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E0D34" w14:textId="77777777" w:rsidR="00D40158" w:rsidRDefault="001A1B4A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92D6CF2" w14:textId="77777777" w:rsidR="00D40158" w:rsidRPr="00A22524" w:rsidRDefault="001A1B4A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2EB9265B" w14:textId="77777777" w:rsidR="00D40158" w:rsidRPr="008D04AA" w:rsidRDefault="001A1B4A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10012B82" w14:textId="77777777" w:rsidR="00D40158" w:rsidRPr="00E547DE" w:rsidRDefault="001A1B4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7EEC16B" w14:textId="77777777" w:rsidR="00D40158" w:rsidRDefault="001A1B4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D7ED946" w14:textId="77777777" w:rsidR="00E547DE" w:rsidRPr="00E547DE" w:rsidRDefault="001A1B4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083B222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6621D22" w14:textId="77777777" w:rsidR="00D40158" w:rsidRPr="00D40158" w:rsidRDefault="001A1B4A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D047EDD" w14:textId="77777777" w:rsidR="00D40158" w:rsidRPr="00D40158" w:rsidRDefault="001A1B4A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19FC918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55B7FE" w14:textId="77777777" w:rsidR="00D40158" w:rsidRPr="00D40158" w:rsidRDefault="001A1B4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E8045A4" w14:textId="77777777" w:rsidR="00D40158" w:rsidRPr="00D40158" w:rsidRDefault="001A1B4A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76A1032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679FB8" w14:textId="77777777" w:rsidR="00D40158" w:rsidRPr="00D40158" w:rsidRDefault="001A1B4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76707BE" w14:textId="77777777" w:rsidR="00D40158" w:rsidRPr="00D40158" w:rsidRDefault="001A1B4A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78413DE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03B88E" w14:textId="77777777" w:rsidR="00D40158" w:rsidRPr="00D40158" w:rsidRDefault="001A1B4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BCBE5F2" w14:textId="77777777" w:rsidR="00D40158" w:rsidRPr="00D40158" w:rsidRDefault="001A1B4A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43FDEFB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F050E1" w14:textId="77777777" w:rsidR="00D40158" w:rsidRPr="00D40158" w:rsidRDefault="001A1B4A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35BCE16" w14:textId="77777777" w:rsidR="00D40158" w:rsidRPr="00D40158" w:rsidRDefault="001A1B4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D25CDF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E140FF" w14:textId="77777777" w:rsidR="00D40158" w:rsidRPr="00D40158" w:rsidRDefault="001A1B4A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F8785D2" w14:textId="77777777" w:rsidR="00D40158" w:rsidRPr="00D40158" w:rsidRDefault="001A1B4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C57D14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5C30C2" w14:textId="77777777" w:rsidR="00D40158" w:rsidRPr="00D40158" w:rsidRDefault="001A1B4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1C7781D" w14:textId="77777777" w:rsidR="00D40158" w:rsidRPr="00D40158" w:rsidRDefault="001A1B4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68C022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0040AA6" w14:textId="77777777" w:rsidR="00D40158" w:rsidRPr="00D40158" w:rsidRDefault="001A1B4A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6196031" w14:textId="77777777" w:rsidR="00D40158" w:rsidRPr="00D40158" w:rsidRDefault="001A1B4A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</w:smartTag>
            <w:bookmarkStart w:id="5" w:name="报告日期"/>
            <w:bookmarkEnd w:id="5"/>
          </w:p>
        </w:tc>
      </w:tr>
    </w:tbl>
    <w:p w14:paraId="243A8D06" w14:textId="77777777" w:rsidR="00D40158" w:rsidRDefault="001A1B4A" w:rsidP="005E36B7">
      <w:pPr>
        <w:jc w:val="center"/>
        <w:rPr>
          <w:rFonts w:ascii="宋体" w:hAnsi="宋体"/>
          <w:lang w:val="en-US"/>
        </w:rPr>
      </w:pPr>
    </w:p>
    <w:p w14:paraId="7540DB45" w14:textId="77777777" w:rsidR="00D40158" w:rsidRDefault="001A1B4A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161195CF" wp14:editId="3BACD435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5428D9D4" w14:textId="77777777" w:rsidR="00D40158" w:rsidRDefault="001A1B4A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0890B2E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E398C48" w14:textId="77777777" w:rsidR="00D40158" w:rsidRPr="00D40158" w:rsidRDefault="001A1B4A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0C78012" w14:textId="77777777" w:rsidR="00D40158" w:rsidRPr="00D40158" w:rsidRDefault="001A1B4A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35B43E40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47EB8FA" w14:textId="77777777" w:rsidR="00D40158" w:rsidRPr="00D40158" w:rsidRDefault="001A1B4A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C8B43C8" w14:textId="77777777" w:rsidR="00D40158" w:rsidRPr="00D40158" w:rsidRDefault="001A1B4A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8"/>
          </w:p>
        </w:tc>
      </w:tr>
      <w:tr w:rsidR="000D77BD" w:rsidRPr="00D40158" w14:paraId="5C5D0B3F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EC4FAFC" w14:textId="77777777" w:rsidR="000D77BD" w:rsidRPr="00D40158" w:rsidRDefault="001A1B4A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45DD784D" w14:textId="77777777" w:rsidR="000D77BD" w:rsidRPr="00D40158" w:rsidRDefault="001A1B4A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3C913082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8855197" w14:textId="77777777" w:rsidR="00D40158" w:rsidRPr="00D40158" w:rsidRDefault="001A1B4A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D9808AA" w14:textId="77777777" w:rsidR="00D40158" w:rsidRPr="00D40158" w:rsidRDefault="001A1B4A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T15210422091</w:t>
            </w:r>
            <w:bookmarkEnd w:id="9"/>
          </w:p>
        </w:tc>
      </w:tr>
    </w:tbl>
    <w:p w14:paraId="28FEC165" w14:textId="77777777" w:rsidR="00D40158" w:rsidRDefault="001A1B4A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504E152F" w14:textId="77777777" w:rsidR="00D40158" w:rsidRDefault="001A1B4A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E8F8F94" w14:textId="77777777" w:rsidR="00BF4BBB" w:rsidRDefault="001A1B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419110" w:history="1">
        <w:r w:rsidR="00BF4BBB" w:rsidRPr="003E1F01">
          <w:rPr>
            <w:rStyle w:val="a7"/>
          </w:rPr>
          <w:t>1</w:t>
        </w:r>
        <w:r w:rsidR="00BF4BB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F4BBB" w:rsidRPr="003E1F01">
          <w:rPr>
            <w:rStyle w:val="a7"/>
          </w:rPr>
          <w:t>建筑概况</w:t>
        </w:r>
        <w:r w:rsidR="00BF4BBB">
          <w:rPr>
            <w:webHidden/>
          </w:rPr>
          <w:tab/>
        </w:r>
        <w:r w:rsidR="00BF4BBB">
          <w:rPr>
            <w:webHidden/>
          </w:rPr>
          <w:fldChar w:fldCharType="begin"/>
        </w:r>
        <w:r w:rsidR="00BF4BBB">
          <w:rPr>
            <w:webHidden/>
          </w:rPr>
          <w:instrText xml:space="preserve"> PAGEREF _Toc60419110 \h </w:instrText>
        </w:r>
        <w:r w:rsidR="00BF4BBB">
          <w:rPr>
            <w:webHidden/>
          </w:rPr>
        </w:r>
        <w:r w:rsidR="00BF4BBB">
          <w:rPr>
            <w:webHidden/>
          </w:rPr>
          <w:fldChar w:fldCharType="separate"/>
        </w:r>
        <w:r w:rsidR="00BF4BBB">
          <w:rPr>
            <w:webHidden/>
          </w:rPr>
          <w:t>1</w:t>
        </w:r>
        <w:r w:rsidR="00BF4BBB">
          <w:rPr>
            <w:webHidden/>
          </w:rPr>
          <w:fldChar w:fldCharType="end"/>
        </w:r>
      </w:hyperlink>
    </w:p>
    <w:p w14:paraId="448402FF" w14:textId="77777777" w:rsidR="00BF4BBB" w:rsidRDefault="00BF4BB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9111" w:history="1">
        <w:r w:rsidRPr="003E1F01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1F01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773CF80" w14:textId="77777777" w:rsidR="00BF4BBB" w:rsidRDefault="00BF4BB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9112" w:history="1">
        <w:r w:rsidRPr="003E1F01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1F01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0EC1354" w14:textId="77777777" w:rsidR="00BF4BBB" w:rsidRDefault="00BF4BB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9113" w:history="1">
        <w:r w:rsidRPr="003E1F01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1F01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BAE4F57" w14:textId="77777777" w:rsidR="00BF4BBB" w:rsidRDefault="00BF4BB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9114" w:history="1">
        <w:r w:rsidRPr="003E1F01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1F01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9267D92" w14:textId="77777777" w:rsidR="00BF4BBB" w:rsidRDefault="00BF4BB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9115" w:history="1">
        <w:r w:rsidRPr="003E1F01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1F01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4AC1006" w14:textId="77777777" w:rsidR="00BF4BBB" w:rsidRDefault="00BF4BB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9116" w:history="1">
        <w:r w:rsidRPr="003E1F01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1F01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7EF82AF" w14:textId="77777777" w:rsidR="00BF4BBB" w:rsidRDefault="00BF4BB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9117" w:history="1">
        <w:r w:rsidRPr="003E1F01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1F01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A753883" w14:textId="77777777" w:rsidR="00BF4BBB" w:rsidRDefault="00BF4BB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9118" w:history="1">
        <w:r w:rsidRPr="003E1F01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1F01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E05B142" w14:textId="77777777" w:rsidR="00BF4BBB" w:rsidRDefault="00BF4BB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9119" w:history="1">
        <w:r w:rsidRPr="003E1F01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1F01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B6E2F9A" w14:textId="77777777" w:rsidR="00BF4BBB" w:rsidRDefault="00BF4BB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9120" w:history="1">
        <w:r w:rsidRPr="003E1F01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1F01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D25263F" w14:textId="77777777" w:rsidR="00BF4BBB" w:rsidRDefault="00BF4BB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9121" w:history="1">
        <w:r w:rsidRPr="003E1F01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1F01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539301B" w14:textId="77777777" w:rsidR="00BF4BBB" w:rsidRDefault="00BF4BB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9122" w:history="1">
        <w:r w:rsidRPr="003E1F01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1F01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DF740F8" w14:textId="77777777" w:rsidR="00BF4BBB" w:rsidRDefault="00BF4BB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9123" w:history="1">
        <w:r w:rsidRPr="003E1F01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1F01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18436AC" w14:textId="77777777" w:rsidR="00BF4BBB" w:rsidRDefault="00BF4BB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9124" w:history="1">
        <w:r w:rsidRPr="003E1F01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1F01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8323062" w14:textId="77777777" w:rsidR="00BF4BBB" w:rsidRDefault="00BF4BB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9125" w:history="1">
        <w:r w:rsidRPr="003E1F01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1F01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8771FE0" w14:textId="77777777" w:rsidR="00BF4BBB" w:rsidRDefault="00BF4BB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9126" w:history="1">
        <w:r w:rsidRPr="003E1F01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1F01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D0ED361" w14:textId="77777777" w:rsidR="00BF4BBB" w:rsidRDefault="00BF4BB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9127" w:history="1">
        <w:r w:rsidRPr="003E1F01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1F01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CD00581" w14:textId="77777777" w:rsidR="00BF4BBB" w:rsidRDefault="00BF4BB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9128" w:history="1">
        <w:r w:rsidRPr="003E1F01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1F01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3701AD3" w14:textId="77777777" w:rsidR="00BF4BBB" w:rsidRDefault="00BF4BB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9129" w:history="1">
        <w:r w:rsidRPr="003E1F01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1F01">
          <w:rPr>
            <w:rStyle w:val="a7"/>
          </w:rPr>
          <w:t>房间热负荷汇总表</w:t>
        </w:r>
        <w:r w:rsidRPr="003E1F01">
          <w:rPr>
            <w:rStyle w:val="a7"/>
          </w:rPr>
          <w:t>(</w:t>
        </w:r>
        <w:r w:rsidRPr="003E1F01">
          <w:rPr>
            <w:rStyle w:val="a7"/>
          </w:rPr>
          <w:t>按楼层</w:t>
        </w:r>
        <w:r w:rsidRPr="003E1F01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EC1FF53" w14:textId="77777777" w:rsidR="00BF4BBB" w:rsidRDefault="00BF4BB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9130" w:history="1">
        <w:r w:rsidRPr="003E1F01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1F01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_Toc60419130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36CD17E" w14:textId="77777777" w:rsidR="009C4D39" w:rsidRDefault="001A1B4A" w:rsidP="009C4D39">
      <w:pPr>
        <w:pStyle w:val="TOC1"/>
      </w:pPr>
      <w:r>
        <w:fldChar w:fldCharType="end"/>
      </w:r>
    </w:p>
    <w:p w14:paraId="40ADAD68" w14:textId="77777777" w:rsidR="00413E13" w:rsidRPr="00413E13" w:rsidRDefault="001A1B4A" w:rsidP="00413E13">
      <w:pPr>
        <w:rPr>
          <w:lang w:val="en-US"/>
        </w:rPr>
      </w:pPr>
    </w:p>
    <w:p w14:paraId="61E2586E" w14:textId="77777777" w:rsidR="009C4D39" w:rsidRPr="009C4D39" w:rsidRDefault="001A1B4A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43675225" w14:textId="77777777" w:rsidR="00137789" w:rsidRPr="006B14A7" w:rsidRDefault="001A1B4A" w:rsidP="006B14A7">
      <w:pPr>
        <w:pStyle w:val="1"/>
        <w:tabs>
          <w:tab w:val="left" w:pos="2950"/>
        </w:tabs>
        <w:rPr>
          <w:szCs w:val="24"/>
        </w:rPr>
      </w:pPr>
      <w:bookmarkStart w:id="10" w:name="_Toc60419110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C30C2A" w14:paraId="573B1470" w14:textId="77777777">
        <w:tc>
          <w:tcPr>
            <w:tcW w:w="2830" w:type="dxa"/>
            <w:shd w:val="clear" w:color="auto" w:fill="E6E6E6"/>
            <w:vAlign w:val="center"/>
          </w:tcPr>
          <w:p w14:paraId="6DC73BA4" w14:textId="77777777" w:rsidR="00C30C2A" w:rsidRDefault="001A1B4A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0F47F97E" w14:textId="77777777" w:rsidR="00C30C2A" w:rsidRDefault="001A1B4A">
            <w:r>
              <w:t>北京</w:t>
            </w:r>
            <w:r>
              <w:t>-</w:t>
            </w:r>
            <w:r>
              <w:t>北京</w:t>
            </w:r>
          </w:p>
        </w:tc>
      </w:tr>
      <w:tr w:rsidR="00C30C2A" w14:paraId="5DA10A6D" w14:textId="77777777">
        <w:tc>
          <w:tcPr>
            <w:tcW w:w="2830" w:type="dxa"/>
            <w:shd w:val="clear" w:color="auto" w:fill="E6E6E6"/>
            <w:vAlign w:val="center"/>
          </w:tcPr>
          <w:p w14:paraId="108BF956" w14:textId="77777777" w:rsidR="00C30C2A" w:rsidRDefault="001A1B4A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64E91A41" w14:textId="77777777" w:rsidR="00C30C2A" w:rsidRDefault="001A1B4A">
            <w:r>
              <w:t>39.80</w:t>
            </w:r>
          </w:p>
        </w:tc>
      </w:tr>
      <w:tr w:rsidR="00C30C2A" w14:paraId="5F311D80" w14:textId="77777777">
        <w:tc>
          <w:tcPr>
            <w:tcW w:w="2830" w:type="dxa"/>
            <w:shd w:val="clear" w:color="auto" w:fill="E6E6E6"/>
            <w:vAlign w:val="center"/>
          </w:tcPr>
          <w:p w14:paraId="0619D723" w14:textId="77777777" w:rsidR="00C30C2A" w:rsidRDefault="001A1B4A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285EFD88" w14:textId="77777777" w:rsidR="00C30C2A" w:rsidRDefault="001A1B4A">
            <w:r>
              <w:t>116.47</w:t>
            </w:r>
          </w:p>
        </w:tc>
      </w:tr>
      <w:tr w:rsidR="00C30C2A" w14:paraId="418CF6A8" w14:textId="77777777">
        <w:tc>
          <w:tcPr>
            <w:tcW w:w="2830" w:type="dxa"/>
            <w:shd w:val="clear" w:color="auto" w:fill="E6E6E6"/>
            <w:vAlign w:val="center"/>
          </w:tcPr>
          <w:p w14:paraId="7A45A232" w14:textId="77777777" w:rsidR="00C30C2A" w:rsidRDefault="001A1B4A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5C6C4B2D" w14:textId="77777777" w:rsidR="00C30C2A" w:rsidRDefault="001A1B4A">
            <w:r>
              <w:t>新建项目</w:t>
            </w:r>
          </w:p>
        </w:tc>
      </w:tr>
      <w:tr w:rsidR="00C30C2A" w14:paraId="2CC5A3DD" w14:textId="77777777">
        <w:tc>
          <w:tcPr>
            <w:tcW w:w="2830" w:type="dxa"/>
            <w:shd w:val="clear" w:color="auto" w:fill="E6E6E6"/>
            <w:vAlign w:val="center"/>
          </w:tcPr>
          <w:p w14:paraId="57DF67CB" w14:textId="77777777" w:rsidR="00C30C2A" w:rsidRDefault="001A1B4A">
            <w:r>
              <w:t>建筑面积</w:t>
            </w:r>
          </w:p>
        </w:tc>
        <w:tc>
          <w:tcPr>
            <w:tcW w:w="3101" w:type="dxa"/>
            <w:vAlign w:val="center"/>
          </w:tcPr>
          <w:p w14:paraId="309DABA4" w14:textId="77777777" w:rsidR="00C30C2A" w:rsidRDefault="001A1B4A">
            <w:r>
              <w:t>地上</w:t>
            </w:r>
            <w:r>
              <w:t xml:space="preserve"> 6852.25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BCE84B3" w14:textId="77777777" w:rsidR="00C30C2A" w:rsidRDefault="001A1B4A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C30C2A" w14:paraId="15479CB4" w14:textId="77777777">
        <w:tc>
          <w:tcPr>
            <w:tcW w:w="2830" w:type="dxa"/>
            <w:shd w:val="clear" w:color="auto" w:fill="E6E6E6"/>
            <w:vAlign w:val="center"/>
          </w:tcPr>
          <w:p w14:paraId="352C3126" w14:textId="77777777" w:rsidR="00C30C2A" w:rsidRDefault="001A1B4A">
            <w:r>
              <w:t>建筑高度</w:t>
            </w:r>
          </w:p>
        </w:tc>
        <w:tc>
          <w:tcPr>
            <w:tcW w:w="3101" w:type="dxa"/>
            <w:vAlign w:val="center"/>
          </w:tcPr>
          <w:p w14:paraId="7B664CCD" w14:textId="77777777" w:rsidR="00C30C2A" w:rsidRDefault="001A1B4A">
            <w:r>
              <w:t>地上</w:t>
            </w:r>
            <w:r>
              <w:t xml:space="preserve"> 18.90 m</w:t>
            </w:r>
          </w:p>
        </w:tc>
        <w:tc>
          <w:tcPr>
            <w:tcW w:w="3395" w:type="dxa"/>
            <w:vAlign w:val="center"/>
          </w:tcPr>
          <w:p w14:paraId="1E9D580D" w14:textId="77777777" w:rsidR="00C30C2A" w:rsidRDefault="001A1B4A">
            <w:r>
              <w:t>地下</w:t>
            </w:r>
            <w:r>
              <w:t xml:space="preserve"> 0.00 m</w:t>
            </w:r>
          </w:p>
        </w:tc>
      </w:tr>
      <w:tr w:rsidR="00C30C2A" w14:paraId="73C507D3" w14:textId="77777777">
        <w:tc>
          <w:tcPr>
            <w:tcW w:w="2830" w:type="dxa"/>
            <w:shd w:val="clear" w:color="auto" w:fill="E6E6E6"/>
            <w:vAlign w:val="center"/>
          </w:tcPr>
          <w:p w14:paraId="77535EC8" w14:textId="77777777" w:rsidR="00C30C2A" w:rsidRDefault="001A1B4A">
            <w:r>
              <w:t>建筑层数</w:t>
            </w:r>
          </w:p>
        </w:tc>
        <w:tc>
          <w:tcPr>
            <w:tcW w:w="3101" w:type="dxa"/>
            <w:vAlign w:val="center"/>
          </w:tcPr>
          <w:p w14:paraId="5468241A" w14:textId="77777777" w:rsidR="00C30C2A" w:rsidRDefault="001A1B4A">
            <w:r>
              <w:t>地上</w:t>
            </w:r>
            <w:r>
              <w:t xml:space="preserve"> 7</w:t>
            </w:r>
          </w:p>
        </w:tc>
        <w:tc>
          <w:tcPr>
            <w:tcW w:w="3395" w:type="dxa"/>
            <w:vAlign w:val="center"/>
          </w:tcPr>
          <w:p w14:paraId="3A3DE69E" w14:textId="77777777" w:rsidR="00C30C2A" w:rsidRDefault="001A1B4A">
            <w:r>
              <w:t>地下</w:t>
            </w:r>
            <w:r>
              <w:t xml:space="preserve"> 0</w:t>
            </w:r>
          </w:p>
        </w:tc>
      </w:tr>
      <w:tr w:rsidR="00C30C2A" w14:paraId="208C195F" w14:textId="77777777">
        <w:tc>
          <w:tcPr>
            <w:tcW w:w="2830" w:type="dxa"/>
            <w:shd w:val="clear" w:color="auto" w:fill="E6E6E6"/>
            <w:vAlign w:val="center"/>
          </w:tcPr>
          <w:p w14:paraId="68CA0DFB" w14:textId="77777777" w:rsidR="00C30C2A" w:rsidRDefault="001A1B4A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2A87386B" w14:textId="77777777" w:rsidR="00C30C2A" w:rsidRDefault="001A1B4A">
            <w:r>
              <w:t>90°</w:t>
            </w:r>
          </w:p>
        </w:tc>
      </w:tr>
    </w:tbl>
    <w:p w14:paraId="39B60357" w14:textId="77777777" w:rsidR="00C30C2A" w:rsidRDefault="001A1B4A">
      <w:pPr>
        <w:pStyle w:val="1"/>
      </w:pPr>
      <w:bookmarkStart w:id="11" w:name="_Toc60419111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C30C2A" w14:paraId="5A991814" w14:textId="77777777">
        <w:tc>
          <w:tcPr>
            <w:tcW w:w="4697" w:type="dxa"/>
            <w:shd w:val="clear" w:color="auto" w:fill="E6E6E6"/>
            <w:vAlign w:val="center"/>
          </w:tcPr>
          <w:p w14:paraId="16AAF26E" w14:textId="77777777" w:rsidR="00C30C2A" w:rsidRDefault="001A1B4A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372326ED" w14:textId="77777777" w:rsidR="00C30C2A" w:rsidRDefault="001A1B4A">
            <w:r>
              <w:t>4</w:t>
            </w:r>
          </w:p>
        </w:tc>
      </w:tr>
      <w:tr w:rsidR="00C30C2A" w14:paraId="524F918E" w14:textId="77777777">
        <w:tc>
          <w:tcPr>
            <w:tcW w:w="4697" w:type="dxa"/>
            <w:shd w:val="clear" w:color="auto" w:fill="E6E6E6"/>
            <w:vAlign w:val="center"/>
          </w:tcPr>
          <w:p w14:paraId="3E3DAA22" w14:textId="77777777" w:rsidR="00C30C2A" w:rsidRDefault="001A1B4A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5EB49F49" w14:textId="77777777" w:rsidR="00C30C2A" w:rsidRDefault="001A1B4A">
            <w:r>
              <w:t>-9.0</w:t>
            </w:r>
          </w:p>
        </w:tc>
      </w:tr>
      <w:tr w:rsidR="00C30C2A" w14:paraId="23B069C1" w14:textId="77777777">
        <w:tc>
          <w:tcPr>
            <w:tcW w:w="4697" w:type="dxa"/>
            <w:shd w:val="clear" w:color="auto" w:fill="E6E6E6"/>
            <w:vAlign w:val="center"/>
          </w:tcPr>
          <w:p w14:paraId="518FCCDA" w14:textId="77777777" w:rsidR="00C30C2A" w:rsidRDefault="001A1B4A">
            <w:r>
              <w:t>冬季围护结构外表面换热系数</w:t>
            </w:r>
            <w:r>
              <w:t>αw(W/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14:paraId="14B29FFD" w14:textId="77777777" w:rsidR="00C30C2A" w:rsidRDefault="001A1B4A">
            <w:r>
              <w:t>23.0</w:t>
            </w:r>
          </w:p>
        </w:tc>
      </w:tr>
      <w:tr w:rsidR="00C30C2A" w14:paraId="05C89EE2" w14:textId="77777777">
        <w:tc>
          <w:tcPr>
            <w:tcW w:w="4697" w:type="dxa"/>
            <w:shd w:val="clear" w:color="auto" w:fill="E6E6E6"/>
            <w:vAlign w:val="center"/>
          </w:tcPr>
          <w:p w14:paraId="41D5D779" w14:textId="77777777" w:rsidR="00C30C2A" w:rsidRDefault="001A1B4A">
            <w:r>
              <w:t>围护结构内表面换热系数</w:t>
            </w:r>
            <w:r>
              <w:t>αn(W/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14:paraId="43B805F0" w14:textId="77777777" w:rsidR="00C30C2A" w:rsidRDefault="001A1B4A">
            <w:r>
              <w:t>8.7</w:t>
            </w:r>
          </w:p>
        </w:tc>
      </w:tr>
    </w:tbl>
    <w:p w14:paraId="7C83FDA5" w14:textId="77777777" w:rsidR="00C30C2A" w:rsidRDefault="001A1B4A">
      <w:pPr>
        <w:pStyle w:val="1"/>
      </w:pPr>
      <w:bookmarkStart w:id="12" w:name="_Toc60419112"/>
      <w:r>
        <w:t>计算依据</w:t>
      </w:r>
      <w:bookmarkEnd w:id="12"/>
    </w:p>
    <w:p w14:paraId="6EA68FF6" w14:textId="77777777" w:rsidR="00C30C2A" w:rsidRDefault="001A1B4A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06EDB54D" w14:textId="77777777" w:rsidR="00C30C2A" w:rsidRDefault="001A1B4A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6850F1DC" w14:textId="77777777" w:rsidR="00C30C2A" w:rsidRDefault="001A1B4A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045B692E" w14:textId="77777777" w:rsidR="00C30C2A" w:rsidRDefault="001A1B4A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41DEBE89" w14:textId="77777777" w:rsidR="00C30C2A" w:rsidRDefault="001A1B4A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194069C9" w14:textId="77777777" w:rsidR="00C30C2A" w:rsidRDefault="001A1B4A">
      <w:pPr>
        <w:pStyle w:val="1"/>
      </w:pPr>
      <w:bookmarkStart w:id="13" w:name="_Toc60419113"/>
      <w:r>
        <w:t>计算原理</w:t>
      </w:r>
      <w:bookmarkEnd w:id="13"/>
    </w:p>
    <w:p w14:paraId="5726F998" w14:textId="77777777" w:rsidR="00D619B4" w:rsidRPr="00881825" w:rsidRDefault="001A1B4A" w:rsidP="00D619B4">
      <w:pPr>
        <w:pStyle w:val="2"/>
      </w:pPr>
      <w:bookmarkStart w:id="14" w:name="围护结构"/>
      <w:bookmarkStart w:id="15" w:name="_Toc496014720"/>
      <w:bookmarkStart w:id="16" w:name="_Toc60419114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0D421131" w14:textId="77777777" w:rsidR="00D619B4" w:rsidRPr="00881825" w:rsidRDefault="001A1B4A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3A9A3787" w14:textId="77777777" w:rsidR="00D619B4" w:rsidRPr="00881825" w:rsidRDefault="001A1B4A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49510EC2" w14:textId="2D771DF7" w:rsidR="00D619B4" w:rsidRDefault="001A1B4A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 xml:space="preserve">                         </w:t>
      </w:r>
      <w:r w:rsidR="00BF4BBB">
        <w:rPr>
          <w:noProof/>
          <w:color w:val="000000"/>
        </w:rPr>
        <w:drawing>
          <wp:inline distT="0" distB="0" distL="0" distR="0" wp14:anchorId="7055BCF5" wp14:editId="43F51D70">
            <wp:extent cx="1135380" cy="228600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45B004B7" w14:textId="77777777" w:rsidR="00D619B4" w:rsidRDefault="001A1B4A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0CB1AAF6" w14:textId="77777777" w:rsidR="00D619B4" w:rsidRPr="00881825" w:rsidRDefault="001A1B4A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16F867FA" w14:textId="77777777" w:rsidR="00D619B4" w:rsidRPr="00881825" w:rsidRDefault="001A1B4A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52B995AB" w14:textId="77777777" w:rsidR="00D619B4" w:rsidRPr="002A0AE9" w:rsidRDefault="001A1B4A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34AFB5A3" w14:textId="77777777" w:rsidR="00D619B4" w:rsidRPr="002A0AE9" w:rsidRDefault="001A1B4A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53D7F300" w14:textId="77777777" w:rsidR="00D619B4" w:rsidRPr="002A0AE9" w:rsidRDefault="001A1B4A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1E92171A" w14:textId="77777777" w:rsidR="00D619B4" w:rsidRPr="002A0AE9" w:rsidRDefault="001A1B4A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658CFA96" w14:textId="77777777" w:rsidR="00D619B4" w:rsidRDefault="001A1B4A" w:rsidP="00D619B4">
      <w:pPr>
        <w:pStyle w:val="2"/>
      </w:pPr>
      <w:bookmarkStart w:id="17" w:name="_Toc496014721"/>
      <w:bookmarkStart w:id="18" w:name="_Toc60419115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6C764AE5" w14:textId="77777777" w:rsidR="00D619B4" w:rsidRPr="00881825" w:rsidRDefault="001A1B4A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11241D71" w14:textId="0E6A65D0" w:rsidR="00D619B4" w:rsidRPr="00881825" w:rsidRDefault="001A1B4A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BF4BBB">
        <w:rPr>
          <w:noProof/>
          <w:color w:val="000000"/>
          <w:position w:val="-6"/>
        </w:rPr>
        <w:drawing>
          <wp:inline distT="0" distB="0" distL="0" distR="0" wp14:anchorId="243EFCB1" wp14:editId="03708351">
            <wp:extent cx="152400" cy="144780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BF4BBB">
        <w:rPr>
          <w:noProof/>
          <w:color w:val="000000"/>
          <w:position w:val="-6"/>
        </w:rPr>
        <w:drawing>
          <wp:inline distT="0" distB="0" distL="0" distR="0" wp14:anchorId="1F70C52E" wp14:editId="6AD9D9E9">
            <wp:extent cx="152400" cy="144780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BF4BBB">
        <w:rPr>
          <w:noProof/>
          <w:color w:val="000000"/>
          <w:position w:val="-6"/>
        </w:rPr>
        <w:drawing>
          <wp:inline distT="0" distB="0" distL="0" distR="0" wp14:anchorId="44493600" wp14:editId="5E23093B">
            <wp:extent cx="152400" cy="144780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BF4BBB">
        <w:rPr>
          <w:noProof/>
          <w:color w:val="000000"/>
          <w:position w:val="-6"/>
        </w:rPr>
        <w:drawing>
          <wp:inline distT="0" distB="0" distL="0" distR="0" wp14:anchorId="47A971FF" wp14:editId="235963EF">
            <wp:extent cx="152400" cy="1447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BF4BBB">
        <w:rPr>
          <w:noProof/>
          <w:color w:val="000000"/>
          <w:position w:val="-6"/>
        </w:rPr>
        <w:drawing>
          <wp:inline distT="0" distB="0" distL="0" distR="0" wp14:anchorId="4A870EDD" wp14:editId="1C671072">
            <wp:extent cx="152400" cy="1447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BF4BBB">
        <w:rPr>
          <w:noProof/>
          <w:color w:val="000000"/>
          <w:position w:val="-6"/>
        </w:rPr>
        <w:drawing>
          <wp:inline distT="0" distB="0" distL="0" distR="0" wp14:anchorId="3A521C36" wp14:editId="300445F8">
            <wp:extent cx="152400" cy="14478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BF4BBB">
        <w:rPr>
          <w:noProof/>
          <w:color w:val="000000"/>
          <w:position w:val="-6"/>
        </w:rPr>
        <w:drawing>
          <wp:inline distT="0" distB="0" distL="0" distR="0" wp14:anchorId="7B111AFB" wp14:editId="0B2C631B">
            <wp:extent cx="152400" cy="1447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BF4BBB">
        <w:rPr>
          <w:noProof/>
          <w:color w:val="000000"/>
          <w:position w:val="-6"/>
        </w:rPr>
        <w:drawing>
          <wp:inline distT="0" distB="0" distL="0" distR="0" wp14:anchorId="5A450771" wp14:editId="783D6722">
            <wp:extent cx="152400" cy="1447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318A4168" w14:textId="77777777" w:rsidR="00D619B4" w:rsidRDefault="001A1B4A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1FFC05F4" w14:textId="77777777" w:rsidR="00D619B4" w:rsidRPr="00881825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227D2CF2" w14:textId="77777777" w:rsidR="00D619B4" w:rsidRPr="00881825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37320872" w14:textId="77777777" w:rsidR="00D619B4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157AD0AA" w14:textId="77777777" w:rsidR="00D619B4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23A3B5AB" w14:textId="77777777" w:rsidR="00D619B4" w:rsidRPr="00881825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5A7D2588" w14:textId="77777777" w:rsidR="00D619B4" w:rsidRPr="00881825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0E15A608" w14:textId="77777777" w:rsidR="00D619B4" w:rsidRPr="00881825" w:rsidRDefault="001A1B4A" w:rsidP="00D619B4">
      <w:pPr>
        <w:pStyle w:val="2"/>
      </w:pPr>
      <w:bookmarkStart w:id="19" w:name="_Toc496014722"/>
      <w:bookmarkStart w:id="20" w:name="_Toc60419116"/>
      <w:r w:rsidRPr="00881825">
        <w:rPr>
          <w:rFonts w:hint="eastAsia"/>
        </w:rPr>
        <w:t>冷风渗入耗热量</w:t>
      </w:r>
      <w:bookmarkEnd w:id="19"/>
      <w:bookmarkEnd w:id="20"/>
    </w:p>
    <w:p w14:paraId="6F8F294A" w14:textId="77777777" w:rsidR="00D619B4" w:rsidRPr="00881825" w:rsidRDefault="001A1B4A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622FF869" w14:textId="77777777" w:rsidR="00D619B4" w:rsidRPr="00881825" w:rsidRDefault="001A1B4A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6559D026" w14:textId="77777777" w:rsidR="00D619B4" w:rsidRPr="00881825" w:rsidRDefault="001A1B4A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4193333F" w14:textId="2BB74BE1" w:rsidR="00D619B4" w:rsidRDefault="00BF4BBB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253B686C" wp14:editId="097D6C7A">
            <wp:extent cx="1531620" cy="2362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1D1E0" w14:textId="77777777" w:rsidR="00D619B4" w:rsidRPr="002D5496" w:rsidRDefault="001A1B4A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777D5DFB" w14:textId="77777777" w:rsidR="00D619B4" w:rsidRPr="002D5496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1F8B5DB2" w14:textId="77777777" w:rsidR="00D619B4" w:rsidRPr="002D5496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409644B7" w14:textId="77777777" w:rsidR="00D619B4" w:rsidRPr="002D5496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5FD6EC28" w14:textId="77777777" w:rsidR="00D619B4" w:rsidRPr="002D5496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532EA5E7" w14:textId="77777777" w:rsidR="00D619B4" w:rsidRPr="002D5496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3F9F73EC" w14:textId="77777777" w:rsidR="00D619B4" w:rsidRPr="002D5496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632EF8E1" w14:textId="55814693" w:rsidR="00D619B4" w:rsidRPr="00177F22" w:rsidRDefault="00BF4BBB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7321C010" wp14:editId="1A269726">
            <wp:extent cx="678180" cy="2362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EA8E8" w14:textId="77777777" w:rsidR="00D619B4" w:rsidRPr="002D5496" w:rsidRDefault="001A1B4A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79728599" w14:textId="77777777" w:rsidR="00D619B4" w:rsidRPr="002D5496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397C3D10" w14:textId="77777777" w:rsidR="00D619B4" w:rsidRPr="002D5496" w:rsidRDefault="001A1B4A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6E3F59AA" w14:textId="77777777" w:rsidR="00D619B4" w:rsidRPr="002D5496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0F5FBA35" w14:textId="77777777" w:rsidR="00D619B4" w:rsidRPr="002D5496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66774903" w14:textId="77777777" w:rsidR="00D619B4" w:rsidRPr="00881825" w:rsidRDefault="001A1B4A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0938D60E" w14:textId="77777777" w:rsidR="00D619B4" w:rsidRPr="00881825" w:rsidRDefault="001A1B4A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64788205" w14:textId="288A2DFA" w:rsidR="00D619B4" w:rsidRPr="002D5496" w:rsidRDefault="00BF4BBB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0D214EE" wp14:editId="6EA77040">
            <wp:extent cx="563880" cy="1600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0D6B9" w14:textId="77777777" w:rsidR="00D619B4" w:rsidRDefault="001A1B4A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4CDA8066" w14:textId="77777777" w:rsidR="00D619B4" w:rsidRPr="002D5496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757CB95F" w14:textId="77777777" w:rsidR="00D619B4" w:rsidRPr="002D5496" w:rsidRDefault="001A1B4A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4CE05611" w14:textId="77777777" w:rsidR="00D619B4" w:rsidRPr="00881825" w:rsidRDefault="001A1B4A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55529B06" w14:textId="77777777" w:rsidR="00D619B4" w:rsidRPr="00881825" w:rsidRDefault="001A1B4A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1A195FF0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5D120EA5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18C8A523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6473F758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4FE4DDAF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674475DB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5A823A1A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50FBCEF6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673F9333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0CFEF195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2B86A3BE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4EB4A5A9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486A377D" w14:textId="77777777" w:rsidR="00D619B4" w:rsidRPr="00177F22" w:rsidRDefault="001A1B4A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2DDF8396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72C7EEC6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7B202799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1B9C1A96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21E7EF61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034434F1" w14:textId="77777777" w:rsidR="00D619B4" w:rsidRPr="00177F22" w:rsidRDefault="001A1B4A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AAFAE48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70BDEADB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40E7B737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146C82F0" w14:textId="77777777" w:rsidR="00D619B4" w:rsidRPr="00177F22" w:rsidRDefault="001A1B4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59D72CEF" w14:textId="77777777" w:rsidR="00D619B4" w:rsidRPr="00881825" w:rsidRDefault="001A1B4A" w:rsidP="00D619B4">
      <w:pPr>
        <w:pStyle w:val="2"/>
      </w:pPr>
      <w:bookmarkStart w:id="21" w:name="_Toc496014723"/>
      <w:bookmarkStart w:id="22" w:name="_Toc60419117"/>
      <w:r w:rsidRPr="00881825">
        <w:rPr>
          <w:rFonts w:hint="eastAsia"/>
        </w:rPr>
        <w:t>新风耗热量</w:t>
      </w:r>
      <w:bookmarkEnd w:id="21"/>
      <w:bookmarkEnd w:id="22"/>
    </w:p>
    <w:p w14:paraId="2EE3BEB7" w14:textId="77777777" w:rsidR="00D619B4" w:rsidRPr="00881825" w:rsidRDefault="001A1B4A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72184FEA" w14:textId="0C62D91A" w:rsidR="00D619B4" w:rsidRDefault="001A1B4A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BF4BBB">
        <w:rPr>
          <w:noProof/>
          <w:color w:val="000000"/>
          <w:position w:val="-12"/>
        </w:rPr>
        <w:drawing>
          <wp:inline distT="0" distB="0" distL="0" distR="0" wp14:anchorId="4679D6B0" wp14:editId="4A89327E">
            <wp:extent cx="373380" cy="236220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7B5DCFFB" wp14:editId="5900BA35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0BF45DFF" wp14:editId="38C6B1D7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29BEB141" w14:textId="77777777" w:rsidR="00D619B4" w:rsidRDefault="001A1B4A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13A2DE29" w14:textId="77777777" w:rsidR="00D619B4" w:rsidRPr="00881825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6A3192AC" w14:textId="77777777" w:rsidR="00D619B4" w:rsidRPr="00881825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0AD4D124" w14:textId="77777777" w:rsidR="00D619B4" w:rsidRPr="00881825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216800D6" w14:textId="77777777" w:rsidR="00D619B4" w:rsidRPr="00881825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2DF4D268" w14:textId="77777777" w:rsidR="00D619B4" w:rsidRPr="00881825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2438B042" w14:textId="77777777" w:rsidR="00D619B4" w:rsidRPr="00881825" w:rsidRDefault="001A1B4A" w:rsidP="00D619B4">
      <w:pPr>
        <w:pStyle w:val="2"/>
      </w:pPr>
      <w:bookmarkStart w:id="23" w:name="_Toc496014724"/>
      <w:bookmarkStart w:id="24" w:name="_Toc60419118"/>
      <w:r w:rsidRPr="00881825">
        <w:rPr>
          <w:rFonts w:hint="eastAsia"/>
        </w:rPr>
        <w:t>通过其他途径的耗热量</w:t>
      </w:r>
      <w:bookmarkEnd w:id="23"/>
      <w:bookmarkEnd w:id="24"/>
    </w:p>
    <w:p w14:paraId="2DCE8A9A" w14:textId="77777777" w:rsidR="00D619B4" w:rsidRPr="00881825" w:rsidRDefault="001A1B4A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67A7F961" w14:textId="77777777" w:rsidR="00D619B4" w:rsidRPr="00881825" w:rsidRDefault="001A1B4A" w:rsidP="00D619B4">
      <w:pPr>
        <w:pStyle w:val="2"/>
      </w:pPr>
      <w:bookmarkStart w:id="25" w:name="_Toc496014725"/>
      <w:bookmarkStart w:id="26" w:name="_Toc60419119"/>
      <w:r w:rsidRPr="00881825">
        <w:rPr>
          <w:rFonts w:hint="eastAsia"/>
        </w:rPr>
        <w:t>分户计量和间歇采暖热负荷</w:t>
      </w:r>
      <w:bookmarkEnd w:id="25"/>
      <w:bookmarkEnd w:id="26"/>
    </w:p>
    <w:p w14:paraId="3216EA5C" w14:textId="679CF2B5" w:rsidR="00D619B4" w:rsidRPr="00177F22" w:rsidRDefault="00BF4BBB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0FDBF5B3" wp14:editId="531BABDC">
            <wp:extent cx="1074420" cy="236220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9A962" w14:textId="77777777" w:rsidR="00D619B4" w:rsidRPr="002D5496" w:rsidRDefault="001A1B4A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3D53E5E6" w14:textId="77777777" w:rsidR="00D619B4" w:rsidRPr="00691615" w:rsidRDefault="001A1B4A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56A78577" w14:textId="77777777" w:rsidR="00D619B4" w:rsidRPr="00691615" w:rsidRDefault="001A1B4A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73B8090F" w14:textId="77777777" w:rsidR="00D619B4" w:rsidRPr="00691615" w:rsidRDefault="001A1B4A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764074B0" w14:textId="77777777" w:rsidR="00D619B4" w:rsidRPr="002D5496" w:rsidRDefault="001A1B4A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21C9880A" w14:textId="62A51E58" w:rsidR="00D619B4" w:rsidRPr="002D5496" w:rsidRDefault="00BF4BBB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46D8855" wp14:editId="249426E6">
            <wp:extent cx="800100" cy="236220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4A419" w14:textId="77777777" w:rsidR="00D619B4" w:rsidRDefault="001A1B4A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54C84353" w14:textId="77777777" w:rsidR="00D619B4" w:rsidRPr="002D5496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21CBA4BD" w14:textId="77777777" w:rsidR="00D619B4" w:rsidRPr="002D5496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1C7BBB7B" w14:textId="77777777" w:rsidR="00D619B4" w:rsidRPr="002D5496" w:rsidRDefault="001A1B4A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51D428D6" w14:textId="39102061" w:rsidR="00D619B4" w:rsidRPr="002D5496" w:rsidRDefault="00BF4BBB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913D01C" wp14:editId="5003B3A8">
            <wp:extent cx="1493520" cy="4267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F7AB3" w14:textId="77777777" w:rsidR="00D619B4" w:rsidRDefault="001A1B4A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5F830083" w14:textId="77777777" w:rsidR="00D619B4" w:rsidRPr="002D5496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3FB7997A" w14:textId="77777777" w:rsidR="00D619B4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0187A8C7" w14:textId="77777777" w:rsidR="00D619B4" w:rsidRPr="00691615" w:rsidRDefault="001A1B4A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4C628A66" w14:textId="77777777" w:rsidR="00D619B4" w:rsidRPr="002D5496" w:rsidRDefault="001A1B4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7B64360E" w14:textId="77777777" w:rsidR="00BC2B16" w:rsidRPr="00D619B4" w:rsidRDefault="001A1B4A" w:rsidP="00412DEF">
      <w:pPr>
        <w:rPr>
          <w:lang w:val="en-US"/>
        </w:rPr>
      </w:pPr>
    </w:p>
    <w:p w14:paraId="4E7ABBEF" w14:textId="77777777" w:rsidR="00C30C2A" w:rsidRDefault="001A1B4A">
      <w:pPr>
        <w:pStyle w:val="1"/>
      </w:pPr>
      <w:bookmarkStart w:id="27" w:name="_Toc60419120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C30C2A" w14:paraId="02847683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55889B9C" w14:textId="77777777" w:rsidR="00C30C2A" w:rsidRDefault="001A1B4A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74C69D10" w14:textId="77777777" w:rsidR="00C30C2A" w:rsidRDefault="001A1B4A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C30C2A" w14:paraId="41E05BD9" w14:textId="77777777">
        <w:trPr>
          <w:jc w:val="center"/>
        </w:trPr>
        <w:tc>
          <w:tcPr>
            <w:tcW w:w="3395" w:type="dxa"/>
            <w:vAlign w:val="center"/>
          </w:tcPr>
          <w:p w14:paraId="2EC33145" w14:textId="77777777" w:rsidR="00C30C2A" w:rsidRDefault="001A1B4A">
            <w:r>
              <w:t>屋顶构造</w:t>
            </w:r>
          </w:p>
        </w:tc>
        <w:tc>
          <w:tcPr>
            <w:tcW w:w="5931" w:type="dxa"/>
            <w:vAlign w:val="center"/>
          </w:tcPr>
          <w:p w14:paraId="1145E7F5" w14:textId="77777777" w:rsidR="00C30C2A" w:rsidRDefault="001A1B4A">
            <w:r>
              <w:t>0.295</w:t>
            </w:r>
          </w:p>
        </w:tc>
      </w:tr>
      <w:tr w:rsidR="00C30C2A" w14:paraId="330EA03D" w14:textId="77777777">
        <w:trPr>
          <w:jc w:val="center"/>
        </w:trPr>
        <w:tc>
          <w:tcPr>
            <w:tcW w:w="3395" w:type="dxa"/>
            <w:vAlign w:val="center"/>
          </w:tcPr>
          <w:p w14:paraId="5730765D" w14:textId="77777777" w:rsidR="00C30C2A" w:rsidRDefault="001A1B4A">
            <w:r>
              <w:t>内天井墙面构造</w:t>
            </w:r>
          </w:p>
        </w:tc>
        <w:tc>
          <w:tcPr>
            <w:tcW w:w="5931" w:type="dxa"/>
            <w:vAlign w:val="center"/>
          </w:tcPr>
          <w:p w14:paraId="7939A227" w14:textId="77777777" w:rsidR="00C30C2A" w:rsidRDefault="001A1B4A">
            <w:r>
              <w:t>0.336</w:t>
            </w:r>
          </w:p>
        </w:tc>
      </w:tr>
      <w:tr w:rsidR="00C30C2A" w14:paraId="19408848" w14:textId="77777777">
        <w:trPr>
          <w:jc w:val="center"/>
        </w:trPr>
        <w:tc>
          <w:tcPr>
            <w:tcW w:w="3395" w:type="dxa"/>
            <w:vAlign w:val="center"/>
          </w:tcPr>
          <w:p w14:paraId="5326178E" w14:textId="77777777" w:rsidR="00C30C2A" w:rsidRDefault="001A1B4A">
            <w:r>
              <w:t>挑空楼板构造一</w:t>
            </w:r>
          </w:p>
        </w:tc>
        <w:tc>
          <w:tcPr>
            <w:tcW w:w="5931" w:type="dxa"/>
            <w:vAlign w:val="center"/>
          </w:tcPr>
          <w:p w14:paraId="776282CA" w14:textId="77777777" w:rsidR="00C30C2A" w:rsidRDefault="001A1B4A">
            <w:r>
              <w:t>0.399</w:t>
            </w:r>
          </w:p>
        </w:tc>
      </w:tr>
    </w:tbl>
    <w:p w14:paraId="5BB8E03C" w14:textId="77777777" w:rsidR="00C30C2A" w:rsidRDefault="001A1B4A">
      <w:pPr>
        <w:pStyle w:val="1"/>
      </w:pPr>
      <w:bookmarkStart w:id="28" w:name="_Toc60419121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C30C2A" w14:paraId="033FB92B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5E7F52D5" w14:textId="77777777" w:rsidR="00C30C2A" w:rsidRDefault="001A1B4A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5599AAF1" w14:textId="77777777" w:rsidR="00C30C2A" w:rsidRDefault="001A1B4A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C30C2A" w14:paraId="22C920F3" w14:textId="77777777">
        <w:trPr>
          <w:jc w:val="center"/>
        </w:trPr>
        <w:tc>
          <w:tcPr>
            <w:tcW w:w="3395" w:type="dxa"/>
            <w:vAlign w:val="center"/>
          </w:tcPr>
          <w:p w14:paraId="3EAF6363" w14:textId="77777777" w:rsidR="00C30C2A" w:rsidRDefault="001A1B4A">
            <w:r>
              <w:t>控温房间隔墙构造一</w:t>
            </w:r>
          </w:p>
        </w:tc>
        <w:tc>
          <w:tcPr>
            <w:tcW w:w="5931" w:type="dxa"/>
            <w:vAlign w:val="center"/>
          </w:tcPr>
          <w:p w14:paraId="6984B2B8" w14:textId="77777777" w:rsidR="00C30C2A" w:rsidRDefault="001A1B4A">
            <w:r>
              <w:t>1.447</w:t>
            </w:r>
          </w:p>
        </w:tc>
      </w:tr>
      <w:tr w:rsidR="00C30C2A" w14:paraId="47E750CC" w14:textId="77777777">
        <w:trPr>
          <w:jc w:val="center"/>
        </w:trPr>
        <w:tc>
          <w:tcPr>
            <w:tcW w:w="3395" w:type="dxa"/>
            <w:vAlign w:val="center"/>
          </w:tcPr>
          <w:p w14:paraId="1901D788" w14:textId="77777777" w:rsidR="00C30C2A" w:rsidRDefault="001A1B4A">
            <w:r>
              <w:t>楼梯间隔墙构造一</w:t>
            </w:r>
          </w:p>
        </w:tc>
        <w:tc>
          <w:tcPr>
            <w:tcW w:w="5931" w:type="dxa"/>
            <w:vAlign w:val="center"/>
          </w:tcPr>
          <w:p w14:paraId="76B63A4B" w14:textId="77777777" w:rsidR="00C30C2A" w:rsidRDefault="001A1B4A">
            <w:r>
              <w:t>1.447</w:t>
            </w:r>
          </w:p>
        </w:tc>
      </w:tr>
      <w:tr w:rsidR="00C30C2A" w14:paraId="7D30AE62" w14:textId="77777777">
        <w:trPr>
          <w:jc w:val="center"/>
        </w:trPr>
        <w:tc>
          <w:tcPr>
            <w:tcW w:w="3395" w:type="dxa"/>
            <w:vAlign w:val="center"/>
          </w:tcPr>
          <w:p w14:paraId="10137E33" w14:textId="77777777" w:rsidR="00C30C2A" w:rsidRDefault="001A1B4A">
            <w:r>
              <w:t>控温房间楼板构造一</w:t>
            </w:r>
          </w:p>
        </w:tc>
        <w:tc>
          <w:tcPr>
            <w:tcW w:w="5931" w:type="dxa"/>
            <w:vAlign w:val="center"/>
          </w:tcPr>
          <w:p w14:paraId="56DD2711" w14:textId="77777777" w:rsidR="00C30C2A" w:rsidRDefault="001A1B4A">
            <w:r>
              <w:t>1.507</w:t>
            </w:r>
          </w:p>
        </w:tc>
      </w:tr>
      <w:tr w:rsidR="00C30C2A" w14:paraId="7C97BFE7" w14:textId="77777777">
        <w:trPr>
          <w:jc w:val="center"/>
        </w:trPr>
        <w:tc>
          <w:tcPr>
            <w:tcW w:w="3395" w:type="dxa"/>
            <w:vAlign w:val="center"/>
          </w:tcPr>
          <w:p w14:paraId="4F9EE56E" w14:textId="77777777" w:rsidR="00C30C2A" w:rsidRDefault="001A1B4A">
            <w:r>
              <w:t>控温与非控温楼板构造一</w:t>
            </w:r>
          </w:p>
        </w:tc>
        <w:tc>
          <w:tcPr>
            <w:tcW w:w="5931" w:type="dxa"/>
            <w:vAlign w:val="center"/>
          </w:tcPr>
          <w:p w14:paraId="1DD4824F" w14:textId="77777777" w:rsidR="00C30C2A" w:rsidRDefault="001A1B4A">
            <w:r>
              <w:t>1.507</w:t>
            </w:r>
          </w:p>
        </w:tc>
      </w:tr>
    </w:tbl>
    <w:p w14:paraId="64A9EB64" w14:textId="77777777" w:rsidR="00C30C2A" w:rsidRDefault="001A1B4A">
      <w:pPr>
        <w:pStyle w:val="1"/>
      </w:pPr>
      <w:bookmarkStart w:id="29" w:name="_Toc60419122"/>
      <w:r>
        <w:t>封闭阳台构造</w:t>
      </w:r>
      <w:bookmarkEnd w:id="29"/>
    </w:p>
    <w:p w14:paraId="65B83983" w14:textId="77777777" w:rsidR="00C30C2A" w:rsidRDefault="001A1B4A">
      <w:r>
        <w:t>本工程无此项内容</w:t>
      </w:r>
    </w:p>
    <w:p w14:paraId="67833CCA" w14:textId="77777777" w:rsidR="00C30C2A" w:rsidRDefault="001A1B4A">
      <w:pPr>
        <w:pStyle w:val="1"/>
      </w:pPr>
      <w:bookmarkStart w:id="30" w:name="_Toc60419123"/>
      <w:r>
        <w:t>地下围护构造</w:t>
      </w:r>
      <w:bookmarkEnd w:id="30"/>
    </w:p>
    <w:p w14:paraId="30C0084C" w14:textId="77777777" w:rsidR="00C30C2A" w:rsidRDefault="001A1B4A">
      <w:pPr>
        <w:pStyle w:val="2"/>
      </w:pPr>
      <w:bookmarkStart w:id="31" w:name="_Toc60419124"/>
      <w:r>
        <w:t>周边地面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C30C2A" w14:paraId="4555EA63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520B0933" w14:textId="77777777" w:rsidR="00C30C2A" w:rsidRDefault="001A1B4A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0C6CCF35" w14:textId="77777777" w:rsidR="00C30C2A" w:rsidRDefault="001A1B4A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C30C2A" w14:paraId="09BF8CBF" w14:textId="77777777">
        <w:trPr>
          <w:jc w:val="center"/>
        </w:trPr>
        <w:tc>
          <w:tcPr>
            <w:tcW w:w="3395" w:type="dxa"/>
            <w:vAlign w:val="center"/>
          </w:tcPr>
          <w:p w14:paraId="0C0DB268" w14:textId="77777777" w:rsidR="00C30C2A" w:rsidRDefault="001A1B4A">
            <w:r>
              <w:t>周边地面构造一</w:t>
            </w:r>
          </w:p>
        </w:tc>
        <w:tc>
          <w:tcPr>
            <w:tcW w:w="5931" w:type="dxa"/>
            <w:vAlign w:val="center"/>
          </w:tcPr>
          <w:p w14:paraId="0481FC7A" w14:textId="77777777" w:rsidR="00C30C2A" w:rsidRDefault="001A1B4A">
            <w:r>
              <w:t>0.52</w:t>
            </w:r>
          </w:p>
        </w:tc>
      </w:tr>
    </w:tbl>
    <w:p w14:paraId="14872640" w14:textId="77777777" w:rsidR="00C30C2A" w:rsidRDefault="001A1B4A">
      <w:pPr>
        <w:pStyle w:val="2"/>
      </w:pPr>
      <w:bookmarkStart w:id="32" w:name="_Toc60419125"/>
      <w:r>
        <w:t>非周边地面</w:t>
      </w:r>
      <w:bookmarkEnd w:id="32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C30C2A" w14:paraId="5A4CC699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1FD314D5" w14:textId="77777777" w:rsidR="00C30C2A" w:rsidRDefault="001A1B4A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7FD2EFF7" w14:textId="77777777" w:rsidR="00C30C2A" w:rsidRDefault="001A1B4A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C30C2A" w14:paraId="1BDF43F5" w14:textId="77777777">
        <w:trPr>
          <w:jc w:val="center"/>
        </w:trPr>
        <w:tc>
          <w:tcPr>
            <w:tcW w:w="3395" w:type="dxa"/>
            <w:vAlign w:val="center"/>
          </w:tcPr>
          <w:p w14:paraId="4E6BBCC3" w14:textId="77777777" w:rsidR="00C30C2A" w:rsidRDefault="001A1B4A">
            <w:r>
              <w:t>非周边地面构造一</w:t>
            </w:r>
          </w:p>
        </w:tc>
        <w:tc>
          <w:tcPr>
            <w:tcW w:w="5931" w:type="dxa"/>
            <w:vAlign w:val="center"/>
          </w:tcPr>
          <w:p w14:paraId="1635753C" w14:textId="77777777" w:rsidR="00C30C2A" w:rsidRDefault="001A1B4A">
            <w:r>
              <w:t>0.3</w:t>
            </w:r>
          </w:p>
        </w:tc>
      </w:tr>
    </w:tbl>
    <w:p w14:paraId="5F3EDA94" w14:textId="77777777" w:rsidR="00C30C2A" w:rsidRDefault="001A1B4A">
      <w:pPr>
        <w:pStyle w:val="1"/>
      </w:pPr>
      <w:bookmarkStart w:id="33" w:name="_Toc60419126"/>
      <w:r>
        <w:t>窗构造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C30C2A" w14:paraId="43C295BB" w14:textId="77777777">
        <w:tc>
          <w:tcPr>
            <w:tcW w:w="4799" w:type="dxa"/>
            <w:shd w:val="clear" w:color="auto" w:fill="E6E6E6"/>
            <w:vAlign w:val="center"/>
          </w:tcPr>
          <w:p w14:paraId="09545209" w14:textId="77777777" w:rsidR="00C30C2A" w:rsidRDefault="001A1B4A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02DBD6D3" w14:textId="77777777" w:rsidR="00C30C2A" w:rsidRDefault="001A1B4A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6CD0EEE" w14:textId="77777777" w:rsidR="00C30C2A" w:rsidRDefault="001A1B4A">
            <w:pPr>
              <w:jc w:val="center"/>
            </w:pPr>
            <w:r>
              <w:t>遮阳系数</w:t>
            </w:r>
          </w:p>
        </w:tc>
      </w:tr>
      <w:tr w:rsidR="00C30C2A" w14:paraId="469A1F4D" w14:textId="77777777">
        <w:tc>
          <w:tcPr>
            <w:tcW w:w="4799" w:type="dxa"/>
            <w:vAlign w:val="center"/>
          </w:tcPr>
          <w:p w14:paraId="1AF70C8A" w14:textId="77777777" w:rsidR="00C30C2A" w:rsidRDefault="001A1B4A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中透低辐射玻璃</w:t>
            </w:r>
          </w:p>
        </w:tc>
        <w:tc>
          <w:tcPr>
            <w:tcW w:w="3112" w:type="dxa"/>
            <w:vAlign w:val="center"/>
          </w:tcPr>
          <w:p w14:paraId="12A8C94D" w14:textId="77777777" w:rsidR="00C30C2A" w:rsidRDefault="001A1B4A">
            <w:r>
              <w:t>1.80</w:t>
            </w:r>
          </w:p>
        </w:tc>
        <w:tc>
          <w:tcPr>
            <w:tcW w:w="1415" w:type="dxa"/>
            <w:vAlign w:val="center"/>
          </w:tcPr>
          <w:p w14:paraId="703F472B" w14:textId="77777777" w:rsidR="00C30C2A" w:rsidRDefault="001A1B4A">
            <w:r>
              <w:t>0.44</w:t>
            </w:r>
          </w:p>
        </w:tc>
      </w:tr>
      <w:tr w:rsidR="00C30C2A" w14:paraId="6E59B4DA" w14:textId="77777777">
        <w:tc>
          <w:tcPr>
            <w:tcW w:w="4799" w:type="dxa"/>
            <w:vAlign w:val="center"/>
          </w:tcPr>
          <w:p w14:paraId="21AFAF5B" w14:textId="77777777" w:rsidR="00C30C2A" w:rsidRDefault="001A1B4A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</w:p>
        </w:tc>
        <w:tc>
          <w:tcPr>
            <w:tcW w:w="3112" w:type="dxa"/>
            <w:vAlign w:val="center"/>
          </w:tcPr>
          <w:p w14:paraId="6BE6FC7D" w14:textId="77777777" w:rsidR="00C30C2A" w:rsidRDefault="001A1B4A">
            <w:r>
              <w:t>1.70</w:t>
            </w:r>
          </w:p>
        </w:tc>
        <w:tc>
          <w:tcPr>
            <w:tcW w:w="1415" w:type="dxa"/>
            <w:vAlign w:val="center"/>
          </w:tcPr>
          <w:p w14:paraId="17713DBA" w14:textId="77777777" w:rsidR="00C30C2A" w:rsidRDefault="001A1B4A">
            <w:r>
              <w:t>0.64</w:t>
            </w:r>
          </w:p>
        </w:tc>
      </w:tr>
    </w:tbl>
    <w:p w14:paraId="027BF673" w14:textId="77777777" w:rsidR="00C30C2A" w:rsidRDefault="001A1B4A">
      <w:pPr>
        <w:pStyle w:val="1"/>
      </w:pPr>
      <w:bookmarkStart w:id="34" w:name="_Toc60419127"/>
      <w:r>
        <w:lastRenderedPageBreak/>
        <w:t>门构造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C30C2A" w14:paraId="59FBCFDB" w14:textId="77777777">
        <w:tc>
          <w:tcPr>
            <w:tcW w:w="5507" w:type="dxa"/>
            <w:shd w:val="clear" w:color="auto" w:fill="E6E6E6"/>
            <w:vAlign w:val="center"/>
          </w:tcPr>
          <w:p w14:paraId="68AA58F1" w14:textId="77777777" w:rsidR="00C30C2A" w:rsidRDefault="001A1B4A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6A22F41C" w14:textId="77777777" w:rsidR="00C30C2A" w:rsidRDefault="001A1B4A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C30C2A" w14:paraId="69C429D5" w14:textId="77777777">
        <w:tc>
          <w:tcPr>
            <w:tcW w:w="5507" w:type="dxa"/>
            <w:vAlign w:val="center"/>
          </w:tcPr>
          <w:p w14:paraId="2C61DDCD" w14:textId="77777777" w:rsidR="00C30C2A" w:rsidRDefault="001A1B4A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4186C1C3" w14:textId="77777777" w:rsidR="00C30C2A" w:rsidRDefault="001A1B4A">
            <w:r>
              <w:t>1.97</w:t>
            </w:r>
          </w:p>
        </w:tc>
      </w:tr>
      <w:tr w:rsidR="00C30C2A" w14:paraId="1F6BAA2F" w14:textId="77777777">
        <w:tc>
          <w:tcPr>
            <w:tcW w:w="5507" w:type="dxa"/>
            <w:vAlign w:val="center"/>
          </w:tcPr>
          <w:p w14:paraId="2585C1F9" w14:textId="77777777" w:rsidR="00C30C2A" w:rsidRDefault="001A1B4A">
            <w:r>
              <w:t>单层阳台木制外门</w:t>
            </w:r>
          </w:p>
        </w:tc>
        <w:tc>
          <w:tcPr>
            <w:tcW w:w="3820" w:type="dxa"/>
            <w:vAlign w:val="center"/>
          </w:tcPr>
          <w:p w14:paraId="176F2F06" w14:textId="77777777" w:rsidR="00C30C2A" w:rsidRDefault="001A1B4A">
            <w:r>
              <w:t>1.72</w:t>
            </w:r>
          </w:p>
        </w:tc>
      </w:tr>
      <w:tr w:rsidR="00C30C2A" w14:paraId="53CC8431" w14:textId="77777777">
        <w:tc>
          <w:tcPr>
            <w:tcW w:w="5507" w:type="dxa"/>
            <w:vAlign w:val="center"/>
          </w:tcPr>
          <w:p w14:paraId="006C9EFA" w14:textId="77777777" w:rsidR="00C30C2A" w:rsidRDefault="001A1B4A">
            <w:r>
              <w:t>双层金属门</w:t>
            </w:r>
          </w:p>
        </w:tc>
        <w:tc>
          <w:tcPr>
            <w:tcW w:w="3820" w:type="dxa"/>
            <w:vAlign w:val="center"/>
          </w:tcPr>
          <w:p w14:paraId="621B7E63" w14:textId="77777777" w:rsidR="00C30C2A" w:rsidRDefault="001A1B4A">
            <w:r>
              <w:t>1.61</w:t>
            </w:r>
          </w:p>
        </w:tc>
      </w:tr>
    </w:tbl>
    <w:p w14:paraId="67F82424" w14:textId="77777777" w:rsidR="00C30C2A" w:rsidRDefault="001A1B4A">
      <w:pPr>
        <w:pStyle w:val="1"/>
      </w:pPr>
      <w:bookmarkStart w:id="35" w:name="_Toc60419128"/>
      <w:r>
        <w:t>负荷指标</w:t>
      </w:r>
      <w:bookmarkEnd w:id="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C30C2A" w14:paraId="3AFF3236" w14:textId="77777777">
        <w:tc>
          <w:tcPr>
            <w:tcW w:w="3112" w:type="dxa"/>
            <w:shd w:val="clear" w:color="auto" w:fill="E6E6E6"/>
            <w:vAlign w:val="center"/>
          </w:tcPr>
          <w:p w14:paraId="358F58D6" w14:textId="77777777" w:rsidR="00C30C2A" w:rsidRDefault="001A1B4A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574FE8D3" w14:textId="77777777" w:rsidR="00C30C2A" w:rsidRDefault="001A1B4A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FA3D3C0" w14:textId="77777777" w:rsidR="00C30C2A" w:rsidRDefault="001A1B4A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C30C2A" w14:paraId="3BA1BC7B" w14:textId="77777777">
        <w:tc>
          <w:tcPr>
            <w:tcW w:w="3112" w:type="dxa"/>
            <w:vMerge w:val="restart"/>
            <w:vAlign w:val="center"/>
          </w:tcPr>
          <w:p w14:paraId="6B3603B4" w14:textId="77777777" w:rsidR="00C30C2A" w:rsidRDefault="001A1B4A">
            <w:pPr>
              <w:jc w:val="center"/>
            </w:pPr>
            <w:r>
              <w:t>304417</w:t>
            </w:r>
          </w:p>
        </w:tc>
        <w:tc>
          <w:tcPr>
            <w:tcW w:w="3112" w:type="dxa"/>
            <w:vAlign w:val="center"/>
          </w:tcPr>
          <w:p w14:paraId="1238F22D" w14:textId="77777777" w:rsidR="00C30C2A" w:rsidRDefault="001A1B4A">
            <w:r>
              <w:t>6852.25</w:t>
            </w:r>
          </w:p>
        </w:tc>
        <w:tc>
          <w:tcPr>
            <w:tcW w:w="3101" w:type="dxa"/>
            <w:vAlign w:val="center"/>
          </w:tcPr>
          <w:p w14:paraId="2DAF5D79" w14:textId="77777777" w:rsidR="00C30C2A" w:rsidRDefault="001A1B4A">
            <w:r>
              <w:t>44.43</w:t>
            </w:r>
          </w:p>
        </w:tc>
      </w:tr>
      <w:tr w:rsidR="00C30C2A" w14:paraId="2556AB4A" w14:textId="77777777">
        <w:tc>
          <w:tcPr>
            <w:tcW w:w="3112" w:type="dxa"/>
            <w:vMerge/>
            <w:vAlign w:val="center"/>
          </w:tcPr>
          <w:p w14:paraId="46C88623" w14:textId="77777777" w:rsidR="00C30C2A" w:rsidRDefault="00C30C2A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15CEC32F" w14:textId="77777777" w:rsidR="00C30C2A" w:rsidRDefault="001A1B4A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3822AD14" w14:textId="77777777" w:rsidR="00C30C2A" w:rsidRDefault="001A1B4A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C30C2A" w14:paraId="7B780529" w14:textId="77777777">
        <w:tc>
          <w:tcPr>
            <w:tcW w:w="3112" w:type="dxa"/>
            <w:vMerge/>
            <w:vAlign w:val="center"/>
          </w:tcPr>
          <w:p w14:paraId="08F5F341" w14:textId="77777777" w:rsidR="00C30C2A" w:rsidRDefault="00C30C2A">
            <w:pPr>
              <w:jc w:val="center"/>
            </w:pPr>
          </w:p>
        </w:tc>
        <w:tc>
          <w:tcPr>
            <w:tcW w:w="3112" w:type="dxa"/>
            <w:vAlign w:val="center"/>
          </w:tcPr>
          <w:p w14:paraId="5E81AF05" w14:textId="77777777" w:rsidR="00C30C2A" w:rsidRDefault="001A1B4A">
            <w:r>
              <w:t>8828.11</w:t>
            </w:r>
          </w:p>
        </w:tc>
        <w:tc>
          <w:tcPr>
            <w:tcW w:w="3101" w:type="dxa"/>
            <w:vAlign w:val="center"/>
          </w:tcPr>
          <w:p w14:paraId="30244BAD" w14:textId="77777777" w:rsidR="00C30C2A" w:rsidRDefault="001A1B4A">
            <w:r>
              <w:t>34.48</w:t>
            </w:r>
          </w:p>
        </w:tc>
      </w:tr>
    </w:tbl>
    <w:p w14:paraId="466AE384" w14:textId="77777777" w:rsidR="00C30C2A" w:rsidRDefault="001A1B4A">
      <w:pPr>
        <w:pStyle w:val="1"/>
      </w:pPr>
      <w:bookmarkStart w:id="36" w:name="_Toc60419129"/>
      <w:r>
        <w:t>房间热负荷汇总表</w:t>
      </w:r>
      <w:r>
        <w:t>(</w:t>
      </w:r>
      <w:r>
        <w:t>按楼层</w:t>
      </w:r>
      <w:r>
        <w:t>)</w:t>
      </w:r>
      <w:bookmarkEnd w:id="36"/>
    </w:p>
    <w:tbl>
      <w:tblPr>
        <w:tblW w:w="103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674"/>
        <w:gridCol w:w="708"/>
        <w:gridCol w:w="1133"/>
        <w:gridCol w:w="565"/>
        <w:gridCol w:w="452"/>
        <w:gridCol w:w="980"/>
        <w:gridCol w:w="611"/>
        <w:gridCol w:w="611"/>
        <w:gridCol w:w="611"/>
        <w:gridCol w:w="611"/>
        <w:gridCol w:w="826"/>
        <w:gridCol w:w="713"/>
        <w:gridCol w:w="713"/>
        <w:gridCol w:w="713"/>
      </w:tblGrid>
      <w:tr w:rsidR="00C30C2A" w14:paraId="5E32AB8A" w14:textId="77777777">
        <w:trPr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0DA70EE8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3" w:type="dxa"/>
            <w:vMerge w:val="restart"/>
            <w:shd w:val="clear" w:color="auto" w:fill="E6E6E6"/>
            <w:vAlign w:val="center"/>
          </w:tcPr>
          <w:p w14:paraId="5CF3867D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 w14:paraId="057B49B2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131" w:type="dxa"/>
            <w:vMerge w:val="restart"/>
            <w:shd w:val="clear" w:color="auto" w:fill="E6E6E6"/>
            <w:vAlign w:val="center"/>
          </w:tcPr>
          <w:p w14:paraId="65C6F4CC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CAA2CB9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452" w:type="dxa"/>
            <w:shd w:val="clear" w:color="auto" w:fill="E6E6E6"/>
            <w:vAlign w:val="center"/>
          </w:tcPr>
          <w:p w14:paraId="47827D4A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40D4FAE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611" w:type="dxa"/>
            <w:shd w:val="clear" w:color="auto" w:fill="E6E6E6"/>
            <w:vAlign w:val="center"/>
          </w:tcPr>
          <w:p w14:paraId="3DB6B136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611" w:type="dxa"/>
            <w:shd w:val="clear" w:color="auto" w:fill="E6E6E6"/>
            <w:vAlign w:val="center"/>
          </w:tcPr>
          <w:p w14:paraId="24B926C8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611" w:type="dxa"/>
            <w:shd w:val="clear" w:color="auto" w:fill="E6E6E6"/>
            <w:vAlign w:val="center"/>
          </w:tcPr>
          <w:p w14:paraId="6E11890A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611" w:type="dxa"/>
            <w:shd w:val="clear" w:color="auto" w:fill="E6E6E6"/>
            <w:vAlign w:val="center"/>
          </w:tcPr>
          <w:p w14:paraId="31C3424A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AD2DBE3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不含户间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64A667B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F4A86C7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不含户间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9215125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含户间</w:t>
            </w:r>
            <w:r>
              <w:rPr>
                <w:sz w:val="18"/>
                <w:szCs w:val="18"/>
              </w:rPr>
              <w:t>)</w:t>
            </w:r>
          </w:p>
        </w:tc>
      </w:tr>
      <w:tr w:rsidR="00C30C2A" w14:paraId="162759FD" w14:textId="77777777">
        <w:trPr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58EBC8B0" w14:textId="77777777" w:rsidR="00C30C2A" w:rsidRDefault="00C30C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shd w:val="clear" w:color="auto" w:fill="E6E6E6"/>
            <w:vAlign w:val="center"/>
          </w:tcPr>
          <w:p w14:paraId="687EF5EE" w14:textId="77777777" w:rsidR="00C30C2A" w:rsidRDefault="00C30C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E6E6E6"/>
            <w:vAlign w:val="center"/>
          </w:tcPr>
          <w:p w14:paraId="69AD9E2D" w14:textId="77777777" w:rsidR="00C30C2A" w:rsidRDefault="00C30C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E6E6E6"/>
            <w:vAlign w:val="center"/>
          </w:tcPr>
          <w:p w14:paraId="449A01B5" w14:textId="77777777" w:rsidR="00C30C2A" w:rsidRDefault="00C30C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6E6E6"/>
            <w:vAlign w:val="center"/>
          </w:tcPr>
          <w:p w14:paraId="63406307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452" w:type="dxa"/>
            <w:shd w:val="clear" w:color="auto" w:fill="E6E6E6"/>
            <w:vAlign w:val="center"/>
          </w:tcPr>
          <w:p w14:paraId="3824016C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8576C11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11" w:type="dxa"/>
            <w:shd w:val="clear" w:color="auto" w:fill="E6E6E6"/>
            <w:vAlign w:val="center"/>
          </w:tcPr>
          <w:p w14:paraId="2CD9AE3B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11" w:type="dxa"/>
            <w:shd w:val="clear" w:color="auto" w:fill="E6E6E6"/>
            <w:vAlign w:val="center"/>
          </w:tcPr>
          <w:p w14:paraId="35FDD00C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11" w:type="dxa"/>
            <w:shd w:val="clear" w:color="auto" w:fill="E6E6E6"/>
            <w:vAlign w:val="center"/>
          </w:tcPr>
          <w:p w14:paraId="65232231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11" w:type="dxa"/>
            <w:shd w:val="clear" w:color="auto" w:fill="E6E6E6"/>
            <w:vAlign w:val="center"/>
          </w:tcPr>
          <w:p w14:paraId="0FE396BC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91A511D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1A67C74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B0173D1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1C4CE34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C30C2A" w14:paraId="679CA55F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EB402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5AC2367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B0D0A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1131" w:type="dxa"/>
            <w:vAlign w:val="center"/>
          </w:tcPr>
          <w:p w14:paraId="05411A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2D93B2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1620F1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8CAC4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611" w:type="dxa"/>
            <w:vAlign w:val="center"/>
          </w:tcPr>
          <w:p w14:paraId="65DB76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11" w:type="dxa"/>
            <w:vAlign w:val="center"/>
          </w:tcPr>
          <w:p w14:paraId="2F593E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DB532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611" w:type="dxa"/>
            <w:vAlign w:val="center"/>
          </w:tcPr>
          <w:p w14:paraId="7B6CB1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13EB39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713" w:type="dxa"/>
            <w:vAlign w:val="center"/>
          </w:tcPr>
          <w:p w14:paraId="420184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</w:t>
            </w:r>
          </w:p>
        </w:tc>
        <w:tc>
          <w:tcPr>
            <w:tcW w:w="713" w:type="dxa"/>
            <w:vAlign w:val="center"/>
          </w:tcPr>
          <w:p w14:paraId="4F37B5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  <w:tc>
          <w:tcPr>
            <w:tcW w:w="713" w:type="dxa"/>
            <w:vAlign w:val="center"/>
          </w:tcPr>
          <w:p w14:paraId="2746F1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 w:rsidR="00C30C2A" w14:paraId="02EBB9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81246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85F273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6F424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1131" w:type="dxa"/>
            <w:vAlign w:val="center"/>
          </w:tcPr>
          <w:p w14:paraId="684DFE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1333C4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43F7E3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7DCCA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611" w:type="dxa"/>
            <w:vAlign w:val="center"/>
          </w:tcPr>
          <w:p w14:paraId="0C5929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11" w:type="dxa"/>
            <w:vAlign w:val="center"/>
          </w:tcPr>
          <w:p w14:paraId="53A41D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A1B9D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611" w:type="dxa"/>
            <w:vAlign w:val="center"/>
          </w:tcPr>
          <w:p w14:paraId="70866E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7052C9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713" w:type="dxa"/>
            <w:vAlign w:val="center"/>
          </w:tcPr>
          <w:p w14:paraId="330594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</w:t>
            </w:r>
          </w:p>
        </w:tc>
        <w:tc>
          <w:tcPr>
            <w:tcW w:w="713" w:type="dxa"/>
            <w:vAlign w:val="center"/>
          </w:tcPr>
          <w:p w14:paraId="780F13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  <w:tc>
          <w:tcPr>
            <w:tcW w:w="713" w:type="dxa"/>
            <w:vAlign w:val="center"/>
          </w:tcPr>
          <w:p w14:paraId="75601A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 w:rsidR="00C30C2A" w14:paraId="5C11D69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47E48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15FFE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0840D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1131" w:type="dxa"/>
            <w:vAlign w:val="center"/>
          </w:tcPr>
          <w:p w14:paraId="33ACBA8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047D4E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5627FD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72B40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611" w:type="dxa"/>
            <w:vAlign w:val="center"/>
          </w:tcPr>
          <w:p w14:paraId="315202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14:paraId="323263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21D80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11" w:type="dxa"/>
            <w:vAlign w:val="center"/>
          </w:tcPr>
          <w:p w14:paraId="50D78C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78459B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713" w:type="dxa"/>
            <w:vAlign w:val="center"/>
          </w:tcPr>
          <w:p w14:paraId="21670F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</w:t>
            </w:r>
          </w:p>
        </w:tc>
        <w:tc>
          <w:tcPr>
            <w:tcW w:w="713" w:type="dxa"/>
            <w:vAlign w:val="center"/>
          </w:tcPr>
          <w:p w14:paraId="09CAF9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tcW w:w="713" w:type="dxa"/>
            <w:vAlign w:val="center"/>
          </w:tcPr>
          <w:p w14:paraId="4ADEAF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C30C2A" w14:paraId="6335671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63729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92F189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CF329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1131" w:type="dxa"/>
            <w:vAlign w:val="center"/>
          </w:tcPr>
          <w:p w14:paraId="1DD5C8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2D785A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7D40D8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BC7E2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611" w:type="dxa"/>
            <w:vAlign w:val="center"/>
          </w:tcPr>
          <w:p w14:paraId="7E4AA9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14892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83144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050BC0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2EEB51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13" w:type="dxa"/>
            <w:vAlign w:val="center"/>
          </w:tcPr>
          <w:p w14:paraId="14967B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13" w:type="dxa"/>
            <w:vAlign w:val="center"/>
          </w:tcPr>
          <w:p w14:paraId="6C1DE7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5238AC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792E40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C00A7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C5F14E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B2DF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1131" w:type="dxa"/>
            <w:vAlign w:val="center"/>
          </w:tcPr>
          <w:p w14:paraId="6727BC3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7A6BD2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1589DA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4A168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611" w:type="dxa"/>
            <w:vAlign w:val="center"/>
          </w:tcPr>
          <w:p w14:paraId="1F2686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40780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EE3B4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108F54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65ABBA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13" w:type="dxa"/>
            <w:vAlign w:val="center"/>
          </w:tcPr>
          <w:p w14:paraId="081254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13" w:type="dxa"/>
            <w:vAlign w:val="center"/>
          </w:tcPr>
          <w:p w14:paraId="423E7C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722E66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387E16F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7C8B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B13AAC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8A5DF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1131" w:type="dxa"/>
            <w:vAlign w:val="center"/>
          </w:tcPr>
          <w:p w14:paraId="3344B5B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DFCCC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164511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2C95A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611" w:type="dxa"/>
            <w:vAlign w:val="center"/>
          </w:tcPr>
          <w:p w14:paraId="3198A6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14:paraId="483038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CFD1B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11" w:type="dxa"/>
            <w:vAlign w:val="center"/>
          </w:tcPr>
          <w:p w14:paraId="150A49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46C0ED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713" w:type="dxa"/>
            <w:vAlign w:val="center"/>
          </w:tcPr>
          <w:p w14:paraId="725385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</w:t>
            </w:r>
          </w:p>
        </w:tc>
        <w:tc>
          <w:tcPr>
            <w:tcW w:w="713" w:type="dxa"/>
            <w:vAlign w:val="center"/>
          </w:tcPr>
          <w:p w14:paraId="092563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tcW w:w="713" w:type="dxa"/>
            <w:vAlign w:val="center"/>
          </w:tcPr>
          <w:p w14:paraId="7A6CBC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C30C2A" w14:paraId="3ACAD9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442BE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A54B71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00274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</w:t>
            </w:r>
          </w:p>
        </w:tc>
        <w:tc>
          <w:tcPr>
            <w:tcW w:w="1131" w:type="dxa"/>
            <w:vAlign w:val="center"/>
          </w:tcPr>
          <w:p w14:paraId="33F06E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29D82A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64E19E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E98BF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  <w:tc>
          <w:tcPr>
            <w:tcW w:w="611" w:type="dxa"/>
            <w:vAlign w:val="center"/>
          </w:tcPr>
          <w:p w14:paraId="04E75B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14:paraId="3ABF52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8CD78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11" w:type="dxa"/>
            <w:vAlign w:val="center"/>
          </w:tcPr>
          <w:p w14:paraId="5D98A6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4430C9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</w:t>
            </w:r>
          </w:p>
        </w:tc>
        <w:tc>
          <w:tcPr>
            <w:tcW w:w="713" w:type="dxa"/>
            <w:vAlign w:val="center"/>
          </w:tcPr>
          <w:p w14:paraId="1EB181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</w:t>
            </w:r>
          </w:p>
        </w:tc>
        <w:tc>
          <w:tcPr>
            <w:tcW w:w="713" w:type="dxa"/>
            <w:vAlign w:val="center"/>
          </w:tcPr>
          <w:p w14:paraId="1AB7D8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  <w:tc>
          <w:tcPr>
            <w:tcW w:w="713" w:type="dxa"/>
            <w:vAlign w:val="center"/>
          </w:tcPr>
          <w:p w14:paraId="19FA84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</w:tr>
      <w:tr w:rsidR="00C30C2A" w14:paraId="75244C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062BE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ECF568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3714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</w:t>
            </w:r>
          </w:p>
        </w:tc>
        <w:tc>
          <w:tcPr>
            <w:tcW w:w="1131" w:type="dxa"/>
            <w:vAlign w:val="center"/>
          </w:tcPr>
          <w:p w14:paraId="130AA63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1A97B9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49C049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0E338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611" w:type="dxa"/>
            <w:vAlign w:val="center"/>
          </w:tcPr>
          <w:p w14:paraId="57EF7C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97501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8D54A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14:paraId="699470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14:paraId="7EB7DC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713" w:type="dxa"/>
            <w:vAlign w:val="center"/>
          </w:tcPr>
          <w:p w14:paraId="6E9818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13" w:type="dxa"/>
            <w:vAlign w:val="center"/>
          </w:tcPr>
          <w:p w14:paraId="5BE660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713" w:type="dxa"/>
            <w:vAlign w:val="center"/>
          </w:tcPr>
          <w:p w14:paraId="3002C3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 w:rsidR="00C30C2A" w14:paraId="520333B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862B2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231181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76A7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</w:tc>
        <w:tc>
          <w:tcPr>
            <w:tcW w:w="1131" w:type="dxa"/>
            <w:vAlign w:val="center"/>
          </w:tcPr>
          <w:p w14:paraId="63034A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103C11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6B8715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85ECE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1" w:type="dxa"/>
            <w:vAlign w:val="center"/>
          </w:tcPr>
          <w:p w14:paraId="282F55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AFA70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4BDF4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1" w:type="dxa"/>
            <w:vAlign w:val="center"/>
          </w:tcPr>
          <w:p w14:paraId="7651DE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26" w:type="dxa"/>
            <w:vAlign w:val="center"/>
          </w:tcPr>
          <w:p w14:paraId="3DC730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14:paraId="1D89AD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13" w:type="dxa"/>
            <w:vAlign w:val="center"/>
          </w:tcPr>
          <w:p w14:paraId="45E2E1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2C04DF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0EFB9B4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E30D3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47E600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37BC9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1131" w:type="dxa"/>
            <w:vAlign w:val="center"/>
          </w:tcPr>
          <w:p w14:paraId="384B064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313DDE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2D8F25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7AA29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1" w:type="dxa"/>
            <w:vAlign w:val="center"/>
          </w:tcPr>
          <w:p w14:paraId="05FC64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EA083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EDC52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1" w:type="dxa"/>
            <w:vAlign w:val="center"/>
          </w:tcPr>
          <w:p w14:paraId="555FE3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26" w:type="dxa"/>
            <w:vAlign w:val="center"/>
          </w:tcPr>
          <w:p w14:paraId="5AB004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14:paraId="2DB229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13" w:type="dxa"/>
            <w:vAlign w:val="center"/>
          </w:tcPr>
          <w:p w14:paraId="26E3EE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11308F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479B16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8183C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A8787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21BE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tcW w:w="1131" w:type="dxa"/>
            <w:vAlign w:val="center"/>
          </w:tcPr>
          <w:p w14:paraId="2FA37A5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2D98A6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54431E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DEF1D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611" w:type="dxa"/>
            <w:vAlign w:val="center"/>
          </w:tcPr>
          <w:p w14:paraId="494DD4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9E800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45C89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14:paraId="4D1ABA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14:paraId="1569A0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13" w:type="dxa"/>
            <w:vAlign w:val="center"/>
          </w:tcPr>
          <w:p w14:paraId="103272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14:paraId="7A4E54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713" w:type="dxa"/>
            <w:vAlign w:val="center"/>
          </w:tcPr>
          <w:p w14:paraId="29FF70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:rsidR="00C30C2A" w14:paraId="313B5F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C76C6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9582E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CBC4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tcW w:w="1131" w:type="dxa"/>
            <w:vAlign w:val="center"/>
          </w:tcPr>
          <w:p w14:paraId="3240B0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76C72A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51BFE7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A18A5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611" w:type="dxa"/>
            <w:vAlign w:val="center"/>
          </w:tcPr>
          <w:p w14:paraId="2E9C76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38DD4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32B7C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264966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68DD0E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13" w:type="dxa"/>
            <w:vAlign w:val="center"/>
          </w:tcPr>
          <w:p w14:paraId="03875E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13" w:type="dxa"/>
            <w:vAlign w:val="center"/>
          </w:tcPr>
          <w:p w14:paraId="7B31F1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461BBD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2A255B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D6902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B6575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5B50F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</w:t>
            </w:r>
          </w:p>
        </w:tc>
        <w:tc>
          <w:tcPr>
            <w:tcW w:w="1131" w:type="dxa"/>
            <w:vAlign w:val="center"/>
          </w:tcPr>
          <w:p w14:paraId="503E6DD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0608EE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1FAB03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EAB4A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611" w:type="dxa"/>
            <w:vAlign w:val="center"/>
          </w:tcPr>
          <w:p w14:paraId="0C5948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11" w:type="dxa"/>
            <w:vAlign w:val="center"/>
          </w:tcPr>
          <w:p w14:paraId="58438D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287C3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611" w:type="dxa"/>
            <w:vAlign w:val="center"/>
          </w:tcPr>
          <w:p w14:paraId="1D6F8E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5BBF73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713" w:type="dxa"/>
            <w:vAlign w:val="center"/>
          </w:tcPr>
          <w:p w14:paraId="5AB84A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</w:t>
            </w:r>
          </w:p>
        </w:tc>
        <w:tc>
          <w:tcPr>
            <w:tcW w:w="713" w:type="dxa"/>
            <w:vAlign w:val="center"/>
          </w:tcPr>
          <w:p w14:paraId="6B04CF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  <w:tc>
          <w:tcPr>
            <w:tcW w:w="713" w:type="dxa"/>
            <w:vAlign w:val="center"/>
          </w:tcPr>
          <w:p w14:paraId="328B6E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 w:rsidR="00C30C2A" w14:paraId="0BFD39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35FDD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584E9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CAD7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1131" w:type="dxa"/>
            <w:vAlign w:val="center"/>
          </w:tcPr>
          <w:p w14:paraId="4EB3BC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05C3E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4DD6BC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20182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2474</w:t>
            </w:r>
          </w:p>
        </w:tc>
        <w:tc>
          <w:tcPr>
            <w:tcW w:w="611" w:type="dxa"/>
            <w:vAlign w:val="center"/>
          </w:tcPr>
          <w:p w14:paraId="4EE519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611" w:type="dxa"/>
            <w:vAlign w:val="center"/>
          </w:tcPr>
          <w:p w14:paraId="460307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D4739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14:paraId="3085D5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1950BD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13" w:type="dxa"/>
            <w:vAlign w:val="center"/>
          </w:tcPr>
          <w:p w14:paraId="4982A5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3587</w:t>
            </w:r>
          </w:p>
        </w:tc>
        <w:tc>
          <w:tcPr>
            <w:tcW w:w="713" w:type="dxa"/>
            <w:vAlign w:val="center"/>
          </w:tcPr>
          <w:p w14:paraId="340B5D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  <w:tc>
          <w:tcPr>
            <w:tcW w:w="713" w:type="dxa"/>
            <w:vAlign w:val="center"/>
          </w:tcPr>
          <w:p w14:paraId="32FF6C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 w:rsidR="00C30C2A" w14:paraId="1E6B776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99A55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D67F29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D330E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</w:t>
            </w:r>
          </w:p>
        </w:tc>
        <w:tc>
          <w:tcPr>
            <w:tcW w:w="1131" w:type="dxa"/>
            <w:vAlign w:val="center"/>
          </w:tcPr>
          <w:p w14:paraId="1C06D1E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4CB02E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1DFBFB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6F0A2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2474</w:t>
            </w:r>
          </w:p>
        </w:tc>
        <w:tc>
          <w:tcPr>
            <w:tcW w:w="611" w:type="dxa"/>
            <w:vAlign w:val="center"/>
          </w:tcPr>
          <w:p w14:paraId="389815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611" w:type="dxa"/>
            <w:vAlign w:val="center"/>
          </w:tcPr>
          <w:p w14:paraId="3D8AE2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4210D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14:paraId="530E5F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6970BB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13" w:type="dxa"/>
            <w:vAlign w:val="center"/>
          </w:tcPr>
          <w:p w14:paraId="24C5FB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3587</w:t>
            </w:r>
          </w:p>
        </w:tc>
        <w:tc>
          <w:tcPr>
            <w:tcW w:w="713" w:type="dxa"/>
            <w:vAlign w:val="center"/>
          </w:tcPr>
          <w:p w14:paraId="5A514C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  <w:tc>
          <w:tcPr>
            <w:tcW w:w="713" w:type="dxa"/>
            <w:vAlign w:val="center"/>
          </w:tcPr>
          <w:p w14:paraId="7BF5C3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 w:rsidR="00C30C2A" w14:paraId="2E4FDEE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D1805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34769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B696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tcW w:w="1131" w:type="dxa"/>
            <w:vAlign w:val="center"/>
          </w:tcPr>
          <w:p w14:paraId="39C74AF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2D94EB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452A0F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99C9A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611" w:type="dxa"/>
            <w:vAlign w:val="center"/>
          </w:tcPr>
          <w:p w14:paraId="07D7B6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97351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81708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14:paraId="06A1C8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vAlign w:val="center"/>
          </w:tcPr>
          <w:p w14:paraId="079E05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13" w:type="dxa"/>
            <w:vAlign w:val="center"/>
          </w:tcPr>
          <w:p w14:paraId="545608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713" w:type="dxa"/>
            <w:vAlign w:val="center"/>
          </w:tcPr>
          <w:p w14:paraId="039980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  <w:tc>
          <w:tcPr>
            <w:tcW w:w="713" w:type="dxa"/>
            <w:vAlign w:val="center"/>
          </w:tcPr>
          <w:p w14:paraId="32EFA3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</w:tr>
      <w:tr w:rsidR="00C30C2A" w14:paraId="7965CBD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26227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7045EE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B9CEE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</w:t>
            </w:r>
          </w:p>
        </w:tc>
        <w:tc>
          <w:tcPr>
            <w:tcW w:w="1131" w:type="dxa"/>
            <w:vAlign w:val="center"/>
          </w:tcPr>
          <w:p w14:paraId="3C4398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0836FC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408065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8BF0A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611" w:type="dxa"/>
            <w:vAlign w:val="center"/>
          </w:tcPr>
          <w:p w14:paraId="73F4EC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61775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D0419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14:paraId="416466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vAlign w:val="center"/>
          </w:tcPr>
          <w:p w14:paraId="43C3EE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13" w:type="dxa"/>
            <w:vAlign w:val="center"/>
          </w:tcPr>
          <w:p w14:paraId="4E9489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13" w:type="dxa"/>
            <w:vAlign w:val="center"/>
          </w:tcPr>
          <w:p w14:paraId="33711D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713" w:type="dxa"/>
            <w:vAlign w:val="center"/>
          </w:tcPr>
          <w:p w14:paraId="159467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</w:t>
            </w:r>
          </w:p>
        </w:tc>
      </w:tr>
      <w:tr w:rsidR="00C30C2A" w14:paraId="1EC02F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49F8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DC1021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7A597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</w:t>
            </w:r>
          </w:p>
        </w:tc>
        <w:tc>
          <w:tcPr>
            <w:tcW w:w="1131" w:type="dxa"/>
            <w:vAlign w:val="center"/>
          </w:tcPr>
          <w:p w14:paraId="40C60E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0919E0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40CC7B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FB826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611" w:type="dxa"/>
            <w:vAlign w:val="center"/>
          </w:tcPr>
          <w:p w14:paraId="56A8C6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3CE2E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7E672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14:paraId="1ED48D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14:paraId="5B37BF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13" w:type="dxa"/>
            <w:vAlign w:val="center"/>
          </w:tcPr>
          <w:p w14:paraId="04B968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14:paraId="57EC38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713" w:type="dxa"/>
            <w:vAlign w:val="center"/>
          </w:tcPr>
          <w:p w14:paraId="1C525C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:rsidR="00C30C2A" w14:paraId="222E8B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FC253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D2C81B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789E4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</w:tc>
        <w:tc>
          <w:tcPr>
            <w:tcW w:w="1131" w:type="dxa"/>
            <w:vAlign w:val="center"/>
          </w:tcPr>
          <w:p w14:paraId="215BB82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56B434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5A4C94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6DA03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611" w:type="dxa"/>
            <w:vAlign w:val="center"/>
          </w:tcPr>
          <w:p w14:paraId="34BDB6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CFF08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F06B9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1" w:type="dxa"/>
            <w:vAlign w:val="center"/>
          </w:tcPr>
          <w:p w14:paraId="100EF2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2868B7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713" w:type="dxa"/>
            <w:vAlign w:val="center"/>
          </w:tcPr>
          <w:p w14:paraId="545022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</w:t>
            </w:r>
          </w:p>
        </w:tc>
        <w:tc>
          <w:tcPr>
            <w:tcW w:w="713" w:type="dxa"/>
            <w:vAlign w:val="center"/>
          </w:tcPr>
          <w:p w14:paraId="214AC0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713" w:type="dxa"/>
            <w:vAlign w:val="center"/>
          </w:tcPr>
          <w:p w14:paraId="4BD0BE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</w:tr>
      <w:tr w:rsidR="00C30C2A" w14:paraId="581CAF5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A3984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5161E0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8A05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</w:t>
            </w:r>
          </w:p>
        </w:tc>
        <w:tc>
          <w:tcPr>
            <w:tcW w:w="1131" w:type="dxa"/>
            <w:vAlign w:val="center"/>
          </w:tcPr>
          <w:p w14:paraId="25FCF4C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7446C2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5995AE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E6624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2474</w:t>
            </w:r>
          </w:p>
        </w:tc>
        <w:tc>
          <w:tcPr>
            <w:tcW w:w="611" w:type="dxa"/>
            <w:vAlign w:val="center"/>
          </w:tcPr>
          <w:p w14:paraId="0F98FC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611" w:type="dxa"/>
            <w:vAlign w:val="center"/>
          </w:tcPr>
          <w:p w14:paraId="7B1103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6C31B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14:paraId="1609D7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128AE1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13" w:type="dxa"/>
            <w:vAlign w:val="center"/>
          </w:tcPr>
          <w:p w14:paraId="7506B4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3587</w:t>
            </w:r>
          </w:p>
        </w:tc>
        <w:tc>
          <w:tcPr>
            <w:tcW w:w="713" w:type="dxa"/>
            <w:vAlign w:val="center"/>
          </w:tcPr>
          <w:p w14:paraId="1D4FD8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  <w:tc>
          <w:tcPr>
            <w:tcW w:w="713" w:type="dxa"/>
            <w:vAlign w:val="center"/>
          </w:tcPr>
          <w:p w14:paraId="1B3EED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 w:rsidR="00C30C2A" w14:paraId="780D227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802D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4FC9C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FD27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1131" w:type="dxa"/>
            <w:vAlign w:val="center"/>
          </w:tcPr>
          <w:p w14:paraId="28ED6A2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370EED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52B582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85A31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611" w:type="dxa"/>
            <w:vAlign w:val="center"/>
          </w:tcPr>
          <w:p w14:paraId="573AE5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97AE9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B5229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11" w:type="dxa"/>
            <w:vAlign w:val="center"/>
          </w:tcPr>
          <w:p w14:paraId="2A0ABA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78A433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713" w:type="dxa"/>
            <w:vAlign w:val="center"/>
          </w:tcPr>
          <w:p w14:paraId="4E51F1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</w:t>
            </w:r>
          </w:p>
        </w:tc>
        <w:tc>
          <w:tcPr>
            <w:tcW w:w="713" w:type="dxa"/>
            <w:vAlign w:val="center"/>
          </w:tcPr>
          <w:p w14:paraId="38AAF9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12418E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152FEEC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EF8E6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3373D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2E96B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1131" w:type="dxa"/>
            <w:vAlign w:val="center"/>
          </w:tcPr>
          <w:p w14:paraId="4B5970C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414965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37D16B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81853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611" w:type="dxa"/>
            <w:vAlign w:val="center"/>
          </w:tcPr>
          <w:p w14:paraId="585A37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7FF8F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23597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11" w:type="dxa"/>
            <w:vAlign w:val="center"/>
          </w:tcPr>
          <w:p w14:paraId="1D08F5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7BAC1E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713" w:type="dxa"/>
            <w:vAlign w:val="center"/>
          </w:tcPr>
          <w:p w14:paraId="152666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</w:t>
            </w:r>
          </w:p>
        </w:tc>
        <w:tc>
          <w:tcPr>
            <w:tcW w:w="713" w:type="dxa"/>
            <w:vAlign w:val="center"/>
          </w:tcPr>
          <w:p w14:paraId="7D3645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261881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53DCFE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E8CE6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042BAB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01664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</w:t>
            </w:r>
          </w:p>
        </w:tc>
        <w:tc>
          <w:tcPr>
            <w:tcW w:w="1131" w:type="dxa"/>
            <w:vAlign w:val="center"/>
          </w:tcPr>
          <w:p w14:paraId="1FBD984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478870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583F97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AADE3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2474</w:t>
            </w:r>
          </w:p>
        </w:tc>
        <w:tc>
          <w:tcPr>
            <w:tcW w:w="611" w:type="dxa"/>
            <w:vAlign w:val="center"/>
          </w:tcPr>
          <w:p w14:paraId="1BEBD0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611" w:type="dxa"/>
            <w:vAlign w:val="center"/>
          </w:tcPr>
          <w:p w14:paraId="40A0E4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75853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14:paraId="127CE5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5C77AA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13" w:type="dxa"/>
            <w:vAlign w:val="center"/>
          </w:tcPr>
          <w:p w14:paraId="75D2E8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3587</w:t>
            </w:r>
          </w:p>
        </w:tc>
        <w:tc>
          <w:tcPr>
            <w:tcW w:w="713" w:type="dxa"/>
            <w:vAlign w:val="center"/>
          </w:tcPr>
          <w:p w14:paraId="3721DD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  <w:tc>
          <w:tcPr>
            <w:tcW w:w="713" w:type="dxa"/>
            <w:vAlign w:val="center"/>
          </w:tcPr>
          <w:p w14:paraId="293AE7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 w:rsidR="00C30C2A" w14:paraId="0B4B49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173F2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DDACC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3B30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1131" w:type="dxa"/>
            <w:vAlign w:val="center"/>
          </w:tcPr>
          <w:p w14:paraId="46B42A5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08C9B0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3C7708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D95C1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611" w:type="dxa"/>
            <w:vAlign w:val="center"/>
          </w:tcPr>
          <w:p w14:paraId="3519EE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14:paraId="3ED1F6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7F51B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14:paraId="3127AE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vAlign w:val="center"/>
          </w:tcPr>
          <w:p w14:paraId="5A55BE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713" w:type="dxa"/>
            <w:vAlign w:val="center"/>
          </w:tcPr>
          <w:p w14:paraId="26770C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13" w:type="dxa"/>
            <w:vAlign w:val="center"/>
          </w:tcPr>
          <w:p w14:paraId="4036C1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tcW w:w="713" w:type="dxa"/>
            <w:vAlign w:val="center"/>
          </w:tcPr>
          <w:p w14:paraId="0FA36A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C30C2A" w14:paraId="658D54A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3FDC8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6FB494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382C9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</w:t>
            </w:r>
          </w:p>
        </w:tc>
        <w:tc>
          <w:tcPr>
            <w:tcW w:w="1131" w:type="dxa"/>
            <w:vAlign w:val="center"/>
          </w:tcPr>
          <w:p w14:paraId="5314B03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5BB83F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465ECF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E3E6D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1" w:type="dxa"/>
            <w:vAlign w:val="center"/>
          </w:tcPr>
          <w:p w14:paraId="7BF9C3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7DD10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6C8C6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1" w:type="dxa"/>
            <w:vAlign w:val="center"/>
          </w:tcPr>
          <w:p w14:paraId="4F61CE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26" w:type="dxa"/>
            <w:vAlign w:val="center"/>
          </w:tcPr>
          <w:p w14:paraId="762930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14:paraId="252D7F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13" w:type="dxa"/>
            <w:vAlign w:val="center"/>
          </w:tcPr>
          <w:p w14:paraId="5D7250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057E9E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4F51E8C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F698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44C6CF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FDB9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1131" w:type="dxa"/>
            <w:vAlign w:val="center"/>
          </w:tcPr>
          <w:p w14:paraId="5ABB33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5AC649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03FAD2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87403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611" w:type="dxa"/>
            <w:vAlign w:val="center"/>
          </w:tcPr>
          <w:p w14:paraId="25C60A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14:paraId="397F9F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005BA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14:paraId="26D90E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vAlign w:val="center"/>
          </w:tcPr>
          <w:p w14:paraId="700DD6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713" w:type="dxa"/>
            <w:vAlign w:val="center"/>
          </w:tcPr>
          <w:p w14:paraId="5DDBBD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13" w:type="dxa"/>
            <w:vAlign w:val="center"/>
          </w:tcPr>
          <w:p w14:paraId="5212DB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tcW w:w="713" w:type="dxa"/>
            <w:vAlign w:val="center"/>
          </w:tcPr>
          <w:p w14:paraId="388487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C30C2A" w14:paraId="03585F1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5C9E2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02BC89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BADF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1131" w:type="dxa"/>
            <w:vAlign w:val="center"/>
          </w:tcPr>
          <w:p w14:paraId="1E1C6C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43752C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0140F3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3BE9E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1" w:type="dxa"/>
            <w:vAlign w:val="center"/>
          </w:tcPr>
          <w:p w14:paraId="32C15C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F0ECC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5CB48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1" w:type="dxa"/>
            <w:vAlign w:val="center"/>
          </w:tcPr>
          <w:p w14:paraId="529B13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26" w:type="dxa"/>
            <w:vAlign w:val="center"/>
          </w:tcPr>
          <w:p w14:paraId="225A06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14:paraId="72ACF5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13" w:type="dxa"/>
            <w:vAlign w:val="center"/>
          </w:tcPr>
          <w:p w14:paraId="705005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48F894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25F76D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4463F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ABC1BE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873B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</w:t>
            </w:r>
          </w:p>
        </w:tc>
        <w:tc>
          <w:tcPr>
            <w:tcW w:w="1131" w:type="dxa"/>
            <w:vAlign w:val="center"/>
          </w:tcPr>
          <w:p w14:paraId="7808E5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08511D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2AE68F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A1052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611" w:type="dxa"/>
            <w:vAlign w:val="center"/>
          </w:tcPr>
          <w:p w14:paraId="0F2B4A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ADF79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A3C3D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341EDD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1F26F5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13" w:type="dxa"/>
            <w:vAlign w:val="center"/>
          </w:tcPr>
          <w:p w14:paraId="34937A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13" w:type="dxa"/>
            <w:vAlign w:val="center"/>
          </w:tcPr>
          <w:p w14:paraId="18BCCF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1E650E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1EB22B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2A08D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A19A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B62F1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tcW w:w="1131" w:type="dxa"/>
            <w:vAlign w:val="center"/>
          </w:tcPr>
          <w:p w14:paraId="313950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7EE3AB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7F339D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A3DA1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611" w:type="dxa"/>
            <w:vAlign w:val="center"/>
          </w:tcPr>
          <w:p w14:paraId="295B2C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11" w:type="dxa"/>
            <w:vAlign w:val="center"/>
          </w:tcPr>
          <w:p w14:paraId="29C16F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CEEF0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11" w:type="dxa"/>
            <w:vAlign w:val="center"/>
          </w:tcPr>
          <w:p w14:paraId="7596A4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2F34AF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713" w:type="dxa"/>
            <w:vAlign w:val="center"/>
          </w:tcPr>
          <w:p w14:paraId="134A78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</w:t>
            </w:r>
          </w:p>
        </w:tc>
        <w:tc>
          <w:tcPr>
            <w:tcW w:w="713" w:type="dxa"/>
            <w:vAlign w:val="center"/>
          </w:tcPr>
          <w:p w14:paraId="2AEFB6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713" w:type="dxa"/>
            <w:vAlign w:val="center"/>
          </w:tcPr>
          <w:p w14:paraId="49495E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</w:p>
        </w:tc>
      </w:tr>
      <w:tr w:rsidR="00C30C2A" w14:paraId="34FFB3A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2B3F9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3416F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62E78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</w:t>
            </w:r>
          </w:p>
        </w:tc>
        <w:tc>
          <w:tcPr>
            <w:tcW w:w="1131" w:type="dxa"/>
            <w:vAlign w:val="center"/>
          </w:tcPr>
          <w:p w14:paraId="5C58735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484CC5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443D54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FDD0E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2516</w:t>
            </w:r>
          </w:p>
        </w:tc>
        <w:tc>
          <w:tcPr>
            <w:tcW w:w="611" w:type="dxa"/>
            <w:vAlign w:val="center"/>
          </w:tcPr>
          <w:p w14:paraId="5E86E3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611" w:type="dxa"/>
            <w:vAlign w:val="center"/>
          </w:tcPr>
          <w:p w14:paraId="77E484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4C863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611" w:type="dxa"/>
            <w:vAlign w:val="center"/>
          </w:tcPr>
          <w:p w14:paraId="669B1F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680A74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2981</w:t>
            </w:r>
          </w:p>
        </w:tc>
        <w:tc>
          <w:tcPr>
            <w:tcW w:w="713" w:type="dxa"/>
            <w:vAlign w:val="center"/>
          </w:tcPr>
          <w:p w14:paraId="742EB5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3634</w:t>
            </w:r>
          </w:p>
        </w:tc>
        <w:tc>
          <w:tcPr>
            <w:tcW w:w="713" w:type="dxa"/>
            <w:vAlign w:val="center"/>
          </w:tcPr>
          <w:p w14:paraId="3EEE68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tcW w:w="713" w:type="dxa"/>
            <w:vAlign w:val="center"/>
          </w:tcPr>
          <w:p w14:paraId="5B24FC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</w:tr>
      <w:tr w:rsidR="00C30C2A" w14:paraId="3E01E8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9CBA5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A60BF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26444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1131" w:type="dxa"/>
            <w:vAlign w:val="center"/>
          </w:tcPr>
          <w:p w14:paraId="5F15EBB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6700FE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2C2433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3C876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611" w:type="dxa"/>
            <w:vAlign w:val="center"/>
          </w:tcPr>
          <w:p w14:paraId="3C7A16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2C508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BDB30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11" w:type="dxa"/>
            <w:vAlign w:val="center"/>
          </w:tcPr>
          <w:p w14:paraId="32F204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09A129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713" w:type="dxa"/>
            <w:vAlign w:val="center"/>
          </w:tcPr>
          <w:p w14:paraId="06D289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</w:t>
            </w:r>
          </w:p>
        </w:tc>
        <w:tc>
          <w:tcPr>
            <w:tcW w:w="713" w:type="dxa"/>
            <w:vAlign w:val="center"/>
          </w:tcPr>
          <w:p w14:paraId="55E709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1B6648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5734C69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40A4C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CFD53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76A29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</w:t>
            </w:r>
          </w:p>
        </w:tc>
        <w:tc>
          <w:tcPr>
            <w:tcW w:w="1131" w:type="dxa"/>
            <w:vAlign w:val="center"/>
          </w:tcPr>
          <w:p w14:paraId="3B4754F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3A935B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2" w:type="dxa"/>
            <w:vAlign w:val="center"/>
          </w:tcPr>
          <w:p w14:paraId="4232B9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F0EAF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611" w:type="dxa"/>
            <w:vAlign w:val="center"/>
          </w:tcPr>
          <w:p w14:paraId="615DC3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52716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7881E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11" w:type="dxa"/>
            <w:vAlign w:val="center"/>
          </w:tcPr>
          <w:p w14:paraId="2C05A3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26" w:type="dxa"/>
            <w:vAlign w:val="center"/>
          </w:tcPr>
          <w:p w14:paraId="6F5C8C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14:paraId="4C824D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713" w:type="dxa"/>
            <w:vAlign w:val="center"/>
          </w:tcPr>
          <w:p w14:paraId="3DD15B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  <w:tc>
          <w:tcPr>
            <w:tcW w:w="713" w:type="dxa"/>
            <w:vAlign w:val="center"/>
          </w:tcPr>
          <w:p w14:paraId="23C1A7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:rsidR="00C30C2A" w14:paraId="2EF09B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B3A4D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CC87E7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A950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tcW w:w="1131" w:type="dxa"/>
            <w:vAlign w:val="center"/>
          </w:tcPr>
          <w:p w14:paraId="148EE9E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49AFF3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7E1677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EF99D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11" w:type="dxa"/>
            <w:vAlign w:val="center"/>
          </w:tcPr>
          <w:p w14:paraId="09221B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C7C9C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37A85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  <w:vAlign w:val="center"/>
          </w:tcPr>
          <w:p w14:paraId="1E5A61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26" w:type="dxa"/>
            <w:vAlign w:val="center"/>
          </w:tcPr>
          <w:p w14:paraId="0C68BC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13" w:type="dxa"/>
            <w:vAlign w:val="center"/>
          </w:tcPr>
          <w:p w14:paraId="291C8E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13" w:type="dxa"/>
            <w:vAlign w:val="center"/>
          </w:tcPr>
          <w:p w14:paraId="47852C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5B10CF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7335D72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97A4F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7A1002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8FE9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</w:t>
            </w:r>
          </w:p>
        </w:tc>
        <w:tc>
          <w:tcPr>
            <w:tcW w:w="1131" w:type="dxa"/>
            <w:vAlign w:val="center"/>
          </w:tcPr>
          <w:p w14:paraId="6A01A87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5CA7B5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28E3BC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3B3AC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11" w:type="dxa"/>
            <w:vAlign w:val="center"/>
          </w:tcPr>
          <w:p w14:paraId="5EDF25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1ABFD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E179A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  <w:vAlign w:val="center"/>
          </w:tcPr>
          <w:p w14:paraId="5A8F75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26" w:type="dxa"/>
            <w:vAlign w:val="center"/>
          </w:tcPr>
          <w:p w14:paraId="4CA218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13" w:type="dxa"/>
            <w:vAlign w:val="center"/>
          </w:tcPr>
          <w:p w14:paraId="018F2E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13" w:type="dxa"/>
            <w:vAlign w:val="center"/>
          </w:tcPr>
          <w:p w14:paraId="6CECC5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525072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6CE42D2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8C34E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4D7842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F673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tcW w:w="1131" w:type="dxa"/>
            <w:vAlign w:val="center"/>
          </w:tcPr>
          <w:p w14:paraId="1BBE098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648062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2" w:type="dxa"/>
            <w:vAlign w:val="center"/>
          </w:tcPr>
          <w:p w14:paraId="2C4CB6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5F020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611" w:type="dxa"/>
            <w:vAlign w:val="center"/>
          </w:tcPr>
          <w:p w14:paraId="382944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22786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156EE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11" w:type="dxa"/>
            <w:vAlign w:val="center"/>
          </w:tcPr>
          <w:p w14:paraId="5F0B00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26" w:type="dxa"/>
            <w:vAlign w:val="center"/>
          </w:tcPr>
          <w:p w14:paraId="442F4C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14:paraId="658A50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713" w:type="dxa"/>
            <w:vAlign w:val="center"/>
          </w:tcPr>
          <w:p w14:paraId="063F76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  <w:tc>
          <w:tcPr>
            <w:tcW w:w="713" w:type="dxa"/>
            <w:vAlign w:val="center"/>
          </w:tcPr>
          <w:p w14:paraId="4BA751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:rsidR="00C30C2A" w14:paraId="2BFE9A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A63B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C40502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4FBB2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1131" w:type="dxa"/>
            <w:vAlign w:val="center"/>
          </w:tcPr>
          <w:p w14:paraId="5FCD042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5725B6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52" w:type="dxa"/>
            <w:vAlign w:val="center"/>
          </w:tcPr>
          <w:p w14:paraId="5CD5F3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6DA5B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2791</w:t>
            </w:r>
          </w:p>
        </w:tc>
        <w:tc>
          <w:tcPr>
            <w:tcW w:w="611" w:type="dxa"/>
            <w:vAlign w:val="center"/>
          </w:tcPr>
          <w:p w14:paraId="51FA90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11" w:type="dxa"/>
            <w:vAlign w:val="center"/>
          </w:tcPr>
          <w:p w14:paraId="148923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C2D80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611" w:type="dxa"/>
            <w:vAlign w:val="center"/>
          </w:tcPr>
          <w:p w14:paraId="28A688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826" w:type="dxa"/>
            <w:vAlign w:val="center"/>
          </w:tcPr>
          <w:p w14:paraId="17C53D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3177</w:t>
            </w:r>
          </w:p>
        </w:tc>
        <w:tc>
          <w:tcPr>
            <w:tcW w:w="713" w:type="dxa"/>
            <w:vAlign w:val="center"/>
          </w:tcPr>
          <w:p w14:paraId="04D0E5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4062</w:t>
            </w:r>
          </w:p>
        </w:tc>
        <w:tc>
          <w:tcPr>
            <w:tcW w:w="713" w:type="dxa"/>
            <w:vAlign w:val="center"/>
          </w:tcPr>
          <w:p w14:paraId="5D0B72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  <w:tc>
          <w:tcPr>
            <w:tcW w:w="713" w:type="dxa"/>
            <w:vAlign w:val="center"/>
          </w:tcPr>
          <w:p w14:paraId="1B266B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:rsidR="00C30C2A" w14:paraId="28EEC31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81BBB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90B2A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6B6F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1131" w:type="dxa"/>
            <w:vAlign w:val="center"/>
          </w:tcPr>
          <w:p w14:paraId="5091640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74B639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2" w:type="dxa"/>
            <w:vAlign w:val="center"/>
          </w:tcPr>
          <w:p w14:paraId="0DB5AF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E1AE7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tcW w:w="611" w:type="dxa"/>
            <w:vAlign w:val="center"/>
          </w:tcPr>
          <w:p w14:paraId="392EA6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11" w:type="dxa"/>
            <w:vAlign w:val="center"/>
          </w:tcPr>
          <w:p w14:paraId="4DC500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9A18A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11" w:type="dxa"/>
            <w:vAlign w:val="center"/>
          </w:tcPr>
          <w:p w14:paraId="6543E0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826" w:type="dxa"/>
            <w:vAlign w:val="center"/>
          </w:tcPr>
          <w:p w14:paraId="780D31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tcW w:w="713" w:type="dxa"/>
            <w:vAlign w:val="center"/>
          </w:tcPr>
          <w:p w14:paraId="2D3080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</w:t>
            </w:r>
          </w:p>
        </w:tc>
        <w:tc>
          <w:tcPr>
            <w:tcW w:w="713" w:type="dxa"/>
            <w:vAlign w:val="center"/>
          </w:tcPr>
          <w:p w14:paraId="38C50E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tcW w:w="713" w:type="dxa"/>
            <w:vAlign w:val="center"/>
          </w:tcPr>
          <w:p w14:paraId="7AC9C0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</w:tr>
      <w:tr w:rsidR="00C30C2A" w14:paraId="366D044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BE250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B9FBD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360C0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</w:t>
            </w:r>
          </w:p>
        </w:tc>
        <w:tc>
          <w:tcPr>
            <w:tcW w:w="1131" w:type="dxa"/>
            <w:vAlign w:val="center"/>
          </w:tcPr>
          <w:p w14:paraId="66774B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09A384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2" w:type="dxa"/>
            <w:vAlign w:val="center"/>
          </w:tcPr>
          <w:p w14:paraId="612DBF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31E0C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611" w:type="dxa"/>
            <w:vAlign w:val="center"/>
          </w:tcPr>
          <w:p w14:paraId="22C743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11" w:type="dxa"/>
            <w:vAlign w:val="center"/>
          </w:tcPr>
          <w:p w14:paraId="516F44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4A8E7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11" w:type="dxa"/>
            <w:vAlign w:val="center"/>
          </w:tcPr>
          <w:p w14:paraId="4EC5DB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826" w:type="dxa"/>
            <w:vAlign w:val="center"/>
          </w:tcPr>
          <w:p w14:paraId="17830B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</w:t>
            </w:r>
          </w:p>
        </w:tc>
        <w:tc>
          <w:tcPr>
            <w:tcW w:w="713" w:type="dxa"/>
            <w:vAlign w:val="center"/>
          </w:tcPr>
          <w:p w14:paraId="19594D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</w:t>
            </w:r>
          </w:p>
        </w:tc>
        <w:tc>
          <w:tcPr>
            <w:tcW w:w="713" w:type="dxa"/>
            <w:vAlign w:val="center"/>
          </w:tcPr>
          <w:p w14:paraId="121053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tcW w:w="713" w:type="dxa"/>
            <w:vAlign w:val="center"/>
          </w:tcPr>
          <w:p w14:paraId="176C72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:rsidR="00C30C2A" w14:paraId="137B6F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4ACA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34C2E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B3C2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131" w:type="dxa"/>
            <w:vAlign w:val="center"/>
          </w:tcPr>
          <w:p w14:paraId="7736CEF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0CAF1E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353481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A49E0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611" w:type="dxa"/>
            <w:vAlign w:val="center"/>
          </w:tcPr>
          <w:p w14:paraId="3F2C98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CF252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74178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14:paraId="55C950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14:paraId="27344C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13" w:type="dxa"/>
            <w:vAlign w:val="center"/>
          </w:tcPr>
          <w:p w14:paraId="1C7067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14:paraId="1F3E2F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713" w:type="dxa"/>
            <w:vAlign w:val="center"/>
          </w:tcPr>
          <w:p w14:paraId="2FB6D0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:rsidR="00C30C2A" w14:paraId="151AD0B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72085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EB71FA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4694B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131" w:type="dxa"/>
            <w:vAlign w:val="center"/>
          </w:tcPr>
          <w:p w14:paraId="08C46BF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726FA4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40155D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EB9DF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  <w:tc>
          <w:tcPr>
            <w:tcW w:w="611" w:type="dxa"/>
            <w:vAlign w:val="center"/>
          </w:tcPr>
          <w:p w14:paraId="0BC4A6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14:paraId="124506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D0F8B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11" w:type="dxa"/>
            <w:vAlign w:val="center"/>
          </w:tcPr>
          <w:p w14:paraId="587694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5829EB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</w:t>
            </w:r>
          </w:p>
        </w:tc>
        <w:tc>
          <w:tcPr>
            <w:tcW w:w="713" w:type="dxa"/>
            <w:vAlign w:val="center"/>
          </w:tcPr>
          <w:p w14:paraId="5B4BB4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</w:t>
            </w:r>
          </w:p>
        </w:tc>
        <w:tc>
          <w:tcPr>
            <w:tcW w:w="713" w:type="dxa"/>
            <w:vAlign w:val="center"/>
          </w:tcPr>
          <w:p w14:paraId="0258FD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  <w:tc>
          <w:tcPr>
            <w:tcW w:w="713" w:type="dxa"/>
            <w:vAlign w:val="center"/>
          </w:tcPr>
          <w:p w14:paraId="2AF85D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</w:tr>
      <w:tr w:rsidR="00C30C2A" w14:paraId="725568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C6507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0946A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E8970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</w:t>
            </w:r>
          </w:p>
        </w:tc>
        <w:tc>
          <w:tcPr>
            <w:tcW w:w="1131" w:type="dxa"/>
            <w:vAlign w:val="center"/>
          </w:tcPr>
          <w:p w14:paraId="26F725B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726E91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16C198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C0112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611" w:type="dxa"/>
            <w:vAlign w:val="center"/>
          </w:tcPr>
          <w:p w14:paraId="701D18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74CE8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C7E99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11" w:type="dxa"/>
            <w:vAlign w:val="center"/>
          </w:tcPr>
          <w:p w14:paraId="2FDBA0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17A370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713" w:type="dxa"/>
            <w:vAlign w:val="center"/>
          </w:tcPr>
          <w:p w14:paraId="7415C2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</w:t>
            </w:r>
          </w:p>
        </w:tc>
        <w:tc>
          <w:tcPr>
            <w:tcW w:w="713" w:type="dxa"/>
            <w:vAlign w:val="center"/>
          </w:tcPr>
          <w:p w14:paraId="01CC04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tcW w:w="713" w:type="dxa"/>
            <w:vAlign w:val="center"/>
          </w:tcPr>
          <w:p w14:paraId="0ADA43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 w:rsidR="00C30C2A" w14:paraId="49E011B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93DA9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0354B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96227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1131" w:type="dxa"/>
            <w:vAlign w:val="center"/>
          </w:tcPr>
          <w:p w14:paraId="25B4D4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255363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0B1C3E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58FCB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611" w:type="dxa"/>
            <w:vAlign w:val="center"/>
          </w:tcPr>
          <w:p w14:paraId="087BBC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E0825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9A59F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14:paraId="11D8FD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26" w:type="dxa"/>
            <w:vAlign w:val="center"/>
          </w:tcPr>
          <w:p w14:paraId="4C8419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13" w:type="dxa"/>
            <w:vAlign w:val="center"/>
          </w:tcPr>
          <w:p w14:paraId="02E0EE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13" w:type="dxa"/>
            <w:vAlign w:val="center"/>
          </w:tcPr>
          <w:p w14:paraId="0A2F6A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13" w:type="dxa"/>
            <w:vAlign w:val="center"/>
          </w:tcPr>
          <w:p w14:paraId="582621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</w:tr>
      <w:tr w:rsidR="00C30C2A" w14:paraId="402C3B1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139AE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F2B57F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DA0E0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1131" w:type="dxa"/>
            <w:vAlign w:val="center"/>
          </w:tcPr>
          <w:p w14:paraId="0458C2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5C31B0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795D6F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099E7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611" w:type="dxa"/>
            <w:vAlign w:val="center"/>
          </w:tcPr>
          <w:p w14:paraId="7B4A4E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CC00D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EC003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14:paraId="475FD0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14:paraId="41DB35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13" w:type="dxa"/>
            <w:vAlign w:val="center"/>
          </w:tcPr>
          <w:p w14:paraId="11A6ED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14:paraId="4BF0A9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713" w:type="dxa"/>
            <w:vAlign w:val="center"/>
          </w:tcPr>
          <w:p w14:paraId="6AB1C0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:rsidR="00C30C2A" w14:paraId="17DCB5E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E2F23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C73D9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7312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1131" w:type="dxa"/>
            <w:vAlign w:val="center"/>
          </w:tcPr>
          <w:p w14:paraId="4094B3C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23C0EC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3B4C07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EBDD1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611" w:type="dxa"/>
            <w:vAlign w:val="center"/>
          </w:tcPr>
          <w:p w14:paraId="032952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35831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965F8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6805F8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482123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13" w:type="dxa"/>
            <w:vAlign w:val="center"/>
          </w:tcPr>
          <w:p w14:paraId="3A569A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13" w:type="dxa"/>
            <w:vAlign w:val="center"/>
          </w:tcPr>
          <w:p w14:paraId="27823E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4AA0DA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0B8099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3AFBD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6DC454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5B0E1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</w:t>
            </w:r>
          </w:p>
        </w:tc>
        <w:tc>
          <w:tcPr>
            <w:tcW w:w="1131" w:type="dxa"/>
            <w:vAlign w:val="center"/>
          </w:tcPr>
          <w:p w14:paraId="2F38328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19F7BC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4FF77D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49CF5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611" w:type="dxa"/>
            <w:vAlign w:val="center"/>
          </w:tcPr>
          <w:p w14:paraId="748788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14:paraId="0E995C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C89DD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611" w:type="dxa"/>
            <w:vAlign w:val="center"/>
          </w:tcPr>
          <w:p w14:paraId="3FF1CE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3A7EA2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713" w:type="dxa"/>
            <w:vAlign w:val="center"/>
          </w:tcPr>
          <w:p w14:paraId="272299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713" w:type="dxa"/>
            <w:vAlign w:val="center"/>
          </w:tcPr>
          <w:p w14:paraId="755996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tcW w:w="713" w:type="dxa"/>
            <w:vAlign w:val="center"/>
          </w:tcPr>
          <w:p w14:paraId="08E31A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</w:tr>
      <w:tr w:rsidR="00C30C2A" w14:paraId="422203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928FD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4A57A4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50FF1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</w:t>
            </w:r>
          </w:p>
        </w:tc>
        <w:tc>
          <w:tcPr>
            <w:tcW w:w="1131" w:type="dxa"/>
            <w:vAlign w:val="center"/>
          </w:tcPr>
          <w:p w14:paraId="5D55D9A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418C01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33302A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9CC88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611" w:type="dxa"/>
            <w:vAlign w:val="center"/>
          </w:tcPr>
          <w:p w14:paraId="169E95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14:paraId="5CE410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466C8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11" w:type="dxa"/>
            <w:vAlign w:val="center"/>
          </w:tcPr>
          <w:p w14:paraId="66143F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31CE7F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713" w:type="dxa"/>
            <w:vAlign w:val="center"/>
          </w:tcPr>
          <w:p w14:paraId="5A064F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</w:t>
            </w:r>
          </w:p>
        </w:tc>
        <w:tc>
          <w:tcPr>
            <w:tcW w:w="713" w:type="dxa"/>
            <w:vAlign w:val="center"/>
          </w:tcPr>
          <w:p w14:paraId="3F180D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tcW w:w="713" w:type="dxa"/>
            <w:vAlign w:val="center"/>
          </w:tcPr>
          <w:p w14:paraId="18CE6C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 w:rsidR="00C30C2A" w14:paraId="729B25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EAACD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F6779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55FB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131" w:type="dxa"/>
            <w:vAlign w:val="center"/>
          </w:tcPr>
          <w:p w14:paraId="2D9860F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49CCE9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552B8F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33366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</w:t>
            </w:r>
          </w:p>
        </w:tc>
        <w:tc>
          <w:tcPr>
            <w:tcW w:w="611" w:type="dxa"/>
            <w:vAlign w:val="center"/>
          </w:tcPr>
          <w:p w14:paraId="65E536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56F7D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13C71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611" w:type="dxa"/>
            <w:vAlign w:val="center"/>
          </w:tcPr>
          <w:p w14:paraId="46CDFE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67ADF3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</w:t>
            </w:r>
          </w:p>
        </w:tc>
        <w:tc>
          <w:tcPr>
            <w:tcW w:w="713" w:type="dxa"/>
            <w:vAlign w:val="center"/>
          </w:tcPr>
          <w:p w14:paraId="17672C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713" w:type="dxa"/>
            <w:vAlign w:val="center"/>
          </w:tcPr>
          <w:p w14:paraId="6C2782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713" w:type="dxa"/>
            <w:vAlign w:val="center"/>
          </w:tcPr>
          <w:p w14:paraId="42D14D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C30C2A" w14:paraId="41DFA25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F7929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8BEF2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676E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</w:t>
            </w:r>
          </w:p>
        </w:tc>
        <w:tc>
          <w:tcPr>
            <w:tcW w:w="1131" w:type="dxa"/>
            <w:vAlign w:val="center"/>
          </w:tcPr>
          <w:p w14:paraId="1B11BC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126857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2" w:type="dxa"/>
            <w:vAlign w:val="center"/>
          </w:tcPr>
          <w:p w14:paraId="47E920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58243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11" w:type="dxa"/>
            <w:vAlign w:val="center"/>
          </w:tcPr>
          <w:p w14:paraId="0167DB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84E9B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A9EB9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1" w:type="dxa"/>
            <w:vAlign w:val="center"/>
          </w:tcPr>
          <w:p w14:paraId="464CE9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26" w:type="dxa"/>
            <w:vAlign w:val="center"/>
          </w:tcPr>
          <w:p w14:paraId="0F985B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13" w:type="dxa"/>
            <w:vAlign w:val="center"/>
          </w:tcPr>
          <w:p w14:paraId="62FFCB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713" w:type="dxa"/>
            <w:vAlign w:val="center"/>
          </w:tcPr>
          <w:p w14:paraId="0A2698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05AC66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1E5E40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6422C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B95E13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EEB1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</w:p>
        </w:tc>
        <w:tc>
          <w:tcPr>
            <w:tcW w:w="1131" w:type="dxa"/>
            <w:vAlign w:val="center"/>
          </w:tcPr>
          <w:p w14:paraId="531E90F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56AC41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2" w:type="dxa"/>
            <w:vAlign w:val="center"/>
          </w:tcPr>
          <w:p w14:paraId="295F69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C4DF9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611" w:type="dxa"/>
            <w:vAlign w:val="center"/>
          </w:tcPr>
          <w:p w14:paraId="665E25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4DCB7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28368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11" w:type="dxa"/>
            <w:vAlign w:val="center"/>
          </w:tcPr>
          <w:p w14:paraId="663D44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26" w:type="dxa"/>
            <w:vAlign w:val="center"/>
          </w:tcPr>
          <w:p w14:paraId="5788FF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713" w:type="dxa"/>
            <w:vAlign w:val="center"/>
          </w:tcPr>
          <w:p w14:paraId="3DC92F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</w:t>
            </w:r>
          </w:p>
        </w:tc>
        <w:tc>
          <w:tcPr>
            <w:tcW w:w="713" w:type="dxa"/>
            <w:vAlign w:val="center"/>
          </w:tcPr>
          <w:p w14:paraId="6A1F54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713" w:type="dxa"/>
            <w:vAlign w:val="center"/>
          </w:tcPr>
          <w:p w14:paraId="4EF4BF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</w:p>
        </w:tc>
      </w:tr>
      <w:tr w:rsidR="00C30C2A" w14:paraId="66F9B1D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DC858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6FB538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C0207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131" w:type="dxa"/>
            <w:vAlign w:val="center"/>
          </w:tcPr>
          <w:p w14:paraId="0FAA0E1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09EC07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3EE24C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AA937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2474</w:t>
            </w:r>
          </w:p>
        </w:tc>
        <w:tc>
          <w:tcPr>
            <w:tcW w:w="611" w:type="dxa"/>
            <w:vAlign w:val="center"/>
          </w:tcPr>
          <w:p w14:paraId="18B5B5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611" w:type="dxa"/>
            <w:vAlign w:val="center"/>
          </w:tcPr>
          <w:p w14:paraId="0DFFC8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8C69B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14:paraId="663893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23816C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13" w:type="dxa"/>
            <w:vAlign w:val="center"/>
          </w:tcPr>
          <w:p w14:paraId="371A20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3587</w:t>
            </w:r>
          </w:p>
        </w:tc>
        <w:tc>
          <w:tcPr>
            <w:tcW w:w="713" w:type="dxa"/>
            <w:vAlign w:val="center"/>
          </w:tcPr>
          <w:p w14:paraId="00555E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  <w:tc>
          <w:tcPr>
            <w:tcW w:w="713" w:type="dxa"/>
            <w:vAlign w:val="center"/>
          </w:tcPr>
          <w:p w14:paraId="662650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 w:rsidR="00C30C2A" w14:paraId="763A3E9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284EC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62578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C46A7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1131" w:type="dxa"/>
            <w:vAlign w:val="center"/>
          </w:tcPr>
          <w:p w14:paraId="16367A8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430778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2" w:type="dxa"/>
            <w:vAlign w:val="center"/>
          </w:tcPr>
          <w:p w14:paraId="10A91F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320CC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tcW w:w="611" w:type="dxa"/>
            <w:vAlign w:val="center"/>
          </w:tcPr>
          <w:p w14:paraId="5C52BD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D4AC6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8A5DA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11" w:type="dxa"/>
            <w:vAlign w:val="center"/>
          </w:tcPr>
          <w:p w14:paraId="3DAED8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826" w:type="dxa"/>
            <w:vAlign w:val="center"/>
          </w:tcPr>
          <w:p w14:paraId="77C485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</w:t>
            </w:r>
          </w:p>
        </w:tc>
        <w:tc>
          <w:tcPr>
            <w:tcW w:w="713" w:type="dxa"/>
            <w:vAlign w:val="center"/>
          </w:tcPr>
          <w:p w14:paraId="4943D4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</w:t>
            </w:r>
          </w:p>
        </w:tc>
        <w:tc>
          <w:tcPr>
            <w:tcW w:w="713" w:type="dxa"/>
            <w:vAlign w:val="center"/>
          </w:tcPr>
          <w:p w14:paraId="4A40E1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  <w:tc>
          <w:tcPr>
            <w:tcW w:w="713" w:type="dxa"/>
            <w:vAlign w:val="center"/>
          </w:tcPr>
          <w:p w14:paraId="361F9F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 w:rsidR="00C30C2A" w14:paraId="3349225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8025C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365E7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D302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</w:p>
        </w:tc>
        <w:tc>
          <w:tcPr>
            <w:tcW w:w="1131" w:type="dxa"/>
            <w:vAlign w:val="center"/>
          </w:tcPr>
          <w:p w14:paraId="000A373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22F58E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415B3F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49043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11" w:type="dxa"/>
            <w:vAlign w:val="center"/>
          </w:tcPr>
          <w:p w14:paraId="0D777F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C7333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A8FCE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  <w:vAlign w:val="center"/>
          </w:tcPr>
          <w:p w14:paraId="69EB1A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26" w:type="dxa"/>
            <w:vAlign w:val="center"/>
          </w:tcPr>
          <w:p w14:paraId="7B56EF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13" w:type="dxa"/>
            <w:vAlign w:val="center"/>
          </w:tcPr>
          <w:p w14:paraId="511CED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13" w:type="dxa"/>
            <w:vAlign w:val="center"/>
          </w:tcPr>
          <w:p w14:paraId="5DDCDB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7CE9E0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7F71146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B74C4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DF6367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94DBB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131" w:type="dxa"/>
            <w:vAlign w:val="center"/>
          </w:tcPr>
          <w:p w14:paraId="7EBE870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6E4FC9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2" w:type="dxa"/>
            <w:vAlign w:val="center"/>
          </w:tcPr>
          <w:p w14:paraId="05F9B9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83D56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</w:t>
            </w:r>
          </w:p>
        </w:tc>
        <w:tc>
          <w:tcPr>
            <w:tcW w:w="611" w:type="dxa"/>
            <w:vAlign w:val="center"/>
          </w:tcPr>
          <w:p w14:paraId="443EAF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3E1A2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21BEA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11" w:type="dxa"/>
            <w:vAlign w:val="center"/>
          </w:tcPr>
          <w:p w14:paraId="340295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826" w:type="dxa"/>
            <w:vAlign w:val="center"/>
          </w:tcPr>
          <w:p w14:paraId="623E18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tcW w:w="713" w:type="dxa"/>
            <w:vAlign w:val="center"/>
          </w:tcPr>
          <w:p w14:paraId="0347BF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tcW w:w="713" w:type="dxa"/>
            <w:vAlign w:val="center"/>
          </w:tcPr>
          <w:p w14:paraId="728134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  <w:tc>
          <w:tcPr>
            <w:tcW w:w="713" w:type="dxa"/>
            <w:vAlign w:val="center"/>
          </w:tcPr>
          <w:p w14:paraId="61C5E1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</w:tr>
      <w:tr w:rsidR="00C30C2A" w14:paraId="668D569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2894F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FE8017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8D8A2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</w:t>
            </w:r>
          </w:p>
        </w:tc>
        <w:tc>
          <w:tcPr>
            <w:tcW w:w="1131" w:type="dxa"/>
            <w:vAlign w:val="center"/>
          </w:tcPr>
          <w:p w14:paraId="2AFAA6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6CD476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2DE5CD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3FE49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11" w:type="dxa"/>
            <w:vAlign w:val="center"/>
          </w:tcPr>
          <w:p w14:paraId="2D5615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A7383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C95DE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1" w:type="dxa"/>
            <w:vAlign w:val="center"/>
          </w:tcPr>
          <w:p w14:paraId="3C8C20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26" w:type="dxa"/>
            <w:vAlign w:val="center"/>
          </w:tcPr>
          <w:p w14:paraId="66D570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13" w:type="dxa"/>
            <w:vAlign w:val="center"/>
          </w:tcPr>
          <w:p w14:paraId="254939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13" w:type="dxa"/>
            <w:vAlign w:val="center"/>
          </w:tcPr>
          <w:p w14:paraId="0537CD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48E078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0D835AE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41091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507D1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0333B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1131" w:type="dxa"/>
            <w:vAlign w:val="center"/>
          </w:tcPr>
          <w:p w14:paraId="3DE3959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5EEDF4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52" w:type="dxa"/>
            <w:vAlign w:val="center"/>
          </w:tcPr>
          <w:p w14:paraId="69D08D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0D537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611" w:type="dxa"/>
            <w:vAlign w:val="center"/>
          </w:tcPr>
          <w:p w14:paraId="0EB902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A92CF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D304D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11" w:type="dxa"/>
            <w:vAlign w:val="center"/>
          </w:tcPr>
          <w:p w14:paraId="612700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826" w:type="dxa"/>
            <w:vAlign w:val="center"/>
          </w:tcPr>
          <w:p w14:paraId="304C29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713" w:type="dxa"/>
            <w:vAlign w:val="center"/>
          </w:tcPr>
          <w:p w14:paraId="74E350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</w:t>
            </w:r>
          </w:p>
        </w:tc>
        <w:tc>
          <w:tcPr>
            <w:tcW w:w="713" w:type="dxa"/>
            <w:vAlign w:val="center"/>
          </w:tcPr>
          <w:p w14:paraId="4F83F6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tcW w:w="713" w:type="dxa"/>
            <w:vAlign w:val="center"/>
          </w:tcPr>
          <w:p w14:paraId="1486AC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C30C2A" w14:paraId="2B9BC2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43CE4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B4E2D2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26E81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1131" w:type="dxa"/>
            <w:vAlign w:val="center"/>
          </w:tcPr>
          <w:p w14:paraId="2CA2B0A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786062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24B700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B9E3D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611" w:type="dxa"/>
            <w:vAlign w:val="center"/>
          </w:tcPr>
          <w:p w14:paraId="20B1F9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14:paraId="66C199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C2FAC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11" w:type="dxa"/>
            <w:vAlign w:val="center"/>
          </w:tcPr>
          <w:p w14:paraId="3BE749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330185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13" w:type="dxa"/>
            <w:vAlign w:val="center"/>
          </w:tcPr>
          <w:p w14:paraId="5C7CA5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13" w:type="dxa"/>
            <w:vAlign w:val="center"/>
          </w:tcPr>
          <w:p w14:paraId="34F554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tcW w:w="713" w:type="dxa"/>
            <w:vAlign w:val="center"/>
          </w:tcPr>
          <w:p w14:paraId="42BB6E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C30C2A" w14:paraId="129B24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8590D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C1294D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E41A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131" w:type="dxa"/>
            <w:vAlign w:val="center"/>
          </w:tcPr>
          <w:p w14:paraId="6CE3F9A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00ECEF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1C99DE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608AF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11" w:type="dxa"/>
            <w:vAlign w:val="center"/>
          </w:tcPr>
          <w:p w14:paraId="263D57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A4517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7A0D3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1" w:type="dxa"/>
            <w:vAlign w:val="center"/>
          </w:tcPr>
          <w:p w14:paraId="1FECBD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14:paraId="58334B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13" w:type="dxa"/>
            <w:vAlign w:val="center"/>
          </w:tcPr>
          <w:p w14:paraId="42EA76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13" w:type="dxa"/>
            <w:vAlign w:val="center"/>
          </w:tcPr>
          <w:p w14:paraId="37D0D9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623E7F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4930CC2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D6113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36006B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EF2F4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131" w:type="dxa"/>
            <w:vAlign w:val="center"/>
          </w:tcPr>
          <w:p w14:paraId="13F51CC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3D5E70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6B0D3B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5A145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611" w:type="dxa"/>
            <w:vAlign w:val="center"/>
          </w:tcPr>
          <w:p w14:paraId="46EBF0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14:paraId="647B85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1BB0C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11" w:type="dxa"/>
            <w:vAlign w:val="center"/>
          </w:tcPr>
          <w:p w14:paraId="2FEBC7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035FA5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713" w:type="dxa"/>
            <w:vAlign w:val="center"/>
          </w:tcPr>
          <w:p w14:paraId="076B89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713" w:type="dxa"/>
            <w:vAlign w:val="center"/>
          </w:tcPr>
          <w:p w14:paraId="43940C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  <w:tc>
          <w:tcPr>
            <w:tcW w:w="713" w:type="dxa"/>
            <w:vAlign w:val="center"/>
          </w:tcPr>
          <w:p w14:paraId="21BF76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:rsidR="00C30C2A" w14:paraId="53C7B7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15105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31FE1F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2BD7C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1131" w:type="dxa"/>
            <w:vAlign w:val="center"/>
          </w:tcPr>
          <w:p w14:paraId="1200F50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49C51F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2A5C2B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CF036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611" w:type="dxa"/>
            <w:vAlign w:val="center"/>
          </w:tcPr>
          <w:p w14:paraId="166F98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11" w:type="dxa"/>
            <w:vAlign w:val="center"/>
          </w:tcPr>
          <w:p w14:paraId="524571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D2C69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611" w:type="dxa"/>
            <w:vAlign w:val="center"/>
          </w:tcPr>
          <w:p w14:paraId="3BD6F4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407AAF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</w:t>
            </w:r>
          </w:p>
        </w:tc>
        <w:tc>
          <w:tcPr>
            <w:tcW w:w="713" w:type="dxa"/>
            <w:vAlign w:val="center"/>
          </w:tcPr>
          <w:p w14:paraId="3DB31B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</w:t>
            </w:r>
          </w:p>
        </w:tc>
        <w:tc>
          <w:tcPr>
            <w:tcW w:w="713" w:type="dxa"/>
            <w:vAlign w:val="center"/>
          </w:tcPr>
          <w:p w14:paraId="1B2858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tcW w:w="713" w:type="dxa"/>
            <w:vAlign w:val="center"/>
          </w:tcPr>
          <w:p w14:paraId="75DA53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</w:tr>
      <w:tr w:rsidR="00C30C2A" w14:paraId="01AE0E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E2619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C6302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3203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</w:t>
            </w:r>
          </w:p>
        </w:tc>
        <w:tc>
          <w:tcPr>
            <w:tcW w:w="1131" w:type="dxa"/>
            <w:vAlign w:val="center"/>
          </w:tcPr>
          <w:p w14:paraId="59B4ED6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0D0523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192702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897F3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2715</w:t>
            </w:r>
          </w:p>
        </w:tc>
        <w:tc>
          <w:tcPr>
            <w:tcW w:w="611" w:type="dxa"/>
            <w:vAlign w:val="center"/>
          </w:tcPr>
          <w:p w14:paraId="4853C1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11" w:type="dxa"/>
            <w:vAlign w:val="center"/>
          </w:tcPr>
          <w:p w14:paraId="50283B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270A3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611" w:type="dxa"/>
            <w:vAlign w:val="center"/>
          </w:tcPr>
          <w:p w14:paraId="262DCE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465AA4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3114</w:t>
            </w:r>
          </w:p>
        </w:tc>
        <w:tc>
          <w:tcPr>
            <w:tcW w:w="713" w:type="dxa"/>
            <w:vAlign w:val="center"/>
          </w:tcPr>
          <w:p w14:paraId="1E6E97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</w:t>
            </w:r>
          </w:p>
        </w:tc>
        <w:tc>
          <w:tcPr>
            <w:tcW w:w="713" w:type="dxa"/>
            <w:vAlign w:val="center"/>
          </w:tcPr>
          <w:p w14:paraId="13A907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tcW w:w="713" w:type="dxa"/>
            <w:vAlign w:val="center"/>
          </w:tcPr>
          <w:p w14:paraId="5693DD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 w:rsidR="00C30C2A" w14:paraId="4D0CDE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62938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C1E72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CD96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</w:t>
            </w:r>
          </w:p>
        </w:tc>
        <w:tc>
          <w:tcPr>
            <w:tcW w:w="1131" w:type="dxa"/>
            <w:vAlign w:val="center"/>
          </w:tcPr>
          <w:p w14:paraId="701312A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26BF50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2" w:type="dxa"/>
            <w:vAlign w:val="center"/>
          </w:tcPr>
          <w:p w14:paraId="14919B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0F9D9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611" w:type="dxa"/>
            <w:vAlign w:val="center"/>
          </w:tcPr>
          <w:p w14:paraId="7C2BDE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A0E50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22F96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611" w:type="dxa"/>
            <w:vAlign w:val="center"/>
          </w:tcPr>
          <w:p w14:paraId="06C0A0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826" w:type="dxa"/>
            <w:vAlign w:val="center"/>
          </w:tcPr>
          <w:p w14:paraId="26CA31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713" w:type="dxa"/>
            <w:vAlign w:val="center"/>
          </w:tcPr>
          <w:p w14:paraId="35DDB0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tcW w:w="713" w:type="dxa"/>
            <w:vAlign w:val="center"/>
          </w:tcPr>
          <w:p w14:paraId="14DAF3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tcW w:w="713" w:type="dxa"/>
            <w:vAlign w:val="center"/>
          </w:tcPr>
          <w:p w14:paraId="2EC16A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:rsidR="00C30C2A" w14:paraId="3D08D9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D276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217405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0C41A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1131" w:type="dxa"/>
            <w:vAlign w:val="center"/>
          </w:tcPr>
          <w:p w14:paraId="5E3F20F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36E087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5EBF4A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B955B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11" w:type="dxa"/>
            <w:vAlign w:val="center"/>
          </w:tcPr>
          <w:p w14:paraId="5BF1BA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3914C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83032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  <w:vAlign w:val="center"/>
          </w:tcPr>
          <w:p w14:paraId="4C0953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26" w:type="dxa"/>
            <w:vAlign w:val="center"/>
          </w:tcPr>
          <w:p w14:paraId="1CE7AC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13" w:type="dxa"/>
            <w:vAlign w:val="center"/>
          </w:tcPr>
          <w:p w14:paraId="7ED0E4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13" w:type="dxa"/>
            <w:vAlign w:val="center"/>
          </w:tcPr>
          <w:p w14:paraId="2EE9E2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713" w:type="dxa"/>
            <w:vAlign w:val="center"/>
          </w:tcPr>
          <w:p w14:paraId="5DA279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30C2A" w14:paraId="0417894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8EED4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31D50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C70AC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1131" w:type="dxa"/>
            <w:vAlign w:val="center"/>
          </w:tcPr>
          <w:p w14:paraId="21F5FAF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74AAB5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540841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BBF16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</w:t>
            </w:r>
          </w:p>
        </w:tc>
        <w:tc>
          <w:tcPr>
            <w:tcW w:w="611" w:type="dxa"/>
            <w:vAlign w:val="center"/>
          </w:tcPr>
          <w:p w14:paraId="4CBD9E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17F33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7ECED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611" w:type="dxa"/>
            <w:vAlign w:val="center"/>
          </w:tcPr>
          <w:p w14:paraId="476F69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183A77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</w:t>
            </w:r>
          </w:p>
        </w:tc>
        <w:tc>
          <w:tcPr>
            <w:tcW w:w="713" w:type="dxa"/>
            <w:vAlign w:val="center"/>
          </w:tcPr>
          <w:p w14:paraId="160358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713" w:type="dxa"/>
            <w:vAlign w:val="center"/>
          </w:tcPr>
          <w:p w14:paraId="1955B5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713" w:type="dxa"/>
            <w:vAlign w:val="center"/>
          </w:tcPr>
          <w:p w14:paraId="083213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</w:tr>
      <w:tr w:rsidR="00C30C2A" w14:paraId="168385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F97AE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EBAB4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17B7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tcW w:w="1131" w:type="dxa"/>
            <w:vAlign w:val="center"/>
          </w:tcPr>
          <w:p w14:paraId="72E9DC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10B105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7221D8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77AEE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11" w:type="dxa"/>
            <w:vAlign w:val="center"/>
          </w:tcPr>
          <w:p w14:paraId="620F37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14:paraId="7CD48B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0F879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14:paraId="5761BD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26" w:type="dxa"/>
            <w:vAlign w:val="center"/>
          </w:tcPr>
          <w:p w14:paraId="5BBEA2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13" w:type="dxa"/>
            <w:vAlign w:val="center"/>
          </w:tcPr>
          <w:p w14:paraId="3B7E48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13" w:type="dxa"/>
            <w:vAlign w:val="center"/>
          </w:tcPr>
          <w:p w14:paraId="76B9CC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  <w:tc>
          <w:tcPr>
            <w:tcW w:w="713" w:type="dxa"/>
            <w:vAlign w:val="center"/>
          </w:tcPr>
          <w:p w14:paraId="50F9B4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:rsidR="00C30C2A" w14:paraId="4FA9386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AD67E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D77685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EA11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tcW w:w="1131" w:type="dxa"/>
            <w:vAlign w:val="center"/>
          </w:tcPr>
          <w:p w14:paraId="66ACEFD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137A4E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14:paraId="5611D4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5044D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611" w:type="dxa"/>
            <w:vAlign w:val="center"/>
          </w:tcPr>
          <w:p w14:paraId="111D50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14:paraId="2CB1E8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0434E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14:paraId="71321C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26" w:type="dxa"/>
            <w:vAlign w:val="center"/>
          </w:tcPr>
          <w:p w14:paraId="2A7F56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13" w:type="dxa"/>
            <w:vAlign w:val="center"/>
          </w:tcPr>
          <w:p w14:paraId="722157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13" w:type="dxa"/>
            <w:vAlign w:val="center"/>
          </w:tcPr>
          <w:p w14:paraId="04154D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  <w:tc>
          <w:tcPr>
            <w:tcW w:w="713" w:type="dxa"/>
            <w:vAlign w:val="center"/>
          </w:tcPr>
          <w:p w14:paraId="40531D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</w:tr>
      <w:tr w:rsidR="00C30C2A" w14:paraId="6D28A9F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E57F3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44F2D5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8C195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</w:t>
            </w:r>
          </w:p>
        </w:tc>
        <w:tc>
          <w:tcPr>
            <w:tcW w:w="1131" w:type="dxa"/>
            <w:vAlign w:val="center"/>
          </w:tcPr>
          <w:p w14:paraId="35B4B5D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70B092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2" w:type="dxa"/>
            <w:vAlign w:val="center"/>
          </w:tcPr>
          <w:p w14:paraId="40E00F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EC2A1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tcW w:w="611" w:type="dxa"/>
            <w:vAlign w:val="center"/>
          </w:tcPr>
          <w:p w14:paraId="3BBD1A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11" w:type="dxa"/>
            <w:vAlign w:val="center"/>
          </w:tcPr>
          <w:p w14:paraId="60B756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48C61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611" w:type="dxa"/>
            <w:vAlign w:val="center"/>
          </w:tcPr>
          <w:p w14:paraId="48910F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26" w:type="dxa"/>
            <w:vAlign w:val="center"/>
          </w:tcPr>
          <w:p w14:paraId="001BD2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</w:tc>
        <w:tc>
          <w:tcPr>
            <w:tcW w:w="713" w:type="dxa"/>
            <w:vAlign w:val="center"/>
          </w:tcPr>
          <w:p w14:paraId="4660D0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713" w:type="dxa"/>
            <w:vAlign w:val="center"/>
          </w:tcPr>
          <w:p w14:paraId="0B2440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  <w:tc>
          <w:tcPr>
            <w:tcW w:w="713" w:type="dxa"/>
            <w:vAlign w:val="center"/>
          </w:tcPr>
          <w:p w14:paraId="08D84D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</w:t>
            </w:r>
          </w:p>
        </w:tc>
      </w:tr>
      <w:tr w:rsidR="00C30C2A" w14:paraId="2F6CD1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0CFA1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8E409C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579F3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</w:p>
        </w:tc>
        <w:tc>
          <w:tcPr>
            <w:tcW w:w="1131" w:type="dxa"/>
            <w:vAlign w:val="center"/>
          </w:tcPr>
          <w:p w14:paraId="6F84A4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4EA2E0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2" w:type="dxa"/>
            <w:vAlign w:val="center"/>
          </w:tcPr>
          <w:p w14:paraId="597B13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1AD53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</w:t>
            </w:r>
          </w:p>
        </w:tc>
        <w:tc>
          <w:tcPr>
            <w:tcW w:w="611" w:type="dxa"/>
            <w:vAlign w:val="center"/>
          </w:tcPr>
          <w:p w14:paraId="515B80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11" w:type="dxa"/>
            <w:vAlign w:val="center"/>
          </w:tcPr>
          <w:p w14:paraId="3E66CB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8A326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611" w:type="dxa"/>
            <w:vAlign w:val="center"/>
          </w:tcPr>
          <w:p w14:paraId="75FEF9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826" w:type="dxa"/>
            <w:vAlign w:val="center"/>
          </w:tcPr>
          <w:p w14:paraId="51C13E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</w:t>
            </w:r>
          </w:p>
        </w:tc>
        <w:tc>
          <w:tcPr>
            <w:tcW w:w="713" w:type="dxa"/>
            <w:vAlign w:val="center"/>
          </w:tcPr>
          <w:p w14:paraId="7D8D74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713" w:type="dxa"/>
            <w:vAlign w:val="center"/>
          </w:tcPr>
          <w:p w14:paraId="36AD83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713" w:type="dxa"/>
            <w:vAlign w:val="center"/>
          </w:tcPr>
          <w:p w14:paraId="39954B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</w:tr>
      <w:tr w:rsidR="00C30C2A" w14:paraId="1C43E26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9C69F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79AE45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36470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</w:tc>
        <w:tc>
          <w:tcPr>
            <w:tcW w:w="1131" w:type="dxa"/>
            <w:vAlign w:val="center"/>
          </w:tcPr>
          <w:p w14:paraId="3950A41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65B34B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2" w:type="dxa"/>
            <w:vAlign w:val="center"/>
          </w:tcPr>
          <w:p w14:paraId="2A5FF0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DA103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611" w:type="dxa"/>
            <w:vAlign w:val="center"/>
          </w:tcPr>
          <w:p w14:paraId="650779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ADBAA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8302F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11" w:type="dxa"/>
            <w:vAlign w:val="center"/>
          </w:tcPr>
          <w:p w14:paraId="3B8BDA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26" w:type="dxa"/>
            <w:vAlign w:val="center"/>
          </w:tcPr>
          <w:p w14:paraId="7F457E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14:paraId="280839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713" w:type="dxa"/>
            <w:vAlign w:val="center"/>
          </w:tcPr>
          <w:p w14:paraId="5E8E35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  <w:tc>
          <w:tcPr>
            <w:tcW w:w="713" w:type="dxa"/>
            <w:vAlign w:val="center"/>
          </w:tcPr>
          <w:p w14:paraId="109417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:rsidR="00C30C2A" w14:paraId="2D5340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50424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0ABF7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5FD1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tcW w:w="1131" w:type="dxa"/>
            <w:vAlign w:val="center"/>
          </w:tcPr>
          <w:p w14:paraId="62F43D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4EEF79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2" w:type="dxa"/>
            <w:vAlign w:val="center"/>
          </w:tcPr>
          <w:p w14:paraId="540B97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BB31D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</w:t>
            </w:r>
          </w:p>
        </w:tc>
        <w:tc>
          <w:tcPr>
            <w:tcW w:w="611" w:type="dxa"/>
            <w:vAlign w:val="center"/>
          </w:tcPr>
          <w:p w14:paraId="01789E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11" w:type="dxa"/>
            <w:vAlign w:val="center"/>
          </w:tcPr>
          <w:p w14:paraId="0B5E66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F9CF3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611" w:type="dxa"/>
            <w:vAlign w:val="center"/>
          </w:tcPr>
          <w:p w14:paraId="032997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26" w:type="dxa"/>
            <w:vAlign w:val="center"/>
          </w:tcPr>
          <w:p w14:paraId="6DA691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</w:t>
            </w:r>
          </w:p>
        </w:tc>
        <w:tc>
          <w:tcPr>
            <w:tcW w:w="713" w:type="dxa"/>
            <w:vAlign w:val="center"/>
          </w:tcPr>
          <w:p w14:paraId="2A3605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1859</w:t>
            </w:r>
          </w:p>
        </w:tc>
        <w:tc>
          <w:tcPr>
            <w:tcW w:w="713" w:type="dxa"/>
            <w:vAlign w:val="center"/>
          </w:tcPr>
          <w:p w14:paraId="756DB9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  <w:tc>
          <w:tcPr>
            <w:tcW w:w="713" w:type="dxa"/>
            <w:vAlign w:val="center"/>
          </w:tcPr>
          <w:p w14:paraId="0D73C4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107.8</w:t>
            </w:r>
          </w:p>
        </w:tc>
      </w:tr>
      <w:tr w:rsidR="00C30C2A" w14:paraId="61EDDBA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E02FE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C9A59C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721A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</w:t>
            </w:r>
          </w:p>
        </w:tc>
        <w:tc>
          <w:tcPr>
            <w:tcW w:w="1131" w:type="dxa"/>
            <w:vAlign w:val="center"/>
          </w:tcPr>
          <w:p w14:paraId="2C7B149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08D106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52" w:type="dxa"/>
            <w:vAlign w:val="center"/>
          </w:tcPr>
          <w:p w14:paraId="55F9C1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992CD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2984</w:t>
            </w:r>
          </w:p>
        </w:tc>
        <w:tc>
          <w:tcPr>
            <w:tcW w:w="611" w:type="dxa"/>
            <w:vAlign w:val="center"/>
          </w:tcPr>
          <w:p w14:paraId="3FD593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611" w:type="dxa"/>
            <w:vAlign w:val="center"/>
          </w:tcPr>
          <w:p w14:paraId="7F7869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97E55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611" w:type="dxa"/>
            <w:vAlign w:val="center"/>
          </w:tcPr>
          <w:p w14:paraId="0EA5CC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826" w:type="dxa"/>
            <w:vAlign w:val="center"/>
          </w:tcPr>
          <w:p w14:paraId="09A084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3539</w:t>
            </w:r>
          </w:p>
        </w:tc>
        <w:tc>
          <w:tcPr>
            <w:tcW w:w="713" w:type="dxa"/>
            <w:vAlign w:val="center"/>
          </w:tcPr>
          <w:p w14:paraId="6E0C16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4424</w:t>
            </w:r>
          </w:p>
        </w:tc>
        <w:tc>
          <w:tcPr>
            <w:tcW w:w="713" w:type="dxa"/>
            <w:vAlign w:val="center"/>
          </w:tcPr>
          <w:p w14:paraId="60CF12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713" w:type="dxa"/>
            <w:vAlign w:val="center"/>
          </w:tcPr>
          <w:p w14:paraId="03013F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  <w:tr w:rsidR="00C30C2A" w14:paraId="152AC8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11754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1CE330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88CA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tcW w:w="1131" w:type="dxa"/>
            <w:vAlign w:val="center"/>
          </w:tcPr>
          <w:p w14:paraId="60C579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12E2B1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1DBC29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6980F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2861</w:t>
            </w:r>
          </w:p>
        </w:tc>
        <w:tc>
          <w:tcPr>
            <w:tcW w:w="611" w:type="dxa"/>
            <w:vAlign w:val="center"/>
          </w:tcPr>
          <w:p w14:paraId="2285E5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11" w:type="dxa"/>
            <w:vAlign w:val="center"/>
          </w:tcPr>
          <w:p w14:paraId="05B3C5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C9C82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611" w:type="dxa"/>
            <w:vAlign w:val="center"/>
          </w:tcPr>
          <w:p w14:paraId="7B56D4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4D29B4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3364</w:t>
            </w:r>
          </w:p>
        </w:tc>
        <w:tc>
          <w:tcPr>
            <w:tcW w:w="713" w:type="dxa"/>
            <w:vAlign w:val="center"/>
          </w:tcPr>
          <w:p w14:paraId="540D19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</w:t>
            </w:r>
          </w:p>
        </w:tc>
        <w:tc>
          <w:tcPr>
            <w:tcW w:w="713" w:type="dxa"/>
            <w:vAlign w:val="center"/>
          </w:tcPr>
          <w:p w14:paraId="158E42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tcW w:w="713" w:type="dxa"/>
            <w:vAlign w:val="center"/>
          </w:tcPr>
          <w:p w14:paraId="0DA886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</w:t>
            </w:r>
          </w:p>
        </w:tc>
      </w:tr>
      <w:tr w:rsidR="00C30C2A" w14:paraId="4929367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47CC2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E70667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188D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</w:t>
            </w:r>
          </w:p>
        </w:tc>
        <w:tc>
          <w:tcPr>
            <w:tcW w:w="1131" w:type="dxa"/>
            <w:vAlign w:val="center"/>
          </w:tcPr>
          <w:p w14:paraId="4DEE85F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52955E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2" w:type="dxa"/>
            <w:vAlign w:val="center"/>
          </w:tcPr>
          <w:p w14:paraId="474E50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268FF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611" w:type="dxa"/>
            <w:vAlign w:val="center"/>
          </w:tcPr>
          <w:p w14:paraId="311D40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11" w:type="dxa"/>
            <w:vAlign w:val="center"/>
          </w:tcPr>
          <w:p w14:paraId="4A4A4C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F55BA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11" w:type="dxa"/>
            <w:vAlign w:val="center"/>
          </w:tcPr>
          <w:p w14:paraId="36D787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826" w:type="dxa"/>
            <w:vAlign w:val="center"/>
          </w:tcPr>
          <w:p w14:paraId="056737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</w:t>
            </w:r>
          </w:p>
        </w:tc>
        <w:tc>
          <w:tcPr>
            <w:tcW w:w="713" w:type="dxa"/>
            <w:vAlign w:val="center"/>
          </w:tcPr>
          <w:p w14:paraId="63BBC8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</w:t>
            </w:r>
          </w:p>
        </w:tc>
        <w:tc>
          <w:tcPr>
            <w:tcW w:w="713" w:type="dxa"/>
            <w:vAlign w:val="center"/>
          </w:tcPr>
          <w:p w14:paraId="35FF48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713" w:type="dxa"/>
            <w:vAlign w:val="center"/>
          </w:tcPr>
          <w:p w14:paraId="1D866D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:rsidR="00C30C2A" w14:paraId="7EC8EA1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1A95A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FEBB9C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43C5A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</w:t>
            </w:r>
          </w:p>
        </w:tc>
        <w:tc>
          <w:tcPr>
            <w:tcW w:w="1131" w:type="dxa"/>
            <w:vAlign w:val="center"/>
          </w:tcPr>
          <w:p w14:paraId="0002DC9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08D501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14:paraId="6E97BB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E08C2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611" w:type="dxa"/>
            <w:vAlign w:val="center"/>
          </w:tcPr>
          <w:p w14:paraId="41232E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DB49D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50F4E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  <w:vAlign w:val="center"/>
          </w:tcPr>
          <w:p w14:paraId="074CF6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6" w:type="dxa"/>
            <w:vAlign w:val="center"/>
          </w:tcPr>
          <w:p w14:paraId="2EAA31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13" w:type="dxa"/>
            <w:vAlign w:val="center"/>
          </w:tcPr>
          <w:p w14:paraId="522E4D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13" w:type="dxa"/>
            <w:vAlign w:val="center"/>
          </w:tcPr>
          <w:p w14:paraId="555EA3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311.4</w:t>
            </w:r>
          </w:p>
        </w:tc>
        <w:tc>
          <w:tcPr>
            <w:tcW w:w="713" w:type="dxa"/>
            <w:vAlign w:val="center"/>
          </w:tcPr>
          <w:p w14:paraId="2AA7B4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321.4</w:t>
            </w:r>
          </w:p>
        </w:tc>
      </w:tr>
      <w:tr w:rsidR="00C30C2A" w14:paraId="5777DF5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CA36C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4A4147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B2A8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</w:t>
            </w:r>
          </w:p>
        </w:tc>
        <w:tc>
          <w:tcPr>
            <w:tcW w:w="1131" w:type="dxa"/>
            <w:vAlign w:val="center"/>
          </w:tcPr>
          <w:p w14:paraId="41FE91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5E2C36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6140E0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0EB95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11" w:type="dxa"/>
            <w:vAlign w:val="center"/>
          </w:tcPr>
          <w:p w14:paraId="38C191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4EE1E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E0DC9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vAlign w:val="center"/>
          </w:tcPr>
          <w:p w14:paraId="21FD65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11329A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13" w:type="dxa"/>
            <w:vAlign w:val="center"/>
          </w:tcPr>
          <w:p w14:paraId="5D61F0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13" w:type="dxa"/>
            <w:vAlign w:val="center"/>
          </w:tcPr>
          <w:p w14:paraId="114E37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  <w:tc>
          <w:tcPr>
            <w:tcW w:w="713" w:type="dxa"/>
            <w:vAlign w:val="center"/>
          </w:tcPr>
          <w:p w14:paraId="00A510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</w:tr>
      <w:tr w:rsidR="00C30C2A" w14:paraId="1DD1A55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BFCD5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5358BE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43E13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</w:t>
            </w:r>
          </w:p>
        </w:tc>
        <w:tc>
          <w:tcPr>
            <w:tcW w:w="1131" w:type="dxa"/>
            <w:vAlign w:val="center"/>
          </w:tcPr>
          <w:p w14:paraId="0124212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62196A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040B45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F6FF1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11" w:type="dxa"/>
            <w:vAlign w:val="center"/>
          </w:tcPr>
          <w:p w14:paraId="448310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32771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B2E48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vAlign w:val="center"/>
          </w:tcPr>
          <w:p w14:paraId="49AFB9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756D7A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13" w:type="dxa"/>
            <w:vAlign w:val="center"/>
          </w:tcPr>
          <w:p w14:paraId="040780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13" w:type="dxa"/>
            <w:vAlign w:val="center"/>
          </w:tcPr>
          <w:p w14:paraId="2EDCB0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  <w:tc>
          <w:tcPr>
            <w:tcW w:w="713" w:type="dxa"/>
            <w:vAlign w:val="center"/>
          </w:tcPr>
          <w:p w14:paraId="636110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</w:tr>
      <w:tr w:rsidR="00C30C2A" w14:paraId="350DE9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BFC7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E565B3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F6FAC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</w:t>
            </w:r>
          </w:p>
        </w:tc>
        <w:tc>
          <w:tcPr>
            <w:tcW w:w="1131" w:type="dxa"/>
            <w:vAlign w:val="center"/>
          </w:tcPr>
          <w:p w14:paraId="7B000A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4B903E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77B872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A09D5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11" w:type="dxa"/>
            <w:vAlign w:val="center"/>
          </w:tcPr>
          <w:p w14:paraId="6644E2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BA166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9DC17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vAlign w:val="center"/>
          </w:tcPr>
          <w:p w14:paraId="0B82B9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311DD5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13" w:type="dxa"/>
            <w:vAlign w:val="center"/>
          </w:tcPr>
          <w:p w14:paraId="609DBA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13" w:type="dxa"/>
            <w:vAlign w:val="center"/>
          </w:tcPr>
          <w:p w14:paraId="1E0F8B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  <w:tc>
          <w:tcPr>
            <w:tcW w:w="713" w:type="dxa"/>
            <w:vAlign w:val="center"/>
          </w:tcPr>
          <w:p w14:paraId="555B92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</w:tr>
      <w:tr w:rsidR="00C30C2A" w14:paraId="31C26E2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BE9FB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018D1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8E76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</w:t>
            </w:r>
          </w:p>
        </w:tc>
        <w:tc>
          <w:tcPr>
            <w:tcW w:w="1131" w:type="dxa"/>
            <w:vAlign w:val="center"/>
          </w:tcPr>
          <w:p w14:paraId="7376796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231C73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15975F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B2932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611" w:type="dxa"/>
            <w:vAlign w:val="center"/>
          </w:tcPr>
          <w:p w14:paraId="267ABD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DD65D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3BCE8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11" w:type="dxa"/>
            <w:vAlign w:val="center"/>
          </w:tcPr>
          <w:p w14:paraId="712AD8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13B05C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713" w:type="dxa"/>
            <w:vAlign w:val="center"/>
          </w:tcPr>
          <w:p w14:paraId="6FCAD7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713" w:type="dxa"/>
            <w:vAlign w:val="center"/>
          </w:tcPr>
          <w:p w14:paraId="53BEB7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</w:t>
            </w:r>
          </w:p>
        </w:tc>
        <w:tc>
          <w:tcPr>
            <w:tcW w:w="713" w:type="dxa"/>
            <w:vAlign w:val="center"/>
          </w:tcPr>
          <w:p w14:paraId="569BCA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147.4</w:t>
            </w:r>
          </w:p>
        </w:tc>
      </w:tr>
      <w:tr w:rsidR="00C30C2A" w14:paraId="2BECE8B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07CCC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54760C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59A45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</w:t>
            </w:r>
          </w:p>
        </w:tc>
        <w:tc>
          <w:tcPr>
            <w:tcW w:w="1131" w:type="dxa"/>
            <w:vAlign w:val="center"/>
          </w:tcPr>
          <w:p w14:paraId="3003625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0CE0AC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224C3E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20ACC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611" w:type="dxa"/>
            <w:vAlign w:val="center"/>
          </w:tcPr>
          <w:p w14:paraId="53541E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D2599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67476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11" w:type="dxa"/>
            <w:vAlign w:val="center"/>
          </w:tcPr>
          <w:p w14:paraId="3CF6C9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62A433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713" w:type="dxa"/>
            <w:vAlign w:val="center"/>
          </w:tcPr>
          <w:p w14:paraId="50515D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713" w:type="dxa"/>
            <w:vAlign w:val="center"/>
          </w:tcPr>
          <w:p w14:paraId="5C8678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</w:t>
            </w:r>
          </w:p>
        </w:tc>
        <w:tc>
          <w:tcPr>
            <w:tcW w:w="713" w:type="dxa"/>
            <w:vAlign w:val="center"/>
          </w:tcPr>
          <w:p w14:paraId="2DD6FE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147.4</w:t>
            </w:r>
          </w:p>
        </w:tc>
      </w:tr>
      <w:tr w:rsidR="00C30C2A" w14:paraId="1AF5325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A83A8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2DB020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EA638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</w:t>
            </w:r>
          </w:p>
        </w:tc>
        <w:tc>
          <w:tcPr>
            <w:tcW w:w="1131" w:type="dxa"/>
            <w:vAlign w:val="center"/>
          </w:tcPr>
          <w:p w14:paraId="68F7D08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0606EF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530FBD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DE661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611" w:type="dxa"/>
            <w:vAlign w:val="center"/>
          </w:tcPr>
          <w:p w14:paraId="2A39F8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CEFE4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A0B87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11" w:type="dxa"/>
            <w:vAlign w:val="center"/>
          </w:tcPr>
          <w:p w14:paraId="574ECB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04E5BA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713" w:type="dxa"/>
            <w:vAlign w:val="center"/>
          </w:tcPr>
          <w:p w14:paraId="7C3075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713" w:type="dxa"/>
            <w:vAlign w:val="center"/>
          </w:tcPr>
          <w:p w14:paraId="6A064D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</w:t>
            </w:r>
          </w:p>
        </w:tc>
        <w:tc>
          <w:tcPr>
            <w:tcW w:w="713" w:type="dxa"/>
            <w:vAlign w:val="center"/>
          </w:tcPr>
          <w:p w14:paraId="0EDEF8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147.4</w:t>
            </w:r>
          </w:p>
        </w:tc>
      </w:tr>
      <w:tr w:rsidR="00C30C2A" w14:paraId="34C14E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985AF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EE6942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CDFD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</w:t>
            </w:r>
          </w:p>
        </w:tc>
        <w:tc>
          <w:tcPr>
            <w:tcW w:w="1131" w:type="dxa"/>
            <w:vAlign w:val="center"/>
          </w:tcPr>
          <w:p w14:paraId="1F8F4BD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575D35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2DE694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1D808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611" w:type="dxa"/>
            <w:vAlign w:val="center"/>
          </w:tcPr>
          <w:p w14:paraId="57C976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6E436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C1317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11" w:type="dxa"/>
            <w:vAlign w:val="center"/>
          </w:tcPr>
          <w:p w14:paraId="638950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6" w:type="dxa"/>
            <w:vAlign w:val="center"/>
          </w:tcPr>
          <w:p w14:paraId="25D8F5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13" w:type="dxa"/>
            <w:vAlign w:val="center"/>
          </w:tcPr>
          <w:p w14:paraId="0F5018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13" w:type="dxa"/>
            <w:vAlign w:val="center"/>
          </w:tcPr>
          <w:p w14:paraId="0EB7AD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202.2</w:t>
            </w:r>
          </w:p>
        </w:tc>
        <w:tc>
          <w:tcPr>
            <w:tcW w:w="713" w:type="dxa"/>
            <w:vAlign w:val="center"/>
          </w:tcPr>
          <w:p w14:paraId="377594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212.2</w:t>
            </w:r>
          </w:p>
        </w:tc>
      </w:tr>
      <w:tr w:rsidR="00C30C2A" w14:paraId="2473E2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FC7F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C3C38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308FD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</w:t>
            </w:r>
          </w:p>
        </w:tc>
        <w:tc>
          <w:tcPr>
            <w:tcW w:w="1131" w:type="dxa"/>
            <w:vAlign w:val="center"/>
          </w:tcPr>
          <w:p w14:paraId="760C2D9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4C3DA9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14:paraId="749FAE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CE696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11" w:type="dxa"/>
            <w:vAlign w:val="center"/>
          </w:tcPr>
          <w:p w14:paraId="2539C6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46E43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52D9E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1" w:type="dxa"/>
            <w:vAlign w:val="center"/>
          </w:tcPr>
          <w:p w14:paraId="422FC0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6" w:type="dxa"/>
            <w:vAlign w:val="center"/>
          </w:tcPr>
          <w:p w14:paraId="3D019A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13" w:type="dxa"/>
            <w:vAlign w:val="center"/>
          </w:tcPr>
          <w:p w14:paraId="018C49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13" w:type="dxa"/>
            <w:vAlign w:val="center"/>
          </w:tcPr>
          <w:p w14:paraId="7DFC65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225.5</w:t>
            </w:r>
          </w:p>
        </w:tc>
        <w:tc>
          <w:tcPr>
            <w:tcW w:w="713" w:type="dxa"/>
            <w:vAlign w:val="center"/>
          </w:tcPr>
          <w:p w14:paraId="56C37B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235.5</w:t>
            </w:r>
          </w:p>
        </w:tc>
      </w:tr>
      <w:tr w:rsidR="00C30C2A" w14:paraId="285869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BE22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5302A9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DFFF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</w:t>
            </w:r>
          </w:p>
        </w:tc>
        <w:tc>
          <w:tcPr>
            <w:tcW w:w="1131" w:type="dxa"/>
            <w:vAlign w:val="center"/>
          </w:tcPr>
          <w:p w14:paraId="53563D7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2E8165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351E28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0F804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611" w:type="dxa"/>
            <w:vAlign w:val="center"/>
          </w:tcPr>
          <w:p w14:paraId="25D8B2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54774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15462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14:paraId="3D4525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20BB16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13" w:type="dxa"/>
            <w:vAlign w:val="center"/>
          </w:tcPr>
          <w:p w14:paraId="4465B4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13" w:type="dxa"/>
            <w:vAlign w:val="center"/>
          </w:tcPr>
          <w:p w14:paraId="0CC0BA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  <w:tc>
          <w:tcPr>
            <w:tcW w:w="713" w:type="dxa"/>
            <w:vAlign w:val="center"/>
          </w:tcPr>
          <w:p w14:paraId="58C212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</w:t>
            </w:r>
          </w:p>
        </w:tc>
      </w:tr>
      <w:tr w:rsidR="00C30C2A" w14:paraId="333C88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D9754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B74B6D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979A6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1131" w:type="dxa"/>
            <w:vAlign w:val="center"/>
          </w:tcPr>
          <w:p w14:paraId="6E0BD0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5656A2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54A56B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91E08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611" w:type="dxa"/>
            <w:vAlign w:val="center"/>
          </w:tcPr>
          <w:p w14:paraId="403345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A0C92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F6754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14:paraId="5A2A30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26" w:type="dxa"/>
            <w:vAlign w:val="center"/>
          </w:tcPr>
          <w:p w14:paraId="1F85ED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713" w:type="dxa"/>
            <w:vAlign w:val="center"/>
          </w:tcPr>
          <w:p w14:paraId="6FFD12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13" w:type="dxa"/>
            <w:vAlign w:val="center"/>
          </w:tcPr>
          <w:p w14:paraId="5AC202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107.4</w:t>
            </w:r>
          </w:p>
        </w:tc>
        <w:tc>
          <w:tcPr>
            <w:tcW w:w="713" w:type="dxa"/>
            <w:vAlign w:val="center"/>
          </w:tcPr>
          <w:p w14:paraId="5FF0C8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:rsidR="00C30C2A" w14:paraId="3EA7B7F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52E60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B505ED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52F09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</w:t>
            </w:r>
          </w:p>
        </w:tc>
        <w:tc>
          <w:tcPr>
            <w:tcW w:w="1131" w:type="dxa"/>
            <w:vAlign w:val="center"/>
          </w:tcPr>
          <w:p w14:paraId="59E58BC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56303B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13748C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932C2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11" w:type="dxa"/>
            <w:vAlign w:val="center"/>
          </w:tcPr>
          <w:p w14:paraId="2B5080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A5DCE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BD403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vAlign w:val="center"/>
          </w:tcPr>
          <w:p w14:paraId="5F96AA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322727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13" w:type="dxa"/>
            <w:vAlign w:val="center"/>
          </w:tcPr>
          <w:p w14:paraId="231999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13" w:type="dxa"/>
            <w:vAlign w:val="center"/>
          </w:tcPr>
          <w:p w14:paraId="2812F5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  <w:tc>
          <w:tcPr>
            <w:tcW w:w="713" w:type="dxa"/>
            <w:vAlign w:val="center"/>
          </w:tcPr>
          <w:p w14:paraId="7A558A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</w:tr>
      <w:tr w:rsidR="00C30C2A" w14:paraId="5C3AEBA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4857B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959E60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DAF05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</w:t>
            </w:r>
          </w:p>
        </w:tc>
        <w:tc>
          <w:tcPr>
            <w:tcW w:w="1131" w:type="dxa"/>
            <w:vAlign w:val="center"/>
          </w:tcPr>
          <w:p w14:paraId="22420F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5B546E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513240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FF03D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11" w:type="dxa"/>
            <w:vAlign w:val="center"/>
          </w:tcPr>
          <w:p w14:paraId="0E61F2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EB385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80D36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vAlign w:val="center"/>
          </w:tcPr>
          <w:p w14:paraId="1DE75B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4FB472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13" w:type="dxa"/>
            <w:vAlign w:val="center"/>
          </w:tcPr>
          <w:p w14:paraId="58A71D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13" w:type="dxa"/>
            <w:vAlign w:val="center"/>
          </w:tcPr>
          <w:p w14:paraId="1E17AE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  <w:tc>
          <w:tcPr>
            <w:tcW w:w="713" w:type="dxa"/>
            <w:vAlign w:val="center"/>
          </w:tcPr>
          <w:p w14:paraId="0D85AC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</w:tr>
      <w:tr w:rsidR="00C30C2A" w14:paraId="55FBA4C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704F5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EA0DAB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F30F4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</w:t>
            </w:r>
          </w:p>
        </w:tc>
        <w:tc>
          <w:tcPr>
            <w:tcW w:w="1131" w:type="dxa"/>
            <w:vAlign w:val="center"/>
          </w:tcPr>
          <w:p w14:paraId="369DA8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596384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59DEB2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F79C6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11" w:type="dxa"/>
            <w:vAlign w:val="center"/>
          </w:tcPr>
          <w:p w14:paraId="0DBD4D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25929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1AC57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vAlign w:val="center"/>
          </w:tcPr>
          <w:p w14:paraId="6B928C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702584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13" w:type="dxa"/>
            <w:vAlign w:val="center"/>
          </w:tcPr>
          <w:p w14:paraId="6A68BA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13" w:type="dxa"/>
            <w:vAlign w:val="center"/>
          </w:tcPr>
          <w:p w14:paraId="4EBF3B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  <w:tc>
          <w:tcPr>
            <w:tcW w:w="713" w:type="dxa"/>
            <w:vAlign w:val="center"/>
          </w:tcPr>
          <w:p w14:paraId="1961BF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</w:tr>
      <w:tr w:rsidR="00C30C2A" w14:paraId="185E976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ED50F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848ECE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B612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tcW w:w="1131" w:type="dxa"/>
            <w:vAlign w:val="center"/>
          </w:tcPr>
          <w:p w14:paraId="04028A0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707662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08A2EE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D996E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611" w:type="dxa"/>
            <w:vAlign w:val="center"/>
          </w:tcPr>
          <w:p w14:paraId="323C78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4E7B2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7A55C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11" w:type="dxa"/>
            <w:vAlign w:val="center"/>
          </w:tcPr>
          <w:p w14:paraId="7DE44A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3A0645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713" w:type="dxa"/>
            <w:vAlign w:val="center"/>
          </w:tcPr>
          <w:p w14:paraId="1D97C1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713" w:type="dxa"/>
            <w:vAlign w:val="center"/>
          </w:tcPr>
          <w:p w14:paraId="61F2F7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</w:t>
            </w:r>
          </w:p>
        </w:tc>
        <w:tc>
          <w:tcPr>
            <w:tcW w:w="713" w:type="dxa"/>
            <w:vAlign w:val="center"/>
          </w:tcPr>
          <w:p w14:paraId="410C85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147.4</w:t>
            </w:r>
          </w:p>
        </w:tc>
      </w:tr>
      <w:tr w:rsidR="00C30C2A" w14:paraId="525CA3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E2DB6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D08C75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D4B11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1131" w:type="dxa"/>
            <w:vAlign w:val="center"/>
          </w:tcPr>
          <w:p w14:paraId="3E9BBB8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77768F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1A7395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F394B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611" w:type="dxa"/>
            <w:vAlign w:val="center"/>
          </w:tcPr>
          <w:p w14:paraId="340A79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0DF3E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F7734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11" w:type="dxa"/>
            <w:vAlign w:val="center"/>
          </w:tcPr>
          <w:p w14:paraId="7B2BA9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5513AF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713" w:type="dxa"/>
            <w:vAlign w:val="center"/>
          </w:tcPr>
          <w:p w14:paraId="6F3EE8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713" w:type="dxa"/>
            <w:vAlign w:val="center"/>
          </w:tcPr>
          <w:p w14:paraId="5B6898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</w:t>
            </w:r>
          </w:p>
        </w:tc>
        <w:tc>
          <w:tcPr>
            <w:tcW w:w="713" w:type="dxa"/>
            <w:vAlign w:val="center"/>
          </w:tcPr>
          <w:p w14:paraId="56BE01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147.4</w:t>
            </w:r>
          </w:p>
        </w:tc>
      </w:tr>
      <w:tr w:rsidR="00C30C2A" w14:paraId="0A615DA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ED23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28563F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5912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tcW w:w="1131" w:type="dxa"/>
            <w:vAlign w:val="center"/>
          </w:tcPr>
          <w:p w14:paraId="4E14CC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0EFC6B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04C258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ED272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611" w:type="dxa"/>
            <w:vAlign w:val="center"/>
          </w:tcPr>
          <w:p w14:paraId="5A7E47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987E9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E0890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11" w:type="dxa"/>
            <w:vAlign w:val="center"/>
          </w:tcPr>
          <w:p w14:paraId="1995B6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1F85C5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713" w:type="dxa"/>
            <w:vAlign w:val="center"/>
          </w:tcPr>
          <w:p w14:paraId="6A0229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713" w:type="dxa"/>
            <w:vAlign w:val="center"/>
          </w:tcPr>
          <w:p w14:paraId="7008BA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</w:t>
            </w:r>
          </w:p>
        </w:tc>
        <w:tc>
          <w:tcPr>
            <w:tcW w:w="713" w:type="dxa"/>
            <w:vAlign w:val="center"/>
          </w:tcPr>
          <w:p w14:paraId="19EBE9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147.4</w:t>
            </w:r>
          </w:p>
        </w:tc>
      </w:tr>
      <w:tr w:rsidR="00C30C2A" w14:paraId="4475C40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538C9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244649EA" w14:textId="77777777" w:rsidR="00C30C2A" w:rsidRDefault="001A1B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14:paraId="378E58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AE7B1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2065</w:t>
            </w:r>
          </w:p>
        </w:tc>
        <w:tc>
          <w:tcPr>
            <w:tcW w:w="452" w:type="dxa"/>
            <w:vAlign w:val="center"/>
          </w:tcPr>
          <w:p w14:paraId="5599EF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0D7C83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68334</w:t>
            </w:r>
          </w:p>
        </w:tc>
        <w:tc>
          <w:tcPr>
            <w:tcW w:w="611" w:type="dxa"/>
            <w:vAlign w:val="center"/>
          </w:tcPr>
          <w:p w14:paraId="7CDE09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3249</w:t>
            </w:r>
          </w:p>
        </w:tc>
        <w:tc>
          <w:tcPr>
            <w:tcW w:w="611" w:type="dxa"/>
            <w:vAlign w:val="center"/>
          </w:tcPr>
          <w:p w14:paraId="6D2C68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BBC74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7158</w:t>
            </w:r>
          </w:p>
        </w:tc>
        <w:tc>
          <w:tcPr>
            <w:tcW w:w="611" w:type="dxa"/>
            <w:vAlign w:val="center"/>
          </w:tcPr>
          <w:p w14:paraId="67DCCC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20647</w:t>
            </w:r>
          </w:p>
        </w:tc>
        <w:tc>
          <w:tcPr>
            <w:tcW w:w="826" w:type="dxa"/>
            <w:vAlign w:val="center"/>
          </w:tcPr>
          <w:p w14:paraId="1CA9D8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78741</w:t>
            </w:r>
          </w:p>
        </w:tc>
        <w:tc>
          <w:tcPr>
            <w:tcW w:w="713" w:type="dxa"/>
            <w:vAlign w:val="center"/>
          </w:tcPr>
          <w:p w14:paraId="3ADD9C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BD8659" w14:textId="77777777" w:rsidR="00C30C2A" w:rsidRDefault="001A1B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38.1</w:t>
            </w:r>
          </w:p>
        </w:tc>
        <w:tc>
          <w:tcPr>
            <w:tcW w:w="713" w:type="dxa"/>
            <w:vAlign w:val="center"/>
          </w:tcPr>
          <w:p w14:paraId="1BD7E4EB" w14:textId="77777777" w:rsidR="00C30C2A" w:rsidRDefault="00C30C2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30C2A" w14:paraId="2AEE2570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4EDB3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5E0F24B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001BF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4D3E39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阳光间</w:t>
            </w:r>
          </w:p>
        </w:tc>
        <w:tc>
          <w:tcPr>
            <w:tcW w:w="565" w:type="dxa"/>
            <w:vAlign w:val="center"/>
          </w:tcPr>
          <w:p w14:paraId="671FDC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452" w:type="dxa"/>
            <w:vAlign w:val="center"/>
          </w:tcPr>
          <w:p w14:paraId="4C5066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37916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43241</w:t>
            </w:r>
          </w:p>
        </w:tc>
        <w:tc>
          <w:tcPr>
            <w:tcW w:w="611" w:type="dxa"/>
            <w:vAlign w:val="center"/>
          </w:tcPr>
          <w:p w14:paraId="176658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C67F9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BE4E4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4324</w:t>
            </w:r>
          </w:p>
        </w:tc>
        <w:tc>
          <w:tcPr>
            <w:tcW w:w="611" w:type="dxa"/>
            <w:vAlign w:val="center"/>
          </w:tcPr>
          <w:p w14:paraId="270FEA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11761</w:t>
            </w:r>
          </w:p>
        </w:tc>
        <w:tc>
          <w:tcPr>
            <w:tcW w:w="826" w:type="dxa"/>
            <w:vAlign w:val="center"/>
          </w:tcPr>
          <w:p w14:paraId="289893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47565</w:t>
            </w:r>
          </w:p>
        </w:tc>
        <w:tc>
          <w:tcPr>
            <w:tcW w:w="713" w:type="dxa"/>
            <w:vAlign w:val="center"/>
          </w:tcPr>
          <w:p w14:paraId="0052E7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59326</w:t>
            </w:r>
          </w:p>
        </w:tc>
        <w:tc>
          <w:tcPr>
            <w:tcW w:w="713" w:type="dxa"/>
            <w:vAlign w:val="center"/>
          </w:tcPr>
          <w:p w14:paraId="07828F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713" w:type="dxa"/>
            <w:vAlign w:val="center"/>
          </w:tcPr>
          <w:p w14:paraId="36BDD0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</w:tr>
      <w:tr w:rsidR="00C30C2A" w14:paraId="27C2F61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1EF8B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837E20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E6780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131" w:type="dxa"/>
            <w:vAlign w:val="center"/>
          </w:tcPr>
          <w:p w14:paraId="2E96ECB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6F0442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52" w:type="dxa"/>
            <w:vAlign w:val="center"/>
          </w:tcPr>
          <w:p w14:paraId="117F06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12439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</w:t>
            </w:r>
          </w:p>
        </w:tc>
        <w:tc>
          <w:tcPr>
            <w:tcW w:w="611" w:type="dxa"/>
            <w:vAlign w:val="center"/>
          </w:tcPr>
          <w:p w14:paraId="75BB55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611" w:type="dxa"/>
            <w:vAlign w:val="center"/>
          </w:tcPr>
          <w:p w14:paraId="2EC245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DF123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611" w:type="dxa"/>
            <w:vAlign w:val="center"/>
          </w:tcPr>
          <w:p w14:paraId="56F85E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</w:t>
            </w:r>
          </w:p>
        </w:tc>
        <w:tc>
          <w:tcPr>
            <w:tcW w:w="826" w:type="dxa"/>
            <w:vAlign w:val="center"/>
          </w:tcPr>
          <w:p w14:paraId="114196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</w:t>
            </w:r>
          </w:p>
        </w:tc>
        <w:tc>
          <w:tcPr>
            <w:tcW w:w="713" w:type="dxa"/>
            <w:vAlign w:val="center"/>
          </w:tcPr>
          <w:p w14:paraId="1C254E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4108</w:t>
            </w:r>
          </w:p>
        </w:tc>
        <w:tc>
          <w:tcPr>
            <w:tcW w:w="713" w:type="dxa"/>
            <w:vAlign w:val="center"/>
          </w:tcPr>
          <w:p w14:paraId="5E3E9B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713" w:type="dxa"/>
            <w:vAlign w:val="center"/>
          </w:tcPr>
          <w:p w14:paraId="22D385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:rsidR="00C30C2A" w14:paraId="0B05A5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68319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143482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3388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131" w:type="dxa"/>
            <w:vAlign w:val="center"/>
          </w:tcPr>
          <w:p w14:paraId="2D0D9CD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7E46FD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52" w:type="dxa"/>
            <w:vAlign w:val="center"/>
          </w:tcPr>
          <w:p w14:paraId="046BD1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74E75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1751</w:t>
            </w:r>
          </w:p>
        </w:tc>
        <w:tc>
          <w:tcPr>
            <w:tcW w:w="611" w:type="dxa"/>
            <w:vAlign w:val="center"/>
          </w:tcPr>
          <w:p w14:paraId="58082C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11" w:type="dxa"/>
            <w:vAlign w:val="center"/>
          </w:tcPr>
          <w:p w14:paraId="4C949E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C90BB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11" w:type="dxa"/>
            <w:vAlign w:val="center"/>
          </w:tcPr>
          <w:p w14:paraId="577565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826" w:type="dxa"/>
            <w:vAlign w:val="center"/>
          </w:tcPr>
          <w:p w14:paraId="4DD611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713" w:type="dxa"/>
            <w:vAlign w:val="center"/>
          </w:tcPr>
          <w:p w14:paraId="286067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2757</w:t>
            </w:r>
          </w:p>
        </w:tc>
        <w:tc>
          <w:tcPr>
            <w:tcW w:w="713" w:type="dxa"/>
            <w:vAlign w:val="center"/>
          </w:tcPr>
          <w:p w14:paraId="1562A8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713" w:type="dxa"/>
            <w:vAlign w:val="center"/>
          </w:tcPr>
          <w:p w14:paraId="04F376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C30C2A" w14:paraId="76839C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A7F70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0BBA1E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3DF7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131" w:type="dxa"/>
            <w:vAlign w:val="center"/>
          </w:tcPr>
          <w:p w14:paraId="4946FD8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437908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155A05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996F5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F471F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67E04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B8BA5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7576A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2F8C21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2DF209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13" w:type="dxa"/>
            <w:vAlign w:val="center"/>
          </w:tcPr>
          <w:p w14:paraId="39665D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271F4A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5F91D11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25A07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88957C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F985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131" w:type="dxa"/>
            <w:vAlign w:val="center"/>
          </w:tcPr>
          <w:p w14:paraId="3A73EA1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0BE794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4E2E26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B9437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611" w:type="dxa"/>
            <w:vAlign w:val="center"/>
          </w:tcPr>
          <w:p w14:paraId="60223B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14:paraId="1C4A31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56063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3DD64B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61257A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713" w:type="dxa"/>
            <w:vAlign w:val="center"/>
          </w:tcPr>
          <w:p w14:paraId="75D42B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713" w:type="dxa"/>
            <w:vAlign w:val="center"/>
          </w:tcPr>
          <w:p w14:paraId="679BBF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713" w:type="dxa"/>
            <w:vAlign w:val="center"/>
          </w:tcPr>
          <w:p w14:paraId="5CFFE2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C30C2A" w14:paraId="6E2272E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10454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33EF61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745BE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131" w:type="dxa"/>
            <w:vAlign w:val="center"/>
          </w:tcPr>
          <w:p w14:paraId="27F75F1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58073C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2" w:type="dxa"/>
            <w:vAlign w:val="center"/>
          </w:tcPr>
          <w:p w14:paraId="28B3BF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2C7E6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</w:t>
            </w:r>
          </w:p>
        </w:tc>
        <w:tc>
          <w:tcPr>
            <w:tcW w:w="611" w:type="dxa"/>
            <w:vAlign w:val="center"/>
          </w:tcPr>
          <w:p w14:paraId="19ED2B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14:paraId="3AA5B5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230CF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611" w:type="dxa"/>
            <w:vAlign w:val="center"/>
          </w:tcPr>
          <w:p w14:paraId="258636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826" w:type="dxa"/>
            <w:vAlign w:val="center"/>
          </w:tcPr>
          <w:p w14:paraId="28DEB6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713" w:type="dxa"/>
            <w:vAlign w:val="center"/>
          </w:tcPr>
          <w:p w14:paraId="031658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tcW w:w="713" w:type="dxa"/>
            <w:vAlign w:val="center"/>
          </w:tcPr>
          <w:p w14:paraId="0B5DEF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  <w:tc>
          <w:tcPr>
            <w:tcW w:w="713" w:type="dxa"/>
            <w:vAlign w:val="center"/>
          </w:tcPr>
          <w:p w14:paraId="2DB75A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</w:tr>
      <w:tr w:rsidR="00C30C2A" w14:paraId="7FB4923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9DF03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815B2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5D1D9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1131" w:type="dxa"/>
            <w:vAlign w:val="center"/>
          </w:tcPr>
          <w:p w14:paraId="364483B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7D7DF2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63C260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2F843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94EE6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2F31E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3E54D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ECB67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26" w:type="dxa"/>
            <w:vAlign w:val="center"/>
          </w:tcPr>
          <w:p w14:paraId="4C51C5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7811A6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13" w:type="dxa"/>
            <w:vAlign w:val="center"/>
          </w:tcPr>
          <w:p w14:paraId="583E72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6EC110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30B52D1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5A5B1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64643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6609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131" w:type="dxa"/>
            <w:vAlign w:val="center"/>
          </w:tcPr>
          <w:p w14:paraId="4177B98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291477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113000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988AE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BA193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092B4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71189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6C557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26" w:type="dxa"/>
            <w:vAlign w:val="center"/>
          </w:tcPr>
          <w:p w14:paraId="3BA884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AE879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13" w:type="dxa"/>
            <w:vAlign w:val="center"/>
          </w:tcPr>
          <w:p w14:paraId="537F9E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61F28A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13065C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8FE61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87A90D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13607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131" w:type="dxa"/>
            <w:vAlign w:val="center"/>
          </w:tcPr>
          <w:p w14:paraId="2F67D54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3D6CB7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0ED95B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38B20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11" w:type="dxa"/>
            <w:vAlign w:val="center"/>
          </w:tcPr>
          <w:p w14:paraId="4B5AF7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BCD78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49C21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  <w:vAlign w:val="center"/>
          </w:tcPr>
          <w:p w14:paraId="44CF46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14:paraId="5ED6A4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13" w:type="dxa"/>
            <w:vAlign w:val="center"/>
          </w:tcPr>
          <w:p w14:paraId="6B5E6F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13" w:type="dxa"/>
            <w:vAlign w:val="center"/>
          </w:tcPr>
          <w:p w14:paraId="20E220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13" w:type="dxa"/>
            <w:vAlign w:val="center"/>
          </w:tcPr>
          <w:p w14:paraId="1DF9CB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C30C2A" w14:paraId="0574F8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1B236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A29639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DE241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131" w:type="dxa"/>
            <w:vAlign w:val="center"/>
          </w:tcPr>
          <w:p w14:paraId="151A91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3745B5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2" w:type="dxa"/>
            <w:vAlign w:val="center"/>
          </w:tcPr>
          <w:p w14:paraId="083FB1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E9300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11" w:type="dxa"/>
            <w:vAlign w:val="center"/>
          </w:tcPr>
          <w:p w14:paraId="3887CC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CAED1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9A228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0CF7FF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826" w:type="dxa"/>
            <w:vAlign w:val="center"/>
          </w:tcPr>
          <w:p w14:paraId="210365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13" w:type="dxa"/>
            <w:vAlign w:val="center"/>
          </w:tcPr>
          <w:p w14:paraId="1A697C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13" w:type="dxa"/>
            <w:vAlign w:val="center"/>
          </w:tcPr>
          <w:p w14:paraId="5BC9DC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713" w:type="dxa"/>
            <w:vAlign w:val="center"/>
          </w:tcPr>
          <w:p w14:paraId="6A16BD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C30C2A" w14:paraId="5007112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7C256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CB3C89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224F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131" w:type="dxa"/>
            <w:vAlign w:val="center"/>
          </w:tcPr>
          <w:p w14:paraId="774145A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1E18F9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3F1FA6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C4385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611" w:type="dxa"/>
            <w:vAlign w:val="center"/>
          </w:tcPr>
          <w:p w14:paraId="057567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4033A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AF1D4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14:paraId="7A6104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vAlign w:val="center"/>
          </w:tcPr>
          <w:p w14:paraId="76E4BD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13" w:type="dxa"/>
            <w:vAlign w:val="center"/>
          </w:tcPr>
          <w:p w14:paraId="4038C8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713" w:type="dxa"/>
            <w:vAlign w:val="center"/>
          </w:tcPr>
          <w:p w14:paraId="5D7FE9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  <w:tc>
          <w:tcPr>
            <w:tcW w:w="713" w:type="dxa"/>
            <w:vAlign w:val="center"/>
          </w:tcPr>
          <w:p w14:paraId="0F33C4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</w:t>
            </w:r>
          </w:p>
        </w:tc>
      </w:tr>
      <w:tr w:rsidR="00C30C2A" w14:paraId="049843C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2937F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A55E1A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BF21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131" w:type="dxa"/>
            <w:vAlign w:val="center"/>
          </w:tcPr>
          <w:p w14:paraId="5E67D2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5009F3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28DC53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77857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611" w:type="dxa"/>
            <w:vAlign w:val="center"/>
          </w:tcPr>
          <w:p w14:paraId="4EB470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B5ED9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0C408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1" w:type="dxa"/>
            <w:vAlign w:val="center"/>
          </w:tcPr>
          <w:p w14:paraId="7B98AE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vAlign w:val="center"/>
          </w:tcPr>
          <w:p w14:paraId="2B59AC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13" w:type="dxa"/>
            <w:vAlign w:val="center"/>
          </w:tcPr>
          <w:p w14:paraId="2A34A0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713" w:type="dxa"/>
            <w:vAlign w:val="center"/>
          </w:tcPr>
          <w:p w14:paraId="3FF973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tcW w:w="713" w:type="dxa"/>
            <w:vAlign w:val="center"/>
          </w:tcPr>
          <w:p w14:paraId="5FDEE2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C30C2A" w14:paraId="60BDC0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6CD1D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9BA961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1DF08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131" w:type="dxa"/>
            <w:vAlign w:val="center"/>
          </w:tcPr>
          <w:p w14:paraId="15A0B5D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516CFA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5CD8DB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65810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611" w:type="dxa"/>
            <w:vAlign w:val="center"/>
          </w:tcPr>
          <w:p w14:paraId="7B8E75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349C5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0377B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11" w:type="dxa"/>
            <w:vAlign w:val="center"/>
          </w:tcPr>
          <w:p w14:paraId="4B8AF3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2CB094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713" w:type="dxa"/>
            <w:vAlign w:val="center"/>
          </w:tcPr>
          <w:p w14:paraId="0D39AF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tcW w:w="713" w:type="dxa"/>
            <w:vAlign w:val="center"/>
          </w:tcPr>
          <w:p w14:paraId="791530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3CE60E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C30C2A" w14:paraId="399047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93EBB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7C644F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5072C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131" w:type="dxa"/>
            <w:vAlign w:val="center"/>
          </w:tcPr>
          <w:p w14:paraId="554FF4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7771A1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5D4B60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FB320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</w:t>
            </w:r>
          </w:p>
        </w:tc>
        <w:tc>
          <w:tcPr>
            <w:tcW w:w="611" w:type="dxa"/>
            <w:vAlign w:val="center"/>
          </w:tcPr>
          <w:p w14:paraId="05EB66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11" w:type="dxa"/>
            <w:vAlign w:val="center"/>
          </w:tcPr>
          <w:p w14:paraId="32C7C9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599DD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611" w:type="dxa"/>
            <w:vAlign w:val="center"/>
          </w:tcPr>
          <w:p w14:paraId="6AC769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7F2F14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</w:t>
            </w:r>
          </w:p>
        </w:tc>
        <w:tc>
          <w:tcPr>
            <w:tcW w:w="713" w:type="dxa"/>
            <w:vAlign w:val="center"/>
          </w:tcPr>
          <w:p w14:paraId="4C3170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2386</w:t>
            </w:r>
          </w:p>
        </w:tc>
        <w:tc>
          <w:tcPr>
            <w:tcW w:w="713" w:type="dxa"/>
            <w:vAlign w:val="center"/>
          </w:tcPr>
          <w:p w14:paraId="1FAFF3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  <w:tc>
          <w:tcPr>
            <w:tcW w:w="713" w:type="dxa"/>
            <w:vAlign w:val="center"/>
          </w:tcPr>
          <w:p w14:paraId="3C0C29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</w:tr>
      <w:tr w:rsidR="00C30C2A" w14:paraId="7C4492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21EF8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3F0079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60AA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131" w:type="dxa"/>
            <w:vAlign w:val="center"/>
          </w:tcPr>
          <w:p w14:paraId="596FB3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2D3FC7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02D665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5FB09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AA1E1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F4EA0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67F46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BB92B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19CF4F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11835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713" w:type="dxa"/>
            <w:vAlign w:val="center"/>
          </w:tcPr>
          <w:p w14:paraId="58DBC7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0293D4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4CEDF9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AD3EE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A533E3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85DE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1" w:type="dxa"/>
            <w:vAlign w:val="center"/>
          </w:tcPr>
          <w:p w14:paraId="68A29E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419598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230E59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890F4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C0137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5CB86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BF372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574EE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21F65D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03720B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713" w:type="dxa"/>
            <w:vAlign w:val="center"/>
          </w:tcPr>
          <w:p w14:paraId="491CFD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782F62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7CAE688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8702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6798BE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F9DF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1" w:type="dxa"/>
            <w:vAlign w:val="center"/>
          </w:tcPr>
          <w:p w14:paraId="5FFF707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58A45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049CB3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A92D9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</w:t>
            </w:r>
          </w:p>
        </w:tc>
        <w:tc>
          <w:tcPr>
            <w:tcW w:w="611" w:type="dxa"/>
            <w:vAlign w:val="center"/>
          </w:tcPr>
          <w:p w14:paraId="3EA2A2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11" w:type="dxa"/>
            <w:vAlign w:val="center"/>
          </w:tcPr>
          <w:p w14:paraId="002E20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4B254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11" w:type="dxa"/>
            <w:vAlign w:val="center"/>
          </w:tcPr>
          <w:p w14:paraId="485FBC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1BCEEC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</w:t>
            </w:r>
          </w:p>
        </w:tc>
        <w:tc>
          <w:tcPr>
            <w:tcW w:w="713" w:type="dxa"/>
            <w:vAlign w:val="center"/>
          </w:tcPr>
          <w:p w14:paraId="6C4FE8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</w:t>
            </w:r>
          </w:p>
        </w:tc>
        <w:tc>
          <w:tcPr>
            <w:tcW w:w="713" w:type="dxa"/>
            <w:vAlign w:val="center"/>
          </w:tcPr>
          <w:p w14:paraId="509F57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713" w:type="dxa"/>
            <w:vAlign w:val="center"/>
          </w:tcPr>
          <w:p w14:paraId="0BFCCF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 w:rsidR="00C30C2A" w14:paraId="0F22AD0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EC09E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44080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F4E81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1" w:type="dxa"/>
            <w:vAlign w:val="center"/>
          </w:tcPr>
          <w:p w14:paraId="21784B1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1EE492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41C6FC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9D9D4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611" w:type="dxa"/>
            <w:vAlign w:val="center"/>
          </w:tcPr>
          <w:p w14:paraId="04BCA1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14:paraId="538FA1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845CD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14:paraId="38E13E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vAlign w:val="center"/>
          </w:tcPr>
          <w:p w14:paraId="342FBA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13" w:type="dxa"/>
            <w:vAlign w:val="center"/>
          </w:tcPr>
          <w:p w14:paraId="2603B6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713" w:type="dxa"/>
            <w:vAlign w:val="center"/>
          </w:tcPr>
          <w:p w14:paraId="778BFF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713" w:type="dxa"/>
            <w:vAlign w:val="center"/>
          </w:tcPr>
          <w:p w14:paraId="50E227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:rsidR="00C30C2A" w14:paraId="687104F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55B28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2AEA09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546A0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1" w:type="dxa"/>
            <w:vAlign w:val="center"/>
          </w:tcPr>
          <w:p w14:paraId="71742A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108EF4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14:paraId="573A12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9D457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238C8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75DD6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5FDF4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A9A0C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26" w:type="dxa"/>
            <w:vAlign w:val="center"/>
          </w:tcPr>
          <w:p w14:paraId="52CC12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79E04E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13" w:type="dxa"/>
            <w:vAlign w:val="center"/>
          </w:tcPr>
          <w:p w14:paraId="2D32A4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0AD355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1592D09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D77BE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FB8108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5FB2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1" w:type="dxa"/>
            <w:vAlign w:val="center"/>
          </w:tcPr>
          <w:p w14:paraId="494961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1F214C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5B8150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AE6E6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611" w:type="dxa"/>
            <w:vAlign w:val="center"/>
          </w:tcPr>
          <w:p w14:paraId="573873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14:paraId="2BBB29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640DD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14:paraId="416EC0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vAlign w:val="center"/>
          </w:tcPr>
          <w:p w14:paraId="50D066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13" w:type="dxa"/>
            <w:vAlign w:val="center"/>
          </w:tcPr>
          <w:p w14:paraId="65FD08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713" w:type="dxa"/>
            <w:vAlign w:val="center"/>
          </w:tcPr>
          <w:p w14:paraId="373709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713" w:type="dxa"/>
            <w:vAlign w:val="center"/>
          </w:tcPr>
          <w:p w14:paraId="558620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:rsidR="00C30C2A" w14:paraId="7501AF2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5912C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032925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2608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1" w:type="dxa"/>
            <w:vAlign w:val="center"/>
          </w:tcPr>
          <w:p w14:paraId="212D56F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636E83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21C5CD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C70C4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D27EF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023A0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1D280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3A930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26" w:type="dxa"/>
            <w:vAlign w:val="center"/>
          </w:tcPr>
          <w:p w14:paraId="4CB6C3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1A70D1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13" w:type="dxa"/>
            <w:vAlign w:val="center"/>
          </w:tcPr>
          <w:p w14:paraId="752E50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0CDC28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39A2323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A9BE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7083D3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225DC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1" w:type="dxa"/>
            <w:vAlign w:val="center"/>
          </w:tcPr>
          <w:p w14:paraId="4B743E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458649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4BC5D6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FC6C0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6E0CB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8E60E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CB587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B173D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55A01A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7A2EB5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13" w:type="dxa"/>
            <w:vAlign w:val="center"/>
          </w:tcPr>
          <w:p w14:paraId="6CF2FE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411E11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5F96B13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6D83F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A6D14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C282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1" w:type="dxa"/>
            <w:vAlign w:val="center"/>
          </w:tcPr>
          <w:p w14:paraId="420A37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1D0964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0C4FC2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AEC48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611" w:type="dxa"/>
            <w:vAlign w:val="center"/>
          </w:tcPr>
          <w:p w14:paraId="059424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14:paraId="1F59D0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39AB2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11" w:type="dxa"/>
            <w:vAlign w:val="center"/>
          </w:tcPr>
          <w:p w14:paraId="70CE60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385AB4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tcW w:w="713" w:type="dxa"/>
            <w:vAlign w:val="center"/>
          </w:tcPr>
          <w:p w14:paraId="0AD5E8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</w:tc>
        <w:tc>
          <w:tcPr>
            <w:tcW w:w="713" w:type="dxa"/>
            <w:vAlign w:val="center"/>
          </w:tcPr>
          <w:p w14:paraId="4B47FE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713" w:type="dxa"/>
            <w:vAlign w:val="center"/>
          </w:tcPr>
          <w:p w14:paraId="23F3EB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 w:rsidR="00C30C2A" w14:paraId="38CAD2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18F5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93DDE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B3EA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1" w:type="dxa"/>
            <w:vAlign w:val="center"/>
          </w:tcPr>
          <w:p w14:paraId="7F2556C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567FA4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52" w:type="dxa"/>
            <w:vAlign w:val="center"/>
          </w:tcPr>
          <w:p w14:paraId="79D8AA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80B7B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611" w:type="dxa"/>
            <w:vAlign w:val="center"/>
          </w:tcPr>
          <w:p w14:paraId="3B8A40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1E450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EEF98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14:paraId="78C7E9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826" w:type="dxa"/>
            <w:vAlign w:val="center"/>
          </w:tcPr>
          <w:p w14:paraId="2848E7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13" w:type="dxa"/>
            <w:vAlign w:val="center"/>
          </w:tcPr>
          <w:p w14:paraId="0FF03F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</w:t>
            </w:r>
          </w:p>
        </w:tc>
        <w:tc>
          <w:tcPr>
            <w:tcW w:w="713" w:type="dxa"/>
            <w:vAlign w:val="center"/>
          </w:tcPr>
          <w:p w14:paraId="0EC55C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13" w:type="dxa"/>
            <w:vAlign w:val="center"/>
          </w:tcPr>
          <w:p w14:paraId="446A30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:rsidR="00C30C2A" w14:paraId="34C7AA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F7C07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9F94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1AB6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31" w:type="dxa"/>
            <w:vAlign w:val="center"/>
          </w:tcPr>
          <w:p w14:paraId="72CB1B0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74D80C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1F7565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5B356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C0C58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0AA56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1C33A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9A5D1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26" w:type="dxa"/>
            <w:vAlign w:val="center"/>
          </w:tcPr>
          <w:p w14:paraId="4963EA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191B45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13" w:type="dxa"/>
            <w:vAlign w:val="center"/>
          </w:tcPr>
          <w:p w14:paraId="464F66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6F29E1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46070C1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D25F1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39747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A892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131" w:type="dxa"/>
            <w:vAlign w:val="center"/>
          </w:tcPr>
          <w:p w14:paraId="4712AF3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32D86D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33FFF4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D65D6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611" w:type="dxa"/>
            <w:vAlign w:val="center"/>
          </w:tcPr>
          <w:p w14:paraId="46E43D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11" w:type="dxa"/>
            <w:vAlign w:val="center"/>
          </w:tcPr>
          <w:p w14:paraId="3D0722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5C419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11" w:type="dxa"/>
            <w:vAlign w:val="center"/>
          </w:tcPr>
          <w:p w14:paraId="5F0ED9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57B481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tcW w:w="713" w:type="dxa"/>
            <w:vAlign w:val="center"/>
          </w:tcPr>
          <w:p w14:paraId="42C87E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</w:t>
            </w:r>
          </w:p>
        </w:tc>
        <w:tc>
          <w:tcPr>
            <w:tcW w:w="713" w:type="dxa"/>
            <w:vAlign w:val="center"/>
          </w:tcPr>
          <w:p w14:paraId="20AFDB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713" w:type="dxa"/>
            <w:vAlign w:val="center"/>
          </w:tcPr>
          <w:p w14:paraId="15785F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</w:tr>
      <w:tr w:rsidR="00C30C2A" w14:paraId="1D99AB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674A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0A8F93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6E4E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131" w:type="dxa"/>
            <w:vAlign w:val="center"/>
          </w:tcPr>
          <w:p w14:paraId="2BC997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FC9B0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2793A1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5B8A4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tcW w:w="611" w:type="dxa"/>
            <w:vAlign w:val="center"/>
          </w:tcPr>
          <w:p w14:paraId="77911E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11" w:type="dxa"/>
            <w:vAlign w:val="center"/>
          </w:tcPr>
          <w:p w14:paraId="155424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81B64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611" w:type="dxa"/>
            <w:vAlign w:val="center"/>
          </w:tcPr>
          <w:p w14:paraId="2DE039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0E17DF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</w:t>
            </w:r>
          </w:p>
        </w:tc>
        <w:tc>
          <w:tcPr>
            <w:tcW w:w="713" w:type="dxa"/>
            <w:vAlign w:val="center"/>
          </w:tcPr>
          <w:p w14:paraId="44DB59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713" w:type="dxa"/>
            <w:vAlign w:val="center"/>
          </w:tcPr>
          <w:p w14:paraId="2E0C6F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tcW w:w="713" w:type="dxa"/>
            <w:vAlign w:val="center"/>
          </w:tcPr>
          <w:p w14:paraId="2E1CB0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:rsidR="00C30C2A" w14:paraId="4C763B9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6188B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7C747E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1F085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131" w:type="dxa"/>
            <w:vAlign w:val="center"/>
          </w:tcPr>
          <w:p w14:paraId="288FE9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33EEF2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2" w:type="dxa"/>
            <w:vAlign w:val="center"/>
          </w:tcPr>
          <w:p w14:paraId="70E840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8EF55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tcW w:w="611" w:type="dxa"/>
            <w:vAlign w:val="center"/>
          </w:tcPr>
          <w:p w14:paraId="30A16A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11" w:type="dxa"/>
            <w:vAlign w:val="center"/>
          </w:tcPr>
          <w:p w14:paraId="3B8E84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57DC3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611" w:type="dxa"/>
            <w:vAlign w:val="center"/>
          </w:tcPr>
          <w:p w14:paraId="24C389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826" w:type="dxa"/>
            <w:vAlign w:val="center"/>
          </w:tcPr>
          <w:p w14:paraId="7C775F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713" w:type="dxa"/>
            <w:vAlign w:val="center"/>
          </w:tcPr>
          <w:p w14:paraId="0A86A7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tcW w:w="713" w:type="dxa"/>
            <w:vAlign w:val="center"/>
          </w:tcPr>
          <w:p w14:paraId="6AD8A1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  <w:tc>
          <w:tcPr>
            <w:tcW w:w="713" w:type="dxa"/>
            <w:vAlign w:val="center"/>
          </w:tcPr>
          <w:p w14:paraId="13AC1A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</w:tr>
      <w:tr w:rsidR="00C30C2A" w14:paraId="5BC54DE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D915F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2CF6E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08E91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</w:t>
            </w:r>
          </w:p>
        </w:tc>
        <w:tc>
          <w:tcPr>
            <w:tcW w:w="1131" w:type="dxa"/>
            <w:vAlign w:val="center"/>
          </w:tcPr>
          <w:p w14:paraId="09E2E3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604953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7827CC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9E4ED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11" w:type="dxa"/>
            <w:vAlign w:val="center"/>
          </w:tcPr>
          <w:p w14:paraId="4E6FBF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0140F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CB344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  <w:vAlign w:val="center"/>
          </w:tcPr>
          <w:p w14:paraId="5452CB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14:paraId="0754CE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13" w:type="dxa"/>
            <w:vAlign w:val="center"/>
          </w:tcPr>
          <w:p w14:paraId="5B8013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13" w:type="dxa"/>
            <w:vAlign w:val="center"/>
          </w:tcPr>
          <w:p w14:paraId="5B8832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13" w:type="dxa"/>
            <w:vAlign w:val="center"/>
          </w:tcPr>
          <w:p w14:paraId="130256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C30C2A" w14:paraId="388758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4B2D5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E17AEA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936D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1131" w:type="dxa"/>
            <w:vAlign w:val="center"/>
          </w:tcPr>
          <w:p w14:paraId="1BEF8DC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501DEE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276383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FCB59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611" w:type="dxa"/>
            <w:vAlign w:val="center"/>
          </w:tcPr>
          <w:p w14:paraId="2742CA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1" w:type="dxa"/>
            <w:vAlign w:val="center"/>
          </w:tcPr>
          <w:p w14:paraId="487196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8B83E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11" w:type="dxa"/>
            <w:vAlign w:val="center"/>
          </w:tcPr>
          <w:p w14:paraId="5F528D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7CF8D5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tcW w:w="713" w:type="dxa"/>
            <w:vAlign w:val="center"/>
          </w:tcPr>
          <w:p w14:paraId="7131E3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713" w:type="dxa"/>
            <w:vAlign w:val="center"/>
          </w:tcPr>
          <w:p w14:paraId="21E3C4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  <w:tc>
          <w:tcPr>
            <w:tcW w:w="713" w:type="dxa"/>
            <w:vAlign w:val="center"/>
          </w:tcPr>
          <w:p w14:paraId="39E8F1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:rsidR="00C30C2A" w14:paraId="615E46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5A519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2F988D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0473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</w:t>
            </w:r>
          </w:p>
        </w:tc>
        <w:tc>
          <w:tcPr>
            <w:tcW w:w="1131" w:type="dxa"/>
            <w:vAlign w:val="center"/>
          </w:tcPr>
          <w:p w14:paraId="67C29C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2FF8B6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2" w:type="dxa"/>
            <w:vAlign w:val="center"/>
          </w:tcPr>
          <w:p w14:paraId="7373AF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82958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611" w:type="dxa"/>
            <w:vAlign w:val="center"/>
          </w:tcPr>
          <w:p w14:paraId="2536D4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393F2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DC9EC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11" w:type="dxa"/>
            <w:vAlign w:val="center"/>
          </w:tcPr>
          <w:p w14:paraId="667E89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826" w:type="dxa"/>
            <w:vAlign w:val="center"/>
          </w:tcPr>
          <w:p w14:paraId="1F69FC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713" w:type="dxa"/>
            <w:vAlign w:val="center"/>
          </w:tcPr>
          <w:p w14:paraId="4005AA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tcW w:w="713" w:type="dxa"/>
            <w:vAlign w:val="center"/>
          </w:tcPr>
          <w:p w14:paraId="346806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  <w:tc>
          <w:tcPr>
            <w:tcW w:w="713" w:type="dxa"/>
            <w:vAlign w:val="center"/>
          </w:tcPr>
          <w:p w14:paraId="15D682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</w:t>
            </w:r>
          </w:p>
        </w:tc>
      </w:tr>
      <w:tr w:rsidR="00C30C2A" w14:paraId="128223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CD6C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BC367E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76F33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</w:t>
            </w:r>
          </w:p>
        </w:tc>
        <w:tc>
          <w:tcPr>
            <w:tcW w:w="1131" w:type="dxa"/>
            <w:vAlign w:val="center"/>
          </w:tcPr>
          <w:p w14:paraId="785CA7F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15A5AB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0FB1C4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1D376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611" w:type="dxa"/>
            <w:vAlign w:val="center"/>
          </w:tcPr>
          <w:p w14:paraId="187D4D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A15E2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49020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1" w:type="dxa"/>
            <w:vAlign w:val="center"/>
          </w:tcPr>
          <w:p w14:paraId="38401C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26" w:type="dxa"/>
            <w:vAlign w:val="center"/>
          </w:tcPr>
          <w:p w14:paraId="0E81D4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13" w:type="dxa"/>
            <w:vAlign w:val="center"/>
          </w:tcPr>
          <w:p w14:paraId="25B2C3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13" w:type="dxa"/>
            <w:vAlign w:val="center"/>
          </w:tcPr>
          <w:p w14:paraId="55F1F9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  <w:tc>
          <w:tcPr>
            <w:tcW w:w="713" w:type="dxa"/>
            <w:vAlign w:val="center"/>
          </w:tcPr>
          <w:p w14:paraId="3F0088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</w:tr>
      <w:tr w:rsidR="00C30C2A" w14:paraId="70094B4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95963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AF92D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A229E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tcW w:w="1131" w:type="dxa"/>
            <w:vAlign w:val="center"/>
          </w:tcPr>
          <w:p w14:paraId="102EB2C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A8D3B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473775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5AA44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005E2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CD655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58F68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9A91B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377F4A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2953C1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13" w:type="dxa"/>
            <w:vAlign w:val="center"/>
          </w:tcPr>
          <w:p w14:paraId="0D269F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1DC029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2FB12A1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996AB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BA0920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0EE75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</w:t>
            </w:r>
          </w:p>
        </w:tc>
        <w:tc>
          <w:tcPr>
            <w:tcW w:w="1131" w:type="dxa"/>
            <w:vAlign w:val="center"/>
          </w:tcPr>
          <w:p w14:paraId="38CCE0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26DD97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1DF894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47831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611" w:type="dxa"/>
            <w:vAlign w:val="center"/>
          </w:tcPr>
          <w:p w14:paraId="71FED8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14:paraId="58B34F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1EF67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11" w:type="dxa"/>
            <w:vAlign w:val="center"/>
          </w:tcPr>
          <w:p w14:paraId="086C04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32F63F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713" w:type="dxa"/>
            <w:vAlign w:val="center"/>
          </w:tcPr>
          <w:p w14:paraId="2BE197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713" w:type="dxa"/>
            <w:vAlign w:val="center"/>
          </w:tcPr>
          <w:p w14:paraId="086BDB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tcW w:w="713" w:type="dxa"/>
            <w:vAlign w:val="center"/>
          </w:tcPr>
          <w:p w14:paraId="2CE030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C30C2A" w14:paraId="2E7EDC5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A97A4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2C56E5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26799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</w:t>
            </w:r>
          </w:p>
        </w:tc>
        <w:tc>
          <w:tcPr>
            <w:tcW w:w="1131" w:type="dxa"/>
            <w:vAlign w:val="center"/>
          </w:tcPr>
          <w:p w14:paraId="4E1441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7A2167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6E81D7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634B1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611" w:type="dxa"/>
            <w:vAlign w:val="center"/>
          </w:tcPr>
          <w:p w14:paraId="2E9996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14:paraId="552228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A7BFB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11" w:type="dxa"/>
            <w:vAlign w:val="center"/>
          </w:tcPr>
          <w:p w14:paraId="2160C5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187CB7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713" w:type="dxa"/>
            <w:vAlign w:val="center"/>
          </w:tcPr>
          <w:p w14:paraId="039B04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713" w:type="dxa"/>
            <w:vAlign w:val="center"/>
          </w:tcPr>
          <w:p w14:paraId="6D13FF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tcW w:w="713" w:type="dxa"/>
            <w:vAlign w:val="center"/>
          </w:tcPr>
          <w:p w14:paraId="332F09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C30C2A" w14:paraId="33E4F17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D787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E73B6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28167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</w:t>
            </w:r>
          </w:p>
        </w:tc>
        <w:tc>
          <w:tcPr>
            <w:tcW w:w="1131" w:type="dxa"/>
            <w:vAlign w:val="center"/>
          </w:tcPr>
          <w:p w14:paraId="04F245F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5D730F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221990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9C795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611" w:type="dxa"/>
            <w:vAlign w:val="center"/>
          </w:tcPr>
          <w:p w14:paraId="08D03C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7B3C7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6F5BA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1" w:type="dxa"/>
            <w:vAlign w:val="center"/>
          </w:tcPr>
          <w:p w14:paraId="1BFF77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329FA2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713" w:type="dxa"/>
            <w:vAlign w:val="center"/>
          </w:tcPr>
          <w:p w14:paraId="313A78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tcW w:w="713" w:type="dxa"/>
            <w:vAlign w:val="center"/>
          </w:tcPr>
          <w:p w14:paraId="2B25F4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tcW w:w="713" w:type="dxa"/>
            <w:vAlign w:val="center"/>
          </w:tcPr>
          <w:p w14:paraId="6A2BF8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C30C2A" w14:paraId="49FAD88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10339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5987ED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46437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</w:t>
            </w:r>
          </w:p>
        </w:tc>
        <w:tc>
          <w:tcPr>
            <w:tcW w:w="1131" w:type="dxa"/>
            <w:vAlign w:val="center"/>
          </w:tcPr>
          <w:p w14:paraId="2095F0E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3347F0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69E591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7098B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</w:t>
            </w:r>
          </w:p>
        </w:tc>
        <w:tc>
          <w:tcPr>
            <w:tcW w:w="611" w:type="dxa"/>
            <w:vAlign w:val="center"/>
          </w:tcPr>
          <w:p w14:paraId="344997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6450C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206C4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11" w:type="dxa"/>
            <w:vAlign w:val="center"/>
          </w:tcPr>
          <w:p w14:paraId="78B3A0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1E1A5F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</w:t>
            </w:r>
          </w:p>
        </w:tc>
        <w:tc>
          <w:tcPr>
            <w:tcW w:w="713" w:type="dxa"/>
            <w:vAlign w:val="center"/>
          </w:tcPr>
          <w:p w14:paraId="74D178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tcW w:w="713" w:type="dxa"/>
            <w:vAlign w:val="center"/>
          </w:tcPr>
          <w:p w14:paraId="2318CC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14:paraId="096A31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C30C2A" w14:paraId="328A988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511CF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DD00CF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8F0B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</w:t>
            </w:r>
          </w:p>
        </w:tc>
        <w:tc>
          <w:tcPr>
            <w:tcW w:w="1131" w:type="dxa"/>
            <w:vAlign w:val="center"/>
          </w:tcPr>
          <w:p w14:paraId="17BF7D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282E60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52" w:type="dxa"/>
            <w:vAlign w:val="center"/>
          </w:tcPr>
          <w:p w14:paraId="1628A3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01ED7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tcW w:w="611" w:type="dxa"/>
            <w:vAlign w:val="center"/>
          </w:tcPr>
          <w:p w14:paraId="2A37EF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611" w:type="dxa"/>
            <w:vAlign w:val="center"/>
          </w:tcPr>
          <w:p w14:paraId="3EE1A7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1DD86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611" w:type="dxa"/>
            <w:vAlign w:val="center"/>
          </w:tcPr>
          <w:p w14:paraId="5A80AA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826" w:type="dxa"/>
            <w:vAlign w:val="center"/>
          </w:tcPr>
          <w:p w14:paraId="15201F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2396</w:t>
            </w:r>
          </w:p>
        </w:tc>
        <w:tc>
          <w:tcPr>
            <w:tcW w:w="713" w:type="dxa"/>
            <w:vAlign w:val="center"/>
          </w:tcPr>
          <w:p w14:paraId="0C760E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2913</w:t>
            </w:r>
          </w:p>
        </w:tc>
        <w:tc>
          <w:tcPr>
            <w:tcW w:w="713" w:type="dxa"/>
            <w:vAlign w:val="center"/>
          </w:tcPr>
          <w:p w14:paraId="28138B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  <w:tc>
          <w:tcPr>
            <w:tcW w:w="713" w:type="dxa"/>
            <w:vAlign w:val="center"/>
          </w:tcPr>
          <w:p w14:paraId="10EB6B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</w:tr>
      <w:tr w:rsidR="00C30C2A" w14:paraId="3A7F33E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0A60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B2E098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2F61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</w:t>
            </w:r>
          </w:p>
        </w:tc>
        <w:tc>
          <w:tcPr>
            <w:tcW w:w="1131" w:type="dxa"/>
            <w:vAlign w:val="center"/>
          </w:tcPr>
          <w:p w14:paraId="74B651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116AF1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2" w:type="dxa"/>
            <w:vAlign w:val="center"/>
          </w:tcPr>
          <w:p w14:paraId="4ED25C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73113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0BC3A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01FAF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A8B98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874E6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26" w:type="dxa"/>
            <w:vAlign w:val="center"/>
          </w:tcPr>
          <w:p w14:paraId="37AA53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1C4A44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13" w:type="dxa"/>
            <w:vAlign w:val="center"/>
          </w:tcPr>
          <w:p w14:paraId="683998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0493F0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560D549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F5E1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FCA972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1505F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</w:t>
            </w:r>
          </w:p>
        </w:tc>
        <w:tc>
          <w:tcPr>
            <w:tcW w:w="1131" w:type="dxa"/>
            <w:vAlign w:val="center"/>
          </w:tcPr>
          <w:p w14:paraId="7393807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7CB35E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2" w:type="dxa"/>
            <w:vAlign w:val="center"/>
          </w:tcPr>
          <w:p w14:paraId="083BFF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0BF1C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EAF4C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60B91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4CE58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B1979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826" w:type="dxa"/>
            <w:vAlign w:val="center"/>
          </w:tcPr>
          <w:p w14:paraId="7B565A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3AD2DD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13" w:type="dxa"/>
            <w:vAlign w:val="center"/>
          </w:tcPr>
          <w:p w14:paraId="468F9F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0EDD2C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4A1E95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724E8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3BD46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4F7BA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1131" w:type="dxa"/>
            <w:vAlign w:val="center"/>
          </w:tcPr>
          <w:p w14:paraId="6248B8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1AD5FF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2" w:type="dxa"/>
            <w:vAlign w:val="center"/>
          </w:tcPr>
          <w:p w14:paraId="1EBAE6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32E46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14F41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8A39B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77FE9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1398A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26" w:type="dxa"/>
            <w:vAlign w:val="center"/>
          </w:tcPr>
          <w:p w14:paraId="5793B9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593CA8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13" w:type="dxa"/>
            <w:vAlign w:val="center"/>
          </w:tcPr>
          <w:p w14:paraId="071F72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5C7686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23C7995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601B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C093D2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7BD41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1131" w:type="dxa"/>
            <w:vAlign w:val="center"/>
          </w:tcPr>
          <w:p w14:paraId="7E8539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57F3ED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43EB40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30563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tcW w:w="611" w:type="dxa"/>
            <w:vAlign w:val="center"/>
          </w:tcPr>
          <w:p w14:paraId="70BD8C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14:paraId="32BE4D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9AD75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611" w:type="dxa"/>
            <w:vAlign w:val="center"/>
          </w:tcPr>
          <w:p w14:paraId="1E749D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7ADB8C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</w:t>
            </w:r>
          </w:p>
        </w:tc>
        <w:tc>
          <w:tcPr>
            <w:tcW w:w="713" w:type="dxa"/>
            <w:vAlign w:val="center"/>
          </w:tcPr>
          <w:p w14:paraId="53B755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13" w:type="dxa"/>
            <w:vAlign w:val="center"/>
          </w:tcPr>
          <w:p w14:paraId="3B54DB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13" w:type="dxa"/>
            <w:vAlign w:val="center"/>
          </w:tcPr>
          <w:p w14:paraId="418844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</w:tr>
      <w:tr w:rsidR="00C30C2A" w14:paraId="6E07B9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52BFD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096E3D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AF7A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</w:t>
            </w:r>
          </w:p>
        </w:tc>
        <w:tc>
          <w:tcPr>
            <w:tcW w:w="1131" w:type="dxa"/>
            <w:vAlign w:val="center"/>
          </w:tcPr>
          <w:p w14:paraId="51EF37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12600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09E114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ACF5E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611" w:type="dxa"/>
            <w:vAlign w:val="center"/>
          </w:tcPr>
          <w:p w14:paraId="207BA7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2CAAF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4B285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14:paraId="7FC098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1A9F54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14:paraId="6D8446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13" w:type="dxa"/>
            <w:vAlign w:val="center"/>
          </w:tcPr>
          <w:p w14:paraId="06A132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712330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C30C2A" w14:paraId="76F591A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69DC9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3F504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F6EC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</w:t>
            </w:r>
          </w:p>
        </w:tc>
        <w:tc>
          <w:tcPr>
            <w:tcW w:w="1131" w:type="dxa"/>
            <w:vAlign w:val="center"/>
          </w:tcPr>
          <w:p w14:paraId="4BEB86E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25A41B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23C66C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E44F9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tcW w:w="611" w:type="dxa"/>
            <w:vAlign w:val="center"/>
          </w:tcPr>
          <w:p w14:paraId="071EC1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11" w:type="dxa"/>
            <w:vAlign w:val="center"/>
          </w:tcPr>
          <w:p w14:paraId="420049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00224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611" w:type="dxa"/>
            <w:vAlign w:val="center"/>
          </w:tcPr>
          <w:p w14:paraId="0D40D3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0AF011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</w:t>
            </w:r>
          </w:p>
        </w:tc>
        <w:tc>
          <w:tcPr>
            <w:tcW w:w="713" w:type="dxa"/>
            <w:vAlign w:val="center"/>
          </w:tcPr>
          <w:p w14:paraId="36ED47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2874</w:t>
            </w:r>
          </w:p>
        </w:tc>
        <w:tc>
          <w:tcPr>
            <w:tcW w:w="713" w:type="dxa"/>
            <w:vAlign w:val="center"/>
          </w:tcPr>
          <w:p w14:paraId="47EC64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52E003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C30C2A" w14:paraId="5E1C230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E2053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AEFF75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EF7F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</w:t>
            </w:r>
          </w:p>
        </w:tc>
        <w:tc>
          <w:tcPr>
            <w:tcW w:w="1131" w:type="dxa"/>
            <w:vAlign w:val="center"/>
          </w:tcPr>
          <w:p w14:paraId="28EB9D0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71F4D3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2" w:type="dxa"/>
            <w:vAlign w:val="center"/>
          </w:tcPr>
          <w:p w14:paraId="5869EA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24B33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611" w:type="dxa"/>
            <w:vAlign w:val="center"/>
          </w:tcPr>
          <w:p w14:paraId="4A0CF2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DB4FA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30B32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14:paraId="6FAAF6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26" w:type="dxa"/>
            <w:vAlign w:val="center"/>
          </w:tcPr>
          <w:p w14:paraId="0CD141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13" w:type="dxa"/>
            <w:vAlign w:val="center"/>
          </w:tcPr>
          <w:p w14:paraId="52D5B7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713" w:type="dxa"/>
            <w:vAlign w:val="center"/>
          </w:tcPr>
          <w:p w14:paraId="6BDF31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13" w:type="dxa"/>
            <w:vAlign w:val="center"/>
          </w:tcPr>
          <w:p w14:paraId="6C6E4A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C30C2A" w14:paraId="4CEA80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77931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5295E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4D696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</w:t>
            </w:r>
          </w:p>
        </w:tc>
        <w:tc>
          <w:tcPr>
            <w:tcW w:w="1131" w:type="dxa"/>
            <w:vAlign w:val="center"/>
          </w:tcPr>
          <w:p w14:paraId="71D16DE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0A714C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2" w:type="dxa"/>
            <w:vAlign w:val="center"/>
          </w:tcPr>
          <w:p w14:paraId="3788C7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55341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611" w:type="dxa"/>
            <w:vAlign w:val="center"/>
          </w:tcPr>
          <w:p w14:paraId="360E15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56081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25F83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11" w:type="dxa"/>
            <w:vAlign w:val="center"/>
          </w:tcPr>
          <w:p w14:paraId="553C79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826" w:type="dxa"/>
            <w:vAlign w:val="center"/>
          </w:tcPr>
          <w:p w14:paraId="0BFF0F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13" w:type="dxa"/>
            <w:vAlign w:val="center"/>
          </w:tcPr>
          <w:p w14:paraId="52F309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713" w:type="dxa"/>
            <w:vAlign w:val="center"/>
          </w:tcPr>
          <w:p w14:paraId="50BE52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713" w:type="dxa"/>
            <w:vAlign w:val="center"/>
          </w:tcPr>
          <w:p w14:paraId="30767E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</w:tr>
      <w:tr w:rsidR="00C30C2A" w14:paraId="0EECA70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513B3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58AE9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2E2D3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tcW w:w="1131" w:type="dxa"/>
            <w:vAlign w:val="center"/>
          </w:tcPr>
          <w:p w14:paraId="3D88B14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4006C4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2" w:type="dxa"/>
            <w:vAlign w:val="center"/>
          </w:tcPr>
          <w:p w14:paraId="5EADEB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125B9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F4794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82B9A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BD521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A84B5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26" w:type="dxa"/>
            <w:vAlign w:val="center"/>
          </w:tcPr>
          <w:p w14:paraId="002785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072F8C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13" w:type="dxa"/>
            <w:vAlign w:val="center"/>
          </w:tcPr>
          <w:p w14:paraId="461D3B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6A77BF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4A628C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CFFD4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1334DF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424AF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</w:t>
            </w:r>
          </w:p>
        </w:tc>
        <w:tc>
          <w:tcPr>
            <w:tcW w:w="1131" w:type="dxa"/>
            <w:vAlign w:val="center"/>
          </w:tcPr>
          <w:p w14:paraId="024341A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93A35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7917D2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1FB00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tcW w:w="611" w:type="dxa"/>
            <w:vAlign w:val="center"/>
          </w:tcPr>
          <w:p w14:paraId="354D63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4FC19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65A01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11" w:type="dxa"/>
            <w:vAlign w:val="center"/>
          </w:tcPr>
          <w:p w14:paraId="46032B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02A6B3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713" w:type="dxa"/>
            <w:vAlign w:val="center"/>
          </w:tcPr>
          <w:p w14:paraId="504C44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</w:t>
            </w:r>
          </w:p>
        </w:tc>
        <w:tc>
          <w:tcPr>
            <w:tcW w:w="713" w:type="dxa"/>
            <w:vAlign w:val="center"/>
          </w:tcPr>
          <w:p w14:paraId="18EC76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713" w:type="dxa"/>
            <w:vAlign w:val="center"/>
          </w:tcPr>
          <w:p w14:paraId="427CD7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:rsidR="00C30C2A" w14:paraId="339B430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C54F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990F83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8F98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</w:t>
            </w:r>
          </w:p>
        </w:tc>
        <w:tc>
          <w:tcPr>
            <w:tcW w:w="1131" w:type="dxa"/>
            <w:vAlign w:val="center"/>
          </w:tcPr>
          <w:p w14:paraId="74DA08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6B7CFC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34DCE6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974DD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611" w:type="dxa"/>
            <w:vAlign w:val="center"/>
          </w:tcPr>
          <w:p w14:paraId="336042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11" w:type="dxa"/>
            <w:vAlign w:val="center"/>
          </w:tcPr>
          <w:p w14:paraId="0EDEF5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A898C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11" w:type="dxa"/>
            <w:vAlign w:val="center"/>
          </w:tcPr>
          <w:p w14:paraId="29D268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826" w:type="dxa"/>
            <w:vAlign w:val="center"/>
          </w:tcPr>
          <w:p w14:paraId="07F5F5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713" w:type="dxa"/>
            <w:vAlign w:val="center"/>
          </w:tcPr>
          <w:p w14:paraId="01DB0D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713" w:type="dxa"/>
            <w:vAlign w:val="center"/>
          </w:tcPr>
          <w:p w14:paraId="4BA3AB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713" w:type="dxa"/>
            <w:vAlign w:val="center"/>
          </w:tcPr>
          <w:p w14:paraId="60F50A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  <w:tr w:rsidR="00C30C2A" w14:paraId="55B167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66B0E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C9CFCC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9987D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</w:t>
            </w:r>
          </w:p>
        </w:tc>
        <w:tc>
          <w:tcPr>
            <w:tcW w:w="1131" w:type="dxa"/>
            <w:vAlign w:val="center"/>
          </w:tcPr>
          <w:p w14:paraId="05FC925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458670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2" w:type="dxa"/>
            <w:vAlign w:val="center"/>
          </w:tcPr>
          <w:p w14:paraId="51A697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EFCAF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</w:t>
            </w:r>
          </w:p>
        </w:tc>
        <w:tc>
          <w:tcPr>
            <w:tcW w:w="611" w:type="dxa"/>
            <w:vAlign w:val="center"/>
          </w:tcPr>
          <w:p w14:paraId="3ED63D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11" w:type="dxa"/>
            <w:vAlign w:val="center"/>
          </w:tcPr>
          <w:p w14:paraId="3C0ECF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F40E0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611" w:type="dxa"/>
            <w:vAlign w:val="center"/>
          </w:tcPr>
          <w:p w14:paraId="16FC2B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826" w:type="dxa"/>
            <w:vAlign w:val="center"/>
          </w:tcPr>
          <w:p w14:paraId="631BCF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</w:t>
            </w:r>
          </w:p>
        </w:tc>
        <w:tc>
          <w:tcPr>
            <w:tcW w:w="713" w:type="dxa"/>
            <w:vAlign w:val="center"/>
          </w:tcPr>
          <w:p w14:paraId="3D0613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</w:t>
            </w:r>
          </w:p>
        </w:tc>
        <w:tc>
          <w:tcPr>
            <w:tcW w:w="713" w:type="dxa"/>
            <w:vAlign w:val="center"/>
          </w:tcPr>
          <w:p w14:paraId="2D34FD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713" w:type="dxa"/>
            <w:vAlign w:val="center"/>
          </w:tcPr>
          <w:p w14:paraId="64DB8C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</w:t>
            </w:r>
          </w:p>
        </w:tc>
      </w:tr>
      <w:tr w:rsidR="00C30C2A" w14:paraId="1D57AC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D798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F4040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4C4D4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</w:t>
            </w:r>
          </w:p>
        </w:tc>
        <w:tc>
          <w:tcPr>
            <w:tcW w:w="1131" w:type="dxa"/>
            <w:vAlign w:val="center"/>
          </w:tcPr>
          <w:p w14:paraId="4C3E500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0D8FDF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637840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75DF8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2783</w:t>
            </w:r>
          </w:p>
        </w:tc>
        <w:tc>
          <w:tcPr>
            <w:tcW w:w="611" w:type="dxa"/>
            <w:vAlign w:val="center"/>
          </w:tcPr>
          <w:p w14:paraId="0B25E8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11" w:type="dxa"/>
            <w:vAlign w:val="center"/>
          </w:tcPr>
          <w:p w14:paraId="4851F0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A86BE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611" w:type="dxa"/>
            <w:vAlign w:val="center"/>
          </w:tcPr>
          <w:p w14:paraId="6E3978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2DD523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</w:t>
            </w:r>
          </w:p>
        </w:tc>
        <w:tc>
          <w:tcPr>
            <w:tcW w:w="713" w:type="dxa"/>
            <w:vAlign w:val="center"/>
          </w:tcPr>
          <w:p w14:paraId="64CB90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3834</w:t>
            </w:r>
          </w:p>
        </w:tc>
        <w:tc>
          <w:tcPr>
            <w:tcW w:w="713" w:type="dxa"/>
            <w:vAlign w:val="center"/>
          </w:tcPr>
          <w:p w14:paraId="708458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tcW w:w="713" w:type="dxa"/>
            <w:vAlign w:val="center"/>
          </w:tcPr>
          <w:p w14:paraId="20349C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58.7</w:t>
            </w:r>
          </w:p>
        </w:tc>
      </w:tr>
      <w:tr w:rsidR="00C30C2A" w14:paraId="44D929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717D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7EDD8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9814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</w:t>
            </w:r>
          </w:p>
        </w:tc>
        <w:tc>
          <w:tcPr>
            <w:tcW w:w="1131" w:type="dxa"/>
            <w:vAlign w:val="center"/>
          </w:tcPr>
          <w:p w14:paraId="27677AD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47DFC9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14:paraId="6F3CF7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0EB5B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11" w:type="dxa"/>
            <w:vAlign w:val="center"/>
          </w:tcPr>
          <w:p w14:paraId="301FED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3DA72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E71DB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1" w:type="dxa"/>
            <w:vAlign w:val="center"/>
          </w:tcPr>
          <w:p w14:paraId="710B8C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6" w:type="dxa"/>
            <w:vAlign w:val="center"/>
          </w:tcPr>
          <w:p w14:paraId="631F38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13" w:type="dxa"/>
            <w:vAlign w:val="center"/>
          </w:tcPr>
          <w:p w14:paraId="3FCC7C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13" w:type="dxa"/>
            <w:vAlign w:val="center"/>
          </w:tcPr>
          <w:p w14:paraId="22D469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296.0</w:t>
            </w:r>
          </w:p>
        </w:tc>
        <w:tc>
          <w:tcPr>
            <w:tcW w:w="713" w:type="dxa"/>
            <w:vAlign w:val="center"/>
          </w:tcPr>
          <w:p w14:paraId="49D67F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306.0</w:t>
            </w:r>
          </w:p>
        </w:tc>
      </w:tr>
      <w:tr w:rsidR="00C30C2A" w14:paraId="3710F5B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1DCD6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45D440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06A9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</w:t>
            </w:r>
          </w:p>
        </w:tc>
        <w:tc>
          <w:tcPr>
            <w:tcW w:w="1131" w:type="dxa"/>
            <w:vAlign w:val="center"/>
          </w:tcPr>
          <w:p w14:paraId="1FA3D2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6ADFB1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229EE3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496E2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611" w:type="dxa"/>
            <w:vAlign w:val="center"/>
          </w:tcPr>
          <w:p w14:paraId="6B8B9C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5F31F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AFFB7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7F1F10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65C6B6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13" w:type="dxa"/>
            <w:vAlign w:val="center"/>
          </w:tcPr>
          <w:p w14:paraId="134B01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13" w:type="dxa"/>
            <w:vAlign w:val="center"/>
          </w:tcPr>
          <w:p w14:paraId="3F93F0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  <w:tc>
          <w:tcPr>
            <w:tcW w:w="713" w:type="dxa"/>
            <w:vAlign w:val="center"/>
          </w:tcPr>
          <w:p w14:paraId="298D91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</w:tr>
      <w:tr w:rsidR="00C30C2A" w14:paraId="012905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AE3AC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711B5F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7E9E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</w:t>
            </w:r>
          </w:p>
        </w:tc>
        <w:tc>
          <w:tcPr>
            <w:tcW w:w="1131" w:type="dxa"/>
            <w:vAlign w:val="center"/>
          </w:tcPr>
          <w:p w14:paraId="5D84D97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4C985C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0C1483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9FB75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611" w:type="dxa"/>
            <w:vAlign w:val="center"/>
          </w:tcPr>
          <w:p w14:paraId="0EDE68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564A3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0E42F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4D0C4B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6BB7A7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13" w:type="dxa"/>
            <w:vAlign w:val="center"/>
          </w:tcPr>
          <w:p w14:paraId="7F92E0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13" w:type="dxa"/>
            <w:vAlign w:val="center"/>
          </w:tcPr>
          <w:p w14:paraId="40ADD8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  <w:tc>
          <w:tcPr>
            <w:tcW w:w="713" w:type="dxa"/>
            <w:vAlign w:val="center"/>
          </w:tcPr>
          <w:p w14:paraId="68618B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</w:tr>
      <w:tr w:rsidR="00C30C2A" w14:paraId="08C69CB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D2349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43962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894F3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</w:t>
            </w:r>
          </w:p>
        </w:tc>
        <w:tc>
          <w:tcPr>
            <w:tcW w:w="1131" w:type="dxa"/>
            <w:vAlign w:val="center"/>
          </w:tcPr>
          <w:p w14:paraId="56B073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4A4B72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4B7A4E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E18E8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611" w:type="dxa"/>
            <w:vAlign w:val="center"/>
          </w:tcPr>
          <w:p w14:paraId="0C99B5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FD3EA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FCF81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569F78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3EE856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13" w:type="dxa"/>
            <w:vAlign w:val="center"/>
          </w:tcPr>
          <w:p w14:paraId="724F77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13" w:type="dxa"/>
            <w:vAlign w:val="center"/>
          </w:tcPr>
          <w:p w14:paraId="6DBAEC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  <w:tc>
          <w:tcPr>
            <w:tcW w:w="713" w:type="dxa"/>
            <w:vAlign w:val="center"/>
          </w:tcPr>
          <w:p w14:paraId="3702FD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</w:tr>
      <w:tr w:rsidR="00C30C2A" w14:paraId="46EC40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75CCD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03FA00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EB238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</w:t>
            </w:r>
          </w:p>
        </w:tc>
        <w:tc>
          <w:tcPr>
            <w:tcW w:w="1131" w:type="dxa"/>
            <w:vAlign w:val="center"/>
          </w:tcPr>
          <w:p w14:paraId="3EBEDCF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3B2FD1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347CCA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26D35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611" w:type="dxa"/>
            <w:vAlign w:val="center"/>
          </w:tcPr>
          <w:p w14:paraId="22A080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26843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501B4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14:paraId="5D77A7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6" w:type="dxa"/>
            <w:vAlign w:val="center"/>
          </w:tcPr>
          <w:p w14:paraId="525E6E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13" w:type="dxa"/>
            <w:vAlign w:val="center"/>
          </w:tcPr>
          <w:p w14:paraId="0BC386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13" w:type="dxa"/>
            <w:vAlign w:val="center"/>
          </w:tcPr>
          <w:p w14:paraId="670F1C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186.7</w:t>
            </w:r>
          </w:p>
        </w:tc>
        <w:tc>
          <w:tcPr>
            <w:tcW w:w="713" w:type="dxa"/>
            <w:vAlign w:val="center"/>
          </w:tcPr>
          <w:p w14:paraId="49BBDB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C30C2A" w14:paraId="0952DD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7E156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0087E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F3F76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</w:t>
            </w:r>
          </w:p>
        </w:tc>
        <w:tc>
          <w:tcPr>
            <w:tcW w:w="1131" w:type="dxa"/>
            <w:vAlign w:val="center"/>
          </w:tcPr>
          <w:p w14:paraId="3A66E7D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18D9BA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14:paraId="73DADA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DEF24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11" w:type="dxa"/>
            <w:vAlign w:val="center"/>
          </w:tcPr>
          <w:p w14:paraId="4A467D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D5530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83002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1" w:type="dxa"/>
            <w:vAlign w:val="center"/>
          </w:tcPr>
          <w:p w14:paraId="04CB33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6" w:type="dxa"/>
            <w:vAlign w:val="center"/>
          </w:tcPr>
          <w:p w14:paraId="0276C3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13" w:type="dxa"/>
            <w:vAlign w:val="center"/>
          </w:tcPr>
          <w:p w14:paraId="214723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3" w:type="dxa"/>
            <w:vAlign w:val="center"/>
          </w:tcPr>
          <w:p w14:paraId="412EAA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210.0</w:t>
            </w:r>
          </w:p>
        </w:tc>
        <w:tc>
          <w:tcPr>
            <w:tcW w:w="713" w:type="dxa"/>
            <w:vAlign w:val="center"/>
          </w:tcPr>
          <w:p w14:paraId="3658D7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:rsidR="00C30C2A" w14:paraId="67E5572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11BCD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286060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A3164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tcW w:w="1131" w:type="dxa"/>
            <w:vAlign w:val="center"/>
          </w:tcPr>
          <w:p w14:paraId="0D9AC82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05FCBA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4B8B03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F1B11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611" w:type="dxa"/>
            <w:vAlign w:val="center"/>
          </w:tcPr>
          <w:p w14:paraId="3C708D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5027F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BEB55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14:paraId="5E2A69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1C2214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13" w:type="dxa"/>
            <w:vAlign w:val="center"/>
          </w:tcPr>
          <w:p w14:paraId="6270F8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13" w:type="dxa"/>
            <w:vAlign w:val="center"/>
          </w:tcPr>
          <w:p w14:paraId="22EAF7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tcW w:w="713" w:type="dxa"/>
            <w:vAlign w:val="center"/>
          </w:tcPr>
          <w:p w14:paraId="2B25E5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</w:tr>
      <w:tr w:rsidR="00C30C2A" w14:paraId="44C810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4E2F3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67630F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41415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2072</w:t>
            </w:r>
          </w:p>
        </w:tc>
        <w:tc>
          <w:tcPr>
            <w:tcW w:w="1131" w:type="dxa"/>
            <w:vAlign w:val="center"/>
          </w:tcPr>
          <w:p w14:paraId="257520C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1977D2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24CCBE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DB13F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611" w:type="dxa"/>
            <w:vAlign w:val="center"/>
          </w:tcPr>
          <w:p w14:paraId="73E763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EDDE2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1407E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14:paraId="52312B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26" w:type="dxa"/>
            <w:vAlign w:val="center"/>
          </w:tcPr>
          <w:p w14:paraId="436F87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14:paraId="28AA65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13" w:type="dxa"/>
            <w:vAlign w:val="center"/>
          </w:tcPr>
          <w:p w14:paraId="2C12BB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tcW w:w="713" w:type="dxa"/>
            <w:vAlign w:val="center"/>
          </w:tcPr>
          <w:p w14:paraId="65A6A2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</w:tr>
      <w:tr w:rsidR="00C30C2A" w14:paraId="03CB98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2F5A4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5A7D91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4146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</w:t>
            </w:r>
          </w:p>
        </w:tc>
        <w:tc>
          <w:tcPr>
            <w:tcW w:w="1131" w:type="dxa"/>
            <w:vAlign w:val="center"/>
          </w:tcPr>
          <w:p w14:paraId="5A4D31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5E7A64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186B5C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9CD34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611" w:type="dxa"/>
            <w:vAlign w:val="center"/>
          </w:tcPr>
          <w:p w14:paraId="005E2C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7DC03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E88E4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349F90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6878F5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13" w:type="dxa"/>
            <w:vAlign w:val="center"/>
          </w:tcPr>
          <w:p w14:paraId="03690A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13" w:type="dxa"/>
            <w:vAlign w:val="center"/>
          </w:tcPr>
          <w:p w14:paraId="6FC219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  <w:tc>
          <w:tcPr>
            <w:tcW w:w="713" w:type="dxa"/>
            <w:vAlign w:val="center"/>
          </w:tcPr>
          <w:p w14:paraId="0459CA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</w:tr>
      <w:tr w:rsidR="00C30C2A" w14:paraId="14C0EC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AB35D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3DAC1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0085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</w:t>
            </w:r>
          </w:p>
        </w:tc>
        <w:tc>
          <w:tcPr>
            <w:tcW w:w="1131" w:type="dxa"/>
            <w:vAlign w:val="center"/>
          </w:tcPr>
          <w:p w14:paraId="231590C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0D5FBB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2CAD85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7E279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611" w:type="dxa"/>
            <w:vAlign w:val="center"/>
          </w:tcPr>
          <w:p w14:paraId="6663F9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46E7B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D8E52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17EE02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20E5C3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13" w:type="dxa"/>
            <w:vAlign w:val="center"/>
          </w:tcPr>
          <w:p w14:paraId="298625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13" w:type="dxa"/>
            <w:vAlign w:val="center"/>
          </w:tcPr>
          <w:p w14:paraId="1A67EB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  <w:tc>
          <w:tcPr>
            <w:tcW w:w="713" w:type="dxa"/>
            <w:vAlign w:val="center"/>
          </w:tcPr>
          <w:p w14:paraId="1FD3A0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</w:tr>
      <w:tr w:rsidR="00C30C2A" w14:paraId="3FA33A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2E4B4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309E41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801A4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2078</w:t>
            </w:r>
          </w:p>
        </w:tc>
        <w:tc>
          <w:tcPr>
            <w:tcW w:w="1131" w:type="dxa"/>
            <w:vAlign w:val="center"/>
          </w:tcPr>
          <w:p w14:paraId="567CDA0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0EC610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5F7E2C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6803F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611" w:type="dxa"/>
            <w:vAlign w:val="center"/>
          </w:tcPr>
          <w:p w14:paraId="010BD5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E1180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08BE2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518055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43556F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13" w:type="dxa"/>
            <w:vAlign w:val="center"/>
          </w:tcPr>
          <w:p w14:paraId="3FACC7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13" w:type="dxa"/>
            <w:vAlign w:val="center"/>
          </w:tcPr>
          <w:p w14:paraId="626027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  <w:tc>
          <w:tcPr>
            <w:tcW w:w="713" w:type="dxa"/>
            <w:vAlign w:val="center"/>
          </w:tcPr>
          <w:p w14:paraId="1DD997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</w:tr>
      <w:tr w:rsidR="00C30C2A" w14:paraId="0F9F62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192AF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491D9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410F8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</w:t>
            </w:r>
          </w:p>
        </w:tc>
        <w:tc>
          <w:tcPr>
            <w:tcW w:w="1131" w:type="dxa"/>
            <w:vAlign w:val="center"/>
          </w:tcPr>
          <w:p w14:paraId="5CFEA52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3011EE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3AF4CD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C6C26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3C1EF1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A35B2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8FC79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18C79F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3D3341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7273A3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59642A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72CF23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42DFCF4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80558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65DCB4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4B1A8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tcW w:w="1131" w:type="dxa"/>
            <w:vAlign w:val="center"/>
          </w:tcPr>
          <w:p w14:paraId="7744D94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275029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4951E9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68068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672583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5248E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67085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25CA28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576E2F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391364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380076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04BF88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5F986E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1F88B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7CBED7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615E5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</w:t>
            </w:r>
          </w:p>
        </w:tc>
        <w:tc>
          <w:tcPr>
            <w:tcW w:w="1131" w:type="dxa"/>
            <w:vAlign w:val="center"/>
          </w:tcPr>
          <w:p w14:paraId="036D42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11A449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669C25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F64D5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2A68A0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AE918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B4D0A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459433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6175B2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7B53DC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5B4101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67DB35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47F1FF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C24FC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A7B261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71EF9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2136</w:t>
            </w:r>
          </w:p>
        </w:tc>
        <w:tc>
          <w:tcPr>
            <w:tcW w:w="1131" w:type="dxa"/>
            <w:vAlign w:val="center"/>
          </w:tcPr>
          <w:p w14:paraId="2B01518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6CA110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7A0C10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BD0CA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53F242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FFDCE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6F6F0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1A713E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056F70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1F38F3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66EB9A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778BC4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467F241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ECC63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B7CC33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59AD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</w:t>
            </w:r>
          </w:p>
        </w:tc>
        <w:tc>
          <w:tcPr>
            <w:tcW w:w="1131" w:type="dxa"/>
            <w:vAlign w:val="center"/>
          </w:tcPr>
          <w:p w14:paraId="1772700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1C40C4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7BBAEF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D90F2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4CBB18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097EF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FBE08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584C86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0ADE57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0ED372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60E91E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6A4725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560D6BE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995A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4389F8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4BC69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2138</w:t>
            </w:r>
          </w:p>
        </w:tc>
        <w:tc>
          <w:tcPr>
            <w:tcW w:w="1131" w:type="dxa"/>
            <w:vAlign w:val="center"/>
          </w:tcPr>
          <w:p w14:paraId="050F82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3F0B60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32716F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4D051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06D2A1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9884A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C8C26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07A980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0CC1F4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07C25F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46C878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13D464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7A6E40A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F077B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332CC327" w14:textId="77777777" w:rsidR="00C30C2A" w:rsidRDefault="001A1B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14:paraId="574780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D20D1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2899</w:t>
            </w:r>
          </w:p>
        </w:tc>
        <w:tc>
          <w:tcPr>
            <w:tcW w:w="452" w:type="dxa"/>
            <w:vAlign w:val="center"/>
          </w:tcPr>
          <w:p w14:paraId="1F1BAF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042BB2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79178</w:t>
            </w:r>
          </w:p>
        </w:tc>
        <w:tc>
          <w:tcPr>
            <w:tcW w:w="611" w:type="dxa"/>
            <w:vAlign w:val="center"/>
          </w:tcPr>
          <w:p w14:paraId="1B6355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1412</w:t>
            </w:r>
          </w:p>
        </w:tc>
        <w:tc>
          <w:tcPr>
            <w:tcW w:w="611" w:type="dxa"/>
            <w:vAlign w:val="center"/>
          </w:tcPr>
          <w:p w14:paraId="4CC515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FC458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8059</w:t>
            </w:r>
          </w:p>
        </w:tc>
        <w:tc>
          <w:tcPr>
            <w:tcW w:w="611" w:type="dxa"/>
            <w:vAlign w:val="center"/>
          </w:tcPr>
          <w:p w14:paraId="6A8BBC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28991</w:t>
            </w:r>
          </w:p>
        </w:tc>
        <w:tc>
          <w:tcPr>
            <w:tcW w:w="826" w:type="dxa"/>
            <w:vAlign w:val="center"/>
          </w:tcPr>
          <w:p w14:paraId="0DD880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88649</w:t>
            </w:r>
          </w:p>
        </w:tc>
        <w:tc>
          <w:tcPr>
            <w:tcW w:w="713" w:type="dxa"/>
            <w:vAlign w:val="center"/>
          </w:tcPr>
          <w:p w14:paraId="45D742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1324D2" w14:textId="77777777" w:rsidR="00C30C2A" w:rsidRDefault="001A1B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30.6</w:t>
            </w:r>
          </w:p>
        </w:tc>
        <w:tc>
          <w:tcPr>
            <w:tcW w:w="713" w:type="dxa"/>
            <w:vAlign w:val="center"/>
          </w:tcPr>
          <w:p w14:paraId="6F787004" w14:textId="77777777" w:rsidR="00C30C2A" w:rsidRDefault="00C30C2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30C2A" w14:paraId="4F195CA4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2B393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6E26A6D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DB9D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</w:t>
            </w:r>
          </w:p>
        </w:tc>
        <w:tc>
          <w:tcPr>
            <w:tcW w:w="1131" w:type="dxa"/>
            <w:vAlign w:val="center"/>
          </w:tcPr>
          <w:p w14:paraId="1331AE9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74049A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14:paraId="6F987B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7C62C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11" w:type="dxa"/>
            <w:vAlign w:val="center"/>
          </w:tcPr>
          <w:p w14:paraId="189786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81512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B6819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1" w:type="dxa"/>
            <w:vAlign w:val="center"/>
          </w:tcPr>
          <w:p w14:paraId="53A532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6" w:type="dxa"/>
            <w:vAlign w:val="center"/>
          </w:tcPr>
          <w:p w14:paraId="0388D3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13" w:type="dxa"/>
            <w:vAlign w:val="center"/>
          </w:tcPr>
          <w:p w14:paraId="333043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3" w:type="dxa"/>
            <w:vAlign w:val="center"/>
          </w:tcPr>
          <w:p w14:paraId="5DA0C5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210.0</w:t>
            </w:r>
          </w:p>
        </w:tc>
        <w:tc>
          <w:tcPr>
            <w:tcW w:w="713" w:type="dxa"/>
            <w:vAlign w:val="center"/>
          </w:tcPr>
          <w:p w14:paraId="7BC852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:rsidR="00C30C2A" w14:paraId="077C380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03E1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EF4E15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74C0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</w:t>
            </w:r>
          </w:p>
        </w:tc>
        <w:tc>
          <w:tcPr>
            <w:tcW w:w="1131" w:type="dxa"/>
            <w:vAlign w:val="center"/>
          </w:tcPr>
          <w:p w14:paraId="0117891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</w:t>
            </w:r>
            <w:r>
              <w:rPr>
                <w:sz w:val="18"/>
                <w:szCs w:val="18"/>
              </w:rPr>
              <w:lastRenderedPageBreak/>
              <w:t>空间</w:t>
            </w:r>
          </w:p>
        </w:tc>
        <w:tc>
          <w:tcPr>
            <w:tcW w:w="565" w:type="dxa"/>
            <w:vAlign w:val="center"/>
          </w:tcPr>
          <w:p w14:paraId="7EF246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52" w:type="dxa"/>
            <w:vAlign w:val="center"/>
          </w:tcPr>
          <w:p w14:paraId="2F87FA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EA820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611" w:type="dxa"/>
            <w:vAlign w:val="center"/>
          </w:tcPr>
          <w:p w14:paraId="62F3B9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B0EE6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5AB31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53A25A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16775A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13" w:type="dxa"/>
            <w:vAlign w:val="center"/>
          </w:tcPr>
          <w:p w14:paraId="7BC4F9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13" w:type="dxa"/>
            <w:vAlign w:val="center"/>
          </w:tcPr>
          <w:p w14:paraId="4EAB8B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  <w:tc>
          <w:tcPr>
            <w:tcW w:w="713" w:type="dxa"/>
            <w:vAlign w:val="center"/>
          </w:tcPr>
          <w:p w14:paraId="260777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</w:tr>
      <w:tr w:rsidR="00C30C2A" w14:paraId="34CF8B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7F4D2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5C073E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2AC2A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tcW w:w="1131" w:type="dxa"/>
            <w:vAlign w:val="center"/>
          </w:tcPr>
          <w:p w14:paraId="5A7B40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455F12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14:paraId="6B4C35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5B16E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11" w:type="dxa"/>
            <w:vAlign w:val="center"/>
          </w:tcPr>
          <w:p w14:paraId="62D6B9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29BA9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8BA02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1" w:type="dxa"/>
            <w:vAlign w:val="center"/>
          </w:tcPr>
          <w:p w14:paraId="6300BB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6" w:type="dxa"/>
            <w:vAlign w:val="center"/>
          </w:tcPr>
          <w:p w14:paraId="2E234D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13" w:type="dxa"/>
            <w:vAlign w:val="center"/>
          </w:tcPr>
          <w:p w14:paraId="1B60AF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13" w:type="dxa"/>
            <w:vAlign w:val="center"/>
          </w:tcPr>
          <w:p w14:paraId="672BE6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296.0</w:t>
            </w:r>
          </w:p>
        </w:tc>
        <w:tc>
          <w:tcPr>
            <w:tcW w:w="713" w:type="dxa"/>
            <w:vAlign w:val="center"/>
          </w:tcPr>
          <w:p w14:paraId="1A2913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306.0</w:t>
            </w:r>
          </w:p>
        </w:tc>
      </w:tr>
      <w:tr w:rsidR="00C30C2A" w14:paraId="415A5B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3583F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513622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AA704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</w:t>
            </w:r>
          </w:p>
        </w:tc>
        <w:tc>
          <w:tcPr>
            <w:tcW w:w="1131" w:type="dxa"/>
            <w:vAlign w:val="center"/>
          </w:tcPr>
          <w:p w14:paraId="7CA321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19584B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6B656E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D57C4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611" w:type="dxa"/>
            <w:vAlign w:val="center"/>
          </w:tcPr>
          <w:p w14:paraId="1B1B28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BF98F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FF497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555621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64488B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13" w:type="dxa"/>
            <w:vAlign w:val="center"/>
          </w:tcPr>
          <w:p w14:paraId="4E0EF4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13" w:type="dxa"/>
            <w:vAlign w:val="center"/>
          </w:tcPr>
          <w:p w14:paraId="2EB9D4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  <w:tc>
          <w:tcPr>
            <w:tcW w:w="713" w:type="dxa"/>
            <w:vAlign w:val="center"/>
          </w:tcPr>
          <w:p w14:paraId="2A16A2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</w:tr>
      <w:tr w:rsidR="00C30C2A" w14:paraId="7563A7E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87FFB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6993D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58F40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</w:t>
            </w:r>
          </w:p>
        </w:tc>
        <w:tc>
          <w:tcPr>
            <w:tcW w:w="1131" w:type="dxa"/>
            <w:vAlign w:val="center"/>
          </w:tcPr>
          <w:p w14:paraId="2E96531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57FE42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50524A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00149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  <w:tc>
          <w:tcPr>
            <w:tcW w:w="611" w:type="dxa"/>
            <w:vAlign w:val="center"/>
          </w:tcPr>
          <w:p w14:paraId="4C7BD8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62928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40E47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11" w:type="dxa"/>
            <w:vAlign w:val="center"/>
          </w:tcPr>
          <w:p w14:paraId="22E10C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26" w:type="dxa"/>
            <w:vAlign w:val="center"/>
          </w:tcPr>
          <w:p w14:paraId="2EA08B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</w:p>
        </w:tc>
        <w:tc>
          <w:tcPr>
            <w:tcW w:w="713" w:type="dxa"/>
            <w:vAlign w:val="center"/>
          </w:tcPr>
          <w:p w14:paraId="600295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</w:p>
        </w:tc>
        <w:tc>
          <w:tcPr>
            <w:tcW w:w="713" w:type="dxa"/>
            <w:vAlign w:val="center"/>
          </w:tcPr>
          <w:p w14:paraId="5E221F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  <w:tc>
          <w:tcPr>
            <w:tcW w:w="713" w:type="dxa"/>
            <w:vAlign w:val="center"/>
          </w:tcPr>
          <w:p w14:paraId="5E2967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</w:tr>
      <w:tr w:rsidR="00C30C2A" w14:paraId="4EE8AF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2C3F2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B7E87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12513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</w:t>
            </w:r>
          </w:p>
        </w:tc>
        <w:tc>
          <w:tcPr>
            <w:tcW w:w="1131" w:type="dxa"/>
            <w:vAlign w:val="center"/>
          </w:tcPr>
          <w:p w14:paraId="59C31B4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2CFA3A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169A81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07423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  <w:tc>
          <w:tcPr>
            <w:tcW w:w="611" w:type="dxa"/>
            <w:vAlign w:val="center"/>
          </w:tcPr>
          <w:p w14:paraId="427BD1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314F4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5F2F4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11" w:type="dxa"/>
            <w:vAlign w:val="center"/>
          </w:tcPr>
          <w:p w14:paraId="0489CF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26" w:type="dxa"/>
            <w:vAlign w:val="center"/>
          </w:tcPr>
          <w:p w14:paraId="35DE92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</w:p>
        </w:tc>
        <w:tc>
          <w:tcPr>
            <w:tcW w:w="713" w:type="dxa"/>
            <w:vAlign w:val="center"/>
          </w:tcPr>
          <w:p w14:paraId="36B269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</w:p>
        </w:tc>
        <w:tc>
          <w:tcPr>
            <w:tcW w:w="713" w:type="dxa"/>
            <w:vAlign w:val="center"/>
          </w:tcPr>
          <w:p w14:paraId="758972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  <w:tc>
          <w:tcPr>
            <w:tcW w:w="713" w:type="dxa"/>
            <w:vAlign w:val="center"/>
          </w:tcPr>
          <w:p w14:paraId="34F24F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</w:tr>
      <w:tr w:rsidR="00C30C2A" w14:paraId="00988CB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B08F3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3727B6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F523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</w:t>
            </w:r>
          </w:p>
        </w:tc>
        <w:tc>
          <w:tcPr>
            <w:tcW w:w="1131" w:type="dxa"/>
            <w:vAlign w:val="center"/>
          </w:tcPr>
          <w:p w14:paraId="6C5F630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2266DD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5F506A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B00B6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611" w:type="dxa"/>
            <w:vAlign w:val="center"/>
          </w:tcPr>
          <w:p w14:paraId="555BE2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11CA0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23B58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14:paraId="39B30D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6" w:type="dxa"/>
            <w:vAlign w:val="center"/>
          </w:tcPr>
          <w:p w14:paraId="250A1B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13" w:type="dxa"/>
            <w:vAlign w:val="center"/>
          </w:tcPr>
          <w:p w14:paraId="0FCED1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13" w:type="dxa"/>
            <w:vAlign w:val="center"/>
          </w:tcPr>
          <w:p w14:paraId="0C4046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186.7</w:t>
            </w:r>
          </w:p>
        </w:tc>
        <w:tc>
          <w:tcPr>
            <w:tcW w:w="713" w:type="dxa"/>
            <w:vAlign w:val="center"/>
          </w:tcPr>
          <w:p w14:paraId="18EABE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C30C2A" w14:paraId="0770AA7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5BA4B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1CA14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7ECE8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</w:t>
            </w:r>
          </w:p>
        </w:tc>
        <w:tc>
          <w:tcPr>
            <w:tcW w:w="1131" w:type="dxa"/>
            <w:vAlign w:val="center"/>
          </w:tcPr>
          <w:p w14:paraId="6BC6C4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435DDA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02A1F3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A047D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611" w:type="dxa"/>
            <w:vAlign w:val="center"/>
          </w:tcPr>
          <w:p w14:paraId="39574B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14:paraId="650471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677E7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11" w:type="dxa"/>
            <w:vAlign w:val="center"/>
          </w:tcPr>
          <w:p w14:paraId="7102A7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0DDB62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13" w:type="dxa"/>
            <w:vAlign w:val="center"/>
          </w:tcPr>
          <w:p w14:paraId="346F8E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713" w:type="dxa"/>
            <w:vAlign w:val="center"/>
          </w:tcPr>
          <w:p w14:paraId="36B680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125FFC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C30C2A" w14:paraId="176C469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47969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D688A5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8F74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</w:t>
            </w:r>
          </w:p>
        </w:tc>
        <w:tc>
          <w:tcPr>
            <w:tcW w:w="1131" w:type="dxa"/>
            <w:vAlign w:val="center"/>
          </w:tcPr>
          <w:p w14:paraId="1081F1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421AC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7ADFBF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4C1F0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611" w:type="dxa"/>
            <w:vAlign w:val="center"/>
          </w:tcPr>
          <w:p w14:paraId="4F384E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14:paraId="3E1C66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28A69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11" w:type="dxa"/>
            <w:vAlign w:val="center"/>
          </w:tcPr>
          <w:p w14:paraId="730EA5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13EC47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13" w:type="dxa"/>
            <w:vAlign w:val="center"/>
          </w:tcPr>
          <w:p w14:paraId="6A7AD1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713" w:type="dxa"/>
            <w:vAlign w:val="center"/>
          </w:tcPr>
          <w:p w14:paraId="04B727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016B96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C30C2A" w14:paraId="77D850C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DBC77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D80450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E544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</w:t>
            </w:r>
          </w:p>
        </w:tc>
        <w:tc>
          <w:tcPr>
            <w:tcW w:w="1131" w:type="dxa"/>
            <w:vAlign w:val="center"/>
          </w:tcPr>
          <w:p w14:paraId="628E069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7DA0A0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1644FA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F3CF6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611" w:type="dxa"/>
            <w:vAlign w:val="center"/>
          </w:tcPr>
          <w:p w14:paraId="10D0C6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4548E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AF181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14:paraId="0DF738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603BB9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14:paraId="6E40E9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13" w:type="dxa"/>
            <w:vAlign w:val="center"/>
          </w:tcPr>
          <w:p w14:paraId="4B3CAA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713" w:type="dxa"/>
            <w:vAlign w:val="center"/>
          </w:tcPr>
          <w:p w14:paraId="716983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C30C2A" w14:paraId="687937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9F700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F98B97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10FC8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</w:t>
            </w:r>
          </w:p>
        </w:tc>
        <w:tc>
          <w:tcPr>
            <w:tcW w:w="1131" w:type="dxa"/>
            <w:vAlign w:val="center"/>
          </w:tcPr>
          <w:p w14:paraId="63B4942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21A425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314966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7FDAD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tcW w:w="611" w:type="dxa"/>
            <w:vAlign w:val="center"/>
          </w:tcPr>
          <w:p w14:paraId="09F790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96E70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CD0C4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11" w:type="dxa"/>
            <w:vAlign w:val="center"/>
          </w:tcPr>
          <w:p w14:paraId="0FFE49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2946E8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713" w:type="dxa"/>
            <w:vAlign w:val="center"/>
          </w:tcPr>
          <w:p w14:paraId="205DB4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713" w:type="dxa"/>
            <w:vAlign w:val="center"/>
          </w:tcPr>
          <w:p w14:paraId="45D302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 w14:paraId="4B1B11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</w:tr>
      <w:tr w:rsidR="00C30C2A" w14:paraId="020F169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5CABD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73886C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978B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</w:t>
            </w:r>
          </w:p>
        </w:tc>
        <w:tc>
          <w:tcPr>
            <w:tcW w:w="1131" w:type="dxa"/>
            <w:vAlign w:val="center"/>
          </w:tcPr>
          <w:p w14:paraId="66C7472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0602C3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14:paraId="332013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09074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0D2D1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2ACDB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C5BED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DB5B2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26" w:type="dxa"/>
            <w:vAlign w:val="center"/>
          </w:tcPr>
          <w:p w14:paraId="0E9A89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59979B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13" w:type="dxa"/>
            <w:vAlign w:val="center"/>
          </w:tcPr>
          <w:p w14:paraId="283EFD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1392CE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03978D3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E1851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BC1AC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5C171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</w:t>
            </w:r>
          </w:p>
        </w:tc>
        <w:tc>
          <w:tcPr>
            <w:tcW w:w="1131" w:type="dxa"/>
            <w:vAlign w:val="center"/>
          </w:tcPr>
          <w:p w14:paraId="2FEE9C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6FEA6D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2" w:type="dxa"/>
            <w:vAlign w:val="center"/>
          </w:tcPr>
          <w:p w14:paraId="0F84EF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9D981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611" w:type="dxa"/>
            <w:vAlign w:val="center"/>
          </w:tcPr>
          <w:p w14:paraId="285A01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FE5DE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0A805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1" w:type="dxa"/>
            <w:vAlign w:val="center"/>
          </w:tcPr>
          <w:p w14:paraId="58EA89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826" w:type="dxa"/>
            <w:vAlign w:val="center"/>
          </w:tcPr>
          <w:p w14:paraId="38A34C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13" w:type="dxa"/>
            <w:vAlign w:val="center"/>
          </w:tcPr>
          <w:p w14:paraId="6BC66D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713" w:type="dxa"/>
            <w:vAlign w:val="center"/>
          </w:tcPr>
          <w:p w14:paraId="365A18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13" w:type="dxa"/>
            <w:vAlign w:val="center"/>
          </w:tcPr>
          <w:p w14:paraId="395B6D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:rsidR="00C30C2A" w14:paraId="0966494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11CFB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E5BBEE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B6BE8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3049</w:t>
            </w:r>
          </w:p>
        </w:tc>
        <w:tc>
          <w:tcPr>
            <w:tcW w:w="1131" w:type="dxa"/>
            <w:vAlign w:val="center"/>
          </w:tcPr>
          <w:p w14:paraId="2DB8973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1D8CEB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422E7A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C24E6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611" w:type="dxa"/>
            <w:vAlign w:val="center"/>
          </w:tcPr>
          <w:p w14:paraId="7E9F80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81C14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8550E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72181F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26" w:type="dxa"/>
            <w:vAlign w:val="center"/>
          </w:tcPr>
          <w:p w14:paraId="227F53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13" w:type="dxa"/>
            <w:vAlign w:val="center"/>
          </w:tcPr>
          <w:p w14:paraId="09A199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13" w:type="dxa"/>
            <w:vAlign w:val="center"/>
          </w:tcPr>
          <w:p w14:paraId="1784C8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713" w:type="dxa"/>
            <w:vAlign w:val="center"/>
          </w:tcPr>
          <w:p w14:paraId="5C1414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</w:tr>
      <w:tr w:rsidR="00C30C2A" w14:paraId="6511E5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162EF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21585F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C117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</w:t>
            </w:r>
          </w:p>
        </w:tc>
        <w:tc>
          <w:tcPr>
            <w:tcW w:w="1131" w:type="dxa"/>
            <w:vAlign w:val="center"/>
          </w:tcPr>
          <w:p w14:paraId="70A950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2A8DAD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184215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A4625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11" w:type="dxa"/>
            <w:vAlign w:val="center"/>
          </w:tcPr>
          <w:p w14:paraId="3014AF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48CD4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9CD7E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6B7E3B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14:paraId="64C9E6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13" w:type="dxa"/>
            <w:vAlign w:val="center"/>
          </w:tcPr>
          <w:p w14:paraId="30A5DF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13" w:type="dxa"/>
            <w:vAlign w:val="center"/>
          </w:tcPr>
          <w:p w14:paraId="668811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713" w:type="dxa"/>
            <w:vAlign w:val="center"/>
          </w:tcPr>
          <w:p w14:paraId="0D1E78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:rsidR="00C30C2A" w14:paraId="1D1D81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8E06F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5ADC4E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680B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3053</w:t>
            </w:r>
          </w:p>
        </w:tc>
        <w:tc>
          <w:tcPr>
            <w:tcW w:w="1131" w:type="dxa"/>
            <w:vAlign w:val="center"/>
          </w:tcPr>
          <w:p w14:paraId="40945D9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16D816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7ADA29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E876E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611" w:type="dxa"/>
            <w:vAlign w:val="center"/>
          </w:tcPr>
          <w:p w14:paraId="4CA2F7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11" w:type="dxa"/>
            <w:vAlign w:val="center"/>
          </w:tcPr>
          <w:p w14:paraId="230E13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E1929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11" w:type="dxa"/>
            <w:vAlign w:val="center"/>
          </w:tcPr>
          <w:p w14:paraId="5664C6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732D9A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13" w:type="dxa"/>
            <w:vAlign w:val="center"/>
          </w:tcPr>
          <w:p w14:paraId="37852E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</w:tc>
        <w:tc>
          <w:tcPr>
            <w:tcW w:w="713" w:type="dxa"/>
            <w:vAlign w:val="center"/>
          </w:tcPr>
          <w:p w14:paraId="0B4942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  <w:tc>
          <w:tcPr>
            <w:tcW w:w="713" w:type="dxa"/>
            <w:vAlign w:val="center"/>
          </w:tcPr>
          <w:p w14:paraId="14946C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</w:tr>
      <w:tr w:rsidR="00C30C2A" w14:paraId="1C2B1A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F1A3B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42293C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8CDDA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</w:t>
            </w:r>
          </w:p>
        </w:tc>
        <w:tc>
          <w:tcPr>
            <w:tcW w:w="1131" w:type="dxa"/>
            <w:vAlign w:val="center"/>
          </w:tcPr>
          <w:p w14:paraId="2020937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1CC5BB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68A7DF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B2B03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611" w:type="dxa"/>
            <w:vAlign w:val="center"/>
          </w:tcPr>
          <w:p w14:paraId="0C3B63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14:paraId="5D703F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63E53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11" w:type="dxa"/>
            <w:vAlign w:val="center"/>
          </w:tcPr>
          <w:p w14:paraId="100C94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4DA982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713" w:type="dxa"/>
            <w:vAlign w:val="center"/>
          </w:tcPr>
          <w:p w14:paraId="7AF617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</w:t>
            </w:r>
          </w:p>
        </w:tc>
        <w:tc>
          <w:tcPr>
            <w:tcW w:w="713" w:type="dxa"/>
            <w:vAlign w:val="center"/>
          </w:tcPr>
          <w:p w14:paraId="4DE422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tcW w:w="713" w:type="dxa"/>
            <w:vAlign w:val="center"/>
          </w:tcPr>
          <w:p w14:paraId="440558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C30C2A" w14:paraId="427B68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AF8B1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57753F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DDBC9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</w:t>
            </w:r>
          </w:p>
        </w:tc>
        <w:tc>
          <w:tcPr>
            <w:tcW w:w="1131" w:type="dxa"/>
            <w:vAlign w:val="center"/>
          </w:tcPr>
          <w:p w14:paraId="7E98E9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4B32D0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7787D4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0F0DA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611" w:type="dxa"/>
            <w:vAlign w:val="center"/>
          </w:tcPr>
          <w:p w14:paraId="22E8B4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14:paraId="5458E6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17E6D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11" w:type="dxa"/>
            <w:vAlign w:val="center"/>
          </w:tcPr>
          <w:p w14:paraId="1A4AB6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3F4CAF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713" w:type="dxa"/>
            <w:vAlign w:val="center"/>
          </w:tcPr>
          <w:p w14:paraId="7BFE54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</w:t>
            </w:r>
          </w:p>
        </w:tc>
        <w:tc>
          <w:tcPr>
            <w:tcW w:w="713" w:type="dxa"/>
            <w:vAlign w:val="center"/>
          </w:tcPr>
          <w:p w14:paraId="67053B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tcW w:w="713" w:type="dxa"/>
            <w:vAlign w:val="center"/>
          </w:tcPr>
          <w:p w14:paraId="4EC6FA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C30C2A" w14:paraId="044AFF1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52BB4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7E7210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EAF70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</w:t>
            </w:r>
          </w:p>
        </w:tc>
        <w:tc>
          <w:tcPr>
            <w:tcW w:w="1131" w:type="dxa"/>
            <w:vAlign w:val="center"/>
          </w:tcPr>
          <w:p w14:paraId="5913166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4C4ECE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064851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F70CA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611" w:type="dxa"/>
            <w:vAlign w:val="center"/>
          </w:tcPr>
          <w:p w14:paraId="4510E8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1" w:type="dxa"/>
            <w:vAlign w:val="center"/>
          </w:tcPr>
          <w:p w14:paraId="34A985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66B0C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14:paraId="33C3A4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vAlign w:val="center"/>
          </w:tcPr>
          <w:p w14:paraId="737AD0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13" w:type="dxa"/>
            <w:vAlign w:val="center"/>
          </w:tcPr>
          <w:p w14:paraId="498DAB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13" w:type="dxa"/>
            <w:vAlign w:val="center"/>
          </w:tcPr>
          <w:p w14:paraId="5AFE8F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713" w:type="dxa"/>
            <w:vAlign w:val="center"/>
          </w:tcPr>
          <w:p w14:paraId="72DC30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</w:tr>
      <w:tr w:rsidR="00C30C2A" w14:paraId="478F3CD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285A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32BE32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B671D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</w:t>
            </w:r>
          </w:p>
        </w:tc>
        <w:tc>
          <w:tcPr>
            <w:tcW w:w="1131" w:type="dxa"/>
            <w:vAlign w:val="center"/>
          </w:tcPr>
          <w:p w14:paraId="433A05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23F947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2D2C1D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07D51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2BF6C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4C23F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B0DB9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89EC2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26" w:type="dxa"/>
            <w:vAlign w:val="center"/>
          </w:tcPr>
          <w:p w14:paraId="3D8BE8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3B6CF4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13" w:type="dxa"/>
            <w:vAlign w:val="center"/>
          </w:tcPr>
          <w:p w14:paraId="5DF187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15D5D6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6FEA94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1D842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064B98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2DF0D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</w:t>
            </w:r>
          </w:p>
        </w:tc>
        <w:tc>
          <w:tcPr>
            <w:tcW w:w="1131" w:type="dxa"/>
            <w:vAlign w:val="center"/>
          </w:tcPr>
          <w:p w14:paraId="547E4E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0C9303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7EEF0C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3B11B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611" w:type="dxa"/>
            <w:vAlign w:val="center"/>
          </w:tcPr>
          <w:p w14:paraId="2C85D6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1" w:type="dxa"/>
            <w:vAlign w:val="center"/>
          </w:tcPr>
          <w:p w14:paraId="258107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210EC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14:paraId="3E41D3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vAlign w:val="center"/>
          </w:tcPr>
          <w:p w14:paraId="7E6C8A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13" w:type="dxa"/>
            <w:vAlign w:val="center"/>
          </w:tcPr>
          <w:p w14:paraId="250E56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13" w:type="dxa"/>
            <w:vAlign w:val="center"/>
          </w:tcPr>
          <w:p w14:paraId="320B8A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tcW w:w="713" w:type="dxa"/>
            <w:vAlign w:val="center"/>
          </w:tcPr>
          <w:p w14:paraId="7FC97D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 w:rsidR="00C30C2A" w14:paraId="1B88FAE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57A8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EF225E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A583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3059</w:t>
            </w:r>
          </w:p>
        </w:tc>
        <w:tc>
          <w:tcPr>
            <w:tcW w:w="1131" w:type="dxa"/>
            <w:vAlign w:val="center"/>
          </w:tcPr>
          <w:p w14:paraId="0AB201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69E0AF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6BB64A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B45A4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9B39A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A3762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9BD01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2F07A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26" w:type="dxa"/>
            <w:vAlign w:val="center"/>
          </w:tcPr>
          <w:p w14:paraId="4EA98D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5997DE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13" w:type="dxa"/>
            <w:vAlign w:val="center"/>
          </w:tcPr>
          <w:p w14:paraId="322FED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73B901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3908D7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0E9A1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839DE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1A1B2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</w:t>
            </w:r>
          </w:p>
        </w:tc>
        <w:tc>
          <w:tcPr>
            <w:tcW w:w="1131" w:type="dxa"/>
            <w:vAlign w:val="center"/>
          </w:tcPr>
          <w:p w14:paraId="678FD5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13FE43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1C6D81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01630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E4FBB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3E09F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B411F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C7133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3DD4DF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2A8D36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13" w:type="dxa"/>
            <w:vAlign w:val="center"/>
          </w:tcPr>
          <w:p w14:paraId="066E43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4F2427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3877A8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3BCE8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86FCC0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F38D2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3061</w:t>
            </w:r>
          </w:p>
        </w:tc>
        <w:tc>
          <w:tcPr>
            <w:tcW w:w="1131" w:type="dxa"/>
            <w:vAlign w:val="center"/>
          </w:tcPr>
          <w:p w14:paraId="317ACBC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4EE7D3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2EA30F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084BE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tcW w:w="611" w:type="dxa"/>
            <w:vAlign w:val="center"/>
          </w:tcPr>
          <w:p w14:paraId="3F7D28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F8601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3029B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11" w:type="dxa"/>
            <w:vAlign w:val="center"/>
          </w:tcPr>
          <w:p w14:paraId="660265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0501EE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713" w:type="dxa"/>
            <w:vAlign w:val="center"/>
          </w:tcPr>
          <w:p w14:paraId="363A32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</w:t>
            </w:r>
          </w:p>
        </w:tc>
        <w:tc>
          <w:tcPr>
            <w:tcW w:w="713" w:type="dxa"/>
            <w:vAlign w:val="center"/>
          </w:tcPr>
          <w:p w14:paraId="71AC99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13" w:type="dxa"/>
            <w:vAlign w:val="center"/>
          </w:tcPr>
          <w:p w14:paraId="057A1B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C30C2A" w14:paraId="51BA9EC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8A222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B4D38D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896D1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</w:t>
            </w:r>
          </w:p>
        </w:tc>
        <w:tc>
          <w:tcPr>
            <w:tcW w:w="1131" w:type="dxa"/>
            <w:vAlign w:val="center"/>
          </w:tcPr>
          <w:p w14:paraId="2F29CF1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71F960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070700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2BDD4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611" w:type="dxa"/>
            <w:vAlign w:val="center"/>
          </w:tcPr>
          <w:p w14:paraId="37A090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11" w:type="dxa"/>
            <w:vAlign w:val="center"/>
          </w:tcPr>
          <w:p w14:paraId="25DB21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2A01C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11" w:type="dxa"/>
            <w:vAlign w:val="center"/>
          </w:tcPr>
          <w:p w14:paraId="3384DD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0B2B4A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713" w:type="dxa"/>
            <w:vAlign w:val="center"/>
          </w:tcPr>
          <w:p w14:paraId="16CBC9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</w:t>
            </w:r>
          </w:p>
        </w:tc>
        <w:tc>
          <w:tcPr>
            <w:tcW w:w="713" w:type="dxa"/>
            <w:vAlign w:val="center"/>
          </w:tcPr>
          <w:p w14:paraId="22FED8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713" w:type="dxa"/>
            <w:vAlign w:val="center"/>
          </w:tcPr>
          <w:p w14:paraId="25C355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C30C2A" w14:paraId="53D28D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69CB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8C3ED1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6ABA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3063</w:t>
            </w:r>
          </w:p>
        </w:tc>
        <w:tc>
          <w:tcPr>
            <w:tcW w:w="1131" w:type="dxa"/>
            <w:vAlign w:val="center"/>
          </w:tcPr>
          <w:p w14:paraId="2C70A8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78F22C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7DAFB6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8F78B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611" w:type="dxa"/>
            <w:vAlign w:val="center"/>
          </w:tcPr>
          <w:p w14:paraId="2BB86E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11" w:type="dxa"/>
            <w:vAlign w:val="center"/>
          </w:tcPr>
          <w:p w14:paraId="5D6309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B6586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11" w:type="dxa"/>
            <w:vAlign w:val="center"/>
          </w:tcPr>
          <w:p w14:paraId="40D3AE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13E6F7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713" w:type="dxa"/>
            <w:vAlign w:val="center"/>
          </w:tcPr>
          <w:p w14:paraId="1EB66B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</w:t>
            </w:r>
          </w:p>
        </w:tc>
        <w:tc>
          <w:tcPr>
            <w:tcW w:w="713" w:type="dxa"/>
            <w:vAlign w:val="center"/>
          </w:tcPr>
          <w:p w14:paraId="573C49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713" w:type="dxa"/>
            <w:vAlign w:val="center"/>
          </w:tcPr>
          <w:p w14:paraId="3ECCD9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</w:tr>
      <w:tr w:rsidR="00C30C2A" w14:paraId="55D0888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931C5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9B3094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78A4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3064</w:t>
            </w:r>
          </w:p>
        </w:tc>
        <w:tc>
          <w:tcPr>
            <w:tcW w:w="1131" w:type="dxa"/>
            <w:vAlign w:val="center"/>
          </w:tcPr>
          <w:p w14:paraId="6352EC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7F41E8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1E75CC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8338B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tcW w:w="611" w:type="dxa"/>
            <w:vAlign w:val="center"/>
          </w:tcPr>
          <w:p w14:paraId="5C737D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5A5A5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EDC5F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11" w:type="dxa"/>
            <w:vAlign w:val="center"/>
          </w:tcPr>
          <w:p w14:paraId="7757E7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026197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713" w:type="dxa"/>
            <w:vAlign w:val="center"/>
          </w:tcPr>
          <w:p w14:paraId="74EA98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</w:t>
            </w:r>
          </w:p>
        </w:tc>
        <w:tc>
          <w:tcPr>
            <w:tcW w:w="713" w:type="dxa"/>
            <w:vAlign w:val="center"/>
          </w:tcPr>
          <w:p w14:paraId="66FB1D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13" w:type="dxa"/>
            <w:vAlign w:val="center"/>
          </w:tcPr>
          <w:p w14:paraId="4AB67C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C30C2A" w14:paraId="2940C5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12E44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BCC894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BC45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</w:t>
            </w:r>
          </w:p>
        </w:tc>
        <w:tc>
          <w:tcPr>
            <w:tcW w:w="1131" w:type="dxa"/>
            <w:vAlign w:val="center"/>
          </w:tcPr>
          <w:p w14:paraId="41C093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13F42A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190C35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45EAF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11" w:type="dxa"/>
            <w:vAlign w:val="center"/>
          </w:tcPr>
          <w:p w14:paraId="3F7E53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C62BF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35BBF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  <w:vAlign w:val="center"/>
          </w:tcPr>
          <w:p w14:paraId="11BED6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14:paraId="612A9F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13" w:type="dxa"/>
            <w:vAlign w:val="center"/>
          </w:tcPr>
          <w:p w14:paraId="3B391C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13" w:type="dxa"/>
            <w:vAlign w:val="center"/>
          </w:tcPr>
          <w:p w14:paraId="18FEA1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13" w:type="dxa"/>
            <w:vAlign w:val="center"/>
          </w:tcPr>
          <w:p w14:paraId="7B73EC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C30C2A" w14:paraId="4822953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EB149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81FA4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6ABD8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3067</w:t>
            </w:r>
          </w:p>
        </w:tc>
        <w:tc>
          <w:tcPr>
            <w:tcW w:w="1131" w:type="dxa"/>
            <w:vAlign w:val="center"/>
          </w:tcPr>
          <w:p w14:paraId="7BF587B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156416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3BB76E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714DE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611" w:type="dxa"/>
            <w:vAlign w:val="center"/>
          </w:tcPr>
          <w:p w14:paraId="46A06C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1" w:type="dxa"/>
            <w:vAlign w:val="center"/>
          </w:tcPr>
          <w:p w14:paraId="136812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A8A5B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11" w:type="dxa"/>
            <w:vAlign w:val="center"/>
          </w:tcPr>
          <w:p w14:paraId="48D262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4A179F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713" w:type="dxa"/>
            <w:vAlign w:val="center"/>
          </w:tcPr>
          <w:p w14:paraId="075D6D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713" w:type="dxa"/>
            <w:vAlign w:val="center"/>
          </w:tcPr>
          <w:p w14:paraId="263438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713" w:type="dxa"/>
            <w:vAlign w:val="center"/>
          </w:tcPr>
          <w:p w14:paraId="3C774F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</w:tr>
      <w:tr w:rsidR="00C30C2A" w14:paraId="632033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C2AFE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E3EE3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377D9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3068</w:t>
            </w:r>
          </w:p>
        </w:tc>
        <w:tc>
          <w:tcPr>
            <w:tcW w:w="1131" w:type="dxa"/>
            <w:vAlign w:val="center"/>
          </w:tcPr>
          <w:p w14:paraId="36D9E5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603792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2" w:type="dxa"/>
            <w:vAlign w:val="center"/>
          </w:tcPr>
          <w:p w14:paraId="4F0A99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4B1B1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611" w:type="dxa"/>
            <w:vAlign w:val="center"/>
          </w:tcPr>
          <w:p w14:paraId="1003CD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7CDD70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61F27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11" w:type="dxa"/>
            <w:vAlign w:val="center"/>
          </w:tcPr>
          <w:p w14:paraId="043D9E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826" w:type="dxa"/>
            <w:vAlign w:val="center"/>
          </w:tcPr>
          <w:p w14:paraId="4AF835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713" w:type="dxa"/>
            <w:vAlign w:val="center"/>
          </w:tcPr>
          <w:p w14:paraId="2F2A5F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713" w:type="dxa"/>
            <w:vAlign w:val="center"/>
          </w:tcPr>
          <w:p w14:paraId="07A33F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713" w:type="dxa"/>
            <w:vAlign w:val="center"/>
          </w:tcPr>
          <w:p w14:paraId="1CD99B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C30C2A" w14:paraId="3C1D29D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5FB82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429691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B09F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3069</w:t>
            </w:r>
          </w:p>
        </w:tc>
        <w:tc>
          <w:tcPr>
            <w:tcW w:w="1131" w:type="dxa"/>
            <w:vAlign w:val="center"/>
          </w:tcPr>
          <w:p w14:paraId="09DFC6F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68E029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7A9C49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8C93D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611" w:type="dxa"/>
            <w:vAlign w:val="center"/>
          </w:tcPr>
          <w:p w14:paraId="3B42AE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826E5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73FF5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1" w:type="dxa"/>
            <w:vAlign w:val="center"/>
          </w:tcPr>
          <w:p w14:paraId="4BC20B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26" w:type="dxa"/>
            <w:vAlign w:val="center"/>
          </w:tcPr>
          <w:p w14:paraId="6E32AE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13" w:type="dxa"/>
            <w:vAlign w:val="center"/>
          </w:tcPr>
          <w:p w14:paraId="2955F0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13" w:type="dxa"/>
            <w:vAlign w:val="center"/>
          </w:tcPr>
          <w:p w14:paraId="60E71D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  <w:tc>
          <w:tcPr>
            <w:tcW w:w="713" w:type="dxa"/>
            <w:vAlign w:val="center"/>
          </w:tcPr>
          <w:p w14:paraId="1D64B9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</w:tr>
      <w:tr w:rsidR="00C30C2A" w14:paraId="07746D4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DA83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AF89A9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50852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</w:t>
            </w:r>
          </w:p>
        </w:tc>
        <w:tc>
          <w:tcPr>
            <w:tcW w:w="1131" w:type="dxa"/>
            <w:vAlign w:val="center"/>
          </w:tcPr>
          <w:p w14:paraId="5210F66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FCA4B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3EB0E5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36D38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611" w:type="dxa"/>
            <w:vAlign w:val="center"/>
          </w:tcPr>
          <w:p w14:paraId="30231B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4DD7B7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7A629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11" w:type="dxa"/>
            <w:vAlign w:val="center"/>
          </w:tcPr>
          <w:p w14:paraId="6C9A66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7A68CD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713" w:type="dxa"/>
            <w:vAlign w:val="center"/>
          </w:tcPr>
          <w:p w14:paraId="21A28C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713" w:type="dxa"/>
            <w:vAlign w:val="center"/>
          </w:tcPr>
          <w:p w14:paraId="7405B0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713" w:type="dxa"/>
            <w:vAlign w:val="center"/>
          </w:tcPr>
          <w:p w14:paraId="1955B1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</w:tr>
      <w:tr w:rsidR="00C30C2A" w14:paraId="748898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90DE3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8A997E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35746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</w:t>
            </w:r>
          </w:p>
        </w:tc>
        <w:tc>
          <w:tcPr>
            <w:tcW w:w="1131" w:type="dxa"/>
            <w:vAlign w:val="center"/>
          </w:tcPr>
          <w:p w14:paraId="36BF54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5097A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37A0F4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4C913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611" w:type="dxa"/>
            <w:vAlign w:val="center"/>
          </w:tcPr>
          <w:p w14:paraId="2103B3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261599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5BE62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14:paraId="13DD4B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2BB23B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713" w:type="dxa"/>
            <w:vAlign w:val="center"/>
          </w:tcPr>
          <w:p w14:paraId="6FAC63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713" w:type="dxa"/>
            <w:vAlign w:val="center"/>
          </w:tcPr>
          <w:p w14:paraId="4383BB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tcW w:w="713" w:type="dxa"/>
            <w:vAlign w:val="center"/>
          </w:tcPr>
          <w:p w14:paraId="2FB602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 w:rsidR="00C30C2A" w14:paraId="2703CF2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3FB1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198B50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65734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</w:t>
            </w:r>
          </w:p>
        </w:tc>
        <w:tc>
          <w:tcPr>
            <w:tcW w:w="1131" w:type="dxa"/>
            <w:vAlign w:val="center"/>
          </w:tcPr>
          <w:p w14:paraId="210566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72CD8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3E8933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0881C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611" w:type="dxa"/>
            <w:vAlign w:val="center"/>
          </w:tcPr>
          <w:p w14:paraId="70AC8E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6F52C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6C5F3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11" w:type="dxa"/>
            <w:vAlign w:val="center"/>
          </w:tcPr>
          <w:p w14:paraId="13297B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397737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713" w:type="dxa"/>
            <w:vAlign w:val="center"/>
          </w:tcPr>
          <w:p w14:paraId="2DA98A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</w:t>
            </w:r>
          </w:p>
        </w:tc>
        <w:tc>
          <w:tcPr>
            <w:tcW w:w="713" w:type="dxa"/>
            <w:vAlign w:val="center"/>
          </w:tcPr>
          <w:p w14:paraId="5C3D4A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tcW w:w="713" w:type="dxa"/>
            <w:vAlign w:val="center"/>
          </w:tcPr>
          <w:p w14:paraId="366DA2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C30C2A" w14:paraId="620EEA9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2DEF0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53757F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36DE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</w:t>
            </w:r>
          </w:p>
        </w:tc>
        <w:tc>
          <w:tcPr>
            <w:tcW w:w="1131" w:type="dxa"/>
            <w:vAlign w:val="center"/>
          </w:tcPr>
          <w:p w14:paraId="3EFEBB1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4D5CE2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7F703D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FFF6A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</w:t>
            </w:r>
          </w:p>
        </w:tc>
        <w:tc>
          <w:tcPr>
            <w:tcW w:w="611" w:type="dxa"/>
            <w:vAlign w:val="center"/>
          </w:tcPr>
          <w:p w14:paraId="54AFA8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14:paraId="71EA06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9FD9A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611" w:type="dxa"/>
            <w:vAlign w:val="center"/>
          </w:tcPr>
          <w:p w14:paraId="511109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15A309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</w:t>
            </w:r>
          </w:p>
        </w:tc>
        <w:tc>
          <w:tcPr>
            <w:tcW w:w="713" w:type="dxa"/>
            <w:vAlign w:val="center"/>
          </w:tcPr>
          <w:p w14:paraId="2AB0D6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2264</w:t>
            </w:r>
          </w:p>
        </w:tc>
        <w:tc>
          <w:tcPr>
            <w:tcW w:w="713" w:type="dxa"/>
            <w:vAlign w:val="center"/>
          </w:tcPr>
          <w:p w14:paraId="5D3166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tcW w:w="713" w:type="dxa"/>
            <w:vAlign w:val="center"/>
          </w:tcPr>
          <w:p w14:paraId="4B42F0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</w:tr>
      <w:tr w:rsidR="00C30C2A" w14:paraId="2EC9B8C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4A0D3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0E94A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E661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</w:t>
            </w:r>
          </w:p>
        </w:tc>
        <w:tc>
          <w:tcPr>
            <w:tcW w:w="1131" w:type="dxa"/>
            <w:vAlign w:val="center"/>
          </w:tcPr>
          <w:p w14:paraId="31364D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0B38B8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52" w:type="dxa"/>
            <w:vAlign w:val="center"/>
          </w:tcPr>
          <w:p w14:paraId="1A13D9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6889E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</w:t>
            </w:r>
          </w:p>
        </w:tc>
        <w:tc>
          <w:tcPr>
            <w:tcW w:w="611" w:type="dxa"/>
            <w:vAlign w:val="center"/>
          </w:tcPr>
          <w:p w14:paraId="4236BE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11" w:type="dxa"/>
            <w:vAlign w:val="center"/>
          </w:tcPr>
          <w:p w14:paraId="492D2D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537BE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611" w:type="dxa"/>
            <w:vAlign w:val="center"/>
          </w:tcPr>
          <w:p w14:paraId="2681D8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826" w:type="dxa"/>
            <w:vAlign w:val="center"/>
          </w:tcPr>
          <w:p w14:paraId="5E53DF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2814</w:t>
            </w:r>
          </w:p>
        </w:tc>
        <w:tc>
          <w:tcPr>
            <w:tcW w:w="713" w:type="dxa"/>
            <w:vAlign w:val="center"/>
          </w:tcPr>
          <w:p w14:paraId="52C2A5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3753</w:t>
            </w:r>
          </w:p>
        </w:tc>
        <w:tc>
          <w:tcPr>
            <w:tcW w:w="713" w:type="dxa"/>
            <w:vAlign w:val="center"/>
          </w:tcPr>
          <w:p w14:paraId="104573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13" w:type="dxa"/>
            <w:vAlign w:val="center"/>
          </w:tcPr>
          <w:p w14:paraId="536041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</w:tr>
      <w:tr w:rsidR="00C30C2A" w14:paraId="1584ABA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C394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21C80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048C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3075</w:t>
            </w:r>
          </w:p>
        </w:tc>
        <w:tc>
          <w:tcPr>
            <w:tcW w:w="1131" w:type="dxa"/>
            <w:vAlign w:val="center"/>
          </w:tcPr>
          <w:p w14:paraId="5984E1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59BD17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52" w:type="dxa"/>
            <w:vAlign w:val="center"/>
          </w:tcPr>
          <w:p w14:paraId="463702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76740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611" w:type="dxa"/>
            <w:vAlign w:val="center"/>
          </w:tcPr>
          <w:p w14:paraId="5F3034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11" w:type="dxa"/>
            <w:vAlign w:val="center"/>
          </w:tcPr>
          <w:p w14:paraId="57649B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99FA0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611" w:type="dxa"/>
            <w:vAlign w:val="center"/>
          </w:tcPr>
          <w:p w14:paraId="0BED3B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826" w:type="dxa"/>
            <w:vAlign w:val="center"/>
          </w:tcPr>
          <w:p w14:paraId="270125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</w:t>
            </w:r>
          </w:p>
        </w:tc>
        <w:tc>
          <w:tcPr>
            <w:tcW w:w="713" w:type="dxa"/>
            <w:vAlign w:val="center"/>
          </w:tcPr>
          <w:p w14:paraId="71FDA7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2121</w:t>
            </w:r>
          </w:p>
        </w:tc>
        <w:tc>
          <w:tcPr>
            <w:tcW w:w="713" w:type="dxa"/>
            <w:vAlign w:val="center"/>
          </w:tcPr>
          <w:p w14:paraId="2B1CBC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713" w:type="dxa"/>
            <w:vAlign w:val="center"/>
          </w:tcPr>
          <w:p w14:paraId="087542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</w:tr>
      <w:tr w:rsidR="00C30C2A" w14:paraId="43A178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B9CAE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BAA0A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68C4B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</w:t>
            </w:r>
          </w:p>
        </w:tc>
        <w:tc>
          <w:tcPr>
            <w:tcW w:w="1131" w:type="dxa"/>
            <w:vAlign w:val="center"/>
          </w:tcPr>
          <w:p w14:paraId="5F4EDAD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6F2F80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2" w:type="dxa"/>
            <w:vAlign w:val="center"/>
          </w:tcPr>
          <w:p w14:paraId="0C67E9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985FF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611" w:type="dxa"/>
            <w:vAlign w:val="center"/>
          </w:tcPr>
          <w:p w14:paraId="74B2C8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11" w:type="dxa"/>
            <w:vAlign w:val="center"/>
          </w:tcPr>
          <w:p w14:paraId="09BAAB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961A1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11" w:type="dxa"/>
            <w:vAlign w:val="center"/>
          </w:tcPr>
          <w:p w14:paraId="118ACF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26" w:type="dxa"/>
            <w:vAlign w:val="center"/>
          </w:tcPr>
          <w:p w14:paraId="15345D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713" w:type="dxa"/>
            <w:vAlign w:val="center"/>
          </w:tcPr>
          <w:p w14:paraId="14E11B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713" w:type="dxa"/>
            <w:vAlign w:val="center"/>
          </w:tcPr>
          <w:p w14:paraId="1AE4F3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713" w:type="dxa"/>
            <w:vAlign w:val="center"/>
          </w:tcPr>
          <w:p w14:paraId="5C65AC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 w:rsidR="00C30C2A" w14:paraId="7EB5679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8761F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8C51E8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3057C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3077</w:t>
            </w:r>
          </w:p>
        </w:tc>
        <w:tc>
          <w:tcPr>
            <w:tcW w:w="1131" w:type="dxa"/>
            <w:vAlign w:val="center"/>
          </w:tcPr>
          <w:p w14:paraId="02A3BB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5E5BA6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2" w:type="dxa"/>
            <w:vAlign w:val="center"/>
          </w:tcPr>
          <w:p w14:paraId="7CFF7C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0534C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611" w:type="dxa"/>
            <w:vAlign w:val="center"/>
          </w:tcPr>
          <w:p w14:paraId="46A360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11" w:type="dxa"/>
            <w:vAlign w:val="center"/>
          </w:tcPr>
          <w:p w14:paraId="04A77A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809F2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611" w:type="dxa"/>
            <w:vAlign w:val="center"/>
          </w:tcPr>
          <w:p w14:paraId="20AF68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826" w:type="dxa"/>
            <w:vAlign w:val="center"/>
          </w:tcPr>
          <w:p w14:paraId="04585D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13" w:type="dxa"/>
            <w:vAlign w:val="center"/>
          </w:tcPr>
          <w:p w14:paraId="4D07F3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</w:t>
            </w:r>
          </w:p>
        </w:tc>
        <w:tc>
          <w:tcPr>
            <w:tcW w:w="713" w:type="dxa"/>
            <w:vAlign w:val="center"/>
          </w:tcPr>
          <w:p w14:paraId="45210C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  <w:tc>
          <w:tcPr>
            <w:tcW w:w="713" w:type="dxa"/>
            <w:vAlign w:val="center"/>
          </w:tcPr>
          <w:p w14:paraId="1FF46A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</w:tr>
      <w:tr w:rsidR="00C30C2A" w14:paraId="603C603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5335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336DF9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2C50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3078</w:t>
            </w:r>
          </w:p>
        </w:tc>
        <w:tc>
          <w:tcPr>
            <w:tcW w:w="1131" w:type="dxa"/>
            <w:vAlign w:val="center"/>
          </w:tcPr>
          <w:p w14:paraId="7E1F55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130F0F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2" w:type="dxa"/>
            <w:vAlign w:val="center"/>
          </w:tcPr>
          <w:p w14:paraId="43CC76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5DFEE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611" w:type="dxa"/>
            <w:vAlign w:val="center"/>
          </w:tcPr>
          <w:p w14:paraId="4AC3F8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5B0ED1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29374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14:paraId="4DDE84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26" w:type="dxa"/>
            <w:vAlign w:val="center"/>
          </w:tcPr>
          <w:p w14:paraId="6C9C5A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13" w:type="dxa"/>
            <w:vAlign w:val="center"/>
          </w:tcPr>
          <w:p w14:paraId="4556DA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13" w:type="dxa"/>
            <w:vAlign w:val="center"/>
          </w:tcPr>
          <w:p w14:paraId="2FFBEC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  <w:tc>
          <w:tcPr>
            <w:tcW w:w="713" w:type="dxa"/>
            <w:vAlign w:val="center"/>
          </w:tcPr>
          <w:p w14:paraId="6EA8E3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</w:tr>
      <w:tr w:rsidR="00C30C2A" w14:paraId="664C58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43566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D575B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5F324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</w:t>
            </w:r>
          </w:p>
        </w:tc>
        <w:tc>
          <w:tcPr>
            <w:tcW w:w="1131" w:type="dxa"/>
            <w:vAlign w:val="center"/>
          </w:tcPr>
          <w:p w14:paraId="6E184DF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3572FE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1793A6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654EE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611" w:type="dxa"/>
            <w:vAlign w:val="center"/>
          </w:tcPr>
          <w:p w14:paraId="535EBD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14:paraId="748B97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A3365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11" w:type="dxa"/>
            <w:vAlign w:val="center"/>
          </w:tcPr>
          <w:p w14:paraId="10CBA1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6F0805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</w:t>
            </w:r>
          </w:p>
        </w:tc>
        <w:tc>
          <w:tcPr>
            <w:tcW w:w="713" w:type="dxa"/>
            <w:vAlign w:val="center"/>
          </w:tcPr>
          <w:p w14:paraId="21C160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713" w:type="dxa"/>
            <w:vAlign w:val="center"/>
          </w:tcPr>
          <w:p w14:paraId="12A0DC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713" w:type="dxa"/>
            <w:vAlign w:val="center"/>
          </w:tcPr>
          <w:p w14:paraId="4024FE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C30C2A" w14:paraId="2DCAB0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F090B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CEBDAB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31DD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3080</w:t>
            </w:r>
          </w:p>
        </w:tc>
        <w:tc>
          <w:tcPr>
            <w:tcW w:w="1131" w:type="dxa"/>
            <w:vAlign w:val="center"/>
          </w:tcPr>
          <w:p w14:paraId="77035F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5761BF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5BFB71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844E9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</w:t>
            </w:r>
          </w:p>
        </w:tc>
        <w:tc>
          <w:tcPr>
            <w:tcW w:w="611" w:type="dxa"/>
            <w:vAlign w:val="center"/>
          </w:tcPr>
          <w:p w14:paraId="66B2D3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11" w:type="dxa"/>
            <w:vAlign w:val="center"/>
          </w:tcPr>
          <w:p w14:paraId="756868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184C8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611" w:type="dxa"/>
            <w:vAlign w:val="center"/>
          </w:tcPr>
          <w:p w14:paraId="1E0264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5CD110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</w:t>
            </w:r>
          </w:p>
        </w:tc>
        <w:tc>
          <w:tcPr>
            <w:tcW w:w="713" w:type="dxa"/>
            <w:vAlign w:val="center"/>
          </w:tcPr>
          <w:p w14:paraId="5B848A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3121</w:t>
            </w:r>
          </w:p>
        </w:tc>
        <w:tc>
          <w:tcPr>
            <w:tcW w:w="713" w:type="dxa"/>
            <w:vAlign w:val="center"/>
          </w:tcPr>
          <w:p w14:paraId="06C807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713" w:type="dxa"/>
            <w:vAlign w:val="center"/>
          </w:tcPr>
          <w:p w14:paraId="42E6DD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</w:tr>
      <w:tr w:rsidR="00C30C2A" w14:paraId="36139C7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F3B6F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7BE12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E2D38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</w:t>
            </w:r>
          </w:p>
        </w:tc>
        <w:tc>
          <w:tcPr>
            <w:tcW w:w="1131" w:type="dxa"/>
            <w:vAlign w:val="center"/>
          </w:tcPr>
          <w:p w14:paraId="55D9B23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1B96CF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2" w:type="dxa"/>
            <w:vAlign w:val="center"/>
          </w:tcPr>
          <w:p w14:paraId="03A18F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8080C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611" w:type="dxa"/>
            <w:vAlign w:val="center"/>
          </w:tcPr>
          <w:p w14:paraId="17E219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7FD26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5B32D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14:paraId="65E131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26" w:type="dxa"/>
            <w:vAlign w:val="center"/>
          </w:tcPr>
          <w:p w14:paraId="0B42D1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13" w:type="dxa"/>
            <w:vAlign w:val="center"/>
          </w:tcPr>
          <w:p w14:paraId="1D7138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713" w:type="dxa"/>
            <w:vAlign w:val="center"/>
          </w:tcPr>
          <w:p w14:paraId="1B9906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13" w:type="dxa"/>
            <w:vAlign w:val="center"/>
          </w:tcPr>
          <w:p w14:paraId="58A467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C30C2A" w14:paraId="5DE998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65990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ABA22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79073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3083</w:t>
            </w:r>
          </w:p>
        </w:tc>
        <w:tc>
          <w:tcPr>
            <w:tcW w:w="1131" w:type="dxa"/>
            <w:vAlign w:val="center"/>
          </w:tcPr>
          <w:p w14:paraId="2615A5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2785F8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2" w:type="dxa"/>
            <w:vAlign w:val="center"/>
          </w:tcPr>
          <w:p w14:paraId="59A294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D3A7C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611" w:type="dxa"/>
            <w:vAlign w:val="center"/>
          </w:tcPr>
          <w:p w14:paraId="57D8B5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FA652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AB2C5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11" w:type="dxa"/>
            <w:vAlign w:val="center"/>
          </w:tcPr>
          <w:p w14:paraId="57423D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826" w:type="dxa"/>
            <w:vAlign w:val="center"/>
          </w:tcPr>
          <w:p w14:paraId="2336FF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13" w:type="dxa"/>
            <w:vAlign w:val="center"/>
          </w:tcPr>
          <w:p w14:paraId="0FEA33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713" w:type="dxa"/>
            <w:vAlign w:val="center"/>
          </w:tcPr>
          <w:p w14:paraId="26D04B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tcW w:w="713" w:type="dxa"/>
            <w:vAlign w:val="center"/>
          </w:tcPr>
          <w:p w14:paraId="1FE2E1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</w:t>
            </w:r>
          </w:p>
        </w:tc>
      </w:tr>
      <w:tr w:rsidR="00C30C2A" w14:paraId="3CAA40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9E27B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65F46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5E600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3084</w:t>
            </w:r>
          </w:p>
        </w:tc>
        <w:tc>
          <w:tcPr>
            <w:tcW w:w="1131" w:type="dxa"/>
            <w:vAlign w:val="center"/>
          </w:tcPr>
          <w:p w14:paraId="1097889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206020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22BACE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38DB9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F024F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6A303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6C278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D83F4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826" w:type="dxa"/>
            <w:vAlign w:val="center"/>
          </w:tcPr>
          <w:p w14:paraId="1A353C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07548A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13" w:type="dxa"/>
            <w:vAlign w:val="center"/>
          </w:tcPr>
          <w:p w14:paraId="514521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6430BC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02FB269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86725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2DC4AB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2B3EA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3085</w:t>
            </w:r>
          </w:p>
        </w:tc>
        <w:tc>
          <w:tcPr>
            <w:tcW w:w="1131" w:type="dxa"/>
            <w:vAlign w:val="center"/>
          </w:tcPr>
          <w:p w14:paraId="4E0F3C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39A102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70F071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343EB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</w:t>
            </w:r>
          </w:p>
        </w:tc>
        <w:tc>
          <w:tcPr>
            <w:tcW w:w="611" w:type="dxa"/>
            <w:vAlign w:val="center"/>
          </w:tcPr>
          <w:p w14:paraId="6FB263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14:paraId="299126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0717F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611" w:type="dxa"/>
            <w:vAlign w:val="center"/>
          </w:tcPr>
          <w:p w14:paraId="5D261F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1AA491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</w:t>
            </w:r>
          </w:p>
        </w:tc>
        <w:tc>
          <w:tcPr>
            <w:tcW w:w="713" w:type="dxa"/>
            <w:vAlign w:val="center"/>
          </w:tcPr>
          <w:p w14:paraId="367889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2264</w:t>
            </w:r>
          </w:p>
        </w:tc>
        <w:tc>
          <w:tcPr>
            <w:tcW w:w="713" w:type="dxa"/>
            <w:vAlign w:val="center"/>
          </w:tcPr>
          <w:p w14:paraId="493485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tcW w:w="713" w:type="dxa"/>
            <w:vAlign w:val="center"/>
          </w:tcPr>
          <w:p w14:paraId="7F01CB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</w:tr>
      <w:tr w:rsidR="00C30C2A" w14:paraId="042B2C4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04309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C80FF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19F0E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3086</w:t>
            </w:r>
          </w:p>
        </w:tc>
        <w:tc>
          <w:tcPr>
            <w:tcW w:w="1131" w:type="dxa"/>
            <w:vAlign w:val="center"/>
          </w:tcPr>
          <w:p w14:paraId="273C2DF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4ABBC7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2" w:type="dxa"/>
            <w:vAlign w:val="center"/>
          </w:tcPr>
          <w:p w14:paraId="20E250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5322D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611" w:type="dxa"/>
            <w:vAlign w:val="center"/>
          </w:tcPr>
          <w:p w14:paraId="110A0F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11" w:type="dxa"/>
            <w:vAlign w:val="center"/>
          </w:tcPr>
          <w:p w14:paraId="4A12D1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EEA5E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11" w:type="dxa"/>
            <w:vAlign w:val="center"/>
          </w:tcPr>
          <w:p w14:paraId="104497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826" w:type="dxa"/>
            <w:vAlign w:val="center"/>
          </w:tcPr>
          <w:p w14:paraId="3278A5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713" w:type="dxa"/>
            <w:vAlign w:val="center"/>
          </w:tcPr>
          <w:p w14:paraId="596BF5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713" w:type="dxa"/>
            <w:vAlign w:val="center"/>
          </w:tcPr>
          <w:p w14:paraId="1DC3F1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  <w:tc>
          <w:tcPr>
            <w:tcW w:w="713" w:type="dxa"/>
            <w:vAlign w:val="center"/>
          </w:tcPr>
          <w:p w14:paraId="0110FF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</w:tr>
      <w:tr w:rsidR="00C30C2A" w14:paraId="01B678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4DD45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D7F65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113A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3087</w:t>
            </w:r>
          </w:p>
        </w:tc>
        <w:tc>
          <w:tcPr>
            <w:tcW w:w="1131" w:type="dxa"/>
            <w:vAlign w:val="center"/>
          </w:tcPr>
          <w:p w14:paraId="4EFB521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1A885A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2" w:type="dxa"/>
            <w:vAlign w:val="center"/>
          </w:tcPr>
          <w:p w14:paraId="7C0A71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7B28F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</w:t>
            </w:r>
          </w:p>
        </w:tc>
        <w:tc>
          <w:tcPr>
            <w:tcW w:w="611" w:type="dxa"/>
            <w:vAlign w:val="center"/>
          </w:tcPr>
          <w:p w14:paraId="58438F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11" w:type="dxa"/>
            <w:vAlign w:val="center"/>
          </w:tcPr>
          <w:p w14:paraId="32D98E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F42E2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11" w:type="dxa"/>
            <w:vAlign w:val="center"/>
          </w:tcPr>
          <w:p w14:paraId="23EEB0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826" w:type="dxa"/>
            <w:vAlign w:val="center"/>
          </w:tcPr>
          <w:p w14:paraId="170661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1763</w:t>
            </w:r>
          </w:p>
        </w:tc>
        <w:tc>
          <w:tcPr>
            <w:tcW w:w="713" w:type="dxa"/>
            <w:vAlign w:val="center"/>
          </w:tcPr>
          <w:p w14:paraId="6ADF9F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713" w:type="dxa"/>
            <w:vAlign w:val="center"/>
          </w:tcPr>
          <w:p w14:paraId="1FFF21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13" w:type="dxa"/>
            <w:vAlign w:val="center"/>
          </w:tcPr>
          <w:p w14:paraId="19B2F6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</w:t>
            </w:r>
          </w:p>
        </w:tc>
      </w:tr>
      <w:tr w:rsidR="00C30C2A" w14:paraId="39B3BA1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49C56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261DA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4CE4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</w:t>
            </w:r>
          </w:p>
        </w:tc>
        <w:tc>
          <w:tcPr>
            <w:tcW w:w="1131" w:type="dxa"/>
            <w:vAlign w:val="center"/>
          </w:tcPr>
          <w:p w14:paraId="4ED9FE3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1BF97C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52" w:type="dxa"/>
            <w:vAlign w:val="center"/>
          </w:tcPr>
          <w:p w14:paraId="4D3BB7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6EAEE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tcW w:w="611" w:type="dxa"/>
            <w:vAlign w:val="center"/>
          </w:tcPr>
          <w:p w14:paraId="7DDAF0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11" w:type="dxa"/>
            <w:vAlign w:val="center"/>
          </w:tcPr>
          <w:p w14:paraId="533DB2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100B6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611" w:type="dxa"/>
            <w:vAlign w:val="center"/>
          </w:tcPr>
          <w:p w14:paraId="136001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826" w:type="dxa"/>
            <w:vAlign w:val="center"/>
          </w:tcPr>
          <w:p w14:paraId="653863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2208</w:t>
            </w:r>
          </w:p>
        </w:tc>
        <w:tc>
          <w:tcPr>
            <w:tcW w:w="713" w:type="dxa"/>
            <w:vAlign w:val="center"/>
          </w:tcPr>
          <w:p w14:paraId="3F41CA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3093</w:t>
            </w:r>
          </w:p>
        </w:tc>
        <w:tc>
          <w:tcPr>
            <w:tcW w:w="713" w:type="dxa"/>
            <w:vAlign w:val="center"/>
          </w:tcPr>
          <w:p w14:paraId="59F3C0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tcW w:w="713" w:type="dxa"/>
            <w:vAlign w:val="center"/>
          </w:tcPr>
          <w:p w14:paraId="77274C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C30C2A" w14:paraId="5C045D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F6088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B0E6A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8E3B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tcW w:w="1131" w:type="dxa"/>
            <w:vAlign w:val="center"/>
          </w:tcPr>
          <w:p w14:paraId="2B9F205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12A95B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06156A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E90F2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</w:t>
            </w:r>
          </w:p>
        </w:tc>
        <w:tc>
          <w:tcPr>
            <w:tcW w:w="611" w:type="dxa"/>
            <w:vAlign w:val="center"/>
          </w:tcPr>
          <w:p w14:paraId="19C034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11" w:type="dxa"/>
            <w:vAlign w:val="center"/>
          </w:tcPr>
          <w:p w14:paraId="7D9EDD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2A227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11" w:type="dxa"/>
            <w:vAlign w:val="center"/>
          </w:tcPr>
          <w:p w14:paraId="31C864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6FC9CF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</w:t>
            </w:r>
          </w:p>
        </w:tc>
        <w:tc>
          <w:tcPr>
            <w:tcW w:w="713" w:type="dxa"/>
            <w:vAlign w:val="center"/>
          </w:tcPr>
          <w:p w14:paraId="2C32FE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2447</w:t>
            </w:r>
          </w:p>
        </w:tc>
        <w:tc>
          <w:tcPr>
            <w:tcW w:w="713" w:type="dxa"/>
            <w:vAlign w:val="center"/>
          </w:tcPr>
          <w:p w14:paraId="3B676A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713" w:type="dxa"/>
            <w:vAlign w:val="center"/>
          </w:tcPr>
          <w:p w14:paraId="095D51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C30C2A" w14:paraId="6BFB79F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80D46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F61109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C5576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3125</w:t>
            </w:r>
          </w:p>
        </w:tc>
        <w:tc>
          <w:tcPr>
            <w:tcW w:w="1131" w:type="dxa"/>
            <w:vAlign w:val="center"/>
          </w:tcPr>
          <w:p w14:paraId="52B6E44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</w:t>
            </w:r>
            <w:r>
              <w:rPr>
                <w:sz w:val="18"/>
                <w:szCs w:val="18"/>
              </w:rPr>
              <w:lastRenderedPageBreak/>
              <w:t>空间</w:t>
            </w:r>
          </w:p>
        </w:tc>
        <w:tc>
          <w:tcPr>
            <w:tcW w:w="565" w:type="dxa"/>
            <w:vAlign w:val="center"/>
          </w:tcPr>
          <w:p w14:paraId="4D5F89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52" w:type="dxa"/>
            <w:vAlign w:val="center"/>
          </w:tcPr>
          <w:p w14:paraId="65307E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07940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16BB36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729BE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76EF2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466144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1C9A01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5B48F8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19818F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1A7A96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496323B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833AC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A7368F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8EC92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3126</w:t>
            </w:r>
          </w:p>
        </w:tc>
        <w:tc>
          <w:tcPr>
            <w:tcW w:w="1131" w:type="dxa"/>
            <w:vAlign w:val="center"/>
          </w:tcPr>
          <w:p w14:paraId="08C806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7CA5D0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003F57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916D5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1BFF79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2E8D5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9452A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5D73D7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400F33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222614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29FA99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0DD542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6DBFF63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5D4F6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5BC50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6DF0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3127</w:t>
            </w:r>
          </w:p>
        </w:tc>
        <w:tc>
          <w:tcPr>
            <w:tcW w:w="1131" w:type="dxa"/>
            <w:vAlign w:val="center"/>
          </w:tcPr>
          <w:p w14:paraId="68A0F77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0241E7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354B68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8EC16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0419D2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DAE0C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92983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58AC24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5EFAD7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582839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1A2B60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0D115A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788860B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55287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5FF507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C0198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3128</w:t>
            </w:r>
          </w:p>
        </w:tc>
        <w:tc>
          <w:tcPr>
            <w:tcW w:w="1131" w:type="dxa"/>
            <w:vAlign w:val="center"/>
          </w:tcPr>
          <w:p w14:paraId="0AA091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4CF262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09B21A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0ACF4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611" w:type="dxa"/>
            <w:vAlign w:val="center"/>
          </w:tcPr>
          <w:p w14:paraId="563967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3415E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DC494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14:paraId="698084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02776C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13" w:type="dxa"/>
            <w:vAlign w:val="center"/>
          </w:tcPr>
          <w:p w14:paraId="3A87A1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13" w:type="dxa"/>
            <w:vAlign w:val="center"/>
          </w:tcPr>
          <w:p w14:paraId="005E1B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tcW w:w="713" w:type="dxa"/>
            <w:vAlign w:val="center"/>
          </w:tcPr>
          <w:p w14:paraId="3546CF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</w:tr>
      <w:tr w:rsidR="00C30C2A" w14:paraId="3540BD9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F2949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3B052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4167A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3129</w:t>
            </w:r>
          </w:p>
        </w:tc>
        <w:tc>
          <w:tcPr>
            <w:tcW w:w="1131" w:type="dxa"/>
            <w:vAlign w:val="center"/>
          </w:tcPr>
          <w:p w14:paraId="363284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4B15E9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22A600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572FF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611" w:type="dxa"/>
            <w:vAlign w:val="center"/>
          </w:tcPr>
          <w:p w14:paraId="37C651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E1E7B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263FD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14:paraId="510634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26" w:type="dxa"/>
            <w:vAlign w:val="center"/>
          </w:tcPr>
          <w:p w14:paraId="7617F3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14:paraId="0FD71C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13" w:type="dxa"/>
            <w:vAlign w:val="center"/>
          </w:tcPr>
          <w:p w14:paraId="4A6A10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tcW w:w="713" w:type="dxa"/>
            <w:vAlign w:val="center"/>
          </w:tcPr>
          <w:p w14:paraId="61FCAB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</w:tr>
      <w:tr w:rsidR="00C30C2A" w14:paraId="17B937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B5F93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265EA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0A75A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3130</w:t>
            </w:r>
          </w:p>
        </w:tc>
        <w:tc>
          <w:tcPr>
            <w:tcW w:w="1131" w:type="dxa"/>
            <w:vAlign w:val="center"/>
          </w:tcPr>
          <w:p w14:paraId="664F5B1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0D670E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45AF9F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D9405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329E06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35A9E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675D7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21D1FE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102866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78EE0B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5F34B9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04CBC1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58179B7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801F2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9388D7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98B8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3131</w:t>
            </w:r>
          </w:p>
        </w:tc>
        <w:tc>
          <w:tcPr>
            <w:tcW w:w="1131" w:type="dxa"/>
            <w:vAlign w:val="center"/>
          </w:tcPr>
          <w:p w14:paraId="12E024F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3BF621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6C6727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C591A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11590F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0C15E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564AB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7206E2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0D250D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6184AE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3A1E1F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30A57F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317ABD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B34C7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58A3CB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48022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3132</w:t>
            </w:r>
          </w:p>
        </w:tc>
        <w:tc>
          <w:tcPr>
            <w:tcW w:w="1131" w:type="dxa"/>
            <w:vAlign w:val="center"/>
          </w:tcPr>
          <w:p w14:paraId="3C86C1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18B620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1E17FB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91489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43FCAF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FD750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24714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4BF395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5AC170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49F38B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1F2DD2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3BF7EE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6ACF21F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B5515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62FEF1C3" w14:textId="77777777" w:rsidR="00C30C2A" w:rsidRDefault="001A1B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14:paraId="698DC0A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E246E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1468</w:t>
            </w:r>
          </w:p>
        </w:tc>
        <w:tc>
          <w:tcPr>
            <w:tcW w:w="452" w:type="dxa"/>
            <w:vAlign w:val="center"/>
          </w:tcPr>
          <w:p w14:paraId="56C262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7A4523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35750</w:t>
            </w:r>
          </w:p>
        </w:tc>
        <w:tc>
          <w:tcPr>
            <w:tcW w:w="611" w:type="dxa"/>
            <w:vAlign w:val="center"/>
          </w:tcPr>
          <w:p w14:paraId="4967B7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1249</w:t>
            </w:r>
          </w:p>
        </w:tc>
        <w:tc>
          <w:tcPr>
            <w:tcW w:w="611" w:type="dxa"/>
            <w:vAlign w:val="center"/>
          </w:tcPr>
          <w:p w14:paraId="2B09F9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8C194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3700</w:t>
            </w:r>
          </w:p>
        </w:tc>
        <w:tc>
          <w:tcPr>
            <w:tcW w:w="611" w:type="dxa"/>
            <w:vAlign w:val="center"/>
          </w:tcPr>
          <w:p w14:paraId="756706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14683</w:t>
            </w:r>
          </w:p>
        </w:tc>
        <w:tc>
          <w:tcPr>
            <w:tcW w:w="826" w:type="dxa"/>
            <w:vAlign w:val="center"/>
          </w:tcPr>
          <w:p w14:paraId="0C663A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40698</w:t>
            </w:r>
          </w:p>
        </w:tc>
        <w:tc>
          <w:tcPr>
            <w:tcW w:w="713" w:type="dxa"/>
            <w:vAlign w:val="center"/>
          </w:tcPr>
          <w:p w14:paraId="48EACD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EC9AD4" w14:textId="77777777" w:rsidR="00C30C2A" w:rsidRDefault="001A1B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27.7</w:t>
            </w:r>
          </w:p>
        </w:tc>
        <w:tc>
          <w:tcPr>
            <w:tcW w:w="713" w:type="dxa"/>
            <w:vAlign w:val="center"/>
          </w:tcPr>
          <w:p w14:paraId="79FC9AE4" w14:textId="77777777" w:rsidR="00C30C2A" w:rsidRDefault="00C30C2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30C2A" w14:paraId="0B651A52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2757451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5A036CE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7503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</w:t>
            </w:r>
          </w:p>
        </w:tc>
        <w:tc>
          <w:tcPr>
            <w:tcW w:w="1131" w:type="dxa"/>
            <w:vAlign w:val="center"/>
          </w:tcPr>
          <w:p w14:paraId="34237AA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565" w:type="dxa"/>
            <w:vAlign w:val="center"/>
          </w:tcPr>
          <w:p w14:paraId="50261C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52" w:type="dxa"/>
            <w:vAlign w:val="center"/>
          </w:tcPr>
          <w:p w14:paraId="612C02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0689F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</w:t>
            </w:r>
          </w:p>
        </w:tc>
        <w:tc>
          <w:tcPr>
            <w:tcW w:w="611" w:type="dxa"/>
            <w:vAlign w:val="center"/>
          </w:tcPr>
          <w:p w14:paraId="78AA72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14:paraId="3DEB8B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05D4F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611" w:type="dxa"/>
            <w:vAlign w:val="center"/>
          </w:tcPr>
          <w:p w14:paraId="66C903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826" w:type="dxa"/>
            <w:vAlign w:val="center"/>
          </w:tcPr>
          <w:p w14:paraId="489F64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2559</w:t>
            </w:r>
          </w:p>
        </w:tc>
        <w:tc>
          <w:tcPr>
            <w:tcW w:w="713" w:type="dxa"/>
            <w:vAlign w:val="center"/>
          </w:tcPr>
          <w:p w14:paraId="25E751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</w:t>
            </w:r>
          </w:p>
        </w:tc>
        <w:tc>
          <w:tcPr>
            <w:tcW w:w="713" w:type="dxa"/>
            <w:vAlign w:val="center"/>
          </w:tcPr>
          <w:p w14:paraId="3630EB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713" w:type="dxa"/>
            <w:vAlign w:val="center"/>
          </w:tcPr>
          <w:p w14:paraId="0DB59D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</w:tr>
      <w:tr w:rsidR="00C30C2A" w14:paraId="6D19DC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AF665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3F644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B8E44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</w:t>
            </w:r>
          </w:p>
        </w:tc>
        <w:tc>
          <w:tcPr>
            <w:tcW w:w="1131" w:type="dxa"/>
            <w:vAlign w:val="center"/>
          </w:tcPr>
          <w:p w14:paraId="051A3FC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5B0E64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2" w:type="dxa"/>
            <w:vAlign w:val="center"/>
          </w:tcPr>
          <w:p w14:paraId="522ACD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F0AD3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611" w:type="dxa"/>
            <w:vAlign w:val="center"/>
          </w:tcPr>
          <w:p w14:paraId="6D60E8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9B64C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197FC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1" w:type="dxa"/>
            <w:vAlign w:val="center"/>
          </w:tcPr>
          <w:p w14:paraId="5EB719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826" w:type="dxa"/>
            <w:vAlign w:val="center"/>
          </w:tcPr>
          <w:p w14:paraId="316D27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713" w:type="dxa"/>
            <w:vAlign w:val="center"/>
          </w:tcPr>
          <w:p w14:paraId="438E47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713" w:type="dxa"/>
            <w:vAlign w:val="center"/>
          </w:tcPr>
          <w:p w14:paraId="445ECC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  <w:tc>
          <w:tcPr>
            <w:tcW w:w="713" w:type="dxa"/>
            <w:vAlign w:val="center"/>
          </w:tcPr>
          <w:p w14:paraId="03E46C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</w:t>
            </w:r>
          </w:p>
        </w:tc>
      </w:tr>
      <w:tr w:rsidR="00C30C2A" w14:paraId="51E8A7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3C0A8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E6C552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0C76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131" w:type="dxa"/>
            <w:vAlign w:val="center"/>
          </w:tcPr>
          <w:p w14:paraId="62279C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24BAD5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14:paraId="2EA461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34CD8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611" w:type="dxa"/>
            <w:vAlign w:val="center"/>
          </w:tcPr>
          <w:p w14:paraId="660C0B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712EF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C83F2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5D07D9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26" w:type="dxa"/>
            <w:vAlign w:val="center"/>
          </w:tcPr>
          <w:p w14:paraId="112380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13" w:type="dxa"/>
            <w:vAlign w:val="center"/>
          </w:tcPr>
          <w:p w14:paraId="1A091A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713" w:type="dxa"/>
            <w:vAlign w:val="center"/>
          </w:tcPr>
          <w:p w14:paraId="6A4ED9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713" w:type="dxa"/>
            <w:vAlign w:val="center"/>
          </w:tcPr>
          <w:p w14:paraId="6DF102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</w:t>
            </w:r>
          </w:p>
        </w:tc>
      </w:tr>
      <w:tr w:rsidR="00C30C2A" w14:paraId="6D3D972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6CFB5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0F3D9A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F2B93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</w:t>
            </w:r>
          </w:p>
        </w:tc>
        <w:tc>
          <w:tcPr>
            <w:tcW w:w="1131" w:type="dxa"/>
            <w:vAlign w:val="center"/>
          </w:tcPr>
          <w:p w14:paraId="0BB80DA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2EF0B2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52" w:type="dxa"/>
            <w:vAlign w:val="center"/>
          </w:tcPr>
          <w:p w14:paraId="630F35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994B0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611" w:type="dxa"/>
            <w:vAlign w:val="center"/>
          </w:tcPr>
          <w:p w14:paraId="384E50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1" w:type="dxa"/>
            <w:vAlign w:val="center"/>
          </w:tcPr>
          <w:p w14:paraId="2F62F9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30266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611" w:type="dxa"/>
            <w:vAlign w:val="center"/>
          </w:tcPr>
          <w:p w14:paraId="0E24DA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826" w:type="dxa"/>
            <w:vAlign w:val="center"/>
          </w:tcPr>
          <w:p w14:paraId="36DD8C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713" w:type="dxa"/>
            <w:vAlign w:val="center"/>
          </w:tcPr>
          <w:p w14:paraId="6C7449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</w:t>
            </w:r>
          </w:p>
        </w:tc>
        <w:tc>
          <w:tcPr>
            <w:tcW w:w="713" w:type="dxa"/>
            <w:vAlign w:val="center"/>
          </w:tcPr>
          <w:p w14:paraId="443283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13" w:type="dxa"/>
            <w:vAlign w:val="center"/>
          </w:tcPr>
          <w:p w14:paraId="60DBD9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 w:rsidR="00C30C2A" w14:paraId="5CFD2F0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DBBAE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E9E421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5AC7F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131" w:type="dxa"/>
            <w:vAlign w:val="center"/>
          </w:tcPr>
          <w:p w14:paraId="6DB65D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083DDE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2" w:type="dxa"/>
            <w:vAlign w:val="center"/>
          </w:tcPr>
          <w:p w14:paraId="4892B3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F08E6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tcW w:w="611" w:type="dxa"/>
            <w:vAlign w:val="center"/>
          </w:tcPr>
          <w:p w14:paraId="5381FE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D0971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E65BB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11" w:type="dxa"/>
            <w:vAlign w:val="center"/>
          </w:tcPr>
          <w:p w14:paraId="0FCC06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26" w:type="dxa"/>
            <w:vAlign w:val="center"/>
          </w:tcPr>
          <w:p w14:paraId="212018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713" w:type="dxa"/>
            <w:vAlign w:val="center"/>
          </w:tcPr>
          <w:p w14:paraId="675CE0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713" w:type="dxa"/>
            <w:vAlign w:val="center"/>
          </w:tcPr>
          <w:p w14:paraId="7115DC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tcW w:w="713" w:type="dxa"/>
            <w:vAlign w:val="center"/>
          </w:tcPr>
          <w:p w14:paraId="6EC029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</w:tr>
      <w:tr w:rsidR="00C30C2A" w14:paraId="1AA544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0251C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C08DDA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2CCB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</w:t>
            </w:r>
          </w:p>
        </w:tc>
        <w:tc>
          <w:tcPr>
            <w:tcW w:w="1131" w:type="dxa"/>
            <w:vAlign w:val="center"/>
          </w:tcPr>
          <w:p w14:paraId="1099198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5C74E0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0AE4D2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77567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11" w:type="dxa"/>
            <w:vAlign w:val="center"/>
          </w:tcPr>
          <w:p w14:paraId="3E1C77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52204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51F24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  <w:vAlign w:val="center"/>
          </w:tcPr>
          <w:p w14:paraId="76C2A8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14:paraId="24D56F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13" w:type="dxa"/>
            <w:vAlign w:val="center"/>
          </w:tcPr>
          <w:p w14:paraId="2B307C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13" w:type="dxa"/>
            <w:vAlign w:val="center"/>
          </w:tcPr>
          <w:p w14:paraId="7E29C0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13" w:type="dxa"/>
            <w:vAlign w:val="center"/>
          </w:tcPr>
          <w:p w14:paraId="22D32E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C30C2A" w14:paraId="199E14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40CE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E4821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3504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</w:t>
            </w:r>
          </w:p>
        </w:tc>
        <w:tc>
          <w:tcPr>
            <w:tcW w:w="1131" w:type="dxa"/>
            <w:vAlign w:val="center"/>
          </w:tcPr>
          <w:p w14:paraId="3D096E5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2DDA5B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2CFD55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DB65C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611" w:type="dxa"/>
            <w:vAlign w:val="center"/>
          </w:tcPr>
          <w:p w14:paraId="2814D6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1" w:type="dxa"/>
            <w:vAlign w:val="center"/>
          </w:tcPr>
          <w:p w14:paraId="427905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7D86E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14:paraId="051561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203EBC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13" w:type="dxa"/>
            <w:vAlign w:val="center"/>
          </w:tcPr>
          <w:p w14:paraId="21DD74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713" w:type="dxa"/>
            <w:vAlign w:val="center"/>
          </w:tcPr>
          <w:p w14:paraId="47C5EB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713" w:type="dxa"/>
            <w:vAlign w:val="center"/>
          </w:tcPr>
          <w:p w14:paraId="0EEC48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30C2A" w14:paraId="367F85F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836A4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C8FF75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1163A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</w:t>
            </w:r>
          </w:p>
        </w:tc>
        <w:tc>
          <w:tcPr>
            <w:tcW w:w="1131" w:type="dxa"/>
            <w:vAlign w:val="center"/>
          </w:tcPr>
          <w:p w14:paraId="7828F8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56D9CE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7CD7F9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48EAA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</w:t>
            </w:r>
          </w:p>
        </w:tc>
        <w:tc>
          <w:tcPr>
            <w:tcW w:w="611" w:type="dxa"/>
            <w:vAlign w:val="center"/>
          </w:tcPr>
          <w:p w14:paraId="703CA8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1" w:type="dxa"/>
            <w:vAlign w:val="center"/>
          </w:tcPr>
          <w:p w14:paraId="620D08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8FD0F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11" w:type="dxa"/>
            <w:vAlign w:val="center"/>
          </w:tcPr>
          <w:p w14:paraId="0F5738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202539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</w:t>
            </w:r>
          </w:p>
        </w:tc>
        <w:tc>
          <w:tcPr>
            <w:tcW w:w="713" w:type="dxa"/>
            <w:vAlign w:val="center"/>
          </w:tcPr>
          <w:p w14:paraId="4F1DE3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713" w:type="dxa"/>
            <w:vAlign w:val="center"/>
          </w:tcPr>
          <w:p w14:paraId="489DAF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713" w:type="dxa"/>
            <w:vAlign w:val="center"/>
          </w:tcPr>
          <w:p w14:paraId="645F48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30C2A" w14:paraId="3178E6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44660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C0BAF1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4962F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131" w:type="dxa"/>
            <w:vAlign w:val="center"/>
          </w:tcPr>
          <w:p w14:paraId="45678F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30F34A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0089BC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F0776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611" w:type="dxa"/>
            <w:vAlign w:val="center"/>
          </w:tcPr>
          <w:p w14:paraId="1C5D06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37D7CF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D37E2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vAlign w:val="center"/>
          </w:tcPr>
          <w:p w14:paraId="13F792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vAlign w:val="center"/>
          </w:tcPr>
          <w:p w14:paraId="1BBCE7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13" w:type="dxa"/>
            <w:vAlign w:val="center"/>
          </w:tcPr>
          <w:p w14:paraId="390775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713" w:type="dxa"/>
            <w:vAlign w:val="center"/>
          </w:tcPr>
          <w:p w14:paraId="6E328F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713" w:type="dxa"/>
            <w:vAlign w:val="center"/>
          </w:tcPr>
          <w:p w14:paraId="24AD8F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 w:rsidR="00C30C2A" w14:paraId="6112080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221D7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5D13A0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AB98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</w:t>
            </w:r>
          </w:p>
        </w:tc>
        <w:tc>
          <w:tcPr>
            <w:tcW w:w="1131" w:type="dxa"/>
            <w:vAlign w:val="center"/>
          </w:tcPr>
          <w:p w14:paraId="20139E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2BA789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554832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DD8E1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445A6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EFEE4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39F8E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B2A29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26" w:type="dxa"/>
            <w:vAlign w:val="center"/>
          </w:tcPr>
          <w:p w14:paraId="5B936A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164E6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13" w:type="dxa"/>
            <w:vAlign w:val="center"/>
          </w:tcPr>
          <w:p w14:paraId="56E01F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6F3861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7104AA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CAFE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59783F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AF53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</w:t>
            </w:r>
          </w:p>
        </w:tc>
        <w:tc>
          <w:tcPr>
            <w:tcW w:w="1131" w:type="dxa"/>
            <w:vAlign w:val="center"/>
          </w:tcPr>
          <w:p w14:paraId="011F96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33CE04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01894D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B6E3E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611" w:type="dxa"/>
            <w:vAlign w:val="center"/>
          </w:tcPr>
          <w:p w14:paraId="1F6B98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7DB5DF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54EFF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vAlign w:val="center"/>
          </w:tcPr>
          <w:p w14:paraId="02BE80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vAlign w:val="center"/>
          </w:tcPr>
          <w:p w14:paraId="615172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13" w:type="dxa"/>
            <w:vAlign w:val="center"/>
          </w:tcPr>
          <w:p w14:paraId="0CB475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713" w:type="dxa"/>
            <w:vAlign w:val="center"/>
          </w:tcPr>
          <w:p w14:paraId="021545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713" w:type="dxa"/>
            <w:vAlign w:val="center"/>
          </w:tcPr>
          <w:p w14:paraId="0506CD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 w:rsidR="00C30C2A" w14:paraId="3674CE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18FB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872D02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A93C0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</w:t>
            </w:r>
          </w:p>
        </w:tc>
        <w:tc>
          <w:tcPr>
            <w:tcW w:w="1131" w:type="dxa"/>
            <w:vAlign w:val="center"/>
          </w:tcPr>
          <w:p w14:paraId="527148D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5F0427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3D6F8A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B185E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0F4AB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569DD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97429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878B4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26" w:type="dxa"/>
            <w:vAlign w:val="center"/>
          </w:tcPr>
          <w:p w14:paraId="49BFB8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5B07EA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13" w:type="dxa"/>
            <w:vAlign w:val="center"/>
          </w:tcPr>
          <w:p w14:paraId="59BE53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759A2B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5CA3E0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15871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ED07F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56D9C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</w:t>
            </w:r>
          </w:p>
        </w:tc>
        <w:tc>
          <w:tcPr>
            <w:tcW w:w="1131" w:type="dxa"/>
            <w:vAlign w:val="center"/>
          </w:tcPr>
          <w:p w14:paraId="54ECB13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17570D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01BD33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27FEE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611" w:type="dxa"/>
            <w:vAlign w:val="center"/>
          </w:tcPr>
          <w:p w14:paraId="10F0D8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1" w:type="dxa"/>
            <w:vAlign w:val="center"/>
          </w:tcPr>
          <w:p w14:paraId="02AE4F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41DD0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14:paraId="36CACA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1CB4F7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713" w:type="dxa"/>
            <w:vAlign w:val="center"/>
          </w:tcPr>
          <w:p w14:paraId="657AB5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713" w:type="dxa"/>
            <w:vAlign w:val="center"/>
          </w:tcPr>
          <w:p w14:paraId="2F905A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713" w:type="dxa"/>
            <w:vAlign w:val="center"/>
          </w:tcPr>
          <w:p w14:paraId="4FE699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</w:tr>
      <w:tr w:rsidR="00C30C2A" w14:paraId="027ABE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F0A12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B63126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C522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</w:t>
            </w:r>
          </w:p>
        </w:tc>
        <w:tc>
          <w:tcPr>
            <w:tcW w:w="1131" w:type="dxa"/>
            <w:vAlign w:val="center"/>
          </w:tcPr>
          <w:p w14:paraId="4FD4ED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369D09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41761E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B781B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</w:t>
            </w:r>
          </w:p>
        </w:tc>
        <w:tc>
          <w:tcPr>
            <w:tcW w:w="611" w:type="dxa"/>
            <w:vAlign w:val="center"/>
          </w:tcPr>
          <w:p w14:paraId="79C784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1" w:type="dxa"/>
            <w:vAlign w:val="center"/>
          </w:tcPr>
          <w:p w14:paraId="76309E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22AFD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11" w:type="dxa"/>
            <w:vAlign w:val="center"/>
          </w:tcPr>
          <w:p w14:paraId="0659A4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381742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</w:t>
            </w:r>
          </w:p>
        </w:tc>
        <w:tc>
          <w:tcPr>
            <w:tcW w:w="713" w:type="dxa"/>
            <w:vAlign w:val="center"/>
          </w:tcPr>
          <w:p w14:paraId="6F565E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713" w:type="dxa"/>
            <w:vAlign w:val="center"/>
          </w:tcPr>
          <w:p w14:paraId="5F83BE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713" w:type="dxa"/>
            <w:vAlign w:val="center"/>
          </w:tcPr>
          <w:p w14:paraId="5C2495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30C2A" w14:paraId="3A487E8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F8883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E8D6ED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E2BB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</w:t>
            </w:r>
          </w:p>
        </w:tc>
        <w:tc>
          <w:tcPr>
            <w:tcW w:w="1131" w:type="dxa"/>
            <w:vAlign w:val="center"/>
          </w:tcPr>
          <w:p w14:paraId="2F308B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745F74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0D0388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B8AAC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611" w:type="dxa"/>
            <w:vAlign w:val="center"/>
          </w:tcPr>
          <w:p w14:paraId="720CCD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0298A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4A2E5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11" w:type="dxa"/>
            <w:vAlign w:val="center"/>
          </w:tcPr>
          <w:p w14:paraId="7851F1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7AAC37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713" w:type="dxa"/>
            <w:vAlign w:val="center"/>
          </w:tcPr>
          <w:p w14:paraId="3BCF0B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</w:t>
            </w:r>
          </w:p>
        </w:tc>
        <w:tc>
          <w:tcPr>
            <w:tcW w:w="713" w:type="dxa"/>
            <w:vAlign w:val="center"/>
          </w:tcPr>
          <w:p w14:paraId="10E6E1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713" w:type="dxa"/>
            <w:vAlign w:val="center"/>
          </w:tcPr>
          <w:p w14:paraId="046539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:rsidR="00C30C2A" w14:paraId="5375CA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29FBF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B4428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68B19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</w:t>
            </w:r>
          </w:p>
        </w:tc>
        <w:tc>
          <w:tcPr>
            <w:tcW w:w="1131" w:type="dxa"/>
            <w:vAlign w:val="center"/>
          </w:tcPr>
          <w:p w14:paraId="307206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217B1C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0AFF09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51EFC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611" w:type="dxa"/>
            <w:vAlign w:val="center"/>
          </w:tcPr>
          <w:p w14:paraId="40D551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11" w:type="dxa"/>
            <w:vAlign w:val="center"/>
          </w:tcPr>
          <w:p w14:paraId="52AC9C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2ED0A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611" w:type="dxa"/>
            <w:vAlign w:val="center"/>
          </w:tcPr>
          <w:p w14:paraId="1ABAA8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05D1AD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</w:t>
            </w:r>
          </w:p>
        </w:tc>
        <w:tc>
          <w:tcPr>
            <w:tcW w:w="713" w:type="dxa"/>
            <w:vAlign w:val="center"/>
          </w:tcPr>
          <w:p w14:paraId="57F3E6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</w:t>
            </w:r>
          </w:p>
        </w:tc>
        <w:tc>
          <w:tcPr>
            <w:tcW w:w="713" w:type="dxa"/>
            <w:vAlign w:val="center"/>
          </w:tcPr>
          <w:p w14:paraId="42D52A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713" w:type="dxa"/>
            <w:vAlign w:val="center"/>
          </w:tcPr>
          <w:p w14:paraId="06DC7B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</w:tr>
      <w:tr w:rsidR="00C30C2A" w14:paraId="2940211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F875A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C6F85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31E59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</w:t>
            </w:r>
          </w:p>
        </w:tc>
        <w:tc>
          <w:tcPr>
            <w:tcW w:w="1131" w:type="dxa"/>
            <w:vAlign w:val="center"/>
          </w:tcPr>
          <w:p w14:paraId="5F40BBD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51735B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5182B9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F17CD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</w:t>
            </w:r>
          </w:p>
        </w:tc>
        <w:tc>
          <w:tcPr>
            <w:tcW w:w="611" w:type="dxa"/>
            <w:vAlign w:val="center"/>
          </w:tcPr>
          <w:p w14:paraId="6F2124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1" w:type="dxa"/>
            <w:vAlign w:val="center"/>
          </w:tcPr>
          <w:p w14:paraId="659009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1C0BE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11" w:type="dxa"/>
            <w:vAlign w:val="center"/>
          </w:tcPr>
          <w:p w14:paraId="3A50DA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4AC8FA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</w:t>
            </w:r>
          </w:p>
        </w:tc>
        <w:tc>
          <w:tcPr>
            <w:tcW w:w="713" w:type="dxa"/>
            <w:vAlign w:val="center"/>
          </w:tcPr>
          <w:p w14:paraId="1B3B6D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713" w:type="dxa"/>
            <w:vAlign w:val="center"/>
          </w:tcPr>
          <w:p w14:paraId="51D197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713" w:type="dxa"/>
            <w:vAlign w:val="center"/>
          </w:tcPr>
          <w:p w14:paraId="70AFF4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30C2A" w14:paraId="7217BA7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42F53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C6AB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BDA4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</w:t>
            </w:r>
          </w:p>
        </w:tc>
        <w:tc>
          <w:tcPr>
            <w:tcW w:w="1131" w:type="dxa"/>
            <w:vAlign w:val="center"/>
          </w:tcPr>
          <w:p w14:paraId="6D4D0B2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3FB0C5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2" w:type="dxa"/>
            <w:vAlign w:val="center"/>
          </w:tcPr>
          <w:p w14:paraId="7B9E81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ADD10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611" w:type="dxa"/>
            <w:vAlign w:val="center"/>
          </w:tcPr>
          <w:p w14:paraId="5DD3ED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14:paraId="265E0C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11750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11" w:type="dxa"/>
            <w:vAlign w:val="center"/>
          </w:tcPr>
          <w:p w14:paraId="7682EF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826" w:type="dxa"/>
            <w:vAlign w:val="center"/>
          </w:tcPr>
          <w:p w14:paraId="1834BC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tcW w:w="713" w:type="dxa"/>
            <w:vAlign w:val="center"/>
          </w:tcPr>
          <w:p w14:paraId="3A4067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13" w:type="dxa"/>
            <w:vAlign w:val="center"/>
          </w:tcPr>
          <w:p w14:paraId="53DCDF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tcW w:w="713" w:type="dxa"/>
            <w:vAlign w:val="center"/>
          </w:tcPr>
          <w:p w14:paraId="5B8756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</w:tr>
      <w:tr w:rsidR="00C30C2A" w14:paraId="04A134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58982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8D304C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6B78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</w:t>
            </w:r>
          </w:p>
        </w:tc>
        <w:tc>
          <w:tcPr>
            <w:tcW w:w="1131" w:type="dxa"/>
            <w:vAlign w:val="center"/>
          </w:tcPr>
          <w:p w14:paraId="4FF3D1C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57C4BA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31422A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27569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</w:t>
            </w:r>
          </w:p>
        </w:tc>
        <w:tc>
          <w:tcPr>
            <w:tcW w:w="611" w:type="dxa"/>
            <w:vAlign w:val="center"/>
          </w:tcPr>
          <w:p w14:paraId="7D6749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14:paraId="7E7641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9B658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11" w:type="dxa"/>
            <w:vAlign w:val="center"/>
          </w:tcPr>
          <w:p w14:paraId="037AF1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1E9604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713" w:type="dxa"/>
            <w:vAlign w:val="center"/>
          </w:tcPr>
          <w:p w14:paraId="7C3701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713" w:type="dxa"/>
            <w:vAlign w:val="center"/>
          </w:tcPr>
          <w:p w14:paraId="6539FB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  <w:tc>
          <w:tcPr>
            <w:tcW w:w="713" w:type="dxa"/>
            <w:vAlign w:val="center"/>
          </w:tcPr>
          <w:p w14:paraId="7C7737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</w:tr>
      <w:tr w:rsidR="00C30C2A" w14:paraId="67B26B4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626EF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4890E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EC32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</w:t>
            </w:r>
          </w:p>
        </w:tc>
        <w:tc>
          <w:tcPr>
            <w:tcW w:w="1131" w:type="dxa"/>
            <w:vAlign w:val="center"/>
          </w:tcPr>
          <w:p w14:paraId="5869B6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6A801D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2" w:type="dxa"/>
            <w:vAlign w:val="center"/>
          </w:tcPr>
          <w:p w14:paraId="5005B4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5E47B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tcW w:w="611" w:type="dxa"/>
            <w:vAlign w:val="center"/>
          </w:tcPr>
          <w:p w14:paraId="296C17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14:paraId="32DA87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47C5E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11" w:type="dxa"/>
            <w:vAlign w:val="center"/>
          </w:tcPr>
          <w:p w14:paraId="323CB8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826" w:type="dxa"/>
            <w:vAlign w:val="center"/>
          </w:tcPr>
          <w:p w14:paraId="5E783E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713" w:type="dxa"/>
            <w:vAlign w:val="center"/>
          </w:tcPr>
          <w:p w14:paraId="45F88E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tcW w:w="713" w:type="dxa"/>
            <w:vAlign w:val="center"/>
          </w:tcPr>
          <w:p w14:paraId="6B73B4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tcW w:w="713" w:type="dxa"/>
            <w:vAlign w:val="center"/>
          </w:tcPr>
          <w:p w14:paraId="50D072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</w:tr>
      <w:tr w:rsidR="00C30C2A" w14:paraId="117300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C95CC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F81E2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AA517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</w:t>
            </w:r>
          </w:p>
        </w:tc>
        <w:tc>
          <w:tcPr>
            <w:tcW w:w="1131" w:type="dxa"/>
            <w:vAlign w:val="center"/>
          </w:tcPr>
          <w:p w14:paraId="2F03B65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3C761F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1AB029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33464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611" w:type="dxa"/>
            <w:vAlign w:val="center"/>
          </w:tcPr>
          <w:p w14:paraId="3C0400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08C3E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F51F4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1" w:type="dxa"/>
            <w:vAlign w:val="center"/>
          </w:tcPr>
          <w:p w14:paraId="260F25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26" w:type="dxa"/>
            <w:vAlign w:val="center"/>
          </w:tcPr>
          <w:p w14:paraId="2E12F6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13" w:type="dxa"/>
            <w:vAlign w:val="center"/>
          </w:tcPr>
          <w:p w14:paraId="28741F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13" w:type="dxa"/>
            <w:vAlign w:val="center"/>
          </w:tcPr>
          <w:p w14:paraId="09E47F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  <w:tc>
          <w:tcPr>
            <w:tcW w:w="713" w:type="dxa"/>
            <w:vAlign w:val="center"/>
          </w:tcPr>
          <w:p w14:paraId="1DE912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</w:tr>
      <w:tr w:rsidR="00C30C2A" w14:paraId="7FF5A2A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EAB84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EAB361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4719C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</w:t>
            </w:r>
          </w:p>
        </w:tc>
        <w:tc>
          <w:tcPr>
            <w:tcW w:w="1131" w:type="dxa"/>
            <w:vAlign w:val="center"/>
          </w:tcPr>
          <w:p w14:paraId="67B60F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4E84A5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51D12C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0A06A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611" w:type="dxa"/>
            <w:vAlign w:val="center"/>
          </w:tcPr>
          <w:p w14:paraId="052700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438AA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CFAF6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14:paraId="52C488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58C2EA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13" w:type="dxa"/>
            <w:vAlign w:val="center"/>
          </w:tcPr>
          <w:p w14:paraId="489C28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13" w:type="dxa"/>
            <w:vAlign w:val="center"/>
          </w:tcPr>
          <w:p w14:paraId="29DD2C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713" w:type="dxa"/>
            <w:vAlign w:val="center"/>
          </w:tcPr>
          <w:p w14:paraId="24F5AC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</w:tr>
      <w:tr w:rsidR="00C30C2A" w14:paraId="741FF95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6DD0F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8F7382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32EE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</w:t>
            </w:r>
          </w:p>
        </w:tc>
        <w:tc>
          <w:tcPr>
            <w:tcW w:w="1131" w:type="dxa"/>
            <w:vAlign w:val="center"/>
          </w:tcPr>
          <w:p w14:paraId="6FE1D6D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45FC93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52" w:type="dxa"/>
            <w:vAlign w:val="center"/>
          </w:tcPr>
          <w:p w14:paraId="05BC56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55550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</w:t>
            </w:r>
          </w:p>
        </w:tc>
        <w:tc>
          <w:tcPr>
            <w:tcW w:w="611" w:type="dxa"/>
            <w:vAlign w:val="center"/>
          </w:tcPr>
          <w:p w14:paraId="54F1FD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1" w:type="dxa"/>
            <w:vAlign w:val="center"/>
          </w:tcPr>
          <w:p w14:paraId="6289B8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8761A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611" w:type="dxa"/>
            <w:vAlign w:val="center"/>
          </w:tcPr>
          <w:p w14:paraId="45E64A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826" w:type="dxa"/>
            <w:vAlign w:val="center"/>
          </w:tcPr>
          <w:p w14:paraId="2EC3F2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</w:t>
            </w:r>
          </w:p>
        </w:tc>
        <w:tc>
          <w:tcPr>
            <w:tcW w:w="713" w:type="dxa"/>
            <w:vAlign w:val="center"/>
          </w:tcPr>
          <w:p w14:paraId="2E3449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2872</w:t>
            </w:r>
          </w:p>
        </w:tc>
        <w:tc>
          <w:tcPr>
            <w:tcW w:w="713" w:type="dxa"/>
            <w:vAlign w:val="center"/>
          </w:tcPr>
          <w:p w14:paraId="26EEA4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713" w:type="dxa"/>
            <w:vAlign w:val="center"/>
          </w:tcPr>
          <w:p w14:paraId="2C19C8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C30C2A" w14:paraId="06C3D3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ADB73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85B1B7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3A681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</w:t>
            </w:r>
          </w:p>
        </w:tc>
        <w:tc>
          <w:tcPr>
            <w:tcW w:w="1131" w:type="dxa"/>
            <w:vAlign w:val="center"/>
          </w:tcPr>
          <w:p w14:paraId="7DB7565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7D779B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52" w:type="dxa"/>
            <w:vAlign w:val="center"/>
          </w:tcPr>
          <w:p w14:paraId="70972B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260CE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</w:t>
            </w:r>
          </w:p>
        </w:tc>
        <w:tc>
          <w:tcPr>
            <w:tcW w:w="611" w:type="dxa"/>
            <w:vAlign w:val="center"/>
          </w:tcPr>
          <w:p w14:paraId="06EBF8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vAlign w:val="center"/>
          </w:tcPr>
          <w:p w14:paraId="25A664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B5F33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11" w:type="dxa"/>
            <w:vAlign w:val="center"/>
          </w:tcPr>
          <w:p w14:paraId="0E4F29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826" w:type="dxa"/>
            <w:vAlign w:val="center"/>
          </w:tcPr>
          <w:p w14:paraId="0E046E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</w:t>
            </w:r>
          </w:p>
        </w:tc>
        <w:tc>
          <w:tcPr>
            <w:tcW w:w="713" w:type="dxa"/>
            <w:vAlign w:val="center"/>
          </w:tcPr>
          <w:p w14:paraId="5B189E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</w:t>
            </w:r>
          </w:p>
        </w:tc>
        <w:tc>
          <w:tcPr>
            <w:tcW w:w="713" w:type="dxa"/>
            <w:vAlign w:val="center"/>
          </w:tcPr>
          <w:p w14:paraId="5A8D1D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713" w:type="dxa"/>
            <w:vAlign w:val="center"/>
          </w:tcPr>
          <w:p w14:paraId="72B78D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C30C2A" w14:paraId="1FF9C8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93273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5540CF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8180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</w:t>
            </w:r>
          </w:p>
        </w:tc>
        <w:tc>
          <w:tcPr>
            <w:tcW w:w="1131" w:type="dxa"/>
            <w:vAlign w:val="center"/>
          </w:tcPr>
          <w:p w14:paraId="173CA6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0CC757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2" w:type="dxa"/>
            <w:vAlign w:val="center"/>
          </w:tcPr>
          <w:p w14:paraId="568477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2F61F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611" w:type="dxa"/>
            <w:vAlign w:val="center"/>
          </w:tcPr>
          <w:p w14:paraId="272A7F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14:paraId="2471CA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C8291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14:paraId="78225B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26" w:type="dxa"/>
            <w:vAlign w:val="center"/>
          </w:tcPr>
          <w:p w14:paraId="59190D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13" w:type="dxa"/>
            <w:vAlign w:val="center"/>
          </w:tcPr>
          <w:p w14:paraId="3129CE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713" w:type="dxa"/>
            <w:vAlign w:val="center"/>
          </w:tcPr>
          <w:p w14:paraId="2BECED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713" w:type="dxa"/>
            <w:vAlign w:val="center"/>
          </w:tcPr>
          <w:p w14:paraId="3B5DFE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</w:tr>
      <w:tr w:rsidR="00C30C2A" w14:paraId="36D41A6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7E3F1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24872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5DD4C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</w:t>
            </w:r>
          </w:p>
        </w:tc>
        <w:tc>
          <w:tcPr>
            <w:tcW w:w="1131" w:type="dxa"/>
            <w:vAlign w:val="center"/>
          </w:tcPr>
          <w:p w14:paraId="3AB95B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73F212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2" w:type="dxa"/>
            <w:vAlign w:val="center"/>
          </w:tcPr>
          <w:p w14:paraId="28BD19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9911B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611" w:type="dxa"/>
            <w:vAlign w:val="center"/>
          </w:tcPr>
          <w:p w14:paraId="4EE1DE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14:paraId="4A1C01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F775C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1" w:type="dxa"/>
            <w:vAlign w:val="center"/>
          </w:tcPr>
          <w:p w14:paraId="112A1A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826" w:type="dxa"/>
            <w:vAlign w:val="center"/>
          </w:tcPr>
          <w:p w14:paraId="173480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713" w:type="dxa"/>
            <w:vAlign w:val="center"/>
          </w:tcPr>
          <w:p w14:paraId="5421CE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713" w:type="dxa"/>
            <w:vAlign w:val="center"/>
          </w:tcPr>
          <w:p w14:paraId="300121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713" w:type="dxa"/>
            <w:vAlign w:val="center"/>
          </w:tcPr>
          <w:p w14:paraId="366E0C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</w:tr>
      <w:tr w:rsidR="00C30C2A" w14:paraId="49C53A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0638D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3BF4BE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CF8E7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</w:t>
            </w:r>
          </w:p>
        </w:tc>
        <w:tc>
          <w:tcPr>
            <w:tcW w:w="1131" w:type="dxa"/>
            <w:vAlign w:val="center"/>
          </w:tcPr>
          <w:p w14:paraId="61989EB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370E34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2" w:type="dxa"/>
            <w:vAlign w:val="center"/>
          </w:tcPr>
          <w:p w14:paraId="36F9CC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83022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611" w:type="dxa"/>
            <w:vAlign w:val="center"/>
          </w:tcPr>
          <w:p w14:paraId="59B449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14:paraId="7469EA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E5110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14:paraId="26E3D4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26" w:type="dxa"/>
            <w:vAlign w:val="center"/>
          </w:tcPr>
          <w:p w14:paraId="0D627D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13" w:type="dxa"/>
            <w:vAlign w:val="center"/>
          </w:tcPr>
          <w:p w14:paraId="1672F8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13" w:type="dxa"/>
            <w:vAlign w:val="center"/>
          </w:tcPr>
          <w:p w14:paraId="53C52B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713" w:type="dxa"/>
            <w:vAlign w:val="center"/>
          </w:tcPr>
          <w:p w14:paraId="4E2DAF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</w:tr>
      <w:tr w:rsidR="00C30C2A" w14:paraId="33B7A3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73656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C05F43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75B22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</w:t>
            </w:r>
          </w:p>
        </w:tc>
        <w:tc>
          <w:tcPr>
            <w:tcW w:w="1131" w:type="dxa"/>
            <w:vAlign w:val="center"/>
          </w:tcPr>
          <w:p w14:paraId="5D3F438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5F0F4E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694207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52DF0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611" w:type="dxa"/>
            <w:vAlign w:val="center"/>
          </w:tcPr>
          <w:p w14:paraId="6E774C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1B25C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28222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11" w:type="dxa"/>
            <w:vAlign w:val="center"/>
          </w:tcPr>
          <w:p w14:paraId="356DE4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53DDB6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</w:tc>
        <w:tc>
          <w:tcPr>
            <w:tcW w:w="713" w:type="dxa"/>
            <w:vAlign w:val="center"/>
          </w:tcPr>
          <w:p w14:paraId="7BA284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</w:t>
            </w:r>
          </w:p>
        </w:tc>
        <w:tc>
          <w:tcPr>
            <w:tcW w:w="713" w:type="dxa"/>
            <w:vAlign w:val="center"/>
          </w:tcPr>
          <w:p w14:paraId="24B9B7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713" w:type="dxa"/>
            <w:vAlign w:val="center"/>
          </w:tcPr>
          <w:p w14:paraId="03B78D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C30C2A" w14:paraId="622905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08102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B5FCFC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B1EC1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</w:t>
            </w:r>
          </w:p>
        </w:tc>
        <w:tc>
          <w:tcPr>
            <w:tcW w:w="1131" w:type="dxa"/>
            <w:vAlign w:val="center"/>
          </w:tcPr>
          <w:p w14:paraId="35BA10A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3E1CE3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2" w:type="dxa"/>
            <w:vAlign w:val="center"/>
          </w:tcPr>
          <w:p w14:paraId="75423F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98656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611" w:type="dxa"/>
            <w:vAlign w:val="center"/>
          </w:tcPr>
          <w:p w14:paraId="01B682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1B3C0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7E976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14:paraId="527F94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26" w:type="dxa"/>
            <w:vAlign w:val="center"/>
          </w:tcPr>
          <w:p w14:paraId="0373C0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13" w:type="dxa"/>
            <w:vAlign w:val="center"/>
          </w:tcPr>
          <w:p w14:paraId="0AA1DE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713" w:type="dxa"/>
            <w:vAlign w:val="center"/>
          </w:tcPr>
          <w:p w14:paraId="7EE6F9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13" w:type="dxa"/>
            <w:vAlign w:val="center"/>
          </w:tcPr>
          <w:p w14:paraId="7DF2AE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C30C2A" w14:paraId="2AE9EC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B78DC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EC7A2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BC73B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</w:t>
            </w:r>
          </w:p>
        </w:tc>
        <w:tc>
          <w:tcPr>
            <w:tcW w:w="1131" w:type="dxa"/>
            <w:vAlign w:val="center"/>
          </w:tcPr>
          <w:p w14:paraId="67AF77D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519536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2" w:type="dxa"/>
            <w:vAlign w:val="center"/>
          </w:tcPr>
          <w:p w14:paraId="645758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5E689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611" w:type="dxa"/>
            <w:vAlign w:val="center"/>
          </w:tcPr>
          <w:p w14:paraId="783CCF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FF11B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FBB81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11" w:type="dxa"/>
            <w:vAlign w:val="center"/>
          </w:tcPr>
          <w:p w14:paraId="0757DD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826" w:type="dxa"/>
            <w:vAlign w:val="center"/>
          </w:tcPr>
          <w:p w14:paraId="50D5F0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13" w:type="dxa"/>
            <w:vAlign w:val="center"/>
          </w:tcPr>
          <w:p w14:paraId="3A731D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713" w:type="dxa"/>
            <w:vAlign w:val="center"/>
          </w:tcPr>
          <w:p w14:paraId="6D34A3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tcW w:w="713" w:type="dxa"/>
            <w:vAlign w:val="center"/>
          </w:tcPr>
          <w:p w14:paraId="176C25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</w:t>
            </w:r>
          </w:p>
        </w:tc>
      </w:tr>
      <w:tr w:rsidR="00C30C2A" w14:paraId="53E5706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11169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99CB2B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7FF2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</w:t>
            </w:r>
          </w:p>
        </w:tc>
        <w:tc>
          <w:tcPr>
            <w:tcW w:w="1131" w:type="dxa"/>
            <w:vAlign w:val="center"/>
          </w:tcPr>
          <w:p w14:paraId="567FC1E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7E3D8D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1A79ED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2A58A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3CE6B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10B68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DB1F1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E7FC0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826" w:type="dxa"/>
            <w:vAlign w:val="center"/>
          </w:tcPr>
          <w:p w14:paraId="75F92E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738B6F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13" w:type="dxa"/>
            <w:vAlign w:val="center"/>
          </w:tcPr>
          <w:p w14:paraId="474DF7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151EA6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C30C2A" w14:paraId="68BB249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15462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321FB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F865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</w:t>
            </w:r>
          </w:p>
        </w:tc>
        <w:tc>
          <w:tcPr>
            <w:tcW w:w="1131" w:type="dxa"/>
            <w:vAlign w:val="center"/>
          </w:tcPr>
          <w:p w14:paraId="7447E54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0533AF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2" w:type="dxa"/>
            <w:vAlign w:val="center"/>
          </w:tcPr>
          <w:p w14:paraId="2AE78C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010EE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611" w:type="dxa"/>
            <w:vAlign w:val="center"/>
          </w:tcPr>
          <w:p w14:paraId="749701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11" w:type="dxa"/>
            <w:vAlign w:val="center"/>
          </w:tcPr>
          <w:p w14:paraId="602126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2C819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11" w:type="dxa"/>
            <w:vAlign w:val="center"/>
          </w:tcPr>
          <w:p w14:paraId="017B3A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826" w:type="dxa"/>
            <w:vAlign w:val="center"/>
          </w:tcPr>
          <w:p w14:paraId="6F8E87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713" w:type="dxa"/>
            <w:vAlign w:val="center"/>
          </w:tcPr>
          <w:p w14:paraId="49F8E6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713" w:type="dxa"/>
            <w:vAlign w:val="center"/>
          </w:tcPr>
          <w:p w14:paraId="6CB16C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tcW w:w="713" w:type="dxa"/>
            <w:vAlign w:val="center"/>
          </w:tcPr>
          <w:p w14:paraId="6D942E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C30C2A" w14:paraId="1744893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76DAD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0B74AB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BA47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4039</w:t>
            </w:r>
          </w:p>
        </w:tc>
        <w:tc>
          <w:tcPr>
            <w:tcW w:w="1131" w:type="dxa"/>
            <w:vAlign w:val="center"/>
          </w:tcPr>
          <w:p w14:paraId="6F49EE2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02432A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2" w:type="dxa"/>
            <w:vAlign w:val="center"/>
          </w:tcPr>
          <w:p w14:paraId="65BCE8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B3287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1664</w:t>
            </w:r>
          </w:p>
        </w:tc>
        <w:tc>
          <w:tcPr>
            <w:tcW w:w="611" w:type="dxa"/>
            <w:vAlign w:val="center"/>
          </w:tcPr>
          <w:p w14:paraId="7C7E4F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1" w:type="dxa"/>
            <w:vAlign w:val="center"/>
          </w:tcPr>
          <w:p w14:paraId="14C34F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3BF70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611" w:type="dxa"/>
            <w:vAlign w:val="center"/>
          </w:tcPr>
          <w:p w14:paraId="023DF6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826" w:type="dxa"/>
            <w:vAlign w:val="center"/>
          </w:tcPr>
          <w:p w14:paraId="1E1492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1902</w:t>
            </w:r>
          </w:p>
        </w:tc>
        <w:tc>
          <w:tcPr>
            <w:tcW w:w="713" w:type="dxa"/>
            <w:vAlign w:val="center"/>
          </w:tcPr>
          <w:p w14:paraId="164EEE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</w:t>
            </w:r>
          </w:p>
        </w:tc>
        <w:tc>
          <w:tcPr>
            <w:tcW w:w="713" w:type="dxa"/>
            <w:vAlign w:val="center"/>
          </w:tcPr>
          <w:p w14:paraId="6D0D58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</w:t>
            </w:r>
          </w:p>
        </w:tc>
        <w:tc>
          <w:tcPr>
            <w:tcW w:w="713" w:type="dxa"/>
            <w:vAlign w:val="center"/>
          </w:tcPr>
          <w:p w14:paraId="34074D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</w:tr>
      <w:tr w:rsidR="00C30C2A" w14:paraId="5521F95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4FA9F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3927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AF21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</w:t>
            </w:r>
          </w:p>
        </w:tc>
        <w:tc>
          <w:tcPr>
            <w:tcW w:w="1131" w:type="dxa"/>
            <w:vAlign w:val="center"/>
          </w:tcPr>
          <w:p w14:paraId="42A4AD8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42A1C3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52" w:type="dxa"/>
            <w:vAlign w:val="center"/>
          </w:tcPr>
          <w:p w14:paraId="52E611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F2E8A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</w:t>
            </w:r>
          </w:p>
        </w:tc>
        <w:tc>
          <w:tcPr>
            <w:tcW w:w="611" w:type="dxa"/>
            <w:vAlign w:val="center"/>
          </w:tcPr>
          <w:p w14:paraId="1785FF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11" w:type="dxa"/>
            <w:vAlign w:val="center"/>
          </w:tcPr>
          <w:p w14:paraId="0AA653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9E0CB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611" w:type="dxa"/>
            <w:vAlign w:val="center"/>
          </w:tcPr>
          <w:p w14:paraId="2FF08C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826" w:type="dxa"/>
            <w:vAlign w:val="center"/>
          </w:tcPr>
          <w:p w14:paraId="3A572A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3393</w:t>
            </w:r>
          </w:p>
        </w:tc>
        <w:tc>
          <w:tcPr>
            <w:tcW w:w="713" w:type="dxa"/>
            <w:vAlign w:val="center"/>
          </w:tcPr>
          <w:p w14:paraId="3CF360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4278</w:t>
            </w:r>
          </w:p>
        </w:tc>
        <w:tc>
          <w:tcPr>
            <w:tcW w:w="713" w:type="dxa"/>
            <w:vAlign w:val="center"/>
          </w:tcPr>
          <w:p w14:paraId="5FD461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  <w:tc>
          <w:tcPr>
            <w:tcW w:w="713" w:type="dxa"/>
            <w:vAlign w:val="center"/>
          </w:tcPr>
          <w:p w14:paraId="71B8AF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</w:tr>
      <w:tr w:rsidR="00C30C2A" w14:paraId="39FE25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6785B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58110F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74FE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</w:t>
            </w:r>
          </w:p>
        </w:tc>
        <w:tc>
          <w:tcPr>
            <w:tcW w:w="1131" w:type="dxa"/>
            <w:vAlign w:val="center"/>
          </w:tcPr>
          <w:p w14:paraId="7A4E40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270584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2" w:type="dxa"/>
            <w:vAlign w:val="center"/>
          </w:tcPr>
          <w:p w14:paraId="19BE6A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8F988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</w:t>
            </w:r>
          </w:p>
        </w:tc>
        <w:tc>
          <w:tcPr>
            <w:tcW w:w="611" w:type="dxa"/>
            <w:vAlign w:val="center"/>
          </w:tcPr>
          <w:p w14:paraId="57F804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0C612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9B57A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611" w:type="dxa"/>
            <w:vAlign w:val="center"/>
          </w:tcPr>
          <w:p w14:paraId="32370A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26" w:type="dxa"/>
            <w:vAlign w:val="center"/>
          </w:tcPr>
          <w:p w14:paraId="048F8D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2344</w:t>
            </w:r>
          </w:p>
        </w:tc>
        <w:tc>
          <w:tcPr>
            <w:tcW w:w="713" w:type="dxa"/>
            <w:vAlign w:val="center"/>
          </w:tcPr>
          <w:p w14:paraId="12388B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2997</w:t>
            </w:r>
          </w:p>
        </w:tc>
        <w:tc>
          <w:tcPr>
            <w:tcW w:w="713" w:type="dxa"/>
            <w:vAlign w:val="center"/>
          </w:tcPr>
          <w:p w14:paraId="1E4371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  <w:tc>
          <w:tcPr>
            <w:tcW w:w="713" w:type="dxa"/>
            <w:vAlign w:val="center"/>
          </w:tcPr>
          <w:p w14:paraId="1C5D15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:rsidR="00C30C2A" w14:paraId="5E236C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EF019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D1DF2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F1B1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4045</w:t>
            </w:r>
          </w:p>
        </w:tc>
        <w:tc>
          <w:tcPr>
            <w:tcW w:w="1131" w:type="dxa"/>
            <w:vAlign w:val="center"/>
          </w:tcPr>
          <w:p w14:paraId="732034C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35957F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14:paraId="4351B6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0CD3B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11" w:type="dxa"/>
            <w:vAlign w:val="center"/>
          </w:tcPr>
          <w:p w14:paraId="4C70FF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6146A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84C1F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1" w:type="dxa"/>
            <w:vAlign w:val="center"/>
          </w:tcPr>
          <w:p w14:paraId="1B7359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6" w:type="dxa"/>
            <w:vAlign w:val="center"/>
          </w:tcPr>
          <w:p w14:paraId="334690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13" w:type="dxa"/>
            <w:vAlign w:val="center"/>
          </w:tcPr>
          <w:p w14:paraId="351643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13" w:type="dxa"/>
            <w:vAlign w:val="center"/>
          </w:tcPr>
          <w:p w14:paraId="3234CC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296.0</w:t>
            </w:r>
          </w:p>
        </w:tc>
        <w:tc>
          <w:tcPr>
            <w:tcW w:w="713" w:type="dxa"/>
            <w:vAlign w:val="center"/>
          </w:tcPr>
          <w:p w14:paraId="2EA72A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306.0</w:t>
            </w:r>
          </w:p>
        </w:tc>
      </w:tr>
      <w:tr w:rsidR="00C30C2A" w14:paraId="67877EC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07122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50CC0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AFB1D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</w:t>
            </w:r>
          </w:p>
        </w:tc>
        <w:tc>
          <w:tcPr>
            <w:tcW w:w="1131" w:type="dxa"/>
            <w:vAlign w:val="center"/>
          </w:tcPr>
          <w:p w14:paraId="5746264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39381D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38CB0D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0D34D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611" w:type="dxa"/>
            <w:vAlign w:val="center"/>
          </w:tcPr>
          <w:p w14:paraId="253F2D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3B9FD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14979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4AB7FB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0F340B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13" w:type="dxa"/>
            <w:vAlign w:val="center"/>
          </w:tcPr>
          <w:p w14:paraId="5AA889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13" w:type="dxa"/>
            <w:vAlign w:val="center"/>
          </w:tcPr>
          <w:p w14:paraId="0EAD19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  <w:tc>
          <w:tcPr>
            <w:tcW w:w="713" w:type="dxa"/>
            <w:vAlign w:val="center"/>
          </w:tcPr>
          <w:p w14:paraId="21B63E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</w:tr>
      <w:tr w:rsidR="00C30C2A" w14:paraId="4152ED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1845F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240866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719C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4052</w:t>
            </w:r>
          </w:p>
        </w:tc>
        <w:tc>
          <w:tcPr>
            <w:tcW w:w="1131" w:type="dxa"/>
            <w:vAlign w:val="center"/>
          </w:tcPr>
          <w:p w14:paraId="618CB37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6DCE7A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25426E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0A8C2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611" w:type="dxa"/>
            <w:vAlign w:val="center"/>
          </w:tcPr>
          <w:p w14:paraId="65327D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D0C4C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BD29E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1A27E8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081800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13" w:type="dxa"/>
            <w:vAlign w:val="center"/>
          </w:tcPr>
          <w:p w14:paraId="1BD2AC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13" w:type="dxa"/>
            <w:vAlign w:val="center"/>
          </w:tcPr>
          <w:p w14:paraId="7C3562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  <w:tc>
          <w:tcPr>
            <w:tcW w:w="713" w:type="dxa"/>
            <w:vAlign w:val="center"/>
          </w:tcPr>
          <w:p w14:paraId="271DE7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</w:tr>
      <w:tr w:rsidR="00C30C2A" w14:paraId="59B606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6A764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047CD1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94DD8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4053</w:t>
            </w:r>
          </w:p>
        </w:tc>
        <w:tc>
          <w:tcPr>
            <w:tcW w:w="1131" w:type="dxa"/>
            <w:vAlign w:val="center"/>
          </w:tcPr>
          <w:p w14:paraId="33025D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7CB7C2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30AD13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ACA15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611" w:type="dxa"/>
            <w:vAlign w:val="center"/>
          </w:tcPr>
          <w:p w14:paraId="3594FC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F97DC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FFA40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14:paraId="6E7907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6" w:type="dxa"/>
            <w:vAlign w:val="center"/>
          </w:tcPr>
          <w:p w14:paraId="342450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13" w:type="dxa"/>
            <w:vAlign w:val="center"/>
          </w:tcPr>
          <w:p w14:paraId="703D47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13" w:type="dxa"/>
            <w:vAlign w:val="center"/>
          </w:tcPr>
          <w:p w14:paraId="79F0CB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186.7</w:t>
            </w:r>
          </w:p>
        </w:tc>
        <w:tc>
          <w:tcPr>
            <w:tcW w:w="713" w:type="dxa"/>
            <w:vAlign w:val="center"/>
          </w:tcPr>
          <w:p w14:paraId="25B988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C30C2A" w14:paraId="0117578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25C1E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E8BEE9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4C06F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1131" w:type="dxa"/>
            <w:vAlign w:val="center"/>
          </w:tcPr>
          <w:p w14:paraId="14B521B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03DAD1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7CA9D6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A9C76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7F6C58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A9007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28B07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2A9850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305F00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47A0B0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7AB2AD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33C0A8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37562C4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856DD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D4D4B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F1214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4117</w:t>
            </w:r>
          </w:p>
        </w:tc>
        <w:tc>
          <w:tcPr>
            <w:tcW w:w="1131" w:type="dxa"/>
            <w:vAlign w:val="center"/>
          </w:tcPr>
          <w:p w14:paraId="5495C45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1099C5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762E10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02BF3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1126C2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6F775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E62D4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207218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543571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215258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6F0735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029C0A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6A4F18E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ECFA7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521FF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A22E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4118</w:t>
            </w:r>
          </w:p>
        </w:tc>
        <w:tc>
          <w:tcPr>
            <w:tcW w:w="1131" w:type="dxa"/>
            <w:vAlign w:val="center"/>
          </w:tcPr>
          <w:p w14:paraId="16EE801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56B54F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04A54A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415FF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6AED4A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C5403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E220A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6AE706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3BF829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3A4EFB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030606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19303A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62A6D4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7A9CD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5DF14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2C22A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4119</w:t>
            </w:r>
          </w:p>
        </w:tc>
        <w:tc>
          <w:tcPr>
            <w:tcW w:w="1131" w:type="dxa"/>
            <w:vAlign w:val="center"/>
          </w:tcPr>
          <w:p w14:paraId="1A3B3C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6D9201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154B70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A1F3A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611" w:type="dxa"/>
            <w:vAlign w:val="center"/>
          </w:tcPr>
          <w:p w14:paraId="6B205A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346C7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D6CD3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32FBAE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7C6C95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13" w:type="dxa"/>
            <w:vAlign w:val="center"/>
          </w:tcPr>
          <w:p w14:paraId="6CAC88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13" w:type="dxa"/>
            <w:vAlign w:val="center"/>
          </w:tcPr>
          <w:p w14:paraId="31FBA3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  <w:tc>
          <w:tcPr>
            <w:tcW w:w="713" w:type="dxa"/>
            <w:vAlign w:val="center"/>
          </w:tcPr>
          <w:p w14:paraId="1DC326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</w:tr>
      <w:tr w:rsidR="00C30C2A" w14:paraId="773FE20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29B09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B681E5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60E41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4120</w:t>
            </w:r>
          </w:p>
        </w:tc>
        <w:tc>
          <w:tcPr>
            <w:tcW w:w="1131" w:type="dxa"/>
            <w:vAlign w:val="center"/>
          </w:tcPr>
          <w:p w14:paraId="141C3E0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1A8522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14:paraId="0087C3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35122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14:paraId="0A9736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60896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29206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1" w:type="dxa"/>
            <w:vAlign w:val="center"/>
          </w:tcPr>
          <w:p w14:paraId="670EE8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6" w:type="dxa"/>
            <w:vAlign w:val="center"/>
          </w:tcPr>
          <w:p w14:paraId="41F2F9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13" w:type="dxa"/>
            <w:vAlign w:val="center"/>
          </w:tcPr>
          <w:p w14:paraId="216955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13" w:type="dxa"/>
            <w:vAlign w:val="center"/>
          </w:tcPr>
          <w:p w14:paraId="610105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</w:t>
            </w:r>
          </w:p>
        </w:tc>
        <w:tc>
          <w:tcPr>
            <w:tcW w:w="713" w:type="dxa"/>
            <w:vAlign w:val="center"/>
          </w:tcPr>
          <w:p w14:paraId="7F3389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</w:tr>
      <w:tr w:rsidR="00C30C2A" w14:paraId="442C56D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CE192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5A7D07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F499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</w:t>
            </w:r>
          </w:p>
        </w:tc>
        <w:tc>
          <w:tcPr>
            <w:tcW w:w="1131" w:type="dxa"/>
            <w:vAlign w:val="center"/>
          </w:tcPr>
          <w:p w14:paraId="2FA265A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042328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53C995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78598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5B27AA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BD43A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7E697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243EBE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161CEF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6F21F9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058014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1D904E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5AC5BF5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0BF7F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A35206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2960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4122</w:t>
            </w:r>
          </w:p>
        </w:tc>
        <w:tc>
          <w:tcPr>
            <w:tcW w:w="1131" w:type="dxa"/>
            <w:vAlign w:val="center"/>
          </w:tcPr>
          <w:p w14:paraId="555E0D4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143046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1AFCDB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18C41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2CBB66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C5965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C8917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325571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12F66D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12CD49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6880AB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2B3CE9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2C7F68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4A2C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BA3617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DE25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4123</w:t>
            </w:r>
          </w:p>
        </w:tc>
        <w:tc>
          <w:tcPr>
            <w:tcW w:w="1131" w:type="dxa"/>
            <w:vAlign w:val="center"/>
          </w:tcPr>
          <w:p w14:paraId="0663162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22558A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469F8F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25DEB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14:paraId="182AB5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9701D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D32DF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14:paraId="43C5DE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18E510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26C59E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0666D2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  <w:tc>
          <w:tcPr>
            <w:tcW w:w="713" w:type="dxa"/>
            <w:vAlign w:val="center"/>
          </w:tcPr>
          <w:p w14:paraId="31B5F4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30C2A" w14:paraId="0FF9631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EA01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624D3EAD" w14:textId="77777777" w:rsidR="00C30C2A" w:rsidRDefault="001A1B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14:paraId="486A4DB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1350B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1207</w:t>
            </w:r>
          </w:p>
        </w:tc>
        <w:tc>
          <w:tcPr>
            <w:tcW w:w="452" w:type="dxa"/>
            <w:vAlign w:val="center"/>
          </w:tcPr>
          <w:p w14:paraId="5B127D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6F669D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32278</w:t>
            </w:r>
          </w:p>
        </w:tc>
        <w:tc>
          <w:tcPr>
            <w:tcW w:w="611" w:type="dxa"/>
            <w:vAlign w:val="center"/>
          </w:tcPr>
          <w:p w14:paraId="4EC381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</w:t>
            </w:r>
          </w:p>
        </w:tc>
        <w:tc>
          <w:tcPr>
            <w:tcW w:w="611" w:type="dxa"/>
            <w:vAlign w:val="center"/>
          </w:tcPr>
          <w:p w14:paraId="3D4DDC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F18E7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3279</w:t>
            </w:r>
          </w:p>
        </w:tc>
        <w:tc>
          <w:tcPr>
            <w:tcW w:w="611" w:type="dxa"/>
            <w:vAlign w:val="center"/>
          </w:tcPr>
          <w:p w14:paraId="2974A6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12070</w:t>
            </w:r>
          </w:p>
        </w:tc>
        <w:tc>
          <w:tcPr>
            <w:tcW w:w="826" w:type="dxa"/>
            <w:vAlign w:val="center"/>
          </w:tcPr>
          <w:p w14:paraId="7B2A60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36071</w:t>
            </w:r>
          </w:p>
        </w:tc>
        <w:tc>
          <w:tcPr>
            <w:tcW w:w="713" w:type="dxa"/>
            <w:vAlign w:val="center"/>
          </w:tcPr>
          <w:p w14:paraId="23C72C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035A0F" w14:textId="77777777" w:rsidR="00C30C2A" w:rsidRDefault="001A1B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29.9</w:t>
            </w:r>
          </w:p>
        </w:tc>
        <w:tc>
          <w:tcPr>
            <w:tcW w:w="713" w:type="dxa"/>
            <w:vAlign w:val="center"/>
          </w:tcPr>
          <w:p w14:paraId="3AA2BB54" w14:textId="77777777" w:rsidR="00C30C2A" w:rsidRDefault="00C30C2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30C2A" w14:paraId="55C8AEA5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D5BB14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71AC48D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73DA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</w:t>
            </w:r>
          </w:p>
        </w:tc>
        <w:tc>
          <w:tcPr>
            <w:tcW w:w="1131" w:type="dxa"/>
            <w:vAlign w:val="center"/>
          </w:tcPr>
          <w:p w14:paraId="6C95B5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465C6B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629169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F984C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611" w:type="dxa"/>
            <w:vAlign w:val="center"/>
          </w:tcPr>
          <w:p w14:paraId="10B63A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9FF06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7AC91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14:paraId="025E0E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6D4D6E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13" w:type="dxa"/>
            <w:vAlign w:val="center"/>
          </w:tcPr>
          <w:p w14:paraId="4E8968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13" w:type="dxa"/>
            <w:vAlign w:val="center"/>
          </w:tcPr>
          <w:p w14:paraId="088776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tcW w:w="713" w:type="dxa"/>
            <w:vAlign w:val="center"/>
          </w:tcPr>
          <w:p w14:paraId="4FE315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</w:tr>
      <w:tr w:rsidR="00C30C2A" w14:paraId="1E96801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E0C0D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53BEB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C869E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</w:t>
            </w:r>
          </w:p>
        </w:tc>
        <w:tc>
          <w:tcPr>
            <w:tcW w:w="1131" w:type="dxa"/>
            <w:vAlign w:val="center"/>
          </w:tcPr>
          <w:p w14:paraId="659424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7F4466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7E0C89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1FBEA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611" w:type="dxa"/>
            <w:vAlign w:val="center"/>
          </w:tcPr>
          <w:p w14:paraId="785EF0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D4CE3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9AE49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11" w:type="dxa"/>
            <w:vAlign w:val="center"/>
          </w:tcPr>
          <w:p w14:paraId="6E336D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45FD96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713" w:type="dxa"/>
            <w:vAlign w:val="center"/>
          </w:tcPr>
          <w:p w14:paraId="2C80D1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713" w:type="dxa"/>
            <w:vAlign w:val="center"/>
          </w:tcPr>
          <w:p w14:paraId="64EE35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  <w:tc>
          <w:tcPr>
            <w:tcW w:w="713" w:type="dxa"/>
            <w:vAlign w:val="center"/>
          </w:tcPr>
          <w:p w14:paraId="217EF5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:rsidR="00C30C2A" w14:paraId="5D86FD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BDC84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1B838C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67425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</w:t>
            </w:r>
          </w:p>
        </w:tc>
        <w:tc>
          <w:tcPr>
            <w:tcW w:w="1131" w:type="dxa"/>
            <w:vAlign w:val="center"/>
          </w:tcPr>
          <w:p w14:paraId="1B6832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076D36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03DCE8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CD2A0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11" w:type="dxa"/>
            <w:vAlign w:val="center"/>
          </w:tcPr>
          <w:p w14:paraId="476CAC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F2F0F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B7CA8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14:paraId="38541A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26" w:type="dxa"/>
            <w:vAlign w:val="center"/>
          </w:tcPr>
          <w:p w14:paraId="0D767B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13" w:type="dxa"/>
            <w:vAlign w:val="center"/>
          </w:tcPr>
          <w:p w14:paraId="157AD5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14:paraId="246BF7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tcW w:w="713" w:type="dxa"/>
            <w:vAlign w:val="center"/>
          </w:tcPr>
          <w:p w14:paraId="5D0680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</w:tr>
      <w:tr w:rsidR="00C30C2A" w14:paraId="2C1154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C1961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3A7434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CBBAC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5017</w:t>
            </w:r>
          </w:p>
        </w:tc>
        <w:tc>
          <w:tcPr>
            <w:tcW w:w="1131" w:type="dxa"/>
            <w:vAlign w:val="center"/>
          </w:tcPr>
          <w:p w14:paraId="1CC8430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49C101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2" w:type="dxa"/>
            <w:vAlign w:val="center"/>
          </w:tcPr>
          <w:p w14:paraId="0C5F57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0BE2A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611" w:type="dxa"/>
            <w:vAlign w:val="center"/>
          </w:tcPr>
          <w:p w14:paraId="5A7C90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7D1A6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10073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11" w:type="dxa"/>
            <w:vAlign w:val="center"/>
          </w:tcPr>
          <w:p w14:paraId="496E3B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26" w:type="dxa"/>
            <w:vAlign w:val="center"/>
          </w:tcPr>
          <w:p w14:paraId="24DB43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713" w:type="dxa"/>
            <w:vAlign w:val="center"/>
          </w:tcPr>
          <w:p w14:paraId="0AA721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tcW w:w="713" w:type="dxa"/>
            <w:vAlign w:val="center"/>
          </w:tcPr>
          <w:p w14:paraId="48CE99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713" w:type="dxa"/>
            <w:vAlign w:val="center"/>
          </w:tcPr>
          <w:p w14:paraId="38E7B4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C30C2A" w14:paraId="5C05D1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DBF0A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3AC18F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46EE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5018</w:t>
            </w:r>
          </w:p>
        </w:tc>
        <w:tc>
          <w:tcPr>
            <w:tcW w:w="1131" w:type="dxa"/>
            <w:vAlign w:val="center"/>
          </w:tcPr>
          <w:p w14:paraId="68303A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1D4485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52" w:type="dxa"/>
            <w:vAlign w:val="center"/>
          </w:tcPr>
          <w:p w14:paraId="68B127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F463D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611" w:type="dxa"/>
            <w:vAlign w:val="center"/>
          </w:tcPr>
          <w:p w14:paraId="74BD16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1510FA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76805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11" w:type="dxa"/>
            <w:vAlign w:val="center"/>
          </w:tcPr>
          <w:p w14:paraId="7C9A89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826" w:type="dxa"/>
            <w:vAlign w:val="center"/>
          </w:tcPr>
          <w:p w14:paraId="4F9ACA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713" w:type="dxa"/>
            <w:vAlign w:val="center"/>
          </w:tcPr>
          <w:p w14:paraId="0049E0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713" w:type="dxa"/>
            <w:vAlign w:val="center"/>
          </w:tcPr>
          <w:p w14:paraId="2D237C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</w:t>
            </w:r>
          </w:p>
        </w:tc>
        <w:tc>
          <w:tcPr>
            <w:tcW w:w="713" w:type="dxa"/>
            <w:vAlign w:val="center"/>
          </w:tcPr>
          <w:p w14:paraId="455EAC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</w:tr>
      <w:tr w:rsidR="00C30C2A" w14:paraId="23381F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3B7F6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93FCC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55D8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</w:t>
            </w:r>
          </w:p>
        </w:tc>
        <w:tc>
          <w:tcPr>
            <w:tcW w:w="1131" w:type="dxa"/>
            <w:vAlign w:val="center"/>
          </w:tcPr>
          <w:p w14:paraId="0B532D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111040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2" w:type="dxa"/>
            <w:vAlign w:val="center"/>
          </w:tcPr>
          <w:p w14:paraId="377515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1C1CC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611" w:type="dxa"/>
            <w:vAlign w:val="center"/>
          </w:tcPr>
          <w:p w14:paraId="22D424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3F8E6D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60B19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1" w:type="dxa"/>
            <w:vAlign w:val="center"/>
          </w:tcPr>
          <w:p w14:paraId="02EF21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26" w:type="dxa"/>
            <w:vAlign w:val="center"/>
          </w:tcPr>
          <w:p w14:paraId="2AF704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713" w:type="dxa"/>
            <w:vAlign w:val="center"/>
          </w:tcPr>
          <w:p w14:paraId="617E3B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13" w:type="dxa"/>
            <w:vAlign w:val="center"/>
          </w:tcPr>
          <w:p w14:paraId="42CCEA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  <w:tc>
          <w:tcPr>
            <w:tcW w:w="713" w:type="dxa"/>
            <w:vAlign w:val="center"/>
          </w:tcPr>
          <w:p w14:paraId="4A5E6A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</w:tr>
      <w:tr w:rsidR="00C30C2A" w14:paraId="3F9FA2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0CD8B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E3DD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BEB1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</w:t>
            </w:r>
          </w:p>
        </w:tc>
        <w:tc>
          <w:tcPr>
            <w:tcW w:w="1131" w:type="dxa"/>
            <w:vAlign w:val="center"/>
          </w:tcPr>
          <w:p w14:paraId="14A739F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E688C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3BECAC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1B18C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611" w:type="dxa"/>
            <w:vAlign w:val="center"/>
          </w:tcPr>
          <w:p w14:paraId="13681D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C3B2C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534ED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7A9A8B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14:paraId="15F5EE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" w:type="dxa"/>
            <w:vAlign w:val="center"/>
          </w:tcPr>
          <w:p w14:paraId="16DD4F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14:paraId="434660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7DEE72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30C2A" w14:paraId="7881AA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3987B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C17F40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F9C9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1131" w:type="dxa"/>
            <w:vAlign w:val="center"/>
          </w:tcPr>
          <w:p w14:paraId="72B2F66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56A2D5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3FEF4A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A02F3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611" w:type="dxa"/>
            <w:vAlign w:val="center"/>
          </w:tcPr>
          <w:p w14:paraId="3E3B82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C177E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C4C5E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18C190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14:paraId="54DA5F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" w:type="dxa"/>
            <w:vAlign w:val="center"/>
          </w:tcPr>
          <w:p w14:paraId="58803E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14:paraId="4AF8A8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405ADA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30C2A" w14:paraId="5F0E18B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78C42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10AF45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4CD9C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5022</w:t>
            </w:r>
          </w:p>
        </w:tc>
        <w:tc>
          <w:tcPr>
            <w:tcW w:w="1131" w:type="dxa"/>
            <w:vAlign w:val="center"/>
          </w:tcPr>
          <w:p w14:paraId="7B4C03F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2E40A5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2" w:type="dxa"/>
            <w:vAlign w:val="center"/>
          </w:tcPr>
          <w:p w14:paraId="010F3F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10A53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611" w:type="dxa"/>
            <w:vAlign w:val="center"/>
          </w:tcPr>
          <w:p w14:paraId="442A4B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25A7D7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3069E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11" w:type="dxa"/>
            <w:vAlign w:val="center"/>
          </w:tcPr>
          <w:p w14:paraId="1FF9F0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26" w:type="dxa"/>
            <w:vAlign w:val="center"/>
          </w:tcPr>
          <w:p w14:paraId="5280E4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713" w:type="dxa"/>
            <w:vAlign w:val="center"/>
          </w:tcPr>
          <w:p w14:paraId="35D7DF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713" w:type="dxa"/>
            <w:vAlign w:val="center"/>
          </w:tcPr>
          <w:p w14:paraId="35B191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13" w:type="dxa"/>
            <w:vAlign w:val="center"/>
          </w:tcPr>
          <w:p w14:paraId="781BD6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</w:tr>
      <w:tr w:rsidR="00C30C2A" w14:paraId="6BB0304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D66B2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ED9DF7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5E63F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</w:t>
            </w:r>
          </w:p>
        </w:tc>
        <w:tc>
          <w:tcPr>
            <w:tcW w:w="1131" w:type="dxa"/>
            <w:vAlign w:val="center"/>
          </w:tcPr>
          <w:p w14:paraId="1B2EF4F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7378A4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2" w:type="dxa"/>
            <w:vAlign w:val="center"/>
          </w:tcPr>
          <w:p w14:paraId="765C52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EDC4F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611" w:type="dxa"/>
            <w:vAlign w:val="center"/>
          </w:tcPr>
          <w:p w14:paraId="74D172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22349E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7B987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14:paraId="038E57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826" w:type="dxa"/>
            <w:vAlign w:val="center"/>
          </w:tcPr>
          <w:p w14:paraId="06AFE1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13" w:type="dxa"/>
            <w:vAlign w:val="center"/>
          </w:tcPr>
          <w:p w14:paraId="245985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713" w:type="dxa"/>
            <w:vAlign w:val="center"/>
          </w:tcPr>
          <w:p w14:paraId="196112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tcW w:w="713" w:type="dxa"/>
            <w:vAlign w:val="center"/>
          </w:tcPr>
          <w:p w14:paraId="3C001E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:rsidR="00C30C2A" w14:paraId="0B5DB2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3847F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72DAF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B12E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5024</w:t>
            </w:r>
          </w:p>
        </w:tc>
        <w:tc>
          <w:tcPr>
            <w:tcW w:w="1131" w:type="dxa"/>
            <w:vAlign w:val="center"/>
          </w:tcPr>
          <w:p w14:paraId="2E5DBF7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5D8669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087B11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46847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611" w:type="dxa"/>
            <w:vAlign w:val="center"/>
          </w:tcPr>
          <w:p w14:paraId="5F8E2C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C5634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2246D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0A8A39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826" w:type="dxa"/>
            <w:vAlign w:val="center"/>
          </w:tcPr>
          <w:p w14:paraId="73D051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" w:type="dxa"/>
            <w:vAlign w:val="center"/>
          </w:tcPr>
          <w:p w14:paraId="19D2F7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13" w:type="dxa"/>
            <w:vAlign w:val="center"/>
          </w:tcPr>
          <w:p w14:paraId="4D5AF6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13" w:type="dxa"/>
            <w:vAlign w:val="center"/>
          </w:tcPr>
          <w:p w14:paraId="35AB65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:rsidR="00C30C2A" w14:paraId="65A9DE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8F03C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D91AD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BFEC3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</w:t>
            </w:r>
          </w:p>
        </w:tc>
        <w:tc>
          <w:tcPr>
            <w:tcW w:w="1131" w:type="dxa"/>
            <w:vAlign w:val="center"/>
          </w:tcPr>
          <w:p w14:paraId="75D68A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428636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52" w:type="dxa"/>
            <w:vAlign w:val="center"/>
          </w:tcPr>
          <w:p w14:paraId="31D264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F60E6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611" w:type="dxa"/>
            <w:vAlign w:val="center"/>
          </w:tcPr>
          <w:p w14:paraId="7373D4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D9D16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E67CA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11" w:type="dxa"/>
            <w:vAlign w:val="center"/>
          </w:tcPr>
          <w:p w14:paraId="7EC621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826" w:type="dxa"/>
            <w:vAlign w:val="center"/>
          </w:tcPr>
          <w:p w14:paraId="11F1FE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713" w:type="dxa"/>
            <w:vAlign w:val="center"/>
          </w:tcPr>
          <w:p w14:paraId="0BB0E2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713" w:type="dxa"/>
            <w:vAlign w:val="center"/>
          </w:tcPr>
          <w:p w14:paraId="1BF521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13" w:type="dxa"/>
            <w:vAlign w:val="center"/>
          </w:tcPr>
          <w:p w14:paraId="260D42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</w:tr>
      <w:tr w:rsidR="00C30C2A" w14:paraId="40CBCEF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D17E0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FDC95D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6CC43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5026</w:t>
            </w:r>
          </w:p>
        </w:tc>
        <w:tc>
          <w:tcPr>
            <w:tcW w:w="1131" w:type="dxa"/>
            <w:vAlign w:val="center"/>
          </w:tcPr>
          <w:p w14:paraId="43AFBE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4834DC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52" w:type="dxa"/>
            <w:vAlign w:val="center"/>
          </w:tcPr>
          <w:p w14:paraId="2EFB3E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79ED8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611" w:type="dxa"/>
            <w:vAlign w:val="center"/>
          </w:tcPr>
          <w:p w14:paraId="23F38F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51CE3D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01DAC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11" w:type="dxa"/>
            <w:vAlign w:val="center"/>
          </w:tcPr>
          <w:p w14:paraId="3D7F45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826" w:type="dxa"/>
            <w:vAlign w:val="center"/>
          </w:tcPr>
          <w:p w14:paraId="56975E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713" w:type="dxa"/>
            <w:vAlign w:val="center"/>
          </w:tcPr>
          <w:p w14:paraId="0807E6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</w:t>
            </w:r>
          </w:p>
        </w:tc>
        <w:tc>
          <w:tcPr>
            <w:tcW w:w="713" w:type="dxa"/>
            <w:vAlign w:val="center"/>
          </w:tcPr>
          <w:p w14:paraId="323175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13" w:type="dxa"/>
            <w:vAlign w:val="center"/>
          </w:tcPr>
          <w:p w14:paraId="2E6DAE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</w:tr>
      <w:tr w:rsidR="00C30C2A" w14:paraId="0AD4C2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D0E17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6610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99DDF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5027</w:t>
            </w:r>
          </w:p>
        </w:tc>
        <w:tc>
          <w:tcPr>
            <w:tcW w:w="1131" w:type="dxa"/>
            <w:vAlign w:val="center"/>
          </w:tcPr>
          <w:p w14:paraId="58E60E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0CC330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372E49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5B6C9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611" w:type="dxa"/>
            <w:vAlign w:val="center"/>
          </w:tcPr>
          <w:p w14:paraId="5064C9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459D5A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0950D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14:paraId="312C15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14:paraId="034635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13" w:type="dxa"/>
            <w:vAlign w:val="center"/>
          </w:tcPr>
          <w:p w14:paraId="378506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713" w:type="dxa"/>
            <w:vAlign w:val="center"/>
          </w:tcPr>
          <w:p w14:paraId="055E38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  <w:tc>
          <w:tcPr>
            <w:tcW w:w="713" w:type="dxa"/>
            <w:vAlign w:val="center"/>
          </w:tcPr>
          <w:p w14:paraId="0A9ED8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</w:tr>
      <w:tr w:rsidR="00C30C2A" w14:paraId="7F6C8D0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43C62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616101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747C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5028</w:t>
            </w:r>
          </w:p>
        </w:tc>
        <w:tc>
          <w:tcPr>
            <w:tcW w:w="1131" w:type="dxa"/>
            <w:vAlign w:val="center"/>
          </w:tcPr>
          <w:p w14:paraId="6AE974E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19359A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38874E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9D58A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611" w:type="dxa"/>
            <w:vAlign w:val="center"/>
          </w:tcPr>
          <w:p w14:paraId="503E2F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CB170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E36F7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5DB78C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14:paraId="65A6D2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" w:type="dxa"/>
            <w:vAlign w:val="center"/>
          </w:tcPr>
          <w:p w14:paraId="4BEE96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14:paraId="1B03A1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7552AA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30C2A" w14:paraId="1532FBB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6ABE9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1DEB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DDFFF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5029</w:t>
            </w:r>
          </w:p>
        </w:tc>
        <w:tc>
          <w:tcPr>
            <w:tcW w:w="1131" w:type="dxa"/>
            <w:vAlign w:val="center"/>
          </w:tcPr>
          <w:p w14:paraId="51B123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13A933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5D2823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7E362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611" w:type="dxa"/>
            <w:vAlign w:val="center"/>
          </w:tcPr>
          <w:p w14:paraId="19434C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5D057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4B836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1" w:type="dxa"/>
            <w:vAlign w:val="center"/>
          </w:tcPr>
          <w:p w14:paraId="0A1027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26" w:type="dxa"/>
            <w:vAlign w:val="center"/>
          </w:tcPr>
          <w:p w14:paraId="28DA09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13" w:type="dxa"/>
            <w:vAlign w:val="center"/>
          </w:tcPr>
          <w:p w14:paraId="4FACF9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713" w:type="dxa"/>
            <w:vAlign w:val="center"/>
          </w:tcPr>
          <w:p w14:paraId="39DA72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13" w:type="dxa"/>
            <w:vAlign w:val="center"/>
          </w:tcPr>
          <w:p w14:paraId="0C5789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 w:rsidR="00C30C2A" w14:paraId="71EAE4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EE81F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BFC40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43B76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1131" w:type="dxa"/>
            <w:vAlign w:val="center"/>
          </w:tcPr>
          <w:p w14:paraId="7BDF039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359A96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067EE9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DDF07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611" w:type="dxa"/>
            <w:vAlign w:val="center"/>
          </w:tcPr>
          <w:p w14:paraId="002D8E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ECB7D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FA7DC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11" w:type="dxa"/>
            <w:vAlign w:val="center"/>
          </w:tcPr>
          <w:p w14:paraId="35D44C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26" w:type="dxa"/>
            <w:vAlign w:val="center"/>
          </w:tcPr>
          <w:p w14:paraId="2C968E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713" w:type="dxa"/>
            <w:vAlign w:val="center"/>
          </w:tcPr>
          <w:p w14:paraId="26F550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  <w:tc>
          <w:tcPr>
            <w:tcW w:w="713" w:type="dxa"/>
            <w:vAlign w:val="center"/>
          </w:tcPr>
          <w:p w14:paraId="2C1BEA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713" w:type="dxa"/>
            <w:vAlign w:val="center"/>
          </w:tcPr>
          <w:p w14:paraId="45EEB6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 w:rsidR="00C30C2A" w14:paraId="66623D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5A567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3B4C46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DFE98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1131" w:type="dxa"/>
            <w:vAlign w:val="center"/>
          </w:tcPr>
          <w:p w14:paraId="010EC3C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2E7953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52" w:type="dxa"/>
            <w:vAlign w:val="center"/>
          </w:tcPr>
          <w:p w14:paraId="7F8CF2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D4ED3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</w:p>
        </w:tc>
        <w:tc>
          <w:tcPr>
            <w:tcW w:w="611" w:type="dxa"/>
            <w:vAlign w:val="center"/>
          </w:tcPr>
          <w:p w14:paraId="340C47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61071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FCD2F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11" w:type="dxa"/>
            <w:vAlign w:val="center"/>
          </w:tcPr>
          <w:p w14:paraId="0DAEA0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826" w:type="dxa"/>
            <w:vAlign w:val="center"/>
          </w:tcPr>
          <w:p w14:paraId="7F3E62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</w:t>
            </w:r>
          </w:p>
        </w:tc>
        <w:tc>
          <w:tcPr>
            <w:tcW w:w="713" w:type="dxa"/>
            <w:vAlign w:val="center"/>
          </w:tcPr>
          <w:p w14:paraId="175D0F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1623</w:t>
            </w:r>
          </w:p>
        </w:tc>
        <w:tc>
          <w:tcPr>
            <w:tcW w:w="713" w:type="dxa"/>
            <w:vAlign w:val="center"/>
          </w:tcPr>
          <w:p w14:paraId="683983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  <w:tc>
          <w:tcPr>
            <w:tcW w:w="713" w:type="dxa"/>
            <w:vAlign w:val="center"/>
          </w:tcPr>
          <w:p w14:paraId="016DA5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6D0922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CE72D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819C04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F374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5033</w:t>
            </w:r>
          </w:p>
        </w:tc>
        <w:tc>
          <w:tcPr>
            <w:tcW w:w="1131" w:type="dxa"/>
            <w:vAlign w:val="center"/>
          </w:tcPr>
          <w:p w14:paraId="7CD228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256AF5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1349C9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0CCB1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  <w:tc>
          <w:tcPr>
            <w:tcW w:w="611" w:type="dxa"/>
            <w:vAlign w:val="center"/>
          </w:tcPr>
          <w:p w14:paraId="17D189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1" w:type="dxa"/>
            <w:vAlign w:val="center"/>
          </w:tcPr>
          <w:p w14:paraId="5C917E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4B1A9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11" w:type="dxa"/>
            <w:vAlign w:val="center"/>
          </w:tcPr>
          <w:p w14:paraId="3ECB82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2065B2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</w:t>
            </w:r>
          </w:p>
        </w:tc>
        <w:tc>
          <w:tcPr>
            <w:tcW w:w="713" w:type="dxa"/>
            <w:vAlign w:val="center"/>
          </w:tcPr>
          <w:p w14:paraId="788A96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</w:t>
            </w:r>
          </w:p>
        </w:tc>
        <w:tc>
          <w:tcPr>
            <w:tcW w:w="713" w:type="dxa"/>
            <w:vAlign w:val="center"/>
          </w:tcPr>
          <w:p w14:paraId="77C464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</w:t>
            </w:r>
          </w:p>
        </w:tc>
        <w:tc>
          <w:tcPr>
            <w:tcW w:w="713" w:type="dxa"/>
            <w:vAlign w:val="center"/>
          </w:tcPr>
          <w:p w14:paraId="445E34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:rsidR="00C30C2A" w14:paraId="7D63AE9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7D48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B5881A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721D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5034</w:t>
            </w:r>
          </w:p>
        </w:tc>
        <w:tc>
          <w:tcPr>
            <w:tcW w:w="1131" w:type="dxa"/>
            <w:vAlign w:val="center"/>
          </w:tcPr>
          <w:p w14:paraId="5DE9A9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827C8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52" w:type="dxa"/>
            <w:vAlign w:val="center"/>
          </w:tcPr>
          <w:p w14:paraId="595312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2F67E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</w:t>
            </w:r>
          </w:p>
        </w:tc>
        <w:tc>
          <w:tcPr>
            <w:tcW w:w="611" w:type="dxa"/>
            <w:vAlign w:val="center"/>
          </w:tcPr>
          <w:p w14:paraId="255315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1" w:type="dxa"/>
            <w:vAlign w:val="center"/>
          </w:tcPr>
          <w:p w14:paraId="7F72A6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C628A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611" w:type="dxa"/>
            <w:vAlign w:val="center"/>
          </w:tcPr>
          <w:p w14:paraId="1B644E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826" w:type="dxa"/>
            <w:vAlign w:val="center"/>
          </w:tcPr>
          <w:p w14:paraId="721E06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</w:t>
            </w:r>
          </w:p>
        </w:tc>
        <w:tc>
          <w:tcPr>
            <w:tcW w:w="713" w:type="dxa"/>
            <w:vAlign w:val="center"/>
          </w:tcPr>
          <w:p w14:paraId="04F1B3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</w:t>
            </w:r>
          </w:p>
        </w:tc>
        <w:tc>
          <w:tcPr>
            <w:tcW w:w="713" w:type="dxa"/>
            <w:vAlign w:val="center"/>
          </w:tcPr>
          <w:p w14:paraId="478A5F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tcW w:w="713" w:type="dxa"/>
            <w:vAlign w:val="center"/>
          </w:tcPr>
          <w:p w14:paraId="227F01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</w:t>
            </w:r>
          </w:p>
        </w:tc>
      </w:tr>
      <w:tr w:rsidR="00C30C2A" w14:paraId="3AC461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2DA8F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B85B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A117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5035</w:t>
            </w:r>
          </w:p>
        </w:tc>
        <w:tc>
          <w:tcPr>
            <w:tcW w:w="1131" w:type="dxa"/>
            <w:vAlign w:val="center"/>
          </w:tcPr>
          <w:p w14:paraId="74215A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3E88F0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52" w:type="dxa"/>
            <w:vAlign w:val="center"/>
          </w:tcPr>
          <w:p w14:paraId="268EA6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99E50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611" w:type="dxa"/>
            <w:vAlign w:val="center"/>
          </w:tcPr>
          <w:p w14:paraId="5994B3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8BFAF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CBE8A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11" w:type="dxa"/>
            <w:vAlign w:val="center"/>
          </w:tcPr>
          <w:p w14:paraId="24E412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826" w:type="dxa"/>
            <w:vAlign w:val="center"/>
          </w:tcPr>
          <w:p w14:paraId="5CB688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713" w:type="dxa"/>
            <w:vAlign w:val="center"/>
          </w:tcPr>
          <w:p w14:paraId="618D59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tcW w:w="713" w:type="dxa"/>
            <w:vAlign w:val="center"/>
          </w:tcPr>
          <w:p w14:paraId="06AB64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13" w:type="dxa"/>
            <w:vAlign w:val="center"/>
          </w:tcPr>
          <w:p w14:paraId="78323F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C30C2A" w14:paraId="79E1791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D6660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E14C8D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6A10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</w:t>
            </w:r>
          </w:p>
        </w:tc>
        <w:tc>
          <w:tcPr>
            <w:tcW w:w="1131" w:type="dxa"/>
            <w:vAlign w:val="center"/>
          </w:tcPr>
          <w:p w14:paraId="7604755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24168B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0FFA77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6C332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</w:tc>
        <w:tc>
          <w:tcPr>
            <w:tcW w:w="611" w:type="dxa"/>
            <w:vAlign w:val="center"/>
          </w:tcPr>
          <w:p w14:paraId="5986D5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4CB53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74874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11" w:type="dxa"/>
            <w:vAlign w:val="center"/>
          </w:tcPr>
          <w:p w14:paraId="21B90B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26" w:type="dxa"/>
            <w:vAlign w:val="center"/>
          </w:tcPr>
          <w:p w14:paraId="52F04C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713" w:type="dxa"/>
            <w:vAlign w:val="center"/>
          </w:tcPr>
          <w:p w14:paraId="67B82B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tcW w:w="713" w:type="dxa"/>
            <w:vAlign w:val="center"/>
          </w:tcPr>
          <w:p w14:paraId="1F5A7F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tcW w:w="713" w:type="dxa"/>
            <w:vAlign w:val="center"/>
          </w:tcPr>
          <w:p w14:paraId="6DD0AF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</w:t>
            </w:r>
          </w:p>
        </w:tc>
      </w:tr>
      <w:tr w:rsidR="00C30C2A" w14:paraId="00AA76B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EEF45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F1FB19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ED232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</w:t>
            </w:r>
          </w:p>
        </w:tc>
        <w:tc>
          <w:tcPr>
            <w:tcW w:w="1131" w:type="dxa"/>
            <w:vAlign w:val="center"/>
          </w:tcPr>
          <w:p w14:paraId="4D6B8B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31D0CE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14:paraId="3280B9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F5F2A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611" w:type="dxa"/>
            <w:vAlign w:val="center"/>
          </w:tcPr>
          <w:p w14:paraId="50F0A9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1" w:type="dxa"/>
            <w:vAlign w:val="center"/>
          </w:tcPr>
          <w:p w14:paraId="3BA5A5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CC040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14:paraId="566892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26" w:type="dxa"/>
            <w:vAlign w:val="center"/>
          </w:tcPr>
          <w:p w14:paraId="04C9C7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13" w:type="dxa"/>
            <w:vAlign w:val="center"/>
          </w:tcPr>
          <w:p w14:paraId="4BE6AD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713" w:type="dxa"/>
            <w:vAlign w:val="center"/>
          </w:tcPr>
          <w:p w14:paraId="6B94DE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  <w:tc>
          <w:tcPr>
            <w:tcW w:w="713" w:type="dxa"/>
            <w:vAlign w:val="center"/>
          </w:tcPr>
          <w:p w14:paraId="492738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</w:tr>
      <w:tr w:rsidR="00C30C2A" w14:paraId="4441D00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9A35E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511F74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48D59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5039</w:t>
            </w:r>
          </w:p>
        </w:tc>
        <w:tc>
          <w:tcPr>
            <w:tcW w:w="1131" w:type="dxa"/>
            <w:vAlign w:val="center"/>
          </w:tcPr>
          <w:p w14:paraId="0E3611A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4B4FFA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2" w:type="dxa"/>
            <w:vAlign w:val="center"/>
          </w:tcPr>
          <w:p w14:paraId="563917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745CB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611" w:type="dxa"/>
            <w:vAlign w:val="center"/>
          </w:tcPr>
          <w:p w14:paraId="7B9732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11" w:type="dxa"/>
            <w:vAlign w:val="center"/>
          </w:tcPr>
          <w:p w14:paraId="727788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EBD44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11" w:type="dxa"/>
            <w:vAlign w:val="center"/>
          </w:tcPr>
          <w:p w14:paraId="6DEF9D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26" w:type="dxa"/>
            <w:vAlign w:val="center"/>
          </w:tcPr>
          <w:p w14:paraId="1C7E9E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713" w:type="dxa"/>
            <w:vAlign w:val="center"/>
          </w:tcPr>
          <w:p w14:paraId="40A3AC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713" w:type="dxa"/>
            <w:vAlign w:val="center"/>
          </w:tcPr>
          <w:p w14:paraId="621FC8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14:paraId="785086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</w:t>
            </w:r>
          </w:p>
        </w:tc>
      </w:tr>
      <w:tr w:rsidR="00C30C2A" w14:paraId="04F574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D65A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95B0F6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69FA7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5041</w:t>
            </w:r>
          </w:p>
        </w:tc>
        <w:tc>
          <w:tcPr>
            <w:tcW w:w="1131" w:type="dxa"/>
            <w:vAlign w:val="center"/>
          </w:tcPr>
          <w:p w14:paraId="1DBB901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3F936D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15DA4C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2B6FE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11" w:type="dxa"/>
            <w:vAlign w:val="center"/>
          </w:tcPr>
          <w:p w14:paraId="7148DA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2E1FB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27131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  <w:vAlign w:val="center"/>
          </w:tcPr>
          <w:p w14:paraId="4B8E68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6" w:type="dxa"/>
            <w:vAlign w:val="center"/>
          </w:tcPr>
          <w:p w14:paraId="315055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13" w:type="dxa"/>
            <w:vAlign w:val="center"/>
          </w:tcPr>
          <w:p w14:paraId="71E875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13" w:type="dxa"/>
            <w:vAlign w:val="center"/>
          </w:tcPr>
          <w:p w14:paraId="7DE630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02D01D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30C2A" w14:paraId="69254D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8F84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7E43F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626E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5042</w:t>
            </w:r>
          </w:p>
        </w:tc>
        <w:tc>
          <w:tcPr>
            <w:tcW w:w="1131" w:type="dxa"/>
            <w:vAlign w:val="center"/>
          </w:tcPr>
          <w:p w14:paraId="3D3F85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48DF50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3A1111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BDCE2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11" w:type="dxa"/>
            <w:vAlign w:val="center"/>
          </w:tcPr>
          <w:p w14:paraId="23F343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66E93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B1C71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  <w:vAlign w:val="center"/>
          </w:tcPr>
          <w:p w14:paraId="2D48C3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26" w:type="dxa"/>
            <w:vAlign w:val="center"/>
          </w:tcPr>
          <w:p w14:paraId="5B8BDF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13" w:type="dxa"/>
            <w:vAlign w:val="center"/>
          </w:tcPr>
          <w:p w14:paraId="1FF982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13" w:type="dxa"/>
            <w:vAlign w:val="center"/>
          </w:tcPr>
          <w:p w14:paraId="420A24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713" w:type="dxa"/>
            <w:vAlign w:val="center"/>
          </w:tcPr>
          <w:p w14:paraId="1A23C4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</w:tr>
      <w:tr w:rsidR="00C30C2A" w14:paraId="3CA611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1001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C1D741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FB3DD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</w:t>
            </w:r>
          </w:p>
        </w:tc>
        <w:tc>
          <w:tcPr>
            <w:tcW w:w="1131" w:type="dxa"/>
            <w:vAlign w:val="center"/>
          </w:tcPr>
          <w:p w14:paraId="318056B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238C97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63A0F4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0C9AD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611" w:type="dxa"/>
            <w:vAlign w:val="center"/>
          </w:tcPr>
          <w:p w14:paraId="4413EA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1" w:type="dxa"/>
            <w:vAlign w:val="center"/>
          </w:tcPr>
          <w:p w14:paraId="4B0B35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809E3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7E5D4B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26" w:type="dxa"/>
            <w:vAlign w:val="center"/>
          </w:tcPr>
          <w:p w14:paraId="5C2F0D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713" w:type="dxa"/>
            <w:vAlign w:val="center"/>
          </w:tcPr>
          <w:p w14:paraId="142A21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713" w:type="dxa"/>
            <w:vAlign w:val="center"/>
          </w:tcPr>
          <w:p w14:paraId="2F4EEB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tcW w:w="713" w:type="dxa"/>
            <w:vAlign w:val="center"/>
          </w:tcPr>
          <w:p w14:paraId="019E9A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</w:t>
            </w:r>
          </w:p>
        </w:tc>
      </w:tr>
      <w:tr w:rsidR="00C30C2A" w14:paraId="0F5097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F0AF7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188977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286AC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5045</w:t>
            </w:r>
          </w:p>
        </w:tc>
        <w:tc>
          <w:tcPr>
            <w:tcW w:w="1131" w:type="dxa"/>
            <w:vAlign w:val="center"/>
          </w:tcPr>
          <w:p w14:paraId="099542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3E1FBD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62A68E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AA449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11" w:type="dxa"/>
            <w:vAlign w:val="center"/>
          </w:tcPr>
          <w:p w14:paraId="7B91CC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34F33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06CD3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  <w:vAlign w:val="center"/>
          </w:tcPr>
          <w:p w14:paraId="59F1D5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6" w:type="dxa"/>
            <w:vAlign w:val="center"/>
          </w:tcPr>
          <w:p w14:paraId="2D95D5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13" w:type="dxa"/>
            <w:vAlign w:val="center"/>
          </w:tcPr>
          <w:p w14:paraId="6821B3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13" w:type="dxa"/>
            <w:vAlign w:val="center"/>
          </w:tcPr>
          <w:p w14:paraId="6FF55C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32E827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30C2A" w14:paraId="58A698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BE98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EF04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964E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5046</w:t>
            </w:r>
          </w:p>
        </w:tc>
        <w:tc>
          <w:tcPr>
            <w:tcW w:w="1131" w:type="dxa"/>
            <w:vAlign w:val="center"/>
          </w:tcPr>
          <w:p w14:paraId="7C4AD4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5DB41D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61E084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D5636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11" w:type="dxa"/>
            <w:vAlign w:val="center"/>
          </w:tcPr>
          <w:p w14:paraId="6F70F9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C127B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C2131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  <w:vAlign w:val="center"/>
          </w:tcPr>
          <w:p w14:paraId="3065F5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26" w:type="dxa"/>
            <w:vAlign w:val="center"/>
          </w:tcPr>
          <w:p w14:paraId="527EC9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13" w:type="dxa"/>
            <w:vAlign w:val="center"/>
          </w:tcPr>
          <w:p w14:paraId="64F218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13" w:type="dxa"/>
            <w:vAlign w:val="center"/>
          </w:tcPr>
          <w:p w14:paraId="368FED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713" w:type="dxa"/>
            <w:vAlign w:val="center"/>
          </w:tcPr>
          <w:p w14:paraId="4A87D9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</w:tr>
      <w:tr w:rsidR="00C30C2A" w14:paraId="5CA67AF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35A3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6D88F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0C311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5047</w:t>
            </w:r>
          </w:p>
        </w:tc>
        <w:tc>
          <w:tcPr>
            <w:tcW w:w="1131" w:type="dxa"/>
            <w:vAlign w:val="center"/>
          </w:tcPr>
          <w:p w14:paraId="57C432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1CCD39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08221A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F5677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611" w:type="dxa"/>
            <w:vAlign w:val="center"/>
          </w:tcPr>
          <w:p w14:paraId="5336FA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1" w:type="dxa"/>
            <w:vAlign w:val="center"/>
          </w:tcPr>
          <w:p w14:paraId="7F3CA8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50E94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2B7462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26" w:type="dxa"/>
            <w:vAlign w:val="center"/>
          </w:tcPr>
          <w:p w14:paraId="2B05D5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713" w:type="dxa"/>
            <w:vAlign w:val="center"/>
          </w:tcPr>
          <w:p w14:paraId="19E06B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713" w:type="dxa"/>
            <w:vAlign w:val="center"/>
          </w:tcPr>
          <w:p w14:paraId="518555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tcW w:w="713" w:type="dxa"/>
            <w:vAlign w:val="center"/>
          </w:tcPr>
          <w:p w14:paraId="0325CF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</w:t>
            </w:r>
          </w:p>
        </w:tc>
      </w:tr>
      <w:tr w:rsidR="00C30C2A" w14:paraId="63C8DE9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C8DEC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A166E5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943D4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5049</w:t>
            </w:r>
          </w:p>
        </w:tc>
        <w:tc>
          <w:tcPr>
            <w:tcW w:w="1131" w:type="dxa"/>
            <w:vAlign w:val="center"/>
          </w:tcPr>
          <w:p w14:paraId="06FE8F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6EE067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31F8D8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2A64A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11" w:type="dxa"/>
            <w:vAlign w:val="center"/>
          </w:tcPr>
          <w:p w14:paraId="307C1A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421B2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BBAEF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  <w:vAlign w:val="center"/>
          </w:tcPr>
          <w:p w14:paraId="0D7C5F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6" w:type="dxa"/>
            <w:vAlign w:val="center"/>
          </w:tcPr>
          <w:p w14:paraId="77751A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13" w:type="dxa"/>
            <w:vAlign w:val="center"/>
          </w:tcPr>
          <w:p w14:paraId="6289CC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13" w:type="dxa"/>
            <w:vAlign w:val="center"/>
          </w:tcPr>
          <w:p w14:paraId="5B81B1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198379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30C2A" w14:paraId="323A80A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10170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0504F0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F446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</w:t>
            </w:r>
          </w:p>
        </w:tc>
        <w:tc>
          <w:tcPr>
            <w:tcW w:w="1131" w:type="dxa"/>
            <w:vAlign w:val="center"/>
          </w:tcPr>
          <w:p w14:paraId="6D4A84E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5EDA25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71E922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7D130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611" w:type="dxa"/>
            <w:vAlign w:val="center"/>
          </w:tcPr>
          <w:p w14:paraId="4F3CA1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64179F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94CA2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14:paraId="0C0F13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26" w:type="dxa"/>
            <w:vAlign w:val="center"/>
          </w:tcPr>
          <w:p w14:paraId="397C49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13" w:type="dxa"/>
            <w:vAlign w:val="center"/>
          </w:tcPr>
          <w:p w14:paraId="7019F5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13" w:type="dxa"/>
            <w:vAlign w:val="center"/>
          </w:tcPr>
          <w:p w14:paraId="2EDCAE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713" w:type="dxa"/>
            <w:vAlign w:val="center"/>
          </w:tcPr>
          <w:p w14:paraId="6328E0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</w:tr>
      <w:tr w:rsidR="00C30C2A" w14:paraId="10277E2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661F7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D21D2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B543D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5051</w:t>
            </w:r>
          </w:p>
        </w:tc>
        <w:tc>
          <w:tcPr>
            <w:tcW w:w="1131" w:type="dxa"/>
            <w:vAlign w:val="center"/>
          </w:tcPr>
          <w:p w14:paraId="74F8BE2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05A32A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5FA3EA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E6D6E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11" w:type="dxa"/>
            <w:vAlign w:val="center"/>
          </w:tcPr>
          <w:p w14:paraId="373E4E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6C5E4D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8DE2E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7EB8BF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6" w:type="dxa"/>
            <w:vAlign w:val="center"/>
          </w:tcPr>
          <w:p w14:paraId="10A334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13" w:type="dxa"/>
            <w:vAlign w:val="center"/>
          </w:tcPr>
          <w:p w14:paraId="602F62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13" w:type="dxa"/>
            <w:vAlign w:val="center"/>
          </w:tcPr>
          <w:p w14:paraId="14D4DB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tcW w:w="713" w:type="dxa"/>
            <w:vAlign w:val="center"/>
          </w:tcPr>
          <w:p w14:paraId="45029C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</w:tr>
      <w:tr w:rsidR="00C30C2A" w14:paraId="6AC0DF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1E481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2C0C2F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038BE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5052</w:t>
            </w:r>
          </w:p>
        </w:tc>
        <w:tc>
          <w:tcPr>
            <w:tcW w:w="1131" w:type="dxa"/>
            <w:vAlign w:val="center"/>
          </w:tcPr>
          <w:p w14:paraId="5B1B6D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4639D5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33C77A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6ACED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611" w:type="dxa"/>
            <w:vAlign w:val="center"/>
          </w:tcPr>
          <w:p w14:paraId="3331E3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1BF011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3E375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14:paraId="281B38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26" w:type="dxa"/>
            <w:vAlign w:val="center"/>
          </w:tcPr>
          <w:p w14:paraId="375CD2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13" w:type="dxa"/>
            <w:vAlign w:val="center"/>
          </w:tcPr>
          <w:p w14:paraId="7F0FCD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13" w:type="dxa"/>
            <w:vAlign w:val="center"/>
          </w:tcPr>
          <w:p w14:paraId="1C3955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713" w:type="dxa"/>
            <w:vAlign w:val="center"/>
          </w:tcPr>
          <w:p w14:paraId="5E8336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</w:tr>
      <w:tr w:rsidR="00C30C2A" w14:paraId="1C09603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4C908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850FA9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A91B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5053</w:t>
            </w:r>
          </w:p>
        </w:tc>
        <w:tc>
          <w:tcPr>
            <w:tcW w:w="1131" w:type="dxa"/>
            <w:vAlign w:val="center"/>
          </w:tcPr>
          <w:p w14:paraId="6388A97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0CDA34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2A14D0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B9375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11" w:type="dxa"/>
            <w:vAlign w:val="center"/>
          </w:tcPr>
          <w:p w14:paraId="632267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39DBB0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C03E3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7C2F34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6" w:type="dxa"/>
            <w:vAlign w:val="center"/>
          </w:tcPr>
          <w:p w14:paraId="39F276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13" w:type="dxa"/>
            <w:vAlign w:val="center"/>
          </w:tcPr>
          <w:p w14:paraId="25AE3F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13" w:type="dxa"/>
            <w:vAlign w:val="center"/>
          </w:tcPr>
          <w:p w14:paraId="28C8CB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tcW w:w="713" w:type="dxa"/>
            <w:vAlign w:val="center"/>
          </w:tcPr>
          <w:p w14:paraId="3A3B9D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</w:tr>
      <w:tr w:rsidR="00C30C2A" w14:paraId="6F43625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BD503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FBBEC5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6741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5054</w:t>
            </w:r>
          </w:p>
        </w:tc>
        <w:tc>
          <w:tcPr>
            <w:tcW w:w="1131" w:type="dxa"/>
            <w:vAlign w:val="center"/>
          </w:tcPr>
          <w:p w14:paraId="2F51D1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70F0D6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626400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16192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611" w:type="dxa"/>
            <w:vAlign w:val="center"/>
          </w:tcPr>
          <w:p w14:paraId="073120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02BDDC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8C927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14:paraId="680137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26" w:type="dxa"/>
            <w:vAlign w:val="center"/>
          </w:tcPr>
          <w:p w14:paraId="11CC89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13" w:type="dxa"/>
            <w:vAlign w:val="center"/>
          </w:tcPr>
          <w:p w14:paraId="6ED2F2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13" w:type="dxa"/>
            <w:vAlign w:val="center"/>
          </w:tcPr>
          <w:p w14:paraId="2DAE10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713" w:type="dxa"/>
            <w:vAlign w:val="center"/>
          </w:tcPr>
          <w:p w14:paraId="09B491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</w:tr>
      <w:tr w:rsidR="00C30C2A" w14:paraId="6B4E796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1FAA4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4D4FC9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EB755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5055</w:t>
            </w:r>
          </w:p>
        </w:tc>
        <w:tc>
          <w:tcPr>
            <w:tcW w:w="1131" w:type="dxa"/>
            <w:vAlign w:val="center"/>
          </w:tcPr>
          <w:p w14:paraId="39024D5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285D29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190028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620F8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11" w:type="dxa"/>
            <w:vAlign w:val="center"/>
          </w:tcPr>
          <w:p w14:paraId="29D7E4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5A69F3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DB957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3A5BFD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6" w:type="dxa"/>
            <w:vAlign w:val="center"/>
          </w:tcPr>
          <w:p w14:paraId="762303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13" w:type="dxa"/>
            <w:vAlign w:val="center"/>
          </w:tcPr>
          <w:p w14:paraId="385485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13" w:type="dxa"/>
            <w:vAlign w:val="center"/>
          </w:tcPr>
          <w:p w14:paraId="1DA24A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tcW w:w="713" w:type="dxa"/>
            <w:vAlign w:val="center"/>
          </w:tcPr>
          <w:p w14:paraId="761DAB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</w:tr>
      <w:tr w:rsidR="00C30C2A" w14:paraId="2191EB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93977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5269B9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2C47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5056</w:t>
            </w:r>
          </w:p>
        </w:tc>
        <w:tc>
          <w:tcPr>
            <w:tcW w:w="1131" w:type="dxa"/>
            <w:vAlign w:val="center"/>
          </w:tcPr>
          <w:p w14:paraId="7ED1096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34634D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609D21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729E7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611" w:type="dxa"/>
            <w:vAlign w:val="center"/>
          </w:tcPr>
          <w:p w14:paraId="6DA39B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8A1BF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03485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14:paraId="69E5DC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3249DD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13" w:type="dxa"/>
            <w:vAlign w:val="center"/>
          </w:tcPr>
          <w:p w14:paraId="56D52C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13" w:type="dxa"/>
            <w:vAlign w:val="center"/>
          </w:tcPr>
          <w:p w14:paraId="4B0757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tcW w:w="713" w:type="dxa"/>
            <w:vAlign w:val="center"/>
          </w:tcPr>
          <w:p w14:paraId="73ABD1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:rsidR="00C30C2A" w14:paraId="3B2612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FAF3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76BD63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05A1A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5057</w:t>
            </w:r>
          </w:p>
        </w:tc>
        <w:tc>
          <w:tcPr>
            <w:tcW w:w="1131" w:type="dxa"/>
            <w:vAlign w:val="center"/>
          </w:tcPr>
          <w:p w14:paraId="561804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728394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3CF26B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B15D4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611" w:type="dxa"/>
            <w:vAlign w:val="center"/>
          </w:tcPr>
          <w:p w14:paraId="4F7F39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ECF1E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AC863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14:paraId="0490AA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3CDE81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13" w:type="dxa"/>
            <w:vAlign w:val="center"/>
          </w:tcPr>
          <w:p w14:paraId="3F1457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13" w:type="dxa"/>
            <w:vAlign w:val="center"/>
          </w:tcPr>
          <w:p w14:paraId="0A751B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tcW w:w="713" w:type="dxa"/>
            <w:vAlign w:val="center"/>
          </w:tcPr>
          <w:p w14:paraId="49BB8D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:rsidR="00C30C2A" w14:paraId="2C1FFC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9B2BE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F0775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1F1B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5058</w:t>
            </w:r>
          </w:p>
        </w:tc>
        <w:tc>
          <w:tcPr>
            <w:tcW w:w="1131" w:type="dxa"/>
            <w:vAlign w:val="center"/>
          </w:tcPr>
          <w:p w14:paraId="016CD24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46CB12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779B5B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E1A6C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611" w:type="dxa"/>
            <w:vAlign w:val="center"/>
          </w:tcPr>
          <w:p w14:paraId="76C034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6AAE4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50BC5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14:paraId="4F91A9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221CBF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13" w:type="dxa"/>
            <w:vAlign w:val="center"/>
          </w:tcPr>
          <w:p w14:paraId="43F68D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13" w:type="dxa"/>
            <w:vAlign w:val="center"/>
          </w:tcPr>
          <w:p w14:paraId="649AE3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tcW w:w="713" w:type="dxa"/>
            <w:vAlign w:val="center"/>
          </w:tcPr>
          <w:p w14:paraId="250782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:rsidR="00C30C2A" w14:paraId="61AD7CC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36E83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F7750D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64E6D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</w:t>
            </w:r>
          </w:p>
        </w:tc>
        <w:tc>
          <w:tcPr>
            <w:tcW w:w="1131" w:type="dxa"/>
            <w:vAlign w:val="center"/>
          </w:tcPr>
          <w:p w14:paraId="6CF818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04DB41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14:paraId="6A7B99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2B3FD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611" w:type="dxa"/>
            <w:vAlign w:val="center"/>
          </w:tcPr>
          <w:p w14:paraId="6E0867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372E5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9D0DE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  <w:vAlign w:val="center"/>
          </w:tcPr>
          <w:p w14:paraId="5D06EE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6" w:type="dxa"/>
            <w:vAlign w:val="center"/>
          </w:tcPr>
          <w:p w14:paraId="6E03B0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13" w:type="dxa"/>
            <w:vAlign w:val="center"/>
          </w:tcPr>
          <w:p w14:paraId="1EA24D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13" w:type="dxa"/>
            <w:vAlign w:val="center"/>
          </w:tcPr>
          <w:p w14:paraId="538F03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323.2</w:t>
            </w:r>
          </w:p>
        </w:tc>
        <w:tc>
          <w:tcPr>
            <w:tcW w:w="713" w:type="dxa"/>
            <w:vAlign w:val="center"/>
          </w:tcPr>
          <w:p w14:paraId="3087B8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333.2</w:t>
            </w:r>
          </w:p>
        </w:tc>
      </w:tr>
      <w:tr w:rsidR="00C30C2A" w14:paraId="547C68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99C4C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1DD26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1D1B9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5062</w:t>
            </w:r>
          </w:p>
        </w:tc>
        <w:tc>
          <w:tcPr>
            <w:tcW w:w="1131" w:type="dxa"/>
            <w:vAlign w:val="center"/>
          </w:tcPr>
          <w:p w14:paraId="67B88B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2DC052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462258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E998D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611" w:type="dxa"/>
            <w:vAlign w:val="center"/>
          </w:tcPr>
          <w:p w14:paraId="53CE5F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F3353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F04E1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11" w:type="dxa"/>
            <w:vAlign w:val="center"/>
          </w:tcPr>
          <w:p w14:paraId="595085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0129D8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713" w:type="dxa"/>
            <w:vAlign w:val="center"/>
          </w:tcPr>
          <w:p w14:paraId="3D6A18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713" w:type="dxa"/>
            <w:vAlign w:val="center"/>
          </w:tcPr>
          <w:p w14:paraId="2A2B5A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tcW w:w="713" w:type="dxa"/>
            <w:vAlign w:val="center"/>
          </w:tcPr>
          <w:p w14:paraId="5C30BA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</w:t>
            </w:r>
          </w:p>
        </w:tc>
      </w:tr>
      <w:tr w:rsidR="00C30C2A" w14:paraId="41C9E6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CE52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D44942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F44F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5063</w:t>
            </w:r>
          </w:p>
        </w:tc>
        <w:tc>
          <w:tcPr>
            <w:tcW w:w="1131" w:type="dxa"/>
            <w:vAlign w:val="center"/>
          </w:tcPr>
          <w:p w14:paraId="7994BF2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5A753E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5EF971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27439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611" w:type="dxa"/>
            <w:vAlign w:val="center"/>
          </w:tcPr>
          <w:p w14:paraId="5FDA3B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2172E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E70C4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11" w:type="dxa"/>
            <w:vAlign w:val="center"/>
          </w:tcPr>
          <w:p w14:paraId="2733BE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072FBE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713" w:type="dxa"/>
            <w:vAlign w:val="center"/>
          </w:tcPr>
          <w:p w14:paraId="4DABDD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713" w:type="dxa"/>
            <w:vAlign w:val="center"/>
          </w:tcPr>
          <w:p w14:paraId="5559E5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tcW w:w="713" w:type="dxa"/>
            <w:vAlign w:val="center"/>
          </w:tcPr>
          <w:p w14:paraId="74CEEF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</w:t>
            </w:r>
          </w:p>
        </w:tc>
      </w:tr>
      <w:tr w:rsidR="00C30C2A" w14:paraId="151894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ABA8D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97955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D263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5064</w:t>
            </w:r>
          </w:p>
        </w:tc>
        <w:tc>
          <w:tcPr>
            <w:tcW w:w="1131" w:type="dxa"/>
            <w:vAlign w:val="center"/>
          </w:tcPr>
          <w:p w14:paraId="78502C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36CFB2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58F84E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8D907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611" w:type="dxa"/>
            <w:vAlign w:val="center"/>
          </w:tcPr>
          <w:p w14:paraId="48F8DB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E04CE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97818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11" w:type="dxa"/>
            <w:vAlign w:val="center"/>
          </w:tcPr>
          <w:p w14:paraId="3F41BC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57E166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713" w:type="dxa"/>
            <w:vAlign w:val="center"/>
          </w:tcPr>
          <w:p w14:paraId="7D160F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713" w:type="dxa"/>
            <w:vAlign w:val="center"/>
          </w:tcPr>
          <w:p w14:paraId="525D22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tcW w:w="713" w:type="dxa"/>
            <w:vAlign w:val="center"/>
          </w:tcPr>
          <w:p w14:paraId="5A0BE3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</w:t>
            </w:r>
          </w:p>
        </w:tc>
      </w:tr>
      <w:tr w:rsidR="00C30C2A" w14:paraId="4FD1C7A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FDB68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24FEBC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14F4A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5065</w:t>
            </w:r>
          </w:p>
        </w:tc>
        <w:tc>
          <w:tcPr>
            <w:tcW w:w="1131" w:type="dxa"/>
            <w:vAlign w:val="center"/>
          </w:tcPr>
          <w:p w14:paraId="11FA8FD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546C4D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59E6C6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54D84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611" w:type="dxa"/>
            <w:vAlign w:val="center"/>
          </w:tcPr>
          <w:p w14:paraId="09E273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F873E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28776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71C9A9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14:paraId="6082AF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" w:type="dxa"/>
            <w:vAlign w:val="center"/>
          </w:tcPr>
          <w:p w14:paraId="10939F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14:paraId="0A5C23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0BB8E9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30C2A" w14:paraId="1B5D502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E53E6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974B5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30EC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5066</w:t>
            </w:r>
          </w:p>
        </w:tc>
        <w:tc>
          <w:tcPr>
            <w:tcW w:w="1131" w:type="dxa"/>
            <w:vAlign w:val="center"/>
          </w:tcPr>
          <w:p w14:paraId="48E9983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448222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4F7E90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5850E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611" w:type="dxa"/>
            <w:vAlign w:val="center"/>
          </w:tcPr>
          <w:p w14:paraId="1C9815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118506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74D0A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14:paraId="21AA26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14:paraId="179BAF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13" w:type="dxa"/>
            <w:vAlign w:val="center"/>
          </w:tcPr>
          <w:p w14:paraId="4A98EE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713" w:type="dxa"/>
            <w:vAlign w:val="center"/>
          </w:tcPr>
          <w:p w14:paraId="67F638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  <w:tc>
          <w:tcPr>
            <w:tcW w:w="713" w:type="dxa"/>
            <w:vAlign w:val="center"/>
          </w:tcPr>
          <w:p w14:paraId="6BF46F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</w:tr>
      <w:tr w:rsidR="00C30C2A" w14:paraId="1A388A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D7E65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6AB939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49930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5067</w:t>
            </w:r>
          </w:p>
        </w:tc>
        <w:tc>
          <w:tcPr>
            <w:tcW w:w="1131" w:type="dxa"/>
            <w:vAlign w:val="center"/>
          </w:tcPr>
          <w:p w14:paraId="649A032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0376DA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01A6BF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500D5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611" w:type="dxa"/>
            <w:vAlign w:val="center"/>
          </w:tcPr>
          <w:p w14:paraId="3C0E33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07C89B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61509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14:paraId="602710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14:paraId="55BCCC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13" w:type="dxa"/>
            <w:vAlign w:val="center"/>
          </w:tcPr>
          <w:p w14:paraId="470351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13" w:type="dxa"/>
            <w:vAlign w:val="center"/>
          </w:tcPr>
          <w:p w14:paraId="654FC0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tcW w:w="713" w:type="dxa"/>
            <w:vAlign w:val="center"/>
          </w:tcPr>
          <w:p w14:paraId="3F9A36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</w:tr>
      <w:tr w:rsidR="00C30C2A" w14:paraId="57F3F8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2A954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AAEBD3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9E6FD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5068</w:t>
            </w:r>
          </w:p>
        </w:tc>
        <w:tc>
          <w:tcPr>
            <w:tcW w:w="1131" w:type="dxa"/>
            <w:vAlign w:val="center"/>
          </w:tcPr>
          <w:p w14:paraId="3535DBD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E403C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3157E9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4A076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611" w:type="dxa"/>
            <w:vAlign w:val="center"/>
          </w:tcPr>
          <w:p w14:paraId="6AE034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658E5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B6BB9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3EA800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14:paraId="4E186B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" w:type="dxa"/>
            <w:vAlign w:val="center"/>
          </w:tcPr>
          <w:p w14:paraId="19E735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14:paraId="55FD04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66975D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30C2A" w14:paraId="58FB35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90FC0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205A0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298F3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5069</w:t>
            </w:r>
          </w:p>
        </w:tc>
        <w:tc>
          <w:tcPr>
            <w:tcW w:w="1131" w:type="dxa"/>
            <w:vAlign w:val="center"/>
          </w:tcPr>
          <w:p w14:paraId="0F67E2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1F7AB0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40DC1E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79B4E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611" w:type="dxa"/>
            <w:vAlign w:val="center"/>
          </w:tcPr>
          <w:p w14:paraId="7C110E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55D55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8A3AA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19E19F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14:paraId="7FB80F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" w:type="dxa"/>
            <w:vAlign w:val="center"/>
          </w:tcPr>
          <w:p w14:paraId="53320F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14:paraId="429885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703915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30C2A" w14:paraId="2EBEAF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3E8E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2EE1C9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CBC7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5070</w:t>
            </w:r>
          </w:p>
        </w:tc>
        <w:tc>
          <w:tcPr>
            <w:tcW w:w="1131" w:type="dxa"/>
            <w:vAlign w:val="center"/>
          </w:tcPr>
          <w:p w14:paraId="0BAC13F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38630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2E1125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2D7D0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611" w:type="dxa"/>
            <w:vAlign w:val="center"/>
          </w:tcPr>
          <w:p w14:paraId="0C75F3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23F832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3C84A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14:paraId="35DE2A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14:paraId="2706A8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13" w:type="dxa"/>
            <w:vAlign w:val="center"/>
          </w:tcPr>
          <w:p w14:paraId="458936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713" w:type="dxa"/>
            <w:vAlign w:val="center"/>
          </w:tcPr>
          <w:p w14:paraId="3BFD7F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  <w:tc>
          <w:tcPr>
            <w:tcW w:w="713" w:type="dxa"/>
            <w:vAlign w:val="center"/>
          </w:tcPr>
          <w:p w14:paraId="070D92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</w:tr>
      <w:tr w:rsidR="00C30C2A" w14:paraId="020E6CC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5D0EB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0A50B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C6FB8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5071</w:t>
            </w:r>
          </w:p>
        </w:tc>
        <w:tc>
          <w:tcPr>
            <w:tcW w:w="1131" w:type="dxa"/>
            <w:vAlign w:val="center"/>
          </w:tcPr>
          <w:p w14:paraId="63AB763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43E289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64CC45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B9122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611" w:type="dxa"/>
            <w:vAlign w:val="center"/>
          </w:tcPr>
          <w:p w14:paraId="59E254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5AC95B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9B6E1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14:paraId="77EF4B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14:paraId="321E1A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13" w:type="dxa"/>
            <w:vAlign w:val="center"/>
          </w:tcPr>
          <w:p w14:paraId="47EF04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13" w:type="dxa"/>
            <w:vAlign w:val="center"/>
          </w:tcPr>
          <w:p w14:paraId="379E90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tcW w:w="713" w:type="dxa"/>
            <w:vAlign w:val="center"/>
          </w:tcPr>
          <w:p w14:paraId="5917D3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</w:tr>
      <w:tr w:rsidR="00C30C2A" w14:paraId="1340EDF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6FBD9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FC87B7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360EC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</w:t>
            </w:r>
          </w:p>
        </w:tc>
        <w:tc>
          <w:tcPr>
            <w:tcW w:w="1131" w:type="dxa"/>
            <w:vAlign w:val="center"/>
          </w:tcPr>
          <w:p w14:paraId="59E0B94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1D300D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5776E0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67F19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611" w:type="dxa"/>
            <w:vAlign w:val="center"/>
          </w:tcPr>
          <w:p w14:paraId="550189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6F3C4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0BB3B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69E8C5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14:paraId="21DB5C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" w:type="dxa"/>
            <w:vAlign w:val="center"/>
          </w:tcPr>
          <w:p w14:paraId="7777CA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14:paraId="49A824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527CA7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30C2A" w14:paraId="3544F0D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F6731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5AA79C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0E65C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5073</w:t>
            </w:r>
          </w:p>
        </w:tc>
        <w:tc>
          <w:tcPr>
            <w:tcW w:w="1131" w:type="dxa"/>
            <w:vAlign w:val="center"/>
          </w:tcPr>
          <w:p w14:paraId="2B63CD7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2ECD91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1F46D0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AC03D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611" w:type="dxa"/>
            <w:vAlign w:val="center"/>
          </w:tcPr>
          <w:p w14:paraId="3BF91B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EA3EA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163A7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772AAE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14:paraId="3B7D3A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" w:type="dxa"/>
            <w:vAlign w:val="center"/>
          </w:tcPr>
          <w:p w14:paraId="4E2CF9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14:paraId="2E7275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781E16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30C2A" w14:paraId="5022525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D77E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1E03D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873B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5074</w:t>
            </w:r>
          </w:p>
        </w:tc>
        <w:tc>
          <w:tcPr>
            <w:tcW w:w="1131" w:type="dxa"/>
            <w:vAlign w:val="center"/>
          </w:tcPr>
          <w:p w14:paraId="56F0848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41870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18B11E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DDA86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611" w:type="dxa"/>
            <w:vAlign w:val="center"/>
          </w:tcPr>
          <w:p w14:paraId="23559C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266D5C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C911F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14:paraId="76844D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14:paraId="4C8DC5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13" w:type="dxa"/>
            <w:vAlign w:val="center"/>
          </w:tcPr>
          <w:p w14:paraId="75ED9C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713" w:type="dxa"/>
            <w:vAlign w:val="center"/>
          </w:tcPr>
          <w:p w14:paraId="379C06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  <w:tc>
          <w:tcPr>
            <w:tcW w:w="713" w:type="dxa"/>
            <w:vAlign w:val="center"/>
          </w:tcPr>
          <w:p w14:paraId="77C15D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</w:tr>
      <w:tr w:rsidR="00C30C2A" w14:paraId="4F58CE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BD862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D183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BC26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5075</w:t>
            </w:r>
          </w:p>
        </w:tc>
        <w:tc>
          <w:tcPr>
            <w:tcW w:w="1131" w:type="dxa"/>
            <w:vAlign w:val="center"/>
          </w:tcPr>
          <w:p w14:paraId="212484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10FEF1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1F804C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80647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611" w:type="dxa"/>
            <w:vAlign w:val="center"/>
          </w:tcPr>
          <w:p w14:paraId="43EFA2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5B28AB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2372C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14:paraId="59A875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14:paraId="2EABC8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13" w:type="dxa"/>
            <w:vAlign w:val="center"/>
          </w:tcPr>
          <w:p w14:paraId="0F3AB4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13" w:type="dxa"/>
            <w:vAlign w:val="center"/>
          </w:tcPr>
          <w:p w14:paraId="5A2796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tcW w:w="713" w:type="dxa"/>
            <w:vAlign w:val="center"/>
          </w:tcPr>
          <w:p w14:paraId="3BCD55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</w:tr>
      <w:tr w:rsidR="00C30C2A" w14:paraId="17BBEC3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FAE0D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9115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F3284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5076</w:t>
            </w:r>
          </w:p>
        </w:tc>
        <w:tc>
          <w:tcPr>
            <w:tcW w:w="1131" w:type="dxa"/>
            <w:vAlign w:val="center"/>
          </w:tcPr>
          <w:p w14:paraId="1A5CA53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6F3A6F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14:paraId="2FE639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E43B2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611" w:type="dxa"/>
            <w:vAlign w:val="center"/>
          </w:tcPr>
          <w:p w14:paraId="763519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E2B9B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9ECCE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2CC4D8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14:paraId="16AC89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" w:type="dxa"/>
            <w:vAlign w:val="center"/>
          </w:tcPr>
          <w:p w14:paraId="741387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14:paraId="2C3B6A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7E7CE0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30C2A" w14:paraId="1E6A21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62538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2A149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64BC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5077</w:t>
            </w:r>
          </w:p>
        </w:tc>
        <w:tc>
          <w:tcPr>
            <w:tcW w:w="1131" w:type="dxa"/>
            <w:vAlign w:val="center"/>
          </w:tcPr>
          <w:p w14:paraId="429E483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4D4547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75E49E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EB45E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611" w:type="dxa"/>
            <w:vAlign w:val="center"/>
          </w:tcPr>
          <w:p w14:paraId="48AB60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1A8A2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D7CE6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11" w:type="dxa"/>
            <w:vAlign w:val="center"/>
          </w:tcPr>
          <w:p w14:paraId="6B9844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26" w:type="dxa"/>
            <w:vAlign w:val="center"/>
          </w:tcPr>
          <w:p w14:paraId="4B90E2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tcW w:w="713" w:type="dxa"/>
            <w:vAlign w:val="center"/>
          </w:tcPr>
          <w:p w14:paraId="105396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713" w:type="dxa"/>
            <w:vAlign w:val="center"/>
          </w:tcPr>
          <w:p w14:paraId="71BDCB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  <w:tc>
          <w:tcPr>
            <w:tcW w:w="713" w:type="dxa"/>
            <w:vAlign w:val="center"/>
          </w:tcPr>
          <w:p w14:paraId="193B99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47A4DC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8D0BB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607963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1BA0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5078</w:t>
            </w:r>
          </w:p>
        </w:tc>
        <w:tc>
          <w:tcPr>
            <w:tcW w:w="1131" w:type="dxa"/>
            <w:vAlign w:val="center"/>
          </w:tcPr>
          <w:p w14:paraId="7AF43E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070201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72F75B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66EE6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611" w:type="dxa"/>
            <w:vAlign w:val="center"/>
          </w:tcPr>
          <w:p w14:paraId="3792CE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5FBD7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98D1C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1" w:type="dxa"/>
            <w:vAlign w:val="center"/>
          </w:tcPr>
          <w:p w14:paraId="359B82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26" w:type="dxa"/>
            <w:vAlign w:val="center"/>
          </w:tcPr>
          <w:p w14:paraId="29DF7B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13" w:type="dxa"/>
            <w:vAlign w:val="center"/>
          </w:tcPr>
          <w:p w14:paraId="7D856F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713" w:type="dxa"/>
            <w:vAlign w:val="center"/>
          </w:tcPr>
          <w:p w14:paraId="031628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13" w:type="dxa"/>
            <w:vAlign w:val="center"/>
          </w:tcPr>
          <w:p w14:paraId="0418D4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 w:rsidR="00C30C2A" w14:paraId="73FF66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B3B1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B3678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9681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5079</w:t>
            </w:r>
          </w:p>
        </w:tc>
        <w:tc>
          <w:tcPr>
            <w:tcW w:w="1131" w:type="dxa"/>
            <w:vAlign w:val="center"/>
          </w:tcPr>
          <w:p w14:paraId="5BFE695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4A1B2C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0F76EB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032D7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611" w:type="dxa"/>
            <w:vAlign w:val="center"/>
          </w:tcPr>
          <w:p w14:paraId="199311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A12D9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030DA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1" w:type="dxa"/>
            <w:vAlign w:val="center"/>
          </w:tcPr>
          <w:p w14:paraId="6D42F5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26" w:type="dxa"/>
            <w:vAlign w:val="center"/>
          </w:tcPr>
          <w:p w14:paraId="3CC275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713" w:type="dxa"/>
            <w:vAlign w:val="center"/>
          </w:tcPr>
          <w:p w14:paraId="0B3257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tcW w:w="713" w:type="dxa"/>
            <w:vAlign w:val="center"/>
          </w:tcPr>
          <w:p w14:paraId="2546D9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13" w:type="dxa"/>
            <w:vAlign w:val="center"/>
          </w:tcPr>
          <w:p w14:paraId="2A0745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 w:rsidR="00C30C2A" w14:paraId="3FDF65C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1A780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7B06C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C095A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</w:t>
            </w:r>
          </w:p>
        </w:tc>
        <w:tc>
          <w:tcPr>
            <w:tcW w:w="1131" w:type="dxa"/>
            <w:vAlign w:val="center"/>
          </w:tcPr>
          <w:p w14:paraId="033AF85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08553F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498419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BD94F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611" w:type="dxa"/>
            <w:vAlign w:val="center"/>
          </w:tcPr>
          <w:p w14:paraId="0ADC75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69FAA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66AAA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1" w:type="dxa"/>
            <w:vAlign w:val="center"/>
          </w:tcPr>
          <w:p w14:paraId="75092B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26" w:type="dxa"/>
            <w:vAlign w:val="center"/>
          </w:tcPr>
          <w:p w14:paraId="7BC761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13" w:type="dxa"/>
            <w:vAlign w:val="center"/>
          </w:tcPr>
          <w:p w14:paraId="2AF762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713" w:type="dxa"/>
            <w:vAlign w:val="center"/>
          </w:tcPr>
          <w:p w14:paraId="6F8D8C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13" w:type="dxa"/>
            <w:vAlign w:val="center"/>
          </w:tcPr>
          <w:p w14:paraId="244D2D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 w:rsidR="00C30C2A" w14:paraId="311D90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5041C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F8823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A8CC8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5081</w:t>
            </w:r>
          </w:p>
        </w:tc>
        <w:tc>
          <w:tcPr>
            <w:tcW w:w="1131" w:type="dxa"/>
            <w:vAlign w:val="center"/>
          </w:tcPr>
          <w:p w14:paraId="1FBC232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0F9C5D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7CC210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C0C9F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611" w:type="dxa"/>
            <w:vAlign w:val="center"/>
          </w:tcPr>
          <w:p w14:paraId="4B5205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4A002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9918B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11" w:type="dxa"/>
            <w:vAlign w:val="center"/>
          </w:tcPr>
          <w:p w14:paraId="4FA412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26" w:type="dxa"/>
            <w:vAlign w:val="center"/>
          </w:tcPr>
          <w:p w14:paraId="646822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713" w:type="dxa"/>
            <w:vAlign w:val="center"/>
          </w:tcPr>
          <w:p w14:paraId="09F8F2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713" w:type="dxa"/>
            <w:vAlign w:val="center"/>
          </w:tcPr>
          <w:p w14:paraId="2E8CAA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713" w:type="dxa"/>
            <w:vAlign w:val="center"/>
          </w:tcPr>
          <w:p w14:paraId="657769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:rsidR="00C30C2A" w14:paraId="74E849E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3A6E2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9FBB3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DEBF1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5082</w:t>
            </w:r>
          </w:p>
        </w:tc>
        <w:tc>
          <w:tcPr>
            <w:tcW w:w="1131" w:type="dxa"/>
            <w:vAlign w:val="center"/>
          </w:tcPr>
          <w:p w14:paraId="0854D9F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3A3A12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2" w:type="dxa"/>
            <w:vAlign w:val="center"/>
          </w:tcPr>
          <w:p w14:paraId="60F6B0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2D180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611" w:type="dxa"/>
            <w:vAlign w:val="center"/>
          </w:tcPr>
          <w:p w14:paraId="6A3778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D18E6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F3F8F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1" w:type="dxa"/>
            <w:vAlign w:val="center"/>
          </w:tcPr>
          <w:p w14:paraId="746523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26" w:type="dxa"/>
            <w:vAlign w:val="center"/>
          </w:tcPr>
          <w:p w14:paraId="670D7B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13" w:type="dxa"/>
            <w:vAlign w:val="center"/>
          </w:tcPr>
          <w:p w14:paraId="0B43A7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713" w:type="dxa"/>
            <w:vAlign w:val="center"/>
          </w:tcPr>
          <w:p w14:paraId="3D7759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13" w:type="dxa"/>
            <w:vAlign w:val="center"/>
          </w:tcPr>
          <w:p w14:paraId="26AA78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 w:rsidR="00C30C2A" w14:paraId="64EF374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67F41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50AFF3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EE1F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5083</w:t>
            </w:r>
          </w:p>
        </w:tc>
        <w:tc>
          <w:tcPr>
            <w:tcW w:w="1131" w:type="dxa"/>
            <w:vAlign w:val="center"/>
          </w:tcPr>
          <w:p w14:paraId="3744CDC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659670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5765F2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D2188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11" w:type="dxa"/>
            <w:vAlign w:val="center"/>
          </w:tcPr>
          <w:p w14:paraId="0A722C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91DF6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D950D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  <w:vAlign w:val="center"/>
          </w:tcPr>
          <w:p w14:paraId="0A43FE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6" w:type="dxa"/>
            <w:vAlign w:val="center"/>
          </w:tcPr>
          <w:p w14:paraId="6D7671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13" w:type="dxa"/>
            <w:vAlign w:val="center"/>
          </w:tcPr>
          <w:p w14:paraId="73FB4B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13" w:type="dxa"/>
            <w:vAlign w:val="center"/>
          </w:tcPr>
          <w:p w14:paraId="0A8B95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27E05A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30C2A" w14:paraId="30AA256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285F9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E89BB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AAB69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5085</w:t>
            </w:r>
          </w:p>
        </w:tc>
        <w:tc>
          <w:tcPr>
            <w:tcW w:w="1131" w:type="dxa"/>
            <w:vAlign w:val="center"/>
          </w:tcPr>
          <w:p w14:paraId="152B830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414EFB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0E1B50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8E1BC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611" w:type="dxa"/>
            <w:vAlign w:val="center"/>
          </w:tcPr>
          <w:p w14:paraId="170874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1" w:type="dxa"/>
            <w:vAlign w:val="center"/>
          </w:tcPr>
          <w:p w14:paraId="3A6581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332A4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28F06B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26" w:type="dxa"/>
            <w:vAlign w:val="center"/>
          </w:tcPr>
          <w:p w14:paraId="2A4E90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713" w:type="dxa"/>
            <w:vAlign w:val="center"/>
          </w:tcPr>
          <w:p w14:paraId="2315BE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713" w:type="dxa"/>
            <w:vAlign w:val="center"/>
          </w:tcPr>
          <w:p w14:paraId="142E67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tcW w:w="713" w:type="dxa"/>
            <w:vAlign w:val="center"/>
          </w:tcPr>
          <w:p w14:paraId="5334EE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</w:t>
            </w:r>
          </w:p>
        </w:tc>
      </w:tr>
      <w:tr w:rsidR="00C30C2A" w14:paraId="2075A7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6AC22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CA7402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55579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5086</w:t>
            </w:r>
          </w:p>
        </w:tc>
        <w:tc>
          <w:tcPr>
            <w:tcW w:w="1131" w:type="dxa"/>
            <w:vAlign w:val="center"/>
          </w:tcPr>
          <w:p w14:paraId="200ED90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74A8EE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0FCC18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3CE4C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11" w:type="dxa"/>
            <w:vAlign w:val="center"/>
          </w:tcPr>
          <w:p w14:paraId="3C5E3E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6829E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C03BF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  <w:vAlign w:val="center"/>
          </w:tcPr>
          <w:p w14:paraId="16D70C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26" w:type="dxa"/>
            <w:vAlign w:val="center"/>
          </w:tcPr>
          <w:p w14:paraId="530AA3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13" w:type="dxa"/>
            <w:vAlign w:val="center"/>
          </w:tcPr>
          <w:p w14:paraId="5A4133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13" w:type="dxa"/>
            <w:vAlign w:val="center"/>
          </w:tcPr>
          <w:p w14:paraId="127080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713" w:type="dxa"/>
            <w:vAlign w:val="center"/>
          </w:tcPr>
          <w:p w14:paraId="010463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</w:tr>
      <w:tr w:rsidR="00C30C2A" w14:paraId="4210A45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9C80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EC828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59A72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5087</w:t>
            </w:r>
          </w:p>
        </w:tc>
        <w:tc>
          <w:tcPr>
            <w:tcW w:w="1131" w:type="dxa"/>
            <w:vAlign w:val="center"/>
          </w:tcPr>
          <w:p w14:paraId="306F53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39E9BD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571DBD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AFBF8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11" w:type="dxa"/>
            <w:vAlign w:val="center"/>
          </w:tcPr>
          <w:p w14:paraId="1F6B8E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C35E7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B0CB9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  <w:vAlign w:val="center"/>
          </w:tcPr>
          <w:p w14:paraId="72451B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6" w:type="dxa"/>
            <w:vAlign w:val="center"/>
          </w:tcPr>
          <w:p w14:paraId="603CE1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13" w:type="dxa"/>
            <w:vAlign w:val="center"/>
          </w:tcPr>
          <w:p w14:paraId="1A90C5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13" w:type="dxa"/>
            <w:vAlign w:val="center"/>
          </w:tcPr>
          <w:p w14:paraId="3EF937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79C2D2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30C2A" w14:paraId="78D74E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7CEB7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A6293A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C7D39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5089</w:t>
            </w:r>
          </w:p>
        </w:tc>
        <w:tc>
          <w:tcPr>
            <w:tcW w:w="1131" w:type="dxa"/>
            <w:vAlign w:val="center"/>
          </w:tcPr>
          <w:p w14:paraId="770E660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7E6E2B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63870C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EF311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611" w:type="dxa"/>
            <w:vAlign w:val="center"/>
          </w:tcPr>
          <w:p w14:paraId="5DFEA5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1" w:type="dxa"/>
            <w:vAlign w:val="center"/>
          </w:tcPr>
          <w:p w14:paraId="0D12FE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CC876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218421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26" w:type="dxa"/>
            <w:vAlign w:val="center"/>
          </w:tcPr>
          <w:p w14:paraId="650213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713" w:type="dxa"/>
            <w:vAlign w:val="center"/>
          </w:tcPr>
          <w:p w14:paraId="1BA89B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713" w:type="dxa"/>
            <w:vAlign w:val="center"/>
          </w:tcPr>
          <w:p w14:paraId="2E6AC1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tcW w:w="713" w:type="dxa"/>
            <w:vAlign w:val="center"/>
          </w:tcPr>
          <w:p w14:paraId="5080D0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</w:t>
            </w:r>
          </w:p>
        </w:tc>
      </w:tr>
      <w:tr w:rsidR="00C30C2A" w14:paraId="32BA4C3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E37CD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385B9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1E2E2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5090</w:t>
            </w:r>
          </w:p>
        </w:tc>
        <w:tc>
          <w:tcPr>
            <w:tcW w:w="1131" w:type="dxa"/>
            <w:vAlign w:val="center"/>
          </w:tcPr>
          <w:p w14:paraId="69DCA1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50279D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1AC824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B254A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11" w:type="dxa"/>
            <w:vAlign w:val="center"/>
          </w:tcPr>
          <w:p w14:paraId="3098C7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01BDD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81BF6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  <w:vAlign w:val="center"/>
          </w:tcPr>
          <w:p w14:paraId="63DEA0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26" w:type="dxa"/>
            <w:vAlign w:val="center"/>
          </w:tcPr>
          <w:p w14:paraId="6EC2F3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13" w:type="dxa"/>
            <w:vAlign w:val="center"/>
          </w:tcPr>
          <w:p w14:paraId="480290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13" w:type="dxa"/>
            <w:vAlign w:val="center"/>
          </w:tcPr>
          <w:p w14:paraId="258130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713" w:type="dxa"/>
            <w:vAlign w:val="center"/>
          </w:tcPr>
          <w:p w14:paraId="683ACC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</w:tr>
      <w:tr w:rsidR="00C30C2A" w14:paraId="23185C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0A2D0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16E199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D9A57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5091</w:t>
            </w:r>
          </w:p>
        </w:tc>
        <w:tc>
          <w:tcPr>
            <w:tcW w:w="1131" w:type="dxa"/>
            <w:vAlign w:val="center"/>
          </w:tcPr>
          <w:p w14:paraId="03AD31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266122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776E79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440E1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11" w:type="dxa"/>
            <w:vAlign w:val="center"/>
          </w:tcPr>
          <w:p w14:paraId="28268B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9B3EC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695BA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  <w:vAlign w:val="center"/>
          </w:tcPr>
          <w:p w14:paraId="292988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6" w:type="dxa"/>
            <w:vAlign w:val="center"/>
          </w:tcPr>
          <w:p w14:paraId="395FC3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13" w:type="dxa"/>
            <w:vAlign w:val="center"/>
          </w:tcPr>
          <w:p w14:paraId="29E290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13" w:type="dxa"/>
            <w:vAlign w:val="center"/>
          </w:tcPr>
          <w:p w14:paraId="73CB71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5ECE15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30C2A" w14:paraId="0FE69E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93F31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EE0EE8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2A93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5093</w:t>
            </w:r>
          </w:p>
        </w:tc>
        <w:tc>
          <w:tcPr>
            <w:tcW w:w="1131" w:type="dxa"/>
            <w:vAlign w:val="center"/>
          </w:tcPr>
          <w:p w14:paraId="5A5CBD5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32D7F7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2249C3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2E455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611" w:type="dxa"/>
            <w:vAlign w:val="center"/>
          </w:tcPr>
          <w:p w14:paraId="0CA977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1" w:type="dxa"/>
            <w:vAlign w:val="center"/>
          </w:tcPr>
          <w:p w14:paraId="5C5BB9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5EF43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1" w:type="dxa"/>
            <w:vAlign w:val="center"/>
          </w:tcPr>
          <w:p w14:paraId="06F049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26" w:type="dxa"/>
            <w:vAlign w:val="center"/>
          </w:tcPr>
          <w:p w14:paraId="4B35D4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713" w:type="dxa"/>
            <w:vAlign w:val="center"/>
          </w:tcPr>
          <w:p w14:paraId="6B2895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713" w:type="dxa"/>
            <w:vAlign w:val="center"/>
          </w:tcPr>
          <w:p w14:paraId="0F0576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tcW w:w="713" w:type="dxa"/>
            <w:vAlign w:val="center"/>
          </w:tcPr>
          <w:p w14:paraId="5F9C72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</w:t>
            </w:r>
          </w:p>
        </w:tc>
      </w:tr>
      <w:tr w:rsidR="00C30C2A" w14:paraId="5E54FA0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5D37B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C2EBBE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EA3E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5094</w:t>
            </w:r>
          </w:p>
        </w:tc>
        <w:tc>
          <w:tcPr>
            <w:tcW w:w="1131" w:type="dxa"/>
            <w:vAlign w:val="center"/>
          </w:tcPr>
          <w:p w14:paraId="0077B0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0ACD99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0C764C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16039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11" w:type="dxa"/>
            <w:vAlign w:val="center"/>
          </w:tcPr>
          <w:p w14:paraId="537972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5234D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6596A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  <w:vAlign w:val="center"/>
          </w:tcPr>
          <w:p w14:paraId="0F4CF2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26" w:type="dxa"/>
            <w:vAlign w:val="center"/>
          </w:tcPr>
          <w:p w14:paraId="15F5C6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13" w:type="dxa"/>
            <w:vAlign w:val="center"/>
          </w:tcPr>
          <w:p w14:paraId="10C773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13" w:type="dxa"/>
            <w:vAlign w:val="center"/>
          </w:tcPr>
          <w:p w14:paraId="4EAFFB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713" w:type="dxa"/>
            <w:vAlign w:val="center"/>
          </w:tcPr>
          <w:p w14:paraId="506218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</w:tr>
      <w:tr w:rsidR="00C30C2A" w14:paraId="4E80C2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08640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5F1AAE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35EA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5095</w:t>
            </w:r>
          </w:p>
        </w:tc>
        <w:tc>
          <w:tcPr>
            <w:tcW w:w="1131" w:type="dxa"/>
            <w:vAlign w:val="center"/>
          </w:tcPr>
          <w:p w14:paraId="2682A13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7C6EFB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48A857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D217B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611" w:type="dxa"/>
            <w:vAlign w:val="center"/>
          </w:tcPr>
          <w:p w14:paraId="089AF4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3B90A9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7D0EC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1" w:type="dxa"/>
            <w:vAlign w:val="center"/>
          </w:tcPr>
          <w:p w14:paraId="651F47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6" w:type="dxa"/>
            <w:vAlign w:val="center"/>
          </w:tcPr>
          <w:p w14:paraId="7C1614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13" w:type="dxa"/>
            <w:vAlign w:val="center"/>
          </w:tcPr>
          <w:p w14:paraId="76240D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13" w:type="dxa"/>
            <w:vAlign w:val="center"/>
          </w:tcPr>
          <w:p w14:paraId="602DCE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tcW w:w="713" w:type="dxa"/>
            <w:vAlign w:val="center"/>
          </w:tcPr>
          <w:p w14:paraId="58584C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C30C2A" w14:paraId="1F3C06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C2393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21AB5C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BC33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5096</w:t>
            </w:r>
          </w:p>
        </w:tc>
        <w:tc>
          <w:tcPr>
            <w:tcW w:w="1131" w:type="dxa"/>
            <w:vAlign w:val="center"/>
          </w:tcPr>
          <w:p w14:paraId="301F65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3F9269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6ED70A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AC053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611" w:type="dxa"/>
            <w:vAlign w:val="center"/>
          </w:tcPr>
          <w:p w14:paraId="4F6277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0F89E0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7799E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4FAF59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26" w:type="dxa"/>
            <w:vAlign w:val="center"/>
          </w:tcPr>
          <w:p w14:paraId="14F9A1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713" w:type="dxa"/>
            <w:vAlign w:val="center"/>
          </w:tcPr>
          <w:p w14:paraId="47A9CC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13" w:type="dxa"/>
            <w:vAlign w:val="center"/>
          </w:tcPr>
          <w:p w14:paraId="582407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83.7</w:t>
            </w:r>
          </w:p>
        </w:tc>
        <w:tc>
          <w:tcPr>
            <w:tcW w:w="713" w:type="dxa"/>
            <w:vAlign w:val="center"/>
          </w:tcPr>
          <w:p w14:paraId="793271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</w:tr>
      <w:tr w:rsidR="00C30C2A" w14:paraId="0126F63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D2E85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229460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6F3E6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5097</w:t>
            </w:r>
          </w:p>
        </w:tc>
        <w:tc>
          <w:tcPr>
            <w:tcW w:w="1131" w:type="dxa"/>
            <w:vAlign w:val="center"/>
          </w:tcPr>
          <w:p w14:paraId="5AB9A51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1EFE91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271F21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04B75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611" w:type="dxa"/>
            <w:vAlign w:val="center"/>
          </w:tcPr>
          <w:p w14:paraId="19F06C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378C28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7054E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  <w:vAlign w:val="center"/>
          </w:tcPr>
          <w:p w14:paraId="41AA40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6" w:type="dxa"/>
            <w:vAlign w:val="center"/>
          </w:tcPr>
          <w:p w14:paraId="3B6A6C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13" w:type="dxa"/>
            <w:vAlign w:val="center"/>
          </w:tcPr>
          <w:p w14:paraId="7CDB08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13" w:type="dxa"/>
            <w:vAlign w:val="center"/>
          </w:tcPr>
          <w:p w14:paraId="79D834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  <w:tc>
          <w:tcPr>
            <w:tcW w:w="713" w:type="dxa"/>
            <w:vAlign w:val="center"/>
          </w:tcPr>
          <w:p w14:paraId="7660F8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</w:t>
            </w:r>
          </w:p>
        </w:tc>
      </w:tr>
      <w:tr w:rsidR="00C30C2A" w14:paraId="1FB4D15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C0719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7D3D23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33FA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5098</w:t>
            </w:r>
          </w:p>
        </w:tc>
        <w:tc>
          <w:tcPr>
            <w:tcW w:w="1131" w:type="dxa"/>
            <w:vAlign w:val="center"/>
          </w:tcPr>
          <w:p w14:paraId="7917D9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230229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25088C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409D8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611" w:type="dxa"/>
            <w:vAlign w:val="center"/>
          </w:tcPr>
          <w:p w14:paraId="18C5CE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7794A0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BDC2A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6863D2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26" w:type="dxa"/>
            <w:vAlign w:val="center"/>
          </w:tcPr>
          <w:p w14:paraId="58999B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713" w:type="dxa"/>
            <w:vAlign w:val="center"/>
          </w:tcPr>
          <w:p w14:paraId="17F104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13" w:type="dxa"/>
            <w:vAlign w:val="center"/>
          </w:tcPr>
          <w:p w14:paraId="1441D1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83.7</w:t>
            </w:r>
          </w:p>
        </w:tc>
        <w:tc>
          <w:tcPr>
            <w:tcW w:w="713" w:type="dxa"/>
            <w:vAlign w:val="center"/>
          </w:tcPr>
          <w:p w14:paraId="3C18D5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</w:tr>
      <w:tr w:rsidR="00C30C2A" w14:paraId="512591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CFD09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D8236D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7E342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5099</w:t>
            </w:r>
          </w:p>
        </w:tc>
        <w:tc>
          <w:tcPr>
            <w:tcW w:w="1131" w:type="dxa"/>
            <w:vAlign w:val="center"/>
          </w:tcPr>
          <w:p w14:paraId="2FA3FE3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415D08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291C2C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8DE83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11" w:type="dxa"/>
            <w:vAlign w:val="center"/>
          </w:tcPr>
          <w:p w14:paraId="4B6ECE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74F8D7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97865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  <w:vAlign w:val="center"/>
          </w:tcPr>
          <w:p w14:paraId="6AD2B1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6" w:type="dxa"/>
            <w:vAlign w:val="center"/>
          </w:tcPr>
          <w:p w14:paraId="2FF46C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13" w:type="dxa"/>
            <w:vAlign w:val="center"/>
          </w:tcPr>
          <w:p w14:paraId="4EF1CD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13" w:type="dxa"/>
            <w:vAlign w:val="center"/>
          </w:tcPr>
          <w:p w14:paraId="2D5616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  <w:tc>
          <w:tcPr>
            <w:tcW w:w="713" w:type="dxa"/>
            <w:vAlign w:val="center"/>
          </w:tcPr>
          <w:p w14:paraId="5ABAF3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</w:tr>
      <w:tr w:rsidR="00C30C2A" w14:paraId="1EDE609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58F2C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67421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5F5F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</w:t>
            </w:r>
          </w:p>
        </w:tc>
        <w:tc>
          <w:tcPr>
            <w:tcW w:w="1131" w:type="dxa"/>
            <w:vAlign w:val="center"/>
          </w:tcPr>
          <w:p w14:paraId="1DD4D2A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08A1BB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14:paraId="3FA74E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073B8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611" w:type="dxa"/>
            <w:vAlign w:val="center"/>
          </w:tcPr>
          <w:p w14:paraId="4283F4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5B3636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9DDF9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14:paraId="63C5EA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26" w:type="dxa"/>
            <w:vAlign w:val="center"/>
          </w:tcPr>
          <w:p w14:paraId="3ABC11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713" w:type="dxa"/>
            <w:vAlign w:val="center"/>
          </w:tcPr>
          <w:p w14:paraId="5C06AB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13" w:type="dxa"/>
            <w:vAlign w:val="center"/>
          </w:tcPr>
          <w:p w14:paraId="06EA26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83.7</w:t>
            </w:r>
          </w:p>
        </w:tc>
        <w:tc>
          <w:tcPr>
            <w:tcW w:w="713" w:type="dxa"/>
            <w:vAlign w:val="center"/>
          </w:tcPr>
          <w:p w14:paraId="5FD58F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</w:tr>
      <w:tr w:rsidR="00C30C2A" w14:paraId="7616D6F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2C131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E42BF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77BD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</w:t>
            </w:r>
          </w:p>
        </w:tc>
        <w:tc>
          <w:tcPr>
            <w:tcW w:w="1131" w:type="dxa"/>
            <w:vAlign w:val="center"/>
          </w:tcPr>
          <w:p w14:paraId="69A08F3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4FA3B3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5620D4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48CBC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611" w:type="dxa"/>
            <w:vAlign w:val="center"/>
          </w:tcPr>
          <w:p w14:paraId="661C12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E09C6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8176E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14:paraId="75F90E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6EB431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13" w:type="dxa"/>
            <w:vAlign w:val="center"/>
          </w:tcPr>
          <w:p w14:paraId="11D805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13" w:type="dxa"/>
            <w:vAlign w:val="center"/>
          </w:tcPr>
          <w:p w14:paraId="275110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tcW w:w="713" w:type="dxa"/>
            <w:vAlign w:val="center"/>
          </w:tcPr>
          <w:p w14:paraId="6C0425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:rsidR="00C30C2A" w14:paraId="0D1B56A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4137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1F9AE9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AABE7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5102</w:t>
            </w:r>
          </w:p>
        </w:tc>
        <w:tc>
          <w:tcPr>
            <w:tcW w:w="1131" w:type="dxa"/>
            <w:vAlign w:val="center"/>
          </w:tcPr>
          <w:p w14:paraId="5B5930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07A46A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4987DF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C974E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611" w:type="dxa"/>
            <w:vAlign w:val="center"/>
          </w:tcPr>
          <w:p w14:paraId="539A4D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19336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798A5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14:paraId="661165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447E4E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13" w:type="dxa"/>
            <w:vAlign w:val="center"/>
          </w:tcPr>
          <w:p w14:paraId="3CA184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13" w:type="dxa"/>
            <w:vAlign w:val="center"/>
          </w:tcPr>
          <w:p w14:paraId="1B5F83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tcW w:w="713" w:type="dxa"/>
            <w:vAlign w:val="center"/>
          </w:tcPr>
          <w:p w14:paraId="3A3B39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:rsidR="00C30C2A" w14:paraId="4CC272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D8E1C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75A21E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D26A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5103</w:t>
            </w:r>
          </w:p>
        </w:tc>
        <w:tc>
          <w:tcPr>
            <w:tcW w:w="1131" w:type="dxa"/>
            <w:vAlign w:val="center"/>
          </w:tcPr>
          <w:p w14:paraId="1E39D48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2B9BE8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1730C1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47DB5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611" w:type="dxa"/>
            <w:vAlign w:val="center"/>
          </w:tcPr>
          <w:p w14:paraId="25A719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690E9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053E9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14:paraId="3E2142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1CF40A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13" w:type="dxa"/>
            <w:vAlign w:val="center"/>
          </w:tcPr>
          <w:p w14:paraId="595496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13" w:type="dxa"/>
            <w:vAlign w:val="center"/>
          </w:tcPr>
          <w:p w14:paraId="1D2027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tcW w:w="713" w:type="dxa"/>
            <w:vAlign w:val="center"/>
          </w:tcPr>
          <w:p w14:paraId="75A818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:rsidR="00C30C2A" w14:paraId="4F0327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BCCD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82337E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2390E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5104</w:t>
            </w:r>
          </w:p>
        </w:tc>
        <w:tc>
          <w:tcPr>
            <w:tcW w:w="1131" w:type="dxa"/>
            <w:vAlign w:val="center"/>
          </w:tcPr>
          <w:p w14:paraId="617B93E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5CE72E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2BF8C6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1DA6A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611" w:type="dxa"/>
            <w:vAlign w:val="center"/>
          </w:tcPr>
          <w:p w14:paraId="3344F2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71B8B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6C9A6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14:paraId="30F596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588E08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13" w:type="dxa"/>
            <w:vAlign w:val="center"/>
          </w:tcPr>
          <w:p w14:paraId="5BF811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14:paraId="56D3CD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168031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</w:t>
            </w:r>
          </w:p>
        </w:tc>
      </w:tr>
      <w:tr w:rsidR="00C30C2A" w14:paraId="6392F3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1771B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7187D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7421B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5105</w:t>
            </w:r>
          </w:p>
        </w:tc>
        <w:tc>
          <w:tcPr>
            <w:tcW w:w="1131" w:type="dxa"/>
            <w:vAlign w:val="center"/>
          </w:tcPr>
          <w:p w14:paraId="593E133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3D7405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270364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8317A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611" w:type="dxa"/>
            <w:vAlign w:val="center"/>
          </w:tcPr>
          <w:p w14:paraId="2D2327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8B8B5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12A58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14:paraId="708258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538A00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13" w:type="dxa"/>
            <w:vAlign w:val="center"/>
          </w:tcPr>
          <w:p w14:paraId="704D1A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14:paraId="590167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25E880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</w:t>
            </w:r>
          </w:p>
        </w:tc>
      </w:tr>
      <w:tr w:rsidR="00C30C2A" w14:paraId="7D054B3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86925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0A9849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4FDB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5106</w:t>
            </w:r>
          </w:p>
        </w:tc>
        <w:tc>
          <w:tcPr>
            <w:tcW w:w="1131" w:type="dxa"/>
            <w:vAlign w:val="center"/>
          </w:tcPr>
          <w:p w14:paraId="6C9A72D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7C34D7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1247E6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B5385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611" w:type="dxa"/>
            <w:vAlign w:val="center"/>
          </w:tcPr>
          <w:p w14:paraId="7E4019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C2601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91DFE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14:paraId="6ECBFA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225476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13" w:type="dxa"/>
            <w:vAlign w:val="center"/>
          </w:tcPr>
          <w:p w14:paraId="1D5E93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14:paraId="503D42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5935B8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</w:t>
            </w:r>
          </w:p>
        </w:tc>
      </w:tr>
      <w:tr w:rsidR="00C30C2A" w14:paraId="214B4D8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248B3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7FDF3B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7C279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5107</w:t>
            </w:r>
          </w:p>
        </w:tc>
        <w:tc>
          <w:tcPr>
            <w:tcW w:w="1131" w:type="dxa"/>
            <w:vAlign w:val="center"/>
          </w:tcPr>
          <w:p w14:paraId="5A07EA2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7CAFB9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7C60FF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0394B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611" w:type="dxa"/>
            <w:vAlign w:val="center"/>
          </w:tcPr>
          <w:p w14:paraId="210A72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8D9AA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16F90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11" w:type="dxa"/>
            <w:vAlign w:val="center"/>
          </w:tcPr>
          <w:p w14:paraId="700B27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76E720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713" w:type="dxa"/>
            <w:vAlign w:val="center"/>
          </w:tcPr>
          <w:p w14:paraId="1BE51F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713" w:type="dxa"/>
            <w:vAlign w:val="center"/>
          </w:tcPr>
          <w:p w14:paraId="40056B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tcW w:w="713" w:type="dxa"/>
            <w:vAlign w:val="center"/>
          </w:tcPr>
          <w:p w14:paraId="2AE7FF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</w:t>
            </w:r>
          </w:p>
        </w:tc>
      </w:tr>
      <w:tr w:rsidR="00C30C2A" w14:paraId="25082D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EA19A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FE6B47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A63E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5108</w:t>
            </w:r>
          </w:p>
        </w:tc>
        <w:tc>
          <w:tcPr>
            <w:tcW w:w="1131" w:type="dxa"/>
            <w:vAlign w:val="center"/>
          </w:tcPr>
          <w:p w14:paraId="24AB40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58E3A7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308FCF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819DB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611" w:type="dxa"/>
            <w:vAlign w:val="center"/>
          </w:tcPr>
          <w:p w14:paraId="33091B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F7F1D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AA7B2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11" w:type="dxa"/>
            <w:vAlign w:val="center"/>
          </w:tcPr>
          <w:p w14:paraId="1E7E18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668179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713" w:type="dxa"/>
            <w:vAlign w:val="center"/>
          </w:tcPr>
          <w:p w14:paraId="102687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713" w:type="dxa"/>
            <w:vAlign w:val="center"/>
          </w:tcPr>
          <w:p w14:paraId="312E80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tcW w:w="713" w:type="dxa"/>
            <w:vAlign w:val="center"/>
          </w:tcPr>
          <w:p w14:paraId="6007C4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</w:t>
            </w:r>
          </w:p>
        </w:tc>
      </w:tr>
      <w:tr w:rsidR="00C30C2A" w14:paraId="7A6003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D853C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7135E4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1480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</w:t>
            </w:r>
          </w:p>
        </w:tc>
        <w:tc>
          <w:tcPr>
            <w:tcW w:w="1131" w:type="dxa"/>
            <w:vAlign w:val="center"/>
          </w:tcPr>
          <w:p w14:paraId="76A08B8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0815B3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439F9F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DC098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611" w:type="dxa"/>
            <w:vAlign w:val="center"/>
          </w:tcPr>
          <w:p w14:paraId="40AB8F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0A4AB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85802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11" w:type="dxa"/>
            <w:vAlign w:val="center"/>
          </w:tcPr>
          <w:p w14:paraId="036E1E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32828E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713" w:type="dxa"/>
            <w:vAlign w:val="center"/>
          </w:tcPr>
          <w:p w14:paraId="559B88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713" w:type="dxa"/>
            <w:vAlign w:val="center"/>
          </w:tcPr>
          <w:p w14:paraId="4ACAE2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tcW w:w="713" w:type="dxa"/>
            <w:vAlign w:val="center"/>
          </w:tcPr>
          <w:p w14:paraId="645A61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</w:t>
            </w:r>
          </w:p>
        </w:tc>
      </w:tr>
      <w:tr w:rsidR="00C30C2A" w14:paraId="58D8D13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66BD3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751E1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0FA2D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5110</w:t>
            </w:r>
          </w:p>
        </w:tc>
        <w:tc>
          <w:tcPr>
            <w:tcW w:w="1131" w:type="dxa"/>
            <w:vAlign w:val="center"/>
          </w:tcPr>
          <w:p w14:paraId="0AE791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70BB97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67AAD2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F5C70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611" w:type="dxa"/>
            <w:vAlign w:val="center"/>
          </w:tcPr>
          <w:p w14:paraId="38557D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2BB7F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E04CA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14:paraId="08DA12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6" w:type="dxa"/>
            <w:vAlign w:val="center"/>
          </w:tcPr>
          <w:p w14:paraId="310F3A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13" w:type="dxa"/>
            <w:vAlign w:val="center"/>
          </w:tcPr>
          <w:p w14:paraId="304620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13" w:type="dxa"/>
            <w:vAlign w:val="center"/>
          </w:tcPr>
          <w:p w14:paraId="0D558F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186.7</w:t>
            </w:r>
          </w:p>
        </w:tc>
        <w:tc>
          <w:tcPr>
            <w:tcW w:w="713" w:type="dxa"/>
            <w:vAlign w:val="center"/>
          </w:tcPr>
          <w:p w14:paraId="266056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C30C2A" w14:paraId="402BC34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DF75F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7BD3AA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80F6A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5111</w:t>
            </w:r>
          </w:p>
        </w:tc>
        <w:tc>
          <w:tcPr>
            <w:tcW w:w="1131" w:type="dxa"/>
            <w:vAlign w:val="center"/>
          </w:tcPr>
          <w:p w14:paraId="2B8375E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6D4E13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14:paraId="674848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B0489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611" w:type="dxa"/>
            <w:vAlign w:val="center"/>
          </w:tcPr>
          <w:p w14:paraId="582E5A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5536F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CDE75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14:paraId="2D3E9A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6" w:type="dxa"/>
            <w:vAlign w:val="center"/>
          </w:tcPr>
          <w:p w14:paraId="55B020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13" w:type="dxa"/>
            <w:vAlign w:val="center"/>
          </w:tcPr>
          <w:p w14:paraId="60E92D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13" w:type="dxa"/>
            <w:vAlign w:val="center"/>
          </w:tcPr>
          <w:p w14:paraId="6C7DAD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237.3</w:t>
            </w:r>
          </w:p>
        </w:tc>
        <w:tc>
          <w:tcPr>
            <w:tcW w:w="713" w:type="dxa"/>
            <w:vAlign w:val="center"/>
          </w:tcPr>
          <w:p w14:paraId="2C792F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247.3</w:t>
            </w:r>
          </w:p>
        </w:tc>
      </w:tr>
      <w:tr w:rsidR="00C30C2A" w14:paraId="7AB58ED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EF8C0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5DADCF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5B474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5112</w:t>
            </w:r>
          </w:p>
        </w:tc>
        <w:tc>
          <w:tcPr>
            <w:tcW w:w="1131" w:type="dxa"/>
            <w:vAlign w:val="center"/>
          </w:tcPr>
          <w:p w14:paraId="40C9F8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1F534A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59636A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6069E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611" w:type="dxa"/>
            <w:vAlign w:val="center"/>
          </w:tcPr>
          <w:p w14:paraId="56F04A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B750A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4301B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14:paraId="348CB6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26" w:type="dxa"/>
            <w:vAlign w:val="center"/>
          </w:tcPr>
          <w:p w14:paraId="154E72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14:paraId="7D80F0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13" w:type="dxa"/>
            <w:vAlign w:val="center"/>
          </w:tcPr>
          <w:p w14:paraId="568588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tcW w:w="713" w:type="dxa"/>
            <w:vAlign w:val="center"/>
          </w:tcPr>
          <w:p w14:paraId="5BDAF9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</w:tr>
      <w:tr w:rsidR="00C30C2A" w14:paraId="7F57B3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35BAD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24D201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D4303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5113</w:t>
            </w:r>
          </w:p>
        </w:tc>
        <w:tc>
          <w:tcPr>
            <w:tcW w:w="1131" w:type="dxa"/>
            <w:vAlign w:val="center"/>
          </w:tcPr>
          <w:p w14:paraId="5E49F05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559531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579754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38375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611" w:type="dxa"/>
            <w:vAlign w:val="center"/>
          </w:tcPr>
          <w:p w14:paraId="4531C9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203BB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44B6F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14:paraId="5D09BC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5992B3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13" w:type="dxa"/>
            <w:vAlign w:val="center"/>
          </w:tcPr>
          <w:p w14:paraId="6C03E0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14:paraId="6BD689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2065E0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</w:t>
            </w:r>
          </w:p>
        </w:tc>
      </w:tr>
      <w:tr w:rsidR="00C30C2A" w14:paraId="42661DC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981D8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0B0937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1504A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5114</w:t>
            </w:r>
          </w:p>
        </w:tc>
        <w:tc>
          <w:tcPr>
            <w:tcW w:w="1131" w:type="dxa"/>
            <w:vAlign w:val="center"/>
          </w:tcPr>
          <w:p w14:paraId="6E607A1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0639DB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74A5C2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619A6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611" w:type="dxa"/>
            <w:vAlign w:val="center"/>
          </w:tcPr>
          <w:p w14:paraId="71053A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099E7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B4E14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14:paraId="5D6B0A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6E8C2A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13" w:type="dxa"/>
            <w:vAlign w:val="center"/>
          </w:tcPr>
          <w:p w14:paraId="1254EF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14:paraId="5F6EF0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3E0AE0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</w:t>
            </w:r>
          </w:p>
        </w:tc>
      </w:tr>
      <w:tr w:rsidR="00C30C2A" w14:paraId="7B499D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9058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AA47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80DE2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5115</w:t>
            </w:r>
          </w:p>
        </w:tc>
        <w:tc>
          <w:tcPr>
            <w:tcW w:w="1131" w:type="dxa"/>
            <w:vAlign w:val="center"/>
          </w:tcPr>
          <w:p w14:paraId="33D670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44B725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411C79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C7352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611" w:type="dxa"/>
            <w:vAlign w:val="center"/>
          </w:tcPr>
          <w:p w14:paraId="6F2970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3C7E3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66E44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14:paraId="0F351E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14:paraId="03DF2F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13" w:type="dxa"/>
            <w:vAlign w:val="center"/>
          </w:tcPr>
          <w:p w14:paraId="24255B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14:paraId="482324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14:paraId="074EF6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</w:t>
            </w:r>
          </w:p>
        </w:tc>
      </w:tr>
      <w:tr w:rsidR="00C30C2A" w14:paraId="42E23E3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370C1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24D8F4E1" w14:textId="77777777" w:rsidR="00C30C2A" w:rsidRDefault="001A1B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14:paraId="323719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6DF10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894</w:t>
            </w:r>
          </w:p>
        </w:tc>
        <w:tc>
          <w:tcPr>
            <w:tcW w:w="452" w:type="dxa"/>
            <w:vAlign w:val="center"/>
          </w:tcPr>
          <w:p w14:paraId="368F98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3DE80B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32833</w:t>
            </w:r>
          </w:p>
        </w:tc>
        <w:tc>
          <w:tcPr>
            <w:tcW w:w="611" w:type="dxa"/>
            <w:vAlign w:val="center"/>
          </w:tcPr>
          <w:p w14:paraId="0A1BCB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433</w:t>
            </w:r>
          </w:p>
        </w:tc>
        <w:tc>
          <w:tcPr>
            <w:tcW w:w="611" w:type="dxa"/>
            <w:vAlign w:val="center"/>
          </w:tcPr>
          <w:p w14:paraId="6769C2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F678A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3327</w:t>
            </w:r>
          </w:p>
        </w:tc>
        <w:tc>
          <w:tcPr>
            <w:tcW w:w="611" w:type="dxa"/>
            <w:vAlign w:val="center"/>
          </w:tcPr>
          <w:p w14:paraId="22294A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8941</w:t>
            </w:r>
          </w:p>
        </w:tc>
        <w:tc>
          <w:tcPr>
            <w:tcW w:w="826" w:type="dxa"/>
            <w:vAlign w:val="center"/>
          </w:tcPr>
          <w:p w14:paraId="251183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36593</w:t>
            </w:r>
          </w:p>
        </w:tc>
        <w:tc>
          <w:tcPr>
            <w:tcW w:w="713" w:type="dxa"/>
            <w:vAlign w:val="center"/>
          </w:tcPr>
          <w:p w14:paraId="2BFE70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33113F" w14:textId="77777777" w:rsidR="00C30C2A" w:rsidRDefault="001A1B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40.9</w:t>
            </w:r>
          </w:p>
        </w:tc>
        <w:tc>
          <w:tcPr>
            <w:tcW w:w="713" w:type="dxa"/>
            <w:vAlign w:val="center"/>
          </w:tcPr>
          <w:p w14:paraId="51299266" w14:textId="77777777" w:rsidR="00C30C2A" w:rsidRDefault="00C30C2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30C2A" w14:paraId="3D6870D0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C7920F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4DF36A6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4662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</w:t>
            </w:r>
          </w:p>
        </w:tc>
        <w:tc>
          <w:tcPr>
            <w:tcW w:w="1131" w:type="dxa"/>
            <w:vAlign w:val="center"/>
          </w:tcPr>
          <w:p w14:paraId="3D4D6E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5EA410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5715DE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CFD90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611" w:type="dxa"/>
            <w:vAlign w:val="center"/>
          </w:tcPr>
          <w:p w14:paraId="269A93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322BA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65823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11" w:type="dxa"/>
            <w:vAlign w:val="center"/>
          </w:tcPr>
          <w:p w14:paraId="6E66F3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7E9906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</w:t>
            </w:r>
          </w:p>
        </w:tc>
        <w:tc>
          <w:tcPr>
            <w:tcW w:w="713" w:type="dxa"/>
            <w:vAlign w:val="center"/>
          </w:tcPr>
          <w:p w14:paraId="4F9CB2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</w:t>
            </w:r>
          </w:p>
        </w:tc>
        <w:tc>
          <w:tcPr>
            <w:tcW w:w="713" w:type="dxa"/>
            <w:vAlign w:val="center"/>
          </w:tcPr>
          <w:p w14:paraId="496869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  <w:tc>
          <w:tcPr>
            <w:tcW w:w="713" w:type="dxa"/>
            <w:vAlign w:val="center"/>
          </w:tcPr>
          <w:p w14:paraId="45B49F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C30C2A" w14:paraId="5BCB29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BC9E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2C88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87587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</w:t>
            </w:r>
          </w:p>
        </w:tc>
        <w:tc>
          <w:tcPr>
            <w:tcW w:w="1131" w:type="dxa"/>
            <w:vAlign w:val="center"/>
          </w:tcPr>
          <w:p w14:paraId="575891F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7BE54D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52" w:type="dxa"/>
            <w:vAlign w:val="center"/>
          </w:tcPr>
          <w:p w14:paraId="26D964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CEB01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6866</w:t>
            </w:r>
          </w:p>
        </w:tc>
        <w:tc>
          <w:tcPr>
            <w:tcW w:w="611" w:type="dxa"/>
            <w:vAlign w:val="center"/>
          </w:tcPr>
          <w:p w14:paraId="5E99BF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1" w:type="dxa"/>
            <w:vAlign w:val="center"/>
          </w:tcPr>
          <w:p w14:paraId="4B5CC6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13F4D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</w:t>
            </w:r>
          </w:p>
        </w:tc>
        <w:tc>
          <w:tcPr>
            <w:tcW w:w="611" w:type="dxa"/>
            <w:vAlign w:val="center"/>
          </w:tcPr>
          <w:p w14:paraId="34972D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</w:t>
            </w:r>
          </w:p>
        </w:tc>
        <w:tc>
          <w:tcPr>
            <w:tcW w:w="826" w:type="dxa"/>
            <w:vAlign w:val="center"/>
          </w:tcPr>
          <w:p w14:paraId="26B569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7574</w:t>
            </w:r>
          </w:p>
        </w:tc>
        <w:tc>
          <w:tcPr>
            <w:tcW w:w="713" w:type="dxa"/>
            <w:vAlign w:val="center"/>
          </w:tcPr>
          <w:p w14:paraId="18A451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8255</w:t>
            </w:r>
          </w:p>
        </w:tc>
        <w:tc>
          <w:tcPr>
            <w:tcW w:w="713" w:type="dxa"/>
            <w:vAlign w:val="center"/>
          </w:tcPr>
          <w:p w14:paraId="72CF61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173.9</w:t>
            </w:r>
          </w:p>
        </w:tc>
        <w:tc>
          <w:tcPr>
            <w:tcW w:w="713" w:type="dxa"/>
            <w:vAlign w:val="center"/>
          </w:tcPr>
          <w:p w14:paraId="18D26D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189.5</w:t>
            </w:r>
          </w:p>
        </w:tc>
      </w:tr>
      <w:tr w:rsidR="00C30C2A" w14:paraId="7D0C27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F3319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BC335F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FA2E1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</w:t>
            </w:r>
          </w:p>
        </w:tc>
        <w:tc>
          <w:tcPr>
            <w:tcW w:w="1131" w:type="dxa"/>
            <w:vAlign w:val="center"/>
          </w:tcPr>
          <w:p w14:paraId="1AC69DF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50A5F6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09FF9E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E6891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611" w:type="dxa"/>
            <w:vAlign w:val="center"/>
          </w:tcPr>
          <w:p w14:paraId="7C95E4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D58DB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4F6D3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11" w:type="dxa"/>
            <w:vAlign w:val="center"/>
          </w:tcPr>
          <w:p w14:paraId="3C1A9E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643C5F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713" w:type="dxa"/>
            <w:vAlign w:val="center"/>
          </w:tcPr>
          <w:p w14:paraId="7B1C98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  <w:tc>
          <w:tcPr>
            <w:tcW w:w="713" w:type="dxa"/>
            <w:vAlign w:val="center"/>
          </w:tcPr>
          <w:p w14:paraId="132618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3798D4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30C2A" w14:paraId="2F645EE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61BF5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EF580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54AA8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</w:t>
            </w:r>
          </w:p>
        </w:tc>
        <w:tc>
          <w:tcPr>
            <w:tcW w:w="1131" w:type="dxa"/>
            <w:vAlign w:val="center"/>
          </w:tcPr>
          <w:p w14:paraId="6A1E07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1D0654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16DB85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7E998B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611" w:type="dxa"/>
            <w:vAlign w:val="center"/>
          </w:tcPr>
          <w:p w14:paraId="639AA0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E0663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629D8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1" w:type="dxa"/>
            <w:vAlign w:val="center"/>
          </w:tcPr>
          <w:p w14:paraId="5E5186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6" w:type="dxa"/>
            <w:vAlign w:val="center"/>
          </w:tcPr>
          <w:p w14:paraId="78B4A1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13" w:type="dxa"/>
            <w:vAlign w:val="center"/>
          </w:tcPr>
          <w:p w14:paraId="449832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13" w:type="dxa"/>
            <w:vAlign w:val="center"/>
          </w:tcPr>
          <w:p w14:paraId="1DD871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246.0</w:t>
            </w:r>
          </w:p>
        </w:tc>
        <w:tc>
          <w:tcPr>
            <w:tcW w:w="713" w:type="dxa"/>
            <w:vAlign w:val="center"/>
          </w:tcPr>
          <w:p w14:paraId="1386A4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256.0</w:t>
            </w:r>
          </w:p>
        </w:tc>
      </w:tr>
      <w:tr w:rsidR="00C30C2A" w14:paraId="2C0D91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9A03B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8E1D2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0099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6006</w:t>
            </w:r>
          </w:p>
        </w:tc>
        <w:tc>
          <w:tcPr>
            <w:tcW w:w="1131" w:type="dxa"/>
            <w:vAlign w:val="center"/>
          </w:tcPr>
          <w:p w14:paraId="1C09445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过道</w:t>
            </w:r>
          </w:p>
        </w:tc>
        <w:tc>
          <w:tcPr>
            <w:tcW w:w="565" w:type="dxa"/>
            <w:vAlign w:val="center"/>
          </w:tcPr>
          <w:p w14:paraId="2A9025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76F60D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8630C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611" w:type="dxa"/>
            <w:vAlign w:val="center"/>
          </w:tcPr>
          <w:p w14:paraId="6ADBA0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6BA15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BD84C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14:paraId="23F726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14:paraId="5B9ACF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13" w:type="dxa"/>
            <w:vAlign w:val="center"/>
          </w:tcPr>
          <w:p w14:paraId="5D0E3B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713" w:type="dxa"/>
            <w:vAlign w:val="center"/>
          </w:tcPr>
          <w:p w14:paraId="060E32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713" w:type="dxa"/>
            <w:vAlign w:val="center"/>
          </w:tcPr>
          <w:p w14:paraId="69BA52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:rsidR="00C30C2A" w14:paraId="4C122E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A0C33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56DF43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3EB6A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</w:t>
            </w:r>
          </w:p>
        </w:tc>
        <w:tc>
          <w:tcPr>
            <w:tcW w:w="1131" w:type="dxa"/>
            <w:vAlign w:val="center"/>
          </w:tcPr>
          <w:p w14:paraId="7EF1E2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207944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67342C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7A176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611" w:type="dxa"/>
            <w:vAlign w:val="center"/>
          </w:tcPr>
          <w:p w14:paraId="685888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7755B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C3CF6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14:paraId="29DC03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26" w:type="dxa"/>
            <w:vAlign w:val="center"/>
          </w:tcPr>
          <w:p w14:paraId="786FE9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713" w:type="dxa"/>
            <w:vAlign w:val="center"/>
          </w:tcPr>
          <w:p w14:paraId="78569F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713" w:type="dxa"/>
            <w:vAlign w:val="center"/>
          </w:tcPr>
          <w:p w14:paraId="2E2BC1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tcW w:w="713" w:type="dxa"/>
            <w:vAlign w:val="center"/>
          </w:tcPr>
          <w:p w14:paraId="5FA806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C30C2A" w14:paraId="2D00D2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9DBEB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EAA3CC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EBB23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</w:t>
            </w:r>
          </w:p>
        </w:tc>
        <w:tc>
          <w:tcPr>
            <w:tcW w:w="1131" w:type="dxa"/>
            <w:vAlign w:val="center"/>
          </w:tcPr>
          <w:p w14:paraId="542163F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2004CF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7389E0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B690B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11" w:type="dxa"/>
            <w:vAlign w:val="center"/>
          </w:tcPr>
          <w:p w14:paraId="57EA93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D2F2D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602E3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14:paraId="67F19F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26" w:type="dxa"/>
            <w:vAlign w:val="center"/>
          </w:tcPr>
          <w:p w14:paraId="3B765B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13" w:type="dxa"/>
            <w:vAlign w:val="center"/>
          </w:tcPr>
          <w:p w14:paraId="46B41D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13" w:type="dxa"/>
            <w:vAlign w:val="center"/>
          </w:tcPr>
          <w:p w14:paraId="06C981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13" w:type="dxa"/>
            <w:vAlign w:val="center"/>
          </w:tcPr>
          <w:p w14:paraId="7B70AF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</w:tr>
      <w:tr w:rsidR="00C30C2A" w14:paraId="069CE9B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90543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2FAF0E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F8DFF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</w:t>
            </w:r>
          </w:p>
        </w:tc>
        <w:tc>
          <w:tcPr>
            <w:tcW w:w="1131" w:type="dxa"/>
            <w:vAlign w:val="center"/>
          </w:tcPr>
          <w:p w14:paraId="59B46E2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79F2B8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6F910A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A4B48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611" w:type="dxa"/>
            <w:vAlign w:val="center"/>
          </w:tcPr>
          <w:p w14:paraId="253B7F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68DB1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4E674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11" w:type="dxa"/>
            <w:vAlign w:val="center"/>
          </w:tcPr>
          <w:p w14:paraId="082130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7C5AB8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</w:t>
            </w:r>
          </w:p>
        </w:tc>
        <w:tc>
          <w:tcPr>
            <w:tcW w:w="713" w:type="dxa"/>
            <w:vAlign w:val="center"/>
          </w:tcPr>
          <w:p w14:paraId="3F522F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</w:t>
            </w:r>
          </w:p>
        </w:tc>
        <w:tc>
          <w:tcPr>
            <w:tcW w:w="713" w:type="dxa"/>
            <w:vAlign w:val="center"/>
          </w:tcPr>
          <w:p w14:paraId="4EE67E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222.5</w:t>
            </w:r>
          </w:p>
        </w:tc>
        <w:tc>
          <w:tcPr>
            <w:tcW w:w="713" w:type="dxa"/>
            <w:vAlign w:val="center"/>
          </w:tcPr>
          <w:p w14:paraId="7B9462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232.5</w:t>
            </w:r>
          </w:p>
        </w:tc>
      </w:tr>
      <w:tr w:rsidR="00C30C2A" w14:paraId="6A25F5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BEF1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422F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32C5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</w:t>
            </w:r>
          </w:p>
        </w:tc>
        <w:tc>
          <w:tcPr>
            <w:tcW w:w="1131" w:type="dxa"/>
            <w:vAlign w:val="center"/>
          </w:tcPr>
          <w:p w14:paraId="58C794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7BA566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136976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FEA2F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611" w:type="dxa"/>
            <w:vAlign w:val="center"/>
          </w:tcPr>
          <w:p w14:paraId="663D2C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3ED8E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B7D6A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14:paraId="757327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5DD158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13" w:type="dxa"/>
            <w:vAlign w:val="center"/>
          </w:tcPr>
          <w:p w14:paraId="433231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713" w:type="dxa"/>
            <w:vAlign w:val="center"/>
          </w:tcPr>
          <w:p w14:paraId="779D83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  <w:tc>
          <w:tcPr>
            <w:tcW w:w="713" w:type="dxa"/>
            <w:vAlign w:val="center"/>
          </w:tcPr>
          <w:p w14:paraId="70B851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:rsidR="00C30C2A" w14:paraId="5BEA53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4C7C6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A4D324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8E330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</w:t>
            </w:r>
          </w:p>
        </w:tc>
        <w:tc>
          <w:tcPr>
            <w:tcW w:w="1131" w:type="dxa"/>
            <w:vAlign w:val="center"/>
          </w:tcPr>
          <w:p w14:paraId="40490CC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14:paraId="4D7B27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2" w:type="dxa"/>
            <w:vAlign w:val="center"/>
          </w:tcPr>
          <w:p w14:paraId="089B96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3E04D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611" w:type="dxa"/>
            <w:vAlign w:val="center"/>
          </w:tcPr>
          <w:p w14:paraId="5F1573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4FF16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917DF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14:paraId="03E023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vAlign w:val="center"/>
          </w:tcPr>
          <w:p w14:paraId="48CD8B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13" w:type="dxa"/>
            <w:vAlign w:val="center"/>
          </w:tcPr>
          <w:p w14:paraId="105BD4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13" w:type="dxa"/>
            <w:vAlign w:val="center"/>
          </w:tcPr>
          <w:p w14:paraId="2DFCB2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713" w:type="dxa"/>
            <w:vAlign w:val="center"/>
          </w:tcPr>
          <w:p w14:paraId="52492A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</w:tr>
      <w:tr w:rsidR="00C30C2A" w14:paraId="619018D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9EA80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CA127B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7CF45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</w:t>
            </w:r>
          </w:p>
        </w:tc>
        <w:tc>
          <w:tcPr>
            <w:tcW w:w="1131" w:type="dxa"/>
            <w:vAlign w:val="center"/>
          </w:tcPr>
          <w:p w14:paraId="7DB6802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5D601E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2" w:type="dxa"/>
            <w:vAlign w:val="center"/>
          </w:tcPr>
          <w:p w14:paraId="4B83F0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F9D6D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611" w:type="dxa"/>
            <w:vAlign w:val="center"/>
          </w:tcPr>
          <w:p w14:paraId="756C8F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0D807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AB0EA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11" w:type="dxa"/>
            <w:vAlign w:val="center"/>
          </w:tcPr>
          <w:p w14:paraId="5030F4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26" w:type="dxa"/>
            <w:vAlign w:val="center"/>
          </w:tcPr>
          <w:p w14:paraId="012EA4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713" w:type="dxa"/>
            <w:vAlign w:val="center"/>
          </w:tcPr>
          <w:p w14:paraId="756FFA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713" w:type="dxa"/>
            <w:vAlign w:val="center"/>
          </w:tcPr>
          <w:p w14:paraId="63EBE9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tcW w:w="713" w:type="dxa"/>
            <w:vAlign w:val="center"/>
          </w:tcPr>
          <w:p w14:paraId="6C6B0A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</w:t>
            </w:r>
          </w:p>
        </w:tc>
      </w:tr>
      <w:tr w:rsidR="00C30C2A" w14:paraId="5400FB9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15E70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4C686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4E439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6013</w:t>
            </w:r>
          </w:p>
        </w:tc>
        <w:tc>
          <w:tcPr>
            <w:tcW w:w="1131" w:type="dxa"/>
            <w:vAlign w:val="center"/>
          </w:tcPr>
          <w:p w14:paraId="56848BB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35F1CA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17ED69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0A041F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611" w:type="dxa"/>
            <w:vAlign w:val="center"/>
          </w:tcPr>
          <w:p w14:paraId="5B32A8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1" w:type="dxa"/>
            <w:vAlign w:val="center"/>
          </w:tcPr>
          <w:p w14:paraId="417C6E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D9D67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611" w:type="dxa"/>
            <w:vAlign w:val="center"/>
          </w:tcPr>
          <w:p w14:paraId="7AAA07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67EA0B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</w:t>
            </w:r>
          </w:p>
        </w:tc>
        <w:tc>
          <w:tcPr>
            <w:tcW w:w="713" w:type="dxa"/>
            <w:vAlign w:val="center"/>
          </w:tcPr>
          <w:p w14:paraId="18BD74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1442</w:t>
            </w:r>
          </w:p>
        </w:tc>
        <w:tc>
          <w:tcPr>
            <w:tcW w:w="713" w:type="dxa"/>
            <w:vAlign w:val="center"/>
          </w:tcPr>
          <w:p w14:paraId="373026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</w:t>
            </w:r>
          </w:p>
        </w:tc>
        <w:tc>
          <w:tcPr>
            <w:tcW w:w="713" w:type="dxa"/>
            <w:vAlign w:val="center"/>
          </w:tcPr>
          <w:p w14:paraId="4D3060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 w:rsidR="00C30C2A" w14:paraId="3497072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BFB82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A07844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6AA42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6014</w:t>
            </w:r>
          </w:p>
        </w:tc>
        <w:tc>
          <w:tcPr>
            <w:tcW w:w="1131" w:type="dxa"/>
            <w:vAlign w:val="center"/>
          </w:tcPr>
          <w:p w14:paraId="5F278E5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14:paraId="0B8D29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2" w:type="dxa"/>
            <w:vAlign w:val="center"/>
          </w:tcPr>
          <w:p w14:paraId="41792C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60AA48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611" w:type="dxa"/>
            <w:vAlign w:val="center"/>
          </w:tcPr>
          <w:p w14:paraId="7FB246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557A9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F01C3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11" w:type="dxa"/>
            <w:vAlign w:val="center"/>
          </w:tcPr>
          <w:p w14:paraId="41C6CE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02FFA2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241BBC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713" w:type="dxa"/>
            <w:vAlign w:val="center"/>
          </w:tcPr>
          <w:p w14:paraId="571BE5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13" w:type="dxa"/>
            <w:vAlign w:val="center"/>
          </w:tcPr>
          <w:p w14:paraId="6433DC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C30C2A" w14:paraId="43D5213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F96D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BF18D3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C465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6015</w:t>
            </w:r>
          </w:p>
        </w:tc>
        <w:tc>
          <w:tcPr>
            <w:tcW w:w="1131" w:type="dxa"/>
            <w:vAlign w:val="center"/>
          </w:tcPr>
          <w:p w14:paraId="35891B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14:paraId="67F415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14:paraId="19E2BD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2A95B2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611" w:type="dxa"/>
            <w:vAlign w:val="center"/>
          </w:tcPr>
          <w:p w14:paraId="4BDCBE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1" w:type="dxa"/>
            <w:vAlign w:val="center"/>
          </w:tcPr>
          <w:p w14:paraId="6E7F08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A6637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14:paraId="5E602E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26" w:type="dxa"/>
            <w:vAlign w:val="center"/>
          </w:tcPr>
          <w:p w14:paraId="2AEDDD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13" w:type="dxa"/>
            <w:vAlign w:val="center"/>
          </w:tcPr>
          <w:p w14:paraId="025C42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13" w:type="dxa"/>
            <w:vAlign w:val="center"/>
          </w:tcPr>
          <w:p w14:paraId="287300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713" w:type="dxa"/>
            <w:vAlign w:val="center"/>
          </w:tcPr>
          <w:p w14:paraId="5EE64A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:rsidR="00C30C2A" w14:paraId="26E630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6820E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C2592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E2882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</w:t>
            </w:r>
          </w:p>
        </w:tc>
        <w:tc>
          <w:tcPr>
            <w:tcW w:w="1131" w:type="dxa"/>
            <w:vAlign w:val="center"/>
          </w:tcPr>
          <w:p w14:paraId="268E245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14:paraId="36153E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14:paraId="681067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854F3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1" w:type="dxa"/>
            <w:vAlign w:val="center"/>
          </w:tcPr>
          <w:p w14:paraId="4E0EC1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1" w:type="dxa"/>
            <w:vAlign w:val="center"/>
          </w:tcPr>
          <w:p w14:paraId="272069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1750A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14:paraId="2226E5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26" w:type="dxa"/>
            <w:vAlign w:val="center"/>
          </w:tcPr>
          <w:p w14:paraId="49305C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13" w:type="dxa"/>
            <w:vAlign w:val="center"/>
          </w:tcPr>
          <w:p w14:paraId="5F6157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13" w:type="dxa"/>
            <w:vAlign w:val="center"/>
          </w:tcPr>
          <w:p w14:paraId="3455A2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  <w:tc>
          <w:tcPr>
            <w:tcW w:w="713" w:type="dxa"/>
            <w:vAlign w:val="center"/>
          </w:tcPr>
          <w:p w14:paraId="545A4A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:rsidR="00C30C2A" w14:paraId="01D074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D5323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8F3EED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1FD62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</w:t>
            </w:r>
          </w:p>
        </w:tc>
        <w:tc>
          <w:tcPr>
            <w:tcW w:w="1131" w:type="dxa"/>
            <w:vAlign w:val="center"/>
          </w:tcPr>
          <w:p w14:paraId="7D665F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5B78A4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14:paraId="3E3CA5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7ADDA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611" w:type="dxa"/>
            <w:vAlign w:val="center"/>
          </w:tcPr>
          <w:p w14:paraId="23B4D5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B7F83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5D416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14:paraId="046428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6" w:type="dxa"/>
            <w:vAlign w:val="center"/>
          </w:tcPr>
          <w:p w14:paraId="117C04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13" w:type="dxa"/>
            <w:vAlign w:val="center"/>
          </w:tcPr>
          <w:p w14:paraId="5DB7FA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13" w:type="dxa"/>
            <w:vAlign w:val="center"/>
          </w:tcPr>
          <w:p w14:paraId="761977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713" w:type="dxa"/>
            <w:vAlign w:val="center"/>
          </w:tcPr>
          <w:p w14:paraId="49FCC9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</w:tr>
      <w:tr w:rsidR="00C30C2A" w14:paraId="002A5B2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12C0E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B7FF6D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2CEC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</w:t>
            </w:r>
          </w:p>
        </w:tc>
        <w:tc>
          <w:tcPr>
            <w:tcW w:w="1131" w:type="dxa"/>
            <w:vAlign w:val="center"/>
          </w:tcPr>
          <w:p w14:paraId="4174CB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38B6C3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14:paraId="568557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471C5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611" w:type="dxa"/>
            <w:vAlign w:val="center"/>
          </w:tcPr>
          <w:p w14:paraId="2BAB60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89B87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1AFE5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14:paraId="43FC16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26" w:type="dxa"/>
            <w:vAlign w:val="center"/>
          </w:tcPr>
          <w:p w14:paraId="38FD1B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13" w:type="dxa"/>
            <w:vAlign w:val="center"/>
          </w:tcPr>
          <w:p w14:paraId="610264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13" w:type="dxa"/>
            <w:vAlign w:val="center"/>
          </w:tcPr>
          <w:p w14:paraId="33CF0E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</w:t>
            </w:r>
          </w:p>
        </w:tc>
        <w:tc>
          <w:tcPr>
            <w:tcW w:w="713" w:type="dxa"/>
            <w:vAlign w:val="center"/>
          </w:tcPr>
          <w:p w14:paraId="2960C3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</w:t>
            </w:r>
          </w:p>
        </w:tc>
      </w:tr>
      <w:tr w:rsidR="00C30C2A" w14:paraId="0968732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F68C7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770FF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AC461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6022</w:t>
            </w:r>
          </w:p>
        </w:tc>
        <w:tc>
          <w:tcPr>
            <w:tcW w:w="1131" w:type="dxa"/>
            <w:vAlign w:val="center"/>
          </w:tcPr>
          <w:p w14:paraId="4A0954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6307B0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14:paraId="391CC1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1F43E0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</w:t>
            </w:r>
          </w:p>
        </w:tc>
        <w:tc>
          <w:tcPr>
            <w:tcW w:w="611" w:type="dxa"/>
            <w:vAlign w:val="center"/>
          </w:tcPr>
          <w:p w14:paraId="09F5CD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5E01F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7229CB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611" w:type="dxa"/>
            <w:vAlign w:val="center"/>
          </w:tcPr>
          <w:p w14:paraId="488274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26" w:type="dxa"/>
            <w:vAlign w:val="center"/>
          </w:tcPr>
          <w:p w14:paraId="4FC9E3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</w:t>
            </w:r>
          </w:p>
        </w:tc>
        <w:tc>
          <w:tcPr>
            <w:tcW w:w="713" w:type="dxa"/>
            <w:vAlign w:val="center"/>
          </w:tcPr>
          <w:p w14:paraId="0F22EB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</w:t>
            </w:r>
          </w:p>
        </w:tc>
        <w:tc>
          <w:tcPr>
            <w:tcW w:w="713" w:type="dxa"/>
            <w:vAlign w:val="center"/>
          </w:tcPr>
          <w:p w14:paraId="49AAB8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169.6</w:t>
            </w:r>
          </w:p>
        </w:tc>
        <w:tc>
          <w:tcPr>
            <w:tcW w:w="713" w:type="dxa"/>
            <w:vAlign w:val="center"/>
          </w:tcPr>
          <w:p w14:paraId="35834E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179.6</w:t>
            </w:r>
          </w:p>
        </w:tc>
      </w:tr>
      <w:tr w:rsidR="00C30C2A" w14:paraId="797DB05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15638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A98D2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C858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</w:t>
            </w:r>
          </w:p>
        </w:tc>
        <w:tc>
          <w:tcPr>
            <w:tcW w:w="1131" w:type="dxa"/>
            <w:vAlign w:val="center"/>
          </w:tcPr>
          <w:p w14:paraId="27F109C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65119F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14:paraId="7031A9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3C38FD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</w:t>
            </w:r>
          </w:p>
        </w:tc>
        <w:tc>
          <w:tcPr>
            <w:tcW w:w="611" w:type="dxa"/>
            <w:vAlign w:val="center"/>
          </w:tcPr>
          <w:p w14:paraId="71616A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413E51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EB8BA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611" w:type="dxa"/>
            <w:vAlign w:val="center"/>
          </w:tcPr>
          <w:p w14:paraId="5FC9BD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26" w:type="dxa"/>
            <w:vAlign w:val="center"/>
          </w:tcPr>
          <w:p w14:paraId="5966DB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</w:t>
            </w:r>
          </w:p>
        </w:tc>
        <w:tc>
          <w:tcPr>
            <w:tcW w:w="713" w:type="dxa"/>
            <w:vAlign w:val="center"/>
          </w:tcPr>
          <w:p w14:paraId="59F877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</w:t>
            </w:r>
          </w:p>
        </w:tc>
        <w:tc>
          <w:tcPr>
            <w:tcW w:w="713" w:type="dxa"/>
            <w:vAlign w:val="center"/>
          </w:tcPr>
          <w:p w14:paraId="2C07E2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169.6</w:t>
            </w:r>
          </w:p>
        </w:tc>
        <w:tc>
          <w:tcPr>
            <w:tcW w:w="713" w:type="dxa"/>
            <w:vAlign w:val="center"/>
          </w:tcPr>
          <w:p w14:paraId="45877A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179.6</w:t>
            </w:r>
          </w:p>
        </w:tc>
      </w:tr>
      <w:tr w:rsidR="00C30C2A" w14:paraId="33B6C8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E3764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23CD50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C68FC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</w:t>
            </w:r>
          </w:p>
        </w:tc>
        <w:tc>
          <w:tcPr>
            <w:tcW w:w="1131" w:type="dxa"/>
            <w:vAlign w:val="center"/>
          </w:tcPr>
          <w:p w14:paraId="2687357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非居住用途空间</w:t>
            </w:r>
          </w:p>
        </w:tc>
        <w:tc>
          <w:tcPr>
            <w:tcW w:w="565" w:type="dxa"/>
            <w:vAlign w:val="center"/>
          </w:tcPr>
          <w:p w14:paraId="2C19E9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14:paraId="792359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5C235E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</w:t>
            </w:r>
          </w:p>
        </w:tc>
        <w:tc>
          <w:tcPr>
            <w:tcW w:w="611" w:type="dxa"/>
            <w:vAlign w:val="center"/>
          </w:tcPr>
          <w:p w14:paraId="53DA85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014C45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614BC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611" w:type="dxa"/>
            <w:vAlign w:val="center"/>
          </w:tcPr>
          <w:p w14:paraId="44845D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26" w:type="dxa"/>
            <w:vAlign w:val="center"/>
          </w:tcPr>
          <w:p w14:paraId="24FDF1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</w:t>
            </w:r>
          </w:p>
        </w:tc>
        <w:tc>
          <w:tcPr>
            <w:tcW w:w="713" w:type="dxa"/>
            <w:vAlign w:val="center"/>
          </w:tcPr>
          <w:p w14:paraId="3D24CB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</w:t>
            </w:r>
          </w:p>
        </w:tc>
        <w:tc>
          <w:tcPr>
            <w:tcW w:w="713" w:type="dxa"/>
            <w:vAlign w:val="center"/>
          </w:tcPr>
          <w:p w14:paraId="47B211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169.6</w:t>
            </w:r>
          </w:p>
        </w:tc>
        <w:tc>
          <w:tcPr>
            <w:tcW w:w="713" w:type="dxa"/>
            <w:vAlign w:val="center"/>
          </w:tcPr>
          <w:p w14:paraId="155D34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179.6</w:t>
            </w:r>
          </w:p>
        </w:tc>
      </w:tr>
      <w:tr w:rsidR="00C30C2A" w14:paraId="104CE80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3B076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2196CDA3" w14:textId="77777777" w:rsidR="00C30C2A" w:rsidRDefault="001A1B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14:paraId="315B9EF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2ED23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</w:t>
            </w:r>
          </w:p>
        </w:tc>
        <w:tc>
          <w:tcPr>
            <w:tcW w:w="452" w:type="dxa"/>
            <w:vAlign w:val="center"/>
          </w:tcPr>
          <w:p w14:paraId="7E87DA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3CCA72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19565</w:t>
            </w:r>
          </w:p>
        </w:tc>
        <w:tc>
          <w:tcPr>
            <w:tcW w:w="611" w:type="dxa"/>
            <w:vAlign w:val="center"/>
          </w:tcPr>
          <w:p w14:paraId="3D8DE3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611" w:type="dxa"/>
            <w:vAlign w:val="center"/>
          </w:tcPr>
          <w:p w14:paraId="075145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53D339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1962</w:t>
            </w:r>
          </w:p>
        </w:tc>
        <w:tc>
          <w:tcPr>
            <w:tcW w:w="611" w:type="dxa"/>
            <w:vAlign w:val="center"/>
          </w:tcPr>
          <w:p w14:paraId="694350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2827</w:t>
            </w:r>
          </w:p>
        </w:tc>
        <w:tc>
          <w:tcPr>
            <w:tcW w:w="826" w:type="dxa"/>
            <w:vAlign w:val="center"/>
          </w:tcPr>
          <w:p w14:paraId="568549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21582</w:t>
            </w:r>
          </w:p>
        </w:tc>
        <w:tc>
          <w:tcPr>
            <w:tcW w:w="713" w:type="dxa"/>
            <w:vAlign w:val="center"/>
          </w:tcPr>
          <w:p w14:paraId="525AE7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642E2D" w14:textId="77777777" w:rsidR="00C30C2A" w:rsidRDefault="001A1B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83.6</w:t>
            </w:r>
          </w:p>
        </w:tc>
        <w:tc>
          <w:tcPr>
            <w:tcW w:w="713" w:type="dxa"/>
            <w:vAlign w:val="center"/>
          </w:tcPr>
          <w:p w14:paraId="124C32FE" w14:textId="77777777" w:rsidR="00C30C2A" w:rsidRDefault="00C30C2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30C2A" w14:paraId="4B6ABA62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16F3A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lastRenderedPageBreak/>
              <w:t>层</w:t>
            </w:r>
          </w:p>
        </w:tc>
        <w:tc>
          <w:tcPr>
            <w:tcW w:w="673" w:type="dxa"/>
            <w:vAlign w:val="center"/>
          </w:tcPr>
          <w:p w14:paraId="531A88E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04110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</w:t>
            </w:r>
          </w:p>
        </w:tc>
        <w:tc>
          <w:tcPr>
            <w:tcW w:w="1131" w:type="dxa"/>
            <w:vAlign w:val="center"/>
          </w:tcPr>
          <w:p w14:paraId="030D984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非居住用途</w:t>
            </w:r>
            <w:r>
              <w:rPr>
                <w:sz w:val="18"/>
                <w:szCs w:val="18"/>
              </w:rPr>
              <w:lastRenderedPageBreak/>
              <w:t>空间</w:t>
            </w:r>
          </w:p>
        </w:tc>
        <w:tc>
          <w:tcPr>
            <w:tcW w:w="565" w:type="dxa"/>
            <w:vAlign w:val="center"/>
          </w:tcPr>
          <w:p w14:paraId="3B979C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452" w:type="dxa"/>
            <w:vAlign w:val="center"/>
          </w:tcPr>
          <w:p w14:paraId="426584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14:paraId="4B9786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</w:t>
            </w:r>
          </w:p>
        </w:tc>
        <w:tc>
          <w:tcPr>
            <w:tcW w:w="611" w:type="dxa"/>
            <w:vAlign w:val="center"/>
          </w:tcPr>
          <w:p w14:paraId="0F0ACC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2C5D73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18337D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611" w:type="dxa"/>
            <w:vAlign w:val="center"/>
          </w:tcPr>
          <w:p w14:paraId="0A5A78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26" w:type="dxa"/>
            <w:vAlign w:val="center"/>
          </w:tcPr>
          <w:p w14:paraId="4BBD0B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</w:t>
            </w:r>
          </w:p>
        </w:tc>
        <w:tc>
          <w:tcPr>
            <w:tcW w:w="713" w:type="dxa"/>
            <w:vAlign w:val="center"/>
          </w:tcPr>
          <w:p w14:paraId="2E6F19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</w:t>
            </w:r>
          </w:p>
        </w:tc>
        <w:tc>
          <w:tcPr>
            <w:tcW w:w="713" w:type="dxa"/>
            <w:vAlign w:val="center"/>
          </w:tcPr>
          <w:p w14:paraId="773F66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169.6</w:t>
            </w:r>
          </w:p>
        </w:tc>
        <w:tc>
          <w:tcPr>
            <w:tcW w:w="713" w:type="dxa"/>
            <w:vAlign w:val="center"/>
          </w:tcPr>
          <w:p w14:paraId="5645B6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179.6</w:t>
            </w:r>
          </w:p>
        </w:tc>
      </w:tr>
      <w:tr w:rsidR="00C30C2A" w14:paraId="6EFE2A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7D19D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52563270" w14:textId="77777777" w:rsidR="00C30C2A" w:rsidRDefault="001A1B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14:paraId="4FD9D5E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2EF78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14:paraId="67F082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10BFDB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1892</w:t>
            </w:r>
          </w:p>
        </w:tc>
        <w:tc>
          <w:tcPr>
            <w:tcW w:w="611" w:type="dxa"/>
            <w:vAlign w:val="center"/>
          </w:tcPr>
          <w:p w14:paraId="2B5D82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D6EF1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642325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</w:t>
            </w:r>
          </w:p>
        </w:tc>
        <w:tc>
          <w:tcPr>
            <w:tcW w:w="611" w:type="dxa"/>
            <w:vAlign w:val="center"/>
          </w:tcPr>
          <w:p w14:paraId="3354BB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</w:t>
            </w:r>
          </w:p>
        </w:tc>
        <w:tc>
          <w:tcPr>
            <w:tcW w:w="826" w:type="dxa"/>
            <w:vAlign w:val="center"/>
          </w:tcPr>
          <w:p w14:paraId="54AE07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2081</w:t>
            </w:r>
          </w:p>
        </w:tc>
        <w:tc>
          <w:tcPr>
            <w:tcW w:w="713" w:type="dxa"/>
            <w:vAlign w:val="center"/>
          </w:tcPr>
          <w:p w14:paraId="3370B2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7622D3" w14:textId="77777777" w:rsidR="00C30C2A" w:rsidRDefault="001A1B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169.6</w:t>
            </w:r>
          </w:p>
        </w:tc>
        <w:tc>
          <w:tcPr>
            <w:tcW w:w="713" w:type="dxa"/>
            <w:vAlign w:val="center"/>
          </w:tcPr>
          <w:p w14:paraId="2022B81E" w14:textId="77777777" w:rsidR="00C30C2A" w:rsidRDefault="00C30C2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30C2A" w14:paraId="5469D5FE" w14:textId="77777777">
        <w:trPr>
          <w:jc w:val="center"/>
        </w:trPr>
        <w:tc>
          <w:tcPr>
            <w:tcW w:w="1855" w:type="dxa"/>
            <w:gridSpan w:val="3"/>
            <w:vAlign w:val="center"/>
          </w:tcPr>
          <w:p w14:paraId="27C33E4B" w14:textId="77777777" w:rsidR="00C30C2A" w:rsidRDefault="001A1B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131" w:type="dxa"/>
            <w:vAlign w:val="center"/>
          </w:tcPr>
          <w:p w14:paraId="083980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10D97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8828</w:t>
            </w:r>
          </w:p>
        </w:tc>
        <w:tc>
          <w:tcPr>
            <w:tcW w:w="452" w:type="dxa"/>
            <w:vAlign w:val="center"/>
          </w:tcPr>
          <w:p w14:paraId="217BC6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247A10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269830</w:t>
            </w:r>
          </w:p>
        </w:tc>
        <w:tc>
          <w:tcPr>
            <w:tcW w:w="611" w:type="dxa"/>
            <w:vAlign w:val="center"/>
          </w:tcPr>
          <w:p w14:paraId="79D366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6912</w:t>
            </w:r>
          </w:p>
        </w:tc>
        <w:tc>
          <w:tcPr>
            <w:tcW w:w="611" w:type="dxa"/>
            <w:vAlign w:val="center"/>
          </w:tcPr>
          <w:p w14:paraId="3E03BF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14:paraId="30DF85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27674</w:t>
            </w:r>
          </w:p>
        </w:tc>
        <w:tc>
          <w:tcPr>
            <w:tcW w:w="611" w:type="dxa"/>
            <w:vAlign w:val="center"/>
          </w:tcPr>
          <w:p w14:paraId="09FE85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044BCF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304417</w:t>
            </w:r>
          </w:p>
        </w:tc>
        <w:tc>
          <w:tcPr>
            <w:tcW w:w="713" w:type="dxa"/>
            <w:vAlign w:val="center"/>
          </w:tcPr>
          <w:p w14:paraId="6B6B2C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9F2E8B" w14:textId="77777777" w:rsidR="00C30C2A" w:rsidRDefault="001A1B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34.5</w:t>
            </w:r>
          </w:p>
        </w:tc>
        <w:tc>
          <w:tcPr>
            <w:tcW w:w="713" w:type="dxa"/>
            <w:vAlign w:val="center"/>
          </w:tcPr>
          <w:p w14:paraId="3AC937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</w:tr>
    </w:tbl>
    <w:p w14:paraId="7B434B8F" w14:textId="77777777" w:rsidR="00C30C2A" w:rsidRDefault="001A1B4A">
      <w:r>
        <w:t>说明：上表中合计和总计面积为采暖面积。</w:t>
      </w:r>
    </w:p>
    <w:p w14:paraId="5FB6A86E" w14:textId="77777777" w:rsidR="00C30C2A" w:rsidRDefault="001A1B4A">
      <w:pPr>
        <w:pStyle w:val="1"/>
      </w:pPr>
      <w:bookmarkStart w:id="37" w:name="_Toc60419130"/>
      <w:r>
        <w:t>房间热负荷详细表</w:t>
      </w:r>
      <w:bookmarkEnd w:id="37"/>
    </w:p>
    <w:tbl>
      <w:tblPr>
        <w:tblW w:w="105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049"/>
        <w:gridCol w:w="748"/>
        <w:gridCol w:w="901"/>
        <w:gridCol w:w="594"/>
        <w:gridCol w:w="667"/>
        <w:gridCol w:w="690"/>
        <w:gridCol w:w="747"/>
        <w:gridCol w:w="690"/>
        <w:gridCol w:w="690"/>
        <w:gridCol w:w="690"/>
        <w:gridCol w:w="803"/>
        <w:gridCol w:w="690"/>
        <w:gridCol w:w="860"/>
      </w:tblGrid>
      <w:tr w:rsidR="00C30C2A" w14:paraId="5BBBC916" w14:textId="77777777">
        <w:trPr>
          <w:jc w:val="center"/>
        </w:trPr>
        <w:tc>
          <w:tcPr>
            <w:tcW w:w="747" w:type="dxa"/>
            <w:vMerge w:val="restart"/>
            <w:shd w:val="clear" w:color="auto" w:fill="E6E6E6"/>
            <w:vAlign w:val="center"/>
          </w:tcPr>
          <w:p w14:paraId="7D686AFC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047" w:type="dxa"/>
            <w:vMerge w:val="restart"/>
            <w:shd w:val="clear" w:color="auto" w:fill="E6E6E6"/>
            <w:vAlign w:val="center"/>
          </w:tcPr>
          <w:p w14:paraId="29DD3C63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747" w:type="dxa"/>
            <w:shd w:val="clear" w:color="auto" w:fill="E6E6E6"/>
            <w:vAlign w:val="center"/>
          </w:tcPr>
          <w:p w14:paraId="276258BD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02F31C09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594" w:type="dxa"/>
            <w:shd w:val="clear" w:color="auto" w:fill="E6E6E6"/>
            <w:vAlign w:val="center"/>
          </w:tcPr>
          <w:p w14:paraId="438742C9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667" w:type="dxa"/>
            <w:shd w:val="clear" w:color="auto" w:fill="E6E6E6"/>
            <w:vAlign w:val="center"/>
          </w:tcPr>
          <w:p w14:paraId="3719F7BB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7A41A230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747" w:type="dxa"/>
            <w:shd w:val="clear" w:color="auto" w:fill="E6E6E6"/>
            <w:vAlign w:val="center"/>
          </w:tcPr>
          <w:p w14:paraId="42F802CC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3F903396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1A17D56A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1F6307C5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352DD640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3A812C3E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60" w:type="dxa"/>
            <w:shd w:val="clear" w:color="auto" w:fill="E6E6E6"/>
            <w:vAlign w:val="center"/>
          </w:tcPr>
          <w:p w14:paraId="088B1BF2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C30C2A" w14:paraId="62A540F6" w14:textId="77777777">
        <w:trPr>
          <w:jc w:val="center"/>
        </w:trPr>
        <w:tc>
          <w:tcPr>
            <w:tcW w:w="747" w:type="dxa"/>
            <w:vMerge/>
            <w:shd w:val="clear" w:color="auto" w:fill="E6E6E6"/>
            <w:vAlign w:val="center"/>
          </w:tcPr>
          <w:p w14:paraId="4E1E3758" w14:textId="77777777" w:rsidR="00C30C2A" w:rsidRDefault="00C30C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E6E6E6"/>
            <w:vAlign w:val="center"/>
          </w:tcPr>
          <w:p w14:paraId="783E0973" w14:textId="77777777" w:rsidR="00C30C2A" w:rsidRDefault="00C30C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E6E6E6"/>
            <w:vAlign w:val="center"/>
          </w:tcPr>
          <w:p w14:paraId="7EFD82D9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5E91CB9F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·℃</w:t>
            </w:r>
          </w:p>
        </w:tc>
        <w:tc>
          <w:tcPr>
            <w:tcW w:w="594" w:type="dxa"/>
            <w:shd w:val="clear" w:color="auto" w:fill="E6E6E6"/>
            <w:vAlign w:val="center"/>
          </w:tcPr>
          <w:p w14:paraId="1A3D784B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667" w:type="dxa"/>
            <w:shd w:val="clear" w:color="auto" w:fill="E6E6E6"/>
            <w:vAlign w:val="center"/>
          </w:tcPr>
          <w:p w14:paraId="433C8D71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050B0ABC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shd w:val="clear" w:color="auto" w:fill="E6E6E6"/>
            <w:vAlign w:val="center"/>
          </w:tcPr>
          <w:p w14:paraId="13A78A3E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1D6F2BFD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4CF75CFB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48B6DB61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2A0AFC0B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027409BE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shd w:val="clear" w:color="auto" w:fill="E6E6E6"/>
            <w:vAlign w:val="center"/>
          </w:tcPr>
          <w:p w14:paraId="38A66609" w14:textId="77777777" w:rsidR="00C30C2A" w:rsidRDefault="001A1B4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C30C2A" w14:paraId="18ED93F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8B9F8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16FFC6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031BD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5F38F9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7D460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7A80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B9AED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18370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3A853A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42771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2AF6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3595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79BF79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B6B2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5BD0FC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510C3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4DA1D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247BB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899" w:type="dxa"/>
            <w:vAlign w:val="center"/>
          </w:tcPr>
          <w:p w14:paraId="64ED64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24820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41163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A1FED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5F820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</w:t>
            </w:r>
          </w:p>
        </w:tc>
        <w:tc>
          <w:tcPr>
            <w:tcW w:w="690" w:type="dxa"/>
            <w:vAlign w:val="center"/>
          </w:tcPr>
          <w:p w14:paraId="5B1201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CD23F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D49A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2B01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tcW w:w="690" w:type="dxa"/>
            <w:vAlign w:val="center"/>
          </w:tcPr>
          <w:p w14:paraId="0FE611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2703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</w:tr>
      <w:tr w:rsidR="00C30C2A" w14:paraId="57EBD54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7AEED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296E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6E716D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899" w:type="dxa"/>
            <w:vAlign w:val="center"/>
          </w:tcPr>
          <w:p w14:paraId="107CFF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65CB1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D0ACB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21EDF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57E1F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tcW w:w="690" w:type="dxa"/>
            <w:vAlign w:val="center"/>
          </w:tcPr>
          <w:p w14:paraId="329726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BB9A3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B021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0AC2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  <w:tc>
          <w:tcPr>
            <w:tcW w:w="690" w:type="dxa"/>
            <w:vAlign w:val="center"/>
          </w:tcPr>
          <w:p w14:paraId="1AE1D6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E8F4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</w:tr>
      <w:tr w:rsidR="00C30C2A" w14:paraId="10A6AFE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6320A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E952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747" w:type="dxa"/>
            <w:vAlign w:val="center"/>
          </w:tcPr>
          <w:p w14:paraId="4815C2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05C5AC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594" w:type="dxa"/>
            <w:vAlign w:val="center"/>
          </w:tcPr>
          <w:p w14:paraId="0B6E16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7154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BD17D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D8A6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</w:t>
            </w:r>
          </w:p>
        </w:tc>
        <w:tc>
          <w:tcPr>
            <w:tcW w:w="690" w:type="dxa"/>
            <w:vAlign w:val="center"/>
          </w:tcPr>
          <w:p w14:paraId="786C8F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7C52D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5FB5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C9A4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138.9</w:t>
            </w:r>
          </w:p>
        </w:tc>
        <w:tc>
          <w:tcPr>
            <w:tcW w:w="690" w:type="dxa"/>
            <w:vAlign w:val="center"/>
          </w:tcPr>
          <w:p w14:paraId="2EB70A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2BDC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138.9</w:t>
            </w:r>
          </w:p>
        </w:tc>
      </w:tr>
      <w:tr w:rsidR="00C30C2A" w14:paraId="63BAC47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B6F31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982F0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075083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899" w:type="dxa"/>
            <w:vAlign w:val="center"/>
          </w:tcPr>
          <w:p w14:paraId="36DB01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ACE4C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758CC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49D84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EC79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000290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675F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BDDC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BABE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763CB6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33AE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C30C2A" w14:paraId="354AFC3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0FB9C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5722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4ED236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tcW w:w="899" w:type="dxa"/>
            <w:vAlign w:val="center"/>
          </w:tcPr>
          <w:p w14:paraId="71781B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7B962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DF463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38F3F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932B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7DEF28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E6AA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235A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5C65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2CA897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AC0E6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</w:tr>
      <w:tr w:rsidR="00C30C2A" w14:paraId="1DFF00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BB198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CF55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91B08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D34AD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8E733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8BC6C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98DA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5FF99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BD2F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E5B0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C270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630C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DD02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8AE33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:rsidR="00C30C2A" w14:paraId="5AF5D2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C6E35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0D7B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F4E25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4105C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B35E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6403F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E2A5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6EC21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D8F9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E6C4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08DD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420F2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08ED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479AD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 w:rsidR="00C30C2A" w14:paraId="6AE2126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8BA8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D61A1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3B357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240A6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53B2F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A955D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3C58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92902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3EA8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CB2D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9C47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67C9E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CC2D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0C10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5FC119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E90F3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F8F54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9E5EE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4EED7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DEF6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ACA7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AB2F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555FC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CB69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8895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CBAC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6A4B5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D534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410D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1196</w:t>
            </w:r>
          </w:p>
        </w:tc>
      </w:tr>
      <w:tr w:rsidR="00C30C2A" w14:paraId="7F4B53E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E05482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BAE71A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E4B4A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899" w:type="dxa"/>
            <w:vAlign w:val="center"/>
          </w:tcPr>
          <w:p w14:paraId="597B65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DE9E7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1708E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62445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9BE9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</w:t>
            </w:r>
          </w:p>
        </w:tc>
        <w:tc>
          <w:tcPr>
            <w:tcW w:w="690" w:type="dxa"/>
            <w:vAlign w:val="center"/>
          </w:tcPr>
          <w:p w14:paraId="60630A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2A5CA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4762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9F4E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tcW w:w="690" w:type="dxa"/>
            <w:vAlign w:val="center"/>
          </w:tcPr>
          <w:p w14:paraId="589044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AE1A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</w:tr>
      <w:tr w:rsidR="00C30C2A" w14:paraId="171547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DFB1E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B86F5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D942B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1858B7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E917C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E57EE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62A3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1E2F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260222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B04E0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3509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B7C9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0BB66B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4EB8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3AAAC0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6D72B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D720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0B006A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899" w:type="dxa"/>
            <w:vAlign w:val="center"/>
          </w:tcPr>
          <w:p w14:paraId="29F3E9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D5D1C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814F8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78622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D507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tcW w:w="690" w:type="dxa"/>
            <w:vAlign w:val="center"/>
          </w:tcPr>
          <w:p w14:paraId="4A80CA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9D8D3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4037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9C3A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  <w:tc>
          <w:tcPr>
            <w:tcW w:w="690" w:type="dxa"/>
            <w:vAlign w:val="center"/>
          </w:tcPr>
          <w:p w14:paraId="2482E6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D24B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</w:tr>
      <w:tr w:rsidR="00C30C2A" w14:paraId="086AF0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A567B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87FDC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747" w:type="dxa"/>
            <w:vAlign w:val="center"/>
          </w:tcPr>
          <w:p w14:paraId="6B201E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4A383E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594" w:type="dxa"/>
            <w:vAlign w:val="center"/>
          </w:tcPr>
          <w:p w14:paraId="6AB81C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42838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6088B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EED7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</w:t>
            </w:r>
          </w:p>
        </w:tc>
        <w:tc>
          <w:tcPr>
            <w:tcW w:w="690" w:type="dxa"/>
            <w:vAlign w:val="center"/>
          </w:tcPr>
          <w:p w14:paraId="35C96A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B10F8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1296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2F7D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138.9</w:t>
            </w:r>
          </w:p>
        </w:tc>
        <w:tc>
          <w:tcPr>
            <w:tcW w:w="690" w:type="dxa"/>
            <w:vAlign w:val="center"/>
          </w:tcPr>
          <w:p w14:paraId="19F53B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04EF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138.9</w:t>
            </w:r>
          </w:p>
        </w:tc>
      </w:tr>
      <w:tr w:rsidR="00C30C2A" w14:paraId="35732C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936AF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7B37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CFB1B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899" w:type="dxa"/>
            <w:vAlign w:val="center"/>
          </w:tcPr>
          <w:p w14:paraId="586199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3538B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7205A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F2F92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26C1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0CD2E5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CA2E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713E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7EE1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39920D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1486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C30C2A" w14:paraId="5198F5B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8F27B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F4348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78F37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tcW w:w="899" w:type="dxa"/>
            <w:vAlign w:val="center"/>
          </w:tcPr>
          <w:p w14:paraId="2C5395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1D9B82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1E1C6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D9339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0DE2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73C9AA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AA38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4123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ED46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39AB59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D8E27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</w:tr>
      <w:tr w:rsidR="00C30C2A" w14:paraId="236387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16D05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4333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F283C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593ED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71C64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74C8C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BF0C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24A3B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D3D7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F72B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57D2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345F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3A14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D4461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:rsidR="00C30C2A" w14:paraId="30ED98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47BF6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8755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DEE6D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EE1C1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5C883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863A3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92D1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87E97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99CF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C6C8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0EE0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CB48A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2534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50FC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 w:rsidR="00C30C2A" w14:paraId="003DE4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EF33F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AA681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86946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9CB22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0180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1BB3E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47E5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C4957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A0BC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7990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9EA7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9886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6D59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40ADF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3EB8B2F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65E66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451FD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FE441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2BA00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4C1FF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174B4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4C2F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6D83B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76E6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7641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B7D2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A0126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3162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691B4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1196</w:t>
            </w:r>
          </w:p>
        </w:tc>
      </w:tr>
      <w:tr w:rsidR="00C30C2A" w14:paraId="3AC19B1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EB607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8457A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C8C0D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899" w:type="dxa"/>
            <w:vAlign w:val="center"/>
          </w:tcPr>
          <w:p w14:paraId="03F1E6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2254A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BA982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0F69D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FD7A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</w:t>
            </w:r>
          </w:p>
        </w:tc>
        <w:tc>
          <w:tcPr>
            <w:tcW w:w="690" w:type="dxa"/>
            <w:vAlign w:val="center"/>
          </w:tcPr>
          <w:p w14:paraId="5A5DC1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9C3E5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5171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7F26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tcW w:w="690" w:type="dxa"/>
            <w:vAlign w:val="center"/>
          </w:tcPr>
          <w:p w14:paraId="3EF551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3405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</w:tr>
      <w:tr w:rsidR="00C30C2A" w14:paraId="37BDA8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678F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F6532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7E060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75DB23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2F70B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A8731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F9341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F4CE3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53C232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C0D8F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4D80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4B09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78AB17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ACA1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2DB36E2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F0B5F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82088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398DA1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899" w:type="dxa"/>
            <w:vAlign w:val="center"/>
          </w:tcPr>
          <w:p w14:paraId="0986CF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3E27F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4030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0A0C4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9B0C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367.4</w:t>
            </w:r>
          </w:p>
        </w:tc>
        <w:tc>
          <w:tcPr>
            <w:tcW w:w="690" w:type="dxa"/>
            <w:vAlign w:val="center"/>
          </w:tcPr>
          <w:p w14:paraId="013261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4D9E8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A908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AF00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  <w:tc>
          <w:tcPr>
            <w:tcW w:w="690" w:type="dxa"/>
            <w:vAlign w:val="center"/>
          </w:tcPr>
          <w:p w14:paraId="0DC069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9AAB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</w:tr>
      <w:tr w:rsidR="00C30C2A" w14:paraId="1EC7358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96922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71F24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C678C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899" w:type="dxa"/>
            <w:vAlign w:val="center"/>
          </w:tcPr>
          <w:p w14:paraId="4B901D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2C04A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F4B1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749B3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16C54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43E4AD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EBE7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1D71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8D49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2636BF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5D49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C30C2A" w14:paraId="0D4186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5C9D4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09CF7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1267A2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tcW w:w="899" w:type="dxa"/>
            <w:vAlign w:val="center"/>
          </w:tcPr>
          <w:p w14:paraId="2CDA85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563C6D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72E75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C688E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3894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5FA2A9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5560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685B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8735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701629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52D1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</w:tr>
      <w:tr w:rsidR="00C30C2A" w14:paraId="60C0F6F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D0C08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75C19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490CE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25EDA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BDEEB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1EC27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B4E2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573D7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11F0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4AD9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93E1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93AED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A8EE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FE49F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C30C2A" w14:paraId="3C43B6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CF23F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A3AA7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FCED0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C32C5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D2AD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75CFF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C808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0857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15A8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FE81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AFCA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70356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1AC3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BBB51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:rsidR="00C30C2A" w14:paraId="454B48B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AF34E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8D7A1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6921E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EB357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4078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15BFE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4038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CC9C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A624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C6B5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2FCE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A22E2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6741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F575B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7C8E8E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32AC3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068C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151C3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8C29F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D6A5A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128B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7114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B3EDB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81CE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D594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BA7B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01A0C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6BB7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9722F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1166</w:t>
            </w:r>
          </w:p>
        </w:tc>
      </w:tr>
      <w:tr w:rsidR="00C30C2A" w14:paraId="14F4741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3F5B8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4C1425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051BA1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899" w:type="dxa"/>
            <w:vAlign w:val="center"/>
          </w:tcPr>
          <w:p w14:paraId="1021FC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2EE8C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9462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B9AA7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1E4E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  <w:tc>
          <w:tcPr>
            <w:tcW w:w="690" w:type="dxa"/>
            <w:vAlign w:val="center"/>
          </w:tcPr>
          <w:p w14:paraId="00A895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884B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C4EF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148A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  <w:tc>
          <w:tcPr>
            <w:tcW w:w="690" w:type="dxa"/>
            <w:vAlign w:val="center"/>
          </w:tcPr>
          <w:p w14:paraId="6A0254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664D2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</w:tr>
      <w:tr w:rsidR="00C30C2A" w14:paraId="130F83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15BC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E836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C74D4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90AA1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DEBC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E495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3919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B925F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6CE5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AD83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9B50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9652C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74E4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47F4F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C30C2A" w14:paraId="27F68F1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2CAD8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0B349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EEC94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519A0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33365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BC52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C511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31D5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C63E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687A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3F35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BE7C9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2DF3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BD07A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269670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DCC5E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A18A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843CC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C0AD4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679A5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E118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6569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69A4E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B8AB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92FE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48CD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4FC2C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31D2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77675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C30C2A" w14:paraId="3317AF6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460ADB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BF640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11CAB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899" w:type="dxa"/>
            <w:vAlign w:val="center"/>
          </w:tcPr>
          <w:p w14:paraId="73DC03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A8D41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80A39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B5F3B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F8738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  <w:tc>
          <w:tcPr>
            <w:tcW w:w="690" w:type="dxa"/>
            <w:vAlign w:val="center"/>
          </w:tcPr>
          <w:p w14:paraId="119792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D2B6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A7CC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6AF2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  <w:tc>
          <w:tcPr>
            <w:tcW w:w="690" w:type="dxa"/>
            <w:vAlign w:val="center"/>
          </w:tcPr>
          <w:p w14:paraId="75E81B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6C8A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</w:tr>
      <w:tr w:rsidR="00C30C2A" w14:paraId="393996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B1C77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3DAB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9F09D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ED685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6C779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D9AB9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CE0F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32CC6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BD51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F4F7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D92C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A79C6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B1C5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B0350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C30C2A" w14:paraId="4FC40FD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44B8B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6FEE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524F9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9037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5A506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0914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7221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F82B7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B71E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13A4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97EB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B448B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A476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3690A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1512C52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A067F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C09B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31F85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B45A5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F8A2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2807C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2691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BBAA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7E04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7515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D0BA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9DDF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92CB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0A8C1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C30C2A" w14:paraId="4B816B2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C232C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C62E2F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8A8DF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899" w:type="dxa"/>
            <w:vAlign w:val="center"/>
          </w:tcPr>
          <w:p w14:paraId="418711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5BCE5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AC2CA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DE714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0123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</w:t>
            </w:r>
          </w:p>
        </w:tc>
        <w:tc>
          <w:tcPr>
            <w:tcW w:w="690" w:type="dxa"/>
            <w:vAlign w:val="center"/>
          </w:tcPr>
          <w:p w14:paraId="07A8E7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5BE84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EF56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D691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tcW w:w="690" w:type="dxa"/>
            <w:vAlign w:val="center"/>
          </w:tcPr>
          <w:p w14:paraId="42A6C6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29F3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</w:tr>
      <w:tr w:rsidR="00C30C2A" w14:paraId="33AC57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F88CE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41B28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36A21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299265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04C3A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75B4C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7F89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B869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1CBAB1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13FB4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0742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9142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10C3B1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E8FF4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2D99B7D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B0C0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D663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73B497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899" w:type="dxa"/>
            <w:vAlign w:val="center"/>
          </w:tcPr>
          <w:p w14:paraId="722877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57CC5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EA48C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9A0F7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F3758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367.4</w:t>
            </w:r>
          </w:p>
        </w:tc>
        <w:tc>
          <w:tcPr>
            <w:tcW w:w="690" w:type="dxa"/>
            <w:vAlign w:val="center"/>
          </w:tcPr>
          <w:p w14:paraId="3959A0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E66BD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7CEA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444C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  <w:tc>
          <w:tcPr>
            <w:tcW w:w="690" w:type="dxa"/>
            <w:vAlign w:val="center"/>
          </w:tcPr>
          <w:p w14:paraId="343FB5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2BE2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</w:tr>
      <w:tr w:rsidR="00C30C2A" w14:paraId="53AC5C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2D8AB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2EFF4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10548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899" w:type="dxa"/>
            <w:vAlign w:val="center"/>
          </w:tcPr>
          <w:p w14:paraId="02C4B9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00A75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C5C90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610FA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5C79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3AAF36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DA87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7BC1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BF47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6314AA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E5F9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C30C2A" w14:paraId="7CBD4DE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67607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ECADD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10D6E2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tcW w:w="899" w:type="dxa"/>
            <w:vAlign w:val="center"/>
          </w:tcPr>
          <w:p w14:paraId="1EAB2D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7ECDA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47F1F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BD70B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3D620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28A917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EEDD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BA27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97F4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5397E4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1B20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</w:tr>
      <w:tr w:rsidR="00C30C2A" w14:paraId="7116AFC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62F1C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E2758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DC376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EB0E6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3856C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0AA94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1BC1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2E7F3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67F2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DCDE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407E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A3961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6DBB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B65C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C30C2A" w14:paraId="599E5C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6174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CE8A1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D93D1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ADF74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971E6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1A5FB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9AF1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E36B9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8068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3491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B112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1445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CCA5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1F686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:rsidR="00C30C2A" w14:paraId="1F09A6A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407E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4B911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20B38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37F1D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EAB35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2AC9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7BBE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B45BD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8C90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8198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D4A7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B2F4B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6A14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A758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0477654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4B124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0853A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97E1A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5BE97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BCE6A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8E0F3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EF38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C6253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3AB4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236B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D188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46354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AB17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BBE74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1166</w:t>
            </w:r>
          </w:p>
        </w:tc>
      </w:tr>
      <w:tr w:rsidR="00C30C2A" w14:paraId="1FCB05A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3760C9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2CD0F7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FD6F4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5463AD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EFE71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26539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0697F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4FC4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21429D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3A021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4305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35D4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432692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9CD9B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4F1CEA8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A4B21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5198D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46235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6.51</w:t>
            </w:r>
          </w:p>
        </w:tc>
        <w:tc>
          <w:tcPr>
            <w:tcW w:w="899" w:type="dxa"/>
            <w:vAlign w:val="center"/>
          </w:tcPr>
          <w:p w14:paraId="769AC4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A7B42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BDD9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F54DF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FDAC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tcW w:w="690" w:type="dxa"/>
            <w:vAlign w:val="center"/>
          </w:tcPr>
          <w:p w14:paraId="0FC995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3864C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25F4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0E9C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690" w:type="dxa"/>
            <w:vAlign w:val="center"/>
          </w:tcPr>
          <w:p w14:paraId="2C84DE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5EC7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</w:tr>
      <w:tr w:rsidR="00C30C2A" w14:paraId="0DFF29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5D95E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4DBAB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390167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</w:t>
            </w:r>
          </w:p>
        </w:tc>
        <w:tc>
          <w:tcPr>
            <w:tcW w:w="899" w:type="dxa"/>
            <w:vAlign w:val="center"/>
          </w:tcPr>
          <w:p w14:paraId="05F27C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28E38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50AD9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C3748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E668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407.8</w:t>
            </w:r>
          </w:p>
        </w:tc>
        <w:tc>
          <w:tcPr>
            <w:tcW w:w="690" w:type="dxa"/>
            <w:vAlign w:val="center"/>
          </w:tcPr>
          <w:p w14:paraId="6554AF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CE94B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119D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C5EE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428.2</w:t>
            </w:r>
          </w:p>
        </w:tc>
        <w:tc>
          <w:tcPr>
            <w:tcW w:w="690" w:type="dxa"/>
            <w:vAlign w:val="center"/>
          </w:tcPr>
          <w:p w14:paraId="0F59AE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86A1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428.2</w:t>
            </w:r>
          </w:p>
        </w:tc>
      </w:tr>
      <w:tr w:rsidR="00C30C2A" w14:paraId="78B596A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D8142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88CF0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77A99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</w:t>
            </w:r>
          </w:p>
        </w:tc>
        <w:tc>
          <w:tcPr>
            <w:tcW w:w="899" w:type="dxa"/>
            <w:vAlign w:val="center"/>
          </w:tcPr>
          <w:p w14:paraId="7561B2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0192B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0A0D0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4721A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5EF8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  <w:tc>
          <w:tcPr>
            <w:tcW w:w="690" w:type="dxa"/>
            <w:vAlign w:val="center"/>
          </w:tcPr>
          <w:p w14:paraId="2E65EB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08F9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454A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5606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  <w:tc>
          <w:tcPr>
            <w:tcW w:w="690" w:type="dxa"/>
            <w:vAlign w:val="center"/>
          </w:tcPr>
          <w:p w14:paraId="264942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8823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</w:tr>
      <w:tr w:rsidR="00C30C2A" w14:paraId="4C78A2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61FC0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0DA32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793810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16.24</w:t>
            </w:r>
          </w:p>
        </w:tc>
        <w:tc>
          <w:tcPr>
            <w:tcW w:w="899" w:type="dxa"/>
            <w:vAlign w:val="center"/>
          </w:tcPr>
          <w:p w14:paraId="76F098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070D76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A9100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7BA34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D7462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</w:t>
            </w:r>
          </w:p>
        </w:tc>
        <w:tc>
          <w:tcPr>
            <w:tcW w:w="690" w:type="dxa"/>
            <w:vAlign w:val="center"/>
          </w:tcPr>
          <w:p w14:paraId="54FA93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0199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6C16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ABF9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</w:t>
            </w:r>
          </w:p>
        </w:tc>
        <w:tc>
          <w:tcPr>
            <w:tcW w:w="690" w:type="dxa"/>
            <w:vAlign w:val="center"/>
          </w:tcPr>
          <w:p w14:paraId="4D80F8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D0B3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</w:t>
            </w:r>
          </w:p>
        </w:tc>
      </w:tr>
      <w:tr w:rsidR="00C30C2A" w14:paraId="3B9F042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036C7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655F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50AFA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133C8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946D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B46FA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02AE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AE84C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DA09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AF96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30EE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A3AA7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48F9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598A2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C30C2A" w14:paraId="5363DD7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6E5AF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A40AD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241EA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D784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F542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6FF58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EF3B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0D85B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4CBB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C483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ED91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E105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A9FC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54B43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95.6</w:t>
            </w:r>
          </w:p>
        </w:tc>
      </w:tr>
      <w:tr w:rsidR="00C30C2A" w14:paraId="087A61A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34DFA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75AC7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96629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F4186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D97C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59BAD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5AFF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E08DE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3C02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4157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B9A5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11BE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C768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BF59C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799A16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00630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E337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6E028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06E96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D8EBE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82B3C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B249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BBA71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9FC4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3DE1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0E6A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26BE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6579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BED4C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</w:t>
            </w:r>
          </w:p>
        </w:tc>
      </w:tr>
      <w:tr w:rsidR="00C30C2A" w14:paraId="6DD09C0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76CF72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A517F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43A010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899" w:type="dxa"/>
            <w:vAlign w:val="center"/>
          </w:tcPr>
          <w:p w14:paraId="6EB30B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5D10A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F9399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C6AA5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67B8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tcW w:w="690" w:type="dxa"/>
            <w:vAlign w:val="center"/>
          </w:tcPr>
          <w:p w14:paraId="0012CA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EF9D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74E5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8A03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tcW w:w="690" w:type="dxa"/>
            <w:vAlign w:val="center"/>
          </w:tcPr>
          <w:p w14:paraId="7EB2A9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25BD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 w:rsidR="00C30C2A" w14:paraId="34B507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FE185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F7FE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20DBC5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2A3E00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27B3D4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8FBB2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AEB95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CED4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5BCB59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3154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877A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7DEE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2826EB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2814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</w:tr>
      <w:tr w:rsidR="00C30C2A" w14:paraId="2C5F4D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DD44F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AA67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524902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899" w:type="dxa"/>
            <w:vAlign w:val="center"/>
          </w:tcPr>
          <w:p w14:paraId="55F3F3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ADBEC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202BC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E167E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04B8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690" w:type="dxa"/>
            <w:vAlign w:val="center"/>
          </w:tcPr>
          <w:p w14:paraId="402B15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E4F8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0E58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6078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690" w:type="dxa"/>
            <w:vAlign w:val="center"/>
          </w:tcPr>
          <w:p w14:paraId="3AF2C7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D8C0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</w:tr>
      <w:tr w:rsidR="00C30C2A" w14:paraId="575D43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22241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CED8B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095D19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899" w:type="dxa"/>
            <w:vAlign w:val="center"/>
          </w:tcPr>
          <w:p w14:paraId="53AE23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5AA0BD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A4EA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C034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A8F5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3CED3A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EB81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CFE1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0C9A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048BC2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B914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C30C2A" w14:paraId="662A8E4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F7DD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FEA85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(1076)</w:t>
            </w:r>
          </w:p>
        </w:tc>
        <w:tc>
          <w:tcPr>
            <w:tcW w:w="747" w:type="dxa"/>
            <w:vAlign w:val="center"/>
          </w:tcPr>
          <w:p w14:paraId="0E8C90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899" w:type="dxa"/>
            <w:vAlign w:val="center"/>
          </w:tcPr>
          <w:p w14:paraId="419E02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5D07D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A6E1F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DC247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143AB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7C1D2B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2003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3BC5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1930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2E6424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C838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C30C2A" w14:paraId="7D0D46E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A15F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E09C4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(1076)</w:t>
            </w:r>
          </w:p>
        </w:tc>
        <w:tc>
          <w:tcPr>
            <w:tcW w:w="747" w:type="dxa"/>
            <w:vAlign w:val="center"/>
          </w:tcPr>
          <w:p w14:paraId="59D768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37C12B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08B16B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7560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6F16F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75C64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6E8DEA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5AD1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1D03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1F98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53307F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90D3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3A2731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671C5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B6DD1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14CB0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62EEC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12FBC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F6523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2197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1C351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16F3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760A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87D6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2A6F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FDF0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80D1D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</w:tr>
      <w:tr w:rsidR="00C30C2A" w14:paraId="76E123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B44F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5911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01348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ECFA9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B82D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7A5BF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B4CD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F2FAA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9A02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52E8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9FAA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45633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0D3C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8CE21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:rsidR="00C30C2A" w14:paraId="3975AE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0C6DE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E0AEC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79CDD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7E2E6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6A656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644A4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6516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B2F81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7AE3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85DE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C3F5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FB08C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0BCA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56C2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</w:t>
            </w:r>
          </w:p>
        </w:tc>
      </w:tr>
      <w:tr w:rsidR="00C30C2A" w14:paraId="7E0B84A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2C187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56BF37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966CF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</w:t>
            </w:r>
          </w:p>
        </w:tc>
        <w:tc>
          <w:tcPr>
            <w:tcW w:w="899" w:type="dxa"/>
            <w:vAlign w:val="center"/>
          </w:tcPr>
          <w:p w14:paraId="183CDE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22548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B5A7D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98CDF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7963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tcW w:w="690" w:type="dxa"/>
            <w:vAlign w:val="center"/>
          </w:tcPr>
          <w:p w14:paraId="47DE51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E760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7493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5160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tcW w:w="690" w:type="dxa"/>
            <w:vAlign w:val="center"/>
          </w:tcPr>
          <w:p w14:paraId="00EE4C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0669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:rsidR="00C30C2A" w14:paraId="64398EE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ED2F2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3774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27CC0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6F271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DF45F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013D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A1E6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B1DCF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A1EE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46A5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4217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B9816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B61F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9EFEB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  <w:tr w:rsidR="00C30C2A" w14:paraId="0055F71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2BFE2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C2B80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A1B8A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DADE6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3659B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C04CD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3BE0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0FAC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5265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0C19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3BC4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DE004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1591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8729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:rsidR="00C30C2A" w14:paraId="5242F63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F5C85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144D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1EB85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37301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E0F6C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0C8AB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7841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9709B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10FE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F8FA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C076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A8268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FA58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18BE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</w:t>
            </w:r>
          </w:p>
        </w:tc>
      </w:tr>
      <w:tr w:rsidR="00C30C2A" w14:paraId="71A4A75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DED84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C0DD7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A0537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</w:t>
            </w:r>
          </w:p>
        </w:tc>
        <w:tc>
          <w:tcPr>
            <w:tcW w:w="899" w:type="dxa"/>
            <w:vAlign w:val="center"/>
          </w:tcPr>
          <w:p w14:paraId="4529A5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9D154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EAAE1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C8EEF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921F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tcW w:w="690" w:type="dxa"/>
            <w:vAlign w:val="center"/>
          </w:tcPr>
          <w:p w14:paraId="2ACB98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A23C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FF68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6B49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tcW w:w="690" w:type="dxa"/>
            <w:vAlign w:val="center"/>
          </w:tcPr>
          <w:p w14:paraId="00F8A8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655C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:rsidR="00C30C2A" w14:paraId="596CA47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B5901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66E07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9BECC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7A950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9246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79A06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F96A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7285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7CE6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AE14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5E9C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A8E4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4778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AF80F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  <w:tr w:rsidR="00C30C2A" w14:paraId="66FAECC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ED7FB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4A0C5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CC927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BEBDA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2413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09EB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9F62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D8C41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B9B7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C358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22C8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7A42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5EF9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9DDB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:rsidR="00C30C2A" w14:paraId="2C55803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59A2E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CC066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E1EB9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BB93E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A2BD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A4372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953D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5358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7A55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3F19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D52E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6A3B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6E82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08A7F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</w:t>
            </w:r>
          </w:p>
        </w:tc>
      </w:tr>
      <w:tr w:rsidR="00C30C2A" w14:paraId="33A4A6E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7238B6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9A8B43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(1077)</w:t>
            </w:r>
          </w:p>
        </w:tc>
        <w:tc>
          <w:tcPr>
            <w:tcW w:w="747" w:type="dxa"/>
            <w:vAlign w:val="center"/>
          </w:tcPr>
          <w:p w14:paraId="381626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899" w:type="dxa"/>
            <w:vAlign w:val="center"/>
          </w:tcPr>
          <w:p w14:paraId="44CC0C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30443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59A8F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581D2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6074DD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7E520F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3017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FA81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D58EC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476C0E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8711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C30C2A" w14:paraId="79D78FA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A3238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972D2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(1077)</w:t>
            </w:r>
          </w:p>
        </w:tc>
        <w:tc>
          <w:tcPr>
            <w:tcW w:w="747" w:type="dxa"/>
            <w:vAlign w:val="center"/>
          </w:tcPr>
          <w:p w14:paraId="39AB86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046361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739C6E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33CAD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9CBE9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7ED7B9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34FAD5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CB23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1A8A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3A67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5199CF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AE32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11AC92E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AE56A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400B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280359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7.72</w:t>
            </w:r>
          </w:p>
        </w:tc>
        <w:tc>
          <w:tcPr>
            <w:tcW w:w="899" w:type="dxa"/>
            <w:vAlign w:val="center"/>
          </w:tcPr>
          <w:p w14:paraId="239F65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4FB05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06A9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3A511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9E0B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  <w:tc>
          <w:tcPr>
            <w:tcW w:w="690" w:type="dxa"/>
            <w:vAlign w:val="center"/>
          </w:tcPr>
          <w:p w14:paraId="6025AA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1B00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FF01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E591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  <w:tc>
          <w:tcPr>
            <w:tcW w:w="690" w:type="dxa"/>
            <w:vAlign w:val="center"/>
          </w:tcPr>
          <w:p w14:paraId="650EA7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36A6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</w:tr>
      <w:tr w:rsidR="00C30C2A" w14:paraId="4F6DAFE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8D66B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AB35E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640BA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C2EC0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88A43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B553F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792C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3A1F5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4D45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73CD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962C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2993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1E27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DE18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:rsidR="00C30C2A" w14:paraId="10CFD3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0313C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1A9CB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2FB40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BE51E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FD2C5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3E7AA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8701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B4D6A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FD0A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9125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6559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F1F17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D50B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2DA9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:rsidR="00C30C2A" w14:paraId="22A054F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E297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CA1C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EA108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2BD37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F4F3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32EDE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2CF6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FF403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3A6C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4E4C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D54C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6E98E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FCB4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1A218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C30C2A" w14:paraId="4CDD3E3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BE74A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32911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098065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899" w:type="dxa"/>
            <w:vAlign w:val="center"/>
          </w:tcPr>
          <w:p w14:paraId="1DC120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51551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DDF29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53FC0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D4EF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  <w:tc>
          <w:tcPr>
            <w:tcW w:w="690" w:type="dxa"/>
            <w:vAlign w:val="center"/>
          </w:tcPr>
          <w:p w14:paraId="190688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B487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C481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B3C2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  <w:tc>
          <w:tcPr>
            <w:tcW w:w="690" w:type="dxa"/>
            <w:vAlign w:val="center"/>
          </w:tcPr>
          <w:p w14:paraId="7E34CC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8E36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</w:tr>
      <w:tr w:rsidR="00C30C2A" w14:paraId="0C3D73A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A8BF5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C039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B5D65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91A6B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94B3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4A71B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DA96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D7DE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7675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781C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F2C5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697D5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E739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984F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C30C2A" w14:paraId="64FD28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89E23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B86C6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E23F1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012B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BE543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5553B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DB17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198E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7BF6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B222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EA62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CE025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0BC9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2D46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0A8CC3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14EA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66603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285AC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D4686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9A88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63D7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5FD6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8A73F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4E41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3194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14DD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C7B55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7C96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B0D2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C30C2A" w14:paraId="4082019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5277B2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6AC1B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73A113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057C83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4BF54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B0BCA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E5296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6E62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22B265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0EAE9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10D0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224F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565EDB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12E9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760087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83CE1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86A9E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E305F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899" w:type="dxa"/>
            <w:vAlign w:val="center"/>
          </w:tcPr>
          <w:p w14:paraId="00D168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C9455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ABE8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B0DB0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3502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</w:t>
            </w:r>
          </w:p>
        </w:tc>
        <w:tc>
          <w:tcPr>
            <w:tcW w:w="690" w:type="dxa"/>
            <w:vAlign w:val="center"/>
          </w:tcPr>
          <w:p w14:paraId="47BE68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EB859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3CA6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D616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tcW w:w="690" w:type="dxa"/>
            <w:vAlign w:val="center"/>
          </w:tcPr>
          <w:p w14:paraId="763B44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AB1E7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</w:tr>
      <w:tr w:rsidR="00C30C2A" w14:paraId="08EDDD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531F5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8E51C9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886FF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899" w:type="dxa"/>
            <w:vAlign w:val="center"/>
          </w:tcPr>
          <w:p w14:paraId="0E1552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3037C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7C8AE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8DDFC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2C45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tcW w:w="690" w:type="dxa"/>
            <w:vAlign w:val="center"/>
          </w:tcPr>
          <w:p w14:paraId="086DE7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B5A47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72E3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91B3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  <w:tc>
          <w:tcPr>
            <w:tcW w:w="690" w:type="dxa"/>
            <w:vAlign w:val="center"/>
          </w:tcPr>
          <w:p w14:paraId="53B175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A04E5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</w:tr>
      <w:tr w:rsidR="00C30C2A" w14:paraId="65072E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4406F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CC13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747" w:type="dxa"/>
            <w:vAlign w:val="center"/>
          </w:tcPr>
          <w:p w14:paraId="3423C3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5B0A56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594" w:type="dxa"/>
            <w:vAlign w:val="center"/>
          </w:tcPr>
          <w:p w14:paraId="36A04B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E8EE0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54E5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001A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</w:t>
            </w:r>
          </w:p>
        </w:tc>
        <w:tc>
          <w:tcPr>
            <w:tcW w:w="690" w:type="dxa"/>
            <w:vAlign w:val="center"/>
          </w:tcPr>
          <w:p w14:paraId="7D0B28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02ADE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B533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8C81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138.9</w:t>
            </w:r>
          </w:p>
        </w:tc>
        <w:tc>
          <w:tcPr>
            <w:tcW w:w="690" w:type="dxa"/>
            <w:vAlign w:val="center"/>
          </w:tcPr>
          <w:p w14:paraId="1243F1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A466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138.9</w:t>
            </w:r>
          </w:p>
        </w:tc>
      </w:tr>
      <w:tr w:rsidR="00C30C2A" w14:paraId="53C7474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A28C2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E8AC9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E32A5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899" w:type="dxa"/>
            <w:vAlign w:val="center"/>
          </w:tcPr>
          <w:p w14:paraId="280CAE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987C9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93D40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DE04C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0D3BC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75FF42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AF47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546F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3FA2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014E24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D15C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C30C2A" w14:paraId="37E7BF9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05E9E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EA74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7D7493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tcW w:w="899" w:type="dxa"/>
            <w:vAlign w:val="center"/>
          </w:tcPr>
          <w:p w14:paraId="7C4243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151D23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D8DB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6171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59E5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3BD1E4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324C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B560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42B5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5942B4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F129B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</w:tr>
      <w:tr w:rsidR="00C30C2A" w14:paraId="28446B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AD74C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667C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BBEF0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2504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21F1E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EDF05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ED76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CE95E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D780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5DAB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88FC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7592F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8423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F4655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:rsidR="00C30C2A" w14:paraId="04D57F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DD149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6BF82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01C41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6FBF2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A9D50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029E0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84AD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EEFE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96D8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EA61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A3C2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45F23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E3DB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0659A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 w:rsidR="00C30C2A" w14:paraId="0C4E46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7EE5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3D35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F2ADC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58C0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CAF3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9EA84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DAC6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80DE7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6F95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C8D9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4256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0A6F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5592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7ED0E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3BDFDD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FA631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B7658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FBFE5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FCFB0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B4E3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F93C3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B38C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2CC3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486C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687B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5354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CC0F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70E6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1516D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1196</w:t>
            </w:r>
          </w:p>
        </w:tc>
      </w:tr>
      <w:tr w:rsidR="00C30C2A" w14:paraId="564832D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63B3E4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9D1044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29F0E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899" w:type="dxa"/>
            <w:vAlign w:val="center"/>
          </w:tcPr>
          <w:p w14:paraId="0AF6BA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6508F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B9C70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B87F4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9B59B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279.2</w:t>
            </w:r>
          </w:p>
        </w:tc>
        <w:tc>
          <w:tcPr>
            <w:tcW w:w="690" w:type="dxa"/>
            <w:vAlign w:val="center"/>
          </w:tcPr>
          <w:p w14:paraId="0727CE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D3991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9527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2B95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237.4</w:t>
            </w:r>
          </w:p>
        </w:tc>
        <w:tc>
          <w:tcPr>
            <w:tcW w:w="690" w:type="dxa"/>
            <w:vAlign w:val="center"/>
          </w:tcPr>
          <w:p w14:paraId="080528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E00C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237.4</w:t>
            </w:r>
          </w:p>
        </w:tc>
      </w:tr>
      <w:tr w:rsidR="00C30C2A" w14:paraId="2C6368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D34C2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1C68A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7E7A0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3BFC23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2DC54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9B49F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164A4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FDAD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4AFB8B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F34D0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30B0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ECEF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02BA8F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1F43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0543C84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9AE8D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E2D26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1AE74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7CBF51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2A322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767D9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605B6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4689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01091A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558DE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5F16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E855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1326F5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A677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29ADE9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668C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3671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6CA24C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899" w:type="dxa"/>
            <w:vAlign w:val="center"/>
          </w:tcPr>
          <w:p w14:paraId="294ABA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2DAD4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01CBD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9A344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7543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590.5</w:t>
            </w:r>
          </w:p>
        </w:tc>
        <w:tc>
          <w:tcPr>
            <w:tcW w:w="690" w:type="dxa"/>
            <w:vAlign w:val="center"/>
          </w:tcPr>
          <w:p w14:paraId="78B2A8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9068A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F554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C768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501.9</w:t>
            </w:r>
          </w:p>
        </w:tc>
        <w:tc>
          <w:tcPr>
            <w:tcW w:w="690" w:type="dxa"/>
            <w:vAlign w:val="center"/>
          </w:tcPr>
          <w:p w14:paraId="7D0E56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26B3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501.9</w:t>
            </w:r>
          </w:p>
        </w:tc>
      </w:tr>
      <w:tr w:rsidR="00C30C2A" w14:paraId="0B9B632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D95B4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90247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747" w:type="dxa"/>
            <w:vAlign w:val="center"/>
          </w:tcPr>
          <w:p w14:paraId="54D2AE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10.53</w:t>
            </w:r>
          </w:p>
        </w:tc>
        <w:tc>
          <w:tcPr>
            <w:tcW w:w="899" w:type="dxa"/>
            <w:vAlign w:val="center"/>
          </w:tcPr>
          <w:p w14:paraId="317D98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594" w:type="dxa"/>
            <w:vAlign w:val="center"/>
          </w:tcPr>
          <w:p w14:paraId="3A5245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143BE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F19F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7E1C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490.2</w:t>
            </w:r>
          </w:p>
        </w:tc>
        <w:tc>
          <w:tcPr>
            <w:tcW w:w="690" w:type="dxa"/>
            <w:vAlign w:val="center"/>
          </w:tcPr>
          <w:p w14:paraId="1F2B46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A38C4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E379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7AF07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  <w:tc>
          <w:tcPr>
            <w:tcW w:w="690" w:type="dxa"/>
            <w:vAlign w:val="center"/>
          </w:tcPr>
          <w:p w14:paraId="60CF14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55BF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</w:tr>
      <w:tr w:rsidR="00C30C2A" w14:paraId="17D9DFA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3869A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39D6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3F62E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</w:t>
            </w:r>
          </w:p>
        </w:tc>
        <w:tc>
          <w:tcPr>
            <w:tcW w:w="899" w:type="dxa"/>
            <w:vAlign w:val="center"/>
          </w:tcPr>
          <w:p w14:paraId="465C91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85809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61B4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34A60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62A2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690" w:type="dxa"/>
            <w:vAlign w:val="center"/>
          </w:tcPr>
          <w:p w14:paraId="7DF070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0FEE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4A9D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9B3A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690" w:type="dxa"/>
            <w:vAlign w:val="center"/>
          </w:tcPr>
          <w:p w14:paraId="0D228F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F10F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 w:rsidR="00C30C2A" w14:paraId="7D33BC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64C8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6A03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3B14E9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55.20</w:t>
            </w:r>
          </w:p>
        </w:tc>
        <w:tc>
          <w:tcPr>
            <w:tcW w:w="899" w:type="dxa"/>
            <w:vAlign w:val="center"/>
          </w:tcPr>
          <w:p w14:paraId="2C479B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522628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CD9EE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F9054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F0D6D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690" w:type="dxa"/>
            <w:vAlign w:val="center"/>
          </w:tcPr>
          <w:p w14:paraId="111B98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B472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A717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48B7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690" w:type="dxa"/>
            <w:vAlign w:val="center"/>
          </w:tcPr>
          <w:p w14:paraId="10B7E4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C45D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</w:tr>
      <w:tr w:rsidR="00C30C2A" w14:paraId="6DA617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DE098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1FE4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37E50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FD2BD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2B10E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D7D1E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FA4A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4045C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58D9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A531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6BA4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8163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DDE0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1F777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</w:tr>
      <w:tr w:rsidR="00C30C2A" w14:paraId="7BA739B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D2412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19577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F3C7C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E8868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2AF8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58CB5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2819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75E60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97D9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8C13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E60F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AFA9E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A4FD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39379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266.7</w:t>
            </w:r>
          </w:p>
        </w:tc>
      </w:tr>
      <w:tr w:rsidR="00C30C2A" w14:paraId="3C3A7A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5F2FB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B6B63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379D0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33120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EBF85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4766A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D4F1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5120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6367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9136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DD0F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09DE3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1D93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DB7B8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1A39FFD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787B1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17487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74319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43626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C6F14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C7527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8168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A336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7FBC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6F6B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7B97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68D0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1287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1F189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3587</w:t>
            </w:r>
          </w:p>
        </w:tc>
      </w:tr>
      <w:tr w:rsidR="00C30C2A" w14:paraId="6B83652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E18BBD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5EAED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0AD56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899" w:type="dxa"/>
            <w:vAlign w:val="center"/>
          </w:tcPr>
          <w:p w14:paraId="04E8A6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C5ACC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2593C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47062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7598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279.2</w:t>
            </w:r>
          </w:p>
        </w:tc>
        <w:tc>
          <w:tcPr>
            <w:tcW w:w="690" w:type="dxa"/>
            <w:vAlign w:val="center"/>
          </w:tcPr>
          <w:p w14:paraId="285509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160E4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3933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7D66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237.4</w:t>
            </w:r>
          </w:p>
        </w:tc>
        <w:tc>
          <w:tcPr>
            <w:tcW w:w="690" w:type="dxa"/>
            <w:vAlign w:val="center"/>
          </w:tcPr>
          <w:p w14:paraId="43D9AD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CEE0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237.4</w:t>
            </w:r>
          </w:p>
        </w:tc>
      </w:tr>
      <w:tr w:rsidR="00C30C2A" w14:paraId="7C5AA6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CC303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622D2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F6B31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3E54BB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398DD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A70BA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1B5AD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1D2B0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3AD7CA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38738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869E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8378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76ABB1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BD33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35714CE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AD71C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F22B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97693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150D69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E92A9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B826B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55BD6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4098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4C20D8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32869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5820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EB00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6579D6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217A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3ECAEB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A06E3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B04F0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7DD58C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899" w:type="dxa"/>
            <w:vAlign w:val="center"/>
          </w:tcPr>
          <w:p w14:paraId="047153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A8EEC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8150B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A68FA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5F48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590.5</w:t>
            </w:r>
          </w:p>
        </w:tc>
        <w:tc>
          <w:tcPr>
            <w:tcW w:w="690" w:type="dxa"/>
            <w:vAlign w:val="center"/>
          </w:tcPr>
          <w:p w14:paraId="3A752E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C907F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69F1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74C7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501.9</w:t>
            </w:r>
          </w:p>
        </w:tc>
        <w:tc>
          <w:tcPr>
            <w:tcW w:w="690" w:type="dxa"/>
            <w:vAlign w:val="center"/>
          </w:tcPr>
          <w:p w14:paraId="480CF4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415AE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501.9</w:t>
            </w:r>
          </w:p>
        </w:tc>
      </w:tr>
      <w:tr w:rsidR="00C30C2A" w14:paraId="1A21F7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B0B95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C321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747" w:type="dxa"/>
            <w:vAlign w:val="center"/>
          </w:tcPr>
          <w:p w14:paraId="67E68F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10.53</w:t>
            </w:r>
          </w:p>
        </w:tc>
        <w:tc>
          <w:tcPr>
            <w:tcW w:w="899" w:type="dxa"/>
            <w:vAlign w:val="center"/>
          </w:tcPr>
          <w:p w14:paraId="131E8B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594" w:type="dxa"/>
            <w:vAlign w:val="center"/>
          </w:tcPr>
          <w:p w14:paraId="15D15E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C1616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658AB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B11D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490.2</w:t>
            </w:r>
          </w:p>
        </w:tc>
        <w:tc>
          <w:tcPr>
            <w:tcW w:w="690" w:type="dxa"/>
            <w:vAlign w:val="center"/>
          </w:tcPr>
          <w:p w14:paraId="3FD56B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98B0B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52CD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9E40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  <w:tc>
          <w:tcPr>
            <w:tcW w:w="690" w:type="dxa"/>
            <w:vAlign w:val="center"/>
          </w:tcPr>
          <w:p w14:paraId="7F1C8F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BF62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</w:tr>
      <w:tr w:rsidR="00C30C2A" w14:paraId="40C563D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2B395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44040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15BE5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</w:t>
            </w:r>
          </w:p>
        </w:tc>
        <w:tc>
          <w:tcPr>
            <w:tcW w:w="899" w:type="dxa"/>
            <w:vAlign w:val="center"/>
          </w:tcPr>
          <w:p w14:paraId="2D7B63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1A028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851B7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1FF1C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2EC49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690" w:type="dxa"/>
            <w:vAlign w:val="center"/>
          </w:tcPr>
          <w:p w14:paraId="0DBB44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352A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9946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2E8F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690" w:type="dxa"/>
            <w:vAlign w:val="center"/>
          </w:tcPr>
          <w:p w14:paraId="123D15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71B1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 w:rsidR="00C30C2A" w14:paraId="47E7F6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9311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22C7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95E7B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55.20</w:t>
            </w:r>
          </w:p>
        </w:tc>
        <w:tc>
          <w:tcPr>
            <w:tcW w:w="899" w:type="dxa"/>
            <w:vAlign w:val="center"/>
          </w:tcPr>
          <w:p w14:paraId="68B26B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1FDC8C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0500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9F4F2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FCA2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690" w:type="dxa"/>
            <w:vAlign w:val="center"/>
          </w:tcPr>
          <w:p w14:paraId="6AE7CB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8938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4092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2FAE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690" w:type="dxa"/>
            <w:vAlign w:val="center"/>
          </w:tcPr>
          <w:p w14:paraId="6839C9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FB6F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</w:tr>
      <w:tr w:rsidR="00C30C2A" w14:paraId="7338617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E0616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04A0A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394EF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C44F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D327D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509C5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FCEE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C60EB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34E2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E25F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700C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8971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C7E4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69027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</w:tr>
      <w:tr w:rsidR="00C30C2A" w14:paraId="6CAF043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FFF05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B418D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D29C4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66EC3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54FB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13473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311F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B8748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EB27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571D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0688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B1A7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7578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C9434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266.7</w:t>
            </w:r>
          </w:p>
        </w:tc>
      </w:tr>
      <w:tr w:rsidR="00C30C2A" w14:paraId="44369CF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428E0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4F4B6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A0BA1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B4D0B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5B854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B9E15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A726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8CE8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CBDB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B99E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F9E1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C50F3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87B6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5EC8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0164DF3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319B8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279E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B079A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DCF20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E1EED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92AB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CAFA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20999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41C6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65B4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DA37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59A54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A243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814CF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3587</w:t>
            </w:r>
          </w:p>
        </w:tc>
      </w:tr>
      <w:tr w:rsidR="00C30C2A" w14:paraId="727D0FE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5D3D0B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9FADB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27D19B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899" w:type="dxa"/>
            <w:vAlign w:val="center"/>
          </w:tcPr>
          <w:p w14:paraId="2F4335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06298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17BD3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65B39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AFAB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171.9</w:t>
            </w:r>
          </w:p>
        </w:tc>
        <w:tc>
          <w:tcPr>
            <w:tcW w:w="690" w:type="dxa"/>
            <w:vAlign w:val="center"/>
          </w:tcPr>
          <w:p w14:paraId="325365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6DBA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A466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F650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171.9</w:t>
            </w:r>
          </w:p>
        </w:tc>
        <w:tc>
          <w:tcPr>
            <w:tcW w:w="690" w:type="dxa"/>
            <w:vAlign w:val="center"/>
          </w:tcPr>
          <w:p w14:paraId="6D8689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5073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171.9</w:t>
            </w:r>
          </w:p>
        </w:tc>
      </w:tr>
      <w:tr w:rsidR="00C30C2A" w14:paraId="7CF55DE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D8474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33E6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747" w:type="dxa"/>
            <w:vAlign w:val="center"/>
          </w:tcPr>
          <w:p w14:paraId="2821AF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899" w:type="dxa"/>
            <w:vAlign w:val="center"/>
          </w:tcPr>
          <w:p w14:paraId="2F661F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BDC61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0A60A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CF0BA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A2594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690" w:type="dxa"/>
            <w:vAlign w:val="center"/>
          </w:tcPr>
          <w:p w14:paraId="5EB5FA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5030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66E7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BED2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690" w:type="dxa"/>
            <w:vAlign w:val="center"/>
          </w:tcPr>
          <w:p w14:paraId="56A72A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1CE1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</w:tr>
      <w:tr w:rsidR="00C30C2A" w14:paraId="302CCE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1FE8C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327C0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ECDE3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899" w:type="dxa"/>
            <w:vAlign w:val="center"/>
          </w:tcPr>
          <w:p w14:paraId="6B9D8B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5EE49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198B4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41C0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6FC4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  <w:tc>
          <w:tcPr>
            <w:tcW w:w="690" w:type="dxa"/>
            <w:vAlign w:val="center"/>
          </w:tcPr>
          <w:p w14:paraId="35D9D4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C5AB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4368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179F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  <w:tc>
          <w:tcPr>
            <w:tcW w:w="690" w:type="dxa"/>
            <w:vAlign w:val="center"/>
          </w:tcPr>
          <w:p w14:paraId="7046CE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7FE2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C30C2A" w14:paraId="104840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FA0FC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3B85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389F5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tcW w:w="899" w:type="dxa"/>
            <w:vAlign w:val="center"/>
          </w:tcPr>
          <w:p w14:paraId="6EA0CC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9C968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B722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2B8C4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55CCA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</w:t>
            </w:r>
          </w:p>
        </w:tc>
        <w:tc>
          <w:tcPr>
            <w:tcW w:w="690" w:type="dxa"/>
            <w:vAlign w:val="center"/>
          </w:tcPr>
          <w:p w14:paraId="13CAD0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BE21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0C09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D17B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</w:t>
            </w:r>
          </w:p>
        </w:tc>
        <w:tc>
          <w:tcPr>
            <w:tcW w:w="690" w:type="dxa"/>
            <w:vAlign w:val="center"/>
          </w:tcPr>
          <w:p w14:paraId="667CAB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DE90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</w:t>
            </w:r>
          </w:p>
        </w:tc>
      </w:tr>
      <w:tr w:rsidR="00C30C2A" w14:paraId="417242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D3AE5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D3C97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(1076)</w:t>
            </w:r>
          </w:p>
        </w:tc>
        <w:tc>
          <w:tcPr>
            <w:tcW w:w="747" w:type="dxa"/>
            <w:vAlign w:val="center"/>
          </w:tcPr>
          <w:p w14:paraId="2CE5E6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899" w:type="dxa"/>
            <w:vAlign w:val="center"/>
          </w:tcPr>
          <w:p w14:paraId="0AB858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D1682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3984C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AA5E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6F33F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tcW w:w="690" w:type="dxa"/>
            <w:vAlign w:val="center"/>
          </w:tcPr>
          <w:p w14:paraId="4CDAB4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572A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1332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74F7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tcW w:w="690" w:type="dxa"/>
            <w:vAlign w:val="center"/>
          </w:tcPr>
          <w:p w14:paraId="053909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21BD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:rsidR="00C30C2A" w14:paraId="4231D3F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7519B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67D7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(1076)</w:t>
            </w:r>
          </w:p>
        </w:tc>
        <w:tc>
          <w:tcPr>
            <w:tcW w:w="747" w:type="dxa"/>
            <w:vAlign w:val="center"/>
          </w:tcPr>
          <w:p w14:paraId="24D52D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899" w:type="dxa"/>
            <w:vAlign w:val="center"/>
          </w:tcPr>
          <w:p w14:paraId="2132AF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093E0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42214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8490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AB8C4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  <w:tc>
          <w:tcPr>
            <w:tcW w:w="690" w:type="dxa"/>
            <w:vAlign w:val="center"/>
          </w:tcPr>
          <w:p w14:paraId="4D56DA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19CF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366E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03319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  <w:tc>
          <w:tcPr>
            <w:tcW w:w="690" w:type="dxa"/>
            <w:vAlign w:val="center"/>
          </w:tcPr>
          <w:p w14:paraId="136DE7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44F3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C30C2A" w14:paraId="066DA62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9CD99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540D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BA383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AE5F3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C757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47CE9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190A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6AA80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0628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4FAB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63EF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0E88A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141C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284A9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</w:tr>
      <w:tr w:rsidR="00C30C2A" w14:paraId="5FD96EE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8C771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C0B0E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54F4C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E3E9D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339EB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012B9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575D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B922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68E0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68DD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07F0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BA5BB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1BE3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8E477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</w:tr>
      <w:tr w:rsidR="00C30C2A" w14:paraId="06983B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80696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58C4A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87CF6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0AC4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1262C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08CE1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A4B7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51148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1DBB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A9A0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738D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019CA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6CB4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D5A27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</w:t>
            </w:r>
          </w:p>
        </w:tc>
      </w:tr>
      <w:tr w:rsidR="00C30C2A" w14:paraId="0B8D048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92965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4380F7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(1077)</w:t>
            </w:r>
          </w:p>
        </w:tc>
        <w:tc>
          <w:tcPr>
            <w:tcW w:w="747" w:type="dxa"/>
            <w:vAlign w:val="center"/>
          </w:tcPr>
          <w:p w14:paraId="55B5FD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tcW w:w="899" w:type="dxa"/>
            <w:vAlign w:val="center"/>
          </w:tcPr>
          <w:p w14:paraId="41DC5C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DD737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480F4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225DD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61B0BE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14:paraId="549331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E0F1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AEB7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B6AA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14:paraId="30B0C5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8C5B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C30C2A" w14:paraId="29100A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F3282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581E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(1077)</w:t>
            </w:r>
          </w:p>
        </w:tc>
        <w:tc>
          <w:tcPr>
            <w:tcW w:w="747" w:type="dxa"/>
            <w:vAlign w:val="center"/>
          </w:tcPr>
          <w:p w14:paraId="219FDF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0D4D02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E61A3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2CD11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0309F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45CC8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14:paraId="469633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4091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18DE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1689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14:paraId="1B9B0C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63A63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 w:rsidR="00C30C2A" w14:paraId="40FBDD0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64DC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7222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</w:t>
            </w:r>
            <w:r>
              <w:rPr>
                <w:sz w:val="18"/>
                <w:szCs w:val="18"/>
              </w:rPr>
              <w:lastRenderedPageBreak/>
              <w:t>面</w:t>
            </w:r>
          </w:p>
        </w:tc>
        <w:tc>
          <w:tcPr>
            <w:tcW w:w="747" w:type="dxa"/>
            <w:vAlign w:val="center"/>
          </w:tcPr>
          <w:p w14:paraId="6CAED3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8.56</w:t>
            </w:r>
          </w:p>
        </w:tc>
        <w:tc>
          <w:tcPr>
            <w:tcW w:w="899" w:type="dxa"/>
            <w:vAlign w:val="center"/>
          </w:tcPr>
          <w:p w14:paraId="0A049A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DBAB3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909B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CB53F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050A3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</w:t>
            </w:r>
          </w:p>
        </w:tc>
        <w:tc>
          <w:tcPr>
            <w:tcW w:w="690" w:type="dxa"/>
            <w:vAlign w:val="center"/>
          </w:tcPr>
          <w:p w14:paraId="408D11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D22B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EC17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5866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</w:t>
            </w:r>
          </w:p>
        </w:tc>
        <w:tc>
          <w:tcPr>
            <w:tcW w:w="690" w:type="dxa"/>
            <w:vAlign w:val="center"/>
          </w:tcPr>
          <w:p w14:paraId="7D664A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333E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</w:t>
            </w:r>
          </w:p>
        </w:tc>
      </w:tr>
      <w:tr w:rsidR="00C30C2A" w14:paraId="1315C9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5AA6F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C31FC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9A6DF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1E937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AFA70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C4DE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896F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68941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A1A3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0209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3A09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9473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31E8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FC0D0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4BB6E8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EB3B6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51A86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3B6E2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2947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CA984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E5FEF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7971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B1525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3B89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1B2B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6909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9AFED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2C68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BBCF9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</w:tr>
      <w:tr w:rsidR="00C30C2A" w14:paraId="748B72A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F2472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A118C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6409A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77520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5E92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E1B33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9282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39F5E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FB5F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9348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4C1F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550A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73E1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68C6F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</w:t>
            </w:r>
          </w:p>
        </w:tc>
      </w:tr>
      <w:tr w:rsidR="00C30C2A" w14:paraId="3629ED5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4BB0D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6F7FE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(1077)</w:t>
            </w:r>
          </w:p>
        </w:tc>
        <w:tc>
          <w:tcPr>
            <w:tcW w:w="747" w:type="dxa"/>
            <w:vAlign w:val="center"/>
          </w:tcPr>
          <w:p w14:paraId="62FBD0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899" w:type="dxa"/>
            <w:vAlign w:val="center"/>
          </w:tcPr>
          <w:p w14:paraId="717B52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32891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65957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C8F46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6F847B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4883A6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9A99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F978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801F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5553F6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12AE8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C30C2A" w14:paraId="5C02E2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828EC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AB306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(1077)</w:t>
            </w:r>
          </w:p>
        </w:tc>
        <w:tc>
          <w:tcPr>
            <w:tcW w:w="747" w:type="dxa"/>
            <w:vAlign w:val="center"/>
          </w:tcPr>
          <w:p w14:paraId="2A6D5C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40809C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20FFDD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2E941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98CF4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4F8581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4FC2D6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A593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215B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C9C7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4CF329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82B2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7829F8D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BFB93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31DBD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2ECC4F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7.72</w:t>
            </w:r>
          </w:p>
        </w:tc>
        <w:tc>
          <w:tcPr>
            <w:tcW w:w="899" w:type="dxa"/>
            <w:vAlign w:val="center"/>
          </w:tcPr>
          <w:p w14:paraId="6F0289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F4FDE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2287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5BA17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F2B79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  <w:tc>
          <w:tcPr>
            <w:tcW w:w="690" w:type="dxa"/>
            <w:vAlign w:val="center"/>
          </w:tcPr>
          <w:p w14:paraId="01E117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3DB7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C591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72B2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  <w:tc>
          <w:tcPr>
            <w:tcW w:w="690" w:type="dxa"/>
            <w:vAlign w:val="center"/>
          </w:tcPr>
          <w:p w14:paraId="12442B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4903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</w:tr>
      <w:tr w:rsidR="00C30C2A" w14:paraId="65CDE9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3C2F5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F0F1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E67CD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F54F5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96237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8087A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5EE6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BB4F1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AC64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8A94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7AEF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D4EBD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CE87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E2D95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:rsidR="00C30C2A" w14:paraId="4E7F2F6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70B58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F131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4FFD2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4961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B3A80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E640F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BD0B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28207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763A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9DFE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4134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F880F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B85B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89245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:rsidR="00C30C2A" w14:paraId="5F9ABB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499DF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3CEA2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2EF14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8EEE4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B738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FF6A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AF49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E9BEA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92A1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49E7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305D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A8735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2DA5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3829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C30C2A" w14:paraId="7200CCC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E2A3D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57A2C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7B03A7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56312B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75383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EB40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11334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D393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</w:t>
            </w:r>
          </w:p>
        </w:tc>
        <w:tc>
          <w:tcPr>
            <w:tcW w:w="690" w:type="dxa"/>
            <w:vAlign w:val="center"/>
          </w:tcPr>
          <w:p w14:paraId="37BB9D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39FA9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3319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56F3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</w:t>
            </w:r>
          </w:p>
        </w:tc>
        <w:tc>
          <w:tcPr>
            <w:tcW w:w="690" w:type="dxa"/>
            <w:vAlign w:val="center"/>
          </w:tcPr>
          <w:p w14:paraId="40BDF0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CAF4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</w:t>
            </w:r>
          </w:p>
        </w:tc>
      </w:tr>
      <w:tr w:rsidR="00C30C2A" w14:paraId="059848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BC70B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3C08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0D3013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085C17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00398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50B34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9F03F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0B9CC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314.9</w:t>
            </w:r>
          </w:p>
        </w:tc>
        <w:tc>
          <w:tcPr>
            <w:tcW w:w="690" w:type="dxa"/>
            <w:vAlign w:val="center"/>
          </w:tcPr>
          <w:p w14:paraId="52F7C3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61D1E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26E8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B6B5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299.2</w:t>
            </w:r>
          </w:p>
        </w:tc>
        <w:tc>
          <w:tcPr>
            <w:tcW w:w="690" w:type="dxa"/>
            <w:vAlign w:val="center"/>
          </w:tcPr>
          <w:p w14:paraId="254B16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9B87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299.2</w:t>
            </w:r>
          </w:p>
        </w:tc>
      </w:tr>
      <w:tr w:rsidR="00C30C2A" w14:paraId="074DB1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2E975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71233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B611F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8.58</w:t>
            </w:r>
          </w:p>
        </w:tc>
        <w:tc>
          <w:tcPr>
            <w:tcW w:w="899" w:type="dxa"/>
            <w:vAlign w:val="center"/>
          </w:tcPr>
          <w:p w14:paraId="17F495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D1164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F4B2F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25981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D1D1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  <w:tc>
          <w:tcPr>
            <w:tcW w:w="690" w:type="dxa"/>
            <w:vAlign w:val="center"/>
          </w:tcPr>
          <w:p w14:paraId="525080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5810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752D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64A8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  <w:tc>
          <w:tcPr>
            <w:tcW w:w="690" w:type="dxa"/>
            <w:vAlign w:val="center"/>
          </w:tcPr>
          <w:p w14:paraId="30AA7B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5A89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</w:tr>
      <w:tr w:rsidR="00C30C2A" w14:paraId="35E9B3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AA1A1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B826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059B42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899" w:type="dxa"/>
            <w:vAlign w:val="center"/>
          </w:tcPr>
          <w:p w14:paraId="305182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420A6B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4D1FA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67890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A5528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tcW w:w="690" w:type="dxa"/>
            <w:vAlign w:val="center"/>
          </w:tcPr>
          <w:p w14:paraId="30085C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DB5B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5667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C9E4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tcW w:w="690" w:type="dxa"/>
            <w:vAlign w:val="center"/>
          </w:tcPr>
          <w:p w14:paraId="565606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D3504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</w:tr>
      <w:tr w:rsidR="00C30C2A" w14:paraId="6B0BA3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A67EF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6123A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8A226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FAAB1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5AB3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C9E84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3B79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CBF59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E69A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C78A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1653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D86E4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EA85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0028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</w:tr>
      <w:tr w:rsidR="00C30C2A" w14:paraId="052506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7CF62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FB608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2B2DD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2DFDC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11B60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25BE4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4C27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6A64E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2621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E63B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78B4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2AA5D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C426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C055F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102369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81CDE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C5911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45C7F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92DD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C385B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90F95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D453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9C02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14CD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09AA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D65C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DB509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2A6E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DB38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935</w:t>
            </w:r>
          </w:p>
        </w:tc>
      </w:tr>
      <w:tr w:rsidR="00C30C2A" w14:paraId="41B446C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99C2D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785EB8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7A8AB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0CB7D1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2E7D8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3636F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8BD33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65DE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0827D3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AF01F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F3D1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BDC6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476F8C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5E32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7796F9E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0B9FB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FA6F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68E4A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899" w:type="dxa"/>
            <w:vAlign w:val="center"/>
          </w:tcPr>
          <w:p w14:paraId="0BC262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B5AA9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02611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F74B9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F113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279.2</w:t>
            </w:r>
          </w:p>
        </w:tc>
        <w:tc>
          <w:tcPr>
            <w:tcW w:w="690" w:type="dxa"/>
            <w:vAlign w:val="center"/>
          </w:tcPr>
          <w:p w14:paraId="1A9322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997E6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69E0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D282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237.4</w:t>
            </w:r>
          </w:p>
        </w:tc>
        <w:tc>
          <w:tcPr>
            <w:tcW w:w="690" w:type="dxa"/>
            <w:vAlign w:val="center"/>
          </w:tcPr>
          <w:p w14:paraId="09D79E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DE20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237.4</w:t>
            </w:r>
          </w:p>
        </w:tc>
      </w:tr>
      <w:tr w:rsidR="00C30C2A" w14:paraId="2678156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FF352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A7897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85161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152147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8CB0B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08C1E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7A09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C5DC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5FA8D8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B852F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77C0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2E6D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703CB5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081E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665047E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D8F1B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BE04A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7CC42D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899" w:type="dxa"/>
            <w:vAlign w:val="center"/>
          </w:tcPr>
          <w:p w14:paraId="0D0D2E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DB691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00043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52332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4B81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590.5</w:t>
            </w:r>
          </w:p>
        </w:tc>
        <w:tc>
          <w:tcPr>
            <w:tcW w:w="690" w:type="dxa"/>
            <w:vAlign w:val="center"/>
          </w:tcPr>
          <w:p w14:paraId="65A6FF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2AF2E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A1D4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7117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501.9</w:t>
            </w:r>
          </w:p>
        </w:tc>
        <w:tc>
          <w:tcPr>
            <w:tcW w:w="690" w:type="dxa"/>
            <w:vAlign w:val="center"/>
          </w:tcPr>
          <w:p w14:paraId="29AAFF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1F28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501.9</w:t>
            </w:r>
          </w:p>
        </w:tc>
      </w:tr>
      <w:tr w:rsidR="00C30C2A" w14:paraId="52781E0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E31FD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495A6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747" w:type="dxa"/>
            <w:vAlign w:val="center"/>
          </w:tcPr>
          <w:p w14:paraId="5D1E70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10.53</w:t>
            </w:r>
          </w:p>
        </w:tc>
        <w:tc>
          <w:tcPr>
            <w:tcW w:w="899" w:type="dxa"/>
            <w:vAlign w:val="center"/>
          </w:tcPr>
          <w:p w14:paraId="73C11A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594" w:type="dxa"/>
            <w:vAlign w:val="center"/>
          </w:tcPr>
          <w:p w14:paraId="5231D3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C7D70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34945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CEC29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490.2</w:t>
            </w:r>
          </w:p>
        </w:tc>
        <w:tc>
          <w:tcPr>
            <w:tcW w:w="690" w:type="dxa"/>
            <w:vAlign w:val="center"/>
          </w:tcPr>
          <w:p w14:paraId="4AEF72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F15BF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5610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C1F9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  <w:tc>
          <w:tcPr>
            <w:tcW w:w="690" w:type="dxa"/>
            <w:vAlign w:val="center"/>
          </w:tcPr>
          <w:p w14:paraId="0C950D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3056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</w:tr>
      <w:tr w:rsidR="00C30C2A" w14:paraId="47A4E29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24CD9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EF9B3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621FE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</w:t>
            </w:r>
          </w:p>
        </w:tc>
        <w:tc>
          <w:tcPr>
            <w:tcW w:w="899" w:type="dxa"/>
            <w:vAlign w:val="center"/>
          </w:tcPr>
          <w:p w14:paraId="511CCC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8E80E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98552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AB0A0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01FE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690" w:type="dxa"/>
            <w:vAlign w:val="center"/>
          </w:tcPr>
          <w:p w14:paraId="08825A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E318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21B5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2E98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690" w:type="dxa"/>
            <w:vAlign w:val="center"/>
          </w:tcPr>
          <w:p w14:paraId="50A0BE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B494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 w:rsidR="00C30C2A" w14:paraId="194686E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95210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200A0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3F2D0F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55.20</w:t>
            </w:r>
          </w:p>
        </w:tc>
        <w:tc>
          <w:tcPr>
            <w:tcW w:w="899" w:type="dxa"/>
            <w:vAlign w:val="center"/>
          </w:tcPr>
          <w:p w14:paraId="3EB67A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797360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A41CE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923F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931C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690" w:type="dxa"/>
            <w:vAlign w:val="center"/>
          </w:tcPr>
          <w:p w14:paraId="28B854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8701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631B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137B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690" w:type="dxa"/>
            <w:vAlign w:val="center"/>
          </w:tcPr>
          <w:p w14:paraId="576399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01DB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</w:tr>
      <w:tr w:rsidR="00C30C2A" w14:paraId="42E3BF0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B2A1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E91FA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66F55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836C7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88326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A60E0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8397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04F3C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C6A1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2FF9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83C9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2E600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A1CD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4E3F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</w:tr>
      <w:tr w:rsidR="00C30C2A" w14:paraId="37A5AE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24D44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F1568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E9066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AA12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B9263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A1229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BC45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B428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705A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5659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A749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8BA56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A22C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86A6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266.7</w:t>
            </w:r>
          </w:p>
        </w:tc>
      </w:tr>
      <w:tr w:rsidR="00C30C2A" w14:paraId="29D3365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154A7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D7102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E9355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5244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01D78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5B1CE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40BB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B78D8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283F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1799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7680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A368B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9D7A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7C1F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64822D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D8AAC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1D7C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345AD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30BC2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53B3E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CD7C7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1CA1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71D7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5DDD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081F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B783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4F35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D5E8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75575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3587</w:t>
            </w:r>
          </w:p>
        </w:tc>
      </w:tr>
      <w:tr w:rsidR="00C30C2A" w14:paraId="3CCB254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123934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CD5A5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2B4259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65.34</w:t>
            </w:r>
          </w:p>
        </w:tc>
        <w:tc>
          <w:tcPr>
            <w:tcW w:w="899" w:type="dxa"/>
            <w:vAlign w:val="center"/>
          </w:tcPr>
          <w:p w14:paraId="2B6615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66162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0131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5C535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9494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529.3</w:t>
            </w:r>
          </w:p>
        </w:tc>
        <w:tc>
          <w:tcPr>
            <w:tcW w:w="690" w:type="dxa"/>
            <w:vAlign w:val="center"/>
          </w:tcPr>
          <w:p w14:paraId="541588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1CA5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008A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DD50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529.3</w:t>
            </w:r>
          </w:p>
        </w:tc>
        <w:tc>
          <w:tcPr>
            <w:tcW w:w="690" w:type="dxa"/>
            <w:vAlign w:val="center"/>
          </w:tcPr>
          <w:p w14:paraId="2B59B8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BFA4F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529.3</w:t>
            </w:r>
          </w:p>
        </w:tc>
      </w:tr>
      <w:tr w:rsidR="00C30C2A" w14:paraId="45BB82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61BFB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051F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49594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96F55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3CA9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5513D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B315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947E4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229B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A1C7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7F1F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4DD7E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4D1E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98F33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C30C2A" w14:paraId="3276544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873D2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41EB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BFF90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654A3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801FF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FBF2F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9859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3A9BC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B9E0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F67D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44E0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E67CB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0643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60CB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60448D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8C107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609BE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D4A55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7BBE7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EA9A1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C973D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2851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2D807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A4E9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A78D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DF63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EA4E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C29A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6A197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1236</w:t>
            </w:r>
          </w:p>
        </w:tc>
      </w:tr>
      <w:tr w:rsidR="00C30C2A" w14:paraId="3016FB6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101F0E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282D30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FE6DE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65.34</w:t>
            </w:r>
          </w:p>
        </w:tc>
        <w:tc>
          <w:tcPr>
            <w:tcW w:w="899" w:type="dxa"/>
            <w:vAlign w:val="center"/>
          </w:tcPr>
          <w:p w14:paraId="06EB2E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767B9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15041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EF426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7792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529.3</w:t>
            </w:r>
          </w:p>
        </w:tc>
        <w:tc>
          <w:tcPr>
            <w:tcW w:w="690" w:type="dxa"/>
            <w:vAlign w:val="center"/>
          </w:tcPr>
          <w:p w14:paraId="312E3B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AAC8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D3D8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14DB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529.3</w:t>
            </w:r>
          </w:p>
        </w:tc>
        <w:tc>
          <w:tcPr>
            <w:tcW w:w="690" w:type="dxa"/>
            <w:vAlign w:val="center"/>
          </w:tcPr>
          <w:p w14:paraId="583CF5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94FF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529.3</w:t>
            </w:r>
          </w:p>
        </w:tc>
      </w:tr>
      <w:tr w:rsidR="00C30C2A" w14:paraId="44D309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B7178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0E54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BD0B1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468E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DE85B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FBAA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B936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672A0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73D8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5729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F19E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6CCA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93A1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9A548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C30C2A" w14:paraId="7FCAF4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1AFD6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77BF8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1FC05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C7176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7CF00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B4C63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939A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5A838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79F2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60C9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2E1C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DFE96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EBD7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C620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3E415B5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03045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CABD0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AC352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24943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FA0D3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7EC39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5370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81254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2E52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2D6B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908C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F5D7F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FE6C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BA259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1236</w:t>
            </w:r>
          </w:p>
        </w:tc>
      </w:tr>
      <w:tr w:rsidR="00C30C2A" w14:paraId="2DDC5B1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C590B9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F1E7F8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00FA9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33DFA6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61585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2BA36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CB690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E059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53D987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B232E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BCA3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D815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26C91F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D6F7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2A5D2C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A0477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E1A71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FD342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899" w:type="dxa"/>
            <w:vAlign w:val="center"/>
          </w:tcPr>
          <w:p w14:paraId="56A9C2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9A1DC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A276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0A90E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09E23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279.2</w:t>
            </w:r>
          </w:p>
        </w:tc>
        <w:tc>
          <w:tcPr>
            <w:tcW w:w="690" w:type="dxa"/>
            <w:vAlign w:val="center"/>
          </w:tcPr>
          <w:p w14:paraId="2DD657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2EA9F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084A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1F2D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237.4</w:t>
            </w:r>
          </w:p>
        </w:tc>
        <w:tc>
          <w:tcPr>
            <w:tcW w:w="690" w:type="dxa"/>
            <w:vAlign w:val="center"/>
          </w:tcPr>
          <w:p w14:paraId="5A1D89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31FA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237.4</w:t>
            </w:r>
          </w:p>
        </w:tc>
      </w:tr>
      <w:tr w:rsidR="00C30C2A" w14:paraId="606D32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8B93F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B8B4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4FD64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4817CD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43BF2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AC746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9EE2A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CEC1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46F0BA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C23C1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C4BF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01A7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678B68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2675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614A49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355EE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87EC0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03760C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899" w:type="dxa"/>
            <w:vAlign w:val="center"/>
          </w:tcPr>
          <w:p w14:paraId="62BFDE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5C578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3BD21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9AE5F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8881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590.5</w:t>
            </w:r>
          </w:p>
        </w:tc>
        <w:tc>
          <w:tcPr>
            <w:tcW w:w="690" w:type="dxa"/>
            <w:vAlign w:val="center"/>
          </w:tcPr>
          <w:p w14:paraId="5CD24E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B17D3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1184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27C6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501.9</w:t>
            </w:r>
          </w:p>
        </w:tc>
        <w:tc>
          <w:tcPr>
            <w:tcW w:w="690" w:type="dxa"/>
            <w:vAlign w:val="center"/>
          </w:tcPr>
          <w:p w14:paraId="0BEBD9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0267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501.9</w:t>
            </w:r>
          </w:p>
        </w:tc>
      </w:tr>
      <w:tr w:rsidR="00C30C2A" w14:paraId="4445919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F1F0B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AD629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747" w:type="dxa"/>
            <w:vAlign w:val="center"/>
          </w:tcPr>
          <w:p w14:paraId="03AB41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10.53</w:t>
            </w:r>
          </w:p>
        </w:tc>
        <w:tc>
          <w:tcPr>
            <w:tcW w:w="899" w:type="dxa"/>
            <w:vAlign w:val="center"/>
          </w:tcPr>
          <w:p w14:paraId="5C042E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594" w:type="dxa"/>
            <w:vAlign w:val="center"/>
          </w:tcPr>
          <w:p w14:paraId="27796A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7F878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23C2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F9DD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490.2</w:t>
            </w:r>
          </w:p>
        </w:tc>
        <w:tc>
          <w:tcPr>
            <w:tcW w:w="690" w:type="dxa"/>
            <w:vAlign w:val="center"/>
          </w:tcPr>
          <w:p w14:paraId="0CACDA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E4910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088D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24F8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  <w:tc>
          <w:tcPr>
            <w:tcW w:w="690" w:type="dxa"/>
            <w:vAlign w:val="center"/>
          </w:tcPr>
          <w:p w14:paraId="7056FD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510B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</w:tr>
      <w:tr w:rsidR="00C30C2A" w14:paraId="0341864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EF664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32DD5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C6284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</w:t>
            </w:r>
          </w:p>
        </w:tc>
        <w:tc>
          <w:tcPr>
            <w:tcW w:w="899" w:type="dxa"/>
            <w:vAlign w:val="center"/>
          </w:tcPr>
          <w:p w14:paraId="2A7BAB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56ACE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D72A7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29749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EF63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690" w:type="dxa"/>
            <w:vAlign w:val="center"/>
          </w:tcPr>
          <w:p w14:paraId="3AD474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8857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93D8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F7A1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690" w:type="dxa"/>
            <w:vAlign w:val="center"/>
          </w:tcPr>
          <w:p w14:paraId="510E8F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6AF6E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 w:rsidR="00C30C2A" w14:paraId="5417849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C9054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DBF9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7F08B8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55.20</w:t>
            </w:r>
          </w:p>
        </w:tc>
        <w:tc>
          <w:tcPr>
            <w:tcW w:w="899" w:type="dxa"/>
            <w:vAlign w:val="center"/>
          </w:tcPr>
          <w:p w14:paraId="0C895A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0C577A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2FD9E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6AD93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F35A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690" w:type="dxa"/>
            <w:vAlign w:val="center"/>
          </w:tcPr>
          <w:p w14:paraId="71E0A2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C6C4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5CA9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E342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690" w:type="dxa"/>
            <w:vAlign w:val="center"/>
          </w:tcPr>
          <w:p w14:paraId="2B7077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9C87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</w:tr>
      <w:tr w:rsidR="00C30C2A" w14:paraId="3C3378B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46412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3DC2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36D63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67FF9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69ECB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4F840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D619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AA57E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FCCD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5C70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5644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B8587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BF0A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7FBA6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</w:tr>
      <w:tr w:rsidR="00C30C2A" w14:paraId="11D9C31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AA568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C72B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5E823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5A1F3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1265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9BA6C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DF46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39BBF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0D3C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D045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FE51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A8358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DFC9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3424E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266.7</w:t>
            </w:r>
          </w:p>
        </w:tc>
      </w:tr>
      <w:tr w:rsidR="00C30C2A" w14:paraId="4A3276E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1F2F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6E97B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2BF53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0F6E1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3CCC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98D2A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9B01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08B64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8D90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FC76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5C3B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C5D3C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EF16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455D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656D45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08D2F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920D0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C0B4B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85BFB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BC129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C688A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8D4A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467CE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765B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A512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CF96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D6E7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78B9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E5F34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3587</w:t>
            </w:r>
          </w:p>
        </w:tc>
      </w:tr>
      <w:tr w:rsidR="00C30C2A" w14:paraId="40E00AE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C00B7E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29D1C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0508C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7.34</w:t>
            </w:r>
          </w:p>
        </w:tc>
        <w:tc>
          <w:tcPr>
            <w:tcW w:w="899" w:type="dxa"/>
            <w:vAlign w:val="center"/>
          </w:tcPr>
          <w:p w14:paraId="3D3383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C3A4E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DD73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1B7BD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E422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tcW w:w="690" w:type="dxa"/>
            <w:vAlign w:val="center"/>
          </w:tcPr>
          <w:p w14:paraId="0B0307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E541A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76DC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E88F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59DD7D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11515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079AB5E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0F6CD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CFC9B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1E7AB9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65189D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C50CA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2696D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1896E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6E86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5B3BE5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3DB90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485A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D38D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79EC56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C58C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3711F57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41170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1DB6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(1077)</w:t>
            </w:r>
          </w:p>
        </w:tc>
        <w:tc>
          <w:tcPr>
            <w:tcW w:w="747" w:type="dxa"/>
            <w:vAlign w:val="center"/>
          </w:tcPr>
          <w:p w14:paraId="37E934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088BEC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AEF1F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2865C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79F6D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7A3FBB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7A1935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22CD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3423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94626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633B3E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E786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C30C2A" w14:paraId="6474FB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02766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8417C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A9195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899" w:type="dxa"/>
            <w:vAlign w:val="center"/>
          </w:tcPr>
          <w:p w14:paraId="5E157F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9D581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ECCEF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714E3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580E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690" w:type="dxa"/>
            <w:vAlign w:val="center"/>
          </w:tcPr>
          <w:p w14:paraId="78217F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21F7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1CE1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0365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690" w:type="dxa"/>
            <w:vAlign w:val="center"/>
          </w:tcPr>
          <w:p w14:paraId="4A5FB1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2682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:rsidR="00C30C2A" w14:paraId="5590E4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DC198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CBCB0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493878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tcW w:w="899" w:type="dxa"/>
            <w:vAlign w:val="center"/>
          </w:tcPr>
          <w:p w14:paraId="16767F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5B0D46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74617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6F2FB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9D96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690" w:type="dxa"/>
            <w:vAlign w:val="center"/>
          </w:tcPr>
          <w:p w14:paraId="229235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15CC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5658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9C87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690" w:type="dxa"/>
            <w:vAlign w:val="center"/>
          </w:tcPr>
          <w:p w14:paraId="7BF508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260C5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</w:tr>
      <w:tr w:rsidR="00C30C2A" w14:paraId="24B0D2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A171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99A1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EC5FA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C38FF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9CF6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A889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C205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F5EAD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2D5A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05C1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DF83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9B696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BF57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380F1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</w:tr>
      <w:tr w:rsidR="00C30C2A" w14:paraId="688EF4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7CF35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9015A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49B7C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1641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CE42F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8FFEE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7E3D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F95A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0E78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416B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D038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80E17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B8D3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09253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</w:tr>
      <w:tr w:rsidR="00C30C2A" w14:paraId="4E88AFA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4EEFD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54D3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B51AD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76D0E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C6DA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0CA72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86F5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871A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0A0F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F761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5B39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EC668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B0A6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DDE4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</w:tr>
      <w:tr w:rsidR="00C30C2A" w14:paraId="1C673B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C770C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3F988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4CC54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DC085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DD174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6894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0799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889F9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3B48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6383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C758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39C34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9D67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8EE8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</w:t>
            </w:r>
          </w:p>
        </w:tc>
      </w:tr>
      <w:tr w:rsidR="00C30C2A" w14:paraId="6F4DB38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F66DA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7D1241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5D61A2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</w:t>
            </w:r>
          </w:p>
        </w:tc>
        <w:tc>
          <w:tcPr>
            <w:tcW w:w="899" w:type="dxa"/>
            <w:vAlign w:val="center"/>
          </w:tcPr>
          <w:p w14:paraId="05A5D7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63C14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9F93B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967AA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083F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tcW w:w="690" w:type="dxa"/>
            <w:vAlign w:val="center"/>
          </w:tcPr>
          <w:p w14:paraId="2C6946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B6DB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0181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D465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tcW w:w="690" w:type="dxa"/>
            <w:vAlign w:val="center"/>
          </w:tcPr>
          <w:p w14:paraId="56533A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039A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:rsidR="00C30C2A" w14:paraId="22CEF2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EDD9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CD36E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0BF25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1E43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401D0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49C5F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022B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45BFA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9619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679D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10C4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C5266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3D30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67A09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  <w:tr w:rsidR="00C30C2A" w14:paraId="621C5ED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36E9C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B381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A8023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0DEB9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B84C8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FFD93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1020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BCA95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DD1F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173B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63AC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D003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26DD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01008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:rsidR="00C30C2A" w14:paraId="150C72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70817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2417C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BB24F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28E3F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61A31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FC50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A796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7410D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AD41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B4C8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8522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9976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6A94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FCFE1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</w:t>
            </w:r>
          </w:p>
        </w:tc>
      </w:tr>
      <w:tr w:rsidR="00C30C2A" w14:paraId="730BC54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998475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1F4BA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4A5A2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7.34</w:t>
            </w:r>
          </w:p>
        </w:tc>
        <w:tc>
          <w:tcPr>
            <w:tcW w:w="899" w:type="dxa"/>
            <w:vAlign w:val="center"/>
          </w:tcPr>
          <w:p w14:paraId="01464C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0E906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6B7AD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F9A80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2DCE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tcW w:w="690" w:type="dxa"/>
            <w:vAlign w:val="center"/>
          </w:tcPr>
          <w:p w14:paraId="7945A2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F6D9A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CF33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02D6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09EAD7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14A86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681A4B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9CBBD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E003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14F6D7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5CA8D3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3C4CC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FDD90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1EBBE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E7D5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47E5B1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1E33A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50B3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1495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34B04F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E82D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6C8A303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DF93A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3004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(1100)</w:t>
            </w:r>
          </w:p>
        </w:tc>
        <w:tc>
          <w:tcPr>
            <w:tcW w:w="747" w:type="dxa"/>
            <w:vAlign w:val="center"/>
          </w:tcPr>
          <w:p w14:paraId="2438AA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2CFFF3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21FAC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43816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6CF48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49241A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09147C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EE0B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350B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FD74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436E6C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3C5B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C30C2A" w14:paraId="084108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688C9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E74CC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17893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899" w:type="dxa"/>
            <w:vAlign w:val="center"/>
          </w:tcPr>
          <w:p w14:paraId="49C469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F12D6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0CD7B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61338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6D1A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690" w:type="dxa"/>
            <w:vAlign w:val="center"/>
          </w:tcPr>
          <w:p w14:paraId="76AC7F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A35A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D162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CC77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690" w:type="dxa"/>
            <w:vAlign w:val="center"/>
          </w:tcPr>
          <w:p w14:paraId="052000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CE81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:rsidR="00C30C2A" w14:paraId="1B6B8D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F4F1E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F167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04144E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tcW w:w="899" w:type="dxa"/>
            <w:vAlign w:val="center"/>
          </w:tcPr>
          <w:p w14:paraId="1A0471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3782BD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DBBF3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6DD2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3C01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690" w:type="dxa"/>
            <w:vAlign w:val="center"/>
          </w:tcPr>
          <w:p w14:paraId="7718F4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599A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91D9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545D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690" w:type="dxa"/>
            <w:vAlign w:val="center"/>
          </w:tcPr>
          <w:p w14:paraId="448674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2159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</w:tr>
      <w:tr w:rsidR="00C30C2A" w14:paraId="2FCCA50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20601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12034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713AC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8C7ED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8EC95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71D7E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7ED9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A5A55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7C4D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AC5F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C839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04106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9038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CCA81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</w:tr>
      <w:tr w:rsidR="00C30C2A" w14:paraId="694125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E4BDD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548E7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8EA5A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19EB0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DB5E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DCE3E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518B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F71DD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5B13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FB95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B21E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592E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5724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A325D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</w:tr>
      <w:tr w:rsidR="00C30C2A" w14:paraId="34E7BE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38F12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86FF3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7F9A9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FE331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DF5D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13EE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C35B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94CC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6CF9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9E82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02C5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56B9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14E1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61E56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</w:tr>
      <w:tr w:rsidR="00C30C2A" w14:paraId="4945AF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744E4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ECA0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9D87D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15F9C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BF1C8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59F2E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BAA7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1A939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0FF8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B89E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A063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003C6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D2D2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1E214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</w:t>
            </w:r>
          </w:p>
        </w:tc>
      </w:tr>
      <w:tr w:rsidR="00C30C2A" w14:paraId="04F8AB5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168D5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DE498D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5C7D6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</w:t>
            </w:r>
          </w:p>
        </w:tc>
        <w:tc>
          <w:tcPr>
            <w:tcW w:w="899" w:type="dxa"/>
            <w:vAlign w:val="center"/>
          </w:tcPr>
          <w:p w14:paraId="1E8781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F8043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6B109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0C49D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DC1D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tcW w:w="690" w:type="dxa"/>
            <w:vAlign w:val="center"/>
          </w:tcPr>
          <w:p w14:paraId="1467B9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3C35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E720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CB44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tcW w:w="690" w:type="dxa"/>
            <w:vAlign w:val="center"/>
          </w:tcPr>
          <w:p w14:paraId="6C188B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B092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:rsidR="00C30C2A" w14:paraId="471373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D1883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64540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2F7FE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EF35D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94808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B8BAC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57A9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60CD9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F46D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277A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A470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57FAF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7755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30CA4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  <w:tr w:rsidR="00C30C2A" w14:paraId="3D30F4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3EE69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214D8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0A90F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0C3EC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4761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712A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69F4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3CFFB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F649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745B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E8AF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29236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43FC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12901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:rsidR="00C30C2A" w14:paraId="0897226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0D94C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110B3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6E7A8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2D86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9AFB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DA152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E3B1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A1D8B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7DFE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A3E3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5F2D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E5284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BCBE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9F575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</w:t>
            </w:r>
          </w:p>
        </w:tc>
      </w:tr>
      <w:tr w:rsidR="00C30C2A" w14:paraId="7591843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90E83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CD31D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A2045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899" w:type="dxa"/>
            <w:vAlign w:val="center"/>
          </w:tcPr>
          <w:p w14:paraId="032150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027ED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6DE72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DDDF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CB35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  <w:tc>
          <w:tcPr>
            <w:tcW w:w="690" w:type="dxa"/>
            <w:vAlign w:val="center"/>
          </w:tcPr>
          <w:p w14:paraId="4ED25A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D7AF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7963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EE89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  <w:tc>
          <w:tcPr>
            <w:tcW w:w="690" w:type="dxa"/>
            <w:vAlign w:val="center"/>
          </w:tcPr>
          <w:p w14:paraId="7C18E2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B4F1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</w:tr>
      <w:tr w:rsidR="00C30C2A" w14:paraId="71E4E7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8A777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16EF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3E043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D8FBA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E260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098AE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7D6D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2E97E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93B8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27E1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05EF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7B4F6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624B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F61D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C30C2A" w14:paraId="0A3125F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9C893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481D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69340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A2BC3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BF09E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0D62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86E8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F8930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0ECB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98F2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AE43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96627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0803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17901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165E30E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89BC3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0725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A2E33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968F8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B102A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6345D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FDD0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3DC6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FF1A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A6B8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FCD6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6ABB4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3819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3BA6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C30C2A" w14:paraId="38ED190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68671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EBAFB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6499C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1112A2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2E62E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3904E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21A16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D678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57E2D2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3BB5B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B8CC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8902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5C3263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205F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7953DB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E4E37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F6937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382EF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14:paraId="1128FE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CC0C0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9B5DC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0DFA2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69F7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tcW w:w="690" w:type="dxa"/>
            <w:vAlign w:val="center"/>
          </w:tcPr>
          <w:p w14:paraId="724A70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CD18D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2728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4E77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  <w:tc>
          <w:tcPr>
            <w:tcW w:w="690" w:type="dxa"/>
            <w:vAlign w:val="center"/>
          </w:tcPr>
          <w:p w14:paraId="405B14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2166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</w:tr>
      <w:tr w:rsidR="00C30C2A" w14:paraId="2CD3392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0790F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52045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777C59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5.32</w:t>
            </w:r>
          </w:p>
        </w:tc>
        <w:tc>
          <w:tcPr>
            <w:tcW w:w="899" w:type="dxa"/>
            <w:vAlign w:val="center"/>
          </w:tcPr>
          <w:p w14:paraId="787199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90D14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5DE40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58B0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78310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258.5</w:t>
            </w:r>
          </w:p>
        </w:tc>
        <w:tc>
          <w:tcPr>
            <w:tcW w:w="690" w:type="dxa"/>
            <w:vAlign w:val="center"/>
          </w:tcPr>
          <w:p w14:paraId="3A140D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E5C3F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0EDC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2BC2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219.7</w:t>
            </w:r>
          </w:p>
        </w:tc>
        <w:tc>
          <w:tcPr>
            <w:tcW w:w="690" w:type="dxa"/>
            <w:vAlign w:val="center"/>
          </w:tcPr>
          <w:p w14:paraId="4ED568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2399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219.7</w:t>
            </w:r>
          </w:p>
        </w:tc>
      </w:tr>
      <w:tr w:rsidR="00C30C2A" w14:paraId="2CD4FC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44AD7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BE8F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747" w:type="dxa"/>
            <w:vAlign w:val="center"/>
          </w:tcPr>
          <w:p w14:paraId="08A0B8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18D94D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594" w:type="dxa"/>
            <w:vAlign w:val="center"/>
          </w:tcPr>
          <w:p w14:paraId="6377E4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974DF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3BA98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8609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</w:t>
            </w:r>
          </w:p>
        </w:tc>
        <w:tc>
          <w:tcPr>
            <w:tcW w:w="690" w:type="dxa"/>
            <w:vAlign w:val="center"/>
          </w:tcPr>
          <w:p w14:paraId="192D49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96B5F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42EF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E538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138.9</w:t>
            </w:r>
          </w:p>
        </w:tc>
        <w:tc>
          <w:tcPr>
            <w:tcW w:w="690" w:type="dxa"/>
            <w:vAlign w:val="center"/>
          </w:tcPr>
          <w:p w14:paraId="6DC1A4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8BFB0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138.9</w:t>
            </w:r>
          </w:p>
        </w:tc>
      </w:tr>
      <w:tr w:rsidR="00C30C2A" w14:paraId="36696EF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EFD5B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E5BFA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50F5D6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899" w:type="dxa"/>
            <w:vAlign w:val="center"/>
          </w:tcPr>
          <w:p w14:paraId="022C97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3B655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4FCA2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AE53E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9984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57740A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BF17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0141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3EB6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6AE247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E4D2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C30C2A" w14:paraId="4631210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D2217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5AAD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6B03E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tcW w:w="899" w:type="dxa"/>
            <w:vAlign w:val="center"/>
          </w:tcPr>
          <w:p w14:paraId="4256BB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14630A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A1CE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87E22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F8F8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7F554D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999C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20A2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F9E2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116985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350C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</w:tr>
      <w:tr w:rsidR="00C30C2A" w14:paraId="5F865C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CCBC0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56DC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14946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17C2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17CB3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7EE18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3735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10C2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F008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8578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79CB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B927F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4070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91ED9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 w:rsidR="00C30C2A" w14:paraId="52F8CA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A2A99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5007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82977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9D45D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3209F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59A8D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41EF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88C1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84F7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13A4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894F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CC383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889C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AEA20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</w:t>
            </w:r>
          </w:p>
        </w:tc>
      </w:tr>
      <w:tr w:rsidR="00C30C2A" w14:paraId="614C75A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734C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45938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73A8D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C5406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E8944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3091B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6793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394B3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C8A4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4D75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B213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6A454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3A26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6E604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18F1449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4B11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EBBA1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54FB7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E309F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6165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5839D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4158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F6FF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B25A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3E59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0B62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FD4B7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87D6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C2A2C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1242</w:t>
            </w:r>
          </w:p>
        </w:tc>
      </w:tr>
      <w:tr w:rsidR="00C30C2A" w14:paraId="2F86CDA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AE0E9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15ACC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3635C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05D808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BCDE8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54E6B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C8EBF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55AD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10E828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56078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094E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D261D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6A5279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FD7B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2569A63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8CEC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4924E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F1AE0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29.51</w:t>
            </w:r>
          </w:p>
        </w:tc>
        <w:tc>
          <w:tcPr>
            <w:tcW w:w="899" w:type="dxa"/>
            <w:vAlign w:val="center"/>
          </w:tcPr>
          <w:p w14:paraId="751357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21D1D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202C9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ED2E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90B89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267.7</w:t>
            </w:r>
          </w:p>
        </w:tc>
        <w:tc>
          <w:tcPr>
            <w:tcW w:w="690" w:type="dxa"/>
            <w:vAlign w:val="center"/>
          </w:tcPr>
          <w:p w14:paraId="0A986E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4D461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BD55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8232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  <w:tc>
          <w:tcPr>
            <w:tcW w:w="690" w:type="dxa"/>
            <w:vAlign w:val="center"/>
          </w:tcPr>
          <w:p w14:paraId="31E688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1A06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</w:tr>
      <w:tr w:rsidR="00C30C2A" w14:paraId="593ED8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1A1C1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B47A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3C184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71FF01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EDD1A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3D44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07BE1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8C13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77C904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5C39F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CD588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F210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1F7412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0606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5A6E99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03DED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89D1F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484929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13.42</w:t>
            </w:r>
          </w:p>
        </w:tc>
        <w:tc>
          <w:tcPr>
            <w:tcW w:w="899" w:type="dxa"/>
            <w:vAlign w:val="center"/>
          </w:tcPr>
          <w:p w14:paraId="39D590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10F1E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C1372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0FB3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74E4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652.2</w:t>
            </w:r>
          </w:p>
        </w:tc>
        <w:tc>
          <w:tcPr>
            <w:tcW w:w="690" w:type="dxa"/>
            <w:vAlign w:val="center"/>
          </w:tcPr>
          <w:p w14:paraId="096574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43F62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B843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FA1E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554.3</w:t>
            </w:r>
          </w:p>
        </w:tc>
        <w:tc>
          <w:tcPr>
            <w:tcW w:w="690" w:type="dxa"/>
            <w:vAlign w:val="center"/>
          </w:tcPr>
          <w:p w14:paraId="5F65DD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F04A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554.3</w:t>
            </w:r>
          </w:p>
        </w:tc>
      </w:tr>
      <w:tr w:rsidR="00C30C2A" w14:paraId="516E555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12394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2D6D1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747" w:type="dxa"/>
            <w:vAlign w:val="center"/>
          </w:tcPr>
          <w:p w14:paraId="07BF83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10.53</w:t>
            </w:r>
          </w:p>
        </w:tc>
        <w:tc>
          <w:tcPr>
            <w:tcW w:w="899" w:type="dxa"/>
            <w:vAlign w:val="center"/>
          </w:tcPr>
          <w:p w14:paraId="592DEF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594" w:type="dxa"/>
            <w:vAlign w:val="center"/>
          </w:tcPr>
          <w:p w14:paraId="523DAB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2F3B2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18B3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0A3E2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490.2</w:t>
            </w:r>
          </w:p>
        </w:tc>
        <w:tc>
          <w:tcPr>
            <w:tcW w:w="690" w:type="dxa"/>
            <w:vAlign w:val="center"/>
          </w:tcPr>
          <w:p w14:paraId="4A2E51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DEA79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4558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6EAC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  <w:tc>
          <w:tcPr>
            <w:tcW w:w="690" w:type="dxa"/>
            <w:vAlign w:val="center"/>
          </w:tcPr>
          <w:p w14:paraId="22DE01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9FD9C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</w:tr>
      <w:tr w:rsidR="00C30C2A" w14:paraId="7434D7D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CC61F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D8050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94570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</w:t>
            </w:r>
          </w:p>
        </w:tc>
        <w:tc>
          <w:tcPr>
            <w:tcW w:w="899" w:type="dxa"/>
            <w:vAlign w:val="center"/>
          </w:tcPr>
          <w:p w14:paraId="77E877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C391B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5CFDF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2B640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C4EE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690" w:type="dxa"/>
            <w:vAlign w:val="center"/>
          </w:tcPr>
          <w:p w14:paraId="61EEFC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61C4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C8FC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94C4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690" w:type="dxa"/>
            <w:vAlign w:val="center"/>
          </w:tcPr>
          <w:p w14:paraId="6C5402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DF893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 w:rsidR="00C30C2A" w14:paraId="27984A7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48F66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216FC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39CB40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55.20</w:t>
            </w:r>
          </w:p>
        </w:tc>
        <w:tc>
          <w:tcPr>
            <w:tcW w:w="899" w:type="dxa"/>
            <w:vAlign w:val="center"/>
          </w:tcPr>
          <w:p w14:paraId="457082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084F39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26ADC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89ADE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508B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690" w:type="dxa"/>
            <w:vAlign w:val="center"/>
          </w:tcPr>
          <w:p w14:paraId="350068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BE62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D720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F742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690" w:type="dxa"/>
            <w:vAlign w:val="center"/>
          </w:tcPr>
          <w:p w14:paraId="0CBF76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3F83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</w:tr>
      <w:tr w:rsidR="00C30C2A" w14:paraId="443AF28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6D670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1699C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615B1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9415F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BEE06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77DC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45BC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85A8F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51E5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EE7D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5EFC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03A8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5A18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E59C0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193.2</w:t>
            </w:r>
          </w:p>
        </w:tc>
      </w:tr>
      <w:tr w:rsidR="00C30C2A" w14:paraId="2F1E1A6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76DA7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A7F49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C607F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0683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F155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E7349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E0D1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6C636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2462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D538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F395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0B2D5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C5DF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D0BF7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271.0</w:t>
            </w:r>
          </w:p>
        </w:tc>
      </w:tr>
      <w:tr w:rsidR="00C30C2A" w14:paraId="07E6851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E7DD4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20A9E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22418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DBBAF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459AF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F9F70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B0B7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8892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78C1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9693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AE97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FE76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257E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74A4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67379B1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8D6B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63B4A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1170A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BE82C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4ECA8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611F8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7C2B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89DC6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DDF0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507B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99BD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EFE6D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B546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25E50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3634</w:t>
            </w:r>
          </w:p>
        </w:tc>
      </w:tr>
      <w:tr w:rsidR="00C30C2A" w14:paraId="4B1C751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B4627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D730C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1A3B5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65.34</w:t>
            </w:r>
          </w:p>
        </w:tc>
        <w:tc>
          <w:tcPr>
            <w:tcW w:w="899" w:type="dxa"/>
            <w:vAlign w:val="center"/>
          </w:tcPr>
          <w:p w14:paraId="708660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E2438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E89E9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BD6B2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7C17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529.3</w:t>
            </w:r>
          </w:p>
        </w:tc>
        <w:tc>
          <w:tcPr>
            <w:tcW w:w="690" w:type="dxa"/>
            <w:vAlign w:val="center"/>
          </w:tcPr>
          <w:p w14:paraId="218FBB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0BBE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9928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9B16A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529.3</w:t>
            </w:r>
          </w:p>
        </w:tc>
        <w:tc>
          <w:tcPr>
            <w:tcW w:w="690" w:type="dxa"/>
            <w:vAlign w:val="center"/>
          </w:tcPr>
          <w:p w14:paraId="764A60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6606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529.3</w:t>
            </w:r>
          </w:p>
        </w:tc>
      </w:tr>
      <w:tr w:rsidR="00C30C2A" w14:paraId="5B0D138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C3FE2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FA8E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12CB3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AE4AD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DA90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8F8FE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38C3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3BC5B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048C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7D89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0CA3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BF423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0571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EE96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C30C2A" w14:paraId="2EE586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B33C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37CE6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9F59E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EC6F7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06F3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FC63A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CF87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E8F93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11AB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F44E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804D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1D28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ADC4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B58F6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0035B9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6C8F2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BC07F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18A1E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ABF9A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A11B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6A451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DF04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B730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CA0B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2A42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4F4C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324ED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B382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3A5F1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1236</w:t>
            </w:r>
          </w:p>
        </w:tc>
      </w:tr>
      <w:tr w:rsidR="00C30C2A" w14:paraId="29F3D6C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80989A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0F1D82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28FD4E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7.61</w:t>
            </w:r>
          </w:p>
        </w:tc>
        <w:tc>
          <w:tcPr>
            <w:tcW w:w="899" w:type="dxa"/>
            <w:vAlign w:val="center"/>
          </w:tcPr>
          <w:p w14:paraId="18C39A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316B6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95EEC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99DCE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60D98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52A47E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95C8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3C5B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84F0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410F1B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BA5FD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</w:tr>
      <w:tr w:rsidR="00C30C2A" w14:paraId="64EDE0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828B2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20EC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032D00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708A82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0CC9F8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B487B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6C6B2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FAF21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2CA3FB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FC96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3562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1183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33E5F1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5CF9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</w:tr>
      <w:tr w:rsidR="00C30C2A" w14:paraId="3D63478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B7627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48B8A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2E1E2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23.17</w:t>
            </w:r>
          </w:p>
        </w:tc>
        <w:tc>
          <w:tcPr>
            <w:tcW w:w="899" w:type="dxa"/>
            <w:vAlign w:val="center"/>
          </w:tcPr>
          <w:p w14:paraId="1EB822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91802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91A0C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75831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D8161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tcW w:w="690" w:type="dxa"/>
            <w:vAlign w:val="center"/>
          </w:tcPr>
          <w:p w14:paraId="478113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C524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0F8A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3B5E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tcW w:w="690" w:type="dxa"/>
            <w:vAlign w:val="center"/>
          </w:tcPr>
          <w:p w14:paraId="5AA0BE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BBF9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</w:tr>
      <w:tr w:rsidR="00C30C2A" w14:paraId="345B35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BB39C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A3F1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57427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42499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B20E3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B6C5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C96E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FB29E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6F95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CD5C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5B8D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54309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D348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F964E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 w:rsidR="00C30C2A" w14:paraId="04539FA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1B37E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3B9FA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769DA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2EEAB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92D5E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C7E90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7ABF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60C41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37E3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2CB4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0633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CE2FE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392C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7AE2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</w:tr>
      <w:tr w:rsidR="00C30C2A" w14:paraId="2E9583F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1FEF7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321AA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035F0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5F25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D3D7E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B1CD2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C6D3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5BDF1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F463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AA87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2075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460B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302D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48EC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960</w:t>
            </w:r>
          </w:p>
        </w:tc>
      </w:tr>
      <w:tr w:rsidR="00C30C2A" w14:paraId="09F97D2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8F3BC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983D51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51937E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16.49</w:t>
            </w:r>
          </w:p>
        </w:tc>
        <w:tc>
          <w:tcPr>
            <w:tcW w:w="899" w:type="dxa"/>
            <w:vAlign w:val="center"/>
          </w:tcPr>
          <w:p w14:paraId="22703F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739D9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1520E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3FF5E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D69A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  <w:tc>
          <w:tcPr>
            <w:tcW w:w="690" w:type="dxa"/>
            <w:vAlign w:val="center"/>
          </w:tcPr>
          <w:p w14:paraId="31E184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B435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7B60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32BD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  <w:tc>
          <w:tcPr>
            <w:tcW w:w="690" w:type="dxa"/>
            <w:vAlign w:val="center"/>
          </w:tcPr>
          <w:p w14:paraId="688EB3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9BED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</w:tr>
      <w:tr w:rsidR="00C30C2A" w14:paraId="7E0BC42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433EA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C82FD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BE01F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02173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E4B9C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5D1D5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F195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7F249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028C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CA87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BA52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FEFE3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F23E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84730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:rsidR="00C30C2A" w14:paraId="2EDD46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7207E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A6180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FF4F9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116A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B21D2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BA789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6134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18F8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1285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936F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216B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2EDC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DA2F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C6662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164.9</w:t>
            </w:r>
          </w:p>
        </w:tc>
      </w:tr>
      <w:tr w:rsidR="00C30C2A" w14:paraId="3D64BD4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F1136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81A7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909F1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D7F1C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0629B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1F058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857B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7DDA5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23C8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D8EA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A17E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8043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AC8D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AE1B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</w:t>
            </w:r>
          </w:p>
        </w:tc>
      </w:tr>
      <w:tr w:rsidR="00C30C2A" w14:paraId="3055339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CBE35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81EAC8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BCDA0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16.49</w:t>
            </w:r>
          </w:p>
        </w:tc>
        <w:tc>
          <w:tcPr>
            <w:tcW w:w="899" w:type="dxa"/>
            <w:vAlign w:val="center"/>
          </w:tcPr>
          <w:p w14:paraId="3A8385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2A620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A2B39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73D4D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5C41C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  <w:tc>
          <w:tcPr>
            <w:tcW w:w="690" w:type="dxa"/>
            <w:vAlign w:val="center"/>
          </w:tcPr>
          <w:p w14:paraId="5F7C2D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F0ED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CDCB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40567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  <w:tc>
          <w:tcPr>
            <w:tcW w:w="690" w:type="dxa"/>
            <w:vAlign w:val="center"/>
          </w:tcPr>
          <w:p w14:paraId="0E61D1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BC85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</w:tr>
      <w:tr w:rsidR="00C30C2A" w14:paraId="5C427FB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A872B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4652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0C814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6BD91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7822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8E2A0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3FE8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3B6F7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3FA2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457E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20C8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AB751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BC88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CDD2E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:rsidR="00C30C2A" w14:paraId="71D92A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2B89B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4F2E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3BEDD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C4416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B20CD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483F1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C1DB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C004F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E5FC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2770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1651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34C16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1103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CB333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164.9</w:t>
            </w:r>
          </w:p>
        </w:tc>
      </w:tr>
      <w:tr w:rsidR="00C30C2A" w14:paraId="7ED1B58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52B1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7179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A5CC3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3C09E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F86F5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7945C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A52D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8CA48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5084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ED9E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E78B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DE8C4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CE0A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C7E28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</w:t>
            </w:r>
          </w:p>
        </w:tc>
      </w:tr>
      <w:tr w:rsidR="00C30C2A" w14:paraId="57C91EE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E2E16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91B21A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00E5EF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7.61</w:t>
            </w:r>
          </w:p>
        </w:tc>
        <w:tc>
          <w:tcPr>
            <w:tcW w:w="899" w:type="dxa"/>
            <w:vAlign w:val="center"/>
          </w:tcPr>
          <w:p w14:paraId="1014D1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9ADAB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6A295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6538F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EA99F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5C4B45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C1B0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AB4E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E8B4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5770A1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DDD8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</w:tr>
      <w:tr w:rsidR="00C30C2A" w14:paraId="3CA580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B3EFB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0031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0D6D27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2F85EB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3FA3BA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74557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34FD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DDD92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284B09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BC3A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1D2D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626C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61E686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BF4A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</w:tr>
      <w:tr w:rsidR="00C30C2A" w14:paraId="1D70760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3D9DC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DAF1F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C81C2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23.17</w:t>
            </w:r>
          </w:p>
        </w:tc>
        <w:tc>
          <w:tcPr>
            <w:tcW w:w="899" w:type="dxa"/>
            <w:vAlign w:val="center"/>
          </w:tcPr>
          <w:p w14:paraId="18FCBD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309B9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730DC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993F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2226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tcW w:w="690" w:type="dxa"/>
            <w:vAlign w:val="center"/>
          </w:tcPr>
          <w:p w14:paraId="4B1FDC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4C85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AC48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64D9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tcW w:w="690" w:type="dxa"/>
            <w:vAlign w:val="center"/>
          </w:tcPr>
          <w:p w14:paraId="36003A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D82E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</w:tr>
      <w:tr w:rsidR="00C30C2A" w14:paraId="06D3EA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6D944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DF6E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29AEE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CBBE4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290B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4AD4D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7E79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0EAA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9CBF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5D3B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CE76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9BAE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7892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A6D2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 w:rsidR="00C30C2A" w14:paraId="14C4D94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D42A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5E8DF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E7820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1757A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D89D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B1051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157D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F737B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43E0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0120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59D3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A1301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24FA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3B293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</w:tr>
      <w:tr w:rsidR="00C30C2A" w14:paraId="6131485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D027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8A0CE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51D30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BEB44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BA8F5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BDFF9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75C1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2933A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3DCC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D618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7F64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4310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ED62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8D5E7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960</w:t>
            </w:r>
          </w:p>
        </w:tc>
      </w:tr>
      <w:tr w:rsidR="00C30C2A" w14:paraId="2765CC8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AB05E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B1B111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86B60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16.88</w:t>
            </w:r>
          </w:p>
        </w:tc>
        <w:tc>
          <w:tcPr>
            <w:tcW w:w="899" w:type="dxa"/>
            <w:vAlign w:val="center"/>
          </w:tcPr>
          <w:p w14:paraId="4A5530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12077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59B05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73C61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6C95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7AB1CA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1B3F0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125C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752B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145.5</w:t>
            </w:r>
          </w:p>
        </w:tc>
        <w:tc>
          <w:tcPr>
            <w:tcW w:w="690" w:type="dxa"/>
            <w:vAlign w:val="center"/>
          </w:tcPr>
          <w:p w14:paraId="30012A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B7F6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145.5</w:t>
            </w:r>
          </w:p>
        </w:tc>
      </w:tr>
      <w:tr w:rsidR="00C30C2A" w14:paraId="52CEE07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63043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A4C6C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869DD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12.37</w:t>
            </w:r>
          </w:p>
        </w:tc>
        <w:tc>
          <w:tcPr>
            <w:tcW w:w="899" w:type="dxa"/>
            <w:vAlign w:val="center"/>
          </w:tcPr>
          <w:p w14:paraId="705382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EBB11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9985E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57B02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110D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112.2</w:t>
            </w:r>
          </w:p>
        </w:tc>
        <w:tc>
          <w:tcPr>
            <w:tcW w:w="690" w:type="dxa"/>
            <w:vAlign w:val="center"/>
          </w:tcPr>
          <w:p w14:paraId="183E50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99095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CCC6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D8C2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  <w:tc>
          <w:tcPr>
            <w:tcW w:w="690" w:type="dxa"/>
            <w:vAlign w:val="center"/>
          </w:tcPr>
          <w:p w14:paraId="72B875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91A0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</w:tr>
      <w:tr w:rsidR="00C30C2A" w14:paraId="724489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8750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25AC8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2758C1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9.85</w:t>
            </w:r>
          </w:p>
        </w:tc>
        <w:tc>
          <w:tcPr>
            <w:tcW w:w="899" w:type="dxa"/>
            <w:vAlign w:val="center"/>
          </w:tcPr>
          <w:p w14:paraId="12F34C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ACF20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70C12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52A77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9361B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478.8</w:t>
            </w:r>
          </w:p>
        </w:tc>
        <w:tc>
          <w:tcPr>
            <w:tcW w:w="690" w:type="dxa"/>
            <w:vAlign w:val="center"/>
          </w:tcPr>
          <w:p w14:paraId="7BB971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44923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E3C2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AEB8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454.8</w:t>
            </w:r>
          </w:p>
        </w:tc>
        <w:tc>
          <w:tcPr>
            <w:tcW w:w="690" w:type="dxa"/>
            <w:vAlign w:val="center"/>
          </w:tcPr>
          <w:p w14:paraId="09EC36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EEB9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454.8</w:t>
            </w:r>
          </w:p>
        </w:tc>
      </w:tr>
      <w:tr w:rsidR="00C30C2A" w14:paraId="619EC8A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6D7C6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4B6E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19E230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14.36</w:t>
            </w:r>
          </w:p>
        </w:tc>
        <w:tc>
          <w:tcPr>
            <w:tcW w:w="899" w:type="dxa"/>
            <w:vAlign w:val="center"/>
          </w:tcPr>
          <w:p w14:paraId="157AD5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44B2F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6955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B02FF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183F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697.7</w:t>
            </w:r>
          </w:p>
        </w:tc>
        <w:tc>
          <w:tcPr>
            <w:tcW w:w="690" w:type="dxa"/>
            <w:vAlign w:val="center"/>
          </w:tcPr>
          <w:p w14:paraId="165B64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B3477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D3CF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DD7A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662.9</w:t>
            </w:r>
          </w:p>
        </w:tc>
        <w:tc>
          <w:tcPr>
            <w:tcW w:w="690" w:type="dxa"/>
            <w:vAlign w:val="center"/>
          </w:tcPr>
          <w:p w14:paraId="29B985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3E14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662.9</w:t>
            </w:r>
          </w:p>
        </w:tc>
      </w:tr>
      <w:tr w:rsidR="00C30C2A" w14:paraId="0B46B95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84D5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066F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23F7C0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7.39</w:t>
            </w:r>
          </w:p>
        </w:tc>
        <w:tc>
          <w:tcPr>
            <w:tcW w:w="899" w:type="dxa"/>
            <w:vAlign w:val="center"/>
          </w:tcPr>
          <w:p w14:paraId="729A26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ED694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1AFF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BB7FB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C47A6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173.2</w:t>
            </w:r>
          </w:p>
        </w:tc>
        <w:tc>
          <w:tcPr>
            <w:tcW w:w="690" w:type="dxa"/>
            <w:vAlign w:val="center"/>
          </w:tcPr>
          <w:p w14:paraId="53D532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F1B5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C10D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42B81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173.2</w:t>
            </w:r>
          </w:p>
        </w:tc>
        <w:tc>
          <w:tcPr>
            <w:tcW w:w="690" w:type="dxa"/>
            <w:vAlign w:val="center"/>
          </w:tcPr>
          <w:p w14:paraId="1403CE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19F1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173.2</w:t>
            </w:r>
          </w:p>
        </w:tc>
      </w:tr>
      <w:tr w:rsidR="00C30C2A" w14:paraId="15DFA1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4054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F3F16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3A80D6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7BAE33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64F654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9139B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03C57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5E9B7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723D65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6050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EB42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635B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13C89A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1E4E9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</w:tr>
      <w:tr w:rsidR="00C30C2A" w14:paraId="6669AE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478EA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3954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2D74EB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48.91</w:t>
            </w:r>
          </w:p>
        </w:tc>
        <w:tc>
          <w:tcPr>
            <w:tcW w:w="899" w:type="dxa"/>
            <w:vAlign w:val="center"/>
          </w:tcPr>
          <w:p w14:paraId="79746A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22C55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9DA9D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2D60F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216F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396.1</w:t>
            </w:r>
          </w:p>
        </w:tc>
        <w:tc>
          <w:tcPr>
            <w:tcW w:w="690" w:type="dxa"/>
            <w:vAlign w:val="center"/>
          </w:tcPr>
          <w:p w14:paraId="12CF76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047D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5370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0F22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396.1</w:t>
            </w:r>
          </w:p>
        </w:tc>
        <w:tc>
          <w:tcPr>
            <w:tcW w:w="690" w:type="dxa"/>
            <w:vAlign w:val="center"/>
          </w:tcPr>
          <w:p w14:paraId="76A4F6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856B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396.1</w:t>
            </w:r>
          </w:p>
        </w:tc>
      </w:tr>
      <w:tr w:rsidR="00C30C2A" w14:paraId="6CD187B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5306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2543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439331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39.60</w:t>
            </w:r>
          </w:p>
        </w:tc>
        <w:tc>
          <w:tcPr>
            <w:tcW w:w="899" w:type="dxa"/>
            <w:vAlign w:val="center"/>
          </w:tcPr>
          <w:p w14:paraId="00EBFB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7821AA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E85AF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97AF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3592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556.0</w:t>
            </w:r>
          </w:p>
        </w:tc>
        <w:tc>
          <w:tcPr>
            <w:tcW w:w="690" w:type="dxa"/>
            <w:vAlign w:val="center"/>
          </w:tcPr>
          <w:p w14:paraId="1148DF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AE28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4B69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2036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556.0</w:t>
            </w:r>
          </w:p>
        </w:tc>
        <w:tc>
          <w:tcPr>
            <w:tcW w:w="690" w:type="dxa"/>
            <w:vAlign w:val="center"/>
          </w:tcPr>
          <w:p w14:paraId="09E262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F1A1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556.0</w:t>
            </w:r>
          </w:p>
        </w:tc>
      </w:tr>
      <w:tr w:rsidR="00C30C2A" w14:paraId="5B7E3A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5000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3A73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A6D47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D6818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764F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EC361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7B1D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61853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34F7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0F59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EB7A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8B4FF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A9DC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971BD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</w:tr>
      <w:tr w:rsidR="00C30C2A" w14:paraId="122390F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932F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8F304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93CF3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25C4D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0D36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F904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3B77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F5DDF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5FB9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50D1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8CFA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C6BB7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635E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E3A00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</w:tr>
      <w:tr w:rsidR="00C30C2A" w14:paraId="50C38C3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7BFB6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68DC2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5D201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8712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CEEC3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EC279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BA24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112F4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3DD3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E0A6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5DF2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31B9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96A6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8A2B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885.1</w:t>
            </w:r>
          </w:p>
        </w:tc>
      </w:tr>
      <w:tr w:rsidR="00C30C2A" w14:paraId="2718E4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E817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D8199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F5BE5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7B23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614D6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88620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9CCF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E131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311D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4F26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8D1D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2BB8F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7029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F42A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4062</w:t>
            </w:r>
          </w:p>
        </w:tc>
      </w:tr>
      <w:tr w:rsidR="00C30C2A" w14:paraId="56B0725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0F4EB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EF017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BC5AC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21.31</w:t>
            </w:r>
          </w:p>
        </w:tc>
        <w:tc>
          <w:tcPr>
            <w:tcW w:w="899" w:type="dxa"/>
            <w:vAlign w:val="center"/>
          </w:tcPr>
          <w:p w14:paraId="197132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69F38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53EB1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12458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5A46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193.3</w:t>
            </w:r>
          </w:p>
        </w:tc>
        <w:tc>
          <w:tcPr>
            <w:tcW w:w="690" w:type="dxa"/>
            <w:vAlign w:val="center"/>
          </w:tcPr>
          <w:p w14:paraId="344005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71CDF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C9F2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637A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203.0</w:t>
            </w:r>
          </w:p>
        </w:tc>
        <w:tc>
          <w:tcPr>
            <w:tcW w:w="690" w:type="dxa"/>
            <w:vAlign w:val="center"/>
          </w:tcPr>
          <w:p w14:paraId="7A5215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2273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203.0</w:t>
            </w:r>
          </w:p>
        </w:tc>
      </w:tr>
      <w:tr w:rsidR="00C30C2A" w14:paraId="0F3BD50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1FD00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7D1E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80E7C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tcW w:w="899" w:type="dxa"/>
            <w:vAlign w:val="center"/>
          </w:tcPr>
          <w:p w14:paraId="5ED6E0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465C3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EF6C9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C96EF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7422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428.7</w:t>
            </w:r>
          </w:p>
        </w:tc>
        <w:tc>
          <w:tcPr>
            <w:tcW w:w="690" w:type="dxa"/>
            <w:vAlign w:val="center"/>
          </w:tcPr>
          <w:p w14:paraId="7365CD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39353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5EB05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43DAC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450.1</w:t>
            </w:r>
          </w:p>
        </w:tc>
        <w:tc>
          <w:tcPr>
            <w:tcW w:w="690" w:type="dxa"/>
            <w:vAlign w:val="center"/>
          </w:tcPr>
          <w:p w14:paraId="4D1B17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4E55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450.1</w:t>
            </w:r>
          </w:p>
        </w:tc>
      </w:tr>
      <w:tr w:rsidR="00C30C2A" w14:paraId="7BCC12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675A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0EC4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76A146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899" w:type="dxa"/>
            <w:vAlign w:val="center"/>
          </w:tcPr>
          <w:p w14:paraId="240F7F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1AD65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40D45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C22E2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162D5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  <w:tc>
          <w:tcPr>
            <w:tcW w:w="690" w:type="dxa"/>
            <w:vAlign w:val="center"/>
          </w:tcPr>
          <w:p w14:paraId="67A7FD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B06D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5434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5D0C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  <w:tc>
          <w:tcPr>
            <w:tcW w:w="690" w:type="dxa"/>
            <w:vAlign w:val="center"/>
          </w:tcPr>
          <w:p w14:paraId="5EB431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D0A1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</w:tr>
      <w:tr w:rsidR="00C30C2A" w14:paraId="56D3BE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E8FA2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D1CD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DBD53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tcW w:w="899" w:type="dxa"/>
            <w:vAlign w:val="center"/>
          </w:tcPr>
          <w:p w14:paraId="734935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A96C5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534A9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051FD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6777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14:paraId="2057DE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0A0E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E2A8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63DD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14:paraId="16476F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97E2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C30C2A" w14:paraId="4E3B3E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47228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05796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50F39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22.32</w:t>
            </w:r>
          </w:p>
        </w:tc>
        <w:tc>
          <w:tcPr>
            <w:tcW w:w="899" w:type="dxa"/>
            <w:vAlign w:val="center"/>
          </w:tcPr>
          <w:p w14:paraId="4427C3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448057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AA036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F6036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1561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313.4</w:t>
            </w:r>
          </w:p>
        </w:tc>
        <w:tc>
          <w:tcPr>
            <w:tcW w:w="690" w:type="dxa"/>
            <w:vAlign w:val="center"/>
          </w:tcPr>
          <w:p w14:paraId="7452B3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BA1F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54C0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58FE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313.4</w:t>
            </w:r>
          </w:p>
        </w:tc>
        <w:tc>
          <w:tcPr>
            <w:tcW w:w="690" w:type="dxa"/>
            <w:vAlign w:val="center"/>
          </w:tcPr>
          <w:p w14:paraId="2D239D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5F89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313.4</w:t>
            </w:r>
          </w:p>
        </w:tc>
      </w:tr>
      <w:tr w:rsidR="00C30C2A" w14:paraId="470EBA8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D153A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83256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03EC4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2FD76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0B0F2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F426A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EBA8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899E1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6F6D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C456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3AC0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2FFE8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873C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5396C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</w:tr>
      <w:tr w:rsidR="00C30C2A" w14:paraId="4D03CE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15A0C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C602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24D88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8528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678AA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E35F5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0E2B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5B367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901E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EE8F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1194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D7552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D9CB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66508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</w:t>
            </w:r>
          </w:p>
        </w:tc>
      </w:tr>
      <w:tr w:rsidR="00C30C2A" w14:paraId="451F15F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11E5D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AC1BB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0AFF9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A016C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3AEF4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9F72A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30BF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B2AB0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CA83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2EF3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4970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F624C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2B89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63AB4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256.9</w:t>
            </w:r>
          </w:p>
        </w:tc>
      </w:tr>
      <w:tr w:rsidR="00C30C2A" w14:paraId="654568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9A62B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C928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D2FD8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F8539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4E96C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F920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72CB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FE455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C3A1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15B1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3874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4D7AA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B4EB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AB64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1591</w:t>
            </w:r>
          </w:p>
        </w:tc>
      </w:tr>
      <w:tr w:rsidR="00C30C2A" w14:paraId="08E6831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2C30FE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04624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E0561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21.13</w:t>
            </w:r>
          </w:p>
        </w:tc>
        <w:tc>
          <w:tcPr>
            <w:tcW w:w="899" w:type="dxa"/>
            <w:vAlign w:val="center"/>
          </w:tcPr>
          <w:p w14:paraId="4F807E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F77DD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47299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B893F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65F4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191.7</w:t>
            </w:r>
          </w:p>
        </w:tc>
        <w:tc>
          <w:tcPr>
            <w:tcW w:w="690" w:type="dxa"/>
            <w:vAlign w:val="center"/>
          </w:tcPr>
          <w:p w14:paraId="3153AD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230BF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2AE0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F191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tcW w:w="690" w:type="dxa"/>
            <w:vAlign w:val="center"/>
          </w:tcPr>
          <w:p w14:paraId="04674F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A736B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</w:tr>
      <w:tr w:rsidR="00C30C2A" w14:paraId="4A3545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40DBF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4319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4E351E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899" w:type="dxa"/>
            <w:vAlign w:val="center"/>
          </w:tcPr>
          <w:p w14:paraId="66D1DC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C0EF9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589B3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EBED8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A94D7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437.4</w:t>
            </w:r>
          </w:p>
        </w:tc>
        <w:tc>
          <w:tcPr>
            <w:tcW w:w="690" w:type="dxa"/>
            <w:vAlign w:val="center"/>
          </w:tcPr>
          <w:p w14:paraId="4B1107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75FBE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1A3C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98D4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459.3</w:t>
            </w:r>
          </w:p>
        </w:tc>
        <w:tc>
          <w:tcPr>
            <w:tcW w:w="690" w:type="dxa"/>
            <w:vAlign w:val="center"/>
          </w:tcPr>
          <w:p w14:paraId="5E2CB5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3FAF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459.3</w:t>
            </w:r>
          </w:p>
        </w:tc>
      </w:tr>
      <w:tr w:rsidR="00C30C2A" w14:paraId="1C2EB01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C312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BCBE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59F12D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899" w:type="dxa"/>
            <w:vAlign w:val="center"/>
          </w:tcPr>
          <w:p w14:paraId="146285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2B062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B3F2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95DA1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81420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  <w:tc>
          <w:tcPr>
            <w:tcW w:w="690" w:type="dxa"/>
            <w:vAlign w:val="center"/>
          </w:tcPr>
          <w:p w14:paraId="672D5E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7CF7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2641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B4FA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  <w:tc>
          <w:tcPr>
            <w:tcW w:w="690" w:type="dxa"/>
            <w:vAlign w:val="center"/>
          </w:tcPr>
          <w:p w14:paraId="4F00B0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8799A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</w:tr>
      <w:tr w:rsidR="00C30C2A" w14:paraId="1EAFEED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27324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BFF32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26DF1B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tcW w:w="899" w:type="dxa"/>
            <w:vAlign w:val="center"/>
          </w:tcPr>
          <w:p w14:paraId="581E52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E4E59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EC4B0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A284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BCD2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14:paraId="51F6AF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C872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D739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C642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14:paraId="1EF45E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D3E2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C30C2A" w14:paraId="3B30AE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69B1C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D6D23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274AC8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22.32</w:t>
            </w:r>
          </w:p>
        </w:tc>
        <w:tc>
          <w:tcPr>
            <w:tcW w:w="899" w:type="dxa"/>
            <w:vAlign w:val="center"/>
          </w:tcPr>
          <w:p w14:paraId="7AF58F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399B44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A695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5C295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E6E5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313.4</w:t>
            </w:r>
          </w:p>
        </w:tc>
        <w:tc>
          <w:tcPr>
            <w:tcW w:w="690" w:type="dxa"/>
            <w:vAlign w:val="center"/>
          </w:tcPr>
          <w:p w14:paraId="490F49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8876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365A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038BA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313.4</w:t>
            </w:r>
          </w:p>
        </w:tc>
        <w:tc>
          <w:tcPr>
            <w:tcW w:w="690" w:type="dxa"/>
            <w:vAlign w:val="center"/>
          </w:tcPr>
          <w:p w14:paraId="6B6060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B5BC8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313.4</w:t>
            </w:r>
          </w:p>
        </w:tc>
      </w:tr>
      <w:tr w:rsidR="00C30C2A" w14:paraId="4C06C8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B2052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7D202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04686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9748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2B853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4753E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DFA4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B7F8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BDAE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E374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F62E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873E0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724F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C4FCA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</w:tr>
      <w:tr w:rsidR="00C30C2A" w14:paraId="31B00B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470C3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ABECB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1A55A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F7FBD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2A4B1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33144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23E1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F98AB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FA96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61B3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2438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9923D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5872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E1D36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</w:tr>
      <w:tr w:rsidR="00C30C2A" w14:paraId="2CBC745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A512F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D589B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711E2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43446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4872D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0F93B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5F3C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4A3EB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9A34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E667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175A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EF68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9188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640BD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256.9</w:t>
            </w:r>
          </w:p>
        </w:tc>
      </w:tr>
      <w:tr w:rsidR="00C30C2A" w14:paraId="792A6F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C84F1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8E767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B62FE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FD7F2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A8585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F606C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1FF6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22EBA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ABC9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6B3D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2FF0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D28E8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5E57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F5208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1599</w:t>
            </w:r>
          </w:p>
        </w:tc>
      </w:tr>
      <w:tr w:rsidR="00C30C2A" w14:paraId="4A2396C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BFEDF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BE1A0A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(1100)</w:t>
            </w:r>
          </w:p>
        </w:tc>
        <w:tc>
          <w:tcPr>
            <w:tcW w:w="747" w:type="dxa"/>
            <w:vAlign w:val="center"/>
          </w:tcPr>
          <w:p w14:paraId="09DBFB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899" w:type="dxa"/>
            <w:vAlign w:val="center"/>
          </w:tcPr>
          <w:p w14:paraId="573950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CC856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CAC6A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D7DF1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2394C5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1D7819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85E8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32FB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F130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00F07E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3A56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C30C2A" w14:paraId="7CFF95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5C5FF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DA7F1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(1100)</w:t>
            </w:r>
          </w:p>
        </w:tc>
        <w:tc>
          <w:tcPr>
            <w:tcW w:w="747" w:type="dxa"/>
            <w:vAlign w:val="center"/>
          </w:tcPr>
          <w:p w14:paraId="25497E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0F7683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508CB0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06E4B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242F3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3D7495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3C9313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5007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4E41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331FE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4FF566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6836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355B6E1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1666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6250D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8C4D5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7.72</w:t>
            </w:r>
          </w:p>
        </w:tc>
        <w:tc>
          <w:tcPr>
            <w:tcW w:w="899" w:type="dxa"/>
            <w:vAlign w:val="center"/>
          </w:tcPr>
          <w:p w14:paraId="42441C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A04C3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3D43B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FFDCA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3FD3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  <w:tc>
          <w:tcPr>
            <w:tcW w:w="690" w:type="dxa"/>
            <w:vAlign w:val="center"/>
          </w:tcPr>
          <w:p w14:paraId="09A8EB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5671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5DBC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1C5D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  <w:tc>
          <w:tcPr>
            <w:tcW w:w="690" w:type="dxa"/>
            <w:vAlign w:val="center"/>
          </w:tcPr>
          <w:p w14:paraId="3D45FA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0987F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</w:tr>
      <w:tr w:rsidR="00C30C2A" w14:paraId="419E24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9BA85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9539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4CE39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6719A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F5223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272E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3A31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A8FB7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8714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2303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39CA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22AE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7A99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064AF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:rsidR="00C30C2A" w14:paraId="5109D00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E57B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BE7E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6FCD2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C2D26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B1B94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C1A7E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8250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55E26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F466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FA28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F944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DD084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8B0A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81AA3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:rsidR="00C30C2A" w14:paraId="68076CA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7E620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82827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8D357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ED2EF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48CA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C8CED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7D94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C4BE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CB05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96B4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9B9E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71CD9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C7B8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106AC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C30C2A" w14:paraId="5F3F50A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FDFE84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BDEF30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31E9B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11.43</w:t>
            </w:r>
          </w:p>
        </w:tc>
        <w:tc>
          <w:tcPr>
            <w:tcW w:w="899" w:type="dxa"/>
            <w:vAlign w:val="center"/>
          </w:tcPr>
          <w:p w14:paraId="0835DC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55FEC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C01F7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8B1C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D715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</w:t>
            </w:r>
          </w:p>
        </w:tc>
        <w:tc>
          <w:tcPr>
            <w:tcW w:w="690" w:type="dxa"/>
            <w:vAlign w:val="center"/>
          </w:tcPr>
          <w:p w14:paraId="3F6379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62F65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60D2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47A08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  <w:tc>
          <w:tcPr>
            <w:tcW w:w="690" w:type="dxa"/>
            <w:vAlign w:val="center"/>
          </w:tcPr>
          <w:p w14:paraId="089FF1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F68A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</w:tr>
      <w:tr w:rsidR="00C30C2A" w14:paraId="0173D7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06B00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9BB25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72159D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11.54</w:t>
            </w:r>
          </w:p>
        </w:tc>
        <w:tc>
          <w:tcPr>
            <w:tcW w:w="899" w:type="dxa"/>
            <w:vAlign w:val="center"/>
          </w:tcPr>
          <w:p w14:paraId="424744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31849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5DB1A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189AF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278D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</w:t>
            </w:r>
          </w:p>
        </w:tc>
        <w:tc>
          <w:tcPr>
            <w:tcW w:w="690" w:type="dxa"/>
            <w:vAlign w:val="center"/>
          </w:tcPr>
          <w:p w14:paraId="0A6D19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67583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3B01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C303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690" w:type="dxa"/>
            <w:vAlign w:val="center"/>
          </w:tcPr>
          <w:p w14:paraId="5B59EB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BC14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</w:tr>
      <w:tr w:rsidR="00C30C2A" w14:paraId="4B6D31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1378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0D15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32EE7A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tcW w:w="899" w:type="dxa"/>
            <w:vAlign w:val="center"/>
          </w:tcPr>
          <w:p w14:paraId="01E62E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690AA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6DE37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60DAD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5D043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192.5</w:t>
            </w:r>
          </w:p>
        </w:tc>
        <w:tc>
          <w:tcPr>
            <w:tcW w:w="690" w:type="dxa"/>
            <w:vAlign w:val="center"/>
          </w:tcPr>
          <w:p w14:paraId="61B74C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FFC6C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D9A3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5FDE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163.6</w:t>
            </w:r>
          </w:p>
        </w:tc>
        <w:tc>
          <w:tcPr>
            <w:tcW w:w="690" w:type="dxa"/>
            <w:vAlign w:val="center"/>
          </w:tcPr>
          <w:p w14:paraId="39F4F8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EF61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163.6</w:t>
            </w:r>
          </w:p>
        </w:tc>
      </w:tr>
      <w:tr w:rsidR="00C30C2A" w14:paraId="525201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15F21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F6095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7CD141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899" w:type="dxa"/>
            <w:vAlign w:val="center"/>
          </w:tcPr>
          <w:p w14:paraId="02C6A4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98F36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61949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31AD8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F1EE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tcW w:w="690" w:type="dxa"/>
            <w:vAlign w:val="center"/>
          </w:tcPr>
          <w:p w14:paraId="076662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DE20D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2555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743A7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</w:t>
            </w:r>
          </w:p>
        </w:tc>
        <w:tc>
          <w:tcPr>
            <w:tcW w:w="690" w:type="dxa"/>
            <w:vAlign w:val="center"/>
          </w:tcPr>
          <w:p w14:paraId="498B33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C5134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</w:t>
            </w:r>
          </w:p>
        </w:tc>
      </w:tr>
      <w:tr w:rsidR="00C30C2A" w14:paraId="2944179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0B2E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F50C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tcW w:w="747" w:type="dxa"/>
            <w:vAlign w:val="center"/>
          </w:tcPr>
          <w:p w14:paraId="05FB5D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174151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594" w:type="dxa"/>
            <w:vAlign w:val="center"/>
          </w:tcPr>
          <w:p w14:paraId="3FCD58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3BE59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886DD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E544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146.6</w:t>
            </w:r>
          </w:p>
        </w:tc>
        <w:tc>
          <w:tcPr>
            <w:tcW w:w="690" w:type="dxa"/>
            <w:vAlign w:val="center"/>
          </w:tcPr>
          <w:p w14:paraId="3E8ED2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83B10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EEC7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580C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139.3</w:t>
            </w:r>
          </w:p>
        </w:tc>
        <w:tc>
          <w:tcPr>
            <w:tcW w:w="690" w:type="dxa"/>
            <w:vAlign w:val="center"/>
          </w:tcPr>
          <w:p w14:paraId="7FD8FA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17E1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139.3</w:t>
            </w:r>
          </w:p>
        </w:tc>
      </w:tr>
      <w:tr w:rsidR="00C30C2A" w14:paraId="3C7EC9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4A06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F2AAA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688AE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899" w:type="dxa"/>
            <w:vAlign w:val="center"/>
          </w:tcPr>
          <w:p w14:paraId="7488AC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A5D6D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D4992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8475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9ECD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690" w:type="dxa"/>
            <w:vAlign w:val="center"/>
          </w:tcPr>
          <w:p w14:paraId="554776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9D82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960E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C358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690" w:type="dxa"/>
            <w:vAlign w:val="center"/>
          </w:tcPr>
          <w:p w14:paraId="4E1A47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2AA8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 w:rsidR="00C30C2A" w14:paraId="1420B14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FF637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981A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C4668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16.68</w:t>
            </w:r>
          </w:p>
        </w:tc>
        <w:tc>
          <w:tcPr>
            <w:tcW w:w="899" w:type="dxa"/>
            <w:vAlign w:val="center"/>
          </w:tcPr>
          <w:p w14:paraId="143142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40DE35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7B86C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93329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C067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  <w:tc>
          <w:tcPr>
            <w:tcW w:w="690" w:type="dxa"/>
            <w:vAlign w:val="center"/>
          </w:tcPr>
          <w:p w14:paraId="725D57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E1C9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ED68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D59A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  <w:tc>
          <w:tcPr>
            <w:tcW w:w="690" w:type="dxa"/>
            <w:vAlign w:val="center"/>
          </w:tcPr>
          <w:p w14:paraId="48932A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CAEE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</w:tr>
      <w:tr w:rsidR="00C30C2A" w14:paraId="06162B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3EDF9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139C8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3690B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FFCAE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BB34E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8E17B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3FAC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DA5E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6A79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B1DC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6AEE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43C2E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E268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FC0E4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:rsidR="00C30C2A" w14:paraId="37E07E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9AE1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D2E5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8AB0C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516FA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A14F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06B8D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1388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D79EC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7D7C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2FCE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0167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FDFEC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85E1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716FC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</w:t>
            </w:r>
          </w:p>
        </w:tc>
      </w:tr>
      <w:tr w:rsidR="00C30C2A" w14:paraId="70C24B8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61FED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797D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BD469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EDDEE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31314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E04F8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AB82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C113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2130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5940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1C76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4FBD5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492B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2306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711D4BA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D8F36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FEA37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4D0E4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CDC6E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8FD0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B4CE0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5D4C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93B36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A424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193D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492E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93CA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C8A9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52B16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1270</w:t>
            </w:r>
          </w:p>
        </w:tc>
      </w:tr>
      <w:tr w:rsidR="00C30C2A" w14:paraId="04806AF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BEC803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B0089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2E9804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18F2B2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1BE0F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69AF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87749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3E6D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253.2</w:t>
            </w:r>
          </w:p>
        </w:tc>
        <w:tc>
          <w:tcPr>
            <w:tcW w:w="690" w:type="dxa"/>
            <w:vAlign w:val="center"/>
          </w:tcPr>
          <w:p w14:paraId="4CEC7C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5EDC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3E11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206D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253.2</w:t>
            </w:r>
          </w:p>
        </w:tc>
        <w:tc>
          <w:tcPr>
            <w:tcW w:w="690" w:type="dxa"/>
            <w:vAlign w:val="center"/>
          </w:tcPr>
          <w:p w14:paraId="641F0C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2AD6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253.2</w:t>
            </w:r>
          </w:p>
        </w:tc>
      </w:tr>
      <w:tr w:rsidR="00C30C2A" w14:paraId="5D5E08E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9376E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45E74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747" w:type="dxa"/>
            <w:vAlign w:val="center"/>
          </w:tcPr>
          <w:p w14:paraId="6DC609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899" w:type="dxa"/>
            <w:vAlign w:val="center"/>
          </w:tcPr>
          <w:p w14:paraId="617A63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F55E2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CD506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368C7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5C604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14:paraId="58A1B4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90E1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3047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3F7C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14:paraId="588EC2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C1B5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C30C2A" w14:paraId="3901E9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8898B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5704D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1F6253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1A2084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6C7DBE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FA54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49826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C02C9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420064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0CA9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D49F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F95C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6858E6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8136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</w:tr>
      <w:tr w:rsidR="00C30C2A" w14:paraId="210D673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67E09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1FDB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E40CE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15.18</w:t>
            </w:r>
          </w:p>
        </w:tc>
        <w:tc>
          <w:tcPr>
            <w:tcW w:w="899" w:type="dxa"/>
            <w:vAlign w:val="center"/>
          </w:tcPr>
          <w:p w14:paraId="173AE0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8D644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F0016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6E0F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65145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  <w:tc>
          <w:tcPr>
            <w:tcW w:w="690" w:type="dxa"/>
            <w:vAlign w:val="center"/>
          </w:tcPr>
          <w:p w14:paraId="46F52D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ECF5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8CC8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FD2A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  <w:tc>
          <w:tcPr>
            <w:tcW w:w="690" w:type="dxa"/>
            <w:vAlign w:val="center"/>
          </w:tcPr>
          <w:p w14:paraId="356508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10D6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</w:tr>
      <w:tr w:rsidR="00C30C2A" w14:paraId="6507A64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3E772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6E4B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476153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899" w:type="dxa"/>
            <w:vAlign w:val="center"/>
          </w:tcPr>
          <w:p w14:paraId="7BD3C7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06870D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617AC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54677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55E4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</w:t>
            </w:r>
          </w:p>
        </w:tc>
        <w:tc>
          <w:tcPr>
            <w:tcW w:w="690" w:type="dxa"/>
            <w:vAlign w:val="center"/>
          </w:tcPr>
          <w:p w14:paraId="793605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829D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DFF6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FCF0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</w:t>
            </w:r>
          </w:p>
        </w:tc>
        <w:tc>
          <w:tcPr>
            <w:tcW w:w="690" w:type="dxa"/>
            <w:vAlign w:val="center"/>
          </w:tcPr>
          <w:p w14:paraId="61A782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348C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</w:t>
            </w:r>
          </w:p>
        </w:tc>
      </w:tr>
      <w:tr w:rsidR="00C30C2A" w14:paraId="3BC356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8271B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5172B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(1076)</w:t>
            </w:r>
          </w:p>
        </w:tc>
        <w:tc>
          <w:tcPr>
            <w:tcW w:w="747" w:type="dxa"/>
            <w:vAlign w:val="center"/>
          </w:tcPr>
          <w:p w14:paraId="33AAAC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35A592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BE604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25872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63380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0D3D1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690" w:type="dxa"/>
            <w:vAlign w:val="center"/>
          </w:tcPr>
          <w:p w14:paraId="5923D8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2AD2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CC35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3F60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690" w:type="dxa"/>
            <w:vAlign w:val="center"/>
          </w:tcPr>
          <w:p w14:paraId="535AA7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D5AF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</w:tr>
      <w:tr w:rsidR="00C30C2A" w14:paraId="0A0A42A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C9F9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676C3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(1076)</w:t>
            </w:r>
          </w:p>
        </w:tc>
        <w:tc>
          <w:tcPr>
            <w:tcW w:w="747" w:type="dxa"/>
            <w:vAlign w:val="center"/>
          </w:tcPr>
          <w:p w14:paraId="24AF2B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899" w:type="dxa"/>
            <w:vAlign w:val="center"/>
          </w:tcPr>
          <w:p w14:paraId="6F3076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12C85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3FCA2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DF2DB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8EDA0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690" w:type="dxa"/>
            <w:vAlign w:val="center"/>
          </w:tcPr>
          <w:p w14:paraId="5F2A55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1DFE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A896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9D2C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690" w:type="dxa"/>
            <w:vAlign w:val="center"/>
          </w:tcPr>
          <w:p w14:paraId="3DC6C5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90E0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:rsidR="00C30C2A" w14:paraId="7B15137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AA9B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23852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lastRenderedPageBreak/>
              <w:t>(1076)</w:t>
            </w:r>
          </w:p>
        </w:tc>
        <w:tc>
          <w:tcPr>
            <w:tcW w:w="747" w:type="dxa"/>
            <w:vAlign w:val="center"/>
          </w:tcPr>
          <w:p w14:paraId="5FB912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1.89</w:t>
            </w:r>
          </w:p>
        </w:tc>
        <w:tc>
          <w:tcPr>
            <w:tcW w:w="899" w:type="dxa"/>
            <w:vAlign w:val="center"/>
          </w:tcPr>
          <w:p w14:paraId="59FB01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0D7055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96A8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3C92D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7EC0C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259F62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8F9B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44EF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D9299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2C106D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4A6B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752BE5B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98D78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92514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4440F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20F55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13CF3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A6419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2DD8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2D6BC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068D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6DE4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D473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04F20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AD19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9AAB6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86.5</w:t>
            </w:r>
          </w:p>
        </w:tc>
      </w:tr>
      <w:tr w:rsidR="00C30C2A" w14:paraId="27EDB0A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18B16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5A12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08017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0941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71456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234DF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618C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6244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F81D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8390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3A1A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51BD5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D488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9025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25A8EB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9F5AB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694E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2ED65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850E4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25102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8E187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1C4B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B94F9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3096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11FF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9442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7C517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2FFD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F2691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1169</w:t>
            </w:r>
          </w:p>
        </w:tc>
      </w:tr>
      <w:tr w:rsidR="00C30C2A" w14:paraId="6753C4A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C573F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A1EFA7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(1100)</w:t>
            </w:r>
          </w:p>
        </w:tc>
        <w:tc>
          <w:tcPr>
            <w:tcW w:w="747" w:type="dxa"/>
            <w:vAlign w:val="center"/>
          </w:tcPr>
          <w:p w14:paraId="317B50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tcW w:w="899" w:type="dxa"/>
            <w:vAlign w:val="center"/>
          </w:tcPr>
          <w:p w14:paraId="62C415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775E7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132DC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7533F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0FAB86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14:paraId="42569E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0994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A3C2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6410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14:paraId="34EBFA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BEB27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C30C2A" w14:paraId="396F83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AC2EE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8F63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(1100)</w:t>
            </w:r>
          </w:p>
        </w:tc>
        <w:tc>
          <w:tcPr>
            <w:tcW w:w="747" w:type="dxa"/>
            <w:vAlign w:val="center"/>
          </w:tcPr>
          <w:p w14:paraId="4AE43A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30A379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A797C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1B268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45CDF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59EFBF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14:paraId="5D8232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E719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C5CC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43F7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14:paraId="476EC3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F4948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 w:rsidR="00C30C2A" w14:paraId="56D36F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235B3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6FB00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8C04B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tcW w:w="899" w:type="dxa"/>
            <w:vAlign w:val="center"/>
          </w:tcPr>
          <w:p w14:paraId="04106F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594B0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455E2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DE9A7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BCCD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  <w:tc>
          <w:tcPr>
            <w:tcW w:w="690" w:type="dxa"/>
            <w:vAlign w:val="center"/>
          </w:tcPr>
          <w:p w14:paraId="5126F8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24F6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0A73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0527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  <w:tc>
          <w:tcPr>
            <w:tcW w:w="690" w:type="dxa"/>
            <w:vAlign w:val="center"/>
          </w:tcPr>
          <w:p w14:paraId="44BE41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E846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</w:tr>
      <w:tr w:rsidR="00C30C2A" w14:paraId="0E1FFF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6996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BDE4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0E9DA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6802C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E2FA7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54A7D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C147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E0C9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8EB4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9C0C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8B7F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4A7B4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C88D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E396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C30C2A" w14:paraId="3E5D1F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A3EDB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E3C52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80F0E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B9CF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756BF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5FF0D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B648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088E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61C7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4028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4ED5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45D51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16B0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7973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</w:tr>
      <w:tr w:rsidR="00C30C2A" w14:paraId="27844F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8B4DC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3463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0DDD2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D8C4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EFC68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4959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FEE9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A4CA4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61EA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5FCF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AD0C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CB79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03CF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3C25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</w:t>
            </w:r>
          </w:p>
        </w:tc>
      </w:tr>
      <w:tr w:rsidR="00C30C2A" w14:paraId="69C1104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9E6A89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0DD721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(1100)</w:t>
            </w:r>
          </w:p>
        </w:tc>
        <w:tc>
          <w:tcPr>
            <w:tcW w:w="747" w:type="dxa"/>
            <w:vAlign w:val="center"/>
          </w:tcPr>
          <w:p w14:paraId="0A6F4E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899" w:type="dxa"/>
            <w:vAlign w:val="center"/>
          </w:tcPr>
          <w:p w14:paraId="6B2FC6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2DB17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A1E07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D1C9D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4DE28D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075B0E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3E10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0AFB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68D0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2F00E6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8718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C30C2A" w14:paraId="19055D9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9A1EE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9F62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(1100)</w:t>
            </w:r>
          </w:p>
        </w:tc>
        <w:tc>
          <w:tcPr>
            <w:tcW w:w="747" w:type="dxa"/>
            <w:vAlign w:val="center"/>
          </w:tcPr>
          <w:p w14:paraId="2287FF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5659D1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4EBCE7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011B6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8DDC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75809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277825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421B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176C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B3B8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50AF3E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E0035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5C31AE4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E413B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D6281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FCD63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7.72</w:t>
            </w:r>
          </w:p>
        </w:tc>
        <w:tc>
          <w:tcPr>
            <w:tcW w:w="899" w:type="dxa"/>
            <w:vAlign w:val="center"/>
          </w:tcPr>
          <w:p w14:paraId="0578DC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89E98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75874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78664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C280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  <w:tc>
          <w:tcPr>
            <w:tcW w:w="690" w:type="dxa"/>
            <w:vAlign w:val="center"/>
          </w:tcPr>
          <w:p w14:paraId="65C637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57C1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B9CC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F359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  <w:tc>
          <w:tcPr>
            <w:tcW w:w="690" w:type="dxa"/>
            <w:vAlign w:val="center"/>
          </w:tcPr>
          <w:p w14:paraId="05C9CB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8130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</w:tr>
      <w:tr w:rsidR="00C30C2A" w14:paraId="5BE69B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F8A89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67D8C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8F35D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5F54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3B96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01B51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0DD3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46FFB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1139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DC38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7008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DFE13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32B0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EA6B1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:rsidR="00C30C2A" w14:paraId="0C5084F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F10CE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88EE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A217D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1E239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ED0E5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F0388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9C33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47ACC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0362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DDFE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6EFF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A477C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74EC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7B0FF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:rsidR="00C30C2A" w14:paraId="7CC8C9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0A39F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5DCB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85714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FAECD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01E0D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C0841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D2B6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5B65E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50ED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AECE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47C7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8C43D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6A93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AD48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C30C2A" w14:paraId="20D2F51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DEF615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376748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260B5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899" w:type="dxa"/>
            <w:vAlign w:val="center"/>
          </w:tcPr>
          <w:p w14:paraId="233249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B4271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F0295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138F3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E500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  <w:tc>
          <w:tcPr>
            <w:tcW w:w="690" w:type="dxa"/>
            <w:vAlign w:val="center"/>
          </w:tcPr>
          <w:p w14:paraId="2C57E8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7E85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CC09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9EE8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  <w:tc>
          <w:tcPr>
            <w:tcW w:w="690" w:type="dxa"/>
            <w:vAlign w:val="center"/>
          </w:tcPr>
          <w:p w14:paraId="0049BF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5004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</w:tr>
      <w:tr w:rsidR="00C30C2A" w14:paraId="7A2E859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117C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E3F7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18B7E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F6ECD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D723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08251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7093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3E0D7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C7DC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66BE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B014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B105D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EF3F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54E6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C30C2A" w14:paraId="0852BC9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C82AE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23B91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48160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25C4B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9CC1F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DE1D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2316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2CDA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D011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4F4A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DEED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63A14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426B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81CEA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54CE7D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18C62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76272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DC8AF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6EE76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55374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DA72A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044E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5666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B361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A6C1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6298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37397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7FAF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1701B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C30C2A" w14:paraId="4D8EDF1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0BC60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5E0882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1D3D7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7.62</w:t>
            </w:r>
          </w:p>
        </w:tc>
        <w:tc>
          <w:tcPr>
            <w:tcW w:w="899" w:type="dxa"/>
            <w:vAlign w:val="center"/>
          </w:tcPr>
          <w:p w14:paraId="270F42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F759E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5CFA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00E54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DAFD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</w:t>
            </w:r>
          </w:p>
        </w:tc>
        <w:tc>
          <w:tcPr>
            <w:tcW w:w="690" w:type="dxa"/>
            <w:vAlign w:val="center"/>
          </w:tcPr>
          <w:p w14:paraId="6C372A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B5B27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0321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2A68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tcW w:w="690" w:type="dxa"/>
            <w:vAlign w:val="center"/>
          </w:tcPr>
          <w:p w14:paraId="47F4E7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5E31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C30C2A" w14:paraId="767C7D2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10EF4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B8A8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002031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899" w:type="dxa"/>
            <w:vAlign w:val="center"/>
          </w:tcPr>
          <w:p w14:paraId="6E0D93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9EB0F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9D124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78214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4DD7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495.6</w:t>
            </w:r>
          </w:p>
        </w:tc>
        <w:tc>
          <w:tcPr>
            <w:tcW w:w="690" w:type="dxa"/>
            <w:vAlign w:val="center"/>
          </w:tcPr>
          <w:p w14:paraId="6956BD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FA107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B430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BF90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520.4</w:t>
            </w:r>
          </w:p>
        </w:tc>
        <w:tc>
          <w:tcPr>
            <w:tcW w:w="690" w:type="dxa"/>
            <w:vAlign w:val="center"/>
          </w:tcPr>
          <w:p w14:paraId="7604C7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743E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520.4</w:t>
            </w:r>
          </w:p>
        </w:tc>
      </w:tr>
      <w:tr w:rsidR="00C30C2A" w14:paraId="6F73C5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DAA04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44A7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2AD9D6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8.58</w:t>
            </w:r>
          </w:p>
        </w:tc>
        <w:tc>
          <w:tcPr>
            <w:tcW w:w="899" w:type="dxa"/>
            <w:vAlign w:val="center"/>
          </w:tcPr>
          <w:p w14:paraId="020D7F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AD92E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8E9E2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FB3DB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1F658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  <w:tc>
          <w:tcPr>
            <w:tcW w:w="690" w:type="dxa"/>
            <w:vAlign w:val="center"/>
          </w:tcPr>
          <w:p w14:paraId="729F37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1220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7803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3151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  <w:tc>
          <w:tcPr>
            <w:tcW w:w="690" w:type="dxa"/>
            <w:vAlign w:val="center"/>
          </w:tcPr>
          <w:p w14:paraId="21218B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FD1D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</w:tr>
      <w:tr w:rsidR="00C30C2A" w14:paraId="0F0737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7B1C3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F604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711A8E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899" w:type="dxa"/>
            <w:vAlign w:val="center"/>
          </w:tcPr>
          <w:p w14:paraId="22CABB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567633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FA7FF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B04CB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F715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tcW w:w="690" w:type="dxa"/>
            <w:vAlign w:val="center"/>
          </w:tcPr>
          <w:p w14:paraId="3F0447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4741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96C1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7BAD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tcW w:w="690" w:type="dxa"/>
            <w:vAlign w:val="center"/>
          </w:tcPr>
          <w:p w14:paraId="7FC3E4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2A83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</w:tr>
      <w:tr w:rsidR="00C30C2A" w14:paraId="50D0C2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F2E9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F9FC1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048CB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A3BE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CED3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88BB1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15B3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A516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636A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EA21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25D5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72CD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5195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7D852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C30C2A" w14:paraId="2694031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C9F7C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34B58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F2533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1486E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BDDB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8AD77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D581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6DC31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6C4D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E49E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923D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34AC9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22E8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150DF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</w:t>
            </w:r>
          </w:p>
        </w:tc>
      </w:tr>
      <w:tr w:rsidR="00C30C2A" w14:paraId="6AA4A8D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483D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6AAE1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CA644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1A3DA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5F812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8E6D4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7CDA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C94B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5D99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E379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AC29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C7E7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1688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38970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69D7E6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EED6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AF04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75888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A77FC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80F0D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900B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16B5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34559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8112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B960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A9F9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DD0CF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C222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B744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1193</w:t>
            </w:r>
          </w:p>
        </w:tc>
      </w:tr>
      <w:tr w:rsidR="00C30C2A" w14:paraId="16A4E5A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AC4277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22AA74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95FCD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1B6A9D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41B24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05331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93DD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960B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103BB3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D5DAE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EA7D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E2C5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31BC15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A100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735FFC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0B70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DFB64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56185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10.66</w:t>
            </w:r>
          </w:p>
        </w:tc>
        <w:tc>
          <w:tcPr>
            <w:tcW w:w="899" w:type="dxa"/>
            <w:vAlign w:val="center"/>
          </w:tcPr>
          <w:p w14:paraId="595073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E7121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233F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34E1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B816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  <w:tc>
          <w:tcPr>
            <w:tcW w:w="690" w:type="dxa"/>
            <w:vAlign w:val="center"/>
          </w:tcPr>
          <w:p w14:paraId="204A67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16AC6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85787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EE36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  <w:tc>
          <w:tcPr>
            <w:tcW w:w="690" w:type="dxa"/>
            <w:vAlign w:val="center"/>
          </w:tcPr>
          <w:p w14:paraId="3DA974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EBA6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</w:tr>
      <w:tr w:rsidR="00C30C2A" w14:paraId="49426D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78F9A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0E7F2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73165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tcW w:w="899" w:type="dxa"/>
            <w:vAlign w:val="center"/>
          </w:tcPr>
          <w:p w14:paraId="3D22A5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52C67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392E0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C0F0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E216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348.2</w:t>
            </w:r>
          </w:p>
        </w:tc>
        <w:tc>
          <w:tcPr>
            <w:tcW w:w="690" w:type="dxa"/>
            <w:vAlign w:val="center"/>
          </w:tcPr>
          <w:p w14:paraId="048611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65776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5BFA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92B1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365.6</w:t>
            </w:r>
          </w:p>
        </w:tc>
        <w:tc>
          <w:tcPr>
            <w:tcW w:w="690" w:type="dxa"/>
            <w:vAlign w:val="center"/>
          </w:tcPr>
          <w:p w14:paraId="31A8FF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5865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365.6</w:t>
            </w:r>
          </w:p>
        </w:tc>
      </w:tr>
      <w:tr w:rsidR="00C30C2A" w14:paraId="73991B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73842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A203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8624B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899" w:type="dxa"/>
            <w:vAlign w:val="center"/>
          </w:tcPr>
          <w:p w14:paraId="0DF7EE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B82C5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2EE33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7353C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607E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10E01F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30D8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EA18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C63D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342E9A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E9BA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C30C2A" w14:paraId="441047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D343E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E1A98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E3240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tcW w:w="899" w:type="dxa"/>
            <w:vAlign w:val="center"/>
          </w:tcPr>
          <w:p w14:paraId="18E1EE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E7765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5756A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7807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CC9B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3368C5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7F61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C4DF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C2F0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429F00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8E569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</w:tr>
      <w:tr w:rsidR="00C30C2A" w14:paraId="481DC2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9C992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ACBD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F019C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CBA1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E1170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E13BF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941B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AEDF5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F1F5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712E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06F0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045A7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27B4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D393E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C30C2A" w14:paraId="4AB0F9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CA0A6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FD008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A0949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16212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A62D8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D1D2E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8E67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920BD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1363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DDB4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6BA5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AACAC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61AB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6F186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</w:tr>
      <w:tr w:rsidR="00C30C2A" w14:paraId="6F32BC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4EDD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9B4F6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F40F6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447C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05ACE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6B801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1D0F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1EEDA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2E2B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5191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51A9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0CF2E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4897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6E94C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526B47D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6F43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7A518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296E3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1A8C4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2742C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DE144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157E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1B582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58A9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5ECB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A6A2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AFE2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90B6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1AE2F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1258</w:t>
            </w:r>
          </w:p>
        </w:tc>
      </w:tr>
      <w:tr w:rsidR="00C30C2A" w14:paraId="201E389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8B01A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70536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E0DC4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313993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8EB36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28FAC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CE7D2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95DD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046203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F3020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6C0D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60D6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0E05A2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47BC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2F2DACD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6E3A2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BA75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1439F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3A5011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CACC0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A65A9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27D0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873A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19EDDC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540C6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FB31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A5CA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065FC8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9892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072E0E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4D30D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5775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840E8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25.74</w:t>
            </w:r>
          </w:p>
        </w:tc>
        <w:tc>
          <w:tcPr>
            <w:tcW w:w="899" w:type="dxa"/>
            <w:vAlign w:val="center"/>
          </w:tcPr>
          <w:p w14:paraId="1D182A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31583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6144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D9354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23FF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208.5</w:t>
            </w:r>
          </w:p>
        </w:tc>
        <w:tc>
          <w:tcPr>
            <w:tcW w:w="690" w:type="dxa"/>
            <w:vAlign w:val="center"/>
          </w:tcPr>
          <w:p w14:paraId="07FDB6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3FC5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8414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113D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208.5</w:t>
            </w:r>
          </w:p>
        </w:tc>
        <w:tc>
          <w:tcPr>
            <w:tcW w:w="690" w:type="dxa"/>
            <w:vAlign w:val="center"/>
          </w:tcPr>
          <w:p w14:paraId="4660A5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B3F7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208.5</w:t>
            </w:r>
          </w:p>
        </w:tc>
      </w:tr>
      <w:tr w:rsidR="00C30C2A" w14:paraId="4D52085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EC831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6E60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D892D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39.60</w:t>
            </w:r>
          </w:p>
        </w:tc>
        <w:tc>
          <w:tcPr>
            <w:tcW w:w="899" w:type="dxa"/>
            <w:vAlign w:val="center"/>
          </w:tcPr>
          <w:p w14:paraId="42AFED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723D6F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9FA75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87CF9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766B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556.0</w:t>
            </w:r>
          </w:p>
        </w:tc>
        <w:tc>
          <w:tcPr>
            <w:tcW w:w="690" w:type="dxa"/>
            <w:vAlign w:val="center"/>
          </w:tcPr>
          <w:p w14:paraId="52FD5E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23FA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5EA8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7B8B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556.0</w:t>
            </w:r>
          </w:p>
        </w:tc>
        <w:tc>
          <w:tcPr>
            <w:tcW w:w="690" w:type="dxa"/>
            <w:vAlign w:val="center"/>
          </w:tcPr>
          <w:p w14:paraId="089F28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D0B2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556.0</w:t>
            </w:r>
          </w:p>
        </w:tc>
      </w:tr>
      <w:tr w:rsidR="00C30C2A" w14:paraId="7727498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164D4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9EFFD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FCAE3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586AF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B056B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F330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A63C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166B0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9A5D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0F4D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2BC1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9FA3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4329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196F4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</w:t>
            </w:r>
          </w:p>
        </w:tc>
      </w:tr>
      <w:tr w:rsidR="00C30C2A" w14:paraId="392DE3B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3C76D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A701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4EC84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9E98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3A75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0C2EA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A6AA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4D50A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1244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D8DB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7324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5699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4A6C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43B11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4867D40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859DE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085AA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88A6C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160B9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6AF5D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090F0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58A4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ACFC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59F3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D296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ED63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023D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F903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10498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2001</w:t>
            </w:r>
          </w:p>
        </w:tc>
      </w:tr>
      <w:tr w:rsidR="00C30C2A" w14:paraId="4677F86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23D262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</w:t>
            </w:r>
            <w:r>
              <w:rPr>
                <w:sz w:val="18"/>
                <w:szCs w:val="18"/>
              </w:rPr>
              <w:lastRenderedPageBreak/>
              <w:t>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EED35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非周边地面</w:t>
            </w:r>
          </w:p>
        </w:tc>
        <w:tc>
          <w:tcPr>
            <w:tcW w:w="747" w:type="dxa"/>
            <w:vAlign w:val="center"/>
          </w:tcPr>
          <w:p w14:paraId="3D3C9E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17.25</w:t>
            </w:r>
          </w:p>
        </w:tc>
        <w:tc>
          <w:tcPr>
            <w:tcW w:w="899" w:type="dxa"/>
            <w:vAlign w:val="center"/>
          </w:tcPr>
          <w:p w14:paraId="598CDC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BF2C3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B3B6D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1EEB7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FA8F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139.7</w:t>
            </w:r>
          </w:p>
        </w:tc>
        <w:tc>
          <w:tcPr>
            <w:tcW w:w="690" w:type="dxa"/>
            <w:vAlign w:val="center"/>
          </w:tcPr>
          <w:p w14:paraId="0072AB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21E9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FC80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D4E9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139.7</w:t>
            </w:r>
          </w:p>
        </w:tc>
        <w:tc>
          <w:tcPr>
            <w:tcW w:w="690" w:type="dxa"/>
            <w:vAlign w:val="center"/>
          </w:tcPr>
          <w:p w14:paraId="6919D6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3B71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139.7</w:t>
            </w:r>
          </w:p>
        </w:tc>
      </w:tr>
      <w:tr w:rsidR="00C30C2A" w14:paraId="0EB4A6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80C96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BA58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DED33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FD6A7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8D2BA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74487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104F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BB401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A79C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2D7A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C92F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01EA9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4C86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DF18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</w:tr>
      <w:tr w:rsidR="00C30C2A" w14:paraId="33CE99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58FD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FCEF3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D72ED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D018E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B32C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7C91C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6442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655B6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53AB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E04D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09B9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1AB4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88BE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F937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172.5</w:t>
            </w:r>
          </w:p>
        </w:tc>
      </w:tr>
      <w:tr w:rsidR="00C30C2A" w14:paraId="2B1560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DAD0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87F43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AB032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481C6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AA35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D772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45B2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1D5F3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E324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E987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0F18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3A74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A2F9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F51AA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</w:t>
            </w:r>
          </w:p>
        </w:tc>
      </w:tr>
      <w:tr w:rsidR="00C30C2A" w14:paraId="3CA0BDE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E2B2FF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9DB92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479724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7.87</w:t>
            </w:r>
          </w:p>
        </w:tc>
        <w:tc>
          <w:tcPr>
            <w:tcW w:w="899" w:type="dxa"/>
            <w:vAlign w:val="center"/>
          </w:tcPr>
          <w:p w14:paraId="0C6FB0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3C944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B48F2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9D19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DDA2A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</w:t>
            </w:r>
          </w:p>
        </w:tc>
        <w:tc>
          <w:tcPr>
            <w:tcW w:w="690" w:type="dxa"/>
            <w:vAlign w:val="center"/>
          </w:tcPr>
          <w:p w14:paraId="45A817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88D9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0977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4880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</w:t>
            </w:r>
          </w:p>
        </w:tc>
        <w:tc>
          <w:tcPr>
            <w:tcW w:w="690" w:type="dxa"/>
            <w:vAlign w:val="center"/>
          </w:tcPr>
          <w:p w14:paraId="3788BD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EB15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</w:t>
            </w:r>
          </w:p>
        </w:tc>
      </w:tr>
      <w:tr w:rsidR="00C30C2A" w14:paraId="762FB7B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A2043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88556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4841E6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2344F2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2704FD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5797D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0CEB7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56AA2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56E9CD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81DF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5C4E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4A5B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32B7BB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9C09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</w:tr>
      <w:tr w:rsidR="00C30C2A" w14:paraId="1526BFE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A89A1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2C225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22D85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13.88</w:t>
            </w:r>
          </w:p>
        </w:tc>
        <w:tc>
          <w:tcPr>
            <w:tcW w:w="899" w:type="dxa"/>
            <w:vAlign w:val="center"/>
          </w:tcPr>
          <w:p w14:paraId="77786C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1F2F7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1003E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16108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8081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112.4</w:t>
            </w:r>
          </w:p>
        </w:tc>
        <w:tc>
          <w:tcPr>
            <w:tcW w:w="690" w:type="dxa"/>
            <w:vAlign w:val="center"/>
          </w:tcPr>
          <w:p w14:paraId="56FB6E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BC25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E742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E4ED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112.4</w:t>
            </w:r>
          </w:p>
        </w:tc>
        <w:tc>
          <w:tcPr>
            <w:tcW w:w="690" w:type="dxa"/>
            <w:vAlign w:val="center"/>
          </w:tcPr>
          <w:p w14:paraId="2D673C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8DC0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112.4</w:t>
            </w:r>
          </w:p>
        </w:tc>
      </w:tr>
      <w:tr w:rsidR="00C30C2A" w14:paraId="1EDADFF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9C431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C71B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C8656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8B0F6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80032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A93F7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9CCC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F60D0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3D31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A5B3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D775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DD5CD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2F79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5C88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</w:tr>
      <w:tr w:rsidR="00C30C2A" w14:paraId="73A79E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CDD5E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93BE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B1288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110AC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7C801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EEC9F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BB3B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D69D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51D2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16BF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B1B1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C0136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A0A7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3371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</w:t>
            </w:r>
          </w:p>
        </w:tc>
      </w:tr>
      <w:tr w:rsidR="00C30C2A" w14:paraId="49B71DB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73586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12988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871F5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6F30D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5555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5BCD9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FF34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19A63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E0B3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59D5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6DFC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47D12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2DE6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E2BE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791</w:t>
            </w:r>
          </w:p>
        </w:tc>
      </w:tr>
      <w:tr w:rsidR="00C30C2A" w14:paraId="23DDB39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0FCEF4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273FD7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6CF78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203E53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2139D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5957D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2F778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AE35C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4F6500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0BFC6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374C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6E36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3B2C4A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36A1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7A17F00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40764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05B53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D05E6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899" w:type="dxa"/>
            <w:vAlign w:val="center"/>
          </w:tcPr>
          <w:p w14:paraId="767269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E55C3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B36CD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0762A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4EED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279.2</w:t>
            </w:r>
          </w:p>
        </w:tc>
        <w:tc>
          <w:tcPr>
            <w:tcW w:w="690" w:type="dxa"/>
            <w:vAlign w:val="center"/>
          </w:tcPr>
          <w:p w14:paraId="5F09C1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4583F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9089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0333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237.4</w:t>
            </w:r>
          </w:p>
        </w:tc>
        <w:tc>
          <w:tcPr>
            <w:tcW w:w="690" w:type="dxa"/>
            <w:vAlign w:val="center"/>
          </w:tcPr>
          <w:p w14:paraId="21E6E7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3A1A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237.4</w:t>
            </w:r>
          </w:p>
        </w:tc>
      </w:tr>
      <w:tr w:rsidR="00C30C2A" w14:paraId="40080B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61021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9AA8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73EA5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796843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FEB01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5AFB4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0BC40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FEE5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7DB5D5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3C6D6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279E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00BE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64A597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B28E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384C42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A5C7C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EE42C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0085E2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899" w:type="dxa"/>
            <w:vAlign w:val="center"/>
          </w:tcPr>
          <w:p w14:paraId="2B4B76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9000C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DB7D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C6FEB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9C64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590.5</w:t>
            </w:r>
          </w:p>
        </w:tc>
        <w:tc>
          <w:tcPr>
            <w:tcW w:w="690" w:type="dxa"/>
            <w:vAlign w:val="center"/>
          </w:tcPr>
          <w:p w14:paraId="06D1D4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ADA6E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D9DE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938E2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501.9</w:t>
            </w:r>
          </w:p>
        </w:tc>
        <w:tc>
          <w:tcPr>
            <w:tcW w:w="690" w:type="dxa"/>
            <w:vAlign w:val="center"/>
          </w:tcPr>
          <w:p w14:paraId="664351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ABAE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501.9</w:t>
            </w:r>
          </w:p>
        </w:tc>
      </w:tr>
      <w:tr w:rsidR="00C30C2A" w14:paraId="2CF245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9A757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9989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747" w:type="dxa"/>
            <w:vAlign w:val="center"/>
          </w:tcPr>
          <w:p w14:paraId="3D43D9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10.53</w:t>
            </w:r>
          </w:p>
        </w:tc>
        <w:tc>
          <w:tcPr>
            <w:tcW w:w="899" w:type="dxa"/>
            <w:vAlign w:val="center"/>
          </w:tcPr>
          <w:p w14:paraId="6EFD4A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594" w:type="dxa"/>
            <w:vAlign w:val="center"/>
          </w:tcPr>
          <w:p w14:paraId="0615EE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269F8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67741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2312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490.2</w:t>
            </w:r>
          </w:p>
        </w:tc>
        <w:tc>
          <w:tcPr>
            <w:tcW w:w="690" w:type="dxa"/>
            <w:vAlign w:val="center"/>
          </w:tcPr>
          <w:p w14:paraId="64928C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534C5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9AC6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ACEB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  <w:tc>
          <w:tcPr>
            <w:tcW w:w="690" w:type="dxa"/>
            <w:vAlign w:val="center"/>
          </w:tcPr>
          <w:p w14:paraId="74D5E3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81DC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</w:tr>
      <w:tr w:rsidR="00C30C2A" w14:paraId="538DEB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51A17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ABC30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36575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</w:t>
            </w:r>
          </w:p>
        </w:tc>
        <w:tc>
          <w:tcPr>
            <w:tcW w:w="899" w:type="dxa"/>
            <w:vAlign w:val="center"/>
          </w:tcPr>
          <w:p w14:paraId="465A86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9DEEB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8040C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E4F8E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279D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690" w:type="dxa"/>
            <w:vAlign w:val="center"/>
          </w:tcPr>
          <w:p w14:paraId="73D052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040B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2C00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269B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690" w:type="dxa"/>
            <w:vAlign w:val="center"/>
          </w:tcPr>
          <w:p w14:paraId="532B22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8DB63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 w:rsidR="00C30C2A" w14:paraId="78498A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8E97E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6686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233595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55.20</w:t>
            </w:r>
          </w:p>
        </w:tc>
        <w:tc>
          <w:tcPr>
            <w:tcW w:w="899" w:type="dxa"/>
            <w:vAlign w:val="center"/>
          </w:tcPr>
          <w:p w14:paraId="59B282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303954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26B0C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FC054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73A7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690" w:type="dxa"/>
            <w:vAlign w:val="center"/>
          </w:tcPr>
          <w:p w14:paraId="3FE036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9D29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5245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3E34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690" w:type="dxa"/>
            <w:vAlign w:val="center"/>
          </w:tcPr>
          <w:p w14:paraId="1B7D4E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35CE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</w:tr>
      <w:tr w:rsidR="00C30C2A" w14:paraId="6BDEF0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5A1F1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68CB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35B20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9FD17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D792F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D2E9E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8F3D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2332F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B1F2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BF70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3CE2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BF8E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D656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2C007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</w:tr>
      <w:tr w:rsidR="00C30C2A" w14:paraId="36802BF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B1EBF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B5F3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54EBC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8A904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70B54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8C716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B6B1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3BC7C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F048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11BD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92A0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036F4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52D1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3530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266.7</w:t>
            </w:r>
          </w:p>
        </w:tc>
      </w:tr>
      <w:tr w:rsidR="00C30C2A" w14:paraId="5E448A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23C88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D17B9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87E92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ACC68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C3AF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440ED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D83F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8023A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95C6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DF82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9231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C9007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8E3A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777E9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5CF9081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728AF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4A142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BF4D2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A2EC0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E9C51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E257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3840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C0E79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53A8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75FE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9FB7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D420D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16CD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CFE1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3587</w:t>
            </w:r>
          </w:p>
        </w:tc>
      </w:tr>
      <w:tr w:rsidR="00C30C2A" w14:paraId="43D098D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8B80A7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7761BD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79180D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26.63</w:t>
            </w:r>
          </w:p>
        </w:tc>
        <w:tc>
          <w:tcPr>
            <w:tcW w:w="899" w:type="dxa"/>
            <w:vAlign w:val="center"/>
          </w:tcPr>
          <w:p w14:paraId="2AB8CF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F0271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B84C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85314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658F5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624.3</w:t>
            </w:r>
          </w:p>
        </w:tc>
        <w:tc>
          <w:tcPr>
            <w:tcW w:w="690" w:type="dxa"/>
            <w:vAlign w:val="center"/>
          </w:tcPr>
          <w:p w14:paraId="5DD381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2449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1491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164B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624.3</w:t>
            </w:r>
          </w:p>
        </w:tc>
        <w:tc>
          <w:tcPr>
            <w:tcW w:w="690" w:type="dxa"/>
            <w:vAlign w:val="center"/>
          </w:tcPr>
          <w:p w14:paraId="734DE2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F324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624.3</w:t>
            </w:r>
          </w:p>
        </w:tc>
      </w:tr>
      <w:tr w:rsidR="00C30C2A" w14:paraId="0FD9861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8448F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F03C4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0844E5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561DAA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B2A1B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6CBC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B7F1E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6D024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690" w:type="dxa"/>
            <w:vAlign w:val="center"/>
          </w:tcPr>
          <w:p w14:paraId="5A0BCA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5ABD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2AD0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7AF8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690" w:type="dxa"/>
            <w:vAlign w:val="center"/>
          </w:tcPr>
          <w:p w14:paraId="0290B9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1849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</w:tr>
      <w:tr w:rsidR="00C30C2A" w14:paraId="466132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F8C05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F683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F23BE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25.69</w:t>
            </w:r>
          </w:p>
        </w:tc>
        <w:tc>
          <w:tcPr>
            <w:tcW w:w="899" w:type="dxa"/>
            <w:vAlign w:val="center"/>
          </w:tcPr>
          <w:p w14:paraId="395F10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F04F9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CF3D0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09E70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4A61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  <w:tc>
          <w:tcPr>
            <w:tcW w:w="690" w:type="dxa"/>
            <w:vAlign w:val="center"/>
          </w:tcPr>
          <w:p w14:paraId="559D8F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A0DA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E920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390CD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  <w:tc>
          <w:tcPr>
            <w:tcW w:w="690" w:type="dxa"/>
            <w:vAlign w:val="center"/>
          </w:tcPr>
          <w:p w14:paraId="052B83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4D87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</w:tr>
      <w:tr w:rsidR="00C30C2A" w14:paraId="67CB27F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CADD3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9475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87C9F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FFBDC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C4804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1CF6A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2F77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10F8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1B4A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1378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F118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E48FD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2364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5DF04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</w:t>
            </w:r>
          </w:p>
        </w:tc>
      </w:tr>
      <w:tr w:rsidR="00C30C2A" w14:paraId="1075FBE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C9351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060D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C4FC4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B348E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5DA5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590A4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FE14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65F53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0AA6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9FA9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3357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AE87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9615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3CFA8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256.9</w:t>
            </w:r>
          </w:p>
        </w:tc>
      </w:tr>
      <w:tr w:rsidR="00C30C2A" w14:paraId="3B42B8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4E611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F0108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AB66B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3E35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49DC7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405CA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46B1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C0DA5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82C7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3163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CC84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C0B06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05C0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DC28A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1432</w:t>
            </w:r>
          </w:p>
        </w:tc>
      </w:tr>
      <w:tr w:rsidR="00C30C2A" w14:paraId="5EFAA36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999A3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631AE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B0CFA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16.49</w:t>
            </w:r>
          </w:p>
        </w:tc>
        <w:tc>
          <w:tcPr>
            <w:tcW w:w="899" w:type="dxa"/>
            <w:vAlign w:val="center"/>
          </w:tcPr>
          <w:p w14:paraId="5BE067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ADF85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C14E0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7F379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8979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  <w:tc>
          <w:tcPr>
            <w:tcW w:w="690" w:type="dxa"/>
            <w:vAlign w:val="center"/>
          </w:tcPr>
          <w:p w14:paraId="4F03EE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D2AC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21F6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EA4E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  <w:tc>
          <w:tcPr>
            <w:tcW w:w="690" w:type="dxa"/>
            <w:vAlign w:val="center"/>
          </w:tcPr>
          <w:p w14:paraId="4DDD2F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97881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</w:tr>
      <w:tr w:rsidR="00C30C2A" w14:paraId="60BE6BA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5AEF7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A2AF8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B33D5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EA305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0935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F5D3A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A804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6B909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ACBC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C468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E224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9549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2F7B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9B3C5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:rsidR="00C30C2A" w14:paraId="3B1BC7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348D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2F05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9FD3C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30882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88638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03C78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DDC6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16FB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C95C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DC2C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B6EB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D812E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DD12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1531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164.9</w:t>
            </w:r>
          </w:p>
        </w:tc>
      </w:tr>
      <w:tr w:rsidR="00C30C2A" w14:paraId="450F8E0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BE26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E11C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71B56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EE32D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4D9D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88E80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D6DA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85FF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AAC0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9E88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EB79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AB333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C115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57142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</w:t>
            </w:r>
          </w:p>
        </w:tc>
      </w:tr>
      <w:tr w:rsidR="00C30C2A" w14:paraId="3A04D92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0C837E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C1543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76CA7F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26.15</w:t>
            </w:r>
          </w:p>
        </w:tc>
        <w:tc>
          <w:tcPr>
            <w:tcW w:w="899" w:type="dxa"/>
            <w:vAlign w:val="center"/>
          </w:tcPr>
          <w:p w14:paraId="5193EB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2C595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0A21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CB00C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8E486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612.9</w:t>
            </w:r>
          </w:p>
        </w:tc>
        <w:tc>
          <w:tcPr>
            <w:tcW w:w="690" w:type="dxa"/>
            <w:vAlign w:val="center"/>
          </w:tcPr>
          <w:p w14:paraId="221AC4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F78F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3C1D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38C0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612.9</w:t>
            </w:r>
          </w:p>
        </w:tc>
        <w:tc>
          <w:tcPr>
            <w:tcW w:w="690" w:type="dxa"/>
            <w:vAlign w:val="center"/>
          </w:tcPr>
          <w:p w14:paraId="4C2BEE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56D3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612.9</w:t>
            </w:r>
          </w:p>
        </w:tc>
      </w:tr>
      <w:tr w:rsidR="00C30C2A" w14:paraId="3700F19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0BF73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1927A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4D13A7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0613BE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E7B94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5ECEB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D1B3E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945BD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690" w:type="dxa"/>
            <w:vAlign w:val="center"/>
          </w:tcPr>
          <w:p w14:paraId="337F09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A8F0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2B63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A2B1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690" w:type="dxa"/>
            <w:vAlign w:val="center"/>
          </w:tcPr>
          <w:p w14:paraId="6E8FF9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74FC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</w:tr>
      <w:tr w:rsidR="00C30C2A" w14:paraId="48F5B5B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40135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334F1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66D24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24.73</w:t>
            </w:r>
          </w:p>
        </w:tc>
        <w:tc>
          <w:tcPr>
            <w:tcW w:w="899" w:type="dxa"/>
            <w:vAlign w:val="center"/>
          </w:tcPr>
          <w:p w14:paraId="7411CC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9ECC6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B9087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29970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84D2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200.3</w:t>
            </w:r>
          </w:p>
        </w:tc>
        <w:tc>
          <w:tcPr>
            <w:tcW w:w="690" w:type="dxa"/>
            <w:vAlign w:val="center"/>
          </w:tcPr>
          <w:p w14:paraId="598E31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FCCB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0525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816E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200.3</w:t>
            </w:r>
          </w:p>
        </w:tc>
        <w:tc>
          <w:tcPr>
            <w:tcW w:w="690" w:type="dxa"/>
            <w:vAlign w:val="center"/>
          </w:tcPr>
          <w:p w14:paraId="3B8381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01F3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200.3</w:t>
            </w:r>
          </w:p>
        </w:tc>
      </w:tr>
      <w:tr w:rsidR="00C30C2A" w14:paraId="4F57EF0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49D39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4685E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88C68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D8678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DA9E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00066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7784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61B71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E16B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EF59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4C38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71D16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F2E8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EC9D0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</w:t>
            </w:r>
          </w:p>
        </w:tc>
      </w:tr>
      <w:tr w:rsidR="00C30C2A" w14:paraId="3C46F0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7948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E678C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2B459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D6F9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1297E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FE29A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5751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E80D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62EC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1B1E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7925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BA3F5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0E6C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06135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247.3</w:t>
            </w:r>
          </w:p>
        </w:tc>
      </w:tr>
      <w:tr w:rsidR="00C30C2A" w14:paraId="00D875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8A8E5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841D8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56E00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23ED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56BC6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2B9BD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9538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9A12A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E53F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CBDD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EE10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DF43C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BC35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85CF2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1402</w:t>
            </w:r>
          </w:p>
        </w:tc>
      </w:tr>
      <w:tr w:rsidR="00C30C2A" w14:paraId="53EA7BB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B2B33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36677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5D12B4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5.24</w:t>
            </w:r>
          </w:p>
        </w:tc>
        <w:tc>
          <w:tcPr>
            <w:tcW w:w="899" w:type="dxa"/>
            <w:vAlign w:val="center"/>
          </w:tcPr>
          <w:p w14:paraId="31A9DA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C3DAD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530D6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DA68C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576C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  <w:tc>
          <w:tcPr>
            <w:tcW w:w="690" w:type="dxa"/>
            <w:vAlign w:val="center"/>
          </w:tcPr>
          <w:p w14:paraId="29EED5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822D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12AD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A88F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  <w:tc>
          <w:tcPr>
            <w:tcW w:w="690" w:type="dxa"/>
            <w:vAlign w:val="center"/>
          </w:tcPr>
          <w:p w14:paraId="7F88D4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58FC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</w:tr>
      <w:tr w:rsidR="00C30C2A" w14:paraId="0FA088B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97E60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5F90C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040EE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5FDA7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2249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16AED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2DAD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77B0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BDDB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8998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A88C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B1180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6953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8C66F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</w:tr>
      <w:tr w:rsidR="00C30C2A" w14:paraId="0C2AC78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A9B9A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435DE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1776A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4701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81DA6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8405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E4C5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E729B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BCC1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666D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79A6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EA32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9D13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A0BA7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 w:rsidR="00C30C2A" w14:paraId="1F0E5E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341E3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77FD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856F2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AA9B4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B7FE1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3EE93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A718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F5542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DBFE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CCA4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BC4D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EF1A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E801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38060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</w:tr>
      <w:tr w:rsidR="00C30C2A" w14:paraId="7553362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53C1B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E008F1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267DCA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7.61</w:t>
            </w:r>
          </w:p>
        </w:tc>
        <w:tc>
          <w:tcPr>
            <w:tcW w:w="899" w:type="dxa"/>
            <w:vAlign w:val="center"/>
          </w:tcPr>
          <w:p w14:paraId="42C6FC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6D7AF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B7735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73EED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41A4F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706D26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5ACA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1C0B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E8A0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715381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B8DAD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</w:tr>
      <w:tr w:rsidR="00C30C2A" w14:paraId="55D215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5215B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18F94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lastRenderedPageBreak/>
              <w:t>(1112)</w:t>
            </w:r>
          </w:p>
        </w:tc>
        <w:tc>
          <w:tcPr>
            <w:tcW w:w="747" w:type="dxa"/>
            <w:vAlign w:val="center"/>
          </w:tcPr>
          <w:p w14:paraId="551F2D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11.34</w:t>
            </w:r>
          </w:p>
        </w:tc>
        <w:tc>
          <w:tcPr>
            <w:tcW w:w="899" w:type="dxa"/>
            <w:vAlign w:val="center"/>
          </w:tcPr>
          <w:p w14:paraId="2826F6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79CC35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A2DE3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D84D5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C1053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096C6D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C08C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C9F9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6962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610148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3F20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</w:tr>
      <w:tr w:rsidR="00C30C2A" w14:paraId="42CEDF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87F9A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81248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36242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32.64</w:t>
            </w:r>
          </w:p>
        </w:tc>
        <w:tc>
          <w:tcPr>
            <w:tcW w:w="899" w:type="dxa"/>
            <w:vAlign w:val="center"/>
          </w:tcPr>
          <w:p w14:paraId="3BA005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4F8FC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EF888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FA180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1DB5F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264.4</w:t>
            </w:r>
          </w:p>
        </w:tc>
        <w:tc>
          <w:tcPr>
            <w:tcW w:w="690" w:type="dxa"/>
            <w:vAlign w:val="center"/>
          </w:tcPr>
          <w:p w14:paraId="07F84B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75D8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FBAB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FE97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264.4</w:t>
            </w:r>
          </w:p>
        </w:tc>
        <w:tc>
          <w:tcPr>
            <w:tcW w:w="690" w:type="dxa"/>
            <w:vAlign w:val="center"/>
          </w:tcPr>
          <w:p w14:paraId="110720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8448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264.4</w:t>
            </w:r>
          </w:p>
        </w:tc>
      </w:tr>
      <w:tr w:rsidR="00C30C2A" w14:paraId="5A537A8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5DDA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9E9B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BC6E2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7F52A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6E3E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762DD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E794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2F30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766C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1F76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2301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C0CA2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B69F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80F9F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</w:tr>
      <w:tr w:rsidR="00C30C2A" w14:paraId="771107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90310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B4FAC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F04C6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5508C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E2058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FF42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A705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281B0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52BF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9977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7F08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36735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6AF8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7CC63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326.4</w:t>
            </w:r>
          </w:p>
        </w:tc>
      </w:tr>
      <w:tr w:rsidR="00C30C2A" w14:paraId="708451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55CA5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414AC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CDF34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A0100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7029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103F9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869B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088A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A85E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41CD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6451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5A4E1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7930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154E2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1139</w:t>
            </w:r>
          </w:p>
        </w:tc>
      </w:tr>
      <w:tr w:rsidR="00C30C2A" w14:paraId="5F082E7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F49CF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DA42F9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EC3B9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11.52</w:t>
            </w:r>
          </w:p>
        </w:tc>
        <w:tc>
          <w:tcPr>
            <w:tcW w:w="899" w:type="dxa"/>
            <w:vAlign w:val="center"/>
          </w:tcPr>
          <w:p w14:paraId="45B551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80FBF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F39FF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F0CE5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CCDBC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690" w:type="dxa"/>
            <w:vAlign w:val="center"/>
          </w:tcPr>
          <w:p w14:paraId="0BB2AE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0E62E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92B3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0D53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690" w:type="dxa"/>
            <w:vAlign w:val="center"/>
          </w:tcPr>
          <w:p w14:paraId="763FBB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073E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</w:tr>
      <w:tr w:rsidR="00C30C2A" w14:paraId="4090AB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EBCB7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EAA46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3B2A2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37128A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D4A19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ECD03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169A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2467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3FAD9A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2083C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05DC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E371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3883D9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3B57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59D1A7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1592C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AD0B8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58A0F4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14:paraId="31D432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4B281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F1BBF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67F7B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BE21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306.2</w:t>
            </w:r>
          </w:p>
        </w:tc>
        <w:tc>
          <w:tcPr>
            <w:tcW w:w="690" w:type="dxa"/>
            <w:vAlign w:val="center"/>
          </w:tcPr>
          <w:p w14:paraId="301DA8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CD751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5801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349F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321.5</w:t>
            </w:r>
          </w:p>
        </w:tc>
        <w:tc>
          <w:tcPr>
            <w:tcW w:w="690" w:type="dxa"/>
            <w:vAlign w:val="center"/>
          </w:tcPr>
          <w:p w14:paraId="3FE869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2E6B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321.5</w:t>
            </w:r>
          </w:p>
        </w:tc>
      </w:tr>
      <w:tr w:rsidR="00C30C2A" w14:paraId="0080E52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01E56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C97D4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6D8BC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899" w:type="dxa"/>
            <w:vAlign w:val="center"/>
          </w:tcPr>
          <w:p w14:paraId="33BAD5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1AF42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B8752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179E8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CD43D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255AAC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9142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B955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12D6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6BC9A6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FE36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C30C2A" w14:paraId="224048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E38F4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FDC5D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099C47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tcW w:w="899" w:type="dxa"/>
            <w:vAlign w:val="center"/>
          </w:tcPr>
          <w:p w14:paraId="4B63D4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4FCCD7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06936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F67CD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3469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71D1F2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5DC7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C97E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058D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67207A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04AB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</w:tr>
      <w:tr w:rsidR="00C30C2A" w14:paraId="57CCAC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19978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D710B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4A88A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C7EB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09FB3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C28F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147A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4A2D8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6A75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217D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C57E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B8C5D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DF0F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26BAC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:rsidR="00C30C2A" w14:paraId="0E9B229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FF152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DA7C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5F217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36E9E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B1B6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C3A5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AC10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4FBC9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7E47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81B2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ACC9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2C10F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7B35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C23C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C30C2A" w14:paraId="749499F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8A6AA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2B19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577AB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F804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7BF90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B2215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9E0A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AFE6C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999C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212F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1BAE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60FFB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3AAA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BA06D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0DB6240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E37ED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86879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90C01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A053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DB3DE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86FF2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AB34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81328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15E6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25D9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1EB0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45A89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596F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0465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1218</w:t>
            </w:r>
          </w:p>
        </w:tc>
      </w:tr>
      <w:tr w:rsidR="00C30C2A" w14:paraId="19ECCA1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F90320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9DBED1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05236E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7.72</w:t>
            </w:r>
          </w:p>
        </w:tc>
        <w:tc>
          <w:tcPr>
            <w:tcW w:w="899" w:type="dxa"/>
            <w:vAlign w:val="center"/>
          </w:tcPr>
          <w:p w14:paraId="3B46F1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BA76D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12F47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DE24F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FD90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  <w:tc>
          <w:tcPr>
            <w:tcW w:w="690" w:type="dxa"/>
            <w:vAlign w:val="center"/>
          </w:tcPr>
          <w:p w14:paraId="539ADF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7FB7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ACFD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872C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  <w:tc>
          <w:tcPr>
            <w:tcW w:w="690" w:type="dxa"/>
            <w:vAlign w:val="center"/>
          </w:tcPr>
          <w:p w14:paraId="68D3C7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9E60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</w:tr>
      <w:tr w:rsidR="00C30C2A" w14:paraId="7F66E9A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12900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2C400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FA1EE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24AF5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C145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19AA9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5DFC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B2CB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3F04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9D73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771B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748F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BE87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86A41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</w:tr>
      <w:tr w:rsidR="00C30C2A" w14:paraId="790B9A0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1EC16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ED56B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42498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AF48D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D52B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6FE5B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FA93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5FC23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F183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4730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2C31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881AF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2CD4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CD02A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:rsidR="00C30C2A" w14:paraId="15023CE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20761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5EA30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6A0FB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CF65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776B0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F5F05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6DA2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7F533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B2A6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AB31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96FF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9C174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9A44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23E8F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</w:t>
            </w:r>
          </w:p>
        </w:tc>
      </w:tr>
      <w:tr w:rsidR="00C30C2A" w14:paraId="54FB491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1E6AA8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928E39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0B117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899" w:type="dxa"/>
            <w:vAlign w:val="center"/>
          </w:tcPr>
          <w:p w14:paraId="74EA6F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0CD40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2FB0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9830A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32612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  <w:tc>
          <w:tcPr>
            <w:tcW w:w="690" w:type="dxa"/>
            <w:vAlign w:val="center"/>
          </w:tcPr>
          <w:p w14:paraId="469B01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38CE0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9DBF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CE8E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  <w:tc>
          <w:tcPr>
            <w:tcW w:w="690" w:type="dxa"/>
            <w:vAlign w:val="center"/>
          </w:tcPr>
          <w:p w14:paraId="134C61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50A5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</w:tr>
      <w:tr w:rsidR="00C30C2A" w14:paraId="7233686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310F3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2097F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3D732F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6.57</w:t>
            </w:r>
          </w:p>
        </w:tc>
        <w:tc>
          <w:tcPr>
            <w:tcW w:w="899" w:type="dxa"/>
            <w:vAlign w:val="center"/>
          </w:tcPr>
          <w:p w14:paraId="06E2FE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D3BA0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8A87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72A5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4982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319.3</w:t>
            </w:r>
          </w:p>
        </w:tc>
        <w:tc>
          <w:tcPr>
            <w:tcW w:w="690" w:type="dxa"/>
            <w:vAlign w:val="center"/>
          </w:tcPr>
          <w:p w14:paraId="381322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12CFB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C4FC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0F25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335.3</w:t>
            </w:r>
          </w:p>
        </w:tc>
        <w:tc>
          <w:tcPr>
            <w:tcW w:w="690" w:type="dxa"/>
            <w:vAlign w:val="center"/>
          </w:tcPr>
          <w:p w14:paraId="2D2FEC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9611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335.3</w:t>
            </w:r>
          </w:p>
        </w:tc>
      </w:tr>
      <w:tr w:rsidR="00C30C2A" w14:paraId="553238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395B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75A2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03EF33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8.58</w:t>
            </w:r>
          </w:p>
        </w:tc>
        <w:tc>
          <w:tcPr>
            <w:tcW w:w="899" w:type="dxa"/>
            <w:vAlign w:val="center"/>
          </w:tcPr>
          <w:p w14:paraId="0A90B4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C6A23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ED0FB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25AB3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A84F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  <w:tc>
          <w:tcPr>
            <w:tcW w:w="690" w:type="dxa"/>
            <w:vAlign w:val="center"/>
          </w:tcPr>
          <w:p w14:paraId="000711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3AE6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ABDC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43B9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  <w:tc>
          <w:tcPr>
            <w:tcW w:w="690" w:type="dxa"/>
            <w:vAlign w:val="center"/>
          </w:tcPr>
          <w:p w14:paraId="5D3194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20F3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</w:tr>
      <w:tr w:rsidR="00C30C2A" w14:paraId="44153F4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A2E76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93287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2E8427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899" w:type="dxa"/>
            <w:vAlign w:val="center"/>
          </w:tcPr>
          <w:p w14:paraId="1EFA10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7A5694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68BC2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A6E8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3B60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tcW w:w="690" w:type="dxa"/>
            <w:vAlign w:val="center"/>
          </w:tcPr>
          <w:p w14:paraId="5102E5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3B8F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0CBD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AC257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tcW w:w="690" w:type="dxa"/>
            <w:vAlign w:val="center"/>
          </w:tcPr>
          <w:p w14:paraId="6CB578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E7EA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</w:tr>
      <w:tr w:rsidR="00C30C2A" w14:paraId="3CD42C7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2876E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676B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7A2E5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F3E66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7E6B2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866F3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A71D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6325F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9279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5CE2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58DB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F6E6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F4BD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A196F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C30C2A" w14:paraId="43EE32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BBC8B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0F36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79FEF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DA8E7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3D531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4C5D4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63A9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E7B72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E433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A5F1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2095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0F26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3BE6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1425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73.6</w:t>
            </w:r>
          </w:p>
        </w:tc>
      </w:tr>
      <w:tr w:rsidR="00C30C2A" w14:paraId="46CC3AD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08C4F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79FE6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62226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73BA2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5E7D4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9C71C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90E4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FA2BE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858B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3688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20E8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77242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7AF3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8EE3D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53420C7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FB467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CA37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DB419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155A1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256E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0110C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09E2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B3453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8243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6BA1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1377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6E779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3CF7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F670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1028</w:t>
            </w:r>
          </w:p>
        </w:tc>
      </w:tr>
      <w:tr w:rsidR="00C30C2A" w14:paraId="377BC38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7E5C3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482E53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C9FA9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3428E5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FFB4E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70917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DB78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B6A5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52033B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11298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7155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EE76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690" w:type="dxa"/>
            <w:vAlign w:val="center"/>
          </w:tcPr>
          <w:p w14:paraId="3E46C5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056E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:rsidR="00C30C2A" w14:paraId="15D7471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08A2F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612C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AF923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9.59</w:t>
            </w:r>
          </w:p>
        </w:tc>
        <w:tc>
          <w:tcPr>
            <w:tcW w:w="899" w:type="dxa"/>
            <w:vAlign w:val="center"/>
          </w:tcPr>
          <w:p w14:paraId="72DB91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C723E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5CAE1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32EA4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F77A0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690" w:type="dxa"/>
            <w:vAlign w:val="center"/>
          </w:tcPr>
          <w:p w14:paraId="1B60D5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CEF72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14E8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27C3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  <w:tc>
          <w:tcPr>
            <w:tcW w:w="690" w:type="dxa"/>
            <w:vAlign w:val="center"/>
          </w:tcPr>
          <w:p w14:paraId="7A775E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8192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</w:tr>
      <w:tr w:rsidR="00C30C2A" w14:paraId="2A4A92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CF9F3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1AE01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68146C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4.73</w:t>
            </w:r>
          </w:p>
        </w:tc>
        <w:tc>
          <w:tcPr>
            <w:tcW w:w="899" w:type="dxa"/>
            <w:vAlign w:val="center"/>
          </w:tcPr>
          <w:p w14:paraId="729D3F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59B95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CB03B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FEA6C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F3F9C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690" w:type="dxa"/>
            <w:vAlign w:val="center"/>
          </w:tcPr>
          <w:p w14:paraId="0658C8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72378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C0E1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8CBC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690" w:type="dxa"/>
            <w:vAlign w:val="center"/>
          </w:tcPr>
          <w:p w14:paraId="622FB7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BA37E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</w:tr>
      <w:tr w:rsidR="00C30C2A" w14:paraId="2FFA26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DFA75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230B8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747" w:type="dxa"/>
            <w:vAlign w:val="center"/>
          </w:tcPr>
          <w:p w14:paraId="2F7EBF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2C72EF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594" w:type="dxa"/>
            <w:vAlign w:val="center"/>
          </w:tcPr>
          <w:p w14:paraId="5056C1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4DBE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083F6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A743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</w:t>
            </w:r>
          </w:p>
        </w:tc>
        <w:tc>
          <w:tcPr>
            <w:tcW w:w="690" w:type="dxa"/>
            <w:vAlign w:val="center"/>
          </w:tcPr>
          <w:p w14:paraId="48D6FA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A4559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802F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B687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</w:t>
            </w:r>
          </w:p>
        </w:tc>
        <w:tc>
          <w:tcPr>
            <w:tcW w:w="690" w:type="dxa"/>
            <w:vAlign w:val="center"/>
          </w:tcPr>
          <w:p w14:paraId="1E89F2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2643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</w:t>
            </w:r>
          </w:p>
        </w:tc>
      </w:tr>
      <w:tr w:rsidR="00C30C2A" w14:paraId="534373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AAAC5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A34C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3C3F0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899" w:type="dxa"/>
            <w:vAlign w:val="center"/>
          </w:tcPr>
          <w:p w14:paraId="4EEEA3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3F73A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99DC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FA40E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3CAFA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0D08B2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A695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AEE1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1CA6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14:paraId="74397D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80C6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C30C2A" w14:paraId="5B90668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AFEA1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B3ADB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481B7A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tcW w:w="899" w:type="dxa"/>
            <w:vAlign w:val="center"/>
          </w:tcPr>
          <w:p w14:paraId="6144DA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978C0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8743B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E0D3F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5180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5AB324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815E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2350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DE18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690" w:type="dxa"/>
            <w:vAlign w:val="center"/>
          </w:tcPr>
          <w:p w14:paraId="3B52D1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2B34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</w:tr>
      <w:tr w:rsidR="00C30C2A" w14:paraId="23CA78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B929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74F86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96B62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7AB36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E623C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9B5E9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D68D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C116E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B639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D3C5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5F39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B1B8B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BACC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B33F8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:rsidR="00C30C2A" w14:paraId="3E4097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8DB76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C095D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34173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0FCEF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8F2E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F8A9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844B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55963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4367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D9F9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54AA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51312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CC5C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5FD37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</w:t>
            </w:r>
          </w:p>
        </w:tc>
      </w:tr>
      <w:tr w:rsidR="00C30C2A" w14:paraId="732FFA4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FD87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4B3E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497A3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86C3D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B91D9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547CE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DB3F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C25E1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536F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F203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8298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7326B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43D9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0C41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5982B4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A27C2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8264F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B6784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49CA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2FD45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95552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3E8A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F56F7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5E07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5A63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B285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BC93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85C3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AF8B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1291</w:t>
            </w:r>
          </w:p>
        </w:tc>
      </w:tr>
      <w:tr w:rsidR="00C30C2A" w14:paraId="232C7B2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642FA5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28AD9B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3CEE9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23E060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1E178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1EA7D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BD826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438B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403B76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43641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765B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78E4D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794D23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588D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6164AA6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7E049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8261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9D328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32.08</w:t>
            </w:r>
          </w:p>
        </w:tc>
        <w:tc>
          <w:tcPr>
            <w:tcW w:w="899" w:type="dxa"/>
            <w:vAlign w:val="center"/>
          </w:tcPr>
          <w:p w14:paraId="64D27B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9CB3F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55914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5808A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F4056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291.0</w:t>
            </w:r>
          </w:p>
        </w:tc>
        <w:tc>
          <w:tcPr>
            <w:tcW w:w="690" w:type="dxa"/>
            <w:vAlign w:val="center"/>
          </w:tcPr>
          <w:p w14:paraId="123D9B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07AD1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D26B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71C6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305.6</w:t>
            </w:r>
          </w:p>
        </w:tc>
        <w:tc>
          <w:tcPr>
            <w:tcW w:w="690" w:type="dxa"/>
            <w:vAlign w:val="center"/>
          </w:tcPr>
          <w:p w14:paraId="50D5B8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2570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305.6</w:t>
            </w:r>
          </w:p>
        </w:tc>
      </w:tr>
      <w:tr w:rsidR="00C30C2A" w14:paraId="128E48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EB2EE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723D4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3A6FC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582A18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20909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FB913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A2519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5ACD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1292F1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A3FC8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F033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8EDFF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5D6DA1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E67E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69C3F6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6E72E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3C29B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6194B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21.38</w:t>
            </w:r>
          </w:p>
        </w:tc>
        <w:tc>
          <w:tcPr>
            <w:tcW w:w="899" w:type="dxa"/>
            <w:vAlign w:val="center"/>
          </w:tcPr>
          <w:p w14:paraId="636283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5607B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17DFA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8F35F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B9418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1039.1</w:t>
            </w:r>
          </w:p>
        </w:tc>
        <w:tc>
          <w:tcPr>
            <w:tcW w:w="690" w:type="dxa"/>
            <w:vAlign w:val="center"/>
          </w:tcPr>
          <w:p w14:paraId="7B7604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99BDA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1CDD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6260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1091.0</w:t>
            </w:r>
          </w:p>
        </w:tc>
        <w:tc>
          <w:tcPr>
            <w:tcW w:w="690" w:type="dxa"/>
            <w:vAlign w:val="center"/>
          </w:tcPr>
          <w:p w14:paraId="52187D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88C3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1091.0</w:t>
            </w:r>
          </w:p>
        </w:tc>
      </w:tr>
      <w:tr w:rsidR="00C30C2A" w14:paraId="15EB9E7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DD485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2CF4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50A78D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</w:t>
            </w:r>
          </w:p>
        </w:tc>
        <w:tc>
          <w:tcPr>
            <w:tcW w:w="899" w:type="dxa"/>
            <w:vAlign w:val="center"/>
          </w:tcPr>
          <w:p w14:paraId="46FC4D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82506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F7267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EAC6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C896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690" w:type="dxa"/>
            <w:vAlign w:val="center"/>
          </w:tcPr>
          <w:p w14:paraId="414E3F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E4C4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4EB5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8A38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690" w:type="dxa"/>
            <w:vAlign w:val="center"/>
          </w:tcPr>
          <w:p w14:paraId="4F9417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F590A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 w:rsidR="00C30C2A" w14:paraId="514BF1A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2ABA8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43C17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1F60B6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55.20</w:t>
            </w:r>
          </w:p>
        </w:tc>
        <w:tc>
          <w:tcPr>
            <w:tcW w:w="899" w:type="dxa"/>
            <w:vAlign w:val="center"/>
          </w:tcPr>
          <w:p w14:paraId="5C3640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84286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B2133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3CFEA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66C6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690" w:type="dxa"/>
            <w:vAlign w:val="center"/>
          </w:tcPr>
          <w:p w14:paraId="13E724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64F9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D75E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62ED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690" w:type="dxa"/>
            <w:vAlign w:val="center"/>
          </w:tcPr>
          <w:p w14:paraId="003CCF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FF1E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</w:tr>
      <w:tr w:rsidR="00C30C2A" w14:paraId="49919C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81D76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3248F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524FE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75568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2A9EB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BC550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B7E4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8C861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41CE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991D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0762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04B74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D1C7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FDE2D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116.5</w:t>
            </w:r>
          </w:p>
        </w:tc>
      </w:tr>
      <w:tr w:rsidR="00C30C2A" w14:paraId="0175207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3B017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B3AA1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39009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7C727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E5228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0F310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D70B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FD059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F9F0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8E76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5CD4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5956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5C68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F1847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283.1</w:t>
            </w:r>
          </w:p>
        </w:tc>
      </w:tr>
      <w:tr w:rsidR="00C30C2A" w14:paraId="2E8FAE0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6AF22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D8D79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3D30F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2F669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244C6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37709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BEE0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B473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CDBD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D983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A6A8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88A31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9BA9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6C214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1F16480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14D12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A9D53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46549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CD452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878EE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252D8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5AA2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319AE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5754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46B7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01E8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84ECE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4AA1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30CC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3768</w:t>
            </w:r>
          </w:p>
        </w:tc>
      </w:tr>
      <w:tr w:rsidR="00C30C2A" w14:paraId="2758E12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4D5C7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86490D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151560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26.41</w:t>
            </w:r>
          </w:p>
        </w:tc>
        <w:tc>
          <w:tcPr>
            <w:tcW w:w="899" w:type="dxa"/>
            <w:vAlign w:val="center"/>
          </w:tcPr>
          <w:p w14:paraId="702794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988AB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B3591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1255E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71A70F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619.0</w:t>
            </w:r>
          </w:p>
        </w:tc>
        <w:tc>
          <w:tcPr>
            <w:tcW w:w="690" w:type="dxa"/>
            <w:vAlign w:val="center"/>
          </w:tcPr>
          <w:p w14:paraId="310F06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7193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21A8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3D37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619.0</w:t>
            </w:r>
          </w:p>
        </w:tc>
        <w:tc>
          <w:tcPr>
            <w:tcW w:w="690" w:type="dxa"/>
            <w:vAlign w:val="center"/>
          </w:tcPr>
          <w:p w14:paraId="7D8497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C47F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619.0</w:t>
            </w:r>
          </w:p>
        </w:tc>
      </w:tr>
      <w:tr w:rsidR="00C30C2A" w14:paraId="2FB8D8F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C227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818C2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1AE9A5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1073A6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FBC5C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8282B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81F2C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F08DE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690" w:type="dxa"/>
            <w:vAlign w:val="center"/>
          </w:tcPr>
          <w:p w14:paraId="724E66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C399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DF2F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3C42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690" w:type="dxa"/>
            <w:vAlign w:val="center"/>
          </w:tcPr>
          <w:p w14:paraId="69CFDC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5396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</w:tr>
      <w:tr w:rsidR="00C30C2A" w14:paraId="3DD1EA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67636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5D35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50E1A7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25.69</w:t>
            </w:r>
          </w:p>
        </w:tc>
        <w:tc>
          <w:tcPr>
            <w:tcW w:w="899" w:type="dxa"/>
            <w:vAlign w:val="center"/>
          </w:tcPr>
          <w:p w14:paraId="7BF268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D90E0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9F9B3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B6CF0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4682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  <w:tc>
          <w:tcPr>
            <w:tcW w:w="690" w:type="dxa"/>
            <w:vAlign w:val="center"/>
          </w:tcPr>
          <w:p w14:paraId="1514E2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5023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7A88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DE06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  <w:tc>
          <w:tcPr>
            <w:tcW w:w="690" w:type="dxa"/>
            <w:vAlign w:val="center"/>
          </w:tcPr>
          <w:p w14:paraId="31A086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64485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</w:tr>
      <w:tr w:rsidR="00C30C2A" w14:paraId="796D3E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1FF1F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92B3A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C01D6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D934E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46D6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3924E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E0A8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B9DA6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1945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7B39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56D0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86F0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D428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20F8B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</w:t>
            </w:r>
          </w:p>
        </w:tc>
      </w:tr>
      <w:tr w:rsidR="00C30C2A" w14:paraId="5D753A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07E8A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75EE0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03900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5C48C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52D6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4FC9F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87B2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C877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89EF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B6CE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10BE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E5B0F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5FD9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6372A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256.9</w:t>
            </w:r>
          </w:p>
        </w:tc>
      </w:tr>
      <w:tr w:rsidR="00C30C2A" w14:paraId="187ACB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56149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61AFB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89FC4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43A5A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BDF8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BF15E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B964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44376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37E3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171D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C6D6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E2200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8A10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0A657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1426</w:t>
            </w:r>
          </w:p>
        </w:tc>
      </w:tr>
      <w:tr w:rsidR="00C30C2A" w14:paraId="6B11556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9D89FA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670AC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B86EE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16.49</w:t>
            </w:r>
          </w:p>
        </w:tc>
        <w:tc>
          <w:tcPr>
            <w:tcW w:w="899" w:type="dxa"/>
            <w:vAlign w:val="center"/>
          </w:tcPr>
          <w:p w14:paraId="328914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FF67F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E8D0D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4339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1F572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  <w:tc>
          <w:tcPr>
            <w:tcW w:w="690" w:type="dxa"/>
            <w:vAlign w:val="center"/>
          </w:tcPr>
          <w:p w14:paraId="20281C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D483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CBB1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6563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  <w:tc>
          <w:tcPr>
            <w:tcW w:w="690" w:type="dxa"/>
            <w:vAlign w:val="center"/>
          </w:tcPr>
          <w:p w14:paraId="45B283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649E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</w:tr>
      <w:tr w:rsidR="00C30C2A" w14:paraId="15D98F1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075A0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152B7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33035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B7A1E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6FC3E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600CA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5467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C1979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549C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095E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8B51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EBFF7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748A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2DF26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:rsidR="00C30C2A" w14:paraId="1D9F708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52F2F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40D65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D6C6A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337E9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3006E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29262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D777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901B3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5614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562A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ABA6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621AA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9594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96974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164.9</w:t>
            </w:r>
          </w:p>
        </w:tc>
      </w:tr>
      <w:tr w:rsidR="00C30C2A" w14:paraId="61A546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AC107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001B3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B1FF3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3D13B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EE28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9ADB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E46E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86B83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949D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61B8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E1AA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A67E1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3EFD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A0D2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</w:t>
            </w:r>
          </w:p>
        </w:tc>
      </w:tr>
      <w:tr w:rsidR="00C30C2A" w14:paraId="1AE34A2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C9B24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6CF96A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4D235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22.95</w:t>
            </w:r>
          </w:p>
        </w:tc>
        <w:tc>
          <w:tcPr>
            <w:tcW w:w="899" w:type="dxa"/>
            <w:vAlign w:val="center"/>
          </w:tcPr>
          <w:p w14:paraId="6F5AF3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F3E14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B9FC0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A6CA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A054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208.2</w:t>
            </w:r>
          </w:p>
        </w:tc>
        <w:tc>
          <w:tcPr>
            <w:tcW w:w="690" w:type="dxa"/>
            <w:vAlign w:val="center"/>
          </w:tcPr>
          <w:p w14:paraId="20C7CE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C5848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D8E0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293D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197.8</w:t>
            </w:r>
          </w:p>
        </w:tc>
        <w:tc>
          <w:tcPr>
            <w:tcW w:w="690" w:type="dxa"/>
            <w:vAlign w:val="center"/>
          </w:tcPr>
          <w:p w14:paraId="3133EC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0DC2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197.8</w:t>
            </w:r>
          </w:p>
        </w:tc>
      </w:tr>
      <w:tr w:rsidR="00C30C2A" w14:paraId="4E4726F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9FA52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8EFE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FCD91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22.95</w:t>
            </w:r>
          </w:p>
        </w:tc>
        <w:tc>
          <w:tcPr>
            <w:tcW w:w="899" w:type="dxa"/>
            <w:vAlign w:val="center"/>
          </w:tcPr>
          <w:p w14:paraId="5C40E9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13FED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C9941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E6430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9380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208.2</w:t>
            </w:r>
          </w:p>
        </w:tc>
        <w:tc>
          <w:tcPr>
            <w:tcW w:w="690" w:type="dxa"/>
            <w:vAlign w:val="center"/>
          </w:tcPr>
          <w:p w14:paraId="39BDD6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2CF6E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BD7E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9A96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197.8</w:t>
            </w:r>
          </w:p>
        </w:tc>
        <w:tc>
          <w:tcPr>
            <w:tcW w:w="690" w:type="dxa"/>
            <w:vAlign w:val="center"/>
          </w:tcPr>
          <w:p w14:paraId="3F808F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1C2F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197.8</w:t>
            </w:r>
          </w:p>
        </w:tc>
      </w:tr>
      <w:tr w:rsidR="00C30C2A" w14:paraId="017E929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AFF3D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29FB2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4942F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25.74</w:t>
            </w:r>
          </w:p>
        </w:tc>
        <w:tc>
          <w:tcPr>
            <w:tcW w:w="899" w:type="dxa"/>
            <w:vAlign w:val="center"/>
          </w:tcPr>
          <w:p w14:paraId="03EF2D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9C18A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0DFD4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5D76E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BA45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208.5</w:t>
            </w:r>
          </w:p>
        </w:tc>
        <w:tc>
          <w:tcPr>
            <w:tcW w:w="690" w:type="dxa"/>
            <w:vAlign w:val="center"/>
          </w:tcPr>
          <w:p w14:paraId="68FEF9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B08A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ACC9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B9FC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208.5</w:t>
            </w:r>
          </w:p>
        </w:tc>
        <w:tc>
          <w:tcPr>
            <w:tcW w:w="690" w:type="dxa"/>
            <w:vAlign w:val="center"/>
          </w:tcPr>
          <w:p w14:paraId="5C056C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0F50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208.5</w:t>
            </w:r>
          </w:p>
        </w:tc>
      </w:tr>
      <w:tr w:rsidR="00C30C2A" w14:paraId="33305F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CB31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3BC7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4D6EDD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39.60</w:t>
            </w:r>
          </w:p>
        </w:tc>
        <w:tc>
          <w:tcPr>
            <w:tcW w:w="899" w:type="dxa"/>
            <w:vAlign w:val="center"/>
          </w:tcPr>
          <w:p w14:paraId="3140A3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17BFA4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22F9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EBA90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65740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556.0</w:t>
            </w:r>
          </w:p>
        </w:tc>
        <w:tc>
          <w:tcPr>
            <w:tcW w:w="690" w:type="dxa"/>
            <w:vAlign w:val="center"/>
          </w:tcPr>
          <w:p w14:paraId="7C43C5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FE4E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295C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DD38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556.0</w:t>
            </w:r>
          </w:p>
        </w:tc>
        <w:tc>
          <w:tcPr>
            <w:tcW w:w="690" w:type="dxa"/>
            <w:vAlign w:val="center"/>
          </w:tcPr>
          <w:p w14:paraId="6FCF22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7172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556.0</w:t>
            </w:r>
          </w:p>
        </w:tc>
      </w:tr>
      <w:tr w:rsidR="00C30C2A" w14:paraId="4982045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BBF80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25F64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62652F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5ECE91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5A67F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F805B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3B24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A05CD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  <w:tc>
          <w:tcPr>
            <w:tcW w:w="690" w:type="dxa"/>
            <w:vAlign w:val="center"/>
          </w:tcPr>
          <w:p w14:paraId="6BAD7D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9BF76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44A2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0F53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</w:t>
            </w:r>
          </w:p>
        </w:tc>
        <w:tc>
          <w:tcPr>
            <w:tcW w:w="690" w:type="dxa"/>
            <w:vAlign w:val="center"/>
          </w:tcPr>
          <w:p w14:paraId="440BA7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32AF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</w:t>
            </w:r>
          </w:p>
        </w:tc>
      </w:tr>
      <w:tr w:rsidR="00C30C2A" w14:paraId="276F5B4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ECE8C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AAE1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388A6E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31CC45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48CFC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FC99C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48E8E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F3D8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  <w:tc>
          <w:tcPr>
            <w:tcW w:w="690" w:type="dxa"/>
            <w:vAlign w:val="center"/>
          </w:tcPr>
          <w:p w14:paraId="64BF1F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330FD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6CD8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BB63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</w:t>
            </w:r>
          </w:p>
        </w:tc>
        <w:tc>
          <w:tcPr>
            <w:tcW w:w="690" w:type="dxa"/>
            <w:vAlign w:val="center"/>
          </w:tcPr>
          <w:p w14:paraId="12DA53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C909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</w:t>
            </w:r>
          </w:p>
        </w:tc>
      </w:tr>
      <w:tr w:rsidR="00C30C2A" w14:paraId="090A32E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0D800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F60A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FF414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1C6A8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3BAA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50D40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8349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F9696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23DB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A819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F6CE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B672E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64B4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7B8E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150.9</w:t>
            </w:r>
          </w:p>
        </w:tc>
      </w:tr>
      <w:tr w:rsidR="00C30C2A" w14:paraId="18CB741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4FD11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160F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55A33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66F4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8C2FD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B79A4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9E8F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2035F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6B99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FD4F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EFF2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831CD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AA45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4493D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5D8B6F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31415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A570A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1E008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AB1AD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D6737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BD832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207C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958A2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617C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E797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BD78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0C4D9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D098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F8A09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2313</w:t>
            </w:r>
          </w:p>
        </w:tc>
      </w:tr>
      <w:tr w:rsidR="00C30C2A" w14:paraId="7D315F2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94077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923545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B6726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6.28</w:t>
            </w:r>
          </w:p>
        </w:tc>
        <w:tc>
          <w:tcPr>
            <w:tcW w:w="899" w:type="dxa"/>
            <w:vAlign w:val="center"/>
          </w:tcPr>
          <w:p w14:paraId="6F3662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46C7C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0EFF0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ECD6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FC0D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</w:p>
        </w:tc>
        <w:tc>
          <w:tcPr>
            <w:tcW w:w="690" w:type="dxa"/>
            <w:vAlign w:val="center"/>
          </w:tcPr>
          <w:p w14:paraId="7FAFA3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028F3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1FF7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77BB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</w:t>
            </w:r>
          </w:p>
        </w:tc>
        <w:tc>
          <w:tcPr>
            <w:tcW w:w="690" w:type="dxa"/>
            <w:vAlign w:val="center"/>
          </w:tcPr>
          <w:p w14:paraId="3B53C8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4DD6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</w:t>
            </w:r>
          </w:p>
        </w:tc>
      </w:tr>
      <w:tr w:rsidR="00C30C2A" w14:paraId="00FB0F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1C066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2E6F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20883D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899" w:type="dxa"/>
            <w:vAlign w:val="center"/>
          </w:tcPr>
          <w:p w14:paraId="25A560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4706C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7ECC7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1AB38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9ABE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175.0</w:t>
            </w:r>
          </w:p>
        </w:tc>
        <w:tc>
          <w:tcPr>
            <w:tcW w:w="690" w:type="dxa"/>
            <w:vAlign w:val="center"/>
          </w:tcPr>
          <w:p w14:paraId="3B8D21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0457C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CF79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6DC8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  <w:tc>
          <w:tcPr>
            <w:tcW w:w="690" w:type="dxa"/>
            <w:vAlign w:val="center"/>
          </w:tcPr>
          <w:p w14:paraId="4CAA34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8BB35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</w:tr>
      <w:tr w:rsidR="00C30C2A" w14:paraId="1B16A25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85A5C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35A9B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09BCE8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899" w:type="dxa"/>
            <w:vAlign w:val="center"/>
          </w:tcPr>
          <w:p w14:paraId="2F3A50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B2BC8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9BB8A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BC05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A2117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690" w:type="dxa"/>
            <w:vAlign w:val="center"/>
          </w:tcPr>
          <w:p w14:paraId="0283E2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842D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DE99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A058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690" w:type="dxa"/>
            <w:vAlign w:val="center"/>
          </w:tcPr>
          <w:p w14:paraId="6981A5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B886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:rsidR="00C30C2A" w14:paraId="16F4B5D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5E794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5EC5C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3D60C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7.32</w:t>
            </w:r>
          </w:p>
        </w:tc>
        <w:tc>
          <w:tcPr>
            <w:tcW w:w="899" w:type="dxa"/>
            <w:vAlign w:val="center"/>
          </w:tcPr>
          <w:p w14:paraId="25B8E6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416844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82B3A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D771B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7335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</w:t>
            </w:r>
          </w:p>
        </w:tc>
        <w:tc>
          <w:tcPr>
            <w:tcW w:w="690" w:type="dxa"/>
            <w:vAlign w:val="center"/>
          </w:tcPr>
          <w:p w14:paraId="37E13D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F1AC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7BD1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0DFC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</w:t>
            </w:r>
          </w:p>
        </w:tc>
        <w:tc>
          <w:tcPr>
            <w:tcW w:w="690" w:type="dxa"/>
            <w:vAlign w:val="center"/>
          </w:tcPr>
          <w:p w14:paraId="288DBB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6B7F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</w:t>
            </w:r>
          </w:p>
        </w:tc>
      </w:tr>
      <w:tr w:rsidR="00C30C2A" w14:paraId="53C79B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F0B67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9510B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EAFA8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DD5D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E5034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5E9A6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A907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28B3A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4557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3020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5F16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EEF7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9CC2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E845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:rsidR="00C30C2A" w14:paraId="188294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9FC11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C01A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6D2E2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33CC9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E1A2A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CD6FE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EAD2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19914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B9C9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789D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4973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CE65C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665A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9C84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:rsidR="00C30C2A" w14:paraId="0236889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99314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03519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E5D28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6E3D3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35DE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6B2DC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B9B1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CE940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69D5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36DF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1EB9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FC5A9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126D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0C69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 w:rsidR="00C30C2A" w14:paraId="212B2E6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23EA7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E5D11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0940A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A6DC1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AA92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DC36E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75E6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F085D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FB38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C2E7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498D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6C180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7A0B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D26B6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</w:t>
            </w:r>
          </w:p>
        </w:tc>
      </w:tr>
      <w:tr w:rsidR="00C30C2A" w14:paraId="110151D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09F64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DCF44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3830E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6.14</w:t>
            </w:r>
          </w:p>
        </w:tc>
        <w:tc>
          <w:tcPr>
            <w:tcW w:w="899" w:type="dxa"/>
            <w:vAlign w:val="center"/>
          </w:tcPr>
          <w:p w14:paraId="75C1F3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CB8F4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E8479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B4415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0590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690" w:type="dxa"/>
            <w:vAlign w:val="center"/>
          </w:tcPr>
          <w:p w14:paraId="0674F5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FFFFB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5997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09E5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tcW w:w="690" w:type="dxa"/>
            <w:vAlign w:val="center"/>
          </w:tcPr>
          <w:p w14:paraId="78C2C4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EF4A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:rsidR="00C30C2A" w14:paraId="4525BE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ADB35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C5212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499704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14:paraId="4195A4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4C1A8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47B9C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538E1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2C88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tcW w:w="690" w:type="dxa"/>
            <w:vAlign w:val="center"/>
          </w:tcPr>
          <w:p w14:paraId="318842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366BE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9CAC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837D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0F6D7F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6B2D1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:rsidR="00C30C2A" w14:paraId="2A81E75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1817E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59B6C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BC6FE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899" w:type="dxa"/>
            <w:vAlign w:val="center"/>
          </w:tcPr>
          <w:p w14:paraId="1C19F7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B4B0D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95BA0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B270E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6443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0" w:type="dxa"/>
            <w:vAlign w:val="center"/>
          </w:tcPr>
          <w:p w14:paraId="058440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B997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FED0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890A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0" w:type="dxa"/>
            <w:vAlign w:val="center"/>
          </w:tcPr>
          <w:p w14:paraId="716416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D17B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:rsidR="00C30C2A" w14:paraId="3240C25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94285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DBFB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C57C6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tcW w:w="899" w:type="dxa"/>
            <w:vAlign w:val="center"/>
          </w:tcPr>
          <w:p w14:paraId="2E71C2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5D3796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89D60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89DBA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619C0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  <w:tc>
          <w:tcPr>
            <w:tcW w:w="690" w:type="dxa"/>
            <w:vAlign w:val="center"/>
          </w:tcPr>
          <w:p w14:paraId="44F0B4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4308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A45E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DC87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  <w:tc>
          <w:tcPr>
            <w:tcW w:w="690" w:type="dxa"/>
            <w:vAlign w:val="center"/>
          </w:tcPr>
          <w:p w14:paraId="2E44E6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3C24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</w:tr>
      <w:tr w:rsidR="00C30C2A" w14:paraId="21A1B16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6BA05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F2768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0B911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6E11E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566E3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72728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39F1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E9A1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EB8F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F4FF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F114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5B386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4E9D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9EC19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:rsidR="00C30C2A" w14:paraId="22F0F8F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2089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49AF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FE753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881FD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DDE2F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FDC05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BFF4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D0478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8974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54A1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C33D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0823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35CC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E65F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C30C2A" w14:paraId="439C9B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8CE20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C89B8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F0495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E5D7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84A1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C3259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B26A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1B99B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986F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EC64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DE84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883A7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B5DC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4DD29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C30C2A" w14:paraId="406259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041DC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F86D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78550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06493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6B01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3828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7DF8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1A3C3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847F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2C7F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21CB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86B3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A0FC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DF94F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</w:t>
            </w:r>
          </w:p>
        </w:tc>
      </w:tr>
      <w:tr w:rsidR="00C30C2A" w14:paraId="5CB3ABB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8027C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26DB88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64CB7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16.47</w:t>
            </w:r>
          </w:p>
        </w:tc>
        <w:tc>
          <w:tcPr>
            <w:tcW w:w="899" w:type="dxa"/>
            <w:vAlign w:val="center"/>
          </w:tcPr>
          <w:p w14:paraId="382CA7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42B4C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C11AB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CFA79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2167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149.4</w:t>
            </w:r>
          </w:p>
        </w:tc>
        <w:tc>
          <w:tcPr>
            <w:tcW w:w="690" w:type="dxa"/>
            <w:vAlign w:val="center"/>
          </w:tcPr>
          <w:p w14:paraId="4C961C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5D015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DFF4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A21C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  <w:tc>
          <w:tcPr>
            <w:tcW w:w="690" w:type="dxa"/>
            <w:vAlign w:val="center"/>
          </w:tcPr>
          <w:p w14:paraId="023766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66CC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</w:tr>
      <w:tr w:rsidR="00C30C2A" w14:paraId="6F29630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CFACB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2231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7C6D6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899" w:type="dxa"/>
            <w:vAlign w:val="center"/>
          </w:tcPr>
          <w:p w14:paraId="4211B7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CB238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C3598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F1AA5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C5E15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262.4</w:t>
            </w:r>
          </w:p>
        </w:tc>
        <w:tc>
          <w:tcPr>
            <w:tcW w:w="690" w:type="dxa"/>
            <w:vAlign w:val="center"/>
          </w:tcPr>
          <w:p w14:paraId="50782D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D7EE5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3845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C6C1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275.6</w:t>
            </w:r>
          </w:p>
        </w:tc>
        <w:tc>
          <w:tcPr>
            <w:tcW w:w="690" w:type="dxa"/>
            <w:vAlign w:val="center"/>
          </w:tcPr>
          <w:p w14:paraId="6105F6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C867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275.6</w:t>
            </w:r>
          </w:p>
        </w:tc>
      </w:tr>
      <w:tr w:rsidR="00C30C2A" w14:paraId="4F7F080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C9286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1F28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F6DC5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tcW w:w="899" w:type="dxa"/>
            <w:vAlign w:val="center"/>
          </w:tcPr>
          <w:p w14:paraId="6139B9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E8D9A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5F5D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A40B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530C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690" w:type="dxa"/>
            <w:vAlign w:val="center"/>
          </w:tcPr>
          <w:p w14:paraId="471A12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3928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C2D0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B6F4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690" w:type="dxa"/>
            <w:vAlign w:val="center"/>
          </w:tcPr>
          <w:p w14:paraId="6AD757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4A17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</w:tr>
      <w:tr w:rsidR="00C30C2A" w14:paraId="22C54E4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63F37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80374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41D4B1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899" w:type="dxa"/>
            <w:vAlign w:val="center"/>
          </w:tcPr>
          <w:p w14:paraId="17B1E7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1F19AA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A95C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4B5C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1FB6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227.4</w:t>
            </w:r>
          </w:p>
        </w:tc>
        <w:tc>
          <w:tcPr>
            <w:tcW w:w="690" w:type="dxa"/>
            <w:vAlign w:val="center"/>
          </w:tcPr>
          <w:p w14:paraId="53A495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1AA9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F311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E2C9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227.4</w:t>
            </w:r>
          </w:p>
        </w:tc>
        <w:tc>
          <w:tcPr>
            <w:tcW w:w="690" w:type="dxa"/>
            <w:vAlign w:val="center"/>
          </w:tcPr>
          <w:p w14:paraId="5F5B73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7D0F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227.4</w:t>
            </w:r>
          </w:p>
        </w:tc>
      </w:tr>
      <w:tr w:rsidR="00C30C2A" w14:paraId="318B819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59659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9B439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57D14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A7838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12616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D43F7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865F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519A7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41E5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10F0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E540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0E918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6BBB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4FFB9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</w:tr>
      <w:tr w:rsidR="00C30C2A" w14:paraId="0B6189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F7AA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5A2A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D10B6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39D2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4ED2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8F10E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B68D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5F5F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CFA4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F762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9553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A1A1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C346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27A5D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</w:t>
            </w:r>
          </w:p>
        </w:tc>
      </w:tr>
      <w:tr w:rsidR="00C30C2A" w14:paraId="77CD697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D2E51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AAFC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AACF6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87E60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4E71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71D4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F95B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94199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A06D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9139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5B52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82D4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2AFE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7698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172.5</w:t>
            </w:r>
          </w:p>
        </w:tc>
      </w:tr>
      <w:tr w:rsidR="00C30C2A" w14:paraId="183B4D3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54C56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2647A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897AA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D818D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E0D76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59853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C10F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C7CDA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CBA6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C148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113D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D5E12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06E8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0307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1036</w:t>
            </w:r>
          </w:p>
        </w:tc>
      </w:tr>
      <w:tr w:rsidR="00C30C2A" w14:paraId="74017BA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60D2A3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218680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D5BA0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tcW w:w="899" w:type="dxa"/>
            <w:vAlign w:val="center"/>
          </w:tcPr>
          <w:p w14:paraId="6F214F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BF70E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F50D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708A5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B125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</w:t>
            </w:r>
          </w:p>
        </w:tc>
        <w:tc>
          <w:tcPr>
            <w:tcW w:w="690" w:type="dxa"/>
            <w:vAlign w:val="center"/>
          </w:tcPr>
          <w:p w14:paraId="23FADB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9C5B3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72B2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4005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208.3</w:t>
            </w:r>
          </w:p>
        </w:tc>
        <w:tc>
          <w:tcPr>
            <w:tcW w:w="690" w:type="dxa"/>
            <w:vAlign w:val="center"/>
          </w:tcPr>
          <w:p w14:paraId="5224CC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8D2A4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208.3</w:t>
            </w:r>
          </w:p>
        </w:tc>
      </w:tr>
      <w:tr w:rsidR="00C30C2A" w14:paraId="64AAA72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F1184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3DEDA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DD31B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46E506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B3693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7C632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9849D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A57A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tcW w:w="690" w:type="dxa"/>
            <w:vAlign w:val="center"/>
          </w:tcPr>
          <w:p w14:paraId="2A608F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57D3B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6DF7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ADA9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690" w:type="dxa"/>
            <w:vAlign w:val="center"/>
          </w:tcPr>
          <w:p w14:paraId="0251C2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59DE0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</w:tr>
      <w:tr w:rsidR="00C30C2A" w14:paraId="1336DBF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DC4B8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496BC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4AB7A7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34.51</w:t>
            </w:r>
          </w:p>
        </w:tc>
        <w:tc>
          <w:tcPr>
            <w:tcW w:w="899" w:type="dxa"/>
            <w:vAlign w:val="center"/>
          </w:tcPr>
          <w:p w14:paraId="029EE9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56233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34BD1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EAC7E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A7F10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808.9</w:t>
            </w:r>
          </w:p>
        </w:tc>
        <w:tc>
          <w:tcPr>
            <w:tcW w:w="690" w:type="dxa"/>
            <w:vAlign w:val="center"/>
          </w:tcPr>
          <w:p w14:paraId="07B2A4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68A9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4353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F2D1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808.9</w:t>
            </w:r>
          </w:p>
        </w:tc>
        <w:tc>
          <w:tcPr>
            <w:tcW w:w="690" w:type="dxa"/>
            <w:vAlign w:val="center"/>
          </w:tcPr>
          <w:p w14:paraId="7C5F59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0621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808.9</w:t>
            </w:r>
          </w:p>
        </w:tc>
      </w:tr>
      <w:tr w:rsidR="00C30C2A" w14:paraId="2351097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A03C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3E3B8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5E7E0D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14:paraId="24CD13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A76C0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C41D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6B94F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E3409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690" w:type="dxa"/>
            <w:vAlign w:val="center"/>
          </w:tcPr>
          <w:p w14:paraId="3D5A94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05C6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A685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67B8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690" w:type="dxa"/>
            <w:vAlign w:val="center"/>
          </w:tcPr>
          <w:p w14:paraId="04302E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78062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C30C2A" w14:paraId="12901B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E5296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72CC2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F0DFB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22.20</w:t>
            </w:r>
          </w:p>
        </w:tc>
        <w:tc>
          <w:tcPr>
            <w:tcW w:w="899" w:type="dxa"/>
            <w:vAlign w:val="center"/>
          </w:tcPr>
          <w:p w14:paraId="366EE0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5696A1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CDD7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2CF9A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16F38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311.7</w:t>
            </w:r>
          </w:p>
        </w:tc>
        <w:tc>
          <w:tcPr>
            <w:tcW w:w="690" w:type="dxa"/>
            <w:vAlign w:val="center"/>
          </w:tcPr>
          <w:p w14:paraId="22C4F3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D0A7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BE2F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4026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311.7</w:t>
            </w:r>
          </w:p>
        </w:tc>
        <w:tc>
          <w:tcPr>
            <w:tcW w:w="690" w:type="dxa"/>
            <w:vAlign w:val="center"/>
          </w:tcPr>
          <w:p w14:paraId="760C33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2153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311.7</w:t>
            </w:r>
          </w:p>
        </w:tc>
      </w:tr>
      <w:tr w:rsidR="00C30C2A" w14:paraId="56EED45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84629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C6572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60949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56B7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C112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3DF5E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3D5C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C087A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5576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C19A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54DA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5539C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AC1C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C404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</w:tr>
      <w:tr w:rsidR="00C30C2A" w14:paraId="254BE7D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54B58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C568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73BF4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21429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93D5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45FE1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685B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8B78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ACAD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98D2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CEB4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0E730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298E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42F8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188.1</w:t>
            </w:r>
          </w:p>
        </w:tc>
      </w:tr>
      <w:tr w:rsidR="00C30C2A" w14:paraId="67EEBB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0AAE1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C4EFD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E32A6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82C9B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55AE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C09BA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37C7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2FECE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4AD5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FCD4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7923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45A1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421C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249E5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249.2</w:t>
            </w:r>
          </w:p>
        </w:tc>
      </w:tr>
      <w:tr w:rsidR="00C30C2A" w14:paraId="77D703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981EA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DC10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F8074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DFDBB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A2157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C2BDE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0AAA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63EC2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C37C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95A2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88C1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A67C0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4271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FEA3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2318</w:t>
            </w:r>
          </w:p>
        </w:tc>
      </w:tr>
      <w:tr w:rsidR="00C30C2A" w14:paraId="592AD4B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EA05EC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9601AD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36F330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7.61</w:t>
            </w:r>
          </w:p>
        </w:tc>
        <w:tc>
          <w:tcPr>
            <w:tcW w:w="899" w:type="dxa"/>
            <w:vAlign w:val="center"/>
          </w:tcPr>
          <w:p w14:paraId="2A92E3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01B96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61C1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A5831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46933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42F3AE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71F6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036C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6353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479122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DAE2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</w:tr>
      <w:tr w:rsidR="00C30C2A" w14:paraId="3F167C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2F3C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32154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226655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4AE619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787C2D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EF3E4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D83CD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4820A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4BC75B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FFB7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2B25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583B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0FDDF1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9354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</w:tr>
      <w:tr w:rsidR="00C30C2A" w14:paraId="0336CB9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AF07C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CA5C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0B4684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23.17</w:t>
            </w:r>
          </w:p>
        </w:tc>
        <w:tc>
          <w:tcPr>
            <w:tcW w:w="899" w:type="dxa"/>
            <w:vAlign w:val="center"/>
          </w:tcPr>
          <w:p w14:paraId="2B5F84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A6094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1C1D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FB1DB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5117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tcW w:w="690" w:type="dxa"/>
            <w:vAlign w:val="center"/>
          </w:tcPr>
          <w:p w14:paraId="62F8E8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EE02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D23C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619A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tcW w:w="690" w:type="dxa"/>
            <w:vAlign w:val="center"/>
          </w:tcPr>
          <w:p w14:paraId="196715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B7E0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</w:tr>
      <w:tr w:rsidR="00C30C2A" w14:paraId="108AAE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2E55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8E09B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81760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3E504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3D91E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B72C0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5C59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DE972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CD2B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058F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6DD0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4D291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1971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12CE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 w:rsidR="00C30C2A" w14:paraId="6D9002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41E11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64CD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32B9B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B0904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3F5D3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8BEA9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7C62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FCCDA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D758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7996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858E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5BBBD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657D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9C19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</w:tr>
      <w:tr w:rsidR="00C30C2A" w14:paraId="0246F57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AEF1F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84CD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3C1C4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B9461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6436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D872E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1A9F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6547A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FAFC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BC6B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6611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5B841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B27B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22AE2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960</w:t>
            </w:r>
          </w:p>
        </w:tc>
      </w:tr>
      <w:tr w:rsidR="00C30C2A" w14:paraId="0A35233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742CDC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8DD7AC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3BBFE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</w:t>
            </w:r>
          </w:p>
        </w:tc>
        <w:tc>
          <w:tcPr>
            <w:tcW w:w="899" w:type="dxa"/>
            <w:vAlign w:val="center"/>
          </w:tcPr>
          <w:p w14:paraId="1E16EF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0F903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C0262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29025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F578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  <w:tc>
          <w:tcPr>
            <w:tcW w:w="690" w:type="dxa"/>
            <w:vAlign w:val="center"/>
          </w:tcPr>
          <w:p w14:paraId="7A0ACD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B807E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7FC2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47BA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690" w:type="dxa"/>
            <w:vAlign w:val="center"/>
          </w:tcPr>
          <w:p w14:paraId="0DB8FF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1F70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</w:tr>
      <w:tr w:rsidR="00C30C2A" w14:paraId="3E7CB01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95721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46A62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C6149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</w:t>
            </w:r>
          </w:p>
        </w:tc>
        <w:tc>
          <w:tcPr>
            <w:tcW w:w="899" w:type="dxa"/>
            <w:vAlign w:val="center"/>
          </w:tcPr>
          <w:p w14:paraId="7B4DFF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A50CF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92922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252B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EF485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  <w:tc>
          <w:tcPr>
            <w:tcW w:w="690" w:type="dxa"/>
            <w:vAlign w:val="center"/>
          </w:tcPr>
          <w:p w14:paraId="15BB0A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38570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296A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E8D7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690" w:type="dxa"/>
            <w:vAlign w:val="center"/>
          </w:tcPr>
          <w:p w14:paraId="6B965E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2C0EE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</w:tr>
      <w:tr w:rsidR="00C30C2A" w14:paraId="15B939D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7D755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0AB6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4E03C7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0209B4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95C5A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70F49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082F2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A8E20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197A93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E7D3C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75DF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0703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162888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10A5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4561193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ED3D1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4E17A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7BEDB8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69CD1D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D0337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6A12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35274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560C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591BCC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A7AFF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AC49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991B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5BB3E9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0A47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1B68014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126AE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9B80F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72AFA9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34.51</w:t>
            </w:r>
          </w:p>
        </w:tc>
        <w:tc>
          <w:tcPr>
            <w:tcW w:w="899" w:type="dxa"/>
            <w:vAlign w:val="center"/>
          </w:tcPr>
          <w:p w14:paraId="580B18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CB5A5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F9EFD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161C2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E6863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808.9</w:t>
            </w:r>
          </w:p>
        </w:tc>
        <w:tc>
          <w:tcPr>
            <w:tcW w:w="690" w:type="dxa"/>
            <w:vAlign w:val="center"/>
          </w:tcPr>
          <w:p w14:paraId="55BA7F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BFC8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71AA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9B18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808.9</w:t>
            </w:r>
          </w:p>
        </w:tc>
        <w:tc>
          <w:tcPr>
            <w:tcW w:w="690" w:type="dxa"/>
            <w:vAlign w:val="center"/>
          </w:tcPr>
          <w:p w14:paraId="4E07EC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10D6E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808.9</w:t>
            </w:r>
          </w:p>
        </w:tc>
      </w:tr>
      <w:tr w:rsidR="00C30C2A" w14:paraId="6001527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06F0E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552A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F410D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tcW w:w="899" w:type="dxa"/>
            <w:vAlign w:val="center"/>
          </w:tcPr>
          <w:p w14:paraId="0DC2AF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0D2AB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D1847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77FC4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A6FF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690" w:type="dxa"/>
            <w:vAlign w:val="center"/>
          </w:tcPr>
          <w:p w14:paraId="70AE9E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05DD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1A0D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7B81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690" w:type="dxa"/>
            <w:vAlign w:val="center"/>
          </w:tcPr>
          <w:p w14:paraId="01222F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7AE0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</w:tr>
      <w:tr w:rsidR="00C30C2A" w14:paraId="36FCF4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C5E83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6AC9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47BCF6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899" w:type="dxa"/>
            <w:vAlign w:val="center"/>
          </w:tcPr>
          <w:p w14:paraId="3752A2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783898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3B66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7C721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609D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227.4</w:t>
            </w:r>
          </w:p>
        </w:tc>
        <w:tc>
          <w:tcPr>
            <w:tcW w:w="690" w:type="dxa"/>
            <w:vAlign w:val="center"/>
          </w:tcPr>
          <w:p w14:paraId="2E8298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1900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3D17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CC39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227.4</w:t>
            </w:r>
          </w:p>
        </w:tc>
        <w:tc>
          <w:tcPr>
            <w:tcW w:w="690" w:type="dxa"/>
            <w:vAlign w:val="center"/>
          </w:tcPr>
          <w:p w14:paraId="48C742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5FBD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227.4</w:t>
            </w:r>
          </w:p>
        </w:tc>
      </w:tr>
      <w:tr w:rsidR="00C30C2A" w14:paraId="1BB7693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327FD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5EE6A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8C320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CB89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B58F0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E0CC1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6E93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F2972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1C32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CC7F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4CCC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53DD6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4AD4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1B4AF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</w:t>
            </w:r>
          </w:p>
        </w:tc>
      </w:tr>
      <w:tr w:rsidR="00C30C2A" w14:paraId="58E2F08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4B0A5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D966E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A4D92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D0B1E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9998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58D8C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43A1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78541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20D3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59E6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F78F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75668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E65E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8BEC0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153.4</w:t>
            </w:r>
          </w:p>
        </w:tc>
      </w:tr>
      <w:tr w:rsidR="00C30C2A" w14:paraId="4E5DBA9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32669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96E9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D8B9F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641F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C100D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ED94E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9727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DF89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A4B7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2394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1686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52ADE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B1A2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1AC69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172.5</w:t>
            </w:r>
          </w:p>
        </w:tc>
      </w:tr>
      <w:tr w:rsidR="00C30C2A" w14:paraId="681CCA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CB9F3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A84E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5D014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B5CF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DD5A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5D8DD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C080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304B4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97D9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7798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2989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90C7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4F56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B08C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1859</w:t>
            </w:r>
          </w:p>
        </w:tc>
      </w:tr>
      <w:tr w:rsidR="00C30C2A" w14:paraId="6F5CE9D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391A1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4ECFE1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2DCB5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899" w:type="dxa"/>
            <w:vAlign w:val="center"/>
          </w:tcPr>
          <w:p w14:paraId="2833DC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8A330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77C10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D94DC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E0BE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485.5</w:t>
            </w:r>
          </w:p>
        </w:tc>
        <w:tc>
          <w:tcPr>
            <w:tcW w:w="690" w:type="dxa"/>
            <w:vAlign w:val="center"/>
          </w:tcPr>
          <w:p w14:paraId="62F1FB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84087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900E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9AE6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509.8</w:t>
            </w:r>
          </w:p>
        </w:tc>
        <w:tc>
          <w:tcPr>
            <w:tcW w:w="690" w:type="dxa"/>
            <w:vAlign w:val="center"/>
          </w:tcPr>
          <w:p w14:paraId="6C8510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7D5C7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509.8</w:t>
            </w:r>
          </w:p>
        </w:tc>
      </w:tr>
      <w:tr w:rsidR="00C30C2A" w14:paraId="2BF4C3D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83B5D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E3158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7BDA6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tcW w:w="899" w:type="dxa"/>
            <w:vAlign w:val="center"/>
          </w:tcPr>
          <w:p w14:paraId="71AA2B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84B69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0241F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4D743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47BB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918.5</w:t>
            </w:r>
          </w:p>
        </w:tc>
        <w:tc>
          <w:tcPr>
            <w:tcW w:w="690" w:type="dxa"/>
            <w:vAlign w:val="center"/>
          </w:tcPr>
          <w:p w14:paraId="77F34B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BA031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9773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3625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964.5</w:t>
            </w:r>
          </w:p>
        </w:tc>
        <w:tc>
          <w:tcPr>
            <w:tcW w:w="690" w:type="dxa"/>
            <w:vAlign w:val="center"/>
          </w:tcPr>
          <w:p w14:paraId="243D13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3435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964.5</w:t>
            </w:r>
          </w:p>
        </w:tc>
      </w:tr>
      <w:tr w:rsidR="00C30C2A" w14:paraId="226764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0906B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54440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64C258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7.61</w:t>
            </w:r>
          </w:p>
        </w:tc>
        <w:tc>
          <w:tcPr>
            <w:tcW w:w="899" w:type="dxa"/>
            <w:vAlign w:val="center"/>
          </w:tcPr>
          <w:p w14:paraId="0EDC04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99903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E1F4E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21355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7AC6B0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337034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A337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9546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C61E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0A8002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BF49E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</w:tr>
      <w:tr w:rsidR="00C30C2A" w14:paraId="600C3AB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90E47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9913A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4393BB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158DAC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7722FD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6190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DF8E2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0214F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28ED0B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DA55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0021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0AC3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4AFA92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E2E2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</w:tr>
      <w:tr w:rsidR="00C30C2A" w14:paraId="799DDA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35017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8689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05007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34.87</w:t>
            </w:r>
          </w:p>
        </w:tc>
        <w:tc>
          <w:tcPr>
            <w:tcW w:w="899" w:type="dxa"/>
            <w:vAlign w:val="center"/>
          </w:tcPr>
          <w:p w14:paraId="494EEA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37B5B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E60E8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6B9BF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EE628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282.4</w:t>
            </w:r>
          </w:p>
        </w:tc>
        <w:tc>
          <w:tcPr>
            <w:tcW w:w="690" w:type="dxa"/>
            <w:vAlign w:val="center"/>
          </w:tcPr>
          <w:p w14:paraId="3EAAF7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ECAC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A724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3053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282.4</w:t>
            </w:r>
          </w:p>
        </w:tc>
        <w:tc>
          <w:tcPr>
            <w:tcW w:w="690" w:type="dxa"/>
            <w:vAlign w:val="center"/>
          </w:tcPr>
          <w:p w14:paraId="60FCC8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9FCD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282.4</w:t>
            </w:r>
          </w:p>
        </w:tc>
      </w:tr>
      <w:tr w:rsidR="00C30C2A" w14:paraId="1DEBC8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C56B5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B3DC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2E1FB4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53.64</w:t>
            </w:r>
          </w:p>
        </w:tc>
        <w:tc>
          <w:tcPr>
            <w:tcW w:w="899" w:type="dxa"/>
            <w:vAlign w:val="center"/>
          </w:tcPr>
          <w:p w14:paraId="114C54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384C1E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B36B0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C11A3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CCDB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753.1</w:t>
            </w:r>
          </w:p>
        </w:tc>
        <w:tc>
          <w:tcPr>
            <w:tcW w:w="690" w:type="dxa"/>
            <w:vAlign w:val="center"/>
          </w:tcPr>
          <w:p w14:paraId="6CFF5F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129F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87EB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701F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753.1</w:t>
            </w:r>
          </w:p>
        </w:tc>
        <w:tc>
          <w:tcPr>
            <w:tcW w:w="690" w:type="dxa"/>
            <w:vAlign w:val="center"/>
          </w:tcPr>
          <w:p w14:paraId="367938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6B14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753.1</w:t>
            </w:r>
          </w:p>
        </w:tc>
      </w:tr>
      <w:tr w:rsidR="00C30C2A" w14:paraId="25D348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89EB6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1873F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42557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7AD8A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B5D1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52953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6A9C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132D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C670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D9C4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4591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E738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683B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DBF0F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233.3</w:t>
            </w:r>
          </w:p>
        </w:tc>
      </w:tr>
      <w:tr w:rsidR="00C30C2A" w14:paraId="2DC97B6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9AAA3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80F03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28C98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6BB4A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A1539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B452C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C7F9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B95B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08D1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5F57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9B32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CE7EC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747E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82851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321.8</w:t>
            </w:r>
          </w:p>
        </w:tc>
      </w:tr>
      <w:tr w:rsidR="00C30C2A" w14:paraId="028C68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90C57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F50B6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CC425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BD4C0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BE0D2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AF1FA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2C37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B651D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1EC9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19C4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8ACE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02D4C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EF8C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4DECD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885.1</w:t>
            </w:r>
          </w:p>
        </w:tc>
      </w:tr>
      <w:tr w:rsidR="00C30C2A" w14:paraId="1F7EAA8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89798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092FE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37F90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FCFBC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F8255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607B0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06E6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3C139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CEC0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C069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A125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52760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B114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E7A28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4424</w:t>
            </w:r>
          </w:p>
        </w:tc>
      </w:tr>
      <w:tr w:rsidR="00C30C2A" w14:paraId="0D584FD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96114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C4CE41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CD80E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899" w:type="dxa"/>
            <w:vAlign w:val="center"/>
          </w:tcPr>
          <w:p w14:paraId="77C3F3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36DBF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5536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42142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06EC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</w:t>
            </w:r>
          </w:p>
        </w:tc>
        <w:tc>
          <w:tcPr>
            <w:tcW w:w="690" w:type="dxa"/>
            <w:vAlign w:val="center"/>
          </w:tcPr>
          <w:p w14:paraId="43B11F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D1630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4EE1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2298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</w:t>
            </w:r>
          </w:p>
        </w:tc>
        <w:tc>
          <w:tcPr>
            <w:tcW w:w="690" w:type="dxa"/>
            <w:vAlign w:val="center"/>
          </w:tcPr>
          <w:p w14:paraId="3238B6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BC78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</w:t>
            </w:r>
          </w:p>
        </w:tc>
      </w:tr>
      <w:tr w:rsidR="00C30C2A" w14:paraId="385B35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FCC9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DE07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3BFF3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53.46</w:t>
            </w:r>
          </w:p>
        </w:tc>
        <w:tc>
          <w:tcPr>
            <w:tcW w:w="899" w:type="dxa"/>
            <w:vAlign w:val="center"/>
          </w:tcPr>
          <w:p w14:paraId="65FEA6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5535F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A8BF8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6DB4E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6571A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485.0</w:t>
            </w:r>
          </w:p>
        </w:tc>
        <w:tc>
          <w:tcPr>
            <w:tcW w:w="690" w:type="dxa"/>
            <w:vAlign w:val="center"/>
          </w:tcPr>
          <w:p w14:paraId="76A3E5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89707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089D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99F6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509.2</w:t>
            </w:r>
          </w:p>
        </w:tc>
        <w:tc>
          <w:tcPr>
            <w:tcW w:w="690" w:type="dxa"/>
            <w:vAlign w:val="center"/>
          </w:tcPr>
          <w:p w14:paraId="6B8E5A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F2E25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509.2</w:t>
            </w:r>
          </w:p>
        </w:tc>
      </w:tr>
      <w:tr w:rsidR="00C30C2A" w14:paraId="2E5120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2E9FD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B740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7A451F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11.26</w:t>
            </w:r>
          </w:p>
        </w:tc>
        <w:tc>
          <w:tcPr>
            <w:tcW w:w="899" w:type="dxa"/>
            <w:vAlign w:val="center"/>
          </w:tcPr>
          <w:p w14:paraId="48C6DF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06E38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F8588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0C81A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9B22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</w:t>
            </w:r>
          </w:p>
        </w:tc>
        <w:tc>
          <w:tcPr>
            <w:tcW w:w="690" w:type="dxa"/>
            <w:vAlign w:val="center"/>
          </w:tcPr>
          <w:p w14:paraId="259615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9CAD5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773E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AA87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tcW w:w="690" w:type="dxa"/>
            <w:vAlign w:val="center"/>
          </w:tcPr>
          <w:p w14:paraId="4B1AFB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3E9E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</w:tr>
      <w:tr w:rsidR="00C30C2A" w14:paraId="403938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58CB5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7D46E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07151F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7.34</w:t>
            </w:r>
          </w:p>
        </w:tc>
        <w:tc>
          <w:tcPr>
            <w:tcW w:w="899" w:type="dxa"/>
            <w:vAlign w:val="center"/>
          </w:tcPr>
          <w:p w14:paraId="505AAB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18009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0A0F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4F088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AA78B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356.9</w:t>
            </w:r>
          </w:p>
        </w:tc>
        <w:tc>
          <w:tcPr>
            <w:tcW w:w="690" w:type="dxa"/>
            <w:vAlign w:val="center"/>
          </w:tcPr>
          <w:p w14:paraId="08A0FE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35EDE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7E0F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147A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339.1</w:t>
            </w:r>
          </w:p>
        </w:tc>
        <w:tc>
          <w:tcPr>
            <w:tcW w:w="690" w:type="dxa"/>
            <w:vAlign w:val="center"/>
          </w:tcPr>
          <w:p w14:paraId="60AAA3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48E3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339.1</w:t>
            </w:r>
          </w:p>
        </w:tc>
      </w:tr>
      <w:tr w:rsidR="00C30C2A" w14:paraId="630607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4463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A1F9C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70F836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899" w:type="dxa"/>
            <w:vAlign w:val="center"/>
          </w:tcPr>
          <w:p w14:paraId="7D57C1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AB1CB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1CE6B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6FE07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6DE8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495.7</w:t>
            </w:r>
          </w:p>
        </w:tc>
        <w:tc>
          <w:tcPr>
            <w:tcW w:w="690" w:type="dxa"/>
            <w:vAlign w:val="center"/>
          </w:tcPr>
          <w:p w14:paraId="258A26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006C2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6190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E703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471.0</w:t>
            </w:r>
          </w:p>
        </w:tc>
        <w:tc>
          <w:tcPr>
            <w:tcW w:w="690" w:type="dxa"/>
            <w:vAlign w:val="center"/>
          </w:tcPr>
          <w:p w14:paraId="3C7C08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D5939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471.0</w:t>
            </w:r>
          </w:p>
        </w:tc>
      </w:tr>
      <w:tr w:rsidR="00C30C2A" w14:paraId="26F38D3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67E89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53FE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tcW w:w="747" w:type="dxa"/>
            <w:vAlign w:val="center"/>
          </w:tcPr>
          <w:p w14:paraId="0B6936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899" w:type="dxa"/>
            <w:vAlign w:val="center"/>
          </w:tcPr>
          <w:p w14:paraId="5E5AC9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594" w:type="dxa"/>
            <w:vAlign w:val="center"/>
          </w:tcPr>
          <w:p w14:paraId="5BE280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B79F0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00E17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B6F7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245.1</w:t>
            </w:r>
          </w:p>
        </w:tc>
        <w:tc>
          <w:tcPr>
            <w:tcW w:w="690" w:type="dxa"/>
            <w:vAlign w:val="center"/>
          </w:tcPr>
          <w:p w14:paraId="314548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9F85F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86188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B6AA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232.8</w:t>
            </w:r>
          </w:p>
        </w:tc>
        <w:tc>
          <w:tcPr>
            <w:tcW w:w="690" w:type="dxa"/>
            <w:vAlign w:val="center"/>
          </w:tcPr>
          <w:p w14:paraId="6AC215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B6B9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232.8</w:t>
            </w:r>
          </w:p>
        </w:tc>
      </w:tr>
      <w:tr w:rsidR="00C30C2A" w14:paraId="2C307B8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7E61C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7A22D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747" w:type="dxa"/>
            <w:vAlign w:val="center"/>
          </w:tcPr>
          <w:p w14:paraId="0F96EB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899" w:type="dxa"/>
            <w:vAlign w:val="center"/>
          </w:tcPr>
          <w:p w14:paraId="2BD332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594" w:type="dxa"/>
            <w:vAlign w:val="center"/>
          </w:tcPr>
          <w:p w14:paraId="604095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8B01B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71EFF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3A63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245.1</w:t>
            </w:r>
          </w:p>
        </w:tc>
        <w:tc>
          <w:tcPr>
            <w:tcW w:w="690" w:type="dxa"/>
            <w:vAlign w:val="center"/>
          </w:tcPr>
          <w:p w14:paraId="1A07E9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CA843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2460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490E6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232.8</w:t>
            </w:r>
          </w:p>
        </w:tc>
        <w:tc>
          <w:tcPr>
            <w:tcW w:w="690" w:type="dxa"/>
            <w:vAlign w:val="center"/>
          </w:tcPr>
          <w:p w14:paraId="75E801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90C0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232.8</w:t>
            </w:r>
          </w:p>
        </w:tc>
      </w:tr>
      <w:tr w:rsidR="00C30C2A" w14:paraId="6B070E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00291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35F80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217A05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</w:t>
            </w:r>
          </w:p>
        </w:tc>
        <w:tc>
          <w:tcPr>
            <w:tcW w:w="899" w:type="dxa"/>
            <w:vAlign w:val="center"/>
          </w:tcPr>
          <w:p w14:paraId="6135E0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B03BB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9455B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E0DA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11A6F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690" w:type="dxa"/>
            <w:vAlign w:val="center"/>
          </w:tcPr>
          <w:p w14:paraId="6E44C8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C590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45C2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4C9B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690" w:type="dxa"/>
            <w:vAlign w:val="center"/>
          </w:tcPr>
          <w:p w14:paraId="49FB80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8DCD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 w:rsidR="00C30C2A" w14:paraId="526146F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CBC0B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AC34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85C34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55.20</w:t>
            </w:r>
          </w:p>
        </w:tc>
        <w:tc>
          <w:tcPr>
            <w:tcW w:w="899" w:type="dxa"/>
            <w:vAlign w:val="center"/>
          </w:tcPr>
          <w:p w14:paraId="344737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B35F2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FAA7E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AD631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2C95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690" w:type="dxa"/>
            <w:vAlign w:val="center"/>
          </w:tcPr>
          <w:p w14:paraId="5762F3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2DEC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E575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DFD3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  <w:tc>
          <w:tcPr>
            <w:tcW w:w="690" w:type="dxa"/>
            <w:vAlign w:val="center"/>
          </w:tcPr>
          <w:p w14:paraId="1CB805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ABAFB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775.0</w:t>
            </w:r>
          </w:p>
        </w:tc>
      </w:tr>
      <w:tr w:rsidR="00C30C2A" w14:paraId="22E3525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EB49F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816E5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17298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44DAC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2DC48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C910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8002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4FAE6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60ED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7BEC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1B83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480F7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A0E3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15487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</w:tr>
      <w:tr w:rsidR="00C30C2A" w14:paraId="611F1A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DA0E2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5D9E8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797BD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3601D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96A4B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DDA4F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2EB9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A8392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AB26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FAF6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DD1E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FEBDB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424B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844C3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305.8</w:t>
            </w:r>
          </w:p>
        </w:tc>
      </w:tr>
      <w:tr w:rsidR="00C30C2A" w14:paraId="1B3049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4486F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FA3EE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74C96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023D1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3552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DA0A5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0103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CEAE9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1F7B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D6BE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63C8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CFF3A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7214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186CB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71B805C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8BA7A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AC2A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5E499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DE562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3EF03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35ADF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3BE8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5634F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EF6E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811A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DDBF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A0857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057D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69BCA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4017</w:t>
            </w:r>
          </w:p>
        </w:tc>
      </w:tr>
      <w:tr w:rsidR="00C30C2A" w14:paraId="60B7591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BC1A37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EA8EAD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14709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26.41</w:t>
            </w:r>
          </w:p>
        </w:tc>
        <w:tc>
          <w:tcPr>
            <w:tcW w:w="899" w:type="dxa"/>
            <w:vAlign w:val="center"/>
          </w:tcPr>
          <w:p w14:paraId="1D54F4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F21D6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03F44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63421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0418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239.6</w:t>
            </w:r>
          </w:p>
        </w:tc>
        <w:tc>
          <w:tcPr>
            <w:tcW w:w="690" w:type="dxa"/>
            <w:vAlign w:val="center"/>
          </w:tcPr>
          <w:p w14:paraId="4D1B22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4F564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0C03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F757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</w:t>
            </w:r>
          </w:p>
        </w:tc>
        <w:tc>
          <w:tcPr>
            <w:tcW w:w="690" w:type="dxa"/>
            <w:vAlign w:val="center"/>
          </w:tcPr>
          <w:p w14:paraId="73EF2E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9C8A0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</w:t>
            </w:r>
          </w:p>
        </w:tc>
      </w:tr>
      <w:tr w:rsidR="00C30C2A" w14:paraId="4B430DC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E18B8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B3123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FCE7C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</w:t>
            </w:r>
          </w:p>
        </w:tc>
        <w:tc>
          <w:tcPr>
            <w:tcW w:w="899" w:type="dxa"/>
            <w:vAlign w:val="center"/>
          </w:tcPr>
          <w:p w14:paraId="5F96C6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6574E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E75B0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40250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7E4E0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  <w:tc>
          <w:tcPr>
            <w:tcW w:w="690" w:type="dxa"/>
            <w:vAlign w:val="center"/>
          </w:tcPr>
          <w:p w14:paraId="628AA9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C9391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4649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7975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  <w:tc>
          <w:tcPr>
            <w:tcW w:w="690" w:type="dxa"/>
            <w:vAlign w:val="center"/>
          </w:tcPr>
          <w:p w14:paraId="699B1E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F9AB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</w:tr>
      <w:tr w:rsidR="00C30C2A" w14:paraId="67B4DC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73A89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18606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83759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</w:t>
            </w:r>
          </w:p>
        </w:tc>
        <w:tc>
          <w:tcPr>
            <w:tcW w:w="899" w:type="dxa"/>
            <w:vAlign w:val="center"/>
          </w:tcPr>
          <w:p w14:paraId="4E7787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A89C0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1BB66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D6254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434C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  <w:tc>
          <w:tcPr>
            <w:tcW w:w="690" w:type="dxa"/>
            <w:vAlign w:val="center"/>
          </w:tcPr>
          <w:p w14:paraId="30CE96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061DE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91A4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4F20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  <w:tc>
          <w:tcPr>
            <w:tcW w:w="690" w:type="dxa"/>
            <w:vAlign w:val="center"/>
          </w:tcPr>
          <w:p w14:paraId="19A742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0B12A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</w:tr>
      <w:tr w:rsidR="00C30C2A" w14:paraId="29FBE70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78489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85954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3CBCCF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3270AA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73E64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FAD28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10983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082F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tcW w:w="690" w:type="dxa"/>
            <w:vAlign w:val="center"/>
          </w:tcPr>
          <w:p w14:paraId="56258A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94998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715C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F129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690" w:type="dxa"/>
            <w:vAlign w:val="center"/>
          </w:tcPr>
          <w:p w14:paraId="28D721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2C99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</w:tr>
      <w:tr w:rsidR="00C30C2A" w14:paraId="3ED9C1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DAAF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7AE98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D5CDA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24.92</w:t>
            </w:r>
          </w:p>
        </w:tc>
        <w:tc>
          <w:tcPr>
            <w:tcW w:w="899" w:type="dxa"/>
            <w:vAlign w:val="center"/>
          </w:tcPr>
          <w:p w14:paraId="4E4665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7DB65E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85C11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F1B54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7539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349.9</w:t>
            </w:r>
          </w:p>
        </w:tc>
        <w:tc>
          <w:tcPr>
            <w:tcW w:w="690" w:type="dxa"/>
            <w:vAlign w:val="center"/>
          </w:tcPr>
          <w:p w14:paraId="4A3203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C2EF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75F5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4D41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349.9</w:t>
            </w:r>
          </w:p>
        </w:tc>
        <w:tc>
          <w:tcPr>
            <w:tcW w:w="690" w:type="dxa"/>
            <w:vAlign w:val="center"/>
          </w:tcPr>
          <w:p w14:paraId="56CE3C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0E57C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349.9</w:t>
            </w:r>
          </w:p>
        </w:tc>
      </w:tr>
      <w:tr w:rsidR="00C30C2A" w14:paraId="1A9DAD7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DDA4A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0337E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2851F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81AC3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5D622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307CD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56E5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9AC7B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0FEB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C71B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6857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CED7D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E45B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CA5AA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</w:tr>
      <w:tr w:rsidR="00C30C2A" w14:paraId="3407254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1463E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488A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CFCE3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CBCA2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BA04C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F99C9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DCD1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55F3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60CE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E8EE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1C02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39534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1117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C22B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140.4</w:t>
            </w:r>
          </w:p>
        </w:tc>
      </w:tr>
      <w:tr w:rsidR="00C30C2A" w14:paraId="2C32F71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2E8E2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1066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A4061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2E6F2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F70E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0FD32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99F4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956A4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DEAE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D0B3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853F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7E7C7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D0FD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99C4C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249.2</w:t>
            </w:r>
          </w:p>
        </w:tc>
      </w:tr>
      <w:tr w:rsidR="00C30C2A" w14:paraId="2F54C3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3D72E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6E3A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9D187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6486E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BC65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D861E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4AEA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E116B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5D08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2DD7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A7A5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C7914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1C17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CB6E3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1793</w:t>
            </w:r>
          </w:p>
        </w:tc>
      </w:tr>
      <w:tr w:rsidR="00C30C2A" w14:paraId="2F84F66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1CD17F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41CDA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1ED0D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6E2CFD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EF8F7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02F0E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84860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B795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14:paraId="0CFFC1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AAB3C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2F4C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901A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690" w:type="dxa"/>
            <w:vAlign w:val="center"/>
          </w:tcPr>
          <w:p w14:paraId="5647B8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8E8B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C30C2A" w14:paraId="4E88955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EEA1A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BCF07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E60F8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092215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BA0FC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A0DB6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B1C81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AFB8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690" w:type="dxa"/>
            <w:vAlign w:val="center"/>
          </w:tcPr>
          <w:p w14:paraId="135295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2358C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675D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77342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690" w:type="dxa"/>
            <w:vAlign w:val="center"/>
          </w:tcPr>
          <w:p w14:paraId="6BBB54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A5C5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C30C2A" w14:paraId="2C3524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D5612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FDD4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10DCE4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053BB8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F0EA4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FD24D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1F086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70D9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tcW w:w="690" w:type="dxa"/>
            <w:vAlign w:val="center"/>
          </w:tcPr>
          <w:p w14:paraId="6B4DC6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CAC0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44BB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D1C7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tcW w:w="690" w:type="dxa"/>
            <w:vAlign w:val="center"/>
          </w:tcPr>
          <w:p w14:paraId="3FDA58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6711B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</w:tr>
      <w:tr w:rsidR="00C30C2A" w14:paraId="0CD27BB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B6993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20AD6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4DA9C4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899" w:type="dxa"/>
            <w:vAlign w:val="center"/>
          </w:tcPr>
          <w:p w14:paraId="04F496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364D2D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9D09F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37442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2E89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690" w:type="dxa"/>
            <w:vAlign w:val="center"/>
          </w:tcPr>
          <w:p w14:paraId="5A7090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51D2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13CB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604B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690" w:type="dxa"/>
            <w:vAlign w:val="center"/>
          </w:tcPr>
          <w:p w14:paraId="382ACE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39C8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C30C2A" w14:paraId="5F4C2A0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E1E4C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12FF2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DD2AE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68975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263CC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9F8F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4AB9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2B097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B4A4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2996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7FDF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EBF6E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02F7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DA85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</w:tr>
      <w:tr w:rsidR="00C30C2A" w14:paraId="4BED9F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F5CBA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928F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096EB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D83F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B02DD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801CD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22EA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E7C6E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AE73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A25B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90FF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D9C36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D647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721D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  <w:tr w:rsidR="00C30C2A" w14:paraId="6DE49A7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0B138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F8516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E5864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2726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8EBF9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FD7F3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AE89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4CDA1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C9DC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2BB7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2E44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00091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D8CC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82A68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</w:t>
            </w:r>
          </w:p>
        </w:tc>
      </w:tr>
      <w:tr w:rsidR="00C30C2A" w14:paraId="2ECEAD0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607D37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547D06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F12A9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19EA5D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F227A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8B347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0C371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F73F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0C495C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55EC5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C151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5A0F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080267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F572F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1770314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D0400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34402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08CFC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4BC6EF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9EACC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FB0CD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CD352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06CD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19F9D0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FCA1F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20C1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AFA3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6C1325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945A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410955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1E3C3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F8ED4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8B2F0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43C794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AAB38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599CB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82604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58C7B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095FC7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A8656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9EE6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EEE0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2730BC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C329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6BFE167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116C7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7B757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245614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155764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4A689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3F450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D184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6E2FA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2CA8A0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2FBF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CC0E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56F5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541773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C7F4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444045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B1EC5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C4962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9C13A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899" w:type="dxa"/>
            <w:vAlign w:val="center"/>
          </w:tcPr>
          <w:p w14:paraId="04DF9D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19A4F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7E8BA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64DEB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64E26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690" w:type="dxa"/>
            <w:vAlign w:val="center"/>
          </w:tcPr>
          <w:p w14:paraId="0F1B0A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6DAF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EEEE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3C42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690" w:type="dxa"/>
            <w:vAlign w:val="center"/>
          </w:tcPr>
          <w:p w14:paraId="28CA50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74E9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5357743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C5958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06AFF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06987E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899" w:type="dxa"/>
            <w:vAlign w:val="center"/>
          </w:tcPr>
          <w:p w14:paraId="232A85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314533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CEAE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018D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AAA6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7DD2B2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1DB3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716E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B625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49D68C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6EB7E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C30C2A" w14:paraId="6F18B7E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12D57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954FB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91FEC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C106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0261C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13197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94BC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30820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E106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D5EF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5D67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4635B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B8CF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6ED0D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C30C2A" w14:paraId="3B7A84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54F3C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1852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02706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41F8A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91B78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DFB73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7A31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4D89B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DABB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6799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865A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0386E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F3E1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A2153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6499CBB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28475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45373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464CA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9C696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8241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A0D1B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EC5C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A17B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10FA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5781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1A69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5FE4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DA40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DDE4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</w:t>
            </w:r>
          </w:p>
        </w:tc>
      </w:tr>
      <w:tr w:rsidR="00C30C2A" w14:paraId="6D8A026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B29C8C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D097B0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FC271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2178A7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CAEF8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F7649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7DC57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1982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0CAD03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4732E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DE4E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6E57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7C1CFC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FDE6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50AF147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8C161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38725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787EC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54896D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73BAB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725ED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50D73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0739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3045C0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EEEC1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826B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64B3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6837AC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EA7C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78D94B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B14DE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05AE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D0303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67A9C0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652A1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B0EF7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83120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FB31A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550999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C5265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FFC25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33AD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148EDD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7E35F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31763AE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3C0CE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C788A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0ED34C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5B3393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4B803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26046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27797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0F63B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0152AC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ABA8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649D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0D3E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652AA8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93CE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2F8BFB3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BEA3D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9FFC2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798E2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899" w:type="dxa"/>
            <w:vAlign w:val="center"/>
          </w:tcPr>
          <w:p w14:paraId="6F2883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03778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1152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A7A2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4044F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690" w:type="dxa"/>
            <w:vAlign w:val="center"/>
          </w:tcPr>
          <w:p w14:paraId="7463A3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76E9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D5C3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B8D9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690" w:type="dxa"/>
            <w:vAlign w:val="center"/>
          </w:tcPr>
          <w:p w14:paraId="3275C2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B4A7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57013A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31AC5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ADA8B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52EAB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899" w:type="dxa"/>
            <w:vAlign w:val="center"/>
          </w:tcPr>
          <w:p w14:paraId="4A7A30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4CA18F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CFCDF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C1CA4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CE11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497FCE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23E1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8AC8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32AE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14611D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A6D3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C30C2A" w14:paraId="38B744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2B147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BD84F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1A26F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F9909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D0005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E8F9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C50F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AF691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37A9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5EEB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7458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07828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B28E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91A15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C30C2A" w14:paraId="355A47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D6ADD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D7A3E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AB812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29E8E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7D4A1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51C6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2F0C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EF1B6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E74B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5A3E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1FE4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07A8F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EE16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0E251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522068D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7D38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F23E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95374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1A797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7771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24A60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649A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08A69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FED9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F18A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67BD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E5A8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8448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8DAEF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</w:t>
            </w:r>
          </w:p>
        </w:tc>
      </w:tr>
      <w:tr w:rsidR="00C30C2A" w14:paraId="131E7D3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063C39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E52975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1850C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784F65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8F7BB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2EC58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00832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804C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25FF33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A6899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D223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9724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2A7080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8F7BD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3C7B0FB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B5861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E6BA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F94B5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370789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72907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C16B2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DBF8B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6004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26931F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533E2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7DA0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8BEA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7A9E86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E8B99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7A01CCB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17B03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CFC6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0F885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593936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2E5A1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E70F2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E04CA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D5C5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6BF4A8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3E408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16E9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10F4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357C4A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C4EE7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330261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18365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EA878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715EBF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5AED3E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A93B8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00D8B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2A924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DDD38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6ADE86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C802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1D40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4A2C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E92F1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3825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66709BA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5713D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A077F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7282C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899" w:type="dxa"/>
            <w:vAlign w:val="center"/>
          </w:tcPr>
          <w:p w14:paraId="5B388E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3CACF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7F70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206DD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C6F54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690" w:type="dxa"/>
            <w:vAlign w:val="center"/>
          </w:tcPr>
          <w:p w14:paraId="0600F5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DC8A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B220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931D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690" w:type="dxa"/>
            <w:vAlign w:val="center"/>
          </w:tcPr>
          <w:p w14:paraId="02DA46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ADD4A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1078691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10BFE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9E2A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8D806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899" w:type="dxa"/>
            <w:vAlign w:val="center"/>
          </w:tcPr>
          <w:p w14:paraId="426D7E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7D8CD4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ECFEF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A34C4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564FA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4DDB05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7EDF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5A27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AC60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050D7F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F2F3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C30C2A" w14:paraId="6E159E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643A7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24FB3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BC762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2BCD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7C93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823F8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FB7F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955F2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39F6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BB3A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B0CC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DB2F6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AEC6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D032E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C30C2A" w14:paraId="253459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7892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A88FB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79D69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CD597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2FB1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5AA3F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4026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B171F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139A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1342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DBE0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F36BF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59CF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7C14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5059867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4EB86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04BD6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FE1FF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C0203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44AD3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5A494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E9D4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69659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FFDB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8DCE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350C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F211F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CABB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09A09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</w:t>
            </w:r>
          </w:p>
        </w:tc>
      </w:tr>
      <w:tr w:rsidR="00C30C2A" w14:paraId="16E150A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589830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773F1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6129B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62D428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01EE4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C42A0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3195C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0F55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6A53DC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E4A4E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B2A7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C6E3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141051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21C0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21E2E7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DFCBB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971C6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02944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1A3AAA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7AEE4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86C2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BD899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F765C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6AD9B7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D559A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1540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5CF3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430853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7CF5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195CD4C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E53A1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F238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635D57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0EF8E1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7CFAAB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78D1C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B92DA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C48C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0E4557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537EB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4623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D9F1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120098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E348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6136BBB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5CD0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BE87F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6073DA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5792B9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32D492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00375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FB36E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19E65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149811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8DA70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0AB9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78AF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65E0ED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0613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1C6C1A1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CD49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8F8A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6D33D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899" w:type="dxa"/>
            <w:vAlign w:val="center"/>
          </w:tcPr>
          <w:p w14:paraId="50E10B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647A6C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7A220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1BF13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A5EDF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74A45C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821E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C972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4B0A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62CF41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1CB5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</w:tr>
      <w:tr w:rsidR="00C30C2A" w14:paraId="016CFEC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3294D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85C3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3A2DC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A0377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20771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289E6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60D2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7C71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28A7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AD4F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E133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87383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9B0B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12271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36E337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761BD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16C5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FB2CF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9D84E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4AE0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58F8D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244B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E68A4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874D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BAB8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51DA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12FF5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F432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E4136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6FDF0CF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CD25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15C6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0790E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F2959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05C9C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BE83D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9053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6E505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17B4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841A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ECE7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76E1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A70F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02A7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776</w:t>
            </w:r>
          </w:p>
        </w:tc>
      </w:tr>
      <w:tr w:rsidR="00C30C2A" w14:paraId="67FA9AF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B015B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E17ED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7028D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17EED0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FC4F1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163EC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1724F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70AB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0280D2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32400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39DC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BA4B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22F573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D685E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75253C8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16DD4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32C7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32D9E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181729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BA7CB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391F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D8379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EBC1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3A5D60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B5CAF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C0EE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799C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0D8044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C824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4CB6EF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907E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52FF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352A22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2C6CC4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3BC35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67D8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8F326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0D54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716836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5F0C1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2C5F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4586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6342CE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E5BE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58D94FD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1A513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AB226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05534D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67E3BF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2742BE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8475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28EC3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F525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6CAF69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07F3D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609B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2D06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276411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07D7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3FF887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D9080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14F5D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37280D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899" w:type="dxa"/>
            <w:vAlign w:val="center"/>
          </w:tcPr>
          <w:p w14:paraId="168889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0F1B69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ABEA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348AE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64C91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527435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3C0C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B1F4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012B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2AE64E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628E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</w:tr>
      <w:tr w:rsidR="00C30C2A" w14:paraId="5FEB64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65520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08001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BF7C1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ACA1B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67E10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D4831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A120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7220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4CCB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2DEF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36E6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D3CA1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1D50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9D70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10AF18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6B9FD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DF107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B882C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226DB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7C200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A38C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56F6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431AF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170E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8A81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9E58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DAFD0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EA48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EA46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35246A7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39DE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14B8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90380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66370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FE67F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8C2BF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4623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7D545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E587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8362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6382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9179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FBAF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85DA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776</w:t>
            </w:r>
          </w:p>
        </w:tc>
      </w:tr>
      <w:tr w:rsidR="00C30C2A" w14:paraId="51EB21E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114EB6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A97097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F53AF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4887E4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05137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6C64B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04837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782F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16CEAF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22FAE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38A9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D791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3AFEDF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C54B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68FBC7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81B46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F2A0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D0204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517D94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9B29B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3FF33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05CF5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51D9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0418EE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B8A71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2A08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A4E6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5D335E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B2EB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521A625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1F1B8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70164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2914AF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19A6B3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2B4A17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47377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CBDC9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DF11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53A636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A7FA3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A629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9CE6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20331E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1D46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73AD821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3BD20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F59E1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77BE33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56DB73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3BF466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A0AC0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992C0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F594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214122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AD10C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E210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9E77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295594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3001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75AD553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63A36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7FE54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7C8CC1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899" w:type="dxa"/>
            <w:vAlign w:val="center"/>
          </w:tcPr>
          <w:p w14:paraId="3ED894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15D169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CEAB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C9119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8B3F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4A0F03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FB0A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DF1D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8B38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06F524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890C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</w:tr>
      <w:tr w:rsidR="00C30C2A" w14:paraId="42DDB6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ABB0C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A9449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6BA2D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F601D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555AB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294A9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2DD6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57DE1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5009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95B2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E42F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00C4F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4760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5383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49E5F38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B6526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83484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E789A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DEDB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7A676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8208A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803F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A1327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D91F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8740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C278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8AD0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72E4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ADCE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427F782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BBD2E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972B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F606B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FCE4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0D161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B9D3C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1D87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D56D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CD2A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F3ED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E6A0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A969E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5948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F2FA9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776</w:t>
            </w:r>
          </w:p>
        </w:tc>
      </w:tr>
      <w:tr w:rsidR="00C30C2A" w14:paraId="267A21D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F30F69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471B0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886C2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899" w:type="dxa"/>
            <w:vAlign w:val="center"/>
          </w:tcPr>
          <w:p w14:paraId="04D28B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C502E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B1A0D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19776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AB0E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  <w:tc>
          <w:tcPr>
            <w:tcW w:w="690" w:type="dxa"/>
            <w:vAlign w:val="center"/>
          </w:tcPr>
          <w:p w14:paraId="3F4AEA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81AAA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0C93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8FC1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tcW w:w="690" w:type="dxa"/>
            <w:vAlign w:val="center"/>
          </w:tcPr>
          <w:p w14:paraId="10FFEA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CA78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:rsidR="00C30C2A" w14:paraId="2715AC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71432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2AB1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AE640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899" w:type="dxa"/>
            <w:vAlign w:val="center"/>
          </w:tcPr>
          <w:p w14:paraId="5E4BF3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2CF40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E8AC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03B49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80E4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  <w:tc>
          <w:tcPr>
            <w:tcW w:w="690" w:type="dxa"/>
            <w:vAlign w:val="center"/>
          </w:tcPr>
          <w:p w14:paraId="64D103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18808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AF77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88378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tcW w:w="690" w:type="dxa"/>
            <w:vAlign w:val="center"/>
          </w:tcPr>
          <w:p w14:paraId="46B137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B8C9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</w:tr>
      <w:tr w:rsidR="00C30C2A" w14:paraId="2F3EF4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7C15C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5CCA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76D0EA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899" w:type="dxa"/>
            <w:vAlign w:val="center"/>
          </w:tcPr>
          <w:p w14:paraId="47C739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0FB70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91D2D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F6867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36093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690" w:type="dxa"/>
            <w:vAlign w:val="center"/>
          </w:tcPr>
          <w:p w14:paraId="4B02C2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E440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86F5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9638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690" w:type="dxa"/>
            <w:vAlign w:val="center"/>
          </w:tcPr>
          <w:p w14:paraId="7811D6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F648B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</w:tr>
      <w:tr w:rsidR="00C30C2A" w14:paraId="441C123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2E6CC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1033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1DA06F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tcW w:w="899" w:type="dxa"/>
            <w:vAlign w:val="center"/>
          </w:tcPr>
          <w:p w14:paraId="2EDEAF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FF1C1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8833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C1ECB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846F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690" w:type="dxa"/>
            <w:vAlign w:val="center"/>
          </w:tcPr>
          <w:p w14:paraId="77B8F2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3D11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D995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49CE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690" w:type="dxa"/>
            <w:vAlign w:val="center"/>
          </w:tcPr>
          <w:p w14:paraId="129182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4BF5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</w:tr>
      <w:tr w:rsidR="00C30C2A" w14:paraId="4A6D1F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F375E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FF52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71640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C1DD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769EA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565D5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B57B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340D6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7504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2DD0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B79C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F341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1A74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04E2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</w:tr>
      <w:tr w:rsidR="00C30C2A" w14:paraId="0109D9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5B1B9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3E7A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0E4AF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2EDC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0D8BF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6363E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FA42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C93E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77DD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6FDA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13FE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1917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981C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79CAF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 w:rsidR="00C30C2A" w14:paraId="12A18E3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DE581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E626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D6682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A595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5B2D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3F19B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E58C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F4DEE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B5AA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637E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FDD7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37C0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E525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D77B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</w:t>
            </w:r>
          </w:p>
        </w:tc>
      </w:tr>
      <w:tr w:rsidR="00C30C2A" w14:paraId="11EAFB3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AD8AC2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550BFB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5D792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7A2647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98D87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5874D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2A84E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DB43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14:paraId="4FA942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B730D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D13F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8B46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690" w:type="dxa"/>
            <w:vAlign w:val="center"/>
          </w:tcPr>
          <w:p w14:paraId="4720EC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52545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C30C2A" w14:paraId="72AF05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B4F6A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6828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9E3FF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1AC2D9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02066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19DC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93D64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3523F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690" w:type="dxa"/>
            <w:vAlign w:val="center"/>
          </w:tcPr>
          <w:p w14:paraId="655849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6F7A6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5AB41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ED7B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690" w:type="dxa"/>
            <w:vAlign w:val="center"/>
          </w:tcPr>
          <w:p w14:paraId="32ABB8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C3CD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C30C2A" w14:paraId="46BF87C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7DAD8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774B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(1076)</w:t>
            </w:r>
          </w:p>
        </w:tc>
        <w:tc>
          <w:tcPr>
            <w:tcW w:w="747" w:type="dxa"/>
            <w:vAlign w:val="center"/>
          </w:tcPr>
          <w:p w14:paraId="2288A7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6F9DBD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1742D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0F901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BB146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AF7A3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tcW w:w="690" w:type="dxa"/>
            <w:vAlign w:val="center"/>
          </w:tcPr>
          <w:p w14:paraId="4946BB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8BBC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BA4B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ECE6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tcW w:w="690" w:type="dxa"/>
            <w:vAlign w:val="center"/>
          </w:tcPr>
          <w:p w14:paraId="2C4701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18F0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</w:tr>
      <w:tr w:rsidR="00C30C2A" w14:paraId="0CA56C5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C9E7C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CE17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055C48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899" w:type="dxa"/>
            <w:vAlign w:val="center"/>
          </w:tcPr>
          <w:p w14:paraId="404337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6DBD29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CF921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C767E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8E332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690" w:type="dxa"/>
            <w:vAlign w:val="center"/>
          </w:tcPr>
          <w:p w14:paraId="3F1676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D795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8A38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AB27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690" w:type="dxa"/>
            <w:vAlign w:val="center"/>
          </w:tcPr>
          <w:p w14:paraId="660A7C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60D3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C30C2A" w14:paraId="1E02E4D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3A0CF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0F2A0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FCC3C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93586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84CC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2A10F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D9F4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F8AC6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ED88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A896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97DF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B764B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2A4E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61711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</w:tr>
      <w:tr w:rsidR="00C30C2A" w14:paraId="5E424C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112EA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3842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F6C01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D7B79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4EB9E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E3448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DD23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C977E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D6EC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3358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DFB8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A2CF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FCC3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EC4C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  <w:tr w:rsidR="00C30C2A" w14:paraId="2CA4E3B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87B8D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CC09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B8D6A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B4030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89456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DD7FF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6C8C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94D11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9A84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D490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B063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8D44F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0065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3184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</w:tr>
      <w:tr w:rsidR="00C30C2A" w14:paraId="232CED0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CC16F6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3DC710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AE9F2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6C03B0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48A98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412AE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BBE54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B8A1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4912BA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E870B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DB37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DDC71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690" w:type="dxa"/>
            <w:vAlign w:val="center"/>
          </w:tcPr>
          <w:p w14:paraId="3CFB0B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FBAD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30C2A" w14:paraId="3D8175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8E07E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D2D58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F5692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17397F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3E223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58326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3582A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605F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444366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8B305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E586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6639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  <w:tc>
          <w:tcPr>
            <w:tcW w:w="690" w:type="dxa"/>
            <w:vAlign w:val="center"/>
          </w:tcPr>
          <w:p w14:paraId="52A8F7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2FBD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 w:rsidR="00C30C2A" w14:paraId="7FD464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7737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9DB7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F8D54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7BE6B2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C553E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D45CE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195D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A1ABD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tcW w:w="690" w:type="dxa"/>
            <w:vAlign w:val="center"/>
          </w:tcPr>
          <w:p w14:paraId="3EE6EC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C1DAD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9BA5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17C5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  <w:tc>
          <w:tcPr>
            <w:tcW w:w="690" w:type="dxa"/>
            <w:vAlign w:val="center"/>
          </w:tcPr>
          <w:p w14:paraId="01F541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8E9E3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</w:tr>
      <w:tr w:rsidR="00C30C2A" w14:paraId="2EB878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10E7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9D541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7AF17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63253E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6E051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6A918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027A0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562E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2452C0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5ABA0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2830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CECD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  <w:tc>
          <w:tcPr>
            <w:tcW w:w="690" w:type="dxa"/>
            <w:vAlign w:val="center"/>
          </w:tcPr>
          <w:p w14:paraId="4CA31D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A721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 w:rsidR="00C30C2A" w14:paraId="76A049D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EE070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90C52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17E83D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899" w:type="dxa"/>
            <w:vAlign w:val="center"/>
          </w:tcPr>
          <w:p w14:paraId="43963E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75E6AF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DD82C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92DED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02EA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54DD7C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FAA2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3371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98D9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17D0D6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C326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</w:tr>
      <w:tr w:rsidR="00C30C2A" w14:paraId="26E22B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3D5A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CA9BD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1C980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A5BBE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B1B6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8B41D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D4FF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64839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DE8F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387C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1DC3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ED853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0FF7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A93E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</w:tr>
      <w:tr w:rsidR="00C30C2A" w14:paraId="62CB2C2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AAD0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16F8A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54E84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03733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0C27C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03F40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9A55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CCA2C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248D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4820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16C0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F44B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FB43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58E8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5B0442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6A216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900D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A58A6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E7A9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36DC0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48200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6494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F9A4F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DB44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D987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3AFD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0D2C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66C6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AD7FC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</w:t>
            </w:r>
          </w:p>
        </w:tc>
      </w:tr>
      <w:tr w:rsidR="00C30C2A" w14:paraId="65E1416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D6892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FB99A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E7597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103D07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067F4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1469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D20DF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12EA0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74DA2A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0A93C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816A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E2CF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tcW w:w="690" w:type="dxa"/>
            <w:vAlign w:val="center"/>
          </w:tcPr>
          <w:p w14:paraId="5A4857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6230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</w:tr>
      <w:tr w:rsidR="00C30C2A" w14:paraId="452FD2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9774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61CDE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125F8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899" w:type="dxa"/>
            <w:vAlign w:val="center"/>
          </w:tcPr>
          <w:p w14:paraId="58CC8C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A2949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CFC2A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0F14A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B6D8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690" w:type="dxa"/>
            <w:vAlign w:val="center"/>
          </w:tcPr>
          <w:p w14:paraId="28A4CB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52B8A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60F9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5367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690" w:type="dxa"/>
            <w:vAlign w:val="center"/>
          </w:tcPr>
          <w:p w14:paraId="63BE1C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4781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C30C2A" w14:paraId="33E2037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A5AAB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9367D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2E03FE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6A4A01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3435E7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307BB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AA21A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E47D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690" w:type="dxa"/>
            <w:vAlign w:val="center"/>
          </w:tcPr>
          <w:p w14:paraId="03A367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EB6B0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9376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43D5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tcW w:w="690" w:type="dxa"/>
            <w:vAlign w:val="center"/>
          </w:tcPr>
          <w:p w14:paraId="225ABC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06BF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</w:tr>
      <w:tr w:rsidR="00C30C2A" w14:paraId="15344C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ACF9E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FC4EE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(1076)</w:t>
            </w:r>
          </w:p>
        </w:tc>
        <w:tc>
          <w:tcPr>
            <w:tcW w:w="747" w:type="dxa"/>
            <w:vAlign w:val="center"/>
          </w:tcPr>
          <w:p w14:paraId="186AC6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899" w:type="dxa"/>
            <w:vAlign w:val="center"/>
          </w:tcPr>
          <w:p w14:paraId="53595E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68BE9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078CE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5A9F1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3AAD4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690" w:type="dxa"/>
            <w:vAlign w:val="center"/>
          </w:tcPr>
          <w:p w14:paraId="3BAAA0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D30A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42BF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BF1F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690" w:type="dxa"/>
            <w:vAlign w:val="center"/>
          </w:tcPr>
          <w:p w14:paraId="683841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2F0D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 w:rsidR="00C30C2A" w14:paraId="2DCB3F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741D9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9EC7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563B6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899" w:type="dxa"/>
            <w:vAlign w:val="center"/>
          </w:tcPr>
          <w:p w14:paraId="3D5FFA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61D87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D915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4143B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3179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690" w:type="dxa"/>
            <w:vAlign w:val="center"/>
          </w:tcPr>
          <w:p w14:paraId="600C95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C4CB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C85E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D4F2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690" w:type="dxa"/>
            <w:vAlign w:val="center"/>
          </w:tcPr>
          <w:p w14:paraId="2A7940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AB46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:rsidR="00C30C2A" w14:paraId="4483182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5553D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7F249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DABB6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tcW w:w="899" w:type="dxa"/>
            <w:vAlign w:val="center"/>
          </w:tcPr>
          <w:p w14:paraId="6F92CF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6E1CB6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E85C1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C600D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F3C7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690" w:type="dxa"/>
            <w:vAlign w:val="center"/>
          </w:tcPr>
          <w:p w14:paraId="724553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978C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E970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912D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690" w:type="dxa"/>
            <w:vAlign w:val="center"/>
          </w:tcPr>
          <w:p w14:paraId="32845B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C2F6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C30C2A" w14:paraId="34B10E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4339E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1259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50119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62D20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C38A3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3D922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0AC6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470F5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93AC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5110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E910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020B5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D9F2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2E34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C30C2A" w14:paraId="0AA0C5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901E3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E2FE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55D0A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741A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A2DBF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808CF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042B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C050E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098E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9D5A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9B5A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3F1B4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B89B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72ED4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</w:tr>
      <w:tr w:rsidR="00C30C2A" w14:paraId="71B9D47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C2369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B448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4473D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C2208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B483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81978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3DB6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A1A4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209E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7B20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9ECD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D3D7B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C1E7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D191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</w:t>
            </w:r>
          </w:p>
        </w:tc>
      </w:tr>
      <w:tr w:rsidR="00C30C2A" w14:paraId="66E912D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118B08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B38CF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D843F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158899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473B0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3CD7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1F2E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9507F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604744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9168B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E95D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AB97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18E3B4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955B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7C900C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84BCE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502BA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7A8A7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6C3930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90B07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72B74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92B77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382B3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283841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1385B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0E9E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EBDC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3C7F83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2F498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2479706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30740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DFA17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C42D8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3B71F6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E1963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F106A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3C3A4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92D3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72CB99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7BD47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5D5D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C6B2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74B32F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27BC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2C8814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DABB1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487C1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3ACD0E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67BF26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B32C3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764E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69DCF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F2575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3B286D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0D8B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B89F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D71F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7E68C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2A26E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63A816B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99C8C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B9A6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E2466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899" w:type="dxa"/>
            <w:vAlign w:val="center"/>
          </w:tcPr>
          <w:p w14:paraId="658A14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D3ACC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3C92E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8165C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CD61A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690" w:type="dxa"/>
            <w:vAlign w:val="center"/>
          </w:tcPr>
          <w:p w14:paraId="7CCF91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070F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E475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8C6E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690" w:type="dxa"/>
            <w:vAlign w:val="center"/>
          </w:tcPr>
          <w:p w14:paraId="3C8250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E5590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4AB756E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7D795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A43A1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15690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899" w:type="dxa"/>
            <w:vAlign w:val="center"/>
          </w:tcPr>
          <w:p w14:paraId="00ECA5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119289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AD3F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A59DC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7601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5E18C0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99A5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6A47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342B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0B763B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D746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C30C2A" w14:paraId="33B5D6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8E295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D5FD9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A6EB9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4D1A1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1F44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F8D46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D46D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5887B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F995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EE62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573B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59475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6AA5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6B62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C30C2A" w14:paraId="71193A0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FD45D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6E2A9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965C8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0C93C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1473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ADAF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3CBA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D771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26BD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46C1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6DD1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616D2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A121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955C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2026A7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D4A01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0DB7E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85583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39215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63F0A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B86EF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AEDD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97E88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4406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C0EF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A5FF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93669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68A4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47178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</w:t>
            </w:r>
          </w:p>
        </w:tc>
      </w:tr>
      <w:tr w:rsidR="00C30C2A" w14:paraId="3254C21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5FF22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7CE407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E8B9F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3D80FF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8E655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76DD0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AE97D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A7B40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45689D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9785C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747E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237D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3DA3EF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53376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009D1A9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A7E1A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88749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CEDDC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6C3439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A8F3A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3BD2C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B6642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18E2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7EB277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F9BE9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677A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CDE2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746F9D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02EF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1443C6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12A7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A1F89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4C9FA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138C9F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4D7C6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4DDB4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85734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7714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6762F5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A6CE4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8CC7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BBB0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50806B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9B9B4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4BCC6F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35174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C9AF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464EF2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5DA9B2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227F1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6B9A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819A5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AEF2A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4469B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BCE2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585B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C2E8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785978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70A7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1857E5A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DC99F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0C91D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B43EC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899" w:type="dxa"/>
            <w:vAlign w:val="center"/>
          </w:tcPr>
          <w:p w14:paraId="17E60C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F6E1B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E2B62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17B1C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13AB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690" w:type="dxa"/>
            <w:vAlign w:val="center"/>
          </w:tcPr>
          <w:p w14:paraId="7CA3E0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E34E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4131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14E9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690" w:type="dxa"/>
            <w:vAlign w:val="center"/>
          </w:tcPr>
          <w:p w14:paraId="6959F8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B135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46E354D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12277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80B4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428677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899" w:type="dxa"/>
            <w:vAlign w:val="center"/>
          </w:tcPr>
          <w:p w14:paraId="3BB5CE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48BFB0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CEAF0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C0772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CABF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112D7D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2185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0C50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7FE5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728F56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FED1F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C30C2A" w14:paraId="1F2C659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3B28A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93795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6A3D7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69AA6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EC53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65638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CFFB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E8BF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0ED9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CAE6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F716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3668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64DB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3C80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C30C2A" w14:paraId="61CD1C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420DE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1B10C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360A5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DAC75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C1FC4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9BADB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8E02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3137A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3CDA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9A06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FE19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411D0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83D3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5AF0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56CADCD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C5DC2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9B78C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874E4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77582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2272C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F0FE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4DB0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27153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9AC4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7FD9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D0CD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86E36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33FE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A576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</w:t>
            </w:r>
          </w:p>
        </w:tc>
      </w:tr>
      <w:tr w:rsidR="00C30C2A" w14:paraId="17CDB7C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F877D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BDCC2D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F2C5E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142389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26B57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AFFAF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0E25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B5A4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16809B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EDA52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9A9E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C678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7F018B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42EE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2D10F29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10358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E1FC3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A94CB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3952B6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52756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1249F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4FF52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05BA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70BD84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187FE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3FCC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8370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608F1C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D45E2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0F9BAA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37940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3780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D4D71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0F0F02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DF1A7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AA0B3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028D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70DCB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373A18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ADA55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1E15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24D0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456131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B890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6D56FC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FB60C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BDC82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22B564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23DE64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5BDFF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500EE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FD90B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4A863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AED57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4FDD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DFFE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358E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55AFCE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94D9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1103BB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2FBF3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C88B4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079345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899" w:type="dxa"/>
            <w:vAlign w:val="center"/>
          </w:tcPr>
          <w:p w14:paraId="37E700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40592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4D9CF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2FDC9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2D87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690" w:type="dxa"/>
            <w:vAlign w:val="center"/>
          </w:tcPr>
          <w:p w14:paraId="76A4A0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BB8B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EB87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C2D6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690" w:type="dxa"/>
            <w:vAlign w:val="center"/>
          </w:tcPr>
          <w:p w14:paraId="2CB602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7C9F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150C7CA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316EB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713E7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797743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899" w:type="dxa"/>
            <w:vAlign w:val="center"/>
          </w:tcPr>
          <w:p w14:paraId="6F6D72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54BE8F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D89B1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65E4C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B75B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272C03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9C49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B565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0C0D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57746F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F689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C30C2A" w14:paraId="62E26C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15EA9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D6060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7B27D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57D10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E3FE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AB0CD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C70D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E511A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77CE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309B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C2FD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8A46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ADBA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EA34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C30C2A" w14:paraId="7D339BD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5B574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2F189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3CFAA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CA19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447D8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5965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93AC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73E6E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2358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12CB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1000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0EF3E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485F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77A6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393D55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EF102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4A874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33549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E4314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E6E0F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F494F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824B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3A6D5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5E4C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B7B0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ED70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3122D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594C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C7C0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</w:t>
            </w:r>
          </w:p>
        </w:tc>
      </w:tr>
      <w:tr w:rsidR="00C30C2A" w14:paraId="7A4014D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10B392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69BD54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351A4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2E316D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946B0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7E8F6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F5557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7F7C6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377621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9F646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7E981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1977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00072A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E30B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624858D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6C6F0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ECEB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D1002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7A4FC1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0AD4C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547A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EA06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F05B1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2888D1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3D92E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D8F3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029F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6AA884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E2D6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2D82CDB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8593D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846C9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22481C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4381F2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B40A2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972F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8110D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3A46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239C8E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8109A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1554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5EB9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060AF3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D388C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5CD3E7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1BB8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88D01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13A2E2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6AD3AB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55544A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C114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34139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3A97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0AC3F6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ACF75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D1F0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1050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34E293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4C9A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19487E9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59870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9E59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2EE07A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899" w:type="dxa"/>
            <w:vAlign w:val="center"/>
          </w:tcPr>
          <w:p w14:paraId="74C3CA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16454C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B9708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C1CCF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4FBB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15E0E0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116E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D6B8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5EB0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4DAF5E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BD519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</w:tr>
      <w:tr w:rsidR="00C30C2A" w14:paraId="5756BF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2E0D8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CA9CC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9ECA3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65119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049D0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ADE1C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E51F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2063C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3EB6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F7C2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E87F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572BB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89AE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5EBEF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2AD4993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FB856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3AA0F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D3DA2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08599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05935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7158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548A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24264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1A56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710A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9E58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BAB4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A33D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7537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76A49C5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07ABF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5C6D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2E5B5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16F6E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E637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CE4E7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96F7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91DA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79A7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2B96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31B6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3BE4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BD92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9900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776</w:t>
            </w:r>
          </w:p>
        </w:tc>
      </w:tr>
      <w:tr w:rsidR="00C30C2A" w14:paraId="211E98A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40E7B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A9F7C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3845C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77DF8C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61922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3D45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2B2C3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F11D8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5AAC46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E0EE5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8FF5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C71C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66A8EC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7BE5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374F9FD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D37F9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D352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721EE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2BC75D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A4D3A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FCCBC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C6CE1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12C4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130007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33F8A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AA26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97F8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022CED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A224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22361E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B2B90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71A3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3D9E25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770464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7E7EE5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5298C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6072A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F4A1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52DBBA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29F98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A859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6B64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1AF803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A3CE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7717E98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47920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BB14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0100F9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1D7756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062D8A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C1732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0F3FD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41B2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526748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F5D0F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2135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0C37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20C932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939D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7316E6C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67AA6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0105B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944FE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899" w:type="dxa"/>
            <w:vAlign w:val="center"/>
          </w:tcPr>
          <w:p w14:paraId="46DC61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0F9B55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3694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F655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47A7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59EE81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FC05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5C3D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C100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183625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43C6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</w:tr>
      <w:tr w:rsidR="00C30C2A" w14:paraId="79C9DCD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9FEA6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F085B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3460F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1D800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694A2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F1981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85F4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F37A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A857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34C7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C9A6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71382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7763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933F8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5EAEE7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2A24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D0FBA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B53BD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8AF4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BC918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CC1FF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6447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192A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80B1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382A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C035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4BFCF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8BE9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B9A6F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40DC48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0252D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30F3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3F93C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B81A9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84D60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B8AB7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A834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E116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20C0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7CD1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6D1C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6FB2F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5A09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23CC8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776</w:t>
            </w:r>
          </w:p>
        </w:tc>
      </w:tr>
      <w:tr w:rsidR="00C30C2A" w14:paraId="2C5534E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DD80D4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48174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55086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6D3B3F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50F8E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0D61D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12507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AB6D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3F851A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04F90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6CBD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B9E2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334256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F717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201D36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DB339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5738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41E1C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5243A9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8D258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89249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F244B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E6D83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2A5C05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75733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62B8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3E1A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46851B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B69AC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068C9E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B2650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DAC3F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549CAF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19FEDF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1DB29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FC6E4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C2F94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500C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4204BF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B3AC2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4EAE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D8546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2CF59A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2CE6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692F1F6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AFFFE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F83A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12FA38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245441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4F6C83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10649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94D89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9037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2DBA94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9CD02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E1A5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8C4E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38BDB8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6E8D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289AA57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D3C1B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BBCF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050958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899" w:type="dxa"/>
            <w:vAlign w:val="center"/>
          </w:tcPr>
          <w:p w14:paraId="528AB4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E4760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41D6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FBB79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62539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7D2269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3280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6BAC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D474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027EA7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FDE92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</w:tr>
      <w:tr w:rsidR="00C30C2A" w14:paraId="2C00F5E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CB6E6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58000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D06AB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3FD3A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4B521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D722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4353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4DD8D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770F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8DBA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29CE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2D24E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2870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F6E78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49C4138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E73F1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6C45D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1BF7B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9FC70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465D4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1A205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CB4C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533D2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24EE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E3D6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9E68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6144E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0621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2CF5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565745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2E128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88F7B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D9416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5286B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AA76A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9AE7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A788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1D2A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E908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EA6B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3B3F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9108F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6520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1AD74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776</w:t>
            </w:r>
          </w:p>
        </w:tc>
      </w:tr>
      <w:tr w:rsidR="00C30C2A" w14:paraId="7DAD5F24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6D0E137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500D01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E0D4218" w14:textId="77777777" w:rsidR="00C30C2A" w:rsidRDefault="001A1B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78741</w:t>
            </w:r>
          </w:p>
        </w:tc>
      </w:tr>
      <w:tr w:rsidR="00C30C2A" w14:paraId="31EFEE9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F27F2C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阳光间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A9951C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6E3DE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1176.01</w:t>
            </w:r>
          </w:p>
        </w:tc>
        <w:tc>
          <w:tcPr>
            <w:tcW w:w="899" w:type="dxa"/>
            <w:vAlign w:val="center"/>
          </w:tcPr>
          <w:p w14:paraId="0ECA2B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CE66B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AC9E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3B67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F207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9367.0</w:t>
            </w:r>
          </w:p>
        </w:tc>
        <w:tc>
          <w:tcPr>
            <w:tcW w:w="690" w:type="dxa"/>
            <w:vAlign w:val="center"/>
          </w:tcPr>
          <w:p w14:paraId="241AB2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F3DE5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8B47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42DB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9367.0</w:t>
            </w:r>
          </w:p>
        </w:tc>
        <w:tc>
          <w:tcPr>
            <w:tcW w:w="690" w:type="dxa"/>
            <w:vAlign w:val="center"/>
          </w:tcPr>
          <w:p w14:paraId="05F194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CA60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9367.0</w:t>
            </w:r>
          </w:p>
        </w:tc>
      </w:tr>
      <w:tr w:rsidR="00C30C2A" w14:paraId="4DB5959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A0DC1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2831E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B0F32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472.23</w:t>
            </w:r>
          </w:p>
        </w:tc>
        <w:tc>
          <w:tcPr>
            <w:tcW w:w="899" w:type="dxa"/>
            <w:vAlign w:val="center"/>
          </w:tcPr>
          <w:p w14:paraId="1118D7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10913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44282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69129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E073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4284.1</w:t>
            </w:r>
          </w:p>
        </w:tc>
        <w:tc>
          <w:tcPr>
            <w:tcW w:w="690" w:type="dxa"/>
            <w:vAlign w:val="center"/>
          </w:tcPr>
          <w:p w14:paraId="12C81D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22271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570C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80FD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4069.9</w:t>
            </w:r>
          </w:p>
        </w:tc>
        <w:tc>
          <w:tcPr>
            <w:tcW w:w="690" w:type="dxa"/>
            <w:vAlign w:val="center"/>
          </w:tcPr>
          <w:p w14:paraId="4B7EBC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0EE0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4069.9</w:t>
            </w:r>
          </w:p>
        </w:tc>
      </w:tr>
      <w:tr w:rsidR="00C30C2A" w14:paraId="09B1D27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38469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F860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29151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561.33</w:t>
            </w:r>
          </w:p>
        </w:tc>
        <w:tc>
          <w:tcPr>
            <w:tcW w:w="899" w:type="dxa"/>
            <w:vAlign w:val="center"/>
          </w:tcPr>
          <w:p w14:paraId="0BFD6F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4B735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39454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C8C7D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B25F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5092.4</w:t>
            </w:r>
          </w:p>
        </w:tc>
        <w:tc>
          <w:tcPr>
            <w:tcW w:w="690" w:type="dxa"/>
            <w:vAlign w:val="center"/>
          </w:tcPr>
          <w:p w14:paraId="3A0F68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C164E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D03C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B4C7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4837.8</w:t>
            </w:r>
          </w:p>
        </w:tc>
        <w:tc>
          <w:tcPr>
            <w:tcW w:w="690" w:type="dxa"/>
            <w:vAlign w:val="center"/>
          </w:tcPr>
          <w:p w14:paraId="535F60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F763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4837.8</w:t>
            </w:r>
          </w:p>
        </w:tc>
      </w:tr>
      <w:tr w:rsidR="00C30C2A" w14:paraId="1A165D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E4D1D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52E31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4DE0B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246.56</w:t>
            </w:r>
          </w:p>
        </w:tc>
        <w:tc>
          <w:tcPr>
            <w:tcW w:w="899" w:type="dxa"/>
            <w:vAlign w:val="center"/>
          </w:tcPr>
          <w:p w14:paraId="757383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B8ABA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430DB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4E79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AA834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2236.8</w:t>
            </w:r>
          </w:p>
        </w:tc>
        <w:tc>
          <w:tcPr>
            <w:tcW w:w="690" w:type="dxa"/>
            <w:vAlign w:val="center"/>
          </w:tcPr>
          <w:p w14:paraId="01EAE7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BC9AE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2637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2695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2348.7</w:t>
            </w:r>
          </w:p>
        </w:tc>
        <w:tc>
          <w:tcPr>
            <w:tcW w:w="690" w:type="dxa"/>
            <w:vAlign w:val="center"/>
          </w:tcPr>
          <w:p w14:paraId="0F4A90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A2FE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2348.7</w:t>
            </w:r>
          </w:p>
        </w:tc>
      </w:tr>
      <w:tr w:rsidR="00C30C2A" w14:paraId="53F73F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14E0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F6B91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2269E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336.26</w:t>
            </w:r>
          </w:p>
        </w:tc>
        <w:tc>
          <w:tcPr>
            <w:tcW w:w="899" w:type="dxa"/>
            <w:vAlign w:val="center"/>
          </w:tcPr>
          <w:p w14:paraId="7E8B94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BD92C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58E3B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C7FB6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95F2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3050.5</w:t>
            </w:r>
          </w:p>
        </w:tc>
        <w:tc>
          <w:tcPr>
            <w:tcW w:w="690" w:type="dxa"/>
            <w:vAlign w:val="center"/>
          </w:tcPr>
          <w:p w14:paraId="158AD2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9B581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2EF5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8BA5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2593.0</w:t>
            </w:r>
          </w:p>
        </w:tc>
        <w:tc>
          <w:tcPr>
            <w:tcW w:w="690" w:type="dxa"/>
            <w:vAlign w:val="center"/>
          </w:tcPr>
          <w:p w14:paraId="075646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DE58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2593.0</w:t>
            </w:r>
          </w:p>
        </w:tc>
      </w:tr>
      <w:tr w:rsidR="00C30C2A" w14:paraId="13CC243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3ED4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7E10F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575D44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481.14</w:t>
            </w:r>
          </w:p>
        </w:tc>
        <w:tc>
          <w:tcPr>
            <w:tcW w:w="899" w:type="dxa"/>
            <w:vAlign w:val="center"/>
          </w:tcPr>
          <w:p w14:paraId="300941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E2E38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E3891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B4439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358E0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22084.3</w:t>
            </w:r>
          </w:p>
        </w:tc>
        <w:tc>
          <w:tcPr>
            <w:tcW w:w="690" w:type="dxa"/>
            <w:vAlign w:val="center"/>
          </w:tcPr>
          <w:p w14:paraId="63BBA1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03ECE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868A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6CFE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18771.7</w:t>
            </w:r>
          </w:p>
        </w:tc>
        <w:tc>
          <w:tcPr>
            <w:tcW w:w="690" w:type="dxa"/>
            <w:vAlign w:val="center"/>
          </w:tcPr>
          <w:p w14:paraId="387DCC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0A00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18771.7</w:t>
            </w:r>
          </w:p>
        </w:tc>
      </w:tr>
      <w:tr w:rsidR="00C30C2A" w14:paraId="776AD3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9610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0877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(3082)</w:t>
            </w:r>
          </w:p>
        </w:tc>
        <w:tc>
          <w:tcPr>
            <w:tcW w:w="747" w:type="dxa"/>
            <w:vAlign w:val="center"/>
          </w:tcPr>
          <w:p w14:paraId="38ECD8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44.55</w:t>
            </w:r>
          </w:p>
        </w:tc>
        <w:tc>
          <w:tcPr>
            <w:tcW w:w="899" w:type="dxa"/>
            <w:vAlign w:val="center"/>
          </w:tcPr>
          <w:p w14:paraId="71386D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CBE30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74BDF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C577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68D60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1044.3</w:t>
            </w:r>
          </w:p>
        </w:tc>
        <w:tc>
          <w:tcPr>
            <w:tcW w:w="690" w:type="dxa"/>
            <w:vAlign w:val="center"/>
          </w:tcPr>
          <w:p w14:paraId="58BDAA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5179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B464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8990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1044.3</w:t>
            </w:r>
          </w:p>
        </w:tc>
        <w:tc>
          <w:tcPr>
            <w:tcW w:w="690" w:type="dxa"/>
            <w:vAlign w:val="center"/>
          </w:tcPr>
          <w:p w14:paraId="3A8064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9529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1044.3</w:t>
            </w:r>
          </w:p>
        </w:tc>
      </w:tr>
      <w:tr w:rsidR="00C30C2A" w14:paraId="7303011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4BBF1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EF36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(3001)</w:t>
            </w:r>
          </w:p>
        </w:tc>
        <w:tc>
          <w:tcPr>
            <w:tcW w:w="747" w:type="dxa"/>
            <w:vAlign w:val="center"/>
          </w:tcPr>
          <w:p w14:paraId="3010F9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162DDF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8E7E5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6C53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DCA05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A466A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  <w:tc>
          <w:tcPr>
            <w:tcW w:w="690" w:type="dxa"/>
            <w:vAlign w:val="center"/>
          </w:tcPr>
          <w:p w14:paraId="2A600F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2E4F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B62D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EB1D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  <w:tc>
          <w:tcPr>
            <w:tcW w:w="690" w:type="dxa"/>
            <w:vAlign w:val="center"/>
          </w:tcPr>
          <w:p w14:paraId="2ED0A5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55EDA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</w:tr>
      <w:tr w:rsidR="00C30C2A" w14:paraId="77BE8EF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4E5EA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92BB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A3702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B5BCE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C1076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E9C27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9367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CE840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FC24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030F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7007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CE40D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D3DB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90B6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4324.1</w:t>
            </w:r>
          </w:p>
        </w:tc>
      </w:tr>
      <w:tr w:rsidR="00C30C2A" w14:paraId="5F0AFD7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7F05D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1137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77C64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A264E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AA3D2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D437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59F2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C31D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5AF7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DE3B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9094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FA553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89AF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123A2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11761.2</w:t>
            </w:r>
          </w:p>
        </w:tc>
      </w:tr>
      <w:tr w:rsidR="00C30C2A" w14:paraId="218CF7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ABB1A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CB163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61FAE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8679D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A2340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55E20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0146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F8A9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9AF3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8EE8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6955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BFA3A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9C43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AD03B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59326</w:t>
            </w:r>
          </w:p>
        </w:tc>
      </w:tr>
      <w:tr w:rsidR="00C30C2A" w14:paraId="43BDACC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7F018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0EBBCD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EB813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46.31</w:t>
            </w:r>
          </w:p>
        </w:tc>
        <w:tc>
          <w:tcPr>
            <w:tcW w:w="899" w:type="dxa"/>
            <w:vAlign w:val="center"/>
          </w:tcPr>
          <w:p w14:paraId="36DB1E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F327A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E83F8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7E47F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0DE8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420.2</w:t>
            </w:r>
          </w:p>
        </w:tc>
        <w:tc>
          <w:tcPr>
            <w:tcW w:w="690" w:type="dxa"/>
            <w:vAlign w:val="center"/>
          </w:tcPr>
          <w:p w14:paraId="44A3BB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86ED6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F235D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D125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441.2</w:t>
            </w:r>
          </w:p>
        </w:tc>
        <w:tc>
          <w:tcPr>
            <w:tcW w:w="690" w:type="dxa"/>
            <w:vAlign w:val="center"/>
          </w:tcPr>
          <w:p w14:paraId="448C55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A645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441.2</w:t>
            </w:r>
          </w:p>
        </w:tc>
      </w:tr>
      <w:tr w:rsidR="00C30C2A" w14:paraId="6E94D94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9A60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79D08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3410B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22.82</w:t>
            </w:r>
          </w:p>
        </w:tc>
        <w:tc>
          <w:tcPr>
            <w:tcW w:w="899" w:type="dxa"/>
            <w:vAlign w:val="center"/>
          </w:tcPr>
          <w:p w14:paraId="0154CD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D4F14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DD923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4493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DC82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207.0</w:t>
            </w:r>
          </w:p>
        </w:tc>
        <w:tc>
          <w:tcPr>
            <w:tcW w:w="690" w:type="dxa"/>
            <w:vAlign w:val="center"/>
          </w:tcPr>
          <w:p w14:paraId="718373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AF3A7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7978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1691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196.6</w:t>
            </w:r>
          </w:p>
        </w:tc>
        <w:tc>
          <w:tcPr>
            <w:tcW w:w="690" w:type="dxa"/>
            <w:vAlign w:val="center"/>
          </w:tcPr>
          <w:p w14:paraId="7FD15A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7A0E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196.6</w:t>
            </w:r>
          </w:p>
        </w:tc>
      </w:tr>
      <w:tr w:rsidR="00C30C2A" w14:paraId="6C62A48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5F75F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3D7F8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0E529F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10.75</w:t>
            </w:r>
          </w:p>
        </w:tc>
        <w:tc>
          <w:tcPr>
            <w:tcW w:w="899" w:type="dxa"/>
            <w:vAlign w:val="center"/>
          </w:tcPr>
          <w:p w14:paraId="12C997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AC7BD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BBA40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33759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6DD7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</w:t>
            </w:r>
          </w:p>
        </w:tc>
        <w:tc>
          <w:tcPr>
            <w:tcW w:w="690" w:type="dxa"/>
            <w:vAlign w:val="center"/>
          </w:tcPr>
          <w:p w14:paraId="69E5B9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D07C5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2F66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8AC1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</w:t>
            </w:r>
          </w:p>
        </w:tc>
        <w:tc>
          <w:tcPr>
            <w:tcW w:w="690" w:type="dxa"/>
            <w:vAlign w:val="center"/>
          </w:tcPr>
          <w:p w14:paraId="352368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67D4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</w:t>
            </w:r>
          </w:p>
        </w:tc>
      </w:tr>
      <w:tr w:rsidR="00C30C2A" w14:paraId="541931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4EDF3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D5BA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354DE3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</w:t>
            </w:r>
          </w:p>
        </w:tc>
        <w:tc>
          <w:tcPr>
            <w:tcW w:w="899" w:type="dxa"/>
            <w:vAlign w:val="center"/>
          </w:tcPr>
          <w:p w14:paraId="080C3B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8410B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26BC1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E756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E67F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780.3</w:t>
            </w:r>
          </w:p>
        </w:tc>
        <w:tc>
          <w:tcPr>
            <w:tcW w:w="690" w:type="dxa"/>
            <w:vAlign w:val="center"/>
          </w:tcPr>
          <w:p w14:paraId="10AA75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67D0F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D026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746D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819.3</w:t>
            </w:r>
          </w:p>
        </w:tc>
        <w:tc>
          <w:tcPr>
            <w:tcW w:w="690" w:type="dxa"/>
            <w:vAlign w:val="center"/>
          </w:tcPr>
          <w:p w14:paraId="0F8D83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FBE1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819.3</w:t>
            </w:r>
          </w:p>
        </w:tc>
      </w:tr>
      <w:tr w:rsidR="00C30C2A" w14:paraId="709458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89006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E059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60D2F8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3.92</w:t>
            </w:r>
          </w:p>
        </w:tc>
        <w:tc>
          <w:tcPr>
            <w:tcW w:w="899" w:type="dxa"/>
            <w:vAlign w:val="center"/>
          </w:tcPr>
          <w:p w14:paraId="1898BF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6FE60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7D5B7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CEAA7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12C21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</w:t>
            </w:r>
          </w:p>
        </w:tc>
        <w:tc>
          <w:tcPr>
            <w:tcW w:w="690" w:type="dxa"/>
            <w:vAlign w:val="center"/>
          </w:tcPr>
          <w:p w14:paraId="650556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8E628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9C8C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B810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180.8</w:t>
            </w:r>
          </w:p>
        </w:tc>
        <w:tc>
          <w:tcPr>
            <w:tcW w:w="690" w:type="dxa"/>
            <w:vAlign w:val="center"/>
          </w:tcPr>
          <w:p w14:paraId="505427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7750D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180.8</w:t>
            </w:r>
          </w:p>
        </w:tc>
      </w:tr>
      <w:tr w:rsidR="00C30C2A" w14:paraId="61A688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15B34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8C4C8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666133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tcW w:w="899" w:type="dxa"/>
            <w:vAlign w:val="center"/>
          </w:tcPr>
          <w:p w14:paraId="3A00DE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E5F3F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71D51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CA01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A338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343.8</w:t>
            </w:r>
          </w:p>
        </w:tc>
        <w:tc>
          <w:tcPr>
            <w:tcW w:w="690" w:type="dxa"/>
            <w:vAlign w:val="center"/>
          </w:tcPr>
          <w:p w14:paraId="3AAE3B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931AA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71B6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6263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292.2</w:t>
            </w:r>
          </w:p>
        </w:tc>
        <w:tc>
          <w:tcPr>
            <w:tcW w:w="690" w:type="dxa"/>
            <w:vAlign w:val="center"/>
          </w:tcPr>
          <w:p w14:paraId="239E36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7A1B4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292.2</w:t>
            </w:r>
          </w:p>
        </w:tc>
      </w:tr>
      <w:tr w:rsidR="00C30C2A" w14:paraId="3DA6888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D6C8A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DCFDD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47032A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7.61</w:t>
            </w:r>
          </w:p>
        </w:tc>
        <w:tc>
          <w:tcPr>
            <w:tcW w:w="899" w:type="dxa"/>
            <w:vAlign w:val="center"/>
          </w:tcPr>
          <w:p w14:paraId="5F7D75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B1A13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27182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7AF14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2C24E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0351B5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AE55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1DD4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5B7F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3B3E3B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7DC9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</w:tr>
      <w:tr w:rsidR="00C30C2A" w14:paraId="70453C0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D0D35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48E68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0DC0CA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3817C6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031409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2AB24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A9B0C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93DC2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315059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8838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DC70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E2DC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2F34CA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5699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</w:tr>
      <w:tr w:rsidR="00C30C2A" w14:paraId="339BC9B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1DA75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A8E48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95322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55B6E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FA587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C5D6E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73CC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08233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F3CC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0880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33AC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B6E12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C4DA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EEF0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145.1</w:t>
            </w:r>
          </w:p>
        </w:tc>
      </w:tr>
      <w:tr w:rsidR="00C30C2A" w14:paraId="304FDC0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976E5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70E4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BEDC9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C6157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D662B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3A960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EEDD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DBB60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78F8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EDF1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6795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2CFC5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D150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13A2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263.3</w:t>
            </w:r>
          </w:p>
        </w:tc>
      </w:tr>
      <w:tr w:rsidR="00C30C2A" w14:paraId="4F710B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B8EC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541E4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51A07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2A905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345F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93E30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D34A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EFA9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33DC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A456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9434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B74C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F582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0AAB1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1211.8</w:t>
            </w:r>
          </w:p>
        </w:tc>
      </w:tr>
      <w:tr w:rsidR="00C30C2A" w14:paraId="7A8C43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C7B38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3F93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80370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704A1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7A2BA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CF02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A115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6CFAB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EB8C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8486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16D5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40EF4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D16E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98265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4108</w:t>
            </w:r>
          </w:p>
        </w:tc>
      </w:tr>
      <w:tr w:rsidR="00C30C2A" w14:paraId="740A9A8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2069DF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2E772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4164F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41.31</w:t>
            </w:r>
          </w:p>
        </w:tc>
        <w:tc>
          <w:tcPr>
            <w:tcW w:w="899" w:type="dxa"/>
            <w:vAlign w:val="center"/>
          </w:tcPr>
          <w:p w14:paraId="66FD43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D1647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AB9DE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78DBE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3CDCB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374.8</w:t>
            </w:r>
          </w:p>
        </w:tc>
        <w:tc>
          <w:tcPr>
            <w:tcW w:w="690" w:type="dxa"/>
            <w:vAlign w:val="center"/>
          </w:tcPr>
          <w:p w14:paraId="29174B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DADD1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4174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24A3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393.5</w:t>
            </w:r>
          </w:p>
        </w:tc>
        <w:tc>
          <w:tcPr>
            <w:tcW w:w="690" w:type="dxa"/>
            <w:vAlign w:val="center"/>
          </w:tcPr>
          <w:p w14:paraId="2A91E9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A557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393.5</w:t>
            </w:r>
          </w:p>
        </w:tc>
      </w:tr>
      <w:tr w:rsidR="00C30C2A" w14:paraId="681E360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D79F2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00D7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74730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9.21</w:t>
            </w:r>
          </w:p>
        </w:tc>
        <w:tc>
          <w:tcPr>
            <w:tcW w:w="899" w:type="dxa"/>
            <w:vAlign w:val="center"/>
          </w:tcPr>
          <w:p w14:paraId="6109F3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5DFA9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06B35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BEFD1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34CF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83.5</w:t>
            </w:r>
          </w:p>
        </w:tc>
        <w:tc>
          <w:tcPr>
            <w:tcW w:w="690" w:type="dxa"/>
            <w:vAlign w:val="center"/>
          </w:tcPr>
          <w:p w14:paraId="471686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62609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346A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EFCC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  <w:tc>
          <w:tcPr>
            <w:tcW w:w="690" w:type="dxa"/>
            <w:vAlign w:val="center"/>
          </w:tcPr>
          <w:p w14:paraId="278F81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7782B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</w:tr>
      <w:tr w:rsidR="00C30C2A" w14:paraId="310D4F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0B264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8C817B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F4251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13.82</w:t>
            </w:r>
          </w:p>
        </w:tc>
        <w:tc>
          <w:tcPr>
            <w:tcW w:w="899" w:type="dxa"/>
            <w:vAlign w:val="center"/>
          </w:tcPr>
          <w:p w14:paraId="6E2FE2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E1E29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62139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3A0B3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1A49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125.4</w:t>
            </w:r>
          </w:p>
        </w:tc>
        <w:tc>
          <w:tcPr>
            <w:tcW w:w="690" w:type="dxa"/>
            <w:vAlign w:val="center"/>
          </w:tcPr>
          <w:p w14:paraId="369294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04BCA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AF30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D9E5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</w:t>
            </w:r>
          </w:p>
        </w:tc>
        <w:tc>
          <w:tcPr>
            <w:tcW w:w="690" w:type="dxa"/>
            <w:vAlign w:val="center"/>
          </w:tcPr>
          <w:p w14:paraId="6739F3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4B9E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</w:t>
            </w:r>
          </w:p>
        </w:tc>
      </w:tr>
      <w:tr w:rsidR="00C30C2A" w14:paraId="7D59AAD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A9ECE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F28FD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37852C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899" w:type="dxa"/>
            <w:vAlign w:val="center"/>
          </w:tcPr>
          <w:p w14:paraId="0AFDC5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49AD7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4D8E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1638B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F034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tcW w:w="690" w:type="dxa"/>
            <w:vAlign w:val="center"/>
          </w:tcPr>
          <w:p w14:paraId="04088B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6E8AF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986B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D5226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165.3</w:t>
            </w:r>
          </w:p>
        </w:tc>
        <w:tc>
          <w:tcPr>
            <w:tcW w:w="690" w:type="dxa"/>
            <w:vAlign w:val="center"/>
          </w:tcPr>
          <w:p w14:paraId="03907D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2F0E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165.3</w:t>
            </w:r>
          </w:p>
        </w:tc>
      </w:tr>
      <w:tr w:rsidR="00C30C2A" w14:paraId="4EE3E1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FBFEA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6532F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366045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899" w:type="dxa"/>
            <w:vAlign w:val="center"/>
          </w:tcPr>
          <w:p w14:paraId="26574C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E24F7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3F04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B944D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36807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418.7</w:t>
            </w:r>
          </w:p>
        </w:tc>
        <w:tc>
          <w:tcPr>
            <w:tcW w:w="690" w:type="dxa"/>
            <w:vAlign w:val="center"/>
          </w:tcPr>
          <w:p w14:paraId="38ED09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88645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2D37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BEAD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397.7</w:t>
            </w:r>
          </w:p>
        </w:tc>
        <w:tc>
          <w:tcPr>
            <w:tcW w:w="690" w:type="dxa"/>
            <w:vAlign w:val="center"/>
          </w:tcPr>
          <w:p w14:paraId="4D03F8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5834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397.7</w:t>
            </w:r>
          </w:p>
        </w:tc>
      </w:tr>
      <w:tr w:rsidR="00C30C2A" w14:paraId="29ED646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4090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FEB0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1FD857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12.91</w:t>
            </w:r>
          </w:p>
        </w:tc>
        <w:tc>
          <w:tcPr>
            <w:tcW w:w="899" w:type="dxa"/>
            <w:vAlign w:val="center"/>
          </w:tcPr>
          <w:p w14:paraId="49AABD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62A7C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70605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D0835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F26C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627.4</w:t>
            </w:r>
          </w:p>
        </w:tc>
        <w:tc>
          <w:tcPr>
            <w:tcW w:w="690" w:type="dxa"/>
            <w:vAlign w:val="center"/>
          </w:tcPr>
          <w:p w14:paraId="553ED8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6FDAE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1F80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8F41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596.0</w:t>
            </w:r>
          </w:p>
        </w:tc>
        <w:tc>
          <w:tcPr>
            <w:tcW w:w="690" w:type="dxa"/>
            <w:vAlign w:val="center"/>
          </w:tcPr>
          <w:p w14:paraId="0ED551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92FC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596.0</w:t>
            </w:r>
          </w:p>
        </w:tc>
      </w:tr>
      <w:tr w:rsidR="00C30C2A" w14:paraId="2B4036D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30F20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C286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CA197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E3EFE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B8E9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DFD1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83E2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49EF8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B13A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2D33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26BD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4515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5ED3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EEBE8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</w:tr>
      <w:tr w:rsidR="00C30C2A" w14:paraId="3168C3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8504D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1776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21902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6EB1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58B7E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37AAD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4D45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37E9C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38A4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0DE4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0317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9B1B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8118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886AB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181.4</w:t>
            </w:r>
          </w:p>
        </w:tc>
      </w:tr>
      <w:tr w:rsidR="00C30C2A" w14:paraId="0AEE69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19943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5754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462C1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BAFA3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C22A9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8D5F2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D63E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3509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C326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976F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99A2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FDD6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2895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EF793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762.3</w:t>
            </w:r>
          </w:p>
        </w:tc>
      </w:tr>
      <w:tr w:rsidR="00C30C2A" w14:paraId="16F876E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5CE19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483A9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AFBDA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008D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45A2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D74A9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92C5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CA25D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FC46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368C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A8E3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31AE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F38C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556B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2757</w:t>
            </w:r>
          </w:p>
        </w:tc>
      </w:tr>
      <w:tr w:rsidR="00C30C2A" w14:paraId="45C1214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4F5BF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2CFC7C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830D6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4AFE2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A1AD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79B86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8823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C5F5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675A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0EAD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2BEE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C5AF9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2630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91A01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0D0F2E6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2659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33A47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F3921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DB5D5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3DCB5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5315E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125C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5819D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766E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8890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279A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6024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6A0A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C1F04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</w:t>
            </w:r>
          </w:p>
        </w:tc>
      </w:tr>
      <w:tr w:rsidR="00C30C2A" w14:paraId="03739C4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A73429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2CE5E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20429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899" w:type="dxa"/>
            <w:vAlign w:val="center"/>
          </w:tcPr>
          <w:p w14:paraId="04A5E9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BF4E6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D39A6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7BC90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0A9F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tcW w:w="690" w:type="dxa"/>
            <w:vAlign w:val="center"/>
          </w:tcPr>
          <w:p w14:paraId="0A93B6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FB9F2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A52D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CD29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tcW w:w="690" w:type="dxa"/>
            <w:vAlign w:val="center"/>
          </w:tcPr>
          <w:p w14:paraId="7BAB0D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2C88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C30C2A" w14:paraId="22CE885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3E02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E3FB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33776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61C1FC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9EF72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20DB0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4B57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777C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460250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1DDBC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9F5C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A6EE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4D2786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6E4E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27FDBA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5049F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336D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F0DEF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tcW w:w="899" w:type="dxa"/>
            <w:vAlign w:val="center"/>
          </w:tcPr>
          <w:p w14:paraId="449D5A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3A1FF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8C37E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EC7A6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3CAE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384.9</w:t>
            </w:r>
          </w:p>
        </w:tc>
        <w:tc>
          <w:tcPr>
            <w:tcW w:w="690" w:type="dxa"/>
            <w:vAlign w:val="center"/>
          </w:tcPr>
          <w:p w14:paraId="2EF4E5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4115D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3679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E29A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327.2</w:t>
            </w:r>
          </w:p>
        </w:tc>
        <w:tc>
          <w:tcPr>
            <w:tcW w:w="690" w:type="dxa"/>
            <w:vAlign w:val="center"/>
          </w:tcPr>
          <w:p w14:paraId="755D40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584F0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327.2</w:t>
            </w:r>
          </w:p>
        </w:tc>
      </w:tr>
      <w:tr w:rsidR="00C30C2A" w14:paraId="428B601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E0BCF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BD40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25C2A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4CABE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0524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D53FF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80CC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A36D3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53B9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10E4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21E5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7862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5567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970AC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:rsidR="00C30C2A" w14:paraId="7035D1D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F34A3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723E3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8C902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27FDE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E841B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0D3D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EEB1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3296E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7C61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A2D8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4E30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BA46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3A3D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58FE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:rsidR="00C30C2A" w14:paraId="1C97AF4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C07E2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B5401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E679D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802A8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907B8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82BC9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EB53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8EEAB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2672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04E2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652A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1917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A562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C787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02BE882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2B98F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98570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850A2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87DE1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05200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4FBED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DFBF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5C810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389B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B07F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2A03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5E32D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42FC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FE517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857</w:t>
            </w:r>
          </w:p>
        </w:tc>
      </w:tr>
      <w:tr w:rsidR="00C30C2A" w14:paraId="1834C65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279340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ECEBD4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C4117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14.63</w:t>
            </w:r>
          </w:p>
        </w:tc>
        <w:tc>
          <w:tcPr>
            <w:tcW w:w="899" w:type="dxa"/>
            <w:vAlign w:val="center"/>
          </w:tcPr>
          <w:p w14:paraId="281C47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FF56D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56F97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509DE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B11C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  <w:tc>
          <w:tcPr>
            <w:tcW w:w="690" w:type="dxa"/>
            <w:vAlign w:val="center"/>
          </w:tcPr>
          <w:p w14:paraId="33AC5D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68E48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6D67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31B6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  <w:tc>
          <w:tcPr>
            <w:tcW w:w="690" w:type="dxa"/>
            <w:vAlign w:val="center"/>
          </w:tcPr>
          <w:p w14:paraId="714524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A3BA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</w:tr>
      <w:tr w:rsidR="00C30C2A" w14:paraId="3528D90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A9B50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9365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99A64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8.88</w:t>
            </w:r>
          </w:p>
        </w:tc>
        <w:tc>
          <w:tcPr>
            <w:tcW w:w="899" w:type="dxa"/>
            <w:vAlign w:val="center"/>
          </w:tcPr>
          <w:p w14:paraId="431AA6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06411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A0659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0AF42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9016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tcW w:w="690" w:type="dxa"/>
            <w:vAlign w:val="center"/>
          </w:tcPr>
          <w:p w14:paraId="48BC67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ED961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84D4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D85A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tcW w:w="690" w:type="dxa"/>
            <w:vAlign w:val="center"/>
          </w:tcPr>
          <w:p w14:paraId="5507AA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33B8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</w:tr>
      <w:tr w:rsidR="00C30C2A" w14:paraId="71E9638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1A1F7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359D6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07E440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899" w:type="dxa"/>
            <w:vAlign w:val="center"/>
          </w:tcPr>
          <w:p w14:paraId="5A885E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C9B6A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159D6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E8BCA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3EE60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293.0</w:t>
            </w:r>
          </w:p>
        </w:tc>
        <w:tc>
          <w:tcPr>
            <w:tcW w:w="690" w:type="dxa"/>
            <w:vAlign w:val="center"/>
          </w:tcPr>
          <w:p w14:paraId="5AF40B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F7A87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9E8C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6F95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307.6</w:t>
            </w:r>
          </w:p>
        </w:tc>
        <w:tc>
          <w:tcPr>
            <w:tcW w:w="690" w:type="dxa"/>
            <w:vAlign w:val="center"/>
          </w:tcPr>
          <w:p w14:paraId="66D0EE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5863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307.6</w:t>
            </w:r>
          </w:p>
        </w:tc>
      </w:tr>
      <w:tr w:rsidR="00C30C2A" w14:paraId="67BCF22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9BB2B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2408B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1A7061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899" w:type="dxa"/>
            <w:vAlign w:val="center"/>
          </w:tcPr>
          <w:p w14:paraId="64519F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A651F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46EC1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812DC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9ED2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155.3</w:t>
            </w:r>
          </w:p>
        </w:tc>
        <w:tc>
          <w:tcPr>
            <w:tcW w:w="690" w:type="dxa"/>
            <w:vAlign w:val="center"/>
          </w:tcPr>
          <w:p w14:paraId="460267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538BA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4D7F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1EDE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  <w:tc>
          <w:tcPr>
            <w:tcW w:w="690" w:type="dxa"/>
            <w:vAlign w:val="center"/>
          </w:tcPr>
          <w:p w14:paraId="3F4133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4FCE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</w:tr>
      <w:tr w:rsidR="00C30C2A" w14:paraId="005F322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A282A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7C361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3F34B5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899" w:type="dxa"/>
            <w:vAlign w:val="center"/>
          </w:tcPr>
          <w:p w14:paraId="641FF3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8BE1F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0CF84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41A30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B947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tcW w:w="690" w:type="dxa"/>
            <w:vAlign w:val="center"/>
          </w:tcPr>
          <w:p w14:paraId="6DFE09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CE22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1BF9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4D3F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tcW w:w="690" w:type="dxa"/>
            <w:vAlign w:val="center"/>
          </w:tcPr>
          <w:p w14:paraId="5A8F64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1AC7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 w:rsidR="00C30C2A" w14:paraId="7E9A948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139CD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74D76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337921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48F3E3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F79F1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29EF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7DBE9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8997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4B8337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FF4E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64AE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8D7A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2F9FDE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25DC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</w:tr>
      <w:tr w:rsidR="00C30C2A" w14:paraId="7821CF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40934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5EC01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(2012)</w:t>
            </w:r>
          </w:p>
        </w:tc>
        <w:tc>
          <w:tcPr>
            <w:tcW w:w="747" w:type="dxa"/>
            <w:vAlign w:val="center"/>
          </w:tcPr>
          <w:p w14:paraId="18FB2B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899" w:type="dxa"/>
            <w:vAlign w:val="center"/>
          </w:tcPr>
          <w:p w14:paraId="76C5CF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DB35F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56F98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5490C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7E76B0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2A654A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DD30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AC5F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9E32C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6B26C1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EAF0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C30C2A" w14:paraId="66466E9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275F4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800B1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(2012)</w:t>
            </w:r>
          </w:p>
        </w:tc>
        <w:tc>
          <w:tcPr>
            <w:tcW w:w="747" w:type="dxa"/>
            <w:vAlign w:val="center"/>
          </w:tcPr>
          <w:p w14:paraId="0C35CC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06F889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07B6DF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DB49D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4FBE2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E24DD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574B3B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2CE3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1C1E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C4AD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2A381C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B25A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3CDC33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0D500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C3E6B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A771A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638E6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F621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0620E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D666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81ED7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3F74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65CC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5BE3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B26B4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F3D2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2CF11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</w:tr>
      <w:tr w:rsidR="00C30C2A" w14:paraId="087C61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9D6DE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8D134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F2949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FB9B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87941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ED5B9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3D7B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9C20A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2B43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C59D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3A5A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BA736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E7A5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9C869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</w:tr>
      <w:tr w:rsidR="00C30C2A" w14:paraId="40BCBB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B449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665F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B6DED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3203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0CB07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7EDBD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8646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839EE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75CB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15FE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C6FE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22B5D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9D27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0F44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295.0</w:t>
            </w:r>
          </w:p>
        </w:tc>
      </w:tr>
      <w:tr w:rsidR="00C30C2A" w14:paraId="7ADB0FD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5EFE9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58B50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C268C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E0C1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5FFA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7280B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5DCD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AB0C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F840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C8B8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6176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A071D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F78B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BE47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</w:t>
            </w:r>
          </w:p>
        </w:tc>
      </w:tr>
      <w:tr w:rsidR="00C30C2A" w14:paraId="4E3BE36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0FC824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21EB4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EF919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54921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A598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8E563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2F6E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9F90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6E83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A772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D509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CE816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A149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C9940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:rsidR="00C30C2A" w14:paraId="1287FC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8EEF5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815E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60803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C7C17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FA151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ACCC2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5FC0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5813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E5B9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0D87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1276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263CA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567D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0D97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C30C2A" w14:paraId="6D054F3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5DCBD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065C94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BE869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E34E3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E00AA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AAA61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799A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17D0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970D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F646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F5C3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F67AE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A248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7C148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:rsidR="00C30C2A" w14:paraId="6850EE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BD29A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F4C8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7B55F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4152C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B4C2D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75F8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CCD4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903CA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765B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A5D1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6EAD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8F062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0FC3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CD9BD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C30C2A" w14:paraId="494C8EE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3D2D6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A76982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(2013)</w:t>
            </w:r>
          </w:p>
        </w:tc>
        <w:tc>
          <w:tcPr>
            <w:tcW w:w="747" w:type="dxa"/>
            <w:vAlign w:val="center"/>
          </w:tcPr>
          <w:p w14:paraId="42B91A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899" w:type="dxa"/>
            <w:vAlign w:val="center"/>
          </w:tcPr>
          <w:p w14:paraId="522F93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6341E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88454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7B8C6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76A229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460BF5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D771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27F2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980B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620610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BF27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C30C2A" w14:paraId="3C2B31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1308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2926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(2013)</w:t>
            </w:r>
          </w:p>
        </w:tc>
        <w:tc>
          <w:tcPr>
            <w:tcW w:w="747" w:type="dxa"/>
            <w:vAlign w:val="center"/>
          </w:tcPr>
          <w:p w14:paraId="67C924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2A8A40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14EBA8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F9A4C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D7DF4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7417D6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517FE2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2C88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7788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C85C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4E84B7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903A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35A3DA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24E21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039C4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F8E06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6A353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CEC8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1F390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03C0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2FFD0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F247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AC57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A3D1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0BA95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06F0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23F68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</w:tr>
      <w:tr w:rsidR="00C30C2A" w14:paraId="7403D0D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0D1CD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1883C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B8446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805B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557E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DB53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129A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2CB44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1C7C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E485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D6AE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0452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E513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91920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:rsidR="00C30C2A" w14:paraId="6063A8F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6EAFD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5D147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3E5E9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62E36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5E1B2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7B0B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69AF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86F9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3138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4110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2622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B0D65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F7BB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9CE74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</w:t>
            </w:r>
          </w:p>
        </w:tc>
      </w:tr>
      <w:tr w:rsidR="00C30C2A" w14:paraId="520A3EC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A5643C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A72212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(2013)</w:t>
            </w:r>
          </w:p>
        </w:tc>
        <w:tc>
          <w:tcPr>
            <w:tcW w:w="747" w:type="dxa"/>
            <w:vAlign w:val="center"/>
          </w:tcPr>
          <w:p w14:paraId="576E87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</w:t>
            </w:r>
          </w:p>
        </w:tc>
        <w:tc>
          <w:tcPr>
            <w:tcW w:w="899" w:type="dxa"/>
            <w:vAlign w:val="center"/>
          </w:tcPr>
          <w:p w14:paraId="464096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6D3F7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CD33A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E7A95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4FCC24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690" w:type="dxa"/>
            <w:vAlign w:val="center"/>
          </w:tcPr>
          <w:p w14:paraId="65AF6C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EFF2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30B2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49ED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690" w:type="dxa"/>
            <w:vAlign w:val="center"/>
          </w:tcPr>
          <w:p w14:paraId="133C2E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C516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C30C2A" w14:paraId="240255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1717C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F7418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(2013)</w:t>
            </w:r>
          </w:p>
        </w:tc>
        <w:tc>
          <w:tcPr>
            <w:tcW w:w="747" w:type="dxa"/>
            <w:vAlign w:val="center"/>
          </w:tcPr>
          <w:p w14:paraId="569A6A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7CE93E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1B149C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0BEF7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938E5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56D4F2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4279DE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86AD5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8816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CFF0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645276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8679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6D9535D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9E5A6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FE88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8BAAB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C4A35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F87C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8CAC6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3998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A844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569D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F5AF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5959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BD4D5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096C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79296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 w:rsidR="00C30C2A" w14:paraId="49A980D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4057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7C9D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AA351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686D6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DE5BE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1B8DC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EE1E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24C9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5333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E212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FC6D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F0A66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1634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F128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294.1</w:t>
            </w:r>
          </w:p>
        </w:tc>
      </w:tr>
      <w:tr w:rsidR="00C30C2A" w14:paraId="4AF5898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C0B9B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A21D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86271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3B580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5228C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96991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FA7A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4982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1D64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9C68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597B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DE2C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6966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494C9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</w:t>
            </w:r>
          </w:p>
        </w:tc>
      </w:tr>
      <w:tr w:rsidR="00C30C2A" w14:paraId="32AA318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8A9C7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466A3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60A733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899" w:type="dxa"/>
            <w:vAlign w:val="center"/>
          </w:tcPr>
          <w:p w14:paraId="0971DC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01F35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859E9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C66CA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6F6D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131.9</w:t>
            </w:r>
          </w:p>
        </w:tc>
        <w:tc>
          <w:tcPr>
            <w:tcW w:w="690" w:type="dxa"/>
            <w:vAlign w:val="center"/>
          </w:tcPr>
          <w:p w14:paraId="13BDBF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7140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BF7B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FAEB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131.9</w:t>
            </w:r>
          </w:p>
        </w:tc>
        <w:tc>
          <w:tcPr>
            <w:tcW w:w="690" w:type="dxa"/>
            <w:vAlign w:val="center"/>
          </w:tcPr>
          <w:p w14:paraId="713BF2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DB64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131.9</w:t>
            </w:r>
          </w:p>
        </w:tc>
      </w:tr>
      <w:tr w:rsidR="00C30C2A" w14:paraId="283132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3ACB0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8BB43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747" w:type="dxa"/>
            <w:vAlign w:val="center"/>
          </w:tcPr>
          <w:p w14:paraId="028D98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899" w:type="dxa"/>
            <w:vAlign w:val="center"/>
          </w:tcPr>
          <w:p w14:paraId="0D26A7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EE80E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7876B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13DE4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E74F8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  <w:tc>
          <w:tcPr>
            <w:tcW w:w="690" w:type="dxa"/>
            <w:vAlign w:val="center"/>
          </w:tcPr>
          <w:p w14:paraId="586FBC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A8B3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F9D2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0931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  <w:tc>
          <w:tcPr>
            <w:tcW w:w="690" w:type="dxa"/>
            <w:vAlign w:val="center"/>
          </w:tcPr>
          <w:p w14:paraId="01B625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D046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</w:tr>
      <w:tr w:rsidR="00C30C2A" w14:paraId="229032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799D4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94A2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(2012)</w:t>
            </w:r>
          </w:p>
        </w:tc>
        <w:tc>
          <w:tcPr>
            <w:tcW w:w="747" w:type="dxa"/>
            <w:vAlign w:val="center"/>
          </w:tcPr>
          <w:p w14:paraId="7731FC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899" w:type="dxa"/>
            <w:vAlign w:val="center"/>
          </w:tcPr>
          <w:p w14:paraId="53A70A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A4D95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7993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C0DF3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E40EE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tcW w:w="690" w:type="dxa"/>
            <w:vAlign w:val="center"/>
          </w:tcPr>
          <w:p w14:paraId="3BFB09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B4CE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575F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FB98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tcW w:w="690" w:type="dxa"/>
            <w:vAlign w:val="center"/>
          </w:tcPr>
          <w:p w14:paraId="4C133C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FC4F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:rsidR="00C30C2A" w14:paraId="7E7BE4D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F94B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E53C9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(2012)</w:t>
            </w:r>
          </w:p>
        </w:tc>
        <w:tc>
          <w:tcPr>
            <w:tcW w:w="747" w:type="dxa"/>
            <w:vAlign w:val="center"/>
          </w:tcPr>
          <w:p w14:paraId="63526D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899" w:type="dxa"/>
            <w:vAlign w:val="center"/>
          </w:tcPr>
          <w:p w14:paraId="6C42C9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92E25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A7046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04644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2BFC4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  <w:tc>
          <w:tcPr>
            <w:tcW w:w="690" w:type="dxa"/>
            <w:vAlign w:val="center"/>
          </w:tcPr>
          <w:p w14:paraId="51D81F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487B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6A74B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0614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  <w:tc>
          <w:tcPr>
            <w:tcW w:w="690" w:type="dxa"/>
            <w:vAlign w:val="center"/>
          </w:tcPr>
          <w:p w14:paraId="634C71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B590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C30C2A" w14:paraId="5D4F3C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07A59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693BD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229B6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53D79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27523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2D640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6D42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A939C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EC2D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9C06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B861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676D4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B492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55AF3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</w:tr>
      <w:tr w:rsidR="00C30C2A" w14:paraId="644FA2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C564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9CBD7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61D37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9DA94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9267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8867A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2720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A1305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BB8A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B9B4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5E35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3818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05DB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1B769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</w:tr>
      <w:tr w:rsidR="00C30C2A" w14:paraId="70402C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0BF98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70573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CCF4C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AB0B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7DAB3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C3618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60E6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76B7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595A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FB0F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9CF0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2D455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DA09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5B3DD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</w:t>
            </w:r>
          </w:p>
        </w:tc>
      </w:tr>
      <w:tr w:rsidR="00C30C2A" w14:paraId="1EFDC06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905688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F88123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(2013)</w:t>
            </w:r>
          </w:p>
        </w:tc>
        <w:tc>
          <w:tcPr>
            <w:tcW w:w="747" w:type="dxa"/>
            <w:vAlign w:val="center"/>
          </w:tcPr>
          <w:p w14:paraId="72303F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7.78</w:t>
            </w:r>
          </w:p>
        </w:tc>
        <w:tc>
          <w:tcPr>
            <w:tcW w:w="899" w:type="dxa"/>
            <w:vAlign w:val="center"/>
          </w:tcPr>
          <w:p w14:paraId="400856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AEA2C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4B86F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2A5E9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41FBF8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690" w:type="dxa"/>
            <w:vAlign w:val="center"/>
          </w:tcPr>
          <w:p w14:paraId="7A78D2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32C1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36D1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16A2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690" w:type="dxa"/>
            <w:vAlign w:val="center"/>
          </w:tcPr>
          <w:p w14:paraId="577175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6BD80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C30C2A" w14:paraId="41A7B7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CB875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14C0F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(2013)</w:t>
            </w:r>
          </w:p>
        </w:tc>
        <w:tc>
          <w:tcPr>
            <w:tcW w:w="747" w:type="dxa"/>
            <w:vAlign w:val="center"/>
          </w:tcPr>
          <w:p w14:paraId="053CB1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3.73</w:t>
            </w:r>
          </w:p>
        </w:tc>
        <w:tc>
          <w:tcPr>
            <w:tcW w:w="899" w:type="dxa"/>
            <w:vAlign w:val="center"/>
          </w:tcPr>
          <w:p w14:paraId="04793F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A784D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445DA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6E1D3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508123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690" w:type="dxa"/>
            <w:vAlign w:val="center"/>
          </w:tcPr>
          <w:p w14:paraId="053804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1B2D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BC4C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C199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690" w:type="dxa"/>
            <w:vAlign w:val="center"/>
          </w:tcPr>
          <w:p w14:paraId="52198C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93858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 w:rsidR="00C30C2A" w14:paraId="127E6FD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49183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3279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87791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E12E8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665B1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667AB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2C89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1B042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F193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C707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75F6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780B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4F81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63536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:rsidR="00C30C2A" w14:paraId="411CCE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94AC4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A0C8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C33DC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C9B00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16F51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69DE4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5A47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C6AF3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1326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C6D6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12AF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9E840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0325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9C6F7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</w:tr>
      <w:tr w:rsidR="00C30C2A" w14:paraId="6AFC012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31E24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C3457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34CC7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8DD7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8D98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A1410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B7A4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3EDD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C0B9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915C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8D9D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E8E0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FA93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05FE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299</w:t>
            </w:r>
          </w:p>
        </w:tc>
      </w:tr>
      <w:tr w:rsidR="00C30C2A" w14:paraId="3A7B38F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0C577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295DC6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A35C6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1C031C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E657A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60B0E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12E3A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58A73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</w:t>
            </w:r>
          </w:p>
        </w:tc>
        <w:tc>
          <w:tcPr>
            <w:tcW w:w="690" w:type="dxa"/>
            <w:vAlign w:val="center"/>
          </w:tcPr>
          <w:p w14:paraId="0B6D46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A3903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47B1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825B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</w:t>
            </w:r>
          </w:p>
        </w:tc>
        <w:tc>
          <w:tcPr>
            <w:tcW w:w="690" w:type="dxa"/>
            <w:vAlign w:val="center"/>
          </w:tcPr>
          <w:p w14:paraId="30F05A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D6B2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</w:t>
            </w:r>
          </w:p>
        </w:tc>
      </w:tr>
      <w:tr w:rsidR="00C30C2A" w14:paraId="052CE49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44DA9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8350B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48BC3F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78D301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1E582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CC849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AA9B1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F85A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314.9</w:t>
            </w:r>
          </w:p>
        </w:tc>
        <w:tc>
          <w:tcPr>
            <w:tcW w:w="690" w:type="dxa"/>
            <w:vAlign w:val="center"/>
          </w:tcPr>
          <w:p w14:paraId="64BBFE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B1703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DBC2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B2B0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299.2</w:t>
            </w:r>
          </w:p>
        </w:tc>
        <w:tc>
          <w:tcPr>
            <w:tcW w:w="690" w:type="dxa"/>
            <w:vAlign w:val="center"/>
          </w:tcPr>
          <w:p w14:paraId="632CA9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67EE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299.2</w:t>
            </w:r>
          </w:p>
        </w:tc>
      </w:tr>
      <w:tr w:rsidR="00C30C2A" w14:paraId="1BEBAF6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49998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934D0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DFF95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1044A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CB8D1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94FFD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CCB2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3E317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0232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4CBC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D7ED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1CAED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165A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1A4D7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C30C2A" w14:paraId="6321718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B5BA5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BAA25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3F23A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EBFB1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B1840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C66FC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FCF4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43CBC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279A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6682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96CE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66DEF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8127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FE36E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3B990F3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0DF0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CEA8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D1865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C0934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81E52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E50D8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8661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449FF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EC94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FD2A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5D44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B185E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F6C2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598A2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654</w:t>
            </w:r>
          </w:p>
        </w:tc>
      </w:tr>
      <w:tr w:rsidR="00C30C2A" w14:paraId="4B9B87C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9E8A2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CC1BC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F59CC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12F5AE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63112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3997A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20829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E1F25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1BF99C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20196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FD5C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C936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354752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2A3E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1F8427E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B4142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765E4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B0CC8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34.74</w:t>
            </w:r>
          </w:p>
        </w:tc>
        <w:tc>
          <w:tcPr>
            <w:tcW w:w="899" w:type="dxa"/>
            <w:vAlign w:val="center"/>
          </w:tcPr>
          <w:p w14:paraId="546FF6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646B3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17005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1A1FA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1885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315.2</w:t>
            </w:r>
          </w:p>
        </w:tc>
        <w:tc>
          <w:tcPr>
            <w:tcW w:w="690" w:type="dxa"/>
            <w:vAlign w:val="center"/>
          </w:tcPr>
          <w:p w14:paraId="4DC43E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C9FBD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3E45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0259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  <w:tc>
          <w:tcPr>
            <w:tcW w:w="690" w:type="dxa"/>
            <w:vAlign w:val="center"/>
          </w:tcPr>
          <w:p w14:paraId="343260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A04B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</w:tr>
      <w:tr w:rsidR="00C30C2A" w14:paraId="16265FF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FCA78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B2FC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B7E04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5C873B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AEFE9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0D19D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481A6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CE511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2AE880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49FFD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D56F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35DE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40B335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62A77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05BCB4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3CD86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45E3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A4590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899" w:type="dxa"/>
            <w:vAlign w:val="center"/>
          </w:tcPr>
          <w:p w14:paraId="49CC22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75B1A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247B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BA54D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F9A3F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909.8</w:t>
            </w:r>
          </w:p>
        </w:tc>
        <w:tc>
          <w:tcPr>
            <w:tcW w:w="690" w:type="dxa"/>
            <w:vAlign w:val="center"/>
          </w:tcPr>
          <w:p w14:paraId="6B8006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99858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7A6D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CC08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773.3</w:t>
            </w:r>
          </w:p>
        </w:tc>
        <w:tc>
          <w:tcPr>
            <w:tcW w:w="690" w:type="dxa"/>
            <w:vAlign w:val="center"/>
          </w:tcPr>
          <w:p w14:paraId="69741E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6C59A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773.3</w:t>
            </w:r>
          </w:p>
        </w:tc>
      </w:tr>
      <w:tr w:rsidR="00C30C2A" w14:paraId="29BF55D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70942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F096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8BD24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3E21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998C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2A199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9999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BABE6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BCDD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7B04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55D1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D5B1F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CA45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9CA87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</w:tr>
      <w:tr w:rsidR="00C30C2A" w14:paraId="6A2C2D0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4DBBC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28A4F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B4E81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D8A9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BF4A9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0B04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B3DF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997D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5FC1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7C16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70B1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054D0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DF5A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3AA5F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:rsidR="00C30C2A" w14:paraId="1021A96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C9132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EFB6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64499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CE65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19F4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3C530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DC0D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F787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0AF1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E5F8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8695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A2174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8658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CEDF6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3074F7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6DC48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19CB5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49A56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FF9C4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BE288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CAAD4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A7BA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AC6A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822B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DDD8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D05F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7F1EB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D213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45087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2386</w:t>
            </w:r>
          </w:p>
        </w:tc>
      </w:tr>
      <w:tr w:rsidR="00C30C2A" w14:paraId="7F07AFF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23810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BDD4AC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38B67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61148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01F9E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07BE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2B6F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95EB4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479D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7533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437F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28C5C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CE54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9C6C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36A9055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F79F3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A3788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C5325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CD7B5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A4F87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814AE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64DC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45F3C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91B3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A0DB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1AED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61538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3529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D83DC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</w:t>
            </w:r>
          </w:p>
        </w:tc>
      </w:tr>
      <w:tr w:rsidR="00C30C2A" w14:paraId="57FA828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D3DDD1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957FE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FD59A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996B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8ADA3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85D99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D40B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6C8D3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7379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F6FB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2A98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01BAB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8A0C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0EF5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748C39B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6DBF0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45FE1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13128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5E1D0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3105E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60F27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7933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AC377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CF94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8978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D69F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1BAFE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D018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34EE3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</w:t>
            </w:r>
          </w:p>
        </w:tc>
      </w:tr>
      <w:tr w:rsidR="00C30C2A" w14:paraId="14E7E93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290250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EE8A8A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E9AC9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033EE9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F9BE7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B1333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AA06F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F240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13B15A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5DE46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4DD1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5D99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78E94A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CB28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6EE44B7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EA4F5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F2F2E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55D85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37.26</w:t>
            </w:r>
          </w:p>
        </w:tc>
        <w:tc>
          <w:tcPr>
            <w:tcW w:w="899" w:type="dxa"/>
            <w:vAlign w:val="center"/>
          </w:tcPr>
          <w:p w14:paraId="7FD743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043D6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57725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6DD36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F8D7A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338.0</w:t>
            </w:r>
          </w:p>
        </w:tc>
        <w:tc>
          <w:tcPr>
            <w:tcW w:w="690" w:type="dxa"/>
            <w:vAlign w:val="center"/>
          </w:tcPr>
          <w:p w14:paraId="2193C5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D0A5E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D3C9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EF46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  <w:tc>
          <w:tcPr>
            <w:tcW w:w="690" w:type="dxa"/>
            <w:vAlign w:val="center"/>
          </w:tcPr>
          <w:p w14:paraId="2A69E9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24E7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</w:tr>
      <w:tr w:rsidR="00C30C2A" w14:paraId="4B28CD0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3018C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33709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F7268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0321EF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7EAC1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1E63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CE419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C481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5EA900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4725E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961A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7A36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12890B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E7B4C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2D00AD4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4E4B9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B7266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3A4997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899" w:type="dxa"/>
            <w:vAlign w:val="center"/>
          </w:tcPr>
          <w:p w14:paraId="3452B2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39F56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2B5DB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5BF7E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E6F70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787.3</w:t>
            </w:r>
          </w:p>
        </w:tc>
        <w:tc>
          <w:tcPr>
            <w:tcW w:w="690" w:type="dxa"/>
            <w:vAlign w:val="center"/>
          </w:tcPr>
          <w:p w14:paraId="7440D6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675FD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94C2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0EE37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  <w:tc>
          <w:tcPr>
            <w:tcW w:w="690" w:type="dxa"/>
            <w:vAlign w:val="center"/>
          </w:tcPr>
          <w:p w14:paraId="1DC1A6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0E84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</w:tr>
      <w:tr w:rsidR="00C30C2A" w14:paraId="395FE6E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05622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9248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A00D9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ADF0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4F87A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B7293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7ED5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CE69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AB6D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A2B9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C203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41E23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4B3F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CA06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C30C2A" w14:paraId="16AA704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29F13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18189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273F6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5B710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B106C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02F6F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C247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4F96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5F47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4664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8561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3061F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E458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10E8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</w:t>
            </w:r>
          </w:p>
        </w:tc>
      </w:tr>
      <w:tr w:rsidR="00C30C2A" w14:paraId="54C5A7E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A176B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54CD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4514B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DBF0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B22A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0B35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10A3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96AC4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F009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9A17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7A75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4F975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1E9C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E6005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53A9C80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C7AA7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E2F3F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0B529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F9D8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BF74E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984EA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1864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1E710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815E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074E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5E2F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6063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E429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5100C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2293</w:t>
            </w:r>
          </w:p>
        </w:tc>
      </w:tr>
      <w:tr w:rsidR="00C30C2A" w14:paraId="7324C14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36B6E7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B798E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1577C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  <w:tc>
          <w:tcPr>
            <w:tcW w:w="899" w:type="dxa"/>
            <w:vAlign w:val="center"/>
          </w:tcPr>
          <w:p w14:paraId="544C1D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70697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2EF67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565CE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9D58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  <w:tc>
          <w:tcPr>
            <w:tcW w:w="690" w:type="dxa"/>
            <w:vAlign w:val="center"/>
          </w:tcPr>
          <w:p w14:paraId="584D9A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420C8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A59A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21BC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tcW w:w="690" w:type="dxa"/>
            <w:vAlign w:val="center"/>
          </w:tcPr>
          <w:p w14:paraId="0D43E5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D47F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C30C2A" w14:paraId="6572C8B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16C65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C4A47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0AE567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3.73</w:t>
            </w:r>
          </w:p>
        </w:tc>
        <w:tc>
          <w:tcPr>
            <w:tcW w:w="899" w:type="dxa"/>
            <w:vAlign w:val="center"/>
          </w:tcPr>
          <w:p w14:paraId="1DCFF5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E099D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F839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D08C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9ACF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181.1</w:t>
            </w:r>
          </w:p>
        </w:tc>
        <w:tc>
          <w:tcPr>
            <w:tcW w:w="690" w:type="dxa"/>
            <w:vAlign w:val="center"/>
          </w:tcPr>
          <w:p w14:paraId="3710B1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66B73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4684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4679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</w:t>
            </w:r>
          </w:p>
        </w:tc>
        <w:tc>
          <w:tcPr>
            <w:tcW w:w="690" w:type="dxa"/>
            <w:vAlign w:val="center"/>
          </w:tcPr>
          <w:p w14:paraId="31BEEC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7A5D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</w:t>
            </w:r>
          </w:p>
        </w:tc>
      </w:tr>
      <w:tr w:rsidR="00C30C2A" w14:paraId="7098D81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8A9F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1B594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(2013)</w:t>
            </w:r>
          </w:p>
        </w:tc>
        <w:tc>
          <w:tcPr>
            <w:tcW w:w="747" w:type="dxa"/>
            <w:vAlign w:val="center"/>
          </w:tcPr>
          <w:p w14:paraId="283BE4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899" w:type="dxa"/>
            <w:vAlign w:val="center"/>
          </w:tcPr>
          <w:p w14:paraId="1CA8FE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A3084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24C63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784CC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C95C6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690" w:type="dxa"/>
            <w:vAlign w:val="center"/>
          </w:tcPr>
          <w:p w14:paraId="38FB4E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F6B7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EBD0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9834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690" w:type="dxa"/>
            <w:vAlign w:val="center"/>
          </w:tcPr>
          <w:p w14:paraId="691271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A1C8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</w:tr>
      <w:tr w:rsidR="00C30C2A" w14:paraId="27D5F7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A5D92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8839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819AE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C5628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0541D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5F820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04B2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E3D38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9BC5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04FD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7726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3FAC2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034C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7AC4B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:rsidR="00C30C2A" w14:paraId="28DEF4A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82DDC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83F84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2D9CB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867E2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46722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3A388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C033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F73C6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8787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5755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7DB3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B61A1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89F0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5CF9D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:rsidR="00C30C2A" w14:paraId="1CA8911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5C188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261B4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4F084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A17ED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31080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B0F7D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41FA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A2ECB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5047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D43F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8AC8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E2C39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AAE2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B39D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:rsidR="00C30C2A" w14:paraId="4F7547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D1E6F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961E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E1037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F2683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8DC3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0A4D2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37A8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84F33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8499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EF2D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AFB6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003A3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B72D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C66D1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</w:t>
            </w:r>
          </w:p>
        </w:tc>
      </w:tr>
      <w:tr w:rsidR="00C30C2A" w14:paraId="43B805B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133CB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B18071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3D556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A756E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616AC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EECA9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2780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8261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E8DD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8144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319F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EC231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F48F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34406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</w:tr>
      <w:tr w:rsidR="00C30C2A" w14:paraId="1A9BDB2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C080E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1DA03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C9936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CC12D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A0AB5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E403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5788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62B25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5568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88D1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DC93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704F8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B3E5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8482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C30C2A" w14:paraId="5048DDA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83437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63D122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FEF19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  <w:tc>
          <w:tcPr>
            <w:tcW w:w="899" w:type="dxa"/>
            <w:vAlign w:val="center"/>
          </w:tcPr>
          <w:p w14:paraId="72C32B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46254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B53F0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E36DD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9CF85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  <w:tc>
          <w:tcPr>
            <w:tcW w:w="690" w:type="dxa"/>
            <w:vAlign w:val="center"/>
          </w:tcPr>
          <w:p w14:paraId="79461E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1FF55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7349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E449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tcW w:w="690" w:type="dxa"/>
            <w:vAlign w:val="center"/>
          </w:tcPr>
          <w:p w14:paraId="30F1B8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4619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C30C2A" w14:paraId="7B64D0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6D399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467C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661C06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3.73</w:t>
            </w:r>
          </w:p>
        </w:tc>
        <w:tc>
          <w:tcPr>
            <w:tcW w:w="899" w:type="dxa"/>
            <w:vAlign w:val="center"/>
          </w:tcPr>
          <w:p w14:paraId="5C432B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7E434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8C4D3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F826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F45E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181.1</w:t>
            </w:r>
          </w:p>
        </w:tc>
        <w:tc>
          <w:tcPr>
            <w:tcW w:w="690" w:type="dxa"/>
            <w:vAlign w:val="center"/>
          </w:tcPr>
          <w:p w14:paraId="04E7EB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032FB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E224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9D78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</w:t>
            </w:r>
          </w:p>
        </w:tc>
        <w:tc>
          <w:tcPr>
            <w:tcW w:w="690" w:type="dxa"/>
            <w:vAlign w:val="center"/>
          </w:tcPr>
          <w:p w14:paraId="3816DC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175D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</w:t>
            </w:r>
          </w:p>
        </w:tc>
      </w:tr>
      <w:tr w:rsidR="00C30C2A" w14:paraId="4EAE52C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93856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716A4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(2031)</w:t>
            </w:r>
          </w:p>
        </w:tc>
        <w:tc>
          <w:tcPr>
            <w:tcW w:w="747" w:type="dxa"/>
            <w:vAlign w:val="center"/>
          </w:tcPr>
          <w:p w14:paraId="0507FA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1E1EAA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9864D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04960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A04F7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BAA55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70ABE4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57F9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04A6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7C91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19F403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3FFB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C30C2A" w14:paraId="3E0705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AB9C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AF0B4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04FA5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A8A97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F40C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A8074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01F1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E8A1D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9D68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C540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580D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182A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2552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3DD5B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:rsidR="00C30C2A" w14:paraId="1650C6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59D71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9E0BA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5323E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3A66B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68FC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0B14B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A8E1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5F04F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1CA0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499A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CBEF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CBEF4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A5FB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EB8E5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:rsidR="00C30C2A" w14:paraId="73D6FA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E7073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0D1FB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F86EC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626F5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A4BB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DC226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4296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19890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DB11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2BC5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4F00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ED95B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93D8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9F129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</w:tr>
      <w:tr w:rsidR="00C30C2A" w14:paraId="3BB01F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5B9BF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7BE3F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DE672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CB4E9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7C1A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B1DE7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3B3B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C587C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B177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346D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5313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42A47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1552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E18E2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</w:t>
            </w:r>
          </w:p>
        </w:tc>
      </w:tr>
      <w:tr w:rsidR="00C30C2A" w14:paraId="4424710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EBC74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EE0BD6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ECF6B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6614E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FF93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0CD0F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D386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ED618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784A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DEB2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6BE0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882A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E4DC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EDB0A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:rsidR="00C30C2A" w14:paraId="72FA92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10A2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40D3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3FBEC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2AB72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64E36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19407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ECC6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48C91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AAA6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C5EB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FB09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0A55D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F2C6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B904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C30C2A" w14:paraId="0C31477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1DBE1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B6231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104D3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130CF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89AEA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A185B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6DEE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B5A6D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1F67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CECB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55B2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49D61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A82E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31D75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00540A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8FF1F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4207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A1E80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F23F2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1165A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1A5D2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8087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ADDB2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063C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4DD4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DFEB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4F1C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0F03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602B1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</w:t>
            </w:r>
          </w:p>
        </w:tc>
      </w:tr>
      <w:tr w:rsidR="00C30C2A" w14:paraId="7F563E8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31274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60B71C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01867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234E8B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74E63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548DC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74DA7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91A3A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4E36D4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8899B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2A24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C9B1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05AB92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10F3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4DB4CFD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A8F2B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7544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3C0AF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</w:t>
            </w:r>
          </w:p>
        </w:tc>
        <w:tc>
          <w:tcPr>
            <w:tcW w:w="899" w:type="dxa"/>
            <w:vAlign w:val="center"/>
          </w:tcPr>
          <w:p w14:paraId="721B34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8C927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7F8AD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26B0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5298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  <w:tc>
          <w:tcPr>
            <w:tcW w:w="690" w:type="dxa"/>
            <w:vAlign w:val="center"/>
          </w:tcPr>
          <w:p w14:paraId="50BCF6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C5883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C492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23A17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tcW w:w="690" w:type="dxa"/>
            <w:vAlign w:val="center"/>
          </w:tcPr>
          <w:p w14:paraId="59B03A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C662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</w:tr>
      <w:tr w:rsidR="00C30C2A" w14:paraId="01FF46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96AF6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D471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01F1F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7.31</w:t>
            </w:r>
          </w:p>
        </w:tc>
        <w:tc>
          <w:tcPr>
            <w:tcW w:w="899" w:type="dxa"/>
            <w:vAlign w:val="center"/>
          </w:tcPr>
          <w:p w14:paraId="1508D4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ECB6D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D38E3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6CFF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8D5E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355.3</w:t>
            </w:r>
          </w:p>
        </w:tc>
        <w:tc>
          <w:tcPr>
            <w:tcW w:w="690" w:type="dxa"/>
            <w:vAlign w:val="center"/>
          </w:tcPr>
          <w:p w14:paraId="4481DF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5648E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B2BF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7190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302.0</w:t>
            </w:r>
          </w:p>
        </w:tc>
        <w:tc>
          <w:tcPr>
            <w:tcW w:w="690" w:type="dxa"/>
            <w:vAlign w:val="center"/>
          </w:tcPr>
          <w:p w14:paraId="58BC4B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AA4A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302.0</w:t>
            </w:r>
          </w:p>
        </w:tc>
      </w:tr>
      <w:tr w:rsidR="00C30C2A" w14:paraId="3639C0B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4762C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A4E6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B1B54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291E8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7F99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43A01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6A9D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37E9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FD99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F9B5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AB6D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89207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3A75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B44E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:rsidR="00C30C2A" w14:paraId="047F954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A3363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6316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46F5D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F5E9C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BB10A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1EA08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46E8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63A1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4A86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227E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5BE3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2F6C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7305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3A824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</w:t>
            </w:r>
          </w:p>
        </w:tc>
      </w:tr>
      <w:tr w:rsidR="00C30C2A" w14:paraId="35E903D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8FA0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0BA18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B4005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22CEE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0CB9B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E15ED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5199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8C31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608C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F8E9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34D9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87FB7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9F6F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D7253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44880E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4470E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ACDB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D6279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5D8A6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371E8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3DEB2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7F2C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6DC3C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FB15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6753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F0E5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28E71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965B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3767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835</w:t>
            </w:r>
          </w:p>
        </w:tc>
      </w:tr>
      <w:tr w:rsidR="00C30C2A" w14:paraId="436CC0E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2A9C3A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5C3751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户墙</w:t>
            </w:r>
            <w:r>
              <w:rPr>
                <w:sz w:val="18"/>
                <w:szCs w:val="18"/>
              </w:rPr>
              <w:lastRenderedPageBreak/>
              <w:t>(2041)</w:t>
            </w:r>
          </w:p>
        </w:tc>
        <w:tc>
          <w:tcPr>
            <w:tcW w:w="747" w:type="dxa"/>
            <w:vAlign w:val="center"/>
          </w:tcPr>
          <w:p w14:paraId="2670FA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7.61</w:t>
            </w:r>
          </w:p>
        </w:tc>
        <w:tc>
          <w:tcPr>
            <w:tcW w:w="899" w:type="dxa"/>
            <w:vAlign w:val="center"/>
          </w:tcPr>
          <w:p w14:paraId="574620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865CD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4890C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8C0C1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5C28B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735EDF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A58C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0472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96C9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7BC059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46E2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</w:tr>
      <w:tr w:rsidR="00C30C2A" w14:paraId="2D7009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30A3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01FED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4699CC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154181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0D12A9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00059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7928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B2031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4D11DF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A9A6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6BB2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98BF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4907F9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EA87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</w:tr>
      <w:tr w:rsidR="00C30C2A" w14:paraId="48EB7FE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26282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DF82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18B94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2BE13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0FA00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F1F1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DB49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CB0A6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FEB0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CC93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424C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7984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DB0D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FAADC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</w:tr>
      <w:tr w:rsidR="00C30C2A" w14:paraId="6591F47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9716D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53FF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99044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E92A1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40C0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112E9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9715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8142D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1C8C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4888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B659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29462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96DB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36505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885.1</w:t>
            </w:r>
          </w:p>
        </w:tc>
      </w:tr>
      <w:tr w:rsidR="00C30C2A" w14:paraId="5F5453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5D678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5A8E0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20660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9B2F7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C0B5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1279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C97E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1812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7C84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FCE6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2C63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900A7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3031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8ED36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1407</w:t>
            </w:r>
          </w:p>
        </w:tc>
      </w:tr>
      <w:tr w:rsidR="00C30C2A" w14:paraId="48A6E3B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106517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A6FFD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55725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B3C49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2E964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CD8A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3802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5B586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FA60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484C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B466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BE71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275E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071CB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164.9</w:t>
            </w:r>
          </w:p>
        </w:tc>
      </w:tr>
      <w:tr w:rsidR="00C30C2A" w14:paraId="5BBCC7D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7A6B5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7511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A3E37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FF240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B9C7E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DBF86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8EFC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37109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7FDE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760F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437A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C6D0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306C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C947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</w:tr>
      <w:tr w:rsidR="00C30C2A" w14:paraId="0F62FF7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44A6C6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62E60B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C416B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899" w:type="dxa"/>
            <w:vAlign w:val="center"/>
          </w:tcPr>
          <w:p w14:paraId="14D371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EB407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9BC7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3C4C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E3F30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155.1</w:t>
            </w:r>
          </w:p>
        </w:tc>
        <w:tc>
          <w:tcPr>
            <w:tcW w:w="690" w:type="dxa"/>
            <w:vAlign w:val="center"/>
          </w:tcPr>
          <w:p w14:paraId="4924F5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9EE78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9C12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79F3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162.9</w:t>
            </w:r>
          </w:p>
        </w:tc>
        <w:tc>
          <w:tcPr>
            <w:tcW w:w="690" w:type="dxa"/>
            <w:vAlign w:val="center"/>
          </w:tcPr>
          <w:p w14:paraId="438E7E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8B19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162.9</w:t>
            </w:r>
          </w:p>
        </w:tc>
      </w:tr>
      <w:tr w:rsidR="00C30C2A" w14:paraId="10BC534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EE769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48E9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5E1FBD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899" w:type="dxa"/>
            <w:vAlign w:val="center"/>
          </w:tcPr>
          <w:p w14:paraId="02AC44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5BB6D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268A6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3D03E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6FE73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633.4</w:t>
            </w:r>
          </w:p>
        </w:tc>
        <w:tc>
          <w:tcPr>
            <w:tcW w:w="690" w:type="dxa"/>
            <w:vAlign w:val="center"/>
          </w:tcPr>
          <w:p w14:paraId="6A9E58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7AFC9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C7F5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227F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665.1</w:t>
            </w:r>
          </w:p>
        </w:tc>
        <w:tc>
          <w:tcPr>
            <w:tcW w:w="690" w:type="dxa"/>
            <w:vAlign w:val="center"/>
          </w:tcPr>
          <w:p w14:paraId="059373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C4E6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665.1</w:t>
            </w:r>
          </w:p>
        </w:tc>
      </w:tr>
      <w:tr w:rsidR="00C30C2A" w14:paraId="099B22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D3B0D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3437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D3FD6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50B13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50406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66DD0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E87F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B6217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2726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055C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AE03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CC78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29F7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00C0E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107.4</w:t>
            </w:r>
          </w:p>
        </w:tc>
      </w:tr>
      <w:tr w:rsidR="00C30C2A" w14:paraId="7DCD923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955E5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50F2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C6914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637E7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9B05C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DC7F6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3ED0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3CF34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2592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83E2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9CC6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66945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A074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9996B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</w:tr>
      <w:tr w:rsidR="00C30C2A" w14:paraId="3F4838F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707B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3D52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B8E3E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FC2C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73342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841B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2C7E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4F4BF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7312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A815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4559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B7FB9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F314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164B3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49A200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BDCCA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61A8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9944F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9BDBB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ED1FC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8C8E0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4EEB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A23D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29AA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7A1A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6933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8E596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C829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BEC77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1682</w:t>
            </w:r>
          </w:p>
        </w:tc>
      </w:tr>
      <w:tr w:rsidR="00C30C2A" w14:paraId="7942176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6F469B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988765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33087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18.63</w:t>
            </w:r>
          </w:p>
        </w:tc>
        <w:tc>
          <w:tcPr>
            <w:tcW w:w="899" w:type="dxa"/>
            <w:vAlign w:val="center"/>
          </w:tcPr>
          <w:p w14:paraId="47C928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B1772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7D95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5EBF3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DC79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</w:t>
            </w:r>
          </w:p>
        </w:tc>
        <w:tc>
          <w:tcPr>
            <w:tcW w:w="690" w:type="dxa"/>
            <w:vAlign w:val="center"/>
          </w:tcPr>
          <w:p w14:paraId="603F94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23D67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B2B5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E8AB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690" w:type="dxa"/>
            <w:vAlign w:val="center"/>
          </w:tcPr>
          <w:p w14:paraId="5AFF25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3CB6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C30C2A" w14:paraId="1675F0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87E56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78F30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210B7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18.63</w:t>
            </w:r>
          </w:p>
        </w:tc>
        <w:tc>
          <w:tcPr>
            <w:tcW w:w="899" w:type="dxa"/>
            <w:vAlign w:val="center"/>
          </w:tcPr>
          <w:p w14:paraId="1652EC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6409F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83923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317C0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146D4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</w:t>
            </w:r>
          </w:p>
        </w:tc>
        <w:tc>
          <w:tcPr>
            <w:tcW w:w="690" w:type="dxa"/>
            <w:vAlign w:val="center"/>
          </w:tcPr>
          <w:p w14:paraId="155912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53670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9406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D46B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690" w:type="dxa"/>
            <w:vAlign w:val="center"/>
          </w:tcPr>
          <w:p w14:paraId="79386A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5A47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C30C2A" w14:paraId="07657C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A04F9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19DC5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252623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4337A2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85CF3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10498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85326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F4F6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tcW w:w="690" w:type="dxa"/>
            <w:vAlign w:val="center"/>
          </w:tcPr>
          <w:p w14:paraId="78B048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DDAD8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C0E8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9F4A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  <w:tc>
          <w:tcPr>
            <w:tcW w:w="690" w:type="dxa"/>
            <w:vAlign w:val="center"/>
          </w:tcPr>
          <w:p w14:paraId="37E877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39FB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</w:tr>
      <w:tr w:rsidR="00C30C2A" w14:paraId="137782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628F4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1E728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7E1D5F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47D4F2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F777F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54EE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34CAD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A283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tcW w:w="690" w:type="dxa"/>
            <w:vAlign w:val="center"/>
          </w:tcPr>
          <w:p w14:paraId="78A9F4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B1E60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7970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EC99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  <w:tc>
          <w:tcPr>
            <w:tcW w:w="690" w:type="dxa"/>
            <w:vAlign w:val="center"/>
          </w:tcPr>
          <w:p w14:paraId="47D9A3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73FB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</w:tr>
      <w:tr w:rsidR="00C30C2A" w14:paraId="240891C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D8449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CB7DB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AA2A5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CC27E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C85A0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D593E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C84E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65F7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D883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4C98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775F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492BB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41E7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7625F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</w:t>
            </w:r>
          </w:p>
        </w:tc>
      </w:tr>
      <w:tr w:rsidR="00C30C2A" w14:paraId="6185828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CE1D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57EB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CF903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145D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0431D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D49C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7954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5A201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216F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C1A0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41FE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D54E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3A21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2E41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</w:tr>
      <w:tr w:rsidR="00C30C2A" w14:paraId="53E104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ED525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7C3F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9A95D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16CBF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F561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AFC6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512C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2C65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3C12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A6C3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AA01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80655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181A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5C93A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28B431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7EB63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20949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EF0A1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06A93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B98E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0985B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EB1C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BBEA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2282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EA1A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0E16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A7465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620F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EE3D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1914</w:t>
            </w:r>
          </w:p>
        </w:tc>
      </w:tr>
      <w:tr w:rsidR="00C30C2A" w14:paraId="5237113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3E2E2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224100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C883E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899" w:type="dxa"/>
            <w:vAlign w:val="center"/>
          </w:tcPr>
          <w:p w14:paraId="21D674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B3317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207EC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FB17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C2E9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190.6</w:t>
            </w:r>
          </w:p>
        </w:tc>
        <w:tc>
          <w:tcPr>
            <w:tcW w:w="690" w:type="dxa"/>
            <w:vAlign w:val="center"/>
          </w:tcPr>
          <w:p w14:paraId="538A10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2AC67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1114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4CAA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200.1</w:t>
            </w:r>
          </w:p>
        </w:tc>
        <w:tc>
          <w:tcPr>
            <w:tcW w:w="690" w:type="dxa"/>
            <w:vAlign w:val="center"/>
          </w:tcPr>
          <w:p w14:paraId="4D4514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E1FBA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200.1</w:t>
            </w:r>
          </w:p>
        </w:tc>
      </w:tr>
      <w:tr w:rsidR="00C30C2A" w14:paraId="61E97F2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9B568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54193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5C5843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9.13</w:t>
            </w:r>
          </w:p>
        </w:tc>
        <w:tc>
          <w:tcPr>
            <w:tcW w:w="899" w:type="dxa"/>
            <w:vAlign w:val="center"/>
          </w:tcPr>
          <w:p w14:paraId="41205E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1E5B2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406C8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35775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4699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443.5</w:t>
            </w:r>
          </w:p>
        </w:tc>
        <w:tc>
          <w:tcPr>
            <w:tcW w:w="690" w:type="dxa"/>
            <w:vAlign w:val="center"/>
          </w:tcPr>
          <w:p w14:paraId="286EB7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A7EA7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E93B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9A1E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465.7</w:t>
            </w:r>
          </w:p>
        </w:tc>
        <w:tc>
          <w:tcPr>
            <w:tcW w:w="690" w:type="dxa"/>
            <w:vAlign w:val="center"/>
          </w:tcPr>
          <w:p w14:paraId="689C02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2531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465.7</w:t>
            </w:r>
          </w:p>
        </w:tc>
      </w:tr>
      <w:tr w:rsidR="00C30C2A" w14:paraId="5FE7D4A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BED73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5395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429849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899" w:type="dxa"/>
            <w:vAlign w:val="center"/>
          </w:tcPr>
          <w:p w14:paraId="6752D5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FE394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8C66B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F202A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00649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  <w:tc>
          <w:tcPr>
            <w:tcW w:w="690" w:type="dxa"/>
            <w:vAlign w:val="center"/>
          </w:tcPr>
          <w:p w14:paraId="1C4D7F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1A88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F8CE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0C47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  <w:tc>
          <w:tcPr>
            <w:tcW w:w="690" w:type="dxa"/>
            <w:vAlign w:val="center"/>
          </w:tcPr>
          <w:p w14:paraId="6E3167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57EB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</w:tr>
      <w:tr w:rsidR="00C30C2A" w14:paraId="4569EC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D506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58A0B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11B45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E4468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633B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6F447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590E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89A0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D342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A84C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8BC2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7BE5A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ADE9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6E39F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107.6</w:t>
            </w:r>
          </w:p>
        </w:tc>
      </w:tr>
      <w:tr w:rsidR="00C30C2A" w14:paraId="0FB8E28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9D1B2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27749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5AFD0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4ECA7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E64F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F73A8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01C3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5A861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C066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3B8E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D258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EA120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78AE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C03B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</w:tr>
      <w:tr w:rsidR="00C30C2A" w14:paraId="5113C5E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D6C3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145F3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C960F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3CE73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281C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C98C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1BDE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A4020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2396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4B71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41C8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C616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56FD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E4466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256.9</w:t>
            </w:r>
          </w:p>
        </w:tc>
      </w:tr>
      <w:tr w:rsidR="00C30C2A" w14:paraId="717E994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9BCCD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0D33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781BE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78214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4694F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72213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60B6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40E6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DD58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9828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66AF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657D8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1A7E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73A4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1220</w:t>
            </w:r>
          </w:p>
        </w:tc>
      </w:tr>
      <w:tr w:rsidR="00C30C2A" w14:paraId="0A8F596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0CC651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C4EBA5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(2031)</w:t>
            </w:r>
          </w:p>
        </w:tc>
        <w:tc>
          <w:tcPr>
            <w:tcW w:w="747" w:type="dxa"/>
            <w:vAlign w:val="center"/>
          </w:tcPr>
          <w:p w14:paraId="53502C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899" w:type="dxa"/>
            <w:vAlign w:val="center"/>
          </w:tcPr>
          <w:p w14:paraId="45BC4C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3D5C8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B81B5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A17F3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63EED8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5CEED9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0B7D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CF2E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2578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289AAA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8E9F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C30C2A" w14:paraId="6A37926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65A3C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49D21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(2031)</w:t>
            </w:r>
          </w:p>
        </w:tc>
        <w:tc>
          <w:tcPr>
            <w:tcW w:w="747" w:type="dxa"/>
            <w:vAlign w:val="center"/>
          </w:tcPr>
          <w:p w14:paraId="610D24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504211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11B551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41347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29EA8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3BA483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314A48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D94F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DDE4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9651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20CA89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F731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3F67BA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F94E7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450B0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EC491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01C3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CBB13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FF022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6F46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9FCEF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87B1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ADD6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0105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317F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EE48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64EFD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</w:tr>
      <w:tr w:rsidR="00C30C2A" w14:paraId="7351AEA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5F589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D6BB2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DD68B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AAA00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6F17D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5B15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6196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8D0B1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2594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BF86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A1B5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5BD58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EBA9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AE020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:rsidR="00C30C2A" w14:paraId="2B45CA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A67D3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1F39B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5F70A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16595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3504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9EC42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CC74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99EB9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50A2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845D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0530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C238A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76DA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B1C7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</w:t>
            </w:r>
          </w:p>
        </w:tc>
      </w:tr>
      <w:tr w:rsidR="00C30C2A" w14:paraId="3EF3045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F7699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3EA6B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33B73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tcW w:w="899" w:type="dxa"/>
            <w:vAlign w:val="center"/>
          </w:tcPr>
          <w:p w14:paraId="1AC756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C610B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2059A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C0454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2E4B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112.7</w:t>
            </w:r>
          </w:p>
        </w:tc>
        <w:tc>
          <w:tcPr>
            <w:tcW w:w="690" w:type="dxa"/>
            <w:vAlign w:val="center"/>
          </w:tcPr>
          <w:p w14:paraId="140D60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02A16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B8C4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577E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690" w:type="dxa"/>
            <w:vAlign w:val="center"/>
          </w:tcPr>
          <w:p w14:paraId="479CD5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A765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</w:tr>
      <w:tr w:rsidR="00C30C2A" w14:paraId="688194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FA6D8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497BF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B2465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11.54</w:t>
            </w:r>
          </w:p>
        </w:tc>
        <w:tc>
          <w:tcPr>
            <w:tcW w:w="899" w:type="dxa"/>
            <w:vAlign w:val="center"/>
          </w:tcPr>
          <w:p w14:paraId="5E486C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B7CBE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BA9BA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9759F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85CC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</w:t>
            </w:r>
          </w:p>
        </w:tc>
        <w:tc>
          <w:tcPr>
            <w:tcW w:w="690" w:type="dxa"/>
            <w:vAlign w:val="center"/>
          </w:tcPr>
          <w:p w14:paraId="77F2C1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6F557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2DEF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4921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690" w:type="dxa"/>
            <w:vAlign w:val="center"/>
          </w:tcPr>
          <w:p w14:paraId="1E8F0B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B4F0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</w:tr>
      <w:tr w:rsidR="00C30C2A" w14:paraId="7536FE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37789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19D7B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1775CE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899" w:type="dxa"/>
            <w:vAlign w:val="center"/>
          </w:tcPr>
          <w:p w14:paraId="1D711C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76619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2ED18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CD64C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3EC2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262.4</w:t>
            </w:r>
          </w:p>
        </w:tc>
        <w:tc>
          <w:tcPr>
            <w:tcW w:w="690" w:type="dxa"/>
            <w:vAlign w:val="center"/>
          </w:tcPr>
          <w:p w14:paraId="56A809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78243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638B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E94C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249.3</w:t>
            </w:r>
          </w:p>
        </w:tc>
        <w:tc>
          <w:tcPr>
            <w:tcW w:w="690" w:type="dxa"/>
            <w:vAlign w:val="center"/>
          </w:tcPr>
          <w:p w14:paraId="2515E0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4E12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249.3</w:t>
            </w:r>
          </w:p>
        </w:tc>
      </w:tr>
      <w:tr w:rsidR="00C30C2A" w14:paraId="55B67B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C301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0F531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4BF355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tcW w:w="899" w:type="dxa"/>
            <w:vAlign w:val="center"/>
          </w:tcPr>
          <w:p w14:paraId="512D69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63B5A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FC6B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7C3D8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F559C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192.5</w:t>
            </w:r>
          </w:p>
        </w:tc>
        <w:tc>
          <w:tcPr>
            <w:tcW w:w="690" w:type="dxa"/>
            <w:vAlign w:val="center"/>
          </w:tcPr>
          <w:p w14:paraId="2250EB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56497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1DA0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9C5D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163.6</w:t>
            </w:r>
          </w:p>
        </w:tc>
        <w:tc>
          <w:tcPr>
            <w:tcW w:w="690" w:type="dxa"/>
            <w:vAlign w:val="center"/>
          </w:tcPr>
          <w:p w14:paraId="0FB25C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A3F9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163.6</w:t>
            </w:r>
          </w:p>
        </w:tc>
      </w:tr>
      <w:tr w:rsidR="00C30C2A" w14:paraId="3CE478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9D045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BC2F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C6627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6116C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7523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E11C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1DC2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CCD9F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5E72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55DD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2C06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E1098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BE85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116A5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30C2A" w14:paraId="5795F0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F19E7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588A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AD2B3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4939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438AE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D9894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897C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71DA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C632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960B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4DBC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E3F05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B6C3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8678C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C30C2A" w14:paraId="35DE02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32BCD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8409A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37436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C4F07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EDCF1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D356C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9B4C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1BFE5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D949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F1F2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F2EF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5D436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45E1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8E720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0C06FA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0B930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133B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0F072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594D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40A1A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2AC1B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B11F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09C1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4E1E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E836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7365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6058F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66FF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0669F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</w:tr>
      <w:tr w:rsidR="00C30C2A" w14:paraId="0DC7BD0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2CF272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01D66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62E574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17B39D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0BBB3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BDC40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BA4B4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AD0E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253.2</w:t>
            </w:r>
          </w:p>
        </w:tc>
        <w:tc>
          <w:tcPr>
            <w:tcW w:w="690" w:type="dxa"/>
            <w:vAlign w:val="center"/>
          </w:tcPr>
          <w:p w14:paraId="121BD8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5EF6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22D7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BE9F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253.2</w:t>
            </w:r>
          </w:p>
        </w:tc>
        <w:tc>
          <w:tcPr>
            <w:tcW w:w="690" w:type="dxa"/>
            <w:vAlign w:val="center"/>
          </w:tcPr>
          <w:p w14:paraId="6DF066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8B51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253.2</w:t>
            </w:r>
          </w:p>
        </w:tc>
      </w:tr>
      <w:tr w:rsidR="00C30C2A" w14:paraId="7FC7FB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AC3F3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02E4B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(2031)</w:t>
            </w:r>
          </w:p>
        </w:tc>
        <w:tc>
          <w:tcPr>
            <w:tcW w:w="747" w:type="dxa"/>
            <w:vAlign w:val="center"/>
          </w:tcPr>
          <w:p w14:paraId="3B0E48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899" w:type="dxa"/>
            <w:vAlign w:val="center"/>
          </w:tcPr>
          <w:p w14:paraId="2DF4E4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6EB4A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9F10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03B53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4EF888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tcW w:w="690" w:type="dxa"/>
            <w:vAlign w:val="center"/>
          </w:tcPr>
          <w:p w14:paraId="2FAB68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D727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0C21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6BF6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tcW w:w="690" w:type="dxa"/>
            <w:vAlign w:val="center"/>
          </w:tcPr>
          <w:p w14:paraId="36CEBA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CAA2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</w:tr>
      <w:tr w:rsidR="00C30C2A" w14:paraId="0ED354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0D637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ADE8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747" w:type="dxa"/>
            <w:vAlign w:val="center"/>
          </w:tcPr>
          <w:p w14:paraId="3CCCDE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899" w:type="dxa"/>
            <w:vAlign w:val="center"/>
          </w:tcPr>
          <w:p w14:paraId="1A8E31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C0CFE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9988E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CA10C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5E69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14:paraId="3612A2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E1CD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877D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EE08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14:paraId="56CA0E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94FD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C30C2A" w14:paraId="27CC6A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6ABB4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9EB62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34BFEF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42513E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1D00D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590A5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92819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2728B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4F7049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B0C0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CF79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85A5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0033E3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BCEC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</w:tr>
      <w:tr w:rsidR="00C30C2A" w14:paraId="25A47AF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13ABA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AD00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(2012)</w:t>
            </w:r>
          </w:p>
        </w:tc>
        <w:tc>
          <w:tcPr>
            <w:tcW w:w="747" w:type="dxa"/>
            <w:vAlign w:val="center"/>
          </w:tcPr>
          <w:p w14:paraId="68ECCE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5FC3DC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8009A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A45C8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21C52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3965D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690" w:type="dxa"/>
            <w:vAlign w:val="center"/>
          </w:tcPr>
          <w:p w14:paraId="7A8755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E8F9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A94B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BCFE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690" w:type="dxa"/>
            <w:vAlign w:val="center"/>
          </w:tcPr>
          <w:p w14:paraId="0A76E5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4FC7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</w:tr>
      <w:tr w:rsidR="00C30C2A" w14:paraId="116ACCF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0D77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B8A2F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(2012)</w:t>
            </w:r>
          </w:p>
        </w:tc>
        <w:tc>
          <w:tcPr>
            <w:tcW w:w="747" w:type="dxa"/>
            <w:vAlign w:val="center"/>
          </w:tcPr>
          <w:p w14:paraId="4B500A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899" w:type="dxa"/>
            <w:vAlign w:val="center"/>
          </w:tcPr>
          <w:p w14:paraId="58B7B8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B1D36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ACA1D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6E112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3942E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690" w:type="dxa"/>
            <w:vAlign w:val="center"/>
          </w:tcPr>
          <w:p w14:paraId="26B5F1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F1F4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4887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88FA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690" w:type="dxa"/>
            <w:vAlign w:val="center"/>
          </w:tcPr>
          <w:p w14:paraId="77F312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1B82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:rsidR="00C30C2A" w14:paraId="7B9428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45A60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FF17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lastRenderedPageBreak/>
              <w:t>(2012)</w:t>
            </w:r>
          </w:p>
        </w:tc>
        <w:tc>
          <w:tcPr>
            <w:tcW w:w="747" w:type="dxa"/>
            <w:vAlign w:val="center"/>
          </w:tcPr>
          <w:p w14:paraId="484516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1.89</w:t>
            </w:r>
          </w:p>
        </w:tc>
        <w:tc>
          <w:tcPr>
            <w:tcW w:w="899" w:type="dxa"/>
            <w:vAlign w:val="center"/>
          </w:tcPr>
          <w:p w14:paraId="1D79D9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6694C4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441D0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BE81B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26B8B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62CAC8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771E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E034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425D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7D075C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7EA5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191845D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E1F52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87171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98E78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9B911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BD743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C4286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2F28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F2734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1DAB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5BF7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32ED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D1E9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F171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9CB6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73.6</w:t>
            </w:r>
          </w:p>
        </w:tc>
      </w:tr>
      <w:tr w:rsidR="00C30C2A" w14:paraId="036C3D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3C17C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6922D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36B05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BB24C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21EDA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A915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BD3A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8AF3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AF98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7F62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E75F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F4964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B308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865C6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285.1</w:t>
            </w:r>
          </w:p>
        </w:tc>
      </w:tr>
      <w:tr w:rsidR="00C30C2A" w14:paraId="5D77C8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92D52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07DC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E95E4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5B2B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F9FD6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1E9CF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BFB6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2C312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A4FD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AB9E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FE2C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FDBD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48CA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78968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1094</w:t>
            </w:r>
          </w:p>
        </w:tc>
      </w:tr>
      <w:tr w:rsidR="00C30C2A" w14:paraId="1C146D3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743A7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96E18E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(2031)</w:t>
            </w:r>
          </w:p>
        </w:tc>
        <w:tc>
          <w:tcPr>
            <w:tcW w:w="747" w:type="dxa"/>
            <w:vAlign w:val="center"/>
          </w:tcPr>
          <w:p w14:paraId="6FBE90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9.61</w:t>
            </w:r>
          </w:p>
        </w:tc>
        <w:tc>
          <w:tcPr>
            <w:tcW w:w="899" w:type="dxa"/>
            <w:vAlign w:val="center"/>
          </w:tcPr>
          <w:p w14:paraId="7CBFAF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0CD1A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78DB0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1B96B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516F4B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  <w:tc>
          <w:tcPr>
            <w:tcW w:w="690" w:type="dxa"/>
            <w:vAlign w:val="center"/>
          </w:tcPr>
          <w:p w14:paraId="35B901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7A76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1429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7906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  <w:tc>
          <w:tcPr>
            <w:tcW w:w="690" w:type="dxa"/>
            <w:vAlign w:val="center"/>
          </w:tcPr>
          <w:p w14:paraId="23EF27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BAA9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</w:tr>
      <w:tr w:rsidR="00C30C2A" w14:paraId="4ADC4C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ADB0B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6133F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(2031)</w:t>
            </w:r>
          </w:p>
        </w:tc>
        <w:tc>
          <w:tcPr>
            <w:tcW w:w="747" w:type="dxa"/>
            <w:vAlign w:val="center"/>
          </w:tcPr>
          <w:p w14:paraId="0C149D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0DE9EA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1DBA4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25291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995C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3A8AB1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14:paraId="75C6FF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4B0A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CB9B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2901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14:paraId="2D2B6C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F81F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 w:rsidR="00C30C2A" w14:paraId="227E728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6A326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1B554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4A28A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9FF8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0E44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C56DD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850B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A1058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1D2F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AF77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8E0C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C77B6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98BE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9C76B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:rsidR="00C30C2A" w14:paraId="32DDC02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FD937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0E38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A97C0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ACAA2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AC602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4E0B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2B86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AD087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DC78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0197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2825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027FE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4A21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F2F6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</w:tr>
      <w:tr w:rsidR="00C30C2A" w14:paraId="5F54A45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2270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4CD0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1EEE6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51545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C1576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E5FFD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96FE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2AF4E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7556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7DFD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7AC1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E6E6B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166C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5C48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</w:t>
            </w:r>
          </w:p>
        </w:tc>
      </w:tr>
      <w:tr w:rsidR="00C30C2A" w14:paraId="019505C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D3196C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271AC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DE165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B0695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6A570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3C6F8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410F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1F7AF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2290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1D89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2D9A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9679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B309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98796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4C17D6C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0B34D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F7DFC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D4FFE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0E44D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8B38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4FAC9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0B0E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7410D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9C96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46ED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0FD7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1C46B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65EA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DA98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</w:t>
            </w:r>
          </w:p>
        </w:tc>
      </w:tr>
      <w:tr w:rsidR="00C30C2A" w14:paraId="4BA5E76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998AB4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0EF81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F50D2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</w:t>
            </w:r>
          </w:p>
        </w:tc>
        <w:tc>
          <w:tcPr>
            <w:tcW w:w="899" w:type="dxa"/>
            <w:vAlign w:val="center"/>
          </w:tcPr>
          <w:p w14:paraId="5AB9A3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EBB6D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76503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946CE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C75BB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  <w:tc>
          <w:tcPr>
            <w:tcW w:w="690" w:type="dxa"/>
            <w:vAlign w:val="center"/>
          </w:tcPr>
          <w:p w14:paraId="5BB414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674F4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D3D8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D3484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690" w:type="dxa"/>
            <w:vAlign w:val="center"/>
          </w:tcPr>
          <w:p w14:paraId="52C1D0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7175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</w:tr>
      <w:tr w:rsidR="00C30C2A" w14:paraId="785FA03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ABDBA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1638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418B5E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8.81</w:t>
            </w:r>
          </w:p>
        </w:tc>
        <w:tc>
          <w:tcPr>
            <w:tcW w:w="899" w:type="dxa"/>
            <w:vAlign w:val="center"/>
          </w:tcPr>
          <w:p w14:paraId="1AB2B5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4FAD4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5C214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1ABEB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87B2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428.2</w:t>
            </w:r>
          </w:p>
        </w:tc>
        <w:tc>
          <w:tcPr>
            <w:tcW w:w="690" w:type="dxa"/>
            <w:vAlign w:val="center"/>
          </w:tcPr>
          <w:p w14:paraId="4FD3ED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04207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160E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2FE5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449.6</w:t>
            </w:r>
          </w:p>
        </w:tc>
        <w:tc>
          <w:tcPr>
            <w:tcW w:w="690" w:type="dxa"/>
            <w:vAlign w:val="center"/>
          </w:tcPr>
          <w:p w14:paraId="3D8678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C08F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449.6</w:t>
            </w:r>
          </w:p>
        </w:tc>
      </w:tr>
      <w:tr w:rsidR="00C30C2A" w14:paraId="3CA1D6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93362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904E1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C112B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9C01C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1D01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5DA9A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5754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5C35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6A31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FE54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FB19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E0BF7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2359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3248F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</w:tr>
      <w:tr w:rsidR="00C30C2A" w14:paraId="40BBAD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AAEA0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E133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471A8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53C0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318AF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51DF7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A675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F213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F472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D1B4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0E81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18D23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A3E3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064A9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:rsidR="00C30C2A" w14:paraId="144ABE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F5DC1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083C8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8063A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1F52F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6280B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4D6D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5DD0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C16DE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5B46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BDD8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3237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394FC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94CE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8CEE5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0BEE354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7B1CE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0F983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94E48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B5242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DD33A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B70D3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6ABC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3D63E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2D55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4608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BCAD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4606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83E2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89BCC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846</w:t>
            </w:r>
          </w:p>
        </w:tc>
      </w:tr>
      <w:tr w:rsidR="00C30C2A" w14:paraId="48D307C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C7FBD6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B9166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742230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5EA4B6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FED7D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4F602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CD953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6030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4D442C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B79AA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87E0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C36B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1C0768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40D2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2AAEABC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DE873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F6BAC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D681D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9.11</w:t>
            </w:r>
          </w:p>
        </w:tc>
        <w:tc>
          <w:tcPr>
            <w:tcW w:w="899" w:type="dxa"/>
            <w:vAlign w:val="center"/>
          </w:tcPr>
          <w:p w14:paraId="2E47C8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2D154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B35A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A26F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A347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  <w:tc>
          <w:tcPr>
            <w:tcW w:w="690" w:type="dxa"/>
            <w:vAlign w:val="center"/>
          </w:tcPr>
          <w:p w14:paraId="1F0DB6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C2648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B7D9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1A01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86.8</w:t>
            </w:r>
          </w:p>
        </w:tc>
        <w:tc>
          <w:tcPr>
            <w:tcW w:w="690" w:type="dxa"/>
            <w:vAlign w:val="center"/>
          </w:tcPr>
          <w:p w14:paraId="73BB40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B43D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86.8</w:t>
            </w:r>
          </w:p>
        </w:tc>
      </w:tr>
      <w:tr w:rsidR="00C30C2A" w14:paraId="38D3BD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01B9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43CC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71BFC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8.71</w:t>
            </w:r>
          </w:p>
        </w:tc>
        <w:tc>
          <w:tcPr>
            <w:tcW w:w="899" w:type="dxa"/>
            <w:vAlign w:val="center"/>
          </w:tcPr>
          <w:p w14:paraId="37A7E9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FB008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F5411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7283A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6741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423.3</w:t>
            </w:r>
          </w:p>
        </w:tc>
        <w:tc>
          <w:tcPr>
            <w:tcW w:w="690" w:type="dxa"/>
            <w:vAlign w:val="center"/>
          </w:tcPr>
          <w:p w14:paraId="1D4B5F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F9F37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1144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74FF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444.5</w:t>
            </w:r>
          </w:p>
        </w:tc>
        <w:tc>
          <w:tcPr>
            <w:tcW w:w="690" w:type="dxa"/>
            <w:vAlign w:val="center"/>
          </w:tcPr>
          <w:p w14:paraId="0A893B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B877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444.5</w:t>
            </w:r>
          </w:p>
        </w:tc>
      </w:tr>
      <w:tr w:rsidR="00C30C2A" w14:paraId="5A1860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0B64F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2C561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DF01A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F35B8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FDA1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F2B65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D290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F2FB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97D0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2AEB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95BC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56CDA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1011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F6FAB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</w:tr>
      <w:tr w:rsidR="00C30C2A" w14:paraId="756C4AD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2FC2D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52C06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CABBA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1083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B86BF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B65E3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D5D9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1362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A84E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EA8F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81DB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FD54A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A725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4C33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</w:tr>
      <w:tr w:rsidR="00C30C2A" w14:paraId="6609CA8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7FEE4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E3E6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60E30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956A9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CBD35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1B77E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7DB2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C2728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3B3D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BEA3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9B46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7EB63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46B4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F7F69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40A037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ABE26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1974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48B4F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F72B0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FC89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C3C07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EA21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21EB0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5C62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4A7D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CDB0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2F19D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4404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E6701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1010</w:t>
            </w:r>
          </w:p>
        </w:tc>
      </w:tr>
      <w:tr w:rsidR="00C30C2A" w14:paraId="418617C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D7273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AC3C70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3B790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04284A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8BBC0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5CCB3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90BF6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F1C7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58793E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E5621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6135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3D22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515D3B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AE80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6F0E49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4B31D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C3F6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BDED2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3E3CCC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D6F46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0FC37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6EE2F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A991E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6F46F2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FDD9E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0FE0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14E1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2C2BCF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B53D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77AC89B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38351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597B3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0D8A7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2AD0D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E6DC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AB5C9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11C1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342C5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9A0F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4D7F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296A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FD9DF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4E55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C21CC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</w:t>
            </w:r>
          </w:p>
        </w:tc>
      </w:tr>
      <w:tr w:rsidR="00C30C2A" w14:paraId="4A3257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2B8DE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EF330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9856D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EB97A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CA38B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91DFD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A283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BA247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AC80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C0AD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DE44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70634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2833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547AF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7AAF88A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50B58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5100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D8AC7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0D47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871EC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57EB3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C462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0F3E3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5A23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07D4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78A2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EE06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69CF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D427C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</w:t>
            </w:r>
          </w:p>
        </w:tc>
      </w:tr>
      <w:tr w:rsidR="00C30C2A" w14:paraId="3FE3656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B1956A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61D967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48211D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37.26</w:t>
            </w:r>
          </w:p>
        </w:tc>
        <w:tc>
          <w:tcPr>
            <w:tcW w:w="899" w:type="dxa"/>
            <w:vAlign w:val="center"/>
          </w:tcPr>
          <w:p w14:paraId="397F51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46673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979BE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E970D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3E48A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873.4</w:t>
            </w:r>
          </w:p>
        </w:tc>
        <w:tc>
          <w:tcPr>
            <w:tcW w:w="690" w:type="dxa"/>
            <w:vAlign w:val="center"/>
          </w:tcPr>
          <w:p w14:paraId="51A01F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ED83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D3EA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CE3D1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873.4</w:t>
            </w:r>
          </w:p>
        </w:tc>
        <w:tc>
          <w:tcPr>
            <w:tcW w:w="690" w:type="dxa"/>
            <w:vAlign w:val="center"/>
          </w:tcPr>
          <w:p w14:paraId="0AD5E9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7E1B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873.4</w:t>
            </w:r>
          </w:p>
        </w:tc>
      </w:tr>
      <w:tr w:rsidR="00C30C2A" w14:paraId="403A828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B604E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E6B5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43C581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899" w:type="dxa"/>
            <w:vAlign w:val="center"/>
          </w:tcPr>
          <w:p w14:paraId="0AF92B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40DA2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A3238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3BAAE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BC9FD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472.4</w:t>
            </w:r>
          </w:p>
        </w:tc>
        <w:tc>
          <w:tcPr>
            <w:tcW w:w="690" w:type="dxa"/>
            <w:vAlign w:val="center"/>
          </w:tcPr>
          <w:p w14:paraId="1F1E4F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D222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7EF4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815F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472.4</w:t>
            </w:r>
          </w:p>
        </w:tc>
        <w:tc>
          <w:tcPr>
            <w:tcW w:w="690" w:type="dxa"/>
            <w:vAlign w:val="center"/>
          </w:tcPr>
          <w:p w14:paraId="5B4A7E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ECD8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472.4</w:t>
            </w:r>
          </w:p>
        </w:tc>
      </w:tr>
      <w:tr w:rsidR="00C30C2A" w14:paraId="2A6E0B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ADB78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668B0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6EFCB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8527C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7C3D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C5D05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9E24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8E3EB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C8B0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3402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542B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611F2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8C1A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EE461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C30C2A" w14:paraId="019AD30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B3345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EB415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735D9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7E8E7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CF665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3AF1A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8F7F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F0B6D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7F05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FAE9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D463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20082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9261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2AC28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75F522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9E782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753ED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1F9E5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ADD21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05402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1EE26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3F56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E065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90AF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A9F2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CDF3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A07A1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D738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A03A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2134</w:t>
            </w:r>
          </w:p>
        </w:tc>
      </w:tr>
      <w:tr w:rsidR="00C30C2A" w14:paraId="0198152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83B6E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B122C5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33B7C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tcW w:w="899" w:type="dxa"/>
            <w:vAlign w:val="center"/>
          </w:tcPr>
          <w:p w14:paraId="1C33F4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02A39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EDFC5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9CC6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84D8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</w:t>
            </w:r>
          </w:p>
        </w:tc>
        <w:tc>
          <w:tcPr>
            <w:tcW w:w="690" w:type="dxa"/>
            <w:vAlign w:val="center"/>
          </w:tcPr>
          <w:p w14:paraId="495F9D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42AB4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512F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89A3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  <w:tc>
          <w:tcPr>
            <w:tcW w:w="690" w:type="dxa"/>
            <w:vAlign w:val="center"/>
          </w:tcPr>
          <w:p w14:paraId="5951A3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BEB6B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</w:tr>
      <w:tr w:rsidR="00C30C2A" w14:paraId="58BC01E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7039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5BF1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0479C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tcW w:w="899" w:type="dxa"/>
            <w:vAlign w:val="center"/>
          </w:tcPr>
          <w:p w14:paraId="063BB1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B2521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A7838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11EB0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15D3D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</w:t>
            </w:r>
          </w:p>
        </w:tc>
        <w:tc>
          <w:tcPr>
            <w:tcW w:w="690" w:type="dxa"/>
            <w:vAlign w:val="center"/>
          </w:tcPr>
          <w:p w14:paraId="511124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9AF17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181D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3BBA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  <w:tc>
          <w:tcPr>
            <w:tcW w:w="690" w:type="dxa"/>
            <w:vAlign w:val="center"/>
          </w:tcPr>
          <w:p w14:paraId="7B6BE5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40F9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</w:tr>
      <w:tr w:rsidR="00C30C2A" w14:paraId="6B9DC3D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A2631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C172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3F4FBB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899" w:type="dxa"/>
            <w:vAlign w:val="center"/>
          </w:tcPr>
          <w:p w14:paraId="70D734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B0B80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340F6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E4D74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7C53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690" w:type="dxa"/>
            <w:vAlign w:val="center"/>
          </w:tcPr>
          <w:p w14:paraId="488D1A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841B5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EFD8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5ADA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224.4</w:t>
            </w:r>
          </w:p>
        </w:tc>
        <w:tc>
          <w:tcPr>
            <w:tcW w:w="690" w:type="dxa"/>
            <w:vAlign w:val="center"/>
          </w:tcPr>
          <w:p w14:paraId="677B37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CFC06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224.4</w:t>
            </w:r>
          </w:p>
        </w:tc>
      </w:tr>
      <w:tr w:rsidR="00C30C2A" w14:paraId="160E5A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6EA8C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4ECC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6802EA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899" w:type="dxa"/>
            <w:vAlign w:val="center"/>
          </w:tcPr>
          <w:p w14:paraId="52E514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95606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44874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AAA26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C9681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690" w:type="dxa"/>
            <w:vAlign w:val="center"/>
          </w:tcPr>
          <w:p w14:paraId="44E8BE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FE4F1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18BB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D6C5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224.4</w:t>
            </w:r>
          </w:p>
        </w:tc>
        <w:tc>
          <w:tcPr>
            <w:tcW w:w="690" w:type="dxa"/>
            <w:vAlign w:val="center"/>
          </w:tcPr>
          <w:p w14:paraId="226D40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6086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224.4</w:t>
            </w:r>
          </w:p>
        </w:tc>
      </w:tr>
      <w:tr w:rsidR="00C30C2A" w14:paraId="71F882F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B672C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5D216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70D7CE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11.99</w:t>
            </w:r>
          </w:p>
        </w:tc>
        <w:tc>
          <w:tcPr>
            <w:tcW w:w="899" w:type="dxa"/>
            <w:vAlign w:val="center"/>
          </w:tcPr>
          <w:p w14:paraId="221618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4BD04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2534B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0783F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039A9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281.0</w:t>
            </w:r>
          </w:p>
        </w:tc>
        <w:tc>
          <w:tcPr>
            <w:tcW w:w="690" w:type="dxa"/>
            <w:vAlign w:val="center"/>
          </w:tcPr>
          <w:p w14:paraId="4F2134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EFEB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176A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66CB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281.0</w:t>
            </w:r>
          </w:p>
        </w:tc>
        <w:tc>
          <w:tcPr>
            <w:tcW w:w="690" w:type="dxa"/>
            <w:vAlign w:val="center"/>
          </w:tcPr>
          <w:p w14:paraId="359F63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EC6F6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281.0</w:t>
            </w:r>
          </w:p>
        </w:tc>
      </w:tr>
      <w:tr w:rsidR="00C30C2A" w14:paraId="2A327D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C587B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F52C1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09AA0E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5C07C0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3083B2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75B3E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6A9C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F0B5C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11DF8E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6E3A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CD05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68B5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0F0410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FEAC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</w:tr>
      <w:tr w:rsidR="00C30C2A" w14:paraId="25927FD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01A01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68BEF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(1112)</w:t>
            </w:r>
          </w:p>
        </w:tc>
        <w:tc>
          <w:tcPr>
            <w:tcW w:w="747" w:type="dxa"/>
            <w:vAlign w:val="center"/>
          </w:tcPr>
          <w:p w14:paraId="007223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28.51</w:t>
            </w:r>
          </w:p>
        </w:tc>
        <w:tc>
          <w:tcPr>
            <w:tcW w:w="899" w:type="dxa"/>
            <w:vAlign w:val="center"/>
          </w:tcPr>
          <w:p w14:paraId="35BB75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594" w:type="dxa"/>
            <w:vAlign w:val="center"/>
          </w:tcPr>
          <w:p w14:paraId="73A3CD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E0740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73737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C5CDC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696.1</w:t>
            </w:r>
          </w:p>
        </w:tc>
        <w:tc>
          <w:tcPr>
            <w:tcW w:w="690" w:type="dxa"/>
            <w:vAlign w:val="center"/>
          </w:tcPr>
          <w:p w14:paraId="61898D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0BB5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3B0E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AEF0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696.1</w:t>
            </w:r>
          </w:p>
        </w:tc>
        <w:tc>
          <w:tcPr>
            <w:tcW w:w="690" w:type="dxa"/>
            <w:vAlign w:val="center"/>
          </w:tcPr>
          <w:p w14:paraId="7B407B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E14E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696.1</w:t>
            </w:r>
          </w:p>
        </w:tc>
      </w:tr>
      <w:tr w:rsidR="00C30C2A" w14:paraId="176B41D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3EE64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14C1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F4B77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D3B6D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F018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D63F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3D1B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56357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2F6E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ACA9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F967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F2FC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D126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BC8F4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</w:t>
            </w:r>
          </w:p>
        </w:tc>
      </w:tr>
      <w:tr w:rsidR="00C30C2A" w14:paraId="3ECFF7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C983F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D755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10425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724E1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FC9A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1BE9E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DCE5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527B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54BA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89F7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FA30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9261E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64E1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71DD7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7793507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5D552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999B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DEC9D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9502B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3A546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68306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9DD6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41E4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E8A0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56B5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7306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EC873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FD51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32402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516.8</w:t>
            </w:r>
          </w:p>
        </w:tc>
      </w:tr>
      <w:tr w:rsidR="00C30C2A" w14:paraId="5FBBD63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83CE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9732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38535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866E9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1330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E2A6D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BD8F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F3E1B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B65D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30E7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23B4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AE0B0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E203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1BB0B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2913</w:t>
            </w:r>
          </w:p>
        </w:tc>
      </w:tr>
      <w:tr w:rsidR="00C30C2A" w14:paraId="1C3E2F7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417060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24F1D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03AD4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C046F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146FB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B2238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E0FC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456B9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0AB4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BFA6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646B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79FB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A311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DEBDB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172.5</w:t>
            </w:r>
          </w:p>
        </w:tc>
      </w:tr>
      <w:tr w:rsidR="00C30C2A" w14:paraId="0815DF4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B01AF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0624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1BFC9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59BA6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F4CC1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E95E5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9A4B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54EC2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79CC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9C59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258F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09BF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0A34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89C1D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</w:t>
            </w:r>
          </w:p>
        </w:tc>
      </w:tr>
      <w:tr w:rsidR="00C30C2A" w14:paraId="70AD7D2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A23059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C9AACE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户间传热</w:t>
            </w:r>
          </w:p>
        </w:tc>
        <w:tc>
          <w:tcPr>
            <w:tcW w:w="747" w:type="dxa"/>
            <w:vAlign w:val="center"/>
          </w:tcPr>
          <w:p w14:paraId="14E6F5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68E1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AC1D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2E3DE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E29A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24715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1E32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8EA2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0E60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69344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ADFF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3FF5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249.2</w:t>
            </w:r>
          </w:p>
        </w:tc>
      </w:tr>
      <w:tr w:rsidR="00C30C2A" w14:paraId="7061112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A7887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2B907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A518D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B60A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CC47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EDD44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8CED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E70E3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C9E7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BBA7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0B3A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ED515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99F4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560D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</w:t>
            </w:r>
          </w:p>
        </w:tc>
      </w:tr>
      <w:tr w:rsidR="00C30C2A" w14:paraId="52CA8C0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6DC70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1E0E5C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BDCEE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5B83B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C0A1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0451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AA5E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70B32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AE9E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F2F3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7FE2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81F53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E4B3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4C132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</w:tr>
      <w:tr w:rsidR="00C30C2A" w14:paraId="1A341B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6AC6A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53D3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0F519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E373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C822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E27B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9776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9B9F4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D2B4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50B5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4724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A552B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6ECC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5982E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</w:tr>
      <w:tr w:rsidR="00C30C2A" w14:paraId="7C9FB4F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C21486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3E2FBA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5DBCD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8.05</w:t>
            </w:r>
          </w:p>
        </w:tc>
        <w:tc>
          <w:tcPr>
            <w:tcW w:w="899" w:type="dxa"/>
            <w:vAlign w:val="center"/>
          </w:tcPr>
          <w:p w14:paraId="4C6ECB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17C23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26C82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7CDF3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1645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690" w:type="dxa"/>
            <w:vAlign w:val="center"/>
          </w:tcPr>
          <w:p w14:paraId="386954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BDD60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CB8F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435D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  <w:tc>
          <w:tcPr>
            <w:tcW w:w="690" w:type="dxa"/>
            <w:vAlign w:val="center"/>
          </w:tcPr>
          <w:p w14:paraId="455564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F13C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</w:tr>
      <w:tr w:rsidR="00C30C2A" w14:paraId="585479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EF31F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5BB0E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C9EA3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0CF807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250BC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E6924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2A641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F3B4D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512685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DE323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E237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7E18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2278F2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50ABF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34097CE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D0F17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CBDC6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CD295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9.77</w:t>
            </w:r>
          </w:p>
        </w:tc>
        <w:tc>
          <w:tcPr>
            <w:tcW w:w="899" w:type="dxa"/>
            <w:vAlign w:val="center"/>
          </w:tcPr>
          <w:p w14:paraId="35B8CA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D4265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72A45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BAD0A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86B00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690" w:type="dxa"/>
            <w:vAlign w:val="center"/>
          </w:tcPr>
          <w:p w14:paraId="3C0912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3076F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603E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4071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498.8</w:t>
            </w:r>
          </w:p>
        </w:tc>
        <w:tc>
          <w:tcPr>
            <w:tcW w:w="690" w:type="dxa"/>
            <w:vAlign w:val="center"/>
          </w:tcPr>
          <w:p w14:paraId="154626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2CC8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498.8</w:t>
            </w:r>
          </w:p>
        </w:tc>
      </w:tr>
      <w:tr w:rsidR="00C30C2A" w14:paraId="50AFFD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09C07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28D26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91C45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CA822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483E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9F83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9293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727A9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924C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A042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1F4D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0E135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C8B4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CB42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</w:tr>
      <w:tr w:rsidR="00C30C2A" w14:paraId="611B25F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A8685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B83E7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C40C8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C52E0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8952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34BE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862B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15215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0CB6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D0F6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8BE3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BA5C4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7DF2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CFFC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C30C2A" w14:paraId="30BDDD6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8C87F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48E5A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A9EDF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FACF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0019E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92C1C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512A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DF82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9947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5EED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C525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24501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6A05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A63C6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0E87F8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E3059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5B526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874B7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0C37A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63296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DD294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A7E6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E34ED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774D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E763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E03B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50D0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5F31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EF9D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1059</w:t>
            </w:r>
          </w:p>
        </w:tc>
      </w:tr>
      <w:tr w:rsidR="00C30C2A" w14:paraId="5027A29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152894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66A13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E81E9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899" w:type="dxa"/>
            <w:vAlign w:val="center"/>
          </w:tcPr>
          <w:p w14:paraId="68EF83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7822E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3E12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056C9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8E59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147.0</w:t>
            </w:r>
          </w:p>
        </w:tc>
        <w:tc>
          <w:tcPr>
            <w:tcW w:w="690" w:type="dxa"/>
            <w:vAlign w:val="center"/>
          </w:tcPr>
          <w:p w14:paraId="4BF93A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338CC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0084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DB6C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154.3</w:t>
            </w:r>
          </w:p>
        </w:tc>
        <w:tc>
          <w:tcPr>
            <w:tcW w:w="690" w:type="dxa"/>
            <w:vAlign w:val="center"/>
          </w:tcPr>
          <w:p w14:paraId="3FDB15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E5AC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154.3</w:t>
            </w:r>
          </w:p>
        </w:tc>
      </w:tr>
      <w:tr w:rsidR="00C30C2A" w14:paraId="08261F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945D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D12D1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4BC77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899" w:type="dxa"/>
            <w:vAlign w:val="center"/>
          </w:tcPr>
          <w:p w14:paraId="2D3F15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839D4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D939E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335EF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41F7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14:paraId="38CAFB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E208E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1385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F355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  <w:tc>
          <w:tcPr>
            <w:tcW w:w="690" w:type="dxa"/>
            <w:vAlign w:val="center"/>
          </w:tcPr>
          <w:p w14:paraId="4F3669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84F1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</w:tr>
      <w:tr w:rsidR="00C30C2A" w14:paraId="3F6B04E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99E3E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C9B7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89C9F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B9305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5405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C6074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52AC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B3D7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62F2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EB00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6C18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0531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5799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6AD3F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</w:t>
            </w:r>
          </w:p>
        </w:tc>
      </w:tr>
      <w:tr w:rsidR="00C30C2A" w14:paraId="25F578A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A8944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4D00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A1126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EF6FE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48AE2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F3178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DCC9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C2D8A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2288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E4FB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9512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1E8CE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5739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3986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3BC507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22AD7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66297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05195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4E6A5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67C8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B8BC4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F8D9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4CB92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BF81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DDBF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F573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55A3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638F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78170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</w:t>
            </w:r>
          </w:p>
        </w:tc>
      </w:tr>
      <w:tr w:rsidR="00C30C2A" w14:paraId="47CF083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0BDE49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FF6361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385D8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40D5B0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0D18D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2368F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21DC3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D555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5531E2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5DDC1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5531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4C77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62A153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17D8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7358722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7B8D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E2390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3B390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30.79</w:t>
            </w:r>
          </w:p>
        </w:tc>
        <w:tc>
          <w:tcPr>
            <w:tcW w:w="899" w:type="dxa"/>
            <w:vAlign w:val="center"/>
          </w:tcPr>
          <w:p w14:paraId="0ABD29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5DF51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335EB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6AA47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74EC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279.3</w:t>
            </w:r>
          </w:p>
        </w:tc>
        <w:tc>
          <w:tcPr>
            <w:tcW w:w="690" w:type="dxa"/>
            <w:vAlign w:val="center"/>
          </w:tcPr>
          <w:p w14:paraId="49A5CE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8E456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E447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99D7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293.3</w:t>
            </w:r>
          </w:p>
        </w:tc>
        <w:tc>
          <w:tcPr>
            <w:tcW w:w="690" w:type="dxa"/>
            <w:vAlign w:val="center"/>
          </w:tcPr>
          <w:p w14:paraId="72DF88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740E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293.3</w:t>
            </w:r>
          </w:p>
        </w:tc>
      </w:tr>
      <w:tr w:rsidR="00C30C2A" w14:paraId="4B7455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2151D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4D53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19426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6B85A1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09F51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B07BB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2B9A8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92C0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33EDDD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75F52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DD98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21AD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550D22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F2FA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48280D7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FB692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FD3ED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16020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22.67</w:t>
            </w:r>
          </w:p>
        </w:tc>
        <w:tc>
          <w:tcPr>
            <w:tcW w:w="899" w:type="dxa"/>
            <w:vAlign w:val="center"/>
          </w:tcPr>
          <w:p w14:paraId="3FBABF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A5492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8C68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A9CFB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35BE4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1101.9</w:t>
            </w:r>
          </w:p>
        </w:tc>
        <w:tc>
          <w:tcPr>
            <w:tcW w:w="690" w:type="dxa"/>
            <w:vAlign w:val="center"/>
          </w:tcPr>
          <w:p w14:paraId="676C34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D289D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34CB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6B65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1157.0</w:t>
            </w:r>
          </w:p>
        </w:tc>
        <w:tc>
          <w:tcPr>
            <w:tcW w:w="690" w:type="dxa"/>
            <w:vAlign w:val="center"/>
          </w:tcPr>
          <w:p w14:paraId="513095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FF369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1157.0</w:t>
            </w:r>
          </w:p>
        </w:tc>
      </w:tr>
      <w:tr w:rsidR="00C30C2A" w14:paraId="40931A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9A89F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ABB7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8B8E7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A874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18872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A8BB2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52E7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38E94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D9D1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4A30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3DE8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8FF2F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D8AD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382EB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</w:tr>
      <w:tr w:rsidR="00C30C2A" w14:paraId="4C75203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67976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287C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F3831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9D22E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F3FEF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CDD0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C558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9D0E8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6DE2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95C4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8EF1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E1FF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101B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3F1C0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201.8</w:t>
            </w:r>
          </w:p>
        </w:tc>
      </w:tr>
      <w:tr w:rsidR="00C30C2A" w14:paraId="7DE4F23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61B7E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D8A4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93854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11433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EF776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68071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7FFC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FF6B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C3FB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8513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36C4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21503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40B7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D261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4A2DD36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2C65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4814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D416A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19FBE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855E3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20676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F554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AA51A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024C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4225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B628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3024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079A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DCE9B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2874</w:t>
            </w:r>
          </w:p>
        </w:tc>
      </w:tr>
      <w:tr w:rsidR="00C30C2A" w14:paraId="197A016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B140DB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B5E92D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663379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7.61</w:t>
            </w:r>
          </w:p>
        </w:tc>
        <w:tc>
          <w:tcPr>
            <w:tcW w:w="899" w:type="dxa"/>
            <w:vAlign w:val="center"/>
          </w:tcPr>
          <w:p w14:paraId="5FD19C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770A2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71A90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201B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7C7B7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73DB54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44BB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E31F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3848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3D4026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190F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</w:tr>
      <w:tr w:rsidR="00C30C2A" w14:paraId="27A321D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9401A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0FBFC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343D0E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25749D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05C2B4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9E76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F42A8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B4F69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6095A2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7E8F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510D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6FB9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3E2164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07FD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</w:tr>
      <w:tr w:rsidR="00C30C2A" w14:paraId="21687F4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56EA8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71508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B2B50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7B8D8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95BAE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D4D89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AD22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14EA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835C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6F66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B32F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32297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10F2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2249B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</w:tr>
      <w:tr w:rsidR="00C30C2A" w14:paraId="576AA7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E66C8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DE4C4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52267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EFAC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CCC43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34BF3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D0DD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EBE84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F60D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689B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1648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4FA25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774C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ACFF8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</w:tr>
      <w:tr w:rsidR="00C30C2A" w14:paraId="735D50D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A19D8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25FCD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C62B7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235D7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6A9BC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8B22C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56CA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AAAAF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0F71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80E8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6FE3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36471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6C01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D6F56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754</w:t>
            </w:r>
          </w:p>
        </w:tc>
      </w:tr>
      <w:tr w:rsidR="00C30C2A" w14:paraId="0125E18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DF222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D176C2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769BE0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26.41</w:t>
            </w:r>
          </w:p>
        </w:tc>
        <w:tc>
          <w:tcPr>
            <w:tcW w:w="899" w:type="dxa"/>
            <w:vAlign w:val="center"/>
          </w:tcPr>
          <w:p w14:paraId="550B85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5FCB5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AC6A8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24D19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2D50A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619.0</w:t>
            </w:r>
          </w:p>
        </w:tc>
        <w:tc>
          <w:tcPr>
            <w:tcW w:w="690" w:type="dxa"/>
            <w:vAlign w:val="center"/>
          </w:tcPr>
          <w:p w14:paraId="11F5D3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AC53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0C78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6530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619.0</w:t>
            </w:r>
          </w:p>
        </w:tc>
        <w:tc>
          <w:tcPr>
            <w:tcW w:w="690" w:type="dxa"/>
            <w:vAlign w:val="center"/>
          </w:tcPr>
          <w:p w14:paraId="2E0F2D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4305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619.0</w:t>
            </w:r>
          </w:p>
        </w:tc>
      </w:tr>
      <w:tr w:rsidR="00C30C2A" w14:paraId="1857695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4999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99BDC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0C1202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2A0329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64C1D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11B4E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FA056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52634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690" w:type="dxa"/>
            <w:vAlign w:val="center"/>
          </w:tcPr>
          <w:p w14:paraId="35C539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4CFB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4882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B80C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690" w:type="dxa"/>
            <w:vAlign w:val="center"/>
          </w:tcPr>
          <w:p w14:paraId="1DC7AE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7CA1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</w:tr>
      <w:tr w:rsidR="00C30C2A" w14:paraId="69A84C2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71403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B86ED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18217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6C04C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40D0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8151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1070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8C4C1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4A4C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6F45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D1F0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BF3A8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9AA8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14F48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</w:tr>
      <w:tr w:rsidR="00C30C2A" w14:paraId="1762487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7EDED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37DA6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7C2D5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878C9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CD56A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26327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E408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72228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856B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683B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C126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6E82E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48B6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85AD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241.6</w:t>
            </w:r>
          </w:p>
        </w:tc>
      </w:tr>
      <w:tr w:rsidR="00C30C2A" w14:paraId="278B05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839ED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7106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F1074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552BB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F100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59F0D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CEA4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F8FB5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3D20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0B47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CAF2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ACF7D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03ED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A88F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1182</w:t>
            </w:r>
          </w:p>
        </w:tc>
      </w:tr>
      <w:tr w:rsidR="00C30C2A" w14:paraId="520960E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B6D348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783C8F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5C1D4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7FB1B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765F1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CF22C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A449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6AC83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4A95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631E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9862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11B4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50D2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2B843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</w:t>
            </w:r>
          </w:p>
        </w:tc>
      </w:tr>
      <w:tr w:rsidR="00C30C2A" w14:paraId="0C94B6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D7269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F0D3F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60155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C49FD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8CFF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41A2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1225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24F8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55CC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9DDA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CE12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2AC4D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12D5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96CF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</w:tr>
      <w:tr w:rsidR="00C30C2A" w14:paraId="15E6281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03399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6853A8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02272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</w:p>
        </w:tc>
        <w:tc>
          <w:tcPr>
            <w:tcW w:w="899" w:type="dxa"/>
            <w:vAlign w:val="center"/>
          </w:tcPr>
          <w:p w14:paraId="149654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64023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59616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E4B0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55E5E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218.0</w:t>
            </w:r>
          </w:p>
        </w:tc>
        <w:tc>
          <w:tcPr>
            <w:tcW w:w="690" w:type="dxa"/>
            <w:vAlign w:val="center"/>
          </w:tcPr>
          <w:p w14:paraId="505240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E8E93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CC10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AC8D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207.1</w:t>
            </w:r>
          </w:p>
        </w:tc>
        <w:tc>
          <w:tcPr>
            <w:tcW w:w="690" w:type="dxa"/>
            <w:vAlign w:val="center"/>
          </w:tcPr>
          <w:p w14:paraId="37C957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2EBB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207.1</w:t>
            </w:r>
          </w:p>
        </w:tc>
      </w:tr>
      <w:tr w:rsidR="00C30C2A" w14:paraId="4C663E3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9DDF8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95866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B51EC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23.92</w:t>
            </w:r>
          </w:p>
        </w:tc>
        <w:tc>
          <w:tcPr>
            <w:tcW w:w="899" w:type="dxa"/>
            <w:vAlign w:val="center"/>
          </w:tcPr>
          <w:p w14:paraId="30D844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3BA3D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AE80B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308D8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566D8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217.0</w:t>
            </w:r>
          </w:p>
        </w:tc>
        <w:tc>
          <w:tcPr>
            <w:tcW w:w="690" w:type="dxa"/>
            <w:vAlign w:val="center"/>
          </w:tcPr>
          <w:p w14:paraId="1587E3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92891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6AD3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4299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206.2</w:t>
            </w:r>
          </w:p>
        </w:tc>
        <w:tc>
          <w:tcPr>
            <w:tcW w:w="690" w:type="dxa"/>
            <w:vAlign w:val="center"/>
          </w:tcPr>
          <w:p w14:paraId="02FFC0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8D36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206.2</w:t>
            </w:r>
          </w:p>
        </w:tc>
      </w:tr>
      <w:tr w:rsidR="00C30C2A" w14:paraId="2CBB81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6CB69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A5A21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2F4706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52C48E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9AD70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DBEBF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9B7B5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AB65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754EF1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08A9A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68BB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E60E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40D77C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CC61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70F4A1A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75663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DE965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503A12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899" w:type="dxa"/>
            <w:vAlign w:val="center"/>
          </w:tcPr>
          <w:p w14:paraId="5EE92C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24F14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ECE9D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77DB2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38F1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136.5</w:t>
            </w:r>
          </w:p>
        </w:tc>
        <w:tc>
          <w:tcPr>
            <w:tcW w:w="690" w:type="dxa"/>
            <w:vAlign w:val="center"/>
          </w:tcPr>
          <w:p w14:paraId="1FA78A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9677E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68BD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3DF5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129.6</w:t>
            </w:r>
          </w:p>
        </w:tc>
        <w:tc>
          <w:tcPr>
            <w:tcW w:w="690" w:type="dxa"/>
            <w:vAlign w:val="center"/>
          </w:tcPr>
          <w:p w14:paraId="7F0744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E504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129.6</w:t>
            </w:r>
          </w:p>
        </w:tc>
      </w:tr>
      <w:tr w:rsidR="00C30C2A" w14:paraId="655EFA4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EA645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17AA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0EC55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5A4D5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95A3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AB63E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7871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3AE40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E9BC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02E1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8E74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0EA5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FB68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CD8D4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</w:tr>
      <w:tr w:rsidR="00C30C2A" w14:paraId="578482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B3E2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0F277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F68A9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D4C23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CED1C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F76E6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85CE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B553A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AF41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5FD8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EE8C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E8E51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DF00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A16CB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1405F42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99FDF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B08E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F66E0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8CAEA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B9C65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9FA16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46D2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0D59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38A3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EBA2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BA58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9E29F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1028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ED05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1388</w:t>
            </w:r>
          </w:p>
        </w:tc>
      </w:tr>
      <w:tr w:rsidR="00C30C2A" w14:paraId="0C98147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37551D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6D189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F9DC8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13.33</w:t>
            </w:r>
          </w:p>
        </w:tc>
        <w:tc>
          <w:tcPr>
            <w:tcW w:w="899" w:type="dxa"/>
            <w:vAlign w:val="center"/>
          </w:tcPr>
          <w:p w14:paraId="533373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7D4E3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2975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89D5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D603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120.9</w:t>
            </w:r>
          </w:p>
        </w:tc>
        <w:tc>
          <w:tcPr>
            <w:tcW w:w="690" w:type="dxa"/>
            <w:vAlign w:val="center"/>
          </w:tcPr>
          <w:p w14:paraId="7163F4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29D1D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7FB0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A6C6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  <w:tc>
          <w:tcPr>
            <w:tcW w:w="690" w:type="dxa"/>
            <w:vAlign w:val="center"/>
          </w:tcPr>
          <w:p w14:paraId="420802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5C00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</w:tr>
      <w:tr w:rsidR="00C30C2A" w14:paraId="1BDE88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55D81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4FF9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382DC7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899" w:type="dxa"/>
            <w:vAlign w:val="center"/>
          </w:tcPr>
          <w:p w14:paraId="4F4641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55D21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0DD1E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DE22D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F47F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321.0</w:t>
            </w:r>
          </w:p>
        </w:tc>
        <w:tc>
          <w:tcPr>
            <w:tcW w:w="690" w:type="dxa"/>
            <w:vAlign w:val="center"/>
          </w:tcPr>
          <w:p w14:paraId="76D18B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FE073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ABA3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9CF8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337.0</w:t>
            </w:r>
          </w:p>
        </w:tc>
        <w:tc>
          <w:tcPr>
            <w:tcW w:w="690" w:type="dxa"/>
            <w:vAlign w:val="center"/>
          </w:tcPr>
          <w:p w14:paraId="07EEBC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C9FC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337.0</w:t>
            </w:r>
          </w:p>
        </w:tc>
      </w:tr>
      <w:tr w:rsidR="00C30C2A" w14:paraId="52C9990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27765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F380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7A613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94475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5D54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175C2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A2BD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73D47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E8A2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C0BD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26C4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3A7E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0C60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EE503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</w:tr>
      <w:tr w:rsidR="00C30C2A" w14:paraId="62F43B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004AF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4943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6BB91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C7D1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0C0DF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23FBB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F821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722E5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C5D8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0DD8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41D6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7C944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4CAB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4B4D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 w:rsidR="00C30C2A" w14:paraId="548C781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99179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2B0F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8F47C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6466B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9D13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30D7E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B73A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B5CFD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6C67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DCBE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75C9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2C7EB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A4BF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D5C99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157.3</w:t>
            </w:r>
          </w:p>
        </w:tc>
      </w:tr>
      <w:tr w:rsidR="00C30C2A" w14:paraId="2C0DF88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E7195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C4E1E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B1BEC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93DAB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DF05D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4573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6F0F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7A2AC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C1F3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9596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B605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3EE09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F49A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DB6D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786</w:t>
            </w:r>
          </w:p>
        </w:tc>
      </w:tr>
      <w:tr w:rsidR="00C30C2A" w14:paraId="5B0784B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F0419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B43CD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33F71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20.73</w:t>
            </w:r>
          </w:p>
        </w:tc>
        <w:tc>
          <w:tcPr>
            <w:tcW w:w="899" w:type="dxa"/>
            <w:vAlign w:val="center"/>
          </w:tcPr>
          <w:p w14:paraId="33E5F6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82DC7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F5691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72959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86842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188.0</w:t>
            </w:r>
          </w:p>
        </w:tc>
        <w:tc>
          <w:tcPr>
            <w:tcW w:w="690" w:type="dxa"/>
            <w:vAlign w:val="center"/>
          </w:tcPr>
          <w:p w14:paraId="52D2E2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F3BD7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D86B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B15D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197.4</w:t>
            </w:r>
          </w:p>
        </w:tc>
        <w:tc>
          <w:tcPr>
            <w:tcW w:w="690" w:type="dxa"/>
            <w:vAlign w:val="center"/>
          </w:tcPr>
          <w:p w14:paraId="1160DC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F6ED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197.4</w:t>
            </w:r>
          </w:p>
        </w:tc>
      </w:tr>
      <w:tr w:rsidR="00C30C2A" w14:paraId="28ED85B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7A6B8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7B926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00AC3F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</w:t>
            </w:r>
          </w:p>
        </w:tc>
        <w:tc>
          <w:tcPr>
            <w:tcW w:w="899" w:type="dxa"/>
            <w:vAlign w:val="center"/>
          </w:tcPr>
          <w:p w14:paraId="6AFABF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093F7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77FE0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FDE3B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AD0D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543.3</w:t>
            </w:r>
          </w:p>
        </w:tc>
        <w:tc>
          <w:tcPr>
            <w:tcW w:w="690" w:type="dxa"/>
            <w:vAlign w:val="center"/>
          </w:tcPr>
          <w:p w14:paraId="48E8AF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19E64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8CF6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C6DB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570.4</w:t>
            </w:r>
          </w:p>
        </w:tc>
        <w:tc>
          <w:tcPr>
            <w:tcW w:w="690" w:type="dxa"/>
            <w:vAlign w:val="center"/>
          </w:tcPr>
          <w:p w14:paraId="6DDEEA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D080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570.4</w:t>
            </w:r>
          </w:p>
        </w:tc>
      </w:tr>
      <w:tr w:rsidR="00C30C2A" w14:paraId="30F579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2FA3F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B2C09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3D93CD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34.51</w:t>
            </w:r>
          </w:p>
        </w:tc>
        <w:tc>
          <w:tcPr>
            <w:tcW w:w="899" w:type="dxa"/>
            <w:vAlign w:val="center"/>
          </w:tcPr>
          <w:p w14:paraId="6A4A32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B7F04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2C96F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4B849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CE30D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808.9</w:t>
            </w:r>
          </w:p>
        </w:tc>
        <w:tc>
          <w:tcPr>
            <w:tcW w:w="690" w:type="dxa"/>
            <w:vAlign w:val="center"/>
          </w:tcPr>
          <w:p w14:paraId="6D7BD2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53E4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60F3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6D76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808.9</w:t>
            </w:r>
          </w:p>
        </w:tc>
        <w:tc>
          <w:tcPr>
            <w:tcW w:w="690" w:type="dxa"/>
            <w:vAlign w:val="center"/>
          </w:tcPr>
          <w:p w14:paraId="7B6F3C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7BFF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808.9</w:t>
            </w:r>
          </w:p>
        </w:tc>
      </w:tr>
      <w:tr w:rsidR="00C30C2A" w14:paraId="3790102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33EEB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5A415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C88A1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0B827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3C411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3D153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844B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59C8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6BF8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2C62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C39B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23FEF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CAC6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32117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</w:tr>
      <w:tr w:rsidR="00C30C2A" w14:paraId="2FDFC13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C7680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EF9F0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BB597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906A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5D3E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73523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A775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F584E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CEE4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1ABE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1BD5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CD1C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C940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C49D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168.4</w:t>
            </w:r>
          </w:p>
        </w:tc>
      </w:tr>
      <w:tr w:rsidR="00C30C2A" w14:paraId="06BA74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05314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3F5A4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97699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5E7CE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8F644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AB4C2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9701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32119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E80E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8667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3961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6E07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2D38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EB02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264.5</w:t>
            </w:r>
          </w:p>
        </w:tc>
      </w:tr>
      <w:tr w:rsidR="00C30C2A" w14:paraId="59439A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0313E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2058F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B00FA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F904E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E11BA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929C6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A3CF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512C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353F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D44B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5CC0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75D35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EA29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5079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2117</w:t>
            </w:r>
          </w:p>
        </w:tc>
      </w:tr>
      <w:tr w:rsidR="00C30C2A" w14:paraId="7F3D347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183D9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A31BB6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0EF01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39.96</w:t>
            </w:r>
          </w:p>
        </w:tc>
        <w:tc>
          <w:tcPr>
            <w:tcW w:w="899" w:type="dxa"/>
            <w:vAlign w:val="center"/>
          </w:tcPr>
          <w:p w14:paraId="5C15EC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017AA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FD90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89BF8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9832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362.5</w:t>
            </w:r>
          </w:p>
        </w:tc>
        <w:tc>
          <w:tcPr>
            <w:tcW w:w="690" w:type="dxa"/>
            <w:vAlign w:val="center"/>
          </w:tcPr>
          <w:p w14:paraId="33D9B5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219B5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45C1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2D50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380.6</w:t>
            </w:r>
          </w:p>
        </w:tc>
        <w:tc>
          <w:tcPr>
            <w:tcW w:w="690" w:type="dxa"/>
            <w:vAlign w:val="center"/>
          </w:tcPr>
          <w:p w14:paraId="7F8583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014F6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380.6</w:t>
            </w:r>
          </w:p>
        </w:tc>
      </w:tr>
      <w:tr w:rsidR="00C30C2A" w14:paraId="6F971A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12A6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94E95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3C8D8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3B3964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3C080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1BBF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299F3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1CF2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3CA1E1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951B1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03BC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6E47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11B639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BD19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37C62B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EBA4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20279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D9AE6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6A9718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19C88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D2173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758DC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6FFB8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3B4DE4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64782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709A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E23A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43F092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F1DDD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6A5078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8A030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A3E5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37A5B9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899" w:type="dxa"/>
            <w:vAlign w:val="center"/>
          </w:tcPr>
          <w:p w14:paraId="6BD3E0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A4FE2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5AB79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E61F9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FBDB0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656.1</w:t>
            </w:r>
          </w:p>
        </w:tc>
        <w:tc>
          <w:tcPr>
            <w:tcW w:w="690" w:type="dxa"/>
            <w:vAlign w:val="center"/>
          </w:tcPr>
          <w:p w14:paraId="3B220E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49741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C51C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E768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688.9</w:t>
            </w:r>
          </w:p>
        </w:tc>
        <w:tc>
          <w:tcPr>
            <w:tcW w:w="690" w:type="dxa"/>
            <w:vAlign w:val="center"/>
          </w:tcPr>
          <w:p w14:paraId="3D93BE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FCDA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688.9</w:t>
            </w:r>
          </w:p>
        </w:tc>
      </w:tr>
      <w:tr w:rsidR="00C30C2A" w14:paraId="0C7106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3036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B1D0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508DFE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53.46</w:t>
            </w:r>
          </w:p>
        </w:tc>
        <w:tc>
          <w:tcPr>
            <w:tcW w:w="899" w:type="dxa"/>
            <w:vAlign w:val="center"/>
          </w:tcPr>
          <w:p w14:paraId="7266DF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F9784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2BDBD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40F35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689F4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1253.2</w:t>
            </w:r>
          </w:p>
        </w:tc>
        <w:tc>
          <w:tcPr>
            <w:tcW w:w="690" w:type="dxa"/>
            <w:vAlign w:val="center"/>
          </w:tcPr>
          <w:p w14:paraId="656378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0EC2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4148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764E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1253.2</w:t>
            </w:r>
          </w:p>
        </w:tc>
        <w:tc>
          <w:tcPr>
            <w:tcW w:w="690" w:type="dxa"/>
            <w:vAlign w:val="center"/>
          </w:tcPr>
          <w:p w14:paraId="69BBCE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E050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1253.2</w:t>
            </w:r>
          </w:p>
        </w:tc>
      </w:tr>
      <w:tr w:rsidR="00C30C2A" w14:paraId="4C1114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1CA7E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620C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98964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6DEA1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5E8BD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CB5B7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5B3E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171DF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96F4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217C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A47A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5FF18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66F0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328B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107.8</w:t>
            </w:r>
          </w:p>
        </w:tc>
      </w:tr>
      <w:tr w:rsidR="00C30C2A" w14:paraId="7484AEF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421D0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61AB6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AFA72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1211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13B6F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03C36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F56E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8D94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7FCA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87AF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6376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7D1C7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D378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D1B7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289.1</w:t>
            </w:r>
          </w:p>
        </w:tc>
      </w:tr>
      <w:tr w:rsidR="00C30C2A" w14:paraId="3AF8E2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398A8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854C6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FD16E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09299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114D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C629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44C9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3FA40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8667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2EDB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AFD1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1622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2DF7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7733D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3638F57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24811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7947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FC300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6E972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4D656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DB59D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5F49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9330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A755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7FC7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0DE9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D14D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932F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A16F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3834</w:t>
            </w:r>
          </w:p>
        </w:tc>
      </w:tr>
      <w:tr w:rsidR="00C30C2A" w14:paraId="34AEB69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22E55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687D7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456BC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2E783A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5767C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9933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9582E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6F9EF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14:paraId="3D621A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79265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43E1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3893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690" w:type="dxa"/>
            <w:vAlign w:val="center"/>
          </w:tcPr>
          <w:p w14:paraId="567740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E3AE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C30C2A" w14:paraId="3D5061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9ECA5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C55A8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12DB3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215578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702AF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D1F45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3B868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845B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690" w:type="dxa"/>
            <w:vAlign w:val="center"/>
          </w:tcPr>
          <w:p w14:paraId="54C4BD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A9448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A2AF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2586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690" w:type="dxa"/>
            <w:vAlign w:val="center"/>
          </w:tcPr>
          <w:p w14:paraId="73ACF7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AE93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C30C2A" w14:paraId="68AE276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C075F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79E36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50152D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577893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7B617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FA12F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59F0F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34E6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tcW w:w="690" w:type="dxa"/>
            <w:vAlign w:val="center"/>
          </w:tcPr>
          <w:p w14:paraId="527E7F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F9B2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4614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8914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tcW w:w="690" w:type="dxa"/>
            <w:vAlign w:val="center"/>
          </w:tcPr>
          <w:p w14:paraId="67E8FE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863B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</w:tr>
      <w:tr w:rsidR="00C30C2A" w14:paraId="00FE91E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2BB7A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312B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D5DCE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2D8FB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93F96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8EAE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D42B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1A664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6FA1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A1CD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6844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D2B95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077F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6B6E1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</w:tr>
      <w:tr w:rsidR="00C30C2A" w14:paraId="3CC283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305C5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53D8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69999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DA3C6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EF1E4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0CA50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73E9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5CB20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B6E1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06C9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70AD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7BED2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925E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489D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  <w:tr w:rsidR="00C30C2A" w14:paraId="3A6C69F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2DD3F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29AD6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3EE40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622DB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5BA0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03AC7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1758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C9EAE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A31E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CFF5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1B5F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82294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A553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785B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</w:t>
            </w:r>
          </w:p>
        </w:tc>
      </w:tr>
      <w:tr w:rsidR="00C30C2A" w14:paraId="7044F9E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C2A302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9851E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2DFD9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109B93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B757A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4DCD5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6F4C8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7CD48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597086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CDFC6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D59E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28FC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1C5E17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BDE6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0E0DC8C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34D60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02ED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26050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6409B2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315A9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11EAC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0D264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646B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217101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74DCF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234F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BEC5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69A941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3B7B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499F99D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DB5A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2D7C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4719E3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4743DC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117C5A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AA23F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D5C9D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028B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1DA84D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CAAE5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355D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45DE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007B4D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5611C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4568BC9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DCFDF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06F73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3547E6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2264B8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0CF54B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95A53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950D8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7D21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146C77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0240B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DFE2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014A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3D9C8F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3CB1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060736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17CC9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1182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4B9A5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121ED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919A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5D445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775B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0DA4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783E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FA73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2AEE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0F25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2F63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011E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 w:rsidR="00C30C2A" w14:paraId="77CDEC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CF17C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CF8F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1B743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EB66F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7E66A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D9674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0867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7662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A8D9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A977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5D01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811F6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231E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5025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23D087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F1B85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3A25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EB39F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F9F0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9F53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14519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FB3D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B70D0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FA83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8751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545A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B254F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5EC4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BB402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</w:t>
            </w:r>
          </w:p>
        </w:tc>
      </w:tr>
      <w:tr w:rsidR="00C30C2A" w14:paraId="6265D30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1E33B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5626C5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BE31F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133D09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7B3D1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87039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48B0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39A0C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37DC7A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0559C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68A0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F22B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5487BF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6CE46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18CB5C8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5EA33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A85A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9ADAB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269AFE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31379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318A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09062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E1739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4BF759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B399A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DD4C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C8D5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1AC581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F3E6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4ADACE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A9684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135A3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7377EC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5AAC8D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28BD84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98484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BEC0B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87EF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1EEF14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50077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E5A3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BEE9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6021F7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2C5C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7F7E40E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1DA0E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B3968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42A207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5D044A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08A8F3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49DA0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E2985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F387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6E9C20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6A5E6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774E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19AC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3CF150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B80A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7D71BD0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8C9E4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A10B3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7374B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F4E47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13A8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24086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7FA8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C7334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B67F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3972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EAAF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5DBB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F37E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5665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 w:rsidR="00C30C2A" w14:paraId="312E253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6CED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EA2B6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28F04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A8A6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18C5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519C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E521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341AB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6780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C249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8867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5E9A9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286E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A1275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2318393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55948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30D7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4CA90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A0AA2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50FE9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72D4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4C0D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EA9E3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7B5F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00FF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630D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60EBA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10A3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F4E1F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</w:t>
            </w:r>
          </w:p>
        </w:tc>
      </w:tr>
      <w:tr w:rsidR="00C30C2A" w14:paraId="0DFBC38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356E7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7F1F23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7E606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5EA41E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92625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772A2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3D07E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087A2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0E60E0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58DD0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76F7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02D8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5749B3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69AC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4B0522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89BFD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9200E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D39C8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0CBAB4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1B0CF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705AB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F9326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3314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219DA9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87C9F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F5DE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581C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6D44FD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AB7DF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17D93DA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022C7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7147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61C615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073B2C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041989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2BD73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90035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189E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239477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1BE3D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471B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EC1C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10FBBC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6D80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5B909D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1F8E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9C6CF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110E20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65FE82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FCF72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479D2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09727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1CCAC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341445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8B4EA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99FC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6674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029807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5B88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154798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FDB40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F0B4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D42EC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742F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4449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DCD46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1C45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A692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46F1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BD0C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82AE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67D79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B8DC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FDF2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 w:rsidR="00C30C2A" w14:paraId="25D4BD3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BAE13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5F36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1C445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19B0E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48EA0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EAB25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D2C9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F78D7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FC0E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C200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8BC2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2C424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CA4B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B4DE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51740FF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6C814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A99DB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4149C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D5C8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57BC4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83BD4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46F1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A016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81B4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E5D9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E251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16A64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AF68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475A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</w:t>
            </w:r>
          </w:p>
        </w:tc>
      </w:tr>
      <w:tr w:rsidR="00C30C2A" w14:paraId="7E153C3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C9563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A0C828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0CF798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899" w:type="dxa"/>
            <w:vAlign w:val="center"/>
          </w:tcPr>
          <w:p w14:paraId="119CC0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59DB8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EC228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98844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B24C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  <w:tc>
          <w:tcPr>
            <w:tcW w:w="690" w:type="dxa"/>
            <w:vAlign w:val="center"/>
          </w:tcPr>
          <w:p w14:paraId="121FE4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C7CEB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5A65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E353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tcW w:w="690" w:type="dxa"/>
            <w:vAlign w:val="center"/>
          </w:tcPr>
          <w:p w14:paraId="40F418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F5A81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:rsidR="00C30C2A" w14:paraId="6167E7A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B4E7A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28808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ED7D3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899" w:type="dxa"/>
            <w:vAlign w:val="center"/>
          </w:tcPr>
          <w:p w14:paraId="68D7A7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44CAF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CE62D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560AC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BB4D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  <w:tc>
          <w:tcPr>
            <w:tcW w:w="690" w:type="dxa"/>
            <w:vAlign w:val="center"/>
          </w:tcPr>
          <w:p w14:paraId="1494AA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65ED5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32B0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9AAC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tcW w:w="690" w:type="dxa"/>
            <w:vAlign w:val="center"/>
          </w:tcPr>
          <w:p w14:paraId="26D05A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2786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</w:tr>
      <w:tr w:rsidR="00C30C2A" w14:paraId="46F690F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2EF55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8603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7E4A1E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899" w:type="dxa"/>
            <w:vAlign w:val="center"/>
          </w:tcPr>
          <w:p w14:paraId="7C9196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83F31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6969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61311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A0D2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690" w:type="dxa"/>
            <w:vAlign w:val="center"/>
          </w:tcPr>
          <w:p w14:paraId="48B1BD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5B441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4DC5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91DF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690" w:type="dxa"/>
            <w:vAlign w:val="center"/>
          </w:tcPr>
          <w:p w14:paraId="782808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C83D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</w:tr>
      <w:tr w:rsidR="00C30C2A" w14:paraId="2C505E3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2380B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0D961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942DC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51E4B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647B2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9326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299E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EBBBD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50C0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FE05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1D0B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44642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7D08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5B6AE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</w:tr>
      <w:tr w:rsidR="00C30C2A" w14:paraId="49D7A89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3BC41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DE8B3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98F5C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BE8EC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1B4DA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22AC0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31C6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9A83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C06B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DD88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BD06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AC171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2262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41EBA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 w:rsidR="00C30C2A" w14:paraId="38A5B81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6C1E9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DF8B3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9EC5B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72AE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9ACC0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6CDC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4F24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1302D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5938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C683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A48A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5BAD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1550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B18E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</w:t>
            </w:r>
          </w:p>
        </w:tc>
      </w:tr>
      <w:tr w:rsidR="00C30C2A" w14:paraId="0CD62D6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89518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ADDFDF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16529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30F4F6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08E3F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C1AB8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815A8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1FFFE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14:paraId="24D9D8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44F27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B9BB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564D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690" w:type="dxa"/>
            <w:vAlign w:val="center"/>
          </w:tcPr>
          <w:p w14:paraId="4CE842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5E46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C30C2A" w14:paraId="1B7D0E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98ABE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085E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F3008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60C661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58B9A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7C32E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5E7F5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EAFAC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690" w:type="dxa"/>
            <w:vAlign w:val="center"/>
          </w:tcPr>
          <w:p w14:paraId="447ED1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03E48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71B1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B512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690" w:type="dxa"/>
            <w:vAlign w:val="center"/>
          </w:tcPr>
          <w:p w14:paraId="51903C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5DD3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C30C2A" w14:paraId="14C770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B225B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5D96D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(2012)</w:t>
            </w:r>
          </w:p>
        </w:tc>
        <w:tc>
          <w:tcPr>
            <w:tcW w:w="747" w:type="dxa"/>
            <w:vAlign w:val="center"/>
          </w:tcPr>
          <w:p w14:paraId="3971EE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62D5EB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3BF18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51319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8D009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00E63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tcW w:w="690" w:type="dxa"/>
            <w:vAlign w:val="center"/>
          </w:tcPr>
          <w:p w14:paraId="43154C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1E50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0A68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54D4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tcW w:w="690" w:type="dxa"/>
            <w:vAlign w:val="center"/>
          </w:tcPr>
          <w:p w14:paraId="185892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F547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</w:tr>
      <w:tr w:rsidR="00C30C2A" w14:paraId="3C33C6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401EC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E88C4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45998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C29BB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12B1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033FF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E9C8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4BC91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2FD9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C914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204D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6525C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AC6C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C7E1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</w:tr>
      <w:tr w:rsidR="00C30C2A" w14:paraId="265AA28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59927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53F0B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B4653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3EC16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232A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72EEB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1010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5EEE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E484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CA4C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DF33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ABDAD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BA1C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3E72A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  <w:tr w:rsidR="00C30C2A" w14:paraId="5709F2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18DDB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FDBD4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353D8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2B732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21EF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5FB2F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5449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C87B6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69DD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69FB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E927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08F5D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F963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87A4D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C30C2A" w14:paraId="5F0788A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3B9273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1216C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A4776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028A3A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BF9F5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F4798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A222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F0611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76C7C7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94DCA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5E96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D390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690" w:type="dxa"/>
            <w:vAlign w:val="center"/>
          </w:tcPr>
          <w:p w14:paraId="424FCD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A7900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30C2A" w14:paraId="7F5FBC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120FC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F476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77E55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74AB0C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110F4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280B5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EB947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02BB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74CF29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A7FD6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632C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A3EF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  <w:tc>
          <w:tcPr>
            <w:tcW w:w="690" w:type="dxa"/>
            <w:vAlign w:val="center"/>
          </w:tcPr>
          <w:p w14:paraId="74270F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9189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 w:rsidR="00C30C2A" w14:paraId="615AB7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C9F52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CFC4F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9C34C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445DD3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E8FAF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95DFE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5F4A7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D658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tcW w:w="690" w:type="dxa"/>
            <w:vAlign w:val="center"/>
          </w:tcPr>
          <w:p w14:paraId="0B0009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B76D5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EB16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DD4BB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  <w:tc>
          <w:tcPr>
            <w:tcW w:w="690" w:type="dxa"/>
            <w:vAlign w:val="center"/>
          </w:tcPr>
          <w:p w14:paraId="551B08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24BC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</w:tr>
      <w:tr w:rsidR="00C30C2A" w14:paraId="4F78DB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3C2F5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F1B6E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703D8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39A2D7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731F4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286A2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21D3F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0E06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000FE2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C6600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374B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5ED4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  <w:tc>
          <w:tcPr>
            <w:tcW w:w="690" w:type="dxa"/>
            <w:vAlign w:val="center"/>
          </w:tcPr>
          <w:p w14:paraId="14FB18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FE000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 w:rsidR="00C30C2A" w14:paraId="61AB29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91256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542C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12D5C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54DA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6401E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D50D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62DE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80A3C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D15E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2B78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CA41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A48A0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510B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32A1D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</w:tr>
      <w:tr w:rsidR="00C30C2A" w14:paraId="3057D99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609F7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D2C83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05899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207F5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65439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1C77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322D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B0640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E6A4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45AA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A107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BB735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91FA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316E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5D23138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42584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419C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918B6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4245C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FF10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12C77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FCD2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B239E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905B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055C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AD29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B1CD0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7BDF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A4250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</w:t>
            </w:r>
          </w:p>
        </w:tc>
      </w:tr>
      <w:tr w:rsidR="00C30C2A" w14:paraId="3687F87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5B1057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32BCE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2931D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899" w:type="dxa"/>
            <w:vAlign w:val="center"/>
          </w:tcPr>
          <w:p w14:paraId="30D8D0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8D58F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EC91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58D55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060B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690" w:type="dxa"/>
            <w:vAlign w:val="center"/>
          </w:tcPr>
          <w:p w14:paraId="14E4C3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733BE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72EA1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EF89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690" w:type="dxa"/>
            <w:vAlign w:val="center"/>
          </w:tcPr>
          <w:p w14:paraId="5A7F99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3E8B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C30C2A" w14:paraId="5A74C0A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54F2E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F889A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BC582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4329FA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C7BC4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40D2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8CA53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EC2D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139ACC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4A67F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6B1E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2866C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tcW w:w="690" w:type="dxa"/>
            <w:vAlign w:val="center"/>
          </w:tcPr>
          <w:p w14:paraId="49FBA8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88D5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</w:tr>
      <w:tr w:rsidR="00C30C2A" w14:paraId="66093F2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0FEFB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6BC43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3352C3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091E14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203E3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A4945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7FAB8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7971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690" w:type="dxa"/>
            <w:vAlign w:val="center"/>
          </w:tcPr>
          <w:p w14:paraId="160F36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0AD06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E06F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23DC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tcW w:w="690" w:type="dxa"/>
            <w:vAlign w:val="center"/>
          </w:tcPr>
          <w:p w14:paraId="4BD671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CBFD2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</w:tr>
      <w:tr w:rsidR="00C30C2A" w14:paraId="7606AB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C79C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CD6C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(2012)</w:t>
            </w:r>
          </w:p>
        </w:tc>
        <w:tc>
          <w:tcPr>
            <w:tcW w:w="747" w:type="dxa"/>
            <w:vAlign w:val="center"/>
          </w:tcPr>
          <w:p w14:paraId="7ABE68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899" w:type="dxa"/>
            <w:vAlign w:val="center"/>
          </w:tcPr>
          <w:p w14:paraId="75A8D4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8E40F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03CBA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4BF15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19A89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690" w:type="dxa"/>
            <w:vAlign w:val="center"/>
          </w:tcPr>
          <w:p w14:paraId="1097E1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AA85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D2A9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9B1D2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690" w:type="dxa"/>
            <w:vAlign w:val="center"/>
          </w:tcPr>
          <w:p w14:paraId="05EE3B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6EBA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 w:rsidR="00C30C2A" w14:paraId="1513F68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F72BB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5576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29FD2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86228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8C777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4D31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7A40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80A7A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0D12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941B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E90A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C31B3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CED8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42E9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C30C2A" w14:paraId="1C23C01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E6121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5166F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FE793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224C8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83BC2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9AA8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3BE8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C54BD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F834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13EB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35C1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5333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DB79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CE51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</w:tr>
      <w:tr w:rsidR="00C30C2A" w14:paraId="27304F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8E18A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54FC7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76618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2C20F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9C9B4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A2365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E942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1AADA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9FE5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36B4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B1E8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02D1C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A62C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B04EE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</w:t>
            </w:r>
          </w:p>
        </w:tc>
      </w:tr>
      <w:tr w:rsidR="00C30C2A" w14:paraId="11A3504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36B1B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F19DC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E21CA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515124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0F8AD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F13D2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67A49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6835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24DB50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CB27F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E245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8C0F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154222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282F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4F5C5E0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4BCC9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F3E4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EA0CF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4A3ABA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A01CB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1F895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887FE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4731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0A338D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6C79C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BD35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B804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218B8B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6308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497DCB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90DC8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6941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7E0180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1AA3A6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1326DE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4105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A6F71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06113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073C19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7990B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4F34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B08D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223ACF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2F7A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404F914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07956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FB91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40FEF4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0FF5AB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5EC932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79864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C5A8A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8C9B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654642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384BB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22A3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F71D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38367A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14C1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2E9A82A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854BD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BAC13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A93DD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5AA6A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5C7FB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4052C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8A56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724E7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D6EC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452C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CA52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5D52E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563E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D9D82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 w:rsidR="00C30C2A" w14:paraId="5DDA04A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9228D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367FF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7D85D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28CD2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F6485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6A6A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7C7B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91A6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A23C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F922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A29F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2BAA8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F160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1C6E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26EBE8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F1250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25714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47789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E03C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D8161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927D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E914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D480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4D7F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2C93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1B8A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49B2E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4D0A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8993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</w:t>
            </w:r>
          </w:p>
        </w:tc>
      </w:tr>
      <w:tr w:rsidR="00C30C2A" w14:paraId="6110E9F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344F6E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7C211E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7B34C3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323DBC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584BF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0C141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08F7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1A53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3D0F6E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41E10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6D9E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5464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089534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FE69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55806D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EDA00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21BF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4CECE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0CE57C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AF8F1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B5FCF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5B034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ED86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1A4A1B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81FF1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C7818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4223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424EF4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0825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55EB32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E870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327C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65E326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564F38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382CEC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6E46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78B05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558B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6BCD9F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A738B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AC94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C233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654733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9623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6EE1943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07AD1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876E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56B61B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23494B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4DD4C8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712F1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CD13C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1B12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139E16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2D0C8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AE2D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18F1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16FFF7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C970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6485824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00C7F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05416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0AAD6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4E07F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3904E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21D4E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6849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0D8E1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4C43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B9DA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0079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D4D9F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F5EF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F4B3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 w:rsidR="00C30C2A" w14:paraId="1D1A14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E3394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1A2D9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F52F1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C042B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14FF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BAD09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50E6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2A4FF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F430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050B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85B2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11390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A2E1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1C0D0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7395509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92D2F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B335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10900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159E2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05201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4FEC8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62B2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6040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9425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5D8D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14FE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F6FCF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75F3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B13D9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</w:t>
            </w:r>
          </w:p>
        </w:tc>
      </w:tr>
      <w:tr w:rsidR="00C30C2A" w14:paraId="65AA7FB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242D4A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8E5E6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6D662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29A027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0297D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2B7EB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C41E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DD1B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178400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E078B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91B0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210E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1131A3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859BC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4E16CA2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F18BC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8B5EE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EC3A9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034CF2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A049A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DA8DB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1FC7F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B531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4844D5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3B5C6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8082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1EB7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756B7D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C650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6353BD6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56E3E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731B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6DF393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345C92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5E6603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A9C14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0BBF2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56435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5060DA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E9907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CDF5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5DA1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321C08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86B8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70A15E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9627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8003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270BD2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0B9C37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03105D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5E18B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8AFBD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F9E4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55AE57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C4EA4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1727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4787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4A2607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F1F7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04B056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BE23A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6AA7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CA48C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FB10C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63E96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A0DF8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F9EF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374D7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7FAD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1F76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248D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55F7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FE9E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05CD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 w:rsidR="00C30C2A" w14:paraId="5745EEE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FA8C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FC7A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1F428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EBA63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F8E67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51AAF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D916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236E6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2423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7536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C85C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8858B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48AD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D31B6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0ACC78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EC3D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06596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89FC8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4C9ED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1A4F3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0190F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633E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667CA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D1CE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E236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640A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006A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003B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1F5B9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</w:t>
            </w:r>
          </w:p>
        </w:tc>
      </w:tr>
      <w:tr w:rsidR="00C30C2A" w14:paraId="0EB9823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134484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DC5E0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B4EE3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3C74F8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E7587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DED53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4A7BC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E9AE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6CE9CC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06413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583B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FDAD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1000AE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32F3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02F9CF1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C5553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62112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B3871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4F76DD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E23DE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20FF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9F344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875A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27978E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C4496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4FBB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C774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15CE4F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6D2E0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2098629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8A25A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D36D6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41820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2CAEDD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B7701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F9467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B59EC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E515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366B32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9794A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1A83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3E45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2909BC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8C40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581B7F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0A14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CA7C1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55083C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37F77E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CB9FD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6400D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4E9E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D105C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27C37A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4D11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A461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2CAA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699BD4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44AF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5ADA883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F1D09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DC78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8FAC3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726AE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21039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373C6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846A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1E755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C2BC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C78E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C180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F6688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8328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1C26C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0234910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A9B28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31BBA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FF7F5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68818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E2588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0F03A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005B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D435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246A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0683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0086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F2172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31D9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0770C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1DC00F3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ABF21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721EB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51127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E1AA0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E82C2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73DB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B546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1606F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99F1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DC2F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14A9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8BBC2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18FA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456E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2CBA22C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C1598D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39619E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06B53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307CDC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118F3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54D48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0D54E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2861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623A84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9EA97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B9D0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82FB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31F574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8300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73ADCC2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D6080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FF1AE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1B733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2C3544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285B2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1F2E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D45D5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B112D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5D0C04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1057F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F77F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E5FC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69185D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C376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60666C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7CE7A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D0C20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2B022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7A280C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D67CA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1BD4F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6AFD6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B8FE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3DFEBF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0F371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5201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0566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113786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3AE4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7054A82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67A54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3D25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6FCFF3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17ADDF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46013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4D1B3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BF0C9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F7A2E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D649E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0ECF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2BF5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7646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648076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4E77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1E54772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C41B8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62481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57480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1609F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D00C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28A10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AC35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A998A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6679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4C47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562C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AE7CB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7F5B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5D458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14BE3A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6CCE2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2E12C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89316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DE1DD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D0CAB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A0F35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8C5D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7F1EE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525B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7BBF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6FE5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2BE8D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53D9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2CEDB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6817338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CFD68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66774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5FA9E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A8D7E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3846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7042E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8390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5D13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B639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BE84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00E8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D41F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B65E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244E5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2C0F8B6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D20844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37F878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E7E7F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25F827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C027E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CDE9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48B70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6DEE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1856BB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25A08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FC3B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8732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3A98E6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CC06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12B8609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6431A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D2C7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A437E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2A6962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7E654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A4545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E8A77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11A79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6FC366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6418A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79E1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DB76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475E70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0EFA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03F8560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5D693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99B1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B2E07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7FD053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62281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4D84C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8F551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65358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167F49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C414D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48B8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D7C2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504ABC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2D1E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25539E3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099E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0A62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767F73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128F3B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BE736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014B4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558DB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CD6B9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498A6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3814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587AA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9877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43262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BF15B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2FC4231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E9DFF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42498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00C3D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0A12A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E19A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6F207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243C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F222E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6E00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1BCB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47B2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8516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B643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5974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3FD040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82928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3B29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6ADDD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71A2A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E1BD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C318F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480F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B93F2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BDE6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5149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7006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2C88C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BB1F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FA248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6C73BBC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3659E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233C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DD599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5F4B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0E6B5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DBD0D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C8C1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8B727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829A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65EC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38D3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A1892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B82C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38B92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27CB325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EF8F0E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2136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F3DCB2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0A80B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69DCC0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4C1BD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78D93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D6A4F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6743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7E9430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62028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C140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2D947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3490C3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B4EB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2F3C4FA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56441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7FDB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D17D5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4659BD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BDA9E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CF9BD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3F383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FFEC1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3B5545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160A6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EC8D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F384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2D2567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FA31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67E006B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C893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C1548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7D546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3BFE1C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E89D4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8BCAD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9654F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9B04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4C06BC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96E8C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2133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CFA8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2679B9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6C17C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568ABF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6FAC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43E42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3A9547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0BDDFE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E826C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C83B4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3BB08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93BC7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35604D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7A46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FF7D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8C4E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7CB0DA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B144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2BE971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D96D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47A5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2A5BE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8EDB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91A7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CBF8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02BA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A7A6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BE08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65B3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B003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9884C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E0EF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C5249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4C76632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B8807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24DBF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B17C6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A2C13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7EBDD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E8D76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06E5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AD03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7DC2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994D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34A4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C9D7A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7CE6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91BF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232A386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C765D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9A3D8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83616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DF957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98F4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3FB20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1A5D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7E64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E931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189C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35DC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69A6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2FCD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EF048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37F3447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5C1FFB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E7BC97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DED17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5BA87C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9C5B4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0983C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B621A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A66F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45148A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01E30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477B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600F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164D42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F7C2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636DBF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96E4E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D8FB1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42574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5BF42A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10960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FD8B1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71A8A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42C7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0CF8B9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CFADB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BA4B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DCC2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6F263C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F53E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42003A9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54A8E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DFD7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C59E9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10640F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9BDA2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2223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7B1B3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4947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314065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E70AF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09F2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ADF3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1867A1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AB738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4D6EB7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D5228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9B57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267FB3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0C27A0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7495C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45BA2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A7C9A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9419C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5512BC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C42E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3552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9C89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03582C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8BA48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2C77E61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89CBA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55C0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4C790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709C9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D7D8D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4B22B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434E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B3270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0FE5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ED12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EB6A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6C29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8627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B10E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04E8B1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C32C5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87F4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AAC20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85FEC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30F7B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0D88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3FF0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DFEC3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A25F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3743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246C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C61B1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E446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759B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24FFF4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E56AF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44BFA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97A09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9D58D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0AA02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53415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2FC4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8682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4194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F5A5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E89D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E745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559D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937B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2AD15B4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A476AB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0D5DEC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7D11C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0C4576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FE3F1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BF0E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A8DA9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A315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667614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B0BBB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C2ACD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0E63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601BA1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0C02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754FC92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A7BE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427E8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3FCA3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7E13E1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BC2C1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97FEB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B848A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CCE6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3DB5D5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3DA57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6BF4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8A88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3FACF5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9657B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52C6583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E3B9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5F8E5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BE454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31907B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EE1F9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E1FB7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1C1AA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B618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3DDDCF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17DEB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6BD56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ADD0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7F318B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CE98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731B837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32E96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301F4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2B2DD0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17B1E2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E5222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00FBF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72F24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698C2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D5A69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82FE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63C1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0F5E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0ABA32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33D2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296CF9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8E97F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679ED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04570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30C08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9EB8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0FC9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BB4A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33821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5E8D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5BB8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B041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D3A4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6212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D6366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0915FED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9B7BB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E59EA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30352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17120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C057B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95EA0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4437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A0D01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0F56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6648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08C2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D19BF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C146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4B7C5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16FAC6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DE3D7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E9FE3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6CB40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E756B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B380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642D6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1B48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AB3A0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1D65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BAE1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78C1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9B04E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C1AE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0603C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6498BED6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2DB0A3E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6C8C1C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62856DA" w14:textId="77777777" w:rsidR="00C30C2A" w:rsidRDefault="001A1B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96708</w:t>
            </w:r>
          </w:p>
        </w:tc>
      </w:tr>
      <w:tr w:rsidR="00C30C2A" w14:paraId="515AC53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2DE092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B132A1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94187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01F50B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0C27D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0585B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BA37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EE38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14:paraId="100229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E0D8A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849B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4188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690" w:type="dxa"/>
            <w:vAlign w:val="center"/>
          </w:tcPr>
          <w:p w14:paraId="270F32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069A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C30C2A" w14:paraId="2E01508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4D3DE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4D909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2B146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05DE0B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260C8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5F68F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E1D8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2D09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690" w:type="dxa"/>
            <w:vAlign w:val="center"/>
          </w:tcPr>
          <w:p w14:paraId="2FD672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0E6ED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29C1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E54D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690" w:type="dxa"/>
            <w:vAlign w:val="center"/>
          </w:tcPr>
          <w:p w14:paraId="59CA5D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83AF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C30C2A" w14:paraId="667DA14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7BD3D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7AB5C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(3050)</w:t>
            </w:r>
          </w:p>
        </w:tc>
        <w:tc>
          <w:tcPr>
            <w:tcW w:w="747" w:type="dxa"/>
            <w:vAlign w:val="center"/>
          </w:tcPr>
          <w:p w14:paraId="3E9D33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2FBB0D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600BF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CB54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7FEA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A6631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tcW w:w="690" w:type="dxa"/>
            <w:vAlign w:val="center"/>
          </w:tcPr>
          <w:p w14:paraId="6D81A8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2C70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F730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1C51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tcW w:w="690" w:type="dxa"/>
            <w:vAlign w:val="center"/>
          </w:tcPr>
          <w:p w14:paraId="6C7A38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C909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</w:tr>
      <w:tr w:rsidR="00C30C2A" w14:paraId="172061A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A1FD3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7BCC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15664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A66BC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58AB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EA99D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009E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D3EA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DBDF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20BF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5F48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6196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E810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CC5D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</w:tr>
      <w:tr w:rsidR="00C30C2A" w14:paraId="7431D8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4FA5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8A2B4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1AC07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FACAE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C0CB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53FD6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1D01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CE273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74A8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76AA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87BF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BF12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41CF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5C0E5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  <w:tr w:rsidR="00C30C2A" w14:paraId="2D0FDC6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425DF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1C1F5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9EBB0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1D4E7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B893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6F830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71AF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63C5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972F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FF08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F7BF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81EB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3568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DEB0A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C30C2A" w14:paraId="00CCD4A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4862F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</w:t>
            </w:r>
            <w:r>
              <w:rPr>
                <w:sz w:val="18"/>
                <w:szCs w:val="18"/>
              </w:rPr>
              <w:lastRenderedPageBreak/>
              <w:t>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AD49AA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747" w:type="dxa"/>
            <w:vAlign w:val="center"/>
          </w:tcPr>
          <w:p w14:paraId="093D6F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14F7E1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4880C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2654D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34B7F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751B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11B56B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7E0C8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7004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6CE2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2D4209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6132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67E3334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0630F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91D6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2E8EA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4C7468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8DAC7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C2280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B287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60882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5F73D5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9D42B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A456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9CAD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77C4F5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A075F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781FDBA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3219B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1201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78E20A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12C6B7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C6AD7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9CFBF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1E561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E33A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535A15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1F704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6BBD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4580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614E53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EA35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0EE560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3AAD7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1DD5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2284E7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5FABC4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5B9D6E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19CCA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721A8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57D3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416109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2C8FC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9873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A667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5CCA97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13EF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34F6434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B3F45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B10E9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D8962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A9BDD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89699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95C2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5681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B129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87EA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473B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B7CC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62D3F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F120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D684A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 w:rsidR="00C30C2A" w14:paraId="0C5E6D3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810C6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C5E2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58B3D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9B48E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ED06B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CA918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1C4F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F15F8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E9D0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FF5E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D053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22739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D647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88AB5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0AC738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918CD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D3BE4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D36DA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C7293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820B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1FB9E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0102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AC78A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0EE9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300F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BE07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3EA9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EE06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A73E2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</w:t>
            </w:r>
          </w:p>
        </w:tc>
      </w:tr>
      <w:tr w:rsidR="00C30C2A" w14:paraId="3D59AB9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7D81A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88DCA6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29A45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036664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A269C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64660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4EA5F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4FCB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14:paraId="16354F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6429D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9A41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D6A9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690" w:type="dxa"/>
            <w:vAlign w:val="center"/>
          </w:tcPr>
          <w:p w14:paraId="523DAF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84EB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C30C2A" w14:paraId="5E635B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17C6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28BFC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95203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4A6670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6FDA9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C5078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62977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FD535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690" w:type="dxa"/>
            <w:vAlign w:val="center"/>
          </w:tcPr>
          <w:p w14:paraId="417A0B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2083C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1487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A080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690" w:type="dxa"/>
            <w:vAlign w:val="center"/>
          </w:tcPr>
          <w:p w14:paraId="375C03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0C99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C30C2A" w14:paraId="634D46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BDD0E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0308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0C6907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345B9C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9978F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66B6F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2B12D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261B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tcW w:w="690" w:type="dxa"/>
            <w:vAlign w:val="center"/>
          </w:tcPr>
          <w:p w14:paraId="4B0B51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3B0C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5106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7A13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tcW w:w="690" w:type="dxa"/>
            <w:vAlign w:val="center"/>
          </w:tcPr>
          <w:p w14:paraId="194A40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979C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</w:tr>
      <w:tr w:rsidR="00C30C2A" w14:paraId="561196F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91A70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C226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F4B6C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B9E2F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E8716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F6775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2206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5DDE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2964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0C77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56BB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97340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8E53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2492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</w:tr>
      <w:tr w:rsidR="00C30C2A" w14:paraId="699AF7B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DA67B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CA92D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A70A3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E343B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4C92E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506A5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0BB9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BD9F6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E44A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F8E8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05F1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60AEC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28CC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44797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  <w:tr w:rsidR="00C30C2A" w14:paraId="027F9A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1E2B4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6F300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592C3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A5683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3FF53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52261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13CE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9E561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E8F8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824D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EF2A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E3E74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1773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7C318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</w:t>
            </w:r>
          </w:p>
        </w:tc>
      </w:tr>
      <w:tr w:rsidR="00C30C2A" w14:paraId="5AB1481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455DA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CA51E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58C69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76BA24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E0530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82775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CDBD6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C1EC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528F8E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84CA9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0538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5312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64EB55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4E37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513A75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28292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BF5B8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926A0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39D82A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4D9FD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E46A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AD0B6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E86C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36A2D9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083B1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37CE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09E5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1DB897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8DBA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2BD3A3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AA99D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DDC16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0F523C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60D5B2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0134AA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C879D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9AD88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153C7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361EE9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AF35D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6190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DF5C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75F01D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A18E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7F4BB0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2110C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8CF9E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675C16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52E617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01F21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55E7D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4FB74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AF7E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40829D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DF416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00D4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F102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52FFD1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1DBF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63B14E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B9B59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77C7D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E3AF5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6E05A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8031C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A6D08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EDE3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83B0D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8EB5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E79B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50BD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58289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E3CC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3A61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 w:rsidR="00C30C2A" w14:paraId="423129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281E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2813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66E18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8A093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3893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C77F4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D958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15DA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5B01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4947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4736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4F3AB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0784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6686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2A263B0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1A3A8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44403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56012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1A49D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30DC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485A6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4319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7486B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4E2C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FEFD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453F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19D7D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F69E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D2CC8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</w:t>
            </w:r>
          </w:p>
        </w:tc>
      </w:tr>
      <w:tr w:rsidR="00C30C2A" w14:paraId="0B5232C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7B2E4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4F0A54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F022D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71A004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2E2C9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14FD9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F66F5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EF36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33088F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A8463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F3EC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B4BC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03C239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2E7B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32F60A9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72312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D404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EC8F4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899" w:type="dxa"/>
            <w:vAlign w:val="center"/>
          </w:tcPr>
          <w:p w14:paraId="5E521B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F004B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6DAA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F32BD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89AD3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117.6</w:t>
            </w:r>
          </w:p>
        </w:tc>
        <w:tc>
          <w:tcPr>
            <w:tcW w:w="690" w:type="dxa"/>
            <w:vAlign w:val="center"/>
          </w:tcPr>
          <w:p w14:paraId="66B180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2AE44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86AD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ACA1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  <w:tc>
          <w:tcPr>
            <w:tcW w:w="690" w:type="dxa"/>
            <w:vAlign w:val="center"/>
          </w:tcPr>
          <w:p w14:paraId="40BDB0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2448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C30C2A" w14:paraId="669F89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FFFB5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595DC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57008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2611EB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8974E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BCE5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CAEA1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67C1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016629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740BD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B098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D0B2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2F614B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8796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4992AF1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5D9F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BE73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585F3E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58E59C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7BAB67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9BFFE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5895B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177DD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3E8937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11277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9040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093F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3ED81E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1F8D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50BE4AE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5370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1F113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21E3D6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899" w:type="dxa"/>
            <w:vAlign w:val="center"/>
          </w:tcPr>
          <w:p w14:paraId="3C987D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410725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A2C01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551E0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13073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594.9</w:t>
            </w:r>
          </w:p>
        </w:tc>
        <w:tc>
          <w:tcPr>
            <w:tcW w:w="690" w:type="dxa"/>
            <w:vAlign w:val="center"/>
          </w:tcPr>
          <w:p w14:paraId="3ABB3F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C7B04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6663B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0CCA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505.6</w:t>
            </w:r>
          </w:p>
        </w:tc>
        <w:tc>
          <w:tcPr>
            <w:tcW w:w="690" w:type="dxa"/>
            <w:vAlign w:val="center"/>
          </w:tcPr>
          <w:p w14:paraId="24C411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E588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505.6</w:t>
            </w:r>
          </w:p>
        </w:tc>
      </w:tr>
      <w:tr w:rsidR="00C30C2A" w14:paraId="6DDF8A3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4D959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70380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4222B9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492D13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140A8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88920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FA737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FE8F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6CC87D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27B00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C5BA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8B92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4C81DC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E1CF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241C81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C68F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832A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A0EE3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833DE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8FD6E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D7A0E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8DC1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F4B93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6CB2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145E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81FF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02ED3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74B6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B7FE2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116.8</w:t>
            </w:r>
          </w:p>
        </w:tc>
      </w:tr>
      <w:tr w:rsidR="00C30C2A" w14:paraId="7C5CFC2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9832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E08F5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AE742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4EAA4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8BABE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F2E2A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30B2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C3965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06F6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3622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D2E2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B39A0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C17F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656D6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</w:t>
            </w:r>
          </w:p>
        </w:tc>
      </w:tr>
      <w:tr w:rsidR="00C30C2A" w14:paraId="21E0AA1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42D7C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5C1B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1885D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7894B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9265D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FE8D8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B7A0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98908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09F1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73F3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609C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6FA4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0A96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46A9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</w:t>
            </w:r>
          </w:p>
        </w:tc>
      </w:tr>
      <w:tr w:rsidR="00C30C2A" w14:paraId="122BCB0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2E9854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3ABB2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CDCE5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016C30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E7EFC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8A453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319BC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5EE7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3CD4EF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FF58C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2638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407C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0FEC5C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A38B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23F015B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1791A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3B4E3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23393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899" w:type="dxa"/>
            <w:vAlign w:val="center"/>
          </w:tcPr>
          <w:p w14:paraId="1FA21C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925D3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3B41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B3A96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A937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117.6</w:t>
            </w:r>
          </w:p>
        </w:tc>
        <w:tc>
          <w:tcPr>
            <w:tcW w:w="690" w:type="dxa"/>
            <w:vAlign w:val="center"/>
          </w:tcPr>
          <w:p w14:paraId="43C01F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C73F0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CBAF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15F0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  <w:tc>
          <w:tcPr>
            <w:tcW w:w="690" w:type="dxa"/>
            <w:vAlign w:val="center"/>
          </w:tcPr>
          <w:p w14:paraId="57CA24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D5C4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C30C2A" w14:paraId="1BD98E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7D8C4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7B8F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A2D61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29FA17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A7749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D4713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AD0CD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67F8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6AB8C4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D4F72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F3D8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B6F9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0A82EE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0737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59302C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435F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B1F8D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71A391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2AFF22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18DCEB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E348F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16C45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1A166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07DD7C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70F30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D2B6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B01E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117C97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D1F8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7451270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333AD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6534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55A78F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899" w:type="dxa"/>
            <w:vAlign w:val="center"/>
          </w:tcPr>
          <w:p w14:paraId="183881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4AC47C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EFA4F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3C0C1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DF0D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594.9</w:t>
            </w:r>
          </w:p>
        </w:tc>
        <w:tc>
          <w:tcPr>
            <w:tcW w:w="690" w:type="dxa"/>
            <w:vAlign w:val="center"/>
          </w:tcPr>
          <w:p w14:paraId="5C1DA9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908F2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3999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AFD0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505.6</w:t>
            </w:r>
          </w:p>
        </w:tc>
        <w:tc>
          <w:tcPr>
            <w:tcW w:w="690" w:type="dxa"/>
            <w:vAlign w:val="center"/>
          </w:tcPr>
          <w:p w14:paraId="1EEBD6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9557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505.6</w:t>
            </w:r>
          </w:p>
        </w:tc>
      </w:tr>
      <w:tr w:rsidR="00C30C2A" w14:paraId="0DE000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52B3D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CB4F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5DBF35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0B668F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789651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9BDB0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D36DD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CA78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7E7B36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7DA66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930E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92F6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24FD56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F046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47F075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89790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F3D82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6B74F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17AF9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5B416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8E0FE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A2BE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073DE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22AA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EFE0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8EDD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0E695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0960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7D816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116.8</w:t>
            </w:r>
          </w:p>
        </w:tc>
      </w:tr>
      <w:tr w:rsidR="00C30C2A" w14:paraId="48E2A24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D3736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FE67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AD349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6AADE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43117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A7218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1E28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0148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5734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7727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2335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5D052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0800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21ACA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</w:t>
            </w:r>
          </w:p>
        </w:tc>
      </w:tr>
      <w:tr w:rsidR="00C30C2A" w14:paraId="3A27DFD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77E05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E681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3FF73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9F0BE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DAB4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84BFA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E641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D5EFE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4783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7FB9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0C80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FAAB2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955A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6B288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</w:t>
            </w:r>
          </w:p>
        </w:tc>
      </w:tr>
      <w:tr w:rsidR="00C30C2A" w14:paraId="4B39FEA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6C3F2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6329B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E8689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899" w:type="dxa"/>
            <w:vAlign w:val="center"/>
          </w:tcPr>
          <w:p w14:paraId="2A652B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63AEE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D41A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D0FFC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48F2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  <w:tc>
          <w:tcPr>
            <w:tcW w:w="690" w:type="dxa"/>
            <w:vAlign w:val="center"/>
          </w:tcPr>
          <w:p w14:paraId="1E7CC7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40072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4678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7723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tcW w:w="690" w:type="dxa"/>
            <w:vAlign w:val="center"/>
          </w:tcPr>
          <w:p w14:paraId="47AAC3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D15DF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:rsidR="00C30C2A" w14:paraId="7030381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EAE6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94899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D6FB0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899" w:type="dxa"/>
            <w:vAlign w:val="center"/>
          </w:tcPr>
          <w:p w14:paraId="10D45E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E3FC8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008C5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B8736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5315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  <w:tc>
          <w:tcPr>
            <w:tcW w:w="690" w:type="dxa"/>
            <w:vAlign w:val="center"/>
          </w:tcPr>
          <w:p w14:paraId="27638C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1045B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318B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CDE8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tcW w:w="690" w:type="dxa"/>
            <w:vAlign w:val="center"/>
          </w:tcPr>
          <w:p w14:paraId="4857C8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B656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</w:tr>
      <w:tr w:rsidR="00C30C2A" w14:paraId="195609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E51E0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BDD1A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611FD4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899" w:type="dxa"/>
            <w:vAlign w:val="center"/>
          </w:tcPr>
          <w:p w14:paraId="1D1D54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932B7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9BE7C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BBC6F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0228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690" w:type="dxa"/>
            <w:vAlign w:val="center"/>
          </w:tcPr>
          <w:p w14:paraId="18DD78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53D3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F539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B77B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690" w:type="dxa"/>
            <w:vAlign w:val="center"/>
          </w:tcPr>
          <w:p w14:paraId="550856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F3F6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</w:tr>
      <w:tr w:rsidR="00C30C2A" w14:paraId="1907A62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BAD7F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FC37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CE77E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7E18B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2BC00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6ED2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8D92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940B0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B059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7468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DE86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CE788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7AB7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3E3E6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</w:tr>
      <w:tr w:rsidR="00C30C2A" w14:paraId="157DEC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7E72F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0C98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1308C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E9362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74086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6AC3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D065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D5D2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0BB6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6387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4236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21E84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BFAF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FBF35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 w:rsidR="00C30C2A" w14:paraId="4C6AA9E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D59E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37A7B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22985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DF622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693C1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D727E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708C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4BE82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95AE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6490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F996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60DCB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53A5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F17D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</w:t>
            </w:r>
          </w:p>
        </w:tc>
      </w:tr>
      <w:tr w:rsidR="00C30C2A" w14:paraId="4DD4251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304930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1894F6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BB816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</w:t>
            </w:r>
          </w:p>
        </w:tc>
        <w:tc>
          <w:tcPr>
            <w:tcW w:w="899" w:type="dxa"/>
            <w:vAlign w:val="center"/>
          </w:tcPr>
          <w:p w14:paraId="004ED3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B22C3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FC5A0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BB1AD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A5D62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</w:t>
            </w:r>
          </w:p>
        </w:tc>
        <w:tc>
          <w:tcPr>
            <w:tcW w:w="690" w:type="dxa"/>
            <w:vAlign w:val="center"/>
          </w:tcPr>
          <w:p w14:paraId="6B8B6C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EC982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A445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FDE8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  <w:tc>
          <w:tcPr>
            <w:tcW w:w="690" w:type="dxa"/>
            <w:vAlign w:val="center"/>
          </w:tcPr>
          <w:p w14:paraId="4AE053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0299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C30C2A" w14:paraId="67BC06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9FE3B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EF765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B9C9E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899" w:type="dxa"/>
            <w:vAlign w:val="center"/>
          </w:tcPr>
          <w:p w14:paraId="628A05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40D4E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D7D2A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5C8F1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E653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  <w:tc>
          <w:tcPr>
            <w:tcW w:w="690" w:type="dxa"/>
            <w:vAlign w:val="center"/>
          </w:tcPr>
          <w:p w14:paraId="770D34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0B33C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719C9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5D6D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298.2</w:t>
            </w:r>
          </w:p>
        </w:tc>
        <w:tc>
          <w:tcPr>
            <w:tcW w:w="690" w:type="dxa"/>
            <w:vAlign w:val="center"/>
          </w:tcPr>
          <w:p w14:paraId="325084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03B8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298.2</w:t>
            </w:r>
          </w:p>
        </w:tc>
      </w:tr>
      <w:tr w:rsidR="00C30C2A" w14:paraId="1E543F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5B22F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59B2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E0E9A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145D9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FC34C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267F3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FD16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048E2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193D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6B55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C358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194C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8742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11CF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</w:tr>
      <w:tr w:rsidR="00C30C2A" w14:paraId="7232B3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0FEF9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68142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2DB00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6B8B0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64799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3C855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803E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DE04F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4481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19C0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F130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9CFB2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07B2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25216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C30C2A" w14:paraId="22AC97D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23E58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28C1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09665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B3CA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068E2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2D694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0E12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FE9CA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0741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70D0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0D52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D153B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86FA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F45C5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6CB4D8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49F56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58A2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570FE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AE153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148EE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5FA65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0B3D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44C4E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64ED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FB78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58D3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CBBD8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7805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7752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</w:t>
            </w:r>
          </w:p>
        </w:tc>
      </w:tr>
      <w:tr w:rsidR="00C30C2A" w14:paraId="5B72444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0DD3D3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281D06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7925CC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</w:t>
            </w:r>
          </w:p>
        </w:tc>
        <w:tc>
          <w:tcPr>
            <w:tcW w:w="899" w:type="dxa"/>
            <w:vAlign w:val="center"/>
          </w:tcPr>
          <w:p w14:paraId="3A10E7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595E9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32764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4BB9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0D7F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</w:t>
            </w:r>
          </w:p>
        </w:tc>
        <w:tc>
          <w:tcPr>
            <w:tcW w:w="690" w:type="dxa"/>
            <w:vAlign w:val="center"/>
          </w:tcPr>
          <w:p w14:paraId="75E2EE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DE0EF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59E5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B7D0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  <w:tc>
          <w:tcPr>
            <w:tcW w:w="690" w:type="dxa"/>
            <w:vAlign w:val="center"/>
          </w:tcPr>
          <w:p w14:paraId="6ECE0E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1CF1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 w:rsidR="00C30C2A" w14:paraId="18DF46B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B37F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2FA54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6CE347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899" w:type="dxa"/>
            <w:vAlign w:val="center"/>
          </w:tcPr>
          <w:p w14:paraId="6648CB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1ABC6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5DF77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8E831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EB92F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  <w:tc>
          <w:tcPr>
            <w:tcW w:w="690" w:type="dxa"/>
            <w:vAlign w:val="center"/>
          </w:tcPr>
          <w:p w14:paraId="114E96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EEDE7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CBAF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C1E53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298.2</w:t>
            </w:r>
          </w:p>
        </w:tc>
        <w:tc>
          <w:tcPr>
            <w:tcW w:w="690" w:type="dxa"/>
            <w:vAlign w:val="center"/>
          </w:tcPr>
          <w:p w14:paraId="7276AB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8F98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298.2</w:t>
            </w:r>
          </w:p>
        </w:tc>
      </w:tr>
      <w:tr w:rsidR="00C30C2A" w14:paraId="3BF4C7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A86F0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B7971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E2C0E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B3105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B25E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FEC98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A773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D0BFB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B561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5A83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681F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08117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7DE9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06E21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</w:tr>
      <w:tr w:rsidR="00C30C2A" w14:paraId="656A34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A101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CDD2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A176D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FBF1C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1A435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B2D4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8360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119DC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2458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549B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E94C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2E8C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C9DD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5478F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C30C2A" w14:paraId="361632F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7B0F7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0C90B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F1859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41F23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932C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2245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D2B1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4E3D0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C2D7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DDC5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F7BD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3368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4CAA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3288F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147473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ACEA5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A60A0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CDC92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4F6BD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8D175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8736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3CD9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5704C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2B1E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43C4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E3FD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88A49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2CC7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CF52A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</w:t>
            </w:r>
          </w:p>
        </w:tc>
      </w:tr>
      <w:tr w:rsidR="00C30C2A" w14:paraId="225F8C9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27C878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E68B7C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25E8C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6045DF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3A376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0F38D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7B34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3A2FE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7EFC90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A2D69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44A0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2C889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3260B6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36A4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46FDE2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A0B88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D3AD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9ADD9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</w:p>
        </w:tc>
        <w:tc>
          <w:tcPr>
            <w:tcW w:w="899" w:type="dxa"/>
            <w:vAlign w:val="center"/>
          </w:tcPr>
          <w:p w14:paraId="5D7BA1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ADDC0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81E38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6299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AD27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</w:t>
            </w:r>
          </w:p>
        </w:tc>
        <w:tc>
          <w:tcPr>
            <w:tcW w:w="690" w:type="dxa"/>
            <w:vAlign w:val="center"/>
          </w:tcPr>
          <w:p w14:paraId="34C5F5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9568A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00B3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E967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690" w:type="dxa"/>
            <w:vAlign w:val="center"/>
          </w:tcPr>
          <w:p w14:paraId="0E2A19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1880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</w:tr>
      <w:tr w:rsidR="00C30C2A" w14:paraId="256F89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DBF0D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B3F4B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6C03E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6817ED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8EC19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8CD1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95550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0CE9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5F5E60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2AF87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EBD5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6BE0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690" w:type="dxa"/>
            <w:vAlign w:val="center"/>
          </w:tcPr>
          <w:p w14:paraId="219658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CD63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</w:tr>
      <w:tr w:rsidR="00C30C2A" w14:paraId="2EFFCF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0C4F0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407CE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704C7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6326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C3BD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34845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9E9C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DDE68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5311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CFA3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CC45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C809E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4296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E87E8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C30C2A" w14:paraId="35B3027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C0727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F459F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C2BE9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9EBB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38518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40B91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EAB7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9700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002B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8565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A4AD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E9D6D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7E0D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6E476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0CA028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727B0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E78A2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EAC9B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EE089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0C3C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B8B2C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2C10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7737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8C4C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4CA4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6199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D47FA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7190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8C0EF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666</w:t>
            </w:r>
          </w:p>
        </w:tc>
      </w:tr>
      <w:tr w:rsidR="00C30C2A" w14:paraId="35FA48E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750FBC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8D8C0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2E5A6D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899" w:type="dxa"/>
            <w:vAlign w:val="center"/>
          </w:tcPr>
          <w:p w14:paraId="5E224D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51509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19F2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57FB0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EAD01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tcW w:w="690" w:type="dxa"/>
            <w:vAlign w:val="center"/>
          </w:tcPr>
          <w:p w14:paraId="5E1EA0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8117F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4B35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5A0A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tcW w:w="690" w:type="dxa"/>
            <w:vAlign w:val="center"/>
          </w:tcPr>
          <w:p w14:paraId="3B5F09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7FFA8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</w:tr>
      <w:tr w:rsidR="00C30C2A" w14:paraId="38D7F1B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CBE71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6D2C0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613EFE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48A72B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503C91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E9C8C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6C425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DD0C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2434BF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B1AB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FFA2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FD7C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34939B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CC11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</w:tr>
      <w:tr w:rsidR="00C30C2A" w14:paraId="2C11D18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60935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00F0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(3050)</w:t>
            </w:r>
          </w:p>
        </w:tc>
        <w:tc>
          <w:tcPr>
            <w:tcW w:w="747" w:type="dxa"/>
            <w:vAlign w:val="center"/>
          </w:tcPr>
          <w:p w14:paraId="0A26C3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899" w:type="dxa"/>
            <w:vAlign w:val="center"/>
          </w:tcPr>
          <w:p w14:paraId="0C2BDF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A185D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C89D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25B47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2CCF4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2BD843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A815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55E2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D48F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778895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E382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</w:tr>
      <w:tr w:rsidR="00C30C2A" w14:paraId="0165A74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9ED80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D2EED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(3050)</w:t>
            </w:r>
          </w:p>
        </w:tc>
        <w:tc>
          <w:tcPr>
            <w:tcW w:w="747" w:type="dxa"/>
            <w:vAlign w:val="center"/>
          </w:tcPr>
          <w:p w14:paraId="5121AD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141A7F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5787AA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AA2CA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23131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43F09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11607D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AF7A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F28F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695A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4FD009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FE1B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59BBC3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CE1F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A269D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2C27C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A2305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CA75E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BDC0C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EB6C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9A1D6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B203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2BB2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7C50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F3915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09D9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0F608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:rsidR="00C30C2A" w14:paraId="0070BE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361D1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05E52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333CF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5A091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BF8AB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DE800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5EAC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2FB8B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19DA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EEF8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C4FA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ED93A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AC7D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A4627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249502A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53CF0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3B221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99838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FCA5C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4DD7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5DBF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95CD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B0840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8F05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C375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6CC1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3F2A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610B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EF83E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923</w:t>
            </w:r>
          </w:p>
        </w:tc>
      </w:tr>
      <w:tr w:rsidR="00C30C2A" w14:paraId="47A1428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39337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1B7AA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E105B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4A363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2435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726E9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D572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8848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4058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86D7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12E9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3A645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B9B6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A017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C30C2A" w14:paraId="36A0979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82628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09B57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082B4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14BB8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ED22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5FC9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CA24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AE19D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6C23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8BDA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5452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0F800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3AB2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7EF69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C30C2A" w14:paraId="7BCC933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9E440B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493838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A2A6E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tcW w:w="899" w:type="dxa"/>
            <w:vAlign w:val="center"/>
          </w:tcPr>
          <w:p w14:paraId="08D43F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18D53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5D0D4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787DB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F800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112.7</w:t>
            </w:r>
          </w:p>
        </w:tc>
        <w:tc>
          <w:tcPr>
            <w:tcW w:w="690" w:type="dxa"/>
            <w:vAlign w:val="center"/>
          </w:tcPr>
          <w:p w14:paraId="423981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33C37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290D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E95B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690" w:type="dxa"/>
            <w:vAlign w:val="center"/>
          </w:tcPr>
          <w:p w14:paraId="185E32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C2CA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</w:tr>
      <w:tr w:rsidR="00C30C2A" w14:paraId="5AB243B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38220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7F702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29FDF5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899" w:type="dxa"/>
            <w:vAlign w:val="center"/>
          </w:tcPr>
          <w:p w14:paraId="0EAF34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27E6D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73398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17636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05DE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262.4</w:t>
            </w:r>
          </w:p>
        </w:tc>
        <w:tc>
          <w:tcPr>
            <w:tcW w:w="690" w:type="dxa"/>
            <w:vAlign w:val="center"/>
          </w:tcPr>
          <w:p w14:paraId="1F2A66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8AC29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CB7D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A8D8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249.3</w:t>
            </w:r>
          </w:p>
        </w:tc>
        <w:tc>
          <w:tcPr>
            <w:tcW w:w="690" w:type="dxa"/>
            <w:vAlign w:val="center"/>
          </w:tcPr>
          <w:p w14:paraId="747D4C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F31D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249.3</w:t>
            </w:r>
          </w:p>
        </w:tc>
      </w:tr>
      <w:tr w:rsidR="00C30C2A" w14:paraId="58CBD7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DBFE6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BB56C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(3051)</w:t>
            </w:r>
          </w:p>
        </w:tc>
        <w:tc>
          <w:tcPr>
            <w:tcW w:w="747" w:type="dxa"/>
            <w:vAlign w:val="center"/>
          </w:tcPr>
          <w:p w14:paraId="12FC4A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  <w:tc>
          <w:tcPr>
            <w:tcW w:w="899" w:type="dxa"/>
            <w:vAlign w:val="center"/>
          </w:tcPr>
          <w:p w14:paraId="73B5E0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3645F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C9D7D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0E4BD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024285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tcW w:w="690" w:type="dxa"/>
            <w:vAlign w:val="center"/>
          </w:tcPr>
          <w:p w14:paraId="4CF59C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7668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84D6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1C84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tcW w:w="690" w:type="dxa"/>
            <w:vAlign w:val="center"/>
          </w:tcPr>
          <w:p w14:paraId="7222A2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D21D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</w:tr>
      <w:tr w:rsidR="00C30C2A" w14:paraId="758289C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1206B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9884F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33162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8A63E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CCB1E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5307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55E2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4D1A6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EEFB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2263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4122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7CC05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089D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A9447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:rsidR="00C30C2A" w14:paraId="779264F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EBC28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9364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78095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AE872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8577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5558C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090F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CA7D4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90C2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907C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FB15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5819F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C6C1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BFDED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295.0</w:t>
            </w:r>
          </w:p>
        </w:tc>
      </w:tr>
      <w:tr w:rsidR="00C30C2A" w14:paraId="0C577C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39823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459AA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44AB9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1B1E2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04A69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1C953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A0F5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F63B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6442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69CC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E4CB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6797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252A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4D50C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796</w:t>
            </w:r>
          </w:p>
        </w:tc>
      </w:tr>
      <w:tr w:rsidR="00C30C2A" w14:paraId="576D027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351A2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DE56F4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(3051)</w:t>
            </w:r>
          </w:p>
        </w:tc>
        <w:tc>
          <w:tcPr>
            <w:tcW w:w="747" w:type="dxa"/>
            <w:vAlign w:val="center"/>
          </w:tcPr>
          <w:p w14:paraId="25EA4A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</w:t>
            </w:r>
          </w:p>
        </w:tc>
        <w:tc>
          <w:tcPr>
            <w:tcW w:w="899" w:type="dxa"/>
            <w:vAlign w:val="center"/>
          </w:tcPr>
          <w:p w14:paraId="283950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9BF8D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4AF13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B97EA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E0A40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179.7</w:t>
            </w:r>
          </w:p>
        </w:tc>
        <w:tc>
          <w:tcPr>
            <w:tcW w:w="690" w:type="dxa"/>
            <w:vAlign w:val="center"/>
          </w:tcPr>
          <w:p w14:paraId="0A5773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FA2C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83E0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3CA8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179.7</w:t>
            </w:r>
          </w:p>
        </w:tc>
        <w:tc>
          <w:tcPr>
            <w:tcW w:w="690" w:type="dxa"/>
            <w:vAlign w:val="center"/>
          </w:tcPr>
          <w:p w14:paraId="63244A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242CA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179.7</w:t>
            </w:r>
          </w:p>
        </w:tc>
      </w:tr>
      <w:tr w:rsidR="00C30C2A" w14:paraId="0C04C6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04269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4A12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2C4E9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3671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EAE4A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F66E6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B65E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44BA2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A631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C46C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8B4A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2BE75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AE5E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62CA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C30C2A" w14:paraId="03C6632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2EBDD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3672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DCB8B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4A529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2F92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F13EC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5947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E09A3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DF18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AC11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37CC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6A074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93B5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1ADCE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 w:rsidR="00C30C2A" w14:paraId="1AFD021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D76D6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8CA7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1FFF9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40C17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EDE29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BFAD3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8023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EEFBC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214B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5C7A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DCF9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46AEB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C93C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7322D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</w:t>
            </w:r>
          </w:p>
        </w:tc>
      </w:tr>
      <w:tr w:rsidR="00C30C2A" w14:paraId="6D70F91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74579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F43D15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(3051)</w:t>
            </w:r>
          </w:p>
        </w:tc>
        <w:tc>
          <w:tcPr>
            <w:tcW w:w="747" w:type="dxa"/>
            <w:vAlign w:val="center"/>
          </w:tcPr>
          <w:p w14:paraId="27C374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</w:t>
            </w:r>
          </w:p>
        </w:tc>
        <w:tc>
          <w:tcPr>
            <w:tcW w:w="899" w:type="dxa"/>
            <w:vAlign w:val="center"/>
          </w:tcPr>
          <w:p w14:paraId="10495C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973C1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8D698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BABB7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05B172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690" w:type="dxa"/>
            <w:vAlign w:val="center"/>
          </w:tcPr>
          <w:p w14:paraId="037754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FF74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2756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28DB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690" w:type="dxa"/>
            <w:vAlign w:val="center"/>
          </w:tcPr>
          <w:p w14:paraId="546803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648C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C30C2A" w14:paraId="50EA97E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1057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0402C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(3051)</w:t>
            </w:r>
          </w:p>
        </w:tc>
        <w:tc>
          <w:tcPr>
            <w:tcW w:w="747" w:type="dxa"/>
            <w:vAlign w:val="center"/>
          </w:tcPr>
          <w:p w14:paraId="7CEC2A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0B3944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2EFD76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CB4AE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AA2D6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64135D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56064E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05CC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738E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3C55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5999B5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DCFD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2945149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D2FF1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9104B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D6E1D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76FB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3A4E1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7627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D320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9070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39F7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D16C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455C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3037C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D0E8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6EC9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 w:rsidR="00C30C2A" w14:paraId="51521A0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32AA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B5C1A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BD3F6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98A8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48B6D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3E390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1CCD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8058C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F8AA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B502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3B2E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674B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B69E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AED01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:rsidR="00C30C2A" w14:paraId="5C4EAC7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BD1E6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439D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3F924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7F808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6DBD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9FC76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4D52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259D8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E542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3674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2276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2064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AA19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F8F6C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</w:t>
            </w:r>
          </w:p>
        </w:tc>
      </w:tr>
      <w:tr w:rsidR="00C30C2A" w14:paraId="00B9E15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13B854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375078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BADAC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00BA57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7AE7E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C3C01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51D5C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74EF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1B03D7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D7907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345E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2AD1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48B659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A2DB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46D08B5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0727E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931D4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5D696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344E88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3D7E8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CEEFC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75DF9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3809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</w:t>
            </w:r>
          </w:p>
        </w:tc>
        <w:tc>
          <w:tcPr>
            <w:tcW w:w="690" w:type="dxa"/>
            <w:vAlign w:val="center"/>
          </w:tcPr>
          <w:p w14:paraId="6FCA66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2C67E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DE27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A0A8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tcW w:w="690" w:type="dxa"/>
            <w:vAlign w:val="center"/>
          </w:tcPr>
          <w:p w14:paraId="0A7344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0736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</w:tr>
      <w:tr w:rsidR="00C30C2A" w14:paraId="4DB391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7E2DE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B492C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26E85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34FD96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F74FC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01E1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13155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CA55B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315.1</w:t>
            </w:r>
          </w:p>
        </w:tc>
        <w:tc>
          <w:tcPr>
            <w:tcW w:w="690" w:type="dxa"/>
            <w:vAlign w:val="center"/>
          </w:tcPr>
          <w:p w14:paraId="1EA3FD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436C1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9A3E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4D9F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267.8</w:t>
            </w:r>
          </w:p>
        </w:tc>
        <w:tc>
          <w:tcPr>
            <w:tcW w:w="690" w:type="dxa"/>
            <w:vAlign w:val="center"/>
          </w:tcPr>
          <w:p w14:paraId="7FE137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2E34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267.8</w:t>
            </w:r>
          </w:p>
        </w:tc>
      </w:tr>
      <w:tr w:rsidR="00C30C2A" w14:paraId="7A92A4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DEA90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079F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06E8F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C901E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FF637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A8FE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4985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083DB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7E6D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4560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97C5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F8237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A804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5C9D2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</w:tr>
      <w:tr w:rsidR="00C30C2A" w14:paraId="6DA8CF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B2546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5BDFE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9A8C8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1B0A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5E4B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7871E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A8E5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B751A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894C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540E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B61B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85B5A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A6DC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36ED3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 w:rsidR="00C30C2A" w14:paraId="5D7BF7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38AC8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3EEA8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DB89E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EB3F1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8414D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C3766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6587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603DC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2E0F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2149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1609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37D6E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15BF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35636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279FA6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DC01A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381E0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9E52C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E0F7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8CD3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1A8CD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CF71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82FAB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E563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27CD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F0FB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E4B1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692C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7EC19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795</w:t>
            </w:r>
          </w:p>
        </w:tc>
      </w:tr>
      <w:tr w:rsidR="00C30C2A" w14:paraId="4CD2ADF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2CC0FB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9842A7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E5DCD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37.26</w:t>
            </w:r>
          </w:p>
        </w:tc>
        <w:tc>
          <w:tcPr>
            <w:tcW w:w="899" w:type="dxa"/>
            <w:vAlign w:val="center"/>
          </w:tcPr>
          <w:p w14:paraId="2F952F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93EFC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064EF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B5162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422A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338.0</w:t>
            </w:r>
          </w:p>
        </w:tc>
        <w:tc>
          <w:tcPr>
            <w:tcW w:w="690" w:type="dxa"/>
            <w:vAlign w:val="center"/>
          </w:tcPr>
          <w:p w14:paraId="6164A9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DB4F3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F697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2222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  <w:tc>
          <w:tcPr>
            <w:tcW w:w="690" w:type="dxa"/>
            <w:vAlign w:val="center"/>
          </w:tcPr>
          <w:p w14:paraId="449BB7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D2FA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</w:tr>
      <w:tr w:rsidR="00C30C2A" w14:paraId="36001F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67A3E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06EA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C6B4C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899" w:type="dxa"/>
            <w:vAlign w:val="center"/>
          </w:tcPr>
          <w:p w14:paraId="2B5C55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039F3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A3213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E15C6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63E5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787.3</w:t>
            </w:r>
          </w:p>
        </w:tc>
        <w:tc>
          <w:tcPr>
            <w:tcW w:w="690" w:type="dxa"/>
            <w:vAlign w:val="center"/>
          </w:tcPr>
          <w:p w14:paraId="375FFF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8D603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450A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4A059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  <w:tc>
          <w:tcPr>
            <w:tcW w:w="690" w:type="dxa"/>
            <w:vAlign w:val="center"/>
          </w:tcPr>
          <w:p w14:paraId="168C46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8A2D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</w:tr>
      <w:tr w:rsidR="00C30C2A" w14:paraId="570CC2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C469F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219F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BE8B8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9EA4A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C343B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AE671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AF43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FAF5B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636E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8A30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67D3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C39AB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7417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FADBB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</w:tr>
      <w:tr w:rsidR="00C30C2A" w14:paraId="36E8681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82680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DEB8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3684B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1C1E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8DA94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898E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21FF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F6495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BD68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6F0E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9CC1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0BA89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4B2A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1B9FB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</w:t>
            </w:r>
          </w:p>
        </w:tc>
      </w:tr>
      <w:tr w:rsidR="00C30C2A" w14:paraId="19EB0C9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EF24A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5D3D9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D114C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B3D1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C85D3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503A7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31B2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5A099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343A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C339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784D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534D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C67D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D95D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0DC1F96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4DC6E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D5716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26C47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EF42D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87DC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F2999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E4A7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402BC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0063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051F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9B62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26F0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EB1F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1B63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1757</w:t>
            </w:r>
          </w:p>
        </w:tc>
      </w:tr>
      <w:tr w:rsidR="00C30C2A" w14:paraId="536293A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589D6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3E6D2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792731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37.26</w:t>
            </w:r>
          </w:p>
        </w:tc>
        <w:tc>
          <w:tcPr>
            <w:tcW w:w="899" w:type="dxa"/>
            <w:vAlign w:val="center"/>
          </w:tcPr>
          <w:p w14:paraId="6FB323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66397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5C5F6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68287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9F85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338.0</w:t>
            </w:r>
          </w:p>
        </w:tc>
        <w:tc>
          <w:tcPr>
            <w:tcW w:w="690" w:type="dxa"/>
            <w:vAlign w:val="center"/>
          </w:tcPr>
          <w:p w14:paraId="3AE3B9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D5E18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D6DA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7F9D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  <w:tc>
          <w:tcPr>
            <w:tcW w:w="690" w:type="dxa"/>
            <w:vAlign w:val="center"/>
          </w:tcPr>
          <w:p w14:paraId="08C604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B525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</w:tr>
      <w:tr w:rsidR="00C30C2A" w14:paraId="467A238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C6C5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90F86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79699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899" w:type="dxa"/>
            <w:vAlign w:val="center"/>
          </w:tcPr>
          <w:p w14:paraId="579551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65965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E8954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581E8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AE5E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787.3</w:t>
            </w:r>
          </w:p>
        </w:tc>
        <w:tc>
          <w:tcPr>
            <w:tcW w:w="690" w:type="dxa"/>
            <w:vAlign w:val="center"/>
          </w:tcPr>
          <w:p w14:paraId="235C1E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01949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2B29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EC25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  <w:tc>
          <w:tcPr>
            <w:tcW w:w="690" w:type="dxa"/>
            <w:vAlign w:val="center"/>
          </w:tcPr>
          <w:p w14:paraId="755825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97C5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</w:tr>
      <w:tr w:rsidR="00C30C2A" w14:paraId="2FBBD7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B196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F16A7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98E36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FDAA7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4F37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1460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CF23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1938E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C4DF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B773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DE74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03AFB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CAA0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57DA1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</w:tr>
      <w:tr w:rsidR="00C30C2A" w14:paraId="03843CA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462D2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3DFB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BDC52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E546A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73B3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CAEC2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5790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53EB5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B70A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2173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5227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6B86B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0243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DF10C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</w:t>
            </w:r>
          </w:p>
        </w:tc>
      </w:tr>
      <w:tr w:rsidR="00C30C2A" w14:paraId="2E918E8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17D7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ADFEE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21992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A1275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2422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2409C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B807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60623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996F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4558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6BA0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3E945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092F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6F15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6BEA1F3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15C38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FB27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01CA8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67334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CBA87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AF3FC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23B5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E47B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72F7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884A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8FC4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37DC1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8424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73EA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1757</w:t>
            </w:r>
          </w:p>
        </w:tc>
      </w:tr>
      <w:tr w:rsidR="00C30C2A" w14:paraId="56B0B7B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FBBC33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13DE19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E041C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tcW w:w="899" w:type="dxa"/>
            <w:vAlign w:val="center"/>
          </w:tcPr>
          <w:p w14:paraId="6ED747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3DF06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0F89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5220E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68AEF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690" w:type="dxa"/>
            <w:vAlign w:val="center"/>
          </w:tcPr>
          <w:p w14:paraId="3B0721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B9C87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0585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E110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  <w:tc>
          <w:tcPr>
            <w:tcW w:w="690" w:type="dxa"/>
            <w:vAlign w:val="center"/>
          </w:tcPr>
          <w:p w14:paraId="6250F9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864F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 w:rsidR="00C30C2A" w14:paraId="3FFB0FB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853A4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18A7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4AE77B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2D84B9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7CBF6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B0F8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E4A02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5091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144.3</w:t>
            </w:r>
          </w:p>
        </w:tc>
        <w:tc>
          <w:tcPr>
            <w:tcW w:w="690" w:type="dxa"/>
            <w:vAlign w:val="center"/>
          </w:tcPr>
          <w:p w14:paraId="55D856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78291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0293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8DCE8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</w:t>
            </w:r>
          </w:p>
        </w:tc>
        <w:tc>
          <w:tcPr>
            <w:tcW w:w="690" w:type="dxa"/>
            <w:vAlign w:val="center"/>
          </w:tcPr>
          <w:p w14:paraId="2DC79E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24AC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</w:t>
            </w:r>
          </w:p>
        </w:tc>
      </w:tr>
      <w:tr w:rsidR="00C30C2A" w14:paraId="57181B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965EB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BD0C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(3051)</w:t>
            </w:r>
          </w:p>
        </w:tc>
        <w:tc>
          <w:tcPr>
            <w:tcW w:w="747" w:type="dxa"/>
            <w:vAlign w:val="center"/>
          </w:tcPr>
          <w:p w14:paraId="6BA182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899" w:type="dxa"/>
            <w:vAlign w:val="center"/>
          </w:tcPr>
          <w:p w14:paraId="2E1625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2987B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ECAA3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EFEB0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BC257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690" w:type="dxa"/>
            <w:vAlign w:val="center"/>
          </w:tcPr>
          <w:p w14:paraId="099C16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2319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A38B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1FF6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690" w:type="dxa"/>
            <w:vAlign w:val="center"/>
          </w:tcPr>
          <w:p w14:paraId="47423C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1B3D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</w:tr>
      <w:tr w:rsidR="00C30C2A" w14:paraId="5AFCF3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F66BD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94C48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044D8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C2D80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898BC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952C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D1CC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2ABE4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5EED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D745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90E9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2665C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EB0A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EF8C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</w:tr>
      <w:tr w:rsidR="00C30C2A" w14:paraId="7B6B398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26908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84800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D30BB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184BD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58B2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1BBD0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3FF9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A5A0A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3ED6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B21C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FE2F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57AD3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1003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56CD6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:rsidR="00C30C2A" w14:paraId="661E58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8C2FF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18EAE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2F76C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90BC9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44A2F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CFB83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FE07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6A1A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91A1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E307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A7C7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0AA20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A42A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F925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</w:tr>
      <w:tr w:rsidR="00C30C2A" w14:paraId="232C682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261D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47C69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69992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C97F7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D0FFF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9BAF3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1F01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486A7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C8A8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E92B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4152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8FA5C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C986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931B6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</w:t>
            </w:r>
          </w:p>
        </w:tc>
      </w:tr>
      <w:tr w:rsidR="00C30C2A" w14:paraId="13A06E1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9A40C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5878D1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C3C54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170F5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8DB2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81360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6C48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72489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C244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D66A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D1DD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42B16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004E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CF09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:rsidR="00C30C2A" w14:paraId="5098E8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AC91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69A0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62FF5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8F13E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F86F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ADA4C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BB83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BB56C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1A54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20D1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0B8F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B7B07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EE45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4F9DC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C30C2A" w14:paraId="47227E5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5217D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0CDBC8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FC6C2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6.98</w:t>
            </w:r>
          </w:p>
        </w:tc>
        <w:tc>
          <w:tcPr>
            <w:tcW w:w="899" w:type="dxa"/>
            <w:vAlign w:val="center"/>
          </w:tcPr>
          <w:p w14:paraId="772F66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08081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CED79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D539B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8CC1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</w:t>
            </w:r>
          </w:p>
        </w:tc>
        <w:tc>
          <w:tcPr>
            <w:tcW w:w="690" w:type="dxa"/>
            <w:vAlign w:val="center"/>
          </w:tcPr>
          <w:p w14:paraId="41ECA2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E208C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CB9C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3B93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</w:t>
            </w:r>
          </w:p>
        </w:tc>
        <w:tc>
          <w:tcPr>
            <w:tcW w:w="690" w:type="dxa"/>
            <w:vAlign w:val="center"/>
          </w:tcPr>
          <w:p w14:paraId="67A6BE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2EC87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</w:t>
            </w:r>
          </w:p>
        </w:tc>
      </w:tr>
      <w:tr w:rsidR="00C30C2A" w14:paraId="5E57F39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56AD2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3D62D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5F05E2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899" w:type="dxa"/>
            <w:vAlign w:val="center"/>
          </w:tcPr>
          <w:p w14:paraId="7FD776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7D895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AFDAB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0AB08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5EE8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  <w:tc>
          <w:tcPr>
            <w:tcW w:w="690" w:type="dxa"/>
            <w:vAlign w:val="center"/>
          </w:tcPr>
          <w:p w14:paraId="301023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639BD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1645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81D9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141.3</w:t>
            </w:r>
          </w:p>
        </w:tc>
        <w:tc>
          <w:tcPr>
            <w:tcW w:w="690" w:type="dxa"/>
            <w:vAlign w:val="center"/>
          </w:tcPr>
          <w:p w14:paraId="3D826E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FCF4A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141.3</w:t>
            </w:r>
          </w:p>
        </w:tc>
      </w:tr>
      <w:tr w:rsidR="00C30C2A" w14:paraId="322689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29BEA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83E6B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(3065)</w:t>
            </w:r>
          </w:p>
        </w:tc>
        <w:tc>
          <w:tcPr>
            <w:tcW w:w="747" w:type="dxa"/>
            <w:vAlign w:val="center"/>
          </w:tcPr>
          <w:p w14:paraId="72377A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556980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B6E10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882B3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1D1E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5D2B91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6B7E69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B0FD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EFC3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30F9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6DEB8F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EA28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C30C2A" w14:paraId="27156B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805B7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4247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7CD2C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529F4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5A2DF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520F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31BD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E5188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EC3D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FF56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B3A1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D435C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2D9B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A167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:rsidR="00C30C2A" w14:paraId="3A5A97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C4C75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205EC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FE0A9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8D9F9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D5346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EC8B8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653F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83655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67DA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2925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98E0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AFBCE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3001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1B511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C30C2A" w14:paraId="2A507F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799DC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A735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DB5ED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76E99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0360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18E4D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4EAA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3E70A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9396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0E16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78DA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8677D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4452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90BF2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</w:tr>
      <w:tr w:rsidR="00C30C2A" w14:paraId="2D14A13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4ABC0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1CAF2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277B3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53F29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33269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FF79C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2BB8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6355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C31A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D423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6212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B5A89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5646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CB4B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</w:t>
            </w:r>
          </w:p>
        </w:tc>
      </w:tr>
      <w:tr w:rsidR="00C30C2A" w14:paraId="111A405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B7A79F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4A542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2F455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27D3F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06D2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2C2AC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5831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F6E0D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FC66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F951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BCDB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F3F74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630E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33CDD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:rsidR="00C30C2A" w14:paraId="056628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23E7E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848AF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2D518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2170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E7D6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60F2C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1C83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3F04E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009C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7C16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6C57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6B73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31CA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26DF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C30C2A" w14:paraId="77A2D6E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B3537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39CF30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72386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8DDFA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6F04C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BC169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0A0A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A3299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3C9E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86C1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CA0C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84590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D3CB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B2363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3D9DB61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1A46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15A1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CEE13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45F21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08FB5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43737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4BBB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55DFE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00DE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6703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F90A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52082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4DEA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73B00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</w:t>
            </w:r>
          </w:p>
        </w:tc>
      </w:tr>
      <w:tr w:rsidR="00C30C2A" w14:paraId="769AB20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65E8D7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4658E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72546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18.63</w:t>
            </w:r>
          </w:p>
        </w:tc>
        <w:tc>
          <w:tcPr>
            <w:tcW w:w="899" w:type="dxa"/>
            <w:vAlign w:val="center"/>
          </w:tcPr>
          <w:p w14:paraId="4C0469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045B2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CDC0A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09BC0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255A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</w:t>
            </w:r>
          </w:p>
        </w:tc>
        <w:tc>
          <w:tcPr>
            <w:tcW w:w="690" w:type="dxa"/>
            <w:vAlign w:val="center"/>
          </w:tcPr>
          <w:p w14:paraId="6DFF25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04838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A972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98C9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690" w:type="dxa"/>
            <w:vAlign w:val="center"/>
          </w:tcPr>
          <w:p w14:paraId="687CA2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6B11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C30C2A" w14:paraId="7B25A1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AC414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5059E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39657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18.63</w:t>
            </w:r>
          </w:p>
        </w:tc>
        <w:tc>
          <w:tcPr>
            <w:tcW w:w="899" w:type="dxa"/>
            <w:vAlign w:val="center"/>
          </w:tcPr>
          <w:p w14:paraId="599A31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B6187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78E71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EB461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11B4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</w:t>
            </w:r>
          </w:p>
        </w:tc>
        <w:tc>
          <w:tcPr>
            <w:tcW w:w="690" w:type="dxa"/>
            <w:vAlign w:val="center"/>
          </w:tcPr>
          <w:p w14:paraId="575204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08554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FA98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C911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690" w:type="dxa"/>
            <w:vAlign w:val="center"/>
          </w:tcPr>
          <w:p w14:paraId="41B879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1EA1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C30C2A" w14:paraId="0279CF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B3B5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4405B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269C25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4F5F5D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897D1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343E7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06DD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6BF1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tcW w:w="690" w:type="dxa"/>
            <w:vAlign w:val="center"/>
          </w:tcPr>
          <w:p w14:paraId="092E0C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6B216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10F8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0DC2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  <w:tc>
          <w:tcPr>
            <w:tcW w:w="690" w:type="dxa"/>
            <w:vAlign w:val="center"/>
          </w:tcPr>
          <w:p w14:paraId="39FE72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8125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</w:tr>
      <w:tr w:rsidR="00C30C2A" w14:paraId="7C464F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179F9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51CA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13DF24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728BC5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72635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FE5C8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D5329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A64F1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tcW w:w="690" w:type="dxa"/>
            <w:vAlign w:val="center"/>
          </w:tcPr>
          <w:p w14:paraId="0D9C21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9C7C7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3B54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2793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  <w:tc>
          <w:tcPr>
            <w:tcW w:w="690" w:type="dxa"/>
            <w:vAlign w:val="center"/>
          </w:tcPr>
          <w:p w14:paraId="6C6176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0D1E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</w:tr>
      <w:tr w:rsidR="00C30C2A" w14:paraId="1BA89F3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5F3B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7248A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B59B5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B9CE3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CDC23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54C6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3FF0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6EA81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8012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4996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0DE7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7CF2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7768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E7A4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</w:t>
            </w:r>
          </w:p>
        </w:tc>
      </w:tr>
      <w:tr w:rsidR="00C30C2A" w14:paraId="33D8F6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EFBFD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9E846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24B18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0043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337E9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3039F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1BBF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C7F8E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9840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FAB8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91C4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3341A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F752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B1D08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5D10B9A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7FADB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394B7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71198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90FB4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A82F4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CEA0E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4827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11A2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8107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F9A1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ABC7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229B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C1ED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4C462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1829</w:t>
            </w:r>
          </w:p>
        </w:tc>
      </w:tr>
      <w:tr w:rsidR="00C30C2A" w14:paraId="042AF99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5AF53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233622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849F8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14.72</w:t>
            </w:r>
          </w:p>
        </w:tc>
        <w:tc>
          <w:tcPr>
            <w:tcW w:w="899" w:type="dxa"/>
            <w:vAlign w:val="center"/>
          </w:tcPr>
          <w:p w14:paraId="28DD30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888F6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95A0B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7502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9F1BC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  <w:tc>
          <w:tcPr>
            <w:tcW w:w="690" w:type="dxa"/>
            <w:vAlign w:val="center"/>
          </w:tcPr>
          <w:p w14:paraId="19C6B8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7AB5D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2221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634E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140.2</w:t>
            </w:r>
          </w:p>
        </w:tc>
        <w:tc>
          <w:tcPr>
            <w:tcW w:w="690" w:type="dxa"/>
            <w:vAlign w:val="center"/>
          </w:tcPr>
          <w:p w14:paraId="78CA36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9C38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140.2</w:t>
            </w:r>
          </w:p>
        </w:tc>
      </w:tr>
      <w:tr w:rsidR="00C30C2A" w14:paraId="53C4331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B6CD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043D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4B3A5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15.41</w:t>
            </w:r>
          </w:p>
        </w:tc>
        <w:tc>
          <w:tcPr>
            <w:tcW w:w="899" w:type="dxa"/>
            <w:vAlign w:val="center"/>
          </w:tcPr>
          <w:p w14:paraId="2AE8C0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E35C3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F8DBD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BA56F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4A8B5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749.1</w:t>
            </w:r>
          </w:p>
        </w:tc>
        <w:tc>
          <w:tcPr>
            <w:tcW w:w="690" w:type="dxa"/>
            <w:vAlign w:val="center"/>
          </w:tcPr>
          <w:p w14:paraId="1748AB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9D5DA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35BB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74C5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786.5</w:t>
            </w:r>
          </w:p>
        </w:tc>
        <w:tc>
          <w:tcPr>
            <w:tcW w:w="690" w:type="dxa"/>
            <w:vAlign w:val="center"/>
          </w:tcPr>
          <w:p w14:paraId="7EB7A3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FA70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786.5</w:t>
            </w:r>
          </w:p>
        </w:tc>
      </w:tr>
      <w:tr w:rsidR="00C30C2A" w14:paraId="79C3BA3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E9D6A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DD56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F5EB4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F3F59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C6337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54F43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D59F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421F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B454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2426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E364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197B1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78CD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6715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</w:tr>
      <w:tr w:rsidR="00C30C2A" w14:paraId="37F718C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CCB7D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B65C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B188A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78921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2D1BF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A126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52AD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6D02F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C106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1373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4F4C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D48FF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71E1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DC0D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</w:tr>
      <w:tr w:rsidR="00C30C2A" w14:paraId="4F4C9ED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7DF04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7845F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820CA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D0966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CB91B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47393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E000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C8A97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D58A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24FC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F12F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B0A8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4B04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70895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4C6001E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77B31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1E70A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AD424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77658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2210B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8BFB8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0D3C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CCF65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6B94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1A93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91EB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7F827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0B0A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0B009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1776</w:t>
            </w:r>
          </w:p>
        </w:tc>
      </w:tr>
      <w:tr w:rsidR="00C30C2A" w14:paraId="582D9C8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A365F2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2ED19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CEFCF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15.82</w:t>
            </w:r>
          </w:p>
        </w:tc>
        <w:tc>
          <w:tcPr>
            <w:tcW w:w="899" w:type="dxa"/>
            <w:vAlign w:val="center"/>
          </w:tcPr>
          <w:p w14:paraId="26EE99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A92E9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191C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B72CC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1B1C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</w:t>
            </w:r>
          </w:p>
        </w:tc>
        <w:tc>
          <w:tcPr>
            <w:tcW w:w="690" w:type="dxa"/>
            <w:vAlign w:val="center"/>
          </w:tcPr>
          <w:p w14:paraId="111937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F60A9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52DE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384A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tcW w:w="690" w:type="dxa"/>
            <w:vAlign w:val="center"/>
          </w:tcPr>
          <w:p w14:paraId="128A7B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A724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:rsidR="00C30C2A" w14:paraId="28C9393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DAB79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C1FF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27F8D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14.32</w:t>
            </w:r>
          </w:p>
        </w:tc>
        <w:tc>
          <w:tcPr>
            <w:tcW w:w="899" w:type="dxa"/>
            <w:vAlign w:val="center"/>
          </w:tcPr>
          <w:p w14:paraId="4272B6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5DE63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9A15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5446B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CCFFB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695.7</w:t>
            </w:r>
          </w:p>
        </w:tc>
        <w:tc>
          <w:tcPr>
            <w:tcW w:w="690" w:type="dxa"/>
            <w:vAlign w:val="center"/>
          </w:tcPr>
          <w:p w14:paraId="11F253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87A11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1020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CDCE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730.5</w:t>
            </w:r>
          </w:p>
        </w:tc>
        <w:tc>
          <w:tcPr>
            <w:tcW w:w="690" w:type="dxa"/>
            <w:vAlign w:val="center"/>
          </w:tcPr>
          <w:p w14:paraId="516650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372D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730.5</w:t>
            </w:r>
          </w:p>
        </w:tc>
      </w:tr>
      <w:tr w:rsidR="00C30C2A" w14:paraId="20E33E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A51B3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111E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AD311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E4EFF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7B800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8E92B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38CA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1B656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15B5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CE80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244F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F06A5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0A77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58EC3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</w:tr>
      <w:tr w:rsidR="00C30C2A" w14:paraId="301CAD3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D970A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C393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1F8D7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282B4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B5E85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4418E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1223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CF44A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E6D1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F272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1F6E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3D42C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B7CE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7114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</w:t>
            </w:r>
          </w:p>
        </w:tc>
      </w:tr>
      <w:tr w:rsidR="00C30C2A" w14:paraId="727C68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2D0DF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7C818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1832E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0A859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589DE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53128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EFA9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A3D38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BA97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55CB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794D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C9728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0583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481CC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3BBB55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CC846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FFD1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22697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9C0C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68F5B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B727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66E1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D5C6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2D47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2D8C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71BC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4AA8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2B91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8CB2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1726</w:t>
            </w:r>
          </w:p>
        </w:tc>
      </w:tr>
      <w:tr w:rsidR="00C30C2A" w14:paraId="650DA1D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CBC7AF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5C6629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6C14D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18.63</w:t>
            </w:r>
          </w:p>
        </w:tc>
        <w:tc>
          <w:tcPr>
            <w:tcW w:w="899" w:type="dxa"/>
            <w:vAlign w:val="center"/>
          </w:tcPr>
          <w:p w14:paraId="60CC60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B8D93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161CD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00932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E176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</w:t>
            </w:r>
          </w:p>
        </w:tc>
        <w:tc>
          <w:tcPr>
            <w:tcW w:w="690" w:type="dxa"/>
            <w:vAlign w:val="center"/>
          </w:tcPr>
          <w:p w14:paraId="539323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EB32B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9B2E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5C28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690" w:type="dxa"/>
            <w:vAlign w:val="center"/>
          </w:tcPr>
          <w:p w14:paraId="7099FA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2C50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C30C2A" w14:paraId="03D626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06DC3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3A464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7FA5E8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18.63</w:t>
            </w:r>
          </w:p>
        </w:tc>
        <w:tc>
          <w:tcPr>
            <w:tcW w:w="899" w:type="dxa"/>
            <w:vAlign w:val="center"/>
          </w:tcPr>
          <w:p w14:paraId="1AC817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935BD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DBE57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A2DE7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0451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</w:t>
            </w:r>
          </w:p>
        </w:tc>
        <w:tc>
          <w:tcPr>
            <w:tcW w:w="690" w:type="dxa"/>
            <w:vAlign w:val="center"/>
          </w:tcPr>
          <w:p w14:paraId="56AE0B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DF8FB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E027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6314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690" w:type="dxa"/>
            <w:vAlign w:val="center"/>
          </w:tcPr>
          <w:p w14:paraId="79249A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4666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C30C2A" w14:paraId="32CAA4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8CB76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63DC4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30067A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0384C1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6F4AD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3A278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AE8F7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75F4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tcW w:w="690" w:type="dxa"/>
            <w:vAlign w:val="center"/>
          </w:tcPr>
          <w:p w14:paraId="56315A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E78C3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FE79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7604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  <w:tc>
          <w:tcPr>
            <w:tcW w:w="690" w:type="dxa"/>
            <w:vAlign w:val="center"/>
          </w:tcPr>
          <w:p w14:paraId="34A688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D44E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</w:tr>
      <w:tr w:rsidR="00C30C2A" w14:paraId="501B6C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22EA4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8290A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64F3BE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75D342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4A167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17A8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9B349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1BEC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tcW w:w="690" w:type="dxa"/>
            <w:vAlign w:val="center"/>
          </w:tcPr>
          <w:p w14:paraId="104009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3AD28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FFC9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EB99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  <w:tc>
          <w:tcPr>
            <w:tcW w:w="690" w:type="dxa"/>
            <w:vAlign w:val="center"/>
          </w:tcPr>
          <w:p w14:paraId="0066D9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C336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</w:tr>
      <w:tr w:rsidR="00C30C2A" w14:paraId="743016A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104B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4062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BFEAC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43C9A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401CB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DFEA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3FF1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2A11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ECDD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F45C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8990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67256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69AB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E8E1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</w:t>
            </w:r>
          </w:p>
        </w:tc>
      </w:tr>
      <w:tr w:rsidR="00C30C2A" w14:paraId="4E8D94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E2623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DF4F9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7FE46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EA32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39AF9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B6708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BC0C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B420E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20C1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B452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CF2F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25B6A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1B0E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112EF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579F11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9538A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AB5D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C3B24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3F3E2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E44EB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FF94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EF4E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6A94A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8B29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B648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04A1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8A3B0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A919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454E3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1829</w:t>
            </w:r>
          </w:p>
        </w:tc>
      </w:tr>
      <w:tr w:rsidR="00C30C2A" w14:paraId="583EF8C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C5C056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1489A3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(3065)</w:t>
            </w:r>
          </w:p>
        </w:tc>
        <w:tc>
          <w:tcPr>
            <w:tcW w:w="747" w:type="dxa"/>
            <w:vAlign w:val="center"/>
          </w:tcPr>
          <w:p w14:paraId="1951CA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899" w:type="dxa"/>
            <w:vAlign w:val="center"/>
          </w:tcPr>
          <w:p w14:paraId="71DC61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EA669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11F36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58720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0BEF40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748A6B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4A26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B892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EB6C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59A838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8E1E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C30C2A" w14:paraId="6F0DB93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D9DC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F6AD6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(3065)</w:t>
            </w:r>
          </w:p>
        </w:tc>
        <w:tc>
          <w:tcPr>
            <w:tcW w:w="747" w:type="dxa"/>
            <w:vAlign w:val="center"/>
          </w:tcPr>
          <w:p w14:paraId="646657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452C45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4E64B1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7F26D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6C20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213525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0EFD1A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ED1C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6B29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1492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034BD4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273A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46E825E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889A7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9B061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944D2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05DC2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7FB2C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DA6A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217E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EF75D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C2A9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EEDB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739B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C2ACF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63E4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4F8D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</w:tr>
      <w:tr w:rsidR="00C30C2A" w14:paraId="0BEB68A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03FDD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2E0D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0D826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F57E5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A0175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50A64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C31E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A7110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A456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A2E1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B0A1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321E4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4D8B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7F137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:rsidR="00C30C2A" w14:paraId="601884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1A43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99A35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C1CD6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95B74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4954A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E49BC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CEF6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7D235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4858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6F91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3689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395F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1D67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51BA1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</w:t>
            </w:r>
          </w:p>
        </w:tc>
      </w:tr>
      <w:tr w:rsidR="00C30C2A" w14:paraId="3F80707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7A524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581A02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8EA67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9.86</w:t>
            </w:r>
          </w:p>
        </w:tc>
        <w:tc>
          <w:tcPr>
            <w:tcW w:w="899" w:type="dxa"/>
            <w:vAlign w:val="center"/>
          </w:tcPr>
          <w:p w14:paraId="338B46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1224A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B9249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6243E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87C4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89.5</w:t>
            </w:r>
          </w:p>
        </w:tc>
        <w:tc>
          <w:tcPr>
            <w:tcW w:w="690" w:type="dxa"/>
            <w:vAlign w:val="center"/>
          </w:tcPr>
          <w:p w14:paraId="3E995A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C302F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99D6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D33A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  <w:tc>
          <w:tcPr>
            <w:tcW w:w="690" w:type="dxa"/>
            <w:vAlign w:val="center"/>
          </w:tcPr>
          <w:p w14:paraId="0173CA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37BD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</w:tr>
      <w:tr w:rsidR="00C30C2A" w14:paraId="4C8E8D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68986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AC2A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7E24E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13.25</w:t>
            </w:r>
          </w:p>
        </w:tc>
        <w:tc>
          <w:tcPr>
            <w:tcW w:w="899" w:type="dxa"/>
            <w:vAlign w:val="center"/>
          </w:tcPr>
          <w:p w14:paraId="5FF456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BBA4B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4EB95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CCB47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753B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  <w:tc>
          <w:tcPr>
            <w:tcW w:w="690" w:type="dxa"/>
            <w:vAlign w:val="center"/>
          </w:tcPr>
          <w:p w14:paraId="457EF8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3037C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DCCB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7A65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</w:t>
            </w:r>
          </w:p>
        </w:tc>
        <w:tc>
          <w:tcPr>
            <w:tcW w:w="690" w:type="dxa"/>
            <w:vAlign w:val="center"/>
          </w:tcPr>
          <w:p w14:paraId="5E8EE1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7B05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</w:t>
            </w:r>
          </w:p>
        </w:tc>
      </w:tr>
      <w:tr w:rsidR="00C30C2A" w14:paraId="7C44B8A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D4D3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BA69F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187F14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7.96</w:t>
            </w:r>
          </w:p>
        </w:tc>
        <w:tc>
          <w:tcPr>
            <w:tcW w:w="899" w:type="dxa"/>
            <w:vAlign w:val="center"/>
          </w:tcPr>
          <w:p w14:paraId="5E5186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8B24E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7395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C3297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E88B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386.7</w:t>
            </w:r>
          </w:p>
        </w:tc>
        <w:tc>
          <w:tcPr>
            <w:tcW w:w="690" w:type="dxa"/>
            <w:vAlign w:val="center"/>
          </w:tcPr>
          <w:p w14:paraId="3329DE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8473B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B68B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1B89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367.3</w:t>
            </w:r>
          </w:p>
        </w:tc>
        <w:tc>
          <w:tcPr>
            <w:tcW w:w="690" w:type="dxa"/>
            <w:vAlign w:val="center"/>
          </w:tcPr>
          <w:p w14:paraId="60705A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3F16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367.3</w:t>
            </w:r>
          </w:p>
        </w:tc>
      </w:tr>
      <w:tr w:rsidR="00C30C2A" w14:paraId="0E760E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6C31E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C48D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476B61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7D7F03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CBF06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75E01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C5A91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993B1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01FF0E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0DE80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F0E4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7382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407416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090CF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7262EF4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055E9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0B83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BC956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60773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6E0CC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10AE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FE54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B05DB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D425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A289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9363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E64D9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EDF1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4C9E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:rsidR="00C30C2A" w14:paraId="2D288A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8367A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2CC6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4DAB6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5A27B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57293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789B1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7C0A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9F06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C8AE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D544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9EB2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C37A3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7FD4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C1B44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</w:t>
            </w:r>
          </w:p>
        </w:tc>
      </w:tr>
      <w:tr w:rsidR="00C30C2A" w14:paraId="129452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60F42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821E7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3D736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244A9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F16CE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0123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CBC1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D55C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470A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7163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F83A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BD7F5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EBE4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2B05A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1158B0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1CB2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F633D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230F3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AF137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2FAFF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224D2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A8BE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99829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79CB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767C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9B29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B990B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621E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3DC9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939</w:t>
            </w:r>
          </w:p>
        </w:tc>
      </w:tr>
      <w:tr w:rsidR="00C30C2A" w14:paraId="378A097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272589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7BD884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D21C3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tcW w:w="899" w:type="dxa"/>
            <w:vAlign w:val="center"/>
          </w:tcPr>
          <w:p w14:paraId="234625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50BC3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F56DA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0120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5608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690" w:type="dxa"/>
            <w:vAlign w:val="center"/>
          </w:tcPr>
          <w:p w14:paraId="7F820D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B5AB3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9750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EEC8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14:paraId="178306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956D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</w:tr>
      <w:tr w:rsidR="00C30C2A" w14:paraId="73DF0FB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9A54A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AE618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58DFA6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899" w:type="dxa"/>
            <w:vAlign w:val="center"/>
          </w:tcPr>
          <w:p w14:paraId="16F2E5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F543A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D4304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F0005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D352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</w:t>
            </w:r>
          </w:p>
        </w:tc>
        <w:tc>
          <w:tcPr>
            <w:tcW w:w="690" w:type="dxa"/>
            <w:vAlign w:val="center"/>
          </w:tcPr>
          <w:p w14:paraId="3C15EF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085D2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E130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2014F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  <w:tc>
          <w:tcPr>
            <w:tcW w:w="690" w:type="dxa"/>
            <w:vAlign w:val="center"/>
          </w:tcPr>
          <w:p w14:paraId="5744EA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E6BC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</w:tr>
      <w:tr w:rsidR="00C30C2A" w14:paraId="1DB7ED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6A54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373E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0B69B7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71A9A3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3E58A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7F2CD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8BD74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1810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253.2</w:t>
            </w:r>
          </w:p>
        </w:tc>
        <w:tc>
          <w:tcPr>
            <w:tcW w:w="690" w:type="dxa"/>
            <w:vAlign w:val="center"/>
          </w:tcPr>
          <w:p w14:paraId="014092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3EFE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B07B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7E69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253.2</w:t>
            </w:r>
          </w:p>
        </w:tc>
        <w:tc>
          <w:tcPr>
            <w:tcW w:w="690" w:type="dxa"/>
            <w:vAlign w:val="center"/>
          </w:tcPr>
          <w:p w14:paraId="21B46B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19CF6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253.2</w:t>
            </w:r>
          </w:p>
        </w:tc>
      </w:tr>
      <w:tr w:rsidR="00C30C2A" w14:paraId="7034FB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29D58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F1FEB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(3065)</w:t>
            </w:r>
          </w:p>
        </w:tc>
        <w:tc>
          <w:tcPr>
            <w:tcW w:w="747" w:type="dxa"/>
            <w:vAlign w:val="center"/>
          </w:tcPr>
          <w:p w14:paraId="35C504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899" w:type="dxa"/>
            <w:vAlign w:val="center"/>
          </w:tcPr>
          <w:p w14:paraId="624F41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5972B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63A9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17D4A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3E9BC5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tcW w:w="690" w:type="dxa"/>
            <w:vAlign w:val="center"/>
          </w:tcPr>
          <w:p w14:paraId="78EF04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8DBD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B95C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1E10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tcW w:w="690" w:type="dxa"/>
            <w:vAlign w:val="center"/>
          </w:tcPr>
          <w:p w14:paraId="6275CB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BFF67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</w:tr>
      <w:tr w:rsidR="00C30C2A" w14:paraId="10C11D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A8A33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8A872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747" w:type="dxa"/>
            <w:vAlign w:val="center"/>
          </w:tcPr>
          <w:p w14:paraId="10703E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899" w:type="dxa"/>
            <w:vAlign w:val="center"/>
          </w:tcPr>
          <w:p w14:paraId="3D2287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0B66E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1ADCB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369AF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70AE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14:paraId="05EDD2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B8DE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42FE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1AAC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14:paraId="5D584C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796F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C30C2A" w14:paraId="12CF0ED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9F120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83C17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59A165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1FB9B1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31DC04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0A08E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7B09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32B7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0DC839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5A5F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72176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CDF2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5CECBF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897E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</w:tr>
      <w:tr w:rsidR="00C30C2A" w14:paraId="660D678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7A33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05DF0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(3050)</w:t>
            </w:r>
          </w:p>
        </w:tc>
        <w:tc>
          <w:tcPr>
            <w:tcW w:w="747" w:type="dxa"/>
            <w:vAlign w:val="center"/>
          </w:tcPr>
          <w:p w14:paraId="674A6C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2D2774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DA81E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5B74F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4796B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12005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690" w:type="dxa"/>
            <w:vAlign w:val="center"/>
          </w:tcPr>
          <w:p w14:paraId="34723F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EC6A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C122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5582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690" w:type="dxa"/>
            <w:vAlign w:val="center"/>
          </w:tcPr>
          <w:p w14:paraId="208CDD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07EC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</w:tr>
      <w:tr w:rsidR="00C30C2A" w14:paraId="0E74E7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488E3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8593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(3050)</w:t>
            </w:r>
          </w:p>
        </w:tc>
        <w:tc>
          <w:tcPr>
            <w:tcW w:w="747" w:type="dxa"/>
            <w:vAlign w:val="center"/>
          </w:tcPr>
          <w:p w14:paraId="3485D5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899" w:type="dxa"/>
            <w:vAlign w:val="center"/>
          </w:tcPr>
          <w:p w14:paraId="0D6CED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6D07F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7AC73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DE973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FF4FB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690" w:type="dxa"/>
            <w:vAlign w:val="center"/>
          </w:tcPr>
          <w:p w14:paraId="1471F7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330C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7FFF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824C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690" w:type="dxa"/>
            <w:vAlign w:val="center"/>
          </w:tcPr>
          <w:p w14:paraId="6ECA14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8997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:rsidR="00C30C2A" w14:paraId="6DEB03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E3E28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76AB9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(3050)</w:t>
            </w:r>
          </w:p>
        </w:tc>
        <w:tc>
          <w:tcPr>
            <w:tcW w:w="747" w:type="dxa"/>
            <w:vAlign w:val="center"/>
          </w:tcPr>
          <w:p w14:paraId="1DA08E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338A80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636C1E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5D7E1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5F334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E446B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01E00A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F6DC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72EF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5C0C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3D4A80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E23C9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1A8A650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EF01C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24FE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55386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06B6B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413FC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DC02B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6375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2B1CA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A2BF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8B28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A1B7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0680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78C4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32702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70B834A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5306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2A5C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A2FC4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59D0D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0BFC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7DFCF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3A25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1CDBD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F93C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8CE8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B658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65D00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E932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5441A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</w:tr>
      <w:tr w:rsidR="00C30C2A" w14:paraId="7FA1D1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C7BF7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08C38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A4295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7789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E651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CFA2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A101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CCBCA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164F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F395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BFC5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DFE6B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7F81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8F1E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285.1</w:t>
            </w:r>
          </w:p>
        </w:tc>
      </w:tr>
      <w:tr w:rsidR="00C30C2A" w14:paraId="00A293F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F2A53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B8DF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F55F9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06268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A4CB0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B298F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66DE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97E71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DFE3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2915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3720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6EDBC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534C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A33E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1277</w:t>
            </w:r>
          </w:p>
        </w:tc>
      </w:tr>
      <w:tr w:rsidR="00C30C2A" w14:paraId="4AC37D1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8142DA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928F46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(3065)</w:t>
            </w:r>
          </w:p>
        </w:tc>
        <w:tc>
          <w:tcPr>
            <w:tcW w:w="747" w:type="dxa"/>
            <w:vAlign w:val="center"/>
          </w:tcPr>
          <w:p w14:paraId="73340A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9.61</w:t>
            </w:r>
          </w:p>
        </w:tc>
        <w:tc>
          <w:tcPr>
            <w:tcW w:w="899" w:type="dxa"/>
            <w:vAlign w:val="center"/>
          </w:tcPr>
          <w:p w14:paraId="2E95D5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52162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CBB09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5FB4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58AF6A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  <w:tc>
          <w:tcPr>
            <w:tcW w:w="690" w:type="dxa"/>
            <w:vAlign w:val="center"/>
          </w:tcPr>
          <w:p w14:paraId="5C84AF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5F93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B845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5A8C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  <w:tc>
          <w:tcPr>
            <w:tcW w:w="690" w:type="dxa"/>
            <w:vAlign w:val="center"/>
          </w:tcPr>
          <w:p w14:paraId="26BA0D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B632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</w:tr>
      <w:tr w:rsidR="00C30C2A" w14:paraId="067B700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A32F4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589E2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(3065)</w:t>
            </w:r>
          </w:p>
        </w:tc>
        <w:tc>
          <w:tcPr>
            <w:tcW w:w="747" w:type="dxa"/>
            <w:vAlign w:val="center"/>
          </w:tcPr>
          <w:p w14:paraId="5DB88B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0BBA2F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0CBCE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5C22A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4F415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42F2DF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14:paraId="7A7E69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A91E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0C18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1639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14:paraId="6FACB0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ED73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 w:rsidR="00C30C2A" w14:paraId="7133FE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851DD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D5EF5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B4C6F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E67A5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3BE2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95C81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D5E9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55AA2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0FDE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E7E3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1D97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13ECB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02B8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6D03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:rsidR="00C30C2A" w14:paraId="758B44C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AD289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FA809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02518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A39E2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AEC2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07561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2B9D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E50F9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8AB4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3DC2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584E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5DB7B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1C03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DC9E6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</w:tr>
      <w:tr w:rsidR="00C30C2A" w14:paraId="79A5A34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D99D9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8099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59A35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7FDA7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91538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E2A9A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8694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0A04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6A0B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5085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2DFC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64F12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72B4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59614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</w:t>
            </w:r>
          </w:p>
        </w:tc>
      </w:tr>
      <w:tr w:rsidR="00C30C2A" w14:paraId="7597DC8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27572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EB26E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E5632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10.57</w:t>
            </w:r>
          </w:p>
        </w:tc>
        <w:tc>
          <w:tcPr>
            <w:tcW w:w="899" w:type="dxa"/>
            <w:vAlign w:val="center"/>
          </w:tcPr>
          <w:p w14:paraId="3BDFC9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33E92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298F5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0FE06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C499C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  <w:tc>
          <w:tcPr>
            <w:tcW w:w="690" w:type="dxa"/>
            <w:vAlign w:val="center"/>
          </w:tcPr>
          <w:p w14:paraId="3F1235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8AC89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1C9A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5961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</w:t>
            </w:r>
          </w:p>
        </w:tc>
        <w:tc>
          <w:tcPr>
            <w:tcW w:w="690" w:type="dxa"/>
            <w:vAlign w:val="center"/>
          </w:tcPr>
          <w:p w14:paraId="11F6D0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AB2A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</w:t>
            </w:r>
          </w:p>
        </w:tc>
      </w:tr>
      <w:tr w:rsidR="00C30C2A" w14:paraId="79C1DEE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F470D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992EA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09EF0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899" w:type="dxa"/>
            <w:vAlign w:val="center"/>
          </w:tcPr>
          <w:p w14:paraId="4C8A48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01926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FEE0B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A4868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6CCC9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352.3</w:t>
            </w:r>
          </w:p>
        </w:tc>
        <w:tc>
          <w:tcPr>
            <w:tcW w:w="690" w:type="dxa"/>
            <w:vAlign w:val="center"/>
          </w:tcPr>
          <w:p w14:paraId="794B2F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46377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E440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9305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369.9</w:t>
            </w:r>
          </w:p>
        </w:tc>
        <w:tc>
          <w:tcPr>
            <w:tcW w:w="690" w:type="dxa"/>
            <w:vAlign w:val="center"/>
          </w:tcPr>
          <w:p w14:paraId="0C4D47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BD57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369.9</w:t>
            </w:r>
          </w:p>
        </w:tc>
      </w:tr>
      <w:tr w:rsidR="00C30C2A" w14:paraId="761446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91E2F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BD18D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16EB4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F075F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8F947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E293E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5686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579A9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68DA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90B7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EEE1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5607D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BC7C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7139A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57BAEE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EC3E5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1FBDB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8BDB4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0C28A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25AC2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EE005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3E74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DFDD8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6D0A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304B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E00E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AADC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D3E1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8A5A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</w:tr>
      <w:tr w:rsidR="00C30C2A" w14:paraId="65D0E3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601AA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EB65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FB195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ABD70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0968C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A9EDD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A080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7601E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9003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D5D5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78AD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A254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901F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05B3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0F66A3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B829A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234A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9F6B7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8FC0B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853AF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86A9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30F6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B5A84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9C80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F4AF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061A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33BF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5795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011A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</w:t>
            </w:r>
          </w:p>
        </w:tc>
      </w:tr>
      <w:tr w:rsidR="00C30C2A" w14:paraId="1042616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FA1BE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B16E7A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8C0FA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tcW w:w="899" w:type="dxa"/>
            <w:vAlign w:val="center"/>
          </w:tcPr>
          <w:p w14:paraId="0E4F74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94771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CF0F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67FE3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34B21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</w:t>
            </w:r>
          </w:p>
        </w:tc>
        <w:tc>
          <w:tcPr>
            <w:tcW w:w="690" w:type="dxa"/>
            <w:vAlign w:val="center"/>
          </w:tcPr>
          <w:p w14:paraId="1453D8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FB2CB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3609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1474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126.9</w:t>
            </w:r>
          </w:p>
        </w:tc>
        <w:tc>
          <w:tcPr>
            <w:tcW w:w="690" w:type="dxa"/>
            <w:vAlign w:val="center"/>
          </w:tcPr>
          <w:p w14:paraId="50BDFE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DDD5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126.9</w:t>
            </w:r>
          </w:p>
        </w:tc>
      </w:tr>
      <w:tr w:rsidR="00C30C2A" w14:paraId="49F8E6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9EBF6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217AE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5573E6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899" w:type="dxa"/>
            <w:vAlign w:val="center"/>
          </w:tcPr>
          <w:p w14:paraId="5A6CF0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05CB3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F5616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A6AA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F1D4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tcW w:w="690" w:type="dxa"/>
            <w:vAlign w:val="center"/>
          </w:tcPr>
          <w:p w14:paraId="008188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45E3D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5D43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F784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690" w:type="dxa"/>
            <w:vAlign w:val="center"/>
          </w:tcPr>
          <w:p w14:paraId="149D78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35FB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</w:tr>
      <w:tr w:rsidR="00C30C2A" w14:paraId="79C0BD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B502E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3D7C9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CE250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127D0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8172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1678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0694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6BBB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0BB1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AD99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E537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D9CAD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B0DC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148F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C30C2A" w14:paraId="10E4B3E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456BB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41954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B09C5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DB42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68D2A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09A8B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E78F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571BE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AC47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5292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D0A6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97E3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104F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D5D8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C30C2A" w14:paraId="02E1C2E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D6012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F802E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1940C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7AE31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AFDA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563BF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B306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50656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25B7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F4BC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F4B8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6480B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F3B4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45A9A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1E908A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FFB45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B681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18AE5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8899B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1689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B127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53DB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41C55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1AFF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CFA8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796A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DF744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11B5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6EB7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645</w:t>
            </w:r>
          </w:p>
        </w:tc>
      </w:tr>
      <w:tr w:rsidR="00C30C2A" w14:paraId="194A2E0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A26DB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FC1DC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B372B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899" w:type="dxa"/>
            <w:vAlign w:val="center"/>
          </w:tcPr>
          <w:p w14:paraId="4E7D2D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3365D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7A0B7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B9A45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74ED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136.2</w:t>
            </w:r>
          </w:p>
        </w:tc>
        <w:tc>
          <w:tcPr>
            <w:tcW w:w="690" w:type="dxa"/>
            <w:vAlign w:val="center"/>
          </w:tcPr>
          <w:p w14:paraId="68D625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A5E27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2379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0087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129.4</w:t>
            </w:r>
          </w:p>
        </w:tc>
        <w:tc>
          <w:tcPr>
            <w:tcW w:w="690" w:type="dxa"/>
            <w:vAlign w:val="center"/>
          </w:tcPr>
          <w:p w14:paraId="7C6080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31C4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129.4</w:t>
            </w:r>
          </w:p>
        </w:tc>
      </w:tr>
      <w:tr w:rsidR="00C30C2A" w14:paraId="578ACF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D533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2BC8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5AAD1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752362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995F6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9265F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03D25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D0DE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2C06C8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B3E33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3BF2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C927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690" w:type="dxa"/>
            <w:vAlign w:val="center"/>
          </w:tcPr>
          <w:p w14:paraId="59F8EC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D8CA4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:rsidR="00C30C2A" w14:paraId="25D3510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3970D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ABD7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5484B2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899" w:type="dxa"/>
            <w:vAlign w:val="center"/>
          </w:tcPr>
          <w:p w14:paraId="01D0C1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0968D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AC653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576DB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C754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136.5</w:t>
            </w:r>
          </w:p>
        </w:tc>
        <w:tc>
          <w:tcPr>
            <w:tcW w:w="690" w:type="dxa"/>
            <w:vAlign w:val="center"/>
          </w:tcPr>
          <w:p w14:paraId="38FE38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BCF55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092D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10C0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129.6</w:t>
            </w:r>
          </w:p>
        </w:tc>
        <w:tc>
          <w:tcPr>
            <w:tcW w:w="690" w:type="dxa"/>
            <w:vAlign w:val="center"/>
          </w:tcPr>
          <w:p w14:paraId="58B3FF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57F8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129.6</w:t>
            </w:r>
          </w:p>
        </w:tc>
      </w:tr>
      <w:tr w:rsidR="00C30C2A" w14:paraId="76E9A2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D858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CCDF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29C53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22F5A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B7B3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B6F6A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4957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4B38B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EABA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1124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BDDA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072C2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A515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13FC8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</w:tr>
      <w:tr w:rsidR="00C30C2A" w14:paraId="521F48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10345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B5604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D3C2A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83100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AE1B8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06A89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3252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F82A0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5252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43AD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6407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97716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B6E1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AFE8A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179CE0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328C9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47CAC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03C0D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E9C6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7B12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8206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33DD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BF29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9A68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B277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A248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FB3DC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2079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2E85F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689</w:t>
            </w:r>
          </w:p>
        </w:tc>
      </w:tr>
      <w:tr w:rsidR="00C30C2A" w14:paraId="7124740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84CEDE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A4E945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739D07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37.26</w:t>
            </w:r>
          </w:p>
        </w:tc>
        <w:tc>
          <w:tcPr>
            <w:tcW w:w="899" w:type="dxa"/>
            <w:vAlign w:val="center"/>
          </w:tcPr>
          <w:p w14:paraId="6A48A5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FF9F8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3B3A1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D3773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355E8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338.0</w:t>
            </w:r>
          </w:p>
        </w:tc>
        <w:tc>
          <w:tcPr>
            <w:tcW w:w="690" w:type="dxa"/>
            <w:vAlign w:val="center"/>
          </w:tcPr>
          <w:p w14:paraId="31D03C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CA2D1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5040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C2F3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  <w:tc>
          <w:tcPr>
            <w:tcW w:w="690" w:type="dxa"/>
            <w:vAlign w:val="center"/>
          </w:tcPr>
          <w:p w14:paraId="23FD9D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8D5C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</w:tr>
      <w:tr w:rsidR="00C30C2A" w14:paraId="30C407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83EC1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05D79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92CD1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777BD7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506A5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B14CA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7B8B0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5120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5A5F02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9F8AC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F069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1C46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2CD6AA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5ACF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151920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670EB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ABD2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9ACD5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36933E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9DE93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AC898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C8E48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8226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111D67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02546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15FF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ECD8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1028E9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9397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302E9F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0B6C0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3D0E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E72A2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899" w:type="dxa"/>
            <w:vAlign w:val="center"/>
          </w:tcPr>
          <w:p w14:paraId="7EE3CC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420B0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51106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3EBE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1132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787.3</w:t>
            </w:r>
          </w:p>
        </w:tc>
        <w:tc>
          <w:tcPr>
            <w:tcW w:w="690" w:type="dxa"/>
            <w:vAlign w:val="center"/>
          </w:tcPr>
          <w:p w14:paraId="19D05C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97D3B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4FBA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BAD9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  <w:tc>
          <w:tcPr>
            <w:tcW w:w="690" w:type="dxa"/>
            <w:vAlign w:val="center"/>
          </w:tcPr>
          <w:p w14:paraId="783791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D18D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</w:tr>
      <w:tr w:rsidR="00C30C2A" w14:paraId="10BFAF1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A7D5D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C39BD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73EF8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5E24F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60499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96FDB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4DC9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49B6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E019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393C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C3AA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B694B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880C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B64AF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</w:tr>
      <w:tr w:rsidR="00C30C2A" w14:paraId="0D9F466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ABB6E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9592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71631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973E5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E4533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FD5EA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8A71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62B5A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37A0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0D41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9C66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7125D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A58B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E52A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146.4</w:t>
            </w:r>
          </w:p>
        </w:tc>
      </w:tr>
      <w:tr w:rsidR="00C30C2A" w14:paraId="038218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5BF68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0DFD4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CBA4A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1D896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0DB0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139E1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9600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99B3D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9700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F7E5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245D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D1BC1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CA73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DB27D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208663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E2CFE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4E5E1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17D0A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506B3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D0FA1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BC522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D005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B63E1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BE59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7064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D10D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118D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65C0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A045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2264</w:t>
            </w:r>
          </w:p>
        </w:tc>
      </w:tr>
      <w:tr w:rsidR="00C30C2A" w14:paraId="5626E1A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E9CA82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AEB29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AAE49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12.98</w:t>
            </w:r>
          </w:p>
        </w:tc>
        <w:tc>
          <w:tcPr>
            <w:tcW w:w="899" w:type="dxa"/>
            <w:vAlign w:val="center"/>
          </w:tcPr>
          <w:p w14:paraId="3B40D2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0E857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C6A7F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C9785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FAE9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117.8</w:t>
            </w:r>
          </w:p>
        </w:tc>
        <w:tc>
          <w:tcPr>
            <w:tcW w:w="690" w:type="dxa"/>
            <w:vAlign w:val="center"/>
          </w:tcPr>
          <w:p w14:paraId="53CDC0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76276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76C8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F632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tcW w:w="690" w:type="dxa"/>
            <w:vAlign w:val="center"/>
          </w:tcPr>
          <w:p w14:paraId="1A0903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E765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</w:tr>
      <w:tr w:rsidR="00C30C2A" w14:paraId="10E24E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AC1F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47554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59EAE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</w:tc>
        <w:tc>
          <w:tcPr>
            <w:tcW w:w="899" w:type="dxa"/>
            <w:vAlign w:val="center"/>
          </w:tcPr>
          <w:p w14:paraId="13870F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F6483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E2036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4E4D6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FB86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173.4</w:t>
            </w:r>
          </w:p>
        </w:tc>
        <w:tc>
          <w:tcPr>
            <w:tcW w:w="690" w:type="dxa"/>
            <w:vAlign w:val="center"/>
          </w:tcPr>
          <w:p w14:paraId="2163BA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9E3D2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2036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E41D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164.7</w:t>
            </w:r>
          </w:p>
        </w:tc>
        <w:tc>
          <w:tcPr>
            <w:tcW w:w="690" w:type="dxa"/>
            <w:vAlign w:val="center"/>
          </w:tcPr>
          <w:p w14:paraId="644265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4875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164.7</w:t>
            </w:r>
          </w:p>
        </w:tc>
      </w:tr>
      <w:tr w:rsidR="00C30C2A" w14:paraId="17694FE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E314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A0D53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032128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13.75</w:t>
            </w:r>
          </w:p>
        </w:tc>
        <w:tc>
          <w:tcPr>
            <w:tcW w:w="899" w:type="dxa"/>
            <w:vAlign w:val="center"/>
          </w:tcPr>
          <w:p w14:paraId="2A19B2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6EE03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0819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5D9E1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A7A0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668.2</w:t>
            </w:r>
          </w:p>
        </w:tc>
        <w:tc>
          <w:tcPr>
            <w:tcW w:w="690" w:type="dxa"/>
            <w:vAlign w:val="center"/>
          </w:tcPr>
          <w:p w14:paraId="63C70D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64C7E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A442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A6AC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634.8</w:t>
            </w:r>
          </w:p>
        </w:tc>
        <w:tc>
          <w:tcPr>
            <w:tcW w:w="690" w:type="dxa"/>
            <w:vAlign w:val="center"/>
          </w:tcPr>
          <w:p w14:paraId="444784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BCE3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634.8</w:t>
            </w:r>
          </w:p>
        </w:tc>
      </w:tr>
      <w:tr w:rsidR="00C30C2A" w14:paraId="378DD8F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2C051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CC6D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7289AE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7.61</w:t>
            </w:r>
          </w:p>
        </w:tc>
        <w:tc>
          <w:tcPr>
            <w:tcW w:w="899" w:type="dxa"/>
            <w:vAlign w:val="center"/>
          </w:tcPr>
          <w:p w14:paraId="26FB90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BD9C6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CA057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E51EB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B387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370.0</w:t>
            </w:r>
          </w:p>
        </w:tc>
        <w:tc>
          <w:tcPr>
            <w:tcW w:w="690" w:type="dxa"/>
            <w:vAlign w:val="center"/>
          </w:tcPr>
          <w:p w14:paraId="2D67C6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1256C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C29E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4BBF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351.5</w:t>
            </w:r>
          </w:p>
        </w:tc>
        <w:tc>
          <w:tcPr>
            <w:tcW w:w="690" w:type="dxa"/>
            <w:vAlign w:val="center"/>
          </w:tcPr>
          <w:p w14:paraId="710848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DF03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351.5</w:t>
            </w:r>
          </w:p>
        </w:tc>
      </w:tr>
      <w:tr w:rsidR="00C30C2A" w14:paraId="25C4C3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C9669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7116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(3082)</w:t>
            </w:r>
          </w:p>
        </w:tc>
        <w:tc>
          <w:tcPr>
            <w:tcW w:w="747" w:type="dxa"/>
            <w:vAlign w:val="center"/>
          </w:tcPr>
          <w:p w14:paraId="61736B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19.44</w:t>
            </w:r>
          </w:p>
        </w:tc>
        <w:tc>
          <w:tcPr>
            <w:tcW w:w="899" w:type="dxa"/>
            <w:vAlign w:val="center"/>
          </w:tcPr>
          <w:p w14:paraId="23F715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8FFE1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80B8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4366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8C295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455.7</w:t>
            </w:r>
          </w:p>
        </w:tc>
        <w:tc>
          <w:tcPr>
            <w:tcW w:w="690" w:type="dxa"/>
            <w:vAlign w:val="center"/>
          </w:tcPr>
          <w:p w14:paraId="0BFE89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E81C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A8E6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90C2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455.7</w:t>
            </w:r>
          </w:p>
        </w:tc>
        <w:tc>
          <w:tcPr>
            <w:tcW w:w="690" w:type="dxa"/>
            <w:vAlign w:val="center"/>
          </w:tcPr>
          <w:p w14:paraId="3F8170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D60D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455.7</w:t>
            </w:r>
          </w:p>
        </w:tc>
      </w:tr>
      <w:tr w:rsidR="00C30C2A" w14:paraId="1B833ED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7F8B6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13DF4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(2041)</w:t>
            </w:r>
          </w:p>
        </w:tc>
        <w:tc>
          <w:tcPr>
            <w:tcW w:w="747" w:type="dxa"/>
            <w:vAlign w:val="center"/>
          </w:tcPr>
          <w:p w14:paraId="3568D5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28.51</w:t>
            </w:r>
          </w:p>
        </w:tc>
        <w:tc>
          <w:tcPr>
            <w:tcW w:w="899" w:type="dxa"/>
            <w:vAlign w:val="center"/>
          </w:tcPr>
          <w:p w14:paraId="11E47F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594" w:type="dxa"/>
            <w:vAlign w:val="center"/>
          </w:tcPr>
          <w:p w14:paraId="05EDE3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22FA0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3B0E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CA3A6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696.1</w:t>
            </w:r>
          </w:p>
        </w:tc>
        <w:tc>
          <w:tcPr>
            <w:tcW w:w="690" w:type="dxa"/>
            <w:vAlign w:val="center"/>
          </w:tcPr>
          <w:p w14:paraId="4D2858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CCF9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9A82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9AD0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696.1</w:t>
            </w:r>
          </w:p>
        </w:tc>
        <w:tc>
          <w:tcPr>
            <w:tcW w:w="690" w:type="dxa"/>
            <w:vAlign w:val="center"/>
          </w:tcPr>
          <w:p w14:paraId="4548CF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54538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696.1</w:t>
            </w:r>
          </w:p>
        </w:tc>
      </w:tr>
      <w:tr w:rsidR="00C30C2A" w14:paraId="63E151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0E468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B35D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(3001)</w:t>
            </w:r>
          </w:p>
        </w:tc>
        <w:tc>
          <w:tcPr>
            <w:tcW w:w="747" w:type="dxa"/>
            <w:vAlign w:val="center"/>
          </w:tcPr>
          <w:p w14:paraId="7F09E4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3998B6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2AE3F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BD20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9900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BC363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690" w:type="dxa"/>
            <w:vAlign w:val="center"/>
          </w:tcPr>
          <w:p w14:paraId="31BB9C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793F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9825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E644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690" w:type="dxa"/>
            <w:vAlign w:val="center"/>
          </w:tcPr>
          <w:p w14:paraId="16DA1E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C25F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</w:tr>
      <w:tr w:rsidR="00C30C2A" w14:paraId="2FCA9C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F8C20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3946B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75A93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8E217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4B4BC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BC89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E08E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4B96C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88C1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6370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E2E2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1057D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B742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3863C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C30C2A" w14:paraId="1C5B82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D0FA5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1F77E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8478C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BD930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6301B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E9BF0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780A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B2931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62F7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BF26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266D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253B7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B554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76EAF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255.8</w:t>
            </w:r>
          </w:p>
        </w:tc>
      </w:tr>
      <w:tr w:rsidR="00C30C2A" w14:paraId="4AB9CB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B3BE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9EB65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AC623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E3A0A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3A708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9F517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9590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6CCF1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4654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23D7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0DAF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21453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E711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B9F56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938.5</w:t>
            </w:r>
          </w:p>
        </w:tc>
      </w:tr>
      <w:tr w:rsidR="00C30C2A" w14:paraId="4CE9528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CB331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73A9C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A445E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BE48B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CC2B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8AB9D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C4AB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5E7F2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4D37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6301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2D1F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62EA1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0087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D58A6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3753</w:t>
            </w:r>
          </w:p>
        </w:tc>
      </w:tr>
      <w:tr w:rsidR="00C30C2A" w14:paraId="5CCEF97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E0F83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43EF30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DFE6B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tcW w:w="899" w:type="dxa"/>
            <w:vAlign w:val="center"/>
          </w:tcPr>
          <w:p w14:paraId="44662F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F3732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39976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150B0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8FD1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</w:t>
            </w:r>
          </w:p>
        </w:tc>
        <w:tc>
          <w:tcPr>
            <w:tcW w:w="690" w:type="dxa"/>
            <w:vAlign w:val="center"/>
          </w:tcPr>
          <w:p w14:paraId="6B6316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35F16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FF74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1A2D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  <w:tc>
          <w:tcPr>
            <w:tcW w:w="690" w:type="dxa"/>
            <w:vAlign w:val="center"/>
          </w:tcPr>
          <w:p w14:paraId="4761F0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631F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</w:tr>
      <w:tr w:rsidR="00C30C2A" w14:paraId="74BFED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45FC5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ED62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BFAE9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tcW w:w="899" w:type="dxa"/>
            <w:vAlign w:val="center"/>
          </w:tcPr>
          <w:p w14:paraId="53DB29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9C5F2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9EDD5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42A6B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7520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</w:t>
            </w:r>
          </w:p>
        </w:tc>
        <w:tc>
          <w:tcPr>
            <w:tcW w:w="690" w:type="dxa"/>
            <w:vAlign w:val="center"/>
          </w:tcPr>
          <w:p w14:paraId="3A7E40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874C5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C993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3D79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  <w:tc>
          <w:tcPr>
            <w:tcW w:w="690" w:type="dxa"/>
            <w:vAlign w:val="center"/>
          </w:tcPr>
          <w:p w14:paraId="436E65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D27A3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</w:tr>
      <w:tr w:rsidR="00C30C2A" w14:paraId="6E380E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F9FD5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7986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472C41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899" w:type="dxa"/>
            <w:vAlign w:val="center"/>
          </w:tcPr>
          <w:p w14:paraId="07E6CB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C27D9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FD63C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8E2A4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D13C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690" w:type="dxa"/>
            <w:vAlign w:val="center"/>
          </w:tcPr>
          <w:p w14:paraId="1B1284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08279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7BF1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EF78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224.4</w:t>
            </w:r>
          </w:p>
        </w:tc>
        <w:tc>
          <w:tcPr>
            <w:tcW w:w="690" w:type="dxa"/>
            <w:vAlign w:val="center"/>
          </w:tcPr>
          <w:p w14:paraId="2EF1C0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6CF6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224.4</w:t>
            </w:r>
          </w:p>
        </w:tc>
      </w:tr>
      <w:tr w:rsidR="00C30C2A" w14:paraId="2C21280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9C5A3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3E9D9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312FA1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899" w:type="dxa"/>
            <w:vAlign w:val="center"/>
          </w:tcPr>
          <w:p w14:paraId="0B55DB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7D803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50F5A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0171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76D94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690" w:type="dxa"/>
            <w:vAlign w:val="center"/>
          </w:tcPr>
          <w:p w14:paraId="01F606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65AEF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A25C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BA5C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224.4</w:t>
            </w:r>
          </w:p>
        </w:tc>
        <w:tc>
          <w:tcPr>
            <w:tcW w:w="690" w:type="dxa"/>
            <w:vAlign w:val="center"/>
          </w:tcPr>
          <w:p w14:paraId="5C7FF0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4D00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224.4</w:t>
            </w:r>
          </w:p>
        </w:tc>
      </w:tr>
      <w:tr w:rsidR="00C30C2A" w14:paraId="7A3871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0A3DB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EE31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(3082)</w:t>
            </w:r>
          </w:p>
        </w:tc>
        <w:tc>
          <w:tcPr>
            <w:tcW w:w="747" w:type="dxa"/>
            <w:vAlign w:val="center"/>
          </w:tcPr>
          <w:p w14:paraId="4AEB19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9.99</w:t>
            </w:r>
          </w:p>
        </w:tc>
        <w:tc>
          <w:tcPr>
            <w:tcW w:w="899" w:type="dxa"/>
            <w:vAlign w:val="center"/>
          </w:tcPr>
          <w:p w14:paraId="3835D4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428B0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81047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3A15B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03487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  <w:tc>
          <w:tcPr>
            <w:tcW w:w="690" w:type="dxa"/>
            <w:vAlign w:val="center"/>
          </w:tcPr>
          <w:p w14:paraId="6A45AA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B081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779F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1C9A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  <w:tc>
          <w:tcPr>
            <w:tcW w:w="690" w:type="dxa"/>
            <w:vAlign w:val="center"/>
          </w:tcPr>
          <w:p w14:paraId="0B5C00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7E2A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</w:tr>
      <w:tr w:rsidR="00C30C2A" w14:paraId="5FFB9D8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78C3E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00778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(3082)</w:t>
            </w:r>
          </w:p>
        </w:tc>
        <w:tc>
          <w:tcPr>
            <w:tcW w:w="747" w:type="dxa"/>
            <w:vAlign w:val="center"/>
          </w:tcPr>
          <w:p w14:paraId="02F5F3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14:paraId="3096A1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1DC6C3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D4E68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17FC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72BA9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  <w:tc>
          <w:tcPr>
            <w:tcW w:w="690" w:type="dxa"/>
            <w:vAlign w:val="center"/>
          </w:tcPr>
          <w:p w14:paraId="411B05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B5DE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2572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7A278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  <w:tc>
          <w:tcPr>
            <w:tcW w:w="690" w:type="dxa"/>
            <w:vAlign w:val="center"/>
          </w:tcPr>
          <w:p w14:paraId="7EFEC1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57F9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</w:tr>
      <w:tr w:rsidR="00C30C2A" w14:paraId="2DA56A3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D72A6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8243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(3001)</w:t>
            </w:r>
          </w:p>
        </w:tc>
        <w:tc>
          <w:tcPr>
            <w:tcW w:w="747" w:type="dxa"/>
            <w:vAlign w:val="center"/>
          </w:tcPr>
          <w:p w14:paraId="5757F1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899" w:type="dxa"/>
            <w:vAlign w:val="center"/>
          </w:tcPr>
          <w:p w14:paraId="63C7B2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F2620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4C63C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0FED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20B0D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tcW w:w="690" w:type="dxa"/>
            <w:vAlign w:val="center"/>
          </w:tcPr>
          <w:p w14:paraId="1D0071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1419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1EB4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ED01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tcW w:w="690" w:type="dxa"/>
            <w:vAlign w:val="center"/>
          </w:tcPr>
          <w:p w14:paraId="1A5E81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68BD6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</w:tr>
      <w:tr w:rsidR="00C30C2A" w14:paraId="4036BA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E8E4A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997DC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(3001)</w:t>
            </w:r>
          </w:p>
        </w:tc>
        <w:tc>
          <w:tcPr>
            <w:tcW w:w="747" w:type="dxa"/>
            <w:vAlign w:val="center"/>
          </w:tcPr>
          <w:p w14:paraId="5D7A95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42C747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7205D2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73AB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9888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AAB47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07E9DB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935F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BDE4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8F2DB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17DDE2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64640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4D22C8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95871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6B7D6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BB5C2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6FE7C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C0D42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AEFE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73A5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982B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BB23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3C54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85AE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073CF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EBDE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BB36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:rsidR="00C30C2A" w14:paraId="3904157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68964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597A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8CA05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94EAF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9D29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A42C0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E59D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CE3F1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B6A8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79A6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025D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8CB9C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484F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F1A24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145.8</w:t>
            </w:r>
          </w:p>
        </w:tc>
      </w:tr>
      <w:tr w:rsidR="00C30C2A" w14:paraId="70EB4A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B8230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2501E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9C81C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D0572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4F498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689D4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B7EE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B4AC0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CAAD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75CF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9BD2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9EAC1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12D7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3E771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516.8</w:t>
            </w:r>
          </w:p>
        </w:tc>
      </w:tr>
      <w:tr w:rsidR="00C30C2A" w14:paraId="4CACB1D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A003E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C20EC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5BDD7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EEF5F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0407B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BDFE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E632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52891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5E08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7F0D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3EFD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8C36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0C18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1B12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2121</w:t>
            </w:r>
          </w:p>
        </w:tc>
      </w:tr>
      <w:tr w:rsidR="00C30C2A" w14:paraId="1741ACA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82F52A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A82D0C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790EC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</w:t>
            </w:r>
          </w:p>
        </w:tc>
        <w:tc>
          <w:tcPr>
            <w:tcW w:w="899" w:type="dxa"/>
            <w:vAlign w:val="center"/>
          </w:tcPr>
          <w:p w14:paraId="4DD9C5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66A37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3E9B6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806D4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14DD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  <w:tc>
          <w:tcPr>
            <w:tcW w:w="690" w:type="dxa"/>
            <w:vAlign w:val="center"/>
          </w:tcPr>
          <w:p w14:paraId="509073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0B662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FBED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C34A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690" w:type="dxa"/>
            <w:vAlign w:val="center"/>
          </w:tcPr>
          <w:p w14:paraId="25060F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846C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</w:tr>
      <w:tr w:rsidR="00C30C2A" w14:paraId="5FB35D0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896F1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7798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32EBD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</w:t>
            </w:r>
          </w:p>
        </w:tc>
        <w:tc>
          <w:tcPr>
            <w:tcW w:w="899" w:type="dxa"/>
            <w:vAlign w:val="center"/>
          </w:tcPr>
          <w:p w14:paraId="33354C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EC1C6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AE2F9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07D4F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6163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  <w:tc>
          <w:tcPr>
            <w:tcW w:w="690" w:type="dxa"/>
            <w:vAlign w:val="center"/>
          </w:tcPr>
          <w:p w14:paraId="0D306E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6040C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5A17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55EE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690" w:type="dxa"/>
            <w:vAlign w:val="center"/>
          </w:tcPr>
          <w:p w14:paraId="1EA18B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65E6E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</w:tr>
      <w:tr w:rsidR="00C30C2A" w14:paraId="33572DC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0581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4AE96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01E844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468651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9F091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CFBBD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09672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6B431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19CCBC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E55AB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AD13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D392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009C1B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FD1EB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700796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8389F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500FA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4974AA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1BB6D7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088FA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2066D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B977A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5070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520B36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326A8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28C2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BEA7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402BAD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B605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07E5E20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3400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01CC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C145E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6B2A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E425C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2D36D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1C48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C20B1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388A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230A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5E81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898B5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6593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D3AE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 w:rsidR="00C30C2A" w14:paraId="07765D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1C6A6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29C4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7581A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A0597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397AB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CA876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E74C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579FA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95DD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6A44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DD81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6C590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3570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2D07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</w:tr>
      <w:tr w:rsidR="00C30C2A" w14:paraId="67B7E3B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F8029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8750C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5322B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0C50F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E64A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7BBC1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FC6C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D777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1A9D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2973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3C01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D0E39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B3BF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D78F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172.5</w:t>
            </w:r>
          </w:p>
        </w:tc>
      </w:tr>
      <w:tr w:rsidR="00C30C2A" w14:paraId="4A00B7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A88F3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8A3A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EE854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1EB86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3864D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24C7E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AB95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A208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3654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5CB5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A5A1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381F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2B86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D3CA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661</w:t>
            </w:r>
          </w:p>
        </w:tc>
      </w:tr>
      <w:tr w:rsidR="00C30C2A" w14:paraId="5792163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8798F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A77C90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0681D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tcW w:w="899" w:type="dxa"/>
            <w:vAlign w:val="center"/>
          </w:tcPr>
          <w:p w14:paraId="2540E9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6546F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04CFC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472B9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45AF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</w:t>
            </w:r>
          </w:p>
        </w:tc>
        <w:tc>
          <w:tcPr>
            <w:tcW w:w="690" w:type="dxa"/>
            <w:vAlign w:val="center"/>
          </w:tcPr>
          <w:p w14:paraId="5C5CCC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F10A0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D703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B9CD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  <w:tc>
          <w:tcPr>
            <w:tcW w:w="690" w:type="dxa"/>
            <w:vAlign w:val="center"/>
          </w:tcPr>
          <w:p w14:paraId="1D1075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6D9F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</w:tr>
      <w:tr w:rsidR="00C30C2A" w14:paraId="273FC76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6A37C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EBCA2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BB71E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tcW w:w="899" w:type="dxa"/>
            <w:vAlign w:val="center"/>
          </w:tcPr>
          <w:p w14:paraId="2B2270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331A2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235D0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58960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4801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690" w:type="dxa"/>
            <w:vAlign w:val="center"/>
          </w:tcPr>
          <w:p w14:paraId="7F638F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97F00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36BD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FF7B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  <w:tc>
          <w:tcPr>
            <w:tcW w:w="690" w:type="dxa"/>
            <w:vAlign w:val="center"/>
          </w:tcPr>
          <w:p w14:paraId="0230FC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5DD8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</w:tr>
      <w:tr w:rsidR="00C30C2A" w14:paraId="52E073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D2C66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12A9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27F2CB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7.14</w:t>
            </w:r>
          </w:p>
        </w:tc>
        <w:tc>
          <w:tcPr>
            <w:tcW w:w="899" w:type="dxa"/>
            <w:vAlign w:val="center"/>
          </w:tcPr>
          <w:p w14:paraId="2886CD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68264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4E91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83D19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13B8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346.9</w:t>
            </w:r>
          </w:p>
        </w:tc>
        <w:tc>
          <w:tcPr>
            <w:tcW w:w="690" w:type="dxa"/>
            <w:vAlign w:val="center"/>
          </w:tcPr>
          <w:p w14:paraId="7E9E7B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10287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125F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D36D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329.5</w:t>
            </w:r>
          </w:p>
        </w:tc>
        <w:tc>
          <w:tcPr>
            <w:tcW w:w="690" w:type="dxa"/>
            <w:vAlign w:val="center"/>
          </w:tcPr>
          <w:p w14:paraId="5A12F9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FE82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329.5</w:t>
            </w:r>
          </w:p>
        </w:tc>
      </w:tr>
      <w:tr w:rsidR="00C30C2A" w14:paraId="4C8EED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CE797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15B74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3725B0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14:paraId="3BFF92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6A47F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B109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5C131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8DC6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297.3</w:t>
            </w:r>
          </w:p>
        </w:tc>
        <w:tc>
          <w:tcPr>
            <w:tcW w:w="690" w:type="dxa"/>
            <w:vAlign w:val="center"/>
          </w:tcPr>
          <w:p w14:paraId="1CF46B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7D166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51C3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C8AF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282.5</w:t>
            </w:r>
          </w:p>
        </w:tc>
        <w:tc>
          <w:tcPr>
            <w:tcW w:w="690" w:type="dxa"/>
            <w:vAlign w:val="center"/>
          </w:tcPr>
          <w:p w14:paraId="1C0383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CD00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282.5</w:t>
            </w:r>
          </w:p>
        </w:tc>
      </w:tr>
      <w:tr w:rsidR="00C30C2A" w14:paraId="112296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3214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49BD4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5EE54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2811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333B2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15CDD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B1B1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5FD2C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AF8B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757C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42E9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D0FF8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C0D5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8DDD4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</w:tr>
      <w:tr w:rsidR="00C30C2A" w14:paraId="5745E5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F27F2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0529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1112D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B18E6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54422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1F99D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09BF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112E6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189C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2AD7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ABCB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BB4D8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D126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9CDCD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 w:rsidR="00C30C2A" w14:paraId="3BA4722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7802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F6122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022AF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DAE7D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03BF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CDCEB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3202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39F6B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EAA2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69D6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664F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F799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C135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F200D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249.2</w:t>
            </w:r>
          </w:p>
        </w:tc>
      </w:tr>
      <w:tr w:rsidR="00C30C2A" w14:paraId="613CD16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BCCB0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C61C4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A3845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BD31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41938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91E0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59AD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C536D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AF09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06B3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217F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5142D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264D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28772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1152</w:t>
            </w:r>
          </w:p>
        </w:tc>
      </w:tr>
      <w:tr w:rsidR="00C30C2A" w14:paraId="05194D0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53948A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1A54DB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DA43D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10D747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DE9DB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9237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77AA2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6B04E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tcW w:w="690" w:type="dxa"/>
            <w:vAlign w:val="center"/>
          </w:tcPr>
          <w:p w14:paraId="54C5C3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1D852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D5E9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6913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  <w:tc>
          <w:tcPr>
            <w:tcW w:w="690" w:type="dxa"/>
            <w:vAlign w:val="center"/>
          </w:tcPr>
          <w:p w14:paraId="7124B1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AF24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:rsidR="00C30C2A" w14:paraId="0E2BA8A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ABB9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F5DF9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79099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899" w:type="dxa"/>
            <w:vAlign w:val="center"/>
          </w:tcPr>
          <w:p w14:paraId="21671D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BD87E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B8844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5BA7B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E1883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204.5</w:t>
            </w:r>
          </w:p>
        </w:tc>
        <w:tc>
          <w:tcPr>
            <w:tcW w:w="690" w:type="dxa"/>
            <w:vAlign w:val="center"/>
          </w:tcPr>
          <w:p w14:paraId="6D86FD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ECAAA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0756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9C0E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214.7</w:t>
            </w:r>
          </w:p>
        </w:tc>
        <w:tc>
          <w:tcPr>
            <w:tcW w:w="690" w:type="dxa"/>
            <w:vAlign w:val="center"/>
          </w:tcPr>
          <w:p w14:paraId="51E1BF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8C51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214.7</w:t>
            </w:r>
          </w:p>
        </w:tc>
      </w:tr>
      <w:tr w:rsidR="00C30C2A" w14:paraId="6654087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F1CD7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63E3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11EC2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4153C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CFBA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375F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5CA1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4A603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D128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010C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4DD1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5EAC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F951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ACB2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3DDD92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D5744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DB9B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EDE86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9E3E0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3687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4ECC4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2B21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3AAB3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B774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FF2B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45E4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254C5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2C83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BF88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C30C2A" w14:paraId="2F560A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45258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BD45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B1DF0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8FAB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0A864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72B18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66A6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C168F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7E88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4300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8293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5657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5B74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C8C59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</w:tr>
      <w:tr w:rsidR="00C30C2A" w14:paraId="4D1328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DB4C0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0033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CCF62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B135E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1DC9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D424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9975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93630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DDCF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6A0E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B7BF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53352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FE59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4BD4B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423</w:t>
            </w:r>
          </w:p>
        </w:tc>
      </w:tr>
      <w:tr w:rsidR="00C30C2A" w14:paraId="61C243B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30AAB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B553BB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FE053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8.51</w:t>
            </w:r>
          </w:p>
        </w:tc>
        <w:tc>
          <w:tcPr>
            <w:tcW w:w="899" w:type="dxa"/>
            <w:vAlign w:val="center"/>
          </w:tcPr>
          <w:p w14:paraId="2BE905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58C4B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22B76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87C3E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6B07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  <w:tc>
          <w:tcPr>
            <w:tcW w:w="690" w:type="dxa"/>
            <w:vAlign w:val="center"/>
          </w:tcPr>
          <w:p w14:paraId="4211D6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15093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458A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D9B5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  <w:tc>
          <w:tcPr>
            <w:tcW w:w="690" w:type="dxa"/>
            <w:vAlign w:val="center"/>
          </w:tcPr>
          <w:p w14:paraId="4C1B87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39DC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</w:tr>
      <w:tr w:rsidR="00C30C2A" w14:paraId="77779C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AD52A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486B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D509B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287648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CCD79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1B6EB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18529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A092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572EB4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5C3DD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20A9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1B73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690" w:type="dxa"/>
            <w:vAlign w:val="center"/>
          </w:tcPr>
          <w:p w14:paraId="1E24FB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C09D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:rsidR="00C30C2A" w14:paraId="1AB59E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C4BA0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208C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4BC6AF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9.31</w:t>
            </w:r>
          </w:p>
        </w:tc>
        <w:tc>
          <w:tcPr>
            <w:tcW w:w="899" w:type="dxa"/>
            <w:vAlign w:val="center"/>
          </w:tcPr>
          <w:p w14:paraId="2055F3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C6E28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90204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D76AD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F984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452.4</w:t>
            </w:r>
          </w:p>
        </w:tc>
        <w:tc>
          <w:tcPr>
            <w:tcW w:w="690" w:type="dxa"/>
            <w:vAlign w:val="center"/>
          </w:tcPr>
          <w:p w14:paraId="0B5195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3D8D5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885F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C84F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429.7</w:t>
            </w:r>
          </w:p>
        </w:tc>
        <w:tc>
          <w:tcPr>
            <w:tcW w:w="690" w:type="dxa"/>
            <w:vAlign w:val="center"/>
          </w:tcPr>
          <w:p w14:paraId="01AAD9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6A7F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429.7</w:t>
            </w:r>
          </w:p>
        </w:tc>
      </w:tr>
      <w:tr w:rsidR="00C30C2A" w14:paraId="61F3A34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872E7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0D748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C3D14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E426C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5B9A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63289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E1CC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8217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C0BA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C811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5C70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C50C7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0280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50954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</w:tr>
      <w:tr w:rsidR="00C30C2A" w14:paraId="6B1BBB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CABE9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FDA53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3B899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D778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4452D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CE2DE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7730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5941F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7A7E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5185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8AA2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766F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8D8D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859E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</w:tr>
      <w:tr w:rsidR="00C30C2A" w14:paraId="7FF450F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E97A2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010AD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40A4C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A2E34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AFE6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C3B9C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F9F6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1782A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FAB5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1DEC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0579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000B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B8D7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36A8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514D01F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D3330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5973F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9C30E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1F2F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66840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86FE5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D5D0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BC13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375B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C09D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64FB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01E2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562C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0FFD2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975</w:t>
            </w:r>
          </w:p>
        </w:tc>
      </w:tr>
      <w:tr w:rsidR="00C30C2A" w14:paraId="6FA60E8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250DE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379C3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149CB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771707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98D9C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8ABB7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EBD62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8B38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420C60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FD792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214C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7480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646B63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DD37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53DB892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88F8C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BD0E7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CE09D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899" w:type="dxa"/>
            <w:vAlign w:val="center"/>
          </w:tcPr>
          <w:p w14:paraId="100FF9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FD469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2DCAA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685C3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B068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227.2</w:t>
            </w:r>
          </w:p>
        </w:tc>
        <w:tc>
          <w:tcPr>
            <w:tcW w:w="690" w:type="dxa"/>
            <w:vAlign w:val="center"/>
          </w:tcPr>
          <w:p w14:paraId="0EB0D5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10B45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6CA0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64E8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238.6</w:t>
            </w:r>
          </w:p>
        </w:tc>
        <w:tc>
          <w:tcPr>
            <w:tcW w:w="690" w:type="dxa"/>
            <w:vAlign w:val="center"/>
          </w:tcPr>
          <w:p w14:paraId="2C46AC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E6781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238.6</w:t>
            </w:r>
          </w:p>
        </w:tc>
      </w:tr>
      <w:tr w:rsidR="00C30C2A" w14:paraId="72F4941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28B2D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61EBF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3A691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782FEB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175C9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EB860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6912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088F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278092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A747A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8881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E7B0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3F6F8A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2F4E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086C7A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E34CE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0A9D5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4425D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28.41</w:t>
            </w:r>
          </w:p>
        </w:tc>
        <w:tc>
          <w:tcPr>
            <w:tcW w:w="899" w:type="dxa"/>
            <w:vAlign w:val="center"/>
          </w:tcPr>
          <w:p w14:paraId="5111B9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00462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34A17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C768F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78B1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1380.9</w:t>
            </w:r>
          </w:p>
        </w:tc>
        <w:tc>
          <w:tcPr>
            <w:tcW w:w="690" w:type="dxa"/>
            <w:vAlign w:val="center"/>
          </w:tcPr>
          <w:p w14:paraId="5048D9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5BEF6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F9A3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8F8E2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1449.9</w:t>
            </w:r>
          </w:p>
        </w:tc>
        <w:tc>
          <w:tcPr>
            <w:tcW w:w="690" w:type="dxa"/>
            <w:vAlign w:val="center"/>
          </w:tcPr>
          <w:p w14:paraId="5F1D26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C69F8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1449.9</w:t>
            </w:r>
          </w:p>
        </w:tc>
      </w:tr>
      <w:tr w:rsidR="00C30C2A" w14:paraId="25ABE1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A8AD2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0896E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290EF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2FEA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4687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6CA31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DC54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990D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A85A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B2CF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C72A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0BC25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08E0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8AAA5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</w:tr>
      <w:tr w:rsidR="00C30C2A" w14:paraId="63FD6C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F85BA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E1CEF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0CCDE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E7709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C3B5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A21DC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0883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1A738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2BA3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322E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2F20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AF2F8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2F6F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D114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224.3</w:t>
            </w:r>
          </w:p>
        </w:tc>
      </w:tr>
      <w:tr w:rsidR="00C30C2A" w14:paraId="17DDBA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3D635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19987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2FAD1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3535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34312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F1803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4CB3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48685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AC4B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E2C5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BC43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88D1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D308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7ECF0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17B5E5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4DEFD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F698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7430D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26EA6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9F6E5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FC7A2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B2C9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EBA6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52F8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1E71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E34D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B1EEC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702F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6D72B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3121</w:t>
            </w:r>
          </w:p>
        </w:tc>
      </w:tr>
      <w:tr w:rsidR="00C30C2A" w14:paraId="0DDD671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82C728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C3388A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(3082)</w:t>
            </w:r>
          </w:p>
        </w:tc>
        <w:tc>
          <w:tcPr>
            <w:tcW w:w="747" w:type="dxa"/>
            <w:vAlign w:val="center"/>
          </w:tcPr>
          <w:p w14:paraId="000E4B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6.35</w:t>
            </w:r>
          </w:p>
        </w:tc>
        <w:tc>
          <w:tcPr>
            <w:tcW w:w="899" w:type="dxa"/>
            <w:vAlign w:val="center"/>
          </w:tcPr>
          <w:p w14:paraId="3F6230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4EB85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A62EA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FD191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5D4B8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  <w:tc>
          <w:tcPr>
            <w:tcW w:w="690" w:type="dxa"/>
            <w:vAlign w:val="center"/>
          </w:tcPr>
          <w:p w14:paraId="3CAE47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EA52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7024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2CB0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  <w:tc>
          <w:tcPr>
            <w:tcW w:w="690" w:type="dxa"/>
            <w:vAlign w:val="center"/>
          </w:tcPr>
          <w:p w14:paraId="7E7930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A4180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</w:tr>
      <w:tr w:rsidR="00C30C2A" w14:paraId="54B6DC6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C9269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DB2A8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(3082)</w:t>
            </w:r>
          </w:p>
        </w:tc>
        <w:tc>
          <w:tcPr>
            <w:tcW w:w="747" w:type="dxa"/>
            <w:vAlign w:val="center"/>
          </w:tcPr>
          <w:p w14:paraId="1EFB60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14:paraId="2CB3D4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09DC72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921E4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44BE0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7DDF59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  <w:tc>
          <w:tcPr>
            <w:tcW w:w="690" w:type="dxa"/>
            <w:vAlign w:val="center"/>
          </w:tcPr>
          <w:p w14:paraId="7C7734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269E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89C23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16D8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  <w:tc>
          <w:tcPr>
            <w:tcW w:w="690" w:type="dxa"/>
            <w:vAlign w:val="center"/>
          </w:tcPr>
          <w:p w14:paraId="7C6B3D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91E26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</w:tr>
      <w:tr w:rsidR="00C30C2A" w14:paraId="3E2238A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3148B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BF2EE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(3001)</w:t>
            </w:r>
          </w:p>
        </w:tc>
        <w:tc>
          <w:tcPr>
            <w:tcW w:w="747" w:type="dxa"/>
            <w:vAlign w:val="center"/>
          </w:tcPr>
          <w:p w14:paraId="60783E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899" w:type="dxa"/>
            <w:vAlign w:val="center"/>
          </w:tcPr>
          <w:p w14:paraId="0010C5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E7F67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8B8A3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E6441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73994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26F15B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4AD1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5FAF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2DF1E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149FF4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6AFA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C30C2A" w14:paraId="6D61B87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E3E1D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5ADA8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(3001)</w:t>
            </w:r>
          </w:p>
        </w:tc>
        <w:tc>
          <w:tcPr>
            <w:tcW w:w="747" w:type="dxa"/>
            <w:vAlign w:val="center"/>
          </w:tcPr>
          <w:p w14:paraId="5E7E51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2F076B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4AB560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535A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7C7BA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44066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35976A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CDFA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009A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22C0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372EE9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BCC1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2497DE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EEA5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555A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37E87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8182B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4C61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737B1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AF5A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84028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64D1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B9C0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106E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46081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5135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77A29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</w:tr>
      <w:tr w:rsidR="00C30C2A" w14:paraId="2A3443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43D3E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25E8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3680D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9D113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4F2CC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199BA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90F9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CD0F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EA10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9950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B26C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F2E2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E093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D8BE0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</w:tr>
      <w:tr w:rsidR="00C30C2A" w14:paraId="7138A0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095BA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0E85E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4333C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C9EBE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0FF40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B4A9B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3B91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4ACB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755B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50D0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6E9F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2ECBB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E687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F655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754</w:t>
            </w:r>
          </w:p>
        </w:tc>
      </w:tr>
      <w:tr w:rsidR="00C30C2A" w14:paraId="6568BAD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461D2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3083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7D315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(3082)</w:t>
            </w:r>
          </w:p>
        </w:tc>
        <w:tc>
          <w:tcPr>
            <w:tcW w:w="747" w:type="dxa"/>
            <w:vAlign w:val="center"/>
          </w:tcPr>
          <w:p w14:paraId="57E482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899" w:type="dxa"/>
            <w:vAlign w:val="center"/>
          </w:tcPr>
          <w:p w14:paraId="7469F2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F84C0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2DB62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5643F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1D525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515.8</w:t>
            </w:r>
          </w:p>
        </w:tc>
        <w:tc>
          <w:tcPr>
            <w:tcW w:w="690" w:type="dxa"/>
            <w:vAlign w:val="center"/>
          </w:tcPr>
          <w:p w14:paraId="090AB3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9D9F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F1E7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A3BE6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515.8</w:t>
            </w:r>
          </w:p>
        </w:tc>
        <w:tc>
          <w:tcPr>
            <w:tcW w:w="690" w:type="dxa"/>
            <w:vAlign w:val="center"/>
          </w:tcPr>
          <w:p w14:paraId="47131B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1A5C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515.8</w:t>
            </w:r>
          </w:p>
        </w:tc>
      </w:tr>
      <w:tr w:rsidR="00C30C2A" w14:paraId="663753D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D5757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0762F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(3082)</w:t>
            </w:r>
          </w:p>
        </w:tc>
        <w:tc>
          <w:tcPr>
            <w:tcW w:w="747" w:type="dxa"/>
            <w:vAlign w:val="center"/>
          </w:tcPr>
          <w:p w14:paraId="136D76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6.75</w:t>
            </w:r>
          </w:p>
        </w:tc>
        <w:tc>
          <w:tcPr>
            <w:tcW w:w="899" w:type="dxa"/>
            <w:vAlign w:val="center"/>
          </w:tcPr>
          <w:p w14:paraId="696136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161A0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4E0F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2A3F7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75FC5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tcW w:w="690" w:type="dxa"/>
            <w:vAlign w:val="center"/>
          </w:tcPr>
          <w:p w14:paraId="101AAD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8E36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CD781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7DA7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tcW w:w="690" w:type="dxa"/>
            <w:vAlign w:val="center"/>
          </w:tcPr>
          <w:p w14:paraId="4981A9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441D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</w:tr>
      <w:tr w:rsidR="00C30C2A" w14:paraId="2B150BB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98B5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8AF5B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(3001)</w:t>
            </w:r>
          </w:p>
        </w:tc>
        <w:tc>
          <w:tcPr>
            <w:tcW w:w="747" w:type="dxa"/>
            <w:vAlign w:val="center"/>
          </w:tcPr>
          <w:p w14:paraId="220248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899" w:type="dxa"/>
            <w:vAlign w:val="center"/>
          </w:tcPr>
          <w:p w14:paraId="4CA32A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AA6AF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794E8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698D1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F982A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tcW w:w="690" w:type="dxa"/>
            <w:vAlign w:val="center"/>
          </w:tcPr>
          <w:p w14:paraId="7BAFB1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3395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F089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CA17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tcW w:w="690" w:type="dxa"/>
            <w:vAlign w:val="center"/>
          </w:tcPr>
          <w:p w14:paraId="04ED9E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E841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:rsidR="00C30C2A" w14:paraId="10B648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6EF31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71DA5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(3001)</w:t>
            </w:r>
          </w:p>
        </w:tc>
        <w:tc>
          <w:tcPr>
            <w:tcW w:w="747" w:type="dxa"/>
            <w:vAlign w:val="center"/>
          </w:tcPr>
          <w:p w14:paraId="42D1C2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899" w:type="dxa"/>
            <w:vAlign w:val="center"/>
          </w:tcPr>
          <w:p w14:paraId="0413F7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D1500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9CEA5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7B203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3492A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  <w:tc>
          <w:tcPr>
            <w:tcW w:w="690" w:type="dxa"/>
            <w:vAlign w:val="center"/>
          </w:tcPr>
          <w:p w14:paraId="38EFD4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C2A8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BB27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F019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  <w:tc>
          <w:tcPr>
            <w:tcW w:w="690" w:type="dxa"/>
            <w:vAlign w:val="center"/>
          </w:tcPr>
          <w:p w14:paraId="490206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DCA9B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C30C2A" w14:paraId="6D3009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044B3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C5845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37313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0B5DA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B9AF4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29482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6469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25B0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FFAD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B510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42C5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DB05A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8E05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06852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</w:tr>
      <w:tr w:rsidR="00C30C2A" w14:paraId="01586CA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E0BA3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55A1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E1184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108EB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E5079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05EAE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65DB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AC1B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A449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AC98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5B52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7A0A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F9EA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39760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260.8</w:t>
            </w:r>
          </w:p>
        </w:tc>
      </w:tr>
      <w:tr w:rsidR="00C30C2A" w14:paraId="25A510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4C5A1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28288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3A692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84128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6AF09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41449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642B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2E05F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C483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E999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B2FE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2DDFC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2C17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B8057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1201</w:t>
            </w:r>
          </w:p>
        </w:tc>
      </w:tr>
      <w:tr w:rsidR="00C30C2A" w14:paraId="259AAEA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885967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7EAA12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F3474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74F2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38D77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51C7E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3FBC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538BE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E7BF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B4C1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7622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51FD5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533C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148EC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161.0</w:t>
            </w:r>
          </w:p>
        </w:tc>
      </w:tr>
      <w:tr w:rsidR="00C30C2A" w14:paraId="1F2EDDA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2B311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07BC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1EA0A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A9374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5DAA4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FF20B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A251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527EF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2646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680E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1159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29D1D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8BED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314C7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</w:t>
            </w:r>
          </w:p>
        </w:tc>
      </w:tr>
      <w:tr w:rsidR="00C30C2A" w14:paraId="69169A6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3F9CD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15D20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CA172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37.26</w:t>
            </w:r>
          </w:p>
        </w:tc>
        <w:tc>
          <w:tcPr>
            <w:tcW w:w="899" w:type="dxa"/>
            <w:vAlign w:val="center"/>
          </w:tcPr>
          <w:p w14:paraId="08B52B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94BDD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E8CBD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83ECA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BEADA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338.0</w:t>
            </w:r>
          </w:p>
        </w:tc>
        <w:tc>
          <w:tcPr>
            <w:tcW w:w="690" w:type="dxa"/>
            <w:vAlign w:val="center"/>
          </w:tcPr>
          <w:p w14:paraId="7BCF35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74282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84F2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49FD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  <w:tc>
          <w:tcPr>
            <w:tcW w:w="690" w:type="dxa"/>
            <w:vAlign w:val="center"/>
          </w:tcPr>
          <w:p w14:paraId="118A7C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CAD9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</w:tr>
      <w:tr w:rsidR="00C30C2A" w14:paraId="688448B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2D7A2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B491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44EDD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609299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3123F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E21C7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0E423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3B90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5730E5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9ED6E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C71D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C19A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3F454C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9C55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776452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E6BCE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EA69C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EE99C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332818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42F9F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2054B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03070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5FCB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6F037D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3FB41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1571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BCDC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66662E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0607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496E73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C48F7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C183C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5BE858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899" w:type="dxa"/>
            <w:vAlign w:val="center"/>
          </w:tcPr>
          <w:p w14:paraId="7B9EF5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C4418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B73D0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51E69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AD04D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787.3</w:t>
            </w:r>
          </w:p>
        </w:tc>
        <w:tc>
          <w:tcPr>
            <w:tcW w:w="690" w:type="dxa"/>
            <w:vAlign w:val="center"/>
          </w:tcPr>
          <w:p w14:paraId="443553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CBE6C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588F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91BF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  <w:tc>
          <w:tcPr>
            <w:tcW w:w="690" w:type="dxa"/>
            <w:vAlign w:val="center"/>
          </w:tcPr>
          <w:p w14:paraId="126ABB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A343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</w:tr>
      <w:tr w:rsidR="00C30C2A" w14:paraId="0C9E988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522B5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55EF7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FD084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87F9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473AE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507BD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0695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899F0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9932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22E9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5E21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82681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4507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B349E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</w:tr>
      <w:tr w:rsidR="00C30C2A" w14:paraId="4C2F54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4F53A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49263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A4C62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F7A03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D664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9D1AB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9E87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BD423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59DB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4836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57AA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D2451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5E2B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8ACE7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146.4</w:t>
            </w:r>
          </w:p>
        </w:tc>
      </w:tr>
      <w:tr w:rsidR="00C30C2A" w14:paraId="6E97AB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C6572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0940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00386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24C42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B266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11456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58CF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2C44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4636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B668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D9DC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FE1BB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E93D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BE942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59D0FE9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98D9C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E87F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F7F0F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87B66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2482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0B5C8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C813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9C51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F7F1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ED77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138B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8EC93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EA99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112D0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2264</w:t>
            </w:r>
          </w:p>
        </w:tc>
      </w:tr>
      <w:tr w:rsidR="00C30C2A" w14:paraId="0F597D2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1C4C40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3086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4A0DE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747" w:type="dxa"/>
            <w:vAlign w:val="center"/>
          </w:tcPr>
          <w:p w14:paraId="1A8DDA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14.79</w:t>
            </w:r>
          </w:p>
        </w:tc>
        <w:tc>
          <w:tcPr>
            <w:tcW w:w="899" w:type="dxa"/>
            <w:vAlign w:val="center"/>
          </w:tcPr>
          <w:p w14:paraId="4EF95C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F6BEE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A9A9C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88550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62C1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134.2</w:t>
            </w:r>
          </w:p>
        </w:tc>
        <w:tc>
          <w:tcPr>
            <w:tcW w:w="690" w:type="dxa"/>
            <w:vAlign w:val="center"/>
          </w:tcPr>
          <w:p w14:paraId="6093A6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B6358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513C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8B10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  <w:tc>
          <w:tcPr>
            <w:tcW w:w="690" w:type="dxa"/>
            <w:vAlign w:val="center"/>
          </w:tcPr>
          <w:p w14:paraId="321376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C0B7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</w:tr>
      <w:tr w:rsidR="00C30C2A" w14:paraId="54B4899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226CD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B799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499F1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14:paraId="00D9FB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587B7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29515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C69EE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FE5A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368.1</w:t>
            </w:r>
          </w:p>
        </w:tc>
        <w:tc>
          <w:tcPr>
            <w:tcW w:w="690" w:type="dxa"/>
            <w:vAlign w:val="center"/>
          </w:tcPr>
          <w:p w14:paraId="16E972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4C7F5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6192E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1B08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386.6</w:t>
            </w:r>
          </w:p>
        </w:tc>
        <w:tc>
          <w:tcPr>
            <w:tcW w:w="690" w:type="dxa"/>
            <w:vAlign w:val="center"/>
          </w:tcPr>
          <w:p w14:paraId="6B2C66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1765C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386.6</w:t>
            </w:r>
          </w:p>
        </w:tc>
      </w:tr>
      <w:tr w:rsidR="00C30C2A" w14:paraId="5AE9BE8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0EA5D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FE0AD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DF2C8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F359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3C8C4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82615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21E3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2291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4324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D952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4197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569D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E8BF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E0CC4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</w:tr>
      <w:tr w:rsidR="00C30C2A" w14:paraId="59D09B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3F5C9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D0105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21044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51E13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DEBFD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17505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548F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41F65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8103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6272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C299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27F72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4B9D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EB2A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C30C2A" w14:paraId="6E7F1A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E2568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1D469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E28E8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27B3F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D4D83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1CA42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72C0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846D7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BAD2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231A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C09A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AF22E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EC07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4D871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</w:tr>
      <w:tr w:rsidR="00C30C2A" w14:paraId="73E87ED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33C1B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9AD5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00B06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20A20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94BD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A3217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C0D9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7527F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FB57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50A5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F55C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F8C8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2644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1F68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861</w:t>
            </w:r>
          </w:p>
        </w:tc>
      </w:tr>
      <w:tr w:rsidR="00C30C2A" w14:paraId="7C7A5EC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957B5B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4E3B1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E2B00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19.40</w:t>
            </w:r>
          </w:p>
        </w:tc>
        <w:tc>
          <w:tcPr>
            <w:tcW w:w="899" w:type="dxa"/>
            <w:vAlign w:val="center"/>
          </w:tcPr>
          <w:p w14:paraId="32B045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F693D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66DE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C696B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496D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176.0</w:t>
            </w:r>
          </w:p>
        </w:tc>
        <w:tc>
          <w:tcPr>
            <w:tcW w:w="690" w:type="dxa"/>
            <w:vAlign w:val="center"/>
          </w:tcPr>
          <w:p w14:paraId="32FBFF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8961B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9CF2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13B7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184.7</w:t>
            </w:r>
          </w:p>
        </w:tc>
        <w:tc>
          <w:tcPr>
            <w:tcW w:w="690" w:type="dxa"/>
            <w:vAlign w:val="center"/>
          </w:tcPr>
          <w:p w14:paraId="786D63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964F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184.7</w:t>
            </w:r>
          </w:p>
        </w:tc>
      </w:tr>
      <w:tr w:rsidR="00C30C2A" w14:paraId="3D83CB4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920EF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54251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221EDE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899" w:type="dxa"/>
            <w:vAlign w:val="center"/>
          </w:tcPr>
          <w:p w14:paraId="153F79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F2D08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ACA2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2D538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E10A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489.9</w:t>
            </w:r>
          </w:p>
        </w:tc>
        <w:tc>
          <w:tcPr>
            <w:tcW w:w="690" w:type="dxa"/>
            <w:vAlign w:val="center"/>
          </w:tcPr>
          <w:p w14:paraId="1C6556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6B2E5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158A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705F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514.4</w:t>
            </w:r>
          </w:p>
        </w:tc>
        <w:tc>
          <w:tcPr>
            <w:tcW w:w="690" w:type="dxa"/>
            <w:vAlign w:val="center"/>
          </w:tcPr>
          <w:p w14:paraId="5B0687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99DB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514.4</w:t>
            </w:r>
          </w:p>
        </w:tc>
      </w:tr>
      <w:tr w:rsidR="00C30C2A" w14:paraId="4CDE2B6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192A4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767E1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(3082)</w:t>
            </w:r>
          </w:p>
        </w:tc>
        <w:tc>
          <w:tcPr>
            <w:tcW w:w="747" w:type="dxa"/>
            <w:vAlign w:val="center"/>
          </w:tcPr>
          <w:p w14:paraId="60D106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28.76</w:t>
            </w:r>
          </w:p>
        </w:tc>
        <w:tc>
          <w:tcPr>
            <w:tcW w:w="899" w:type="dxa"/>
            <w:vAlign w:val="center"/>
          </w:tcPr>
          <w:p w14:paraId="4DF1B4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C9C33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F77FB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8FBDE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19188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674.1</w:t>
            </w:r>
          </w:p>
        </w:tc>
        <w:tc>
          <w:tcPr>
            <w:tcW w:w="690" w:type="dxa"/>
            <w:vAlign w:val="center"/>
          </w:tcPr>
          <w:p w14:paraId="572666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3D2A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A0BA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2AC5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674.1</w:t>
            </w:r>
          </w:p>
        </w:tc>
        <w:tc>
          <w:tcPr>
            <w:tcW w:w="690" w:type="dxa"/>
            <w:vAlign w:val="center"/>
          </w:tcPr>
          <w:p w14:paraId="50D487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5506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674.1</w:t>
            </w:r>
          </w:p>
        </w:tc>
      </w:tr>
      <w:tr w:rsidR="00C30C2A" w14:paraId="16454D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34F4C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A02E2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(3001)</w:t>
            </w:r>
          </w:p>
        </w:tc>
        <w:tc>
          <w:tcPr>
            <w:tcW w:w="747" w:type="dxa"/>
            <w:vAlign w:val="center"/>
          </w:tcPr>
          <w:p w14:paraId="50171A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  <w:tc>
          <w:tcPr>
            <w:tcW w:w="899" w:type="dxa"/>
            <w:vAlign w:val="center"/>
          </w:tcPr>
          <w:p w14:paraId="216D42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7A11D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AF01F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8EAAE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E38AB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690" w:type="dxa"/>
            <w:vAlign w:val="center"/>
          </w:tcPr>
          <w:p w14:paraId="2F1637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57BE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2BD0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AF94A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690" w:type="dxa"/>
            <w:vAlign w:val="center"/>
          </w:tcPr>
          <w:p w14:paraId="28A00D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2CD7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</w:tr>
      <w:tr w:rsidR="00C30C2A" w14:paraId="324603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C76C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A4A89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3E49F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D206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84312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01E67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7F0B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9DD13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41A7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C5EA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B56F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093BE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EEC2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89E0C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</w:tr>
      <w:tr w:rsidR="00C30C2A" w14:paraId="265870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0B8C3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0EBF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9E1AA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15EF6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28A1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DB01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C485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23C8C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E933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5653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D9C0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6B257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DB94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E05C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160.2</w:t>
            </w:r>
          </w:p>
        </w:tc>
      </w:tr>
      <w:tr w:rsidR="00C30C2A" w14:paraId="72AC84D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D5E29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61C6C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B1425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EF80B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CE45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05E57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5E8C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C4BD5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45EC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95FE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6155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30DE7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81B9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ABAA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245.3</w:t>
            </w:r>
          </w:p>
        </w:tc>
      </w:tr>
      <w:tr w:rsidR="00C30C2A" w14:paraId="4ACED5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704B8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0E286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431A1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F185A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46379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2B99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BE9F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2092E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488B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1713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4590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B75C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66F5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3F64C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</w:tr>
      <w:tr w:rsidR="00C30C2A" w14:paraId="3079AF9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BE8058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F2897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34C08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</w:t>
            </w:r>
          </w:p>
        </w:tc>
        <w:tc>
          <w:tcPr>
            <w:tcW w:w="899" w:type="dxa"/>
            <w:vAlign w:val="center"/>
          </w:tcPr>
          <w:p w14:paraId="36DE65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CE1B8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A7F66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47950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1B3F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281.9</w:t>
            </w:r>
          </w:p>
        </w:tc>
        <w:tc>
          <w:tcPr>
            <w:tcW w:w="690" w:type="dxa"/>
            <w:vAlign w:val="center"/>
          </w:tcPr>
          <w:p w14:paraId="696866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53556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4AE2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EC60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296.0</w:t>
            </w:r>
          </w:p>
        </w:tc>
        <w:tc>
          <w:tcPr>
            <w:tcW w:w="690" w:type="dxa"/>
            <w:vAlign w:val="center"/>
          </w:tcPr>
          <w:p w14:paraId="482E34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A037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296.0</w:t>
            </w:r>
          </w:p>
        </w:tc>
      </w:tr>
      <w:tr w:rsidR="00C30C2A" w14:paraId="2E2EC6C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526A3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C2379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8DC8E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22.38</w:t>
            </w:r>
          </w:p>
        </w:tc>
        <w:tc>
          <w:tcPr>
            <w:tcW w:w="899" w:type="dxa"/>
            <w:vAlign w:val="center"/>
          </w:tcPr>
          <w:p w14:paraId="60577A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70317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CB220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88BFD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8473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1087.8</w:t>
            </w:r>
          </w:p>
        </w:tc>
        <w:tc>
          <w:tcPr>
            <w:tcW w:w="690" w:type="dxa"/>
            <w:vAlign w:val="center"/>
          </w:tcPr>
          <w:p w14:paraId="5D3E29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4D223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B701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B4C2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1142.2</w:t>
            </w:r>
          </w:p>
        </w:tc>
        <w:tc>
          <w:tcPr>
            <w:tcW w:w="690" w:type="dxa"/>
            <w:vAlign w:val="center"/>
          </w:tcPr>
          <w:p w14:paraId="189D9B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5D95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1142.2</w:t>
            </w:r>
          </w:p>
        </w:tc>
      </w:tr>
      <w:tr w:rsidR="00C30C2A" w14:paraId="0D2C0F4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8C14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F9C2B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(3082)</w:t>
            </w:r>
          </w:p>
        </w:tc>
        <w:tc>
          <w:tcPr>
            <w:tcW w:w="747" w:type="dxa"/>
            <w:vAlign w:val="center"/>
          </w:tcPr>
          <w:p w14:paraId="6BB0BE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6.35</w:t>
            </w:r>
          </w:p>
        </w:tc>
        <w:tc>
          <w:tcPr>
            <w:tcW w:w="899" w:type="dxa"/>
            <w:vAlign w:val="center"/>
          </w:tcPr>
          <w:p w14:paraId="768DE4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C84F8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4315D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4DB81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7412AB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  <w:tc>
          <w:tcPr>
            <w:tcW w:w="690" w:type="dxa"/>
            <w:vAlign w:val="center"/>
          </w:tcPr>
          <w:p w14:paraId="0B414C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27AE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5EC8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4792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  <w:tc>
          <w:tcPr>
            <w:tcW w:w="690" w:type="dxa"/>
            <w:vAlign w:val="center"/>
          </w:tcPr>
          <w:p w14:paraId="2BC8B6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0411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</w:tr>
      <w:tr w:rsidR="00C30C2A" w14:paraId="0AA0A4A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5247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972C0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(3082)</w:t>
            </w:r>
          </w:p>
        </w:tc>
        <w:tc>
          <w:tcPr>
            <w:tcW w:w="747" w:type="dxa"/>
            <w:vAlign w:val="center"/>
          </w:tcPr>
          <w:p w14:paraId="7380C0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14:paraId="2D6655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49F3AF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49C5B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D731F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49400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  <w:tc>
          <w:tcPr>
            <w:tcW w:w="690" w:type="dxa"/>
            <w:vAlign w:val="center"/>
          </w:tcPr>
          <w:p w14:paraId="1CE12C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7E32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5197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3761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  <w:tc>
          <w:tcPr>
            <w:tcW w:w="690" w:type="dxa"/>
            <w:vAlign w:val="center"/>
          </w:tcPr>
          <w:p w14:paraId="05A3CF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69B7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</w:tr>
      <w:tr w:rsidR="00C30C2A" w14:paraId="45195AF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D850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92A9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(3001)</w:t>
            </w:r>
          </w:p>
        </w:tc>
        <w:tc>
          <w:tcPr>
            <w:tcW w:w="747" w:type="dxa"/>
            <w:vAlign w:val="center"/>
          </w:tcPr>
          <w:p w14:paraId="6D6AA7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899" w:type="dxa"/>
            <w:vAlign w:val="center"/>
          </w:tcPr>
          <w:p w14:paraId="2F9ADB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2ED66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88747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8DA02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EA474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760B60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9478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EBB8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189B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4BFFBD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26D0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C30C2A" w14:paraId="145FC27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C3DD3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099FB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(3001)</w:t>
            </w:r>
          </w:p>
        </w:tc>
        <w:tc>
          <w:tcPr>
            <w:tcW w:w="747" w:type="dxa"/>
            <w:vAlign w:val="center"/>
          </w:tcPr>
          <w:p w14:paraId="454197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00596B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0174A8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827A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FA80A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CACBD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29E6DB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7A2E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5A2C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86435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377234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6713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361F036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B5031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4530E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070C3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115C7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B8038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0F7BC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03EC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093C0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3DF0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3D61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E1F9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1DD2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15EF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96CC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</w:tr>
      <w:tr w:rsidR="00C30C2A" w14:paraId="09B2916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D1BF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B38AC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5E06F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E0F4A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BA492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A175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2983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7ADE2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DB55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5FD6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A557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2240B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EC94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E1BC0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200.7</w:t>
            </w:r>
          </w:p>
        </w:tc>
      </w:tr>
      <w:tr w:rsidR="00C30C2A" w14:paraId="3C4D73A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8215D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8C63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BCA29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59605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751A2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1DCC4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763F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C7265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A3B1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D4C6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DEC0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E9E91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4216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6ADA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885.1</w:t>
            </w:r>
          </w:p>
        </w:tc>
      </w:tr>
      <w:tr w:rsidR="00C30C2A" w14:paraId="724E8D4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5AEA5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DD048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E0402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ADD9D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2DD43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6A9D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22BB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591ED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5E15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667C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CFCE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32CE7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CA72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842A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3093</w:t>
            </w:r>
          </w:p>
        </w:tc>
      </w:tr>
      <w:tr w:rsidR="00C30C2A" w14:paraId="2C6005A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A8E41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E6BC11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6DCAB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18.63</w:t>
            </w:r>
          </w:p>
        </w:tc>
        <w:tc>
          <w:tcPr>
            <w:tcW w:w="899" w:type="dxa"/>
            <w:vAlign w:val="center"/>
          </w:tcPr>
          <w:p w14:paraId="2A9F29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6F973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AC990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1C74F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63219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</w:t>
            </w:r>
          </w:p>
        </w:tc>
        <w:tc>
          <w:tcPr>
            <w:tcW w:w="690" w:type="dxa"/>
            <w:vAlign w:val="center"/>
          </w:tcPr>
          <w:p w14:paraId="1B0045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483C7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794E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B788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690" w:type="dxa"/>
            <w:vAlign w:val="center"/>
          </w:tcPr>
          <w:p w14:paraId="320CE1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3FA9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C30C2A" w14:paraId="4D8D77E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C524B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1E6C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244AD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53.46</w:t>
            </w:r>
          </w:p>
        </w:tc>
        <w:tc>
          <w:tcPr>
            <w:tcW w:w="899" w:type="dxa"/>
            <w:vAlign w:val="center"/>
          </w:tcPr>
          <w:p w14:paraId="5FBF76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F220B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1667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E83C3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E7BA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485.0</w:t>
            </w:r>
          </w:p>
        </w:tc>
        <w:tc>
          <w:tcPr>
            <w:tcW w:w="690" w:type="dxa"/>
            <w:vAlign w:val="center"/>
          </w:tcPr>
          <w:p w14:paraId="57F76C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9FBCC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F1C7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7918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509.2</w:t>
            </w:r>
          </w:p>
        </w:tc>
        <w:tc>
          <w:tcPr>
            <w:tcW w:w="690" w:type="dxa"/>
            <w:vAlign w:val="center"/>
          </w:tcPr>
          <w:p w14:paraId="71A4C3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E7BE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509.2</w:t>
            </w:r>
          </w:p>
        </w:tc>
      </w:tr>
      <w:tr w:rsidR="00C30C2A" w14:paraId="4AB6791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3CF26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2CBA2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6ED53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18.63</w:t>
            </w:r>
          </w:p>
        </w:tc>
        <w:tc>
          <w:tcPr>
            <w:tcW w:w="899" w:type="dxa"/>
            <w:vAlign w:val="center"/>
          </w:tcPr>
          <w:p w14:paraId="49B710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F0FB8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93405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BCE50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FABF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</w:t>
            </w:r>
          </w:p>
        </w:tc>
        <w:tc>
          <w:tcPr>
            <w:tcW w:w="690" w:type="dxa"/>
            <w:vAlign w:val="center"/>
          </w:tcPr>
          <w:p w14:paraId="22999D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A3875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EE43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A5CA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690" w:type="dxa"/>
            <w:vAlign w:val="center"/>
          </w:tcPr>
          <w:p w14:paraId="184784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ABB33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C30C2A" w14:paraId="2B5C31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50A71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273CF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065A32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4D4DA5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6CCCC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9C879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AD8D8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BEA9B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tcW w:w="690" w:type="dxa"/>
            <w:vAlign w:val="center"/>
          </w:tcPr>
          <w:p w14:paraId="726CC1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15820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EC36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F91E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  <w:tc>
          <w:tcPr>
            <w:tcW w:w="690" w:type="dxa"/>
            <w:vAlign w:val="center"/>
          </w:tcPr>
          <w:p w14:paraId="0C2058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FDEA4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</w:tr>
      <w:tr w:rsidR="00C30C2A" w14:paraId="5074CB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D892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7DCB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42017D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4E4015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B7CB8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AB94F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21A97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12BBF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tcW w:w="690" w:type="dxa"/>
            <w:vAlign w:val="center"/>
          </w:tcPr>
          <w:p w14:paraId="567124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D8989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7413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12A6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  <w:tc>
          <w:tcPr>
            <w:tcW w:w="690" w:type="dxa"/>
            <w:vAlign w:val="center"/>
          </w:tcPr>
          <w:p w14:paraId="16906E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DE334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</w:tr>
      <w:tr w:rsidR="00C30C2A" w14:paraId="227D6B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B5247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45244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A8C93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E027C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06372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21CB3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2A71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16347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BFD4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383F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F0FC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20B6E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8EEF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598D0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 w:rsidR="00C30C2A" w14:paraId="5790B1A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A05B2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D5946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6ABE8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FD74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56B27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AEA1E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AE7A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A9A4F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E607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BB94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36C6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2713C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1DAB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5435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</w:t>
            </w:r>
          </w:p>
        </w:tc>
      </w:tr>
      <w:tr w:rsidR="00C30C2A" w14:paraId="24C634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FBAD8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3D02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DA0C4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A694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0A7D9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2532A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87F2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95E98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037E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19F2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7859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3FC8D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DEA1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F05A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5127D3D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C7303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91538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83DEF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0F83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D2445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38157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07C7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97CBA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F9CA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E8EA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87D5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11414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6D45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D221F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2447</w:t>
            </w:r>
          </w:p>
        </w:tc>
      </w:tr>
      <w:tr w:rsidR="00C30C2A" w14:paraId="5BDBCC4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FF7FF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822393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3F987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16DEDC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ECEDC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0E811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1E708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4459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742A1A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E4D57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1DEE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5331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75ABC5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BDA7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218EFA5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3880F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B8F81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711B1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0CC1B9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EE521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7452B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3ACB6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DB69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537929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A4210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8288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C06F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0E7A4B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BB53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4EE5E4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25EC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DFE3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A2ABD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74A805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CFAC6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9565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D7481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9619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6E5660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2B226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768DC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E919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75832D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74C6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756C2F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6ADB6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6F007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(3001)</w:t>
            </w:r>
          </w:p>
        </w:tc>
        <w:tc>
          <w:tcPr>
            <w:tcW w:w="747" w:type="dxa"/>
            <w:vAlign w:val="center"/>
          </w:tcPr>
          <w:p w14:paraId="2771A2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4D64CD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F357C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1FC57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8BB8F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E8EB8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44C6C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DBBC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DB1D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0A1D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0E26A2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B25D5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139267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79E0F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B743E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9B50A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16572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BF29B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55127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6158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29CA8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0694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8296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DE1E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A4FF9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24C1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2514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7E5EA1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AB93F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5798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A866F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270E2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FABA1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65048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E8F0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36E30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409D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DF28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20AF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F02F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658C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DD6A4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565011A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7948C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E969B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78A25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9D3D8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3210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EA98C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7F31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F9484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A1E3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9D34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02E6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C48BD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AB49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F2194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491995B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8C1DE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3126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07CF7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525F4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4C29FF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23F78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80A6A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29442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CEED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197FA4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0C3F5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AC78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9F33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059267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A536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44CEA5E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9109C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3227D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72FFE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275112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C4E8D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CA749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8ABAD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217A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18752B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21700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7165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4BE5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2EA4CB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3289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588BF3C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BFC5E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17C26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889A5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73A23F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278C8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EC38B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ED1FF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93D1C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2869CC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DDFE9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130B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BC4F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764E05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31EE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5BBD06E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138CD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0F818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(3082)</w:t>
            </w:r>
          </w:p>
        </w:tc>
        <w:tc>
          <w:tcPr>
            <w:tcW w:w="747" w:type="dxa"/>
            <w:vAlign w:val="center"/>
          </w:tcPr>
          <w:p w14:paraId="1EE9EF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0FA1E6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11420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C3A44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256D3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80595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93812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34F7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01B4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7287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46B950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4C2F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61A8D24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BDF02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B20EA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BE845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8BA5C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0831D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10766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FB60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BAA3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2E90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726E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F31F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2FA94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0FAE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9769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6A1A4B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96FB7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3963F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7BBBD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84EF9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8BBF7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E108D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21C2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25BC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AE54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DDC3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A43B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F966B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93EF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4AE4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7A44CF7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CBF2C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2EA5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C9973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5E5F5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1FD69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1C2F6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8326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55FA1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C81C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0BFF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4B49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54A5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5CA9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5DA14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79259E8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CD745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</w:t>
            </w:r>
            <w:r>
              <w:rPr>
                <w:sz w:val="18"/>
                <w:szCs w:val="18"/>
              </w:rPr>
              <w:lastRenderedPageBreak/>
              <w:t>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9828D2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747" w:type="dxa"/>
            <w:vAlign w:val="center"/>
          </w:tcPr>
          <w:p w14:paraId="106DC6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5E545D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5869F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89BEE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12038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2125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3E9A4F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0D6E3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D956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E22D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79E5B2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BFB77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3F0E109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409B0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89507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EE099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497487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68874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BECB1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6CBD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A5A6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1DEBC3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8C857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CDF1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B193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6A67A1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A3E8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527F50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9E297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A9D38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524FA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76B172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07E8B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C201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AAD7F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F94A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22B452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ADF39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BC1B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6658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1066A8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550A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205C05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41D21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2698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(3082)</w:t>
            </w:r>
          </w:p>
        </w:tc>
        <w:tc>
          <w:tcPr>
            <w:tcW w:w="747" w:type="dxa"/>
            <w:vAlign w:val="center"/>
          </w:tcPr>
          <w:p w14:paraId="7CBFAF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60C398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AC31A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9CB3C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CD10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9F555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23DF9D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B28F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2800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A45F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7AE574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FBCFD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4721A6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49EA7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B3A6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A065D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13827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23E0F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E5D1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A335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84D2D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D04F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81CC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866E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74338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D2B2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0DB6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7D5BC6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04180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1BCF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6FF58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CE81C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F8847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A3A6E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BEAB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3CFD8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AC4C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EDF6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22B2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11F0F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B232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4C8A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71697B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D7B3C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1919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7FEFF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CA9FA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00681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91CA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24D1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77E7A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21C5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AFE3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C43F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CB3C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CF13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3312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29EAF2B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6C2AE6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5AA41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FAFC8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65B4B1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00AA0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2BEBA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A0313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30C69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2E46A2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6C940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C0A8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1935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690" w:type="dxa"/>
            <w:vAlign w:val="center"/>
          </w:tcPr>
          <w:p w14:paraId="4D2015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D895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30C2A" w14:paraId="6491BCB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6D18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504E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4E019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044417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3548C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9CC1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B2DF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2F86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4841A1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8CE59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3B5C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599D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  <w:tc>
          <w:tcPr>
            <w:tcW w:w="690" w:type="dxa"/>
            <w:vAlign w:val="center"/>
          </w:tcPr>
          <w:p w14:paraId="7FF0BE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D7F2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 w:rsidR="00C30C2A" w14:paraId="73FFA8C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02568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BF72C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5A248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1DD3AA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C3715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82F1E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2C0C6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9691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tcW w:w="690" w:type="dxa"/>
            <w:vAlign w:val="center"/>
          </w:tcPr>
          <w:p w14:paraId="5361EA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E6E57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2BB7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2D99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  <w:tc>
          <w:tcPr>
            <w:tcW w:w="690" w:type="dxa"/>
            <w:vAlign w:val="center"/>
          </w:tcPr>
          <w:p w14:paraId="625858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59A4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</w:tr>
      <w:tr w:rsidR="00C30C2A" w14:paraId="0ABC944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FBDA7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F8521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272B7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460856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8EFEE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78D20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C1EE1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7B17C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3EFA60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658CA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5CEF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5851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  <w:tc>
          <w:tcPr>
            <w:tcW w:w="690" w:type="dxa"/>
            <w:vAlign w:val="center"/>
          </w:tcPr>
          <w:p w14:paraId="6E3B7F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B9B2A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 w:rsidR="00C30C2A" w14:paraId="46BAC4C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914A0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D1A70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D0202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138EA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F7E1F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47A95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D8B0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0A24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3215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6337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4AFB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59E22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9AB4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0054F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</w:tr>
      <w:tr w:rsidR="00C30C2A" w14:paraId="3E0A7B9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1B6A2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C2F5B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65927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557BC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F6F2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B9CA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A758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9F32C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F79E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7DF4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19E6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1A073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796B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4286D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42AB02D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34295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2203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AFFA2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BFD8B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8CCC2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244D8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2463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1376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B987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99A5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605D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701C6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2889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03454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</w:t>
            </w:r>
          </w:p>
        </w:tc>
      </w:tr>
      <w:tr w:rsidR="00C30C2A" w14:paraId="1015925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5986D1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39DB8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4B4AE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899" w:type="dxa"/>
            <w:vAlign w:val="center"/>
          </w:tcPr>
          <w:p w14:paraId="628FA6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BF81C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85B9C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D8F4F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E36D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690" w:type="dxa"/>
            <w:vAlign w:val="center"/>
          </w:tcPr>
          <w:p w14:paraId="48F0CB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8BE68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AA5D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C5E9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690" w:type="dxa"/>
            <w:vAlign w:val="center"/>
          </w:tcPr>
          <w:p w14:paraId="509DD4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F71C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C30C2A" w14:paraId="1B63446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9AEE3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B2789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9C84D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145CDC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9789C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30A13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4AC1E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A0AC6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0A5D94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314FF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AD11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92D7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tcW w:w="690" w:type="dxa"/>
            <w:vAlign w:val="center"/>
          </w:tcPr>
          <w:p w14:paraId="4D7353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5747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</w:tr>
      <w:tr w:rsidR="00C30C2A" w14:paraId="4FB02ED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42F7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27A20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397E89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46655A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394389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F09C3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4A2C8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F7E4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690" w:type="dxa"/>
            <w:vAlign w:val="center"/>
          </w:tcPr>
          <w:p w14:paraId="67FCD0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8D304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64B9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D33F5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tcW w:w="690" w:type="dxa"/>
            <w:vAlign w:val="center"/>
          </w:tcPr>
          <w:p w14:paraId="7D70EA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FDEC1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</w:tr>
      <w:tr w:rsidR="00C30C2A" w14:paraId="455F237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02EF9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AF224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(3050)</w:t>
            </w:r>
          </w:p>
        </w:tc>
        <w:tc>
          <w:tcPr>
            <w:tcW w:w="747" w:type="dxa"/>
            <w:vAlign w:val="center"/>
          </w:tcPr>
          <w:p w14:paraId="75C268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899" w:type="dxa"/>
            <w:vAlign w:val="center"/>
          </w:tcPr>
          <w:p w14:paraId="3E2D73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0B29F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F9CD4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E94E4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10714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690" w:type="dxa"/>
            <w:vAlign w:val="center"/>
          </w:tcPr>
          <w:p w14:paraId="07BC54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FD98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BE2F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3F99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690" w:type="dxa"/>
            <w:vAlign w:val="center"/>
          </w:tcPr>
          <w:p w14:paraId="7AE1C7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A4BF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 w:rsidR="00C30C2A" w14:paraId="16A3635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E080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9E055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13F83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C96E0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32338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34AC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C6EC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7DD9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FEDA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028D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0161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0FE26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04D1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DA6D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C30C2A" w14:paraId="1DC4866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266AB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D939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18F7F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91771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36FE8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7310E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1277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F7ED1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2A77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3245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B2CF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0BFDF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DBED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F305F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</w:tr>
      <w:tr w:rsidR="00C30C2A" w14:paraId="12CA9D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6411A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06FC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82108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657B2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D6EE6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29AF5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CF44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388FE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A3D3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F08F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B526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7A247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A891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8E8B7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</w:t>
            </w:r>
          </w:p>
        </w:tc>
      </w:tr>
      <w:tr w:rsidR="00C30C2A" w14:paraId="54E28DC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217071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878EF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29A26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4EBA68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045DF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A164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19C5E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F475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5B3F85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EF736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FC50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B65A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2CB2B1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49EB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7F0EDA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6708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C7A3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6DF6D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64669A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F3F55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BC33D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C1561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B526F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249C33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78210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C597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5407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78C25F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D3CA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37EDD0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EC677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4A82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C8F41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3EC645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770D3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E76F2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4360C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794F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20DE4B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AFEBB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70DE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219F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66E8DB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2B8D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57D200D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6910D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B8FB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(3082)</w:t>
            </w:r>
          </w:p>
        </w:tc>
        <w:tc>
          <w:tcPr>
            <w:tcW w:w="747" w:type="dxa"/>
            <w:vAlign w:val="center"/>
          </w:tcPr>
          <w:p w14:paraId="69A1AC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7A52B6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23250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F390D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CACF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19351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BB8ED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7063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A3BC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8125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2B8683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7FB1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46B320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78056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737E6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2C534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28188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E4FA9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186D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1D1E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532D7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7A1C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AA2C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7FD1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291CC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4D71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BF9BC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06FABD3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E7E33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041A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76969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1FF48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97DF9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0E4AD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D735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E202A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FC4C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0D3D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FC54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4385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6189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E3C4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0CD9FC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38A17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9759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061B1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ED296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FD4E4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3D65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60EC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45A54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6F7D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30DB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6CFC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12BEA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D853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218CF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09DD6FE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1B144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8A2D4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9CBBF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68879B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5608E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44E48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A3021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7583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4E3463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AD16F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BF24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EEAA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592155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EECB4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75A25A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19C26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440E6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FE9AA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524F76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D6FD7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6A214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30054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EAD94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442B11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35298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A3FC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823C0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0E8C2B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5EB0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6DA099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74D15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90795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D8B93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4EAC95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DFBF0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4FEB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61195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8F22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5D28BD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EFE05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2009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2177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6904FB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F40A2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6AA3F8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384DB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0A71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(3082)</w:t>
            </w:r>
          </w:p>
        </w:tc>
        <w:tc>
          <w:tcPr>
            <w:tcW w:w="747" w:type="dxa"/>
            <w:vAlign w:val="center"/>
          </w:tcPr>
          <w:p w14:paraId="57AC28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028A1D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78FCF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31DF9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FEB78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7775A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28E170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B6D9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BF32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07E8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246D2F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D0F7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47529C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8A13C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26483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AADF8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F20EE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62E5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6057E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CBD4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59E3B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6C60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B89A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FEE5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B141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2F7D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2DF30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49C51D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3B294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AB4A2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D47BC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42355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A046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1BBE9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F1C6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65BD7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6960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B4F4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117E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27D4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075C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67B6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56C7EC8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12AE7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BB8D5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B29AC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8D154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91E7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56B6B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0033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3BA1D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0E55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E528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597C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C14EA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746B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3E30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5D463DE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EC9A86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94F05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7970B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589BB2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81C79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77F2C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4E4BA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5E34B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5BD317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C4232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90BE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DE22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55E5AA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CCE3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7F157E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C0D42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96C55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D1D5B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1A5755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37D25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30EF7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03671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B8AC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5EC15A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AC6E9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F24C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5C77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0B5A74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3472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75759E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9D57F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43FEE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4961C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0DDC22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13547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F38C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16F33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216B6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0C66E4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255AD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EDA5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FA7F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42EF74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4A38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1FDC4A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3B6D1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D51E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(3082)</w:t>
            </w:r>
          </w:p>
        </w:tc>
        <w:tc>
          <w:tcPr>
            <w:tcW w:w="747" w:type="dxa"/>
            <w:vAlign w:val="center"/>
          </w:tcPr>
          <w:p w14:paraId="61091D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35BE17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88B61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620A5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D8994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21080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4E2DED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F151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CC12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F2EE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3A4FF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EA20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6E35B31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2A5C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29235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23E3E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FA9D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17814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6BB5C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DDF3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DBA2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E870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3109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5426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5B6D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7513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48570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4F67018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25A3B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805D22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25D2B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67BD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5F02F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A4B1D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C543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0BF84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49F6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8C8A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B3E7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8D36D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1A65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9B713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119C02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B29EF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8A2E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836D3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A5C9F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E4FAA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146B0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FDA4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094E6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6175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F2F6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DCD4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DC6A8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2846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3858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105716C3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29088E8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4850EC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388C0BE" w14:textId="77777777" w:rsidR="00C30C2A" w:rsidRDefault="001A1B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40698</w:t>
            </w:r>
          </w:p>
        </w:tc>
      </w:tr>
      <w:tr w:rsidR="00C30C2A" w14:paraId="1F044F5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810F33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D5007B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(5020)</w:t>
            </w:r>
          </w:p>
        </w:tc>
        <w:tc>
          <w:tcPr>
            <w:tcW w:w="747" w:type="dxa"/>
            <w:vAlign w:val="center"/>
          </w:tcPr>
          <w:p w14:paraId="42448C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21.77</w:t>
            </w:r>
          </w:p>
        </w:tc>
        <w:tc>
          <w:tcPr>
            <w:tcW w:w="899" w:type="dxa"/>
            <w:vAlign w:val="center"/>
          </w:tcPr>
          <w:p w14:paraId="5AD03F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594" w:type="dxa"/>
            <w:vAlign w:val="center"/>
          </w:tcPr>
          <w:p w14:paraId="0214B8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FFBC8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36E3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9D220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531.5</w:t>
            </w:r>
          </w:p>
        </w:tc>
        <w:tc>
          <w:tcPr>
            <w:tcW w:w="690" w:type="dxa"/>
            <w:vAlign w:val="center"/>
          </w:tcPr>
          <w:p w14:paraId="4D4183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5688C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D5BC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BA43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531.5</w:t>
            </w:r>
          </w:p>
        </w:tc>
        <w:tc>
          <w:tcPr>
            <w:tcW w:w="690" w:type="dxa"/>
            <w:vAlign w:val="center"/>
          </w:tcPr>
          <w:p w14:paraId="04BF0C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4340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531.5</w:t>
            </w:r>
          </w:p>
        </w:tc>
      </w:tr>
      <w:tr w:rsidR="00C30C2A" w14:paraId="0804275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649BB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B70B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A52FF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33.91</w:t>
            </w:r>
          </w:p>
        </w:tc>
        <w:tc>
          <w:tcPr>
            <w:tcW w:w="899" w:type="dxa"/>
            <w:vAlign w:val="center"/>
          </w:tcPr>
          <w:p w14:paraId="7D2752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884DF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C792C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FAFFC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64D0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307.6</w:t>
            </w:r>
          </w:p>
        </w:tc>
        <w:tc>
          <w:tcPr>
            <w:tcW w:w="690" w:type="dxa"/>
            <w:vAlign w:val="center"/>
          </w:tcPr>
          <w:p w14:paraId="1F8E09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713C1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E5A4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F6B9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292.3</w:t>
            </w:r>
          </w:p>
        </w:tc>
        <w:tc>
          <w:tcPr>
            <w:tcW w:w="690" w:type="dxa"/>
            <w:vAlign w:val="center"/>
          </w:tcPr>
          <w:p w14:paraId="5B4882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7CE14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292.3</w:t>
            </w:r>
          </w:p>
        </w:tc>
      </w:tr>
      <w:tr w:rsidR="00C30C2A" w14:paraId="792586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65735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06C8C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451D4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</w:t>
            </w:r>
          </w:p>
        </w:tc>
        <w:tc>
          <w:tcPr>
            <w:tcW w:w="899" w:type="dxa"/>
            <w:vAlign w:val="center"/>
          </w:tcPr>
          <w:p w14:paraId="525A10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42881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10E0C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F751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044B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</w:t>
            </w:r>
          </w:p>
        </w:tc>
        <w:tc>
          <w:tcPr>
            <w:tcW w:w="690" w:type="dxa"/>
            <w:vAlign w:val="center"/>
          </w:tcPr>
          <w:p w14:paraId="00E1F4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75EEE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EC39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4575B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  <w:tc>
          <w:tcPr>
            <w:tcW w:w="690" w:type="dxa"/>
            <w:vAlign w:val="center"/>
          </w:tcPr>
          <w:p w14:paraId="566610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9813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</w:tr>
      <w:tr w:rsidR="00C30C2A" w14:paraId="6F9854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9C800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E91FC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7740F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0A7C9F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9F8E1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BE2A9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1914C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27A5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2215F5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F6C9F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3E92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8E78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690" w:type="dxa"/>
            <w:vAlign w:val="center"/>
          </w:tcPr>
          <w:p w14:paraId="50A720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6943A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30C2A" w14:paraId="5478F1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EB9B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B7CAD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3ECA2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</w:t>
            </w:r>
          </w:p>
        </w:tc>
        <w:tc>
          <w:tcPr>
            <w:tcW w:w="899" w:type="dxa"/>
            <w:vAlign w:val="center"/>
          </w:tcPr>
          <w:p w14:paraId="382965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732F7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94488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5489F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E220E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148.9</w:t>
            </w:r>
          </w:p>
        </w:tc>
        <w:tc>
          <w:tcPr>
            <w:tcW w:w="690" w:type="dxa"/>
            <w:vAlign w:val="center"/>
          </w:tcPr>
          <w:p w14:paraId="0B8D8B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02CC0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CFBE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C3C6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tcW w:w="690" w:type="dxa"/>
            <w:vAlign w:val="center"/>
          </w:tcPr>
          <w:p w14:paraId="54907C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615FC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:rsidR="00C30C2A" w14:paraId="2407EED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D254E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0F591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35D98B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75D971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1E68E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4E978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BAFF9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0718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504D8A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9C5D5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A4A9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8FBA3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48B1CD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82665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035EDFC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639C9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7AC3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7F9C18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22599F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359AF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2B272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E429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60AE2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7A9AA8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A33C9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C062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871C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  <w:tc>
          <w:tcPr>
            <w:tcW w:w="690" w:type="dxa"/>
            <w:vAlign w:val="center"/>
          </w:tcPr>
          <w:p w14:paraId="3468CA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313F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C30C2A" w14:paraId="653BE1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BAD46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73D68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59F9C1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7.35</w:t>
            </w:r>
          </w:p>
        </w:tc>
        <w:tc>
          <w:tcPr>
            <w:tcW w:w="899" w:type="dxa"/>
            <w:vAlign w:val="center"/>
          </w:tcPr>
          <w:p w14:paraId="5D89B7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74D41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9D12B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881BF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A44E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357.3</w:t>
            </w:r>
          </w:p>
        </w:tc>
        <w:tc>
          <w:tcPr>
            <w:tcW w:w="690" w:type="dxa"/>
            <w:vAlign w:val="center"/>
          </w:tcPr>
          <w:p w14:paraId="7E6A5C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17C88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8F84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EB74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303.7</w:t>
            </w:r>
          </w:p>
        </w:tc>
        <w:tc>
          <w:tcPr>
            <w:tcW w:w="690" w:type="dxa"/>
            <w:vAlign w:val="center"/>
          </w:tcPr>
          <w:p w14:paraId="08CF1B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4C46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303.7</w:t>
            </w:r>
          </w:p>
        </w:tc>
      </w:tr>
      <w:tr w:rsidR="00C30C2A" w14:paraId="3C0DE99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488C8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43FAA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(4008)</w:t>
            </w:r>
          </w:p>
        </w:tc>
        <w:tc>
          <w:tcPr>
            <w:tcW w:w="747" w:type="dxa"/>
            <w:vAlign w:val="center"/>
          </w:tcPr>
          <w:p w14:paraId="49F28E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899" w:type="dxa"/>
            <w:vAlign w:val="center"/>
          </w:tcPr>
          <w:p w14:paraId="79634E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1B83A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3A443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FB7A7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3B076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tcW w:w="690" w:type="dxa"/>
            <w:vAlign w:val="center"/>
          </w:tcPr>
          <w:p w14:paraId="73AD88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50A3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9256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FA93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tcW w:w="690" w:type="dxa"/>
            <w:vAlign w:val="center"/>
          </w:tcPr>
          <w:p w14:paraId="2EFB2F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50E9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</w:tr>
      <w:tr w:rsidR="00C30C2A" w14:paraId="1A5D11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C63C8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0C497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(4021)</w:t>
            </w:r>
          </w:p>
        </w:tc>
        <w:tc>
          <w:tcPr>
            <w:tcW w:w="747" w:type="dxa"/>
            <w:vAlign w:val="center"/>
          </w:tcPr>
          <w:p w14:paraId="5E6AB5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899" w:type="dxa"/>
            <w:vAlign w:val="center"/>
          </w:tcPr>
          <w:p w14:paraId="3EB9C3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77BDA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56738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3FD9B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73322B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tcW w:w="690" w:type="dxa"/>
            <w:vAlign w:val="center"/>
          </w:tcPr>
          <w:p w14:paraId="66CDB8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3217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ABC1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3266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tcW w:w="690" w:type="dxa"/>
            <w:vAlign w:val="center"/>
          </w:tcPr>
          <w:p w14:paraId="0DA4C6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4DF2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</w:tr>
      <w:tr w:rsidR="00C30C2A" w14:paraId="0EF2780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6CEFD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3AE3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(4008)</w:t>
            </w:r>
          </w:p>
        </w:tc>
        <w:tc>
          <w:tcPr>
            <w:tcW w:w="747" w:type="dxa"/>
            <w:vAlign w:val="center"/>
          </w:tcPr>
          <w:p w14:paraId="1B2453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5B985B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7F08F7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61302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2648F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6E2D5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1723B1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6EF6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F8EE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DC1D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3D5C03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0FCB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C30C2A" w14:paraId="3C481A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F2A57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C29D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(4021)</w:t>
            </w:r>
          </w:p>
        </w:tc>
        <w:tc>
          <w:tcPr>
            <w:tcW w:w="747" w:type="dxa"/>
            <w:vAlign w:val="center"/>
          </w:tcPr>
          <w:p w14:paraId="3627A8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2A7248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7D5465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C54F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18B00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CA824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799DA9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7236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9E75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132A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1462C1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BB791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C30C2A" w14:paraId="5511F34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34175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7063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(3050)</w:t>
            </w:r>
          </w:p>
        </w:tc>
        <w:tc>
          <w:tcPr>
            <w:tcW w:w="747" w:type="dxa"/>
            <w:vAlign w:val="center"/>
          </w:tcPr>
          <w:p w14:paraId="3498ED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899" w:type="dxa"/>
            <w:vAlign w:val="center"/>
          </w:tcPr>
          <w:p w14:paraId="69E46C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594" w:type="dxa"/>
            <w:vAlign w:val="center"/>
          </w:tcPr>
          <w:p w14:paraId="7B2F07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63362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C598C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27A6C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531.7</w:t>
            </w:r>
          </w:p>
        </w:tc>
        <w:tc>
          <w:tcPr>
            <w:tcW w:w="690" w:type="dxa"/>
            <w:vAlign w:val="center"/>
          </w:tcPr>
          <w:p w14:paraId="0DB1E0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1063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BCBA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51BD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531.7</w:t>
            </w:r>
          </w:p>
        </w:tc>
        <w:tc>
          <w:tcPr>
            <w:tcW w:w="690" w:type="dxa"/>
            <w:vAlign w:val="center"/>
          </w:tcPr>
          <w:p w14:paraId="04E2F5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1E9E5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531.7</w:t>
            </w:r>
          </w:p>
        </w:tc>
      </w:tr>
      <w:tr w:rsidR="00C30C2A" w14:paraId="5F8794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B0109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784F9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792F1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4F85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4B1C9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38B2C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3918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6459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BE96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8D58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923A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9D0AE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C9A9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47ECC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</w:tr>
      <w:tr w:rsidR="00C30C2A" w14:paraId="19D72C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4D8A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C2458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3F28F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7EEA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EEA32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B0E7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A70F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E0007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1E35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F3CE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40C2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62EA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C3BF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9673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232.6</w:t>
            </w:r>
          </w:p>
        </w:tc>
      </w:tr>
      <w:tr w:rsidR="00C30C2A" w14:paraId="3F00421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CBBB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E0223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98CCD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9B772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AE44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83C8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A5A0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803A9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8A73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71AA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9AE4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D42C6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BA12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E5FDF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488.3</w:t>
            </w:r>
          </w:p>
        </w:tc>
      </w:tr>
      <w:tr w:rsidR="00C30C2A" w14:paraId="5567003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F365D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97810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23E27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57DAB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128EC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A0F2B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0414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9843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6245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080B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A5B1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98D20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2DD9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80225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3047</w:t>
            </w:r>
          </w:p>
        </w:tc>
      </w:tr>
      <w:tr w:rsidR="00C30C2A" w14:paraId="501A252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B810D9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0F2FC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4D804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899" w:type="dxa"/>
            <w:vAlign w:val="center"/>
          </w:tcPr>
          <w:p w14:paraId="3E291B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A117D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BFE17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DE9A5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77009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690" w:type="dxa"/>
            <w:vAlign w:val="center"/>
          </w:tcPr>
          <w:p w14:paraId="701EB8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5A597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A469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7594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690" w:type="dxa"/>
            <w:vAlign w:val="center"/>
          </w:tcPr>
          <w:p w14:paraId="3BCC81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7FAC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C30C2A" w14:paraId="40FD7A5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109C0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3E248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90C88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20EB72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3855E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7DEB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CA4C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F491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077A2C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4FD90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A0CD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F17B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tcW w:w="690" w:type="dxa"/>
            <w:vAlign w:val="center"/>
          </w:tcPr>
          <w:p w14:paraId="002D56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5E0B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</w:tr>
      <w:tr w:rsidR="00C30C2A" w14:paraId="6765A0C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4B36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7C26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64CB4B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66215A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288C24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362BF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6A33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3563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690" w:type="dxa"/>
            <w:vAlign w:val="center"/>
          </w:tcPr>
          <w:p w14:paraId="7A4630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1CAA5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2CA9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76BD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tcW w:w="690" w:type="dxa"/>
            <w:vAlign w:val="center"/>
          </w:tcPr>
          <w:p w14:paraId="385654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FB8D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</w:tr>
      <w:tr w:rsidR="00C30C2A" w14:paraId="2E3F1DE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D56FF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3565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367428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899" w:type="dxa"/>
            <w:vAlign w:val="center"/>
          </w:tcPr>
          <w:p w14:paraId="21316E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076DC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AF971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E8659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279E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tcW w:w="690" w:type="dxa"/>
            <w:vAlign w:val="center"/>
          </w:tcPr>
          <w:p w14:paraId="21F446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41BD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0DB5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FAB4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tcW w:w="690" w:type="dxa"/>
            <w:vAlign w:val="center"/>
          </w:tcPr>
          <w:p w14:paraId="10F3D0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885C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</w:tr>
      <w:tr w:rsidR="00C30C2A" w14:paraId="42ACA5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6C25E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F5EA3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1E2783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6CEB68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1E1916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3848A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EC8F7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C400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104FD7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145E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7D23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C196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7EBF1F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2A4B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</w:tr>
      <w:tr w:rsidR="00C30C2A" w14:paraId="331CAA9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60133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CD011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7B085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A0EF7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B46E1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9338F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01DB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44CAC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84C5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944B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1B18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A7B72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F5D7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E49DF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</w:tr>
      <w:tr w:rsidR="00C30C2A" w14:paraId="4195E9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CA711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61B60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19124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83BBD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6DE08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EFC39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27C0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901E3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7A58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A396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C6FE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B26B5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1D4F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86D4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252.1</w:t>
            </w:r>
          </w:p>
        </w:tc>
      </w:tr>
      <w:tr w:rsidR="00C30C2A" w14:paraId="5E442C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34C5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8721F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92FF1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F62E2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F9665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7CBD4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A6A4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1101C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1A00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9107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DEBE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43936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F706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CC5E0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963</w:t>
            </w:r>
          </w:p>
        </w:tc>
      </w:tr>
      <w:tr w:rsidR="00C30C2A" w14:paraId="286F8F3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85BF79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B3582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EEF13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44DC5A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47DD8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AD956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ECF0D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5413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7C7A40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910CF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F225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8D9D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5BF1DF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9276C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59E5F9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D6EA6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EB6A0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F505F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096C5E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D7C1E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A08A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2EF80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11AF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46839D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23DF4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CAFA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0113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77625B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525D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0C9B058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928D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466C6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6BBA4F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657CCA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7F62A7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6B198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62954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AAB74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7E9463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DB328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252C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1ED8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38537E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62536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2AF7E4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2FEF0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F190F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15545B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605981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4D66D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1240B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EE1FE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EE806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165ECD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E09F6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3632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30D9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26159B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EA5C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3B60A1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FFC7B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9D260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CC881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322F3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EF0F8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D6C34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2DB9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4279A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5FBF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4FD8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2CAD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11AED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2151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63C89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 w:rsidR="00C30C2A" w14:paraId="2629D5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2A8AB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19206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AFD85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FF4C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2B17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33341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5499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8991E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22B1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F272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1D34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96144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95C9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472E0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</w:tr>
      <w:tr w:rsidR="00C30C2A" w14:paraId="2072D3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FB1C6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7E08A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F1E58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2CF6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FE54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D0566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3610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C138B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DBD5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9CDF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30C0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26555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9C6B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FC7D6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758</w:t>
            </w:r>
          </w:p>
        </w:tc>
      </w:tr>
      <w:tr w:rsidR="00C30C2A" w14:paraId="0BAAAC0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03AF4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0BA85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EAF28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899" w:type="dxa"/>
            <w:vAlign w:val="center"/>
          </w:tcPr>
          <w:p w14:paraId="10B3E0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FBE0C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03E5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59698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5882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172.5</w:t>
            </w:r>
          </w:p>
        </w:tc>
        <w:tc>
          <w:tcPr>
            <w:tcW w:w="690" w:type="dxa"/>
            <w:vAlign w:val="center"/>
          </w:tcPr>
          <w:p w14:paraId="079878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F6555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968A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52DB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tcW w:w="690" w:type="dxa"/>
            <w:vAlign w:val="center"/>
          </w:tcPr>
          <w:p w14:paraId="5CAA51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FAC6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</w:tr>
      <w:tr w:rsidR="00C30C2A" w14:paraId="1B9E01D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9649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8BE6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71068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1B7B63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7B7E8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56BF9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A5E50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F3E8E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5DDC69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BC394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19E3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4C2A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621544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FEBC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47A753F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B8F7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F939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D2D93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tcW w:w="899" w:type="dxa"/>
            <w:vAlign w:val="center"/>
          </w:tcPr>
          <w:p w14:paraId="6877C2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57D66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DA87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8447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B890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112.7</w:t>
            </w:r>
          </w:p>
        </w:tc>
        <w:tc>
          <w:tcPr>
            <w:tcW w:w="690" w:type="dxa"/>
            <w:vAlign w:val="center"/>
          </w:tcPr>
          <w:p w14:paraId="649BFB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EFC36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C5F5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604D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tcW w:w="690" w:type="dxa"/>
            <w:vAlign w:val="center"/>
          </w:tcPr>
          <w:p w14:paraId="3681B9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C362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 w:rsidR="00C30C2A" w14:paraId="49DFED8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4E22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93F8F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58C230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2CBA88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0B17CE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6240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362E8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7397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51930C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1538E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9B05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4018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68ECCC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F653C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6B87C0B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A71C5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F640F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11263E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0338DC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37782A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7F033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500C6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9C7F8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47A7FC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27FEE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EF87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029DD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313465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344D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7E256A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F942F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89C0D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59B7AE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899" w:type="dxa"/>
            <w:vAlign w:val="center"/>
          </w:tcPr>
          <w:p w14:paraId="76B9DF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3B60F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A7076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77483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DA76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262.4</w:t>
            </w:r>
          </w:p>
        </w:tc>
        <w:tc>
          <w:tcPr>
            <w:tcW w:w="690" w:type="dxa"/>
            <w:vAlign w:val="center"/>
          </w:tcPr>
          <w:p w14:paraId="371120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71647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BAFE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BFEC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  <w:tc>
          <w:tcPr>
            <w:tcW w:w="690" w:type="dxa"/>
            <w:vAlign w:val="center"/>
          </w:tcPr>
          <w:p w14:paraId="79EF0D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DAC7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</w:tr>
      <w:tr w:rsidR="00C30C2A" w14:paraId="569DB2E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63212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FCF0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(4008)</w:t>
            </w:r>
          </w:p>
        </w:tc>
        <w:tc>
          <w:tcPr>
            <w:tcW w:w="747" w:type="dxa"/>
            <w:vAlign w:val="center"/>
          </w:tcPr>
          <w:p w14:paraId="5FA706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  <w:tc>
          <w:tcPr>
            <w:tcW w:w="899" w:type="dxa"/>
            <w:vAlign w:val="center"/>
          </w:tcPr>
          <w:p w14:paraId="25ADA2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12E5D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AD191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4CA00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2472C7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tcW w:w="690" w:type="dxa"/>
            <w:vAlign w:val="center"/>
          </w:tcPr>
          <w:p w14:paraId="625D56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DE22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D176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B562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tcW w:w="690" w:type="dxa"/>
            <w:vAlign w:val="center"/>
          </w:tcPr>
          <w:p w14:paraId="089F67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4A97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</w:tr>
      <w:tr w:rsidR="00C30C2A" w14:paraId="4FF3436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E6671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0DEF9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5AE49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A44C4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41A8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0DBE3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AA63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9A697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1A94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AD14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07A5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85C79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BF1A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7B79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C30C2A" w14:paraId="19B7B8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6CD7A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9ACF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224CD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E83E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0A293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80C25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0FB0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6044C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0A89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4EF2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ABB3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123B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8901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13B2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115.7</w:t>
            </w:r>
          </w:p>
        </w:tc>
      </w:tr>
      <w:tr w:rsidR="00C30C2A" w14:paraId="36A0D17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1DB3F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8D65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97E41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B3B0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793BA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970AD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BAC9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2DAB4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530A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CF30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94C6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4824F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2C49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0E96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347.7</w:t>
            </w:r>
          </w:p>
        </w:tc>
      </w:tr>
      <w:tr w:rsidR="00C30C2A" w14:paraId="25A9F8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9085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56578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468A2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251A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6F37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CA636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7996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9F9A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E989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4C20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7E3F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4481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3281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5AE95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1620</w:t>
            </w:r>
          </w:p>
        </w:tc>
      </w:tr>
      <w:tr w:rsidR="00C30C2A" w14:paraId="1FEADF2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4ABB4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A4122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FD86D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6CFCB3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58974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54C9C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72E33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7F6C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4D60E9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9FAA2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4768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86C3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1A0626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F9BD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3DCC75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7F0BA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EF83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39B54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19074A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7C075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5FC1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D8348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083E5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6F10DE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53484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C759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CBE7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457773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9A20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656C6BE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C0D2B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60E9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7FD8D2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3C0A25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C5ECD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BEEE8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74E44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AA35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5CDF48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CDBEC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02F8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FDF8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02259B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D5F0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7052462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74879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834D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184D95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737CC1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141BB5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61525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5365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73FD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02C098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1B65E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5863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E2E5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0C8F67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72B9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1ECC33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5B315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80E6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(4008)</w:t>
            </w:r>
          </w:p>
        </w:tc>
        <w:tc>
          <w:tcPr>
            <w:tcW w:w="747" w:type="dxa"/>
            <w:vAlign w:val="center"/>
          </w:tcPr>
          <w:p w14:paraId="541EF9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8.26</w:t>
            </w:r>
          </w:p>
        </w:tc>
        <w:tc>
          <w:tcPr>
            <w:tcW w:w="899" w:type="dxa"/>
            <w:vAlign w:val="center"/>
          </w:tcPr>
          <w:p w14:paraId="4354B9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45290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E8350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EC43E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29AA53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  <w:tc>
          <w:tcPr>
            <w:tcW w:w="690" w:type="dxa"/>
            <w:vAlign w:val="center"/>
          </w:tcPr>
          <w:p w14:paraId="0646E1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35D1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BC74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CF98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  <w:tc>
          <w:tcPr>
            <w:tcW w:w="690" w:type="dxa"/>
            <w:vAlign w:val="center"/>
          </w:tcPr>
          <w:p w14:paraId="7A08A3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87941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</w:tr>
      <w:tr w:rsidR="00C30C2A" w14:paraId="7C7E96E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DD6C0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8658C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lastRenderedPageBreak/>
              <w:t>(4008)</w:t>
            </w:r>
          </w:p>
        </w:tc>
        <w:tc>
          <w:tcPr>
            <w:tcW w:w="747" w:type="dxa"/>
            <w:vAlign w:val="center"/>
          </w:tcPr>
          <w:p w14:paraId="2C08BD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1.89</w:t>
            </w:r>
          </w:p>
        </w:tc>
        <w:tc>
          <w:tcPr>
            <w:tcW w:w="899" w:type="dxa"/>
            <w:vAlign w:val="center"/>
          </w:tcPr>
          <w:p w14:paraId="665632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13D9EA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A0E94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C677F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799EF3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6201A3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EEC5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18EF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A5A9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03616E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C5C0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C30C2A" w14:paraId="1080C9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6FE9C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67F9E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(4008)</w:t>
            </w:r>
          </w:p>
        </w:tc>
        <w:tc>
          <w:tcPr>
            <w:tcW w:w="747" w:type="dxa"/>
            <w:vAlign w:val="center"/>
          </w:tcPr>
          <w:p w14:paraId="66EB6D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899" w:type="dxa"/>
            <w:vAlign w:val="center"/>
          </w:tcPr>
          <w:p w14:paraId="70D6E1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EA2B5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30FF7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6A7D2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7F41C0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14:paraId="18887A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D3EE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6E20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AD3D1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14:paraId="0B1646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949E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C30C2A" w14:paraId="40AF53B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C66B2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08DD6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922A1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09665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4C1AA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BAEF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9040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30BDB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EB0E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892B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54CE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18196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75B7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60248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:rsidR="00C30C2A" w14:paraId="66CE00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2C31C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7EA1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00179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A1E1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46266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DF5A6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056A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C98F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9357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7F6B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5E69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FC94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D93D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C146E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C30C2A" w14:paraId="153BED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016E8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F8D68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A4BC5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7F5D6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D28CF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1B23B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AC88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EF2FC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D64C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3CF2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3B09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DAC1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3E75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37A1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980</w:t>
            </w:r>
          </w:p>
        </w:tc>
      </w:tr>
      <w:tr w:rsidR="00C30C2A" w14:paraId="060CA54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721180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BA33E6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(4008)</w:t>
            </w:r>
          </w:p>
        </w:tc>
        <w:tc>
          <w:tcPr>
            <w:tcW w:w="747" w:type="dxa"/>
            <w:vAlign w:val="center"/>
          </w:tcPr>
          <w:p w14:paraId="109DAC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899" w:type="dxa"/>
            <w:vAlign w:val="center"/>
          </w:tcPr>
          <w:p w14:paraId="0C0063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6048F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80C5B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D0CC2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3D919A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15CEFE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1296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34FD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F6BD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5CD1F9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4A5E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C30C2A" w14:paraId="7128E8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2CFA5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8CD73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(4008)</w:t>
            </w:r>
          </w:p>
        </w:tc>
        <w:tc>
          <w:tcPr>
            <w:tcW w:w="747" w:type="dxa"/>
            <w:vAlign w:val="center"/>
          </w:tcPr>
          <w:p w14:paraId="4C2A0D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045EBA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411522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2D0BA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C8386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5CC5E6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2F16E2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EBE7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2DD7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DBABA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6F8C64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084A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2F403C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5C9E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4081C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2C09A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1FB76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0B8C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2889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3687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609F7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587B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87CB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A618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B1775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0824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752C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</w:tr>
      <w:tr w:rsidR="00C30C2A" w14:paraId="1DF30F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58D99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A0178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5B252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50D4F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B4E2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84F06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B070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DEA7C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C208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D3D7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F1A1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6D802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D252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AB507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:rsidR="00C30C2A" w14:paraId="548D33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A36AD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46945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6B4DB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6671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C16C0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FE369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60C6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5A67C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F4ED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4783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8589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4EC59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32F2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F8BE2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</w:t>
            </w:r>
          </w:p>
        </w:tc>
      </w:tr>
      <w:tr w:rsidR="00C30C2A" w14:paraId="38FE718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80179C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BAAAC0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D965A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tcW w:w="899" w:type="dxa"/>
            <w:vAlign w:val="center"/>
          </w:tcPr>
          <w:p w14:paraId="6C1589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139E3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4DA31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1BBC9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C3FDE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112.7</w:t>
            </w:r>
          </w:p>
        </w:tc>
        <w:tc>
          <w:tcPr>
            <w:tcW w:w="690" w:type="dxa"/>
            <w:vAlign w:val="center"/>
          </w:tcPr>
          <w:p w14:paraId="494E53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CE699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8AD7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8596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tcW w:w="690" w:type="dxa"/>
            <w:vAlign w:val="center"/>
          </w:tcPr>
          <w:p w14:paraId="41FB2E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3003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 w:rsidR="00C30C2A" w14:paraId="1E5336A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5671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54030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90586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44141C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2A7DE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D03A2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F815B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AC16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64D6C2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DE6B6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EE09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F0B6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018785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71C28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04894D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6348E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F0A94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5B9AB6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899" w:type="dxa"/>
            <w:vAlign w:val="center"/>
          </w:tcPr>
          <w:p w14:paraId="59667E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C0167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CF7AC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9783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A2F2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262.4</w:t>
            </w:r>
          </w:p>
        </w:tc>
        <w:tc>
          <w:tcPr>
            <w:tcW w:w="690" w:type="dxa"/>
            <w:vAlign w:val="center"/>
          </w:tcPr>
          <w:p w14:paraId="4D50B2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BE9E7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6AB9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4A58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  <w:tc>
          <w:tcPr>
            <w:tcW w:w="690" w:type="dxa"/>
            <w:vAlign w:val="center"/>
          </w:tcPr>
          <w:p w14:paraId="131FED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F06C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</w:tr>
      <w:tr w:rsidR="00C30C2A" w14:paraId="516A44F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6B5D1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DEC1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BAC61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F273F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FBB22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3414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FDAB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7B36D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842A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5756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B0F6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E528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4463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A455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C30C2A" w14:paraId="64FDB3F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E597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E15C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EA138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A1187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78FA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3610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2C5A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9603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209B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0883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AA40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6868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8C22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1A53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</w:t>
            </w:r>
          </w:p>
        </w:tc>
      </w:tr>
      <w:tr w:rsidR="00C30C2A" w14:paraId="68AE5ED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EDCA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83F37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51FAF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B965C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25F92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795A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9345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DCD44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B8FE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F7AD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C864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C5D5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A8FB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8CE2D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3422C9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7917B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90083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49746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A87AC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E398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6216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FD5C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6D0FD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9326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3AE1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E672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6C1A8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797A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5694F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740</w:t>
            </w:r>
          </w:p>
        </w:tc>
      </w:tr>
      <w:tr w:rsidR="00C30C2A" w14:paraId="6DC7E51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5959D0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7B523B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0B2873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37.26</w:t>
            </w:r>
          </w:p>
        </w:tc>
        <w:tc>
          <w:tcPr>
            <w:tcW w:w="899" w:type="dxa"/>
            <w:vAlign w:val="center"/>
          </w:tcPr>
          <w:p w14:paraId="29EE98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149F1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CBE8E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5782F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EB0E5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338.0</w:t>
            </w:r>
          </w:p>
        </w:tc>
        <w:tc>
          <w:tcPr>
            <w:tcW w:w="690" w:type="dxa"/>
            <w:vAlign w:val="center"/>
          </w:tcPr>
          <w:p w14:paraId="534E19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63332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2773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8181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  <w:tc>
          <w:tcPr>
            <w:tcW w:w="690" w:type="dxa"/>
            <w:vAlign w:val="center"/>
          </w:tcPr>
          <w:p w14:paraId="044BB6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98D8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</w:tr>
      <w:tr w:rsidR="00C30C2A" w14:paraId="627F3AA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ACF5D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5FA8B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6D796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17C78D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D9C6A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4BA33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6449D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16326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23D694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A0401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B2AA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4BC3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68937A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CCD13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05420F2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FA1C2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176EF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909EA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1C68B8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88959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84E3F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CE0AC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5881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285BE3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83B66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DCFA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7328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05EF83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987E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06EC1CB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4CB2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6A7B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070170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899" w:type="dxa"/>
            <w:vAlign w:val="center"/>
          </w:tcPr>
          <w:p w14:paraId="5D5553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D7783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CF762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97C29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45D0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787.3</w:t>
            </w:r>
          </w:p>
        </w:tc>
        <w:tc>
          <w:tcPr>
            <w:tcW w:w="690" w:type="dxa"/>
            <w:vAlign w:val="center"/>
          </w:tcPr>
          <w:p w14:paraId="505562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6BB64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1323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3C7B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  <w:tc>
          <w:tcPr>
            <w:tcW w:w="690" w:type="dxa"/>
            <w:vAlign w:val="center"/>
          </w:tcPr>
          <w:p w14:paraId="1E4BBC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A9450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</w:tr>
      <w:tr w:rsidR="00C30C2A" w14:paraId="463991D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166F5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B98A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7084D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96FF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FC4FA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2D98E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42CC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A197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2BA5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81ED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941B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AE2F7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452E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91784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 w:rsidR="00C30C2A" w14:paraId="2B3455E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9C07D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E4D7A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33236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85256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D776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E7B3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E5D4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411A5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FB30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8926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A797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61AE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768F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7539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142.3</w:t>
            </w:r>
          </w:p>
        </w:tc>
      </w:tr>
      <w:tr w:rsidR="00C30C2A" w14:paraId="1F349A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D08E1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E8801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A85F9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0BB97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7B9D1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EB2AD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C9C1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20444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C766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B38D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5764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EC217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0422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9B91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07AC0E3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280D7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99CE9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6969B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AD067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81CE9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83064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800D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299A5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6753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0263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A37F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F6BB0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639D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B04D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2219</w:t>
            </w:r>
          </w:p>
        </w:tc>
      </w:tr>
      <w:tr w:rsidR="00C30C2A" w14:paraId="0DBCBC5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EAB30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87AE4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D8A17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7.34</w:t>
            </w:r>
          </w:p>
        </w:tc>
        <w:tc>
          <w:tcPr>
            <w:tcW w:w="899" w:type="dxa"/>
            <w:vAlign w:val="center"/>
          </w:tcPr>
          <w:p w14:paraId="15A2AD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CDB84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C6A75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B29E6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174B9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tcW w:w="690" w:type="dxa"/>
            <w:vAlign w:val="center"/>
          </w:tcPr>
          <w:p w14:paraId="56048B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75929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89CC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824A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5062D1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1188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0CEC6E0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92FE4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30952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38D699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1BCFE8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215DB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86EF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297F4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A9293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34352D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70C19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35DF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D590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4B026C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0D1B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30F2B0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44FD3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B42E6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(4008)</w:t>
            </w:r>
          </w:p>
        </w:tc>
        <w:tc>
          <w:tcPr>
            <w:tcW w:w="747" w:type="dxa"/>
            <w:vAlign w:val="center"/>
          </w:tcPr>
          <w:p w14:paraId="756521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43C01D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C3F4F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EC64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EC8B5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74EC8A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31978A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B706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86B0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3E24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260849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6F8C6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C30C2A" w14:paraId="306DE7C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7B6D3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19920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303CF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42D6A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62FC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7863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8D74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FC96D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71DD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4139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4B13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C4441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8F8A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AB9AE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C30C2A" w14:paraId="37B80C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609B9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3E172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50BBD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E7606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0E72D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FD27A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B4A4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5067A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9019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2EF8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FF23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A114F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1562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682D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C30C2A" w14:paraId="54A7580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D6F87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07AC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57463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D0A1B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7BECC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DA5ED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99FF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BDC32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7B0F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08B0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7AF8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A777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9698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7201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</w:tr>
      <w:tr w:rsidR="00C30C2A" w14:paraId="40B997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E90BF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7BD8A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732FF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A7A9E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D2ACB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BCB4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759D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A2BC4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2725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C666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658D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50160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F17D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B7709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</w:t>
            </w:r>
          </w:p>
        </w:tc>
      </w:tr>
      <w:tr w:rsidR="00C30C2A" w14:paraId="20FAFC9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AF3B3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22AB9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C1186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76928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389F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F552D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AFA8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EE1A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7B6F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7BDF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3A83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FDA4A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6EDB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BE5FB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:rsidR="00C30C2A" w14:paraId="2398ADE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B9CB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C1F8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56AD7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ED671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D672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EE73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BF25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20A25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3A49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198E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7C5A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1BB15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363E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0A84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C30C2A" w14:paraId="2294C3D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353CAF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09D1B2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6266E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7.34</w:t>
            </w:r>
          </w:p>
        </w:tc>
        <w:tc>
          <w:tcPr>
            <w:tcW w:w="899" w:type="dxa"/>
            <w:vAlign w:val="center"/>
          </w:tcPr>
          <w:p w14:paraId="5B68D5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FC9C2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A2669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EB1F7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6A42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tcW w:w="690" w:type="dxa"/>
            <w:vAlign w:val="center"/>
          </w:tcPr>
          <w:p w14:paraId="738C0B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EA26A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D59B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8B8F4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6A9234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E7A4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02F46E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2965A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2E40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7C606C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1A2CF5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9C2EB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DC70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4E659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FB85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334FC6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68B61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3869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2DD0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47A38F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8CC5C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050F9B6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3AA12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4443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(4021)</w:t>
            </w:r>
          </w:p>
        </w:tc>
        <w:tc>
          <w:tcPr>
            <w:tcW w:w="747" w:type="dxa"/>
            <w:vAlign w:val="center"/>
          </w:tcPr>
          <w:p w14:paraId="4FDBDF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4106EF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21EB5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F28AB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64686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A9A96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377D5F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CF2F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65D5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CB93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5FDEB4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DAD86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C30C2A" w14:paraId="2D09E76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CA741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D4B23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9C56D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615F7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D35F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EF39B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A11C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9BEBC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552B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7917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9728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909D9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E6EF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B7D32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C30C2A" w14:paraId="6E67B58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00190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CC6E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3C422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67E2B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6362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CB407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9731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05755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8996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6D3D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D69D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F5E62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0410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DFAED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C30C2A" w14:paraId="62078AD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AC9C4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F4BA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29F83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C8AFB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EBE3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683D6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D667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42E3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1D9D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21E4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4FFF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100DC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0A6E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4995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</w:tr>
      <w:tr w:rsidR="00C30C2A" w14:paraId="35C023C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65BE1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3A080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55259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34E80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9FBD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C42A8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3C07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E0896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779F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33FA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1128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3F17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63F2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69CB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</w:t>
            </w:r>
          </w:p>
        </w:tc>
      </w:tr>
      <w:tr w:rsidR="00C30C2A" w14:paraId="5047A35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72A42D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B541ED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5309A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9438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50FF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F5E1A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1CA3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C3C9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1C0C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2B59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1EB6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54561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CD57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9AA2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:rsidR="00C30C2A" w14:paraId="6DCF5B4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52198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AADA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C9283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D30D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AB5AB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67B05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981B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5FD5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9120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A230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1870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49DEC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7A47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310FD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C30C2A" w14:paraId="3CE3ABE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6ECCE0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5A83D9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25028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tcW w:w="899" w:type="dxa"/>
            <w:vAlign w:val="center"/>
          </w:tcPr>
          <w:p w14:paraId="781EF0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60962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11214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DA41E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C2108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</w:t>
            </w:r>
          </w:p>
        </w:tc>
        <w:tc>
          <w:tcPr>
            <w:tcW w:w="690" w:type="dxa"/>
            <w:vAlign w:val="center"/>
          </w:tcPr>
          <w:p w14:paraId="2A4EF5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231FC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9D76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DC59E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  <w:tc>
          <w:tcPr>
            <w:tcW w:w="690" w:type="dxa"/>
            <w:vAlign w:val="center"/>
          </w:tcPr>
          <w:p w14:paraId="116B96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68DC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C30C2A" w14:paraId="79D8E45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4794D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25CB9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1300C8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899" w:type="dxa"/>
            <w:vAlign w:val="center"/>
          </w:tcPr>
          <w:p w14:paraId="20161C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B623D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2D83E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CDCAC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E3F7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tcW w:w="690" w:type="dxa"/>
            <w:vAlign w:val="center"/>
          </w:tcPr>
          <w:p w14:paraId="6C9D30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568A1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0942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41A6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207.8</w:t>
            </w:r>
          </w:p>
        </w:tc>
        <w:tc>
          <w:tcPr>
            <w:tcW w:w="690" w:type="dxa"/>
            <w:vAlign w:val="center"/>
          </w:tcPr>
          <w:p w14:paraId="018EA9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06ED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207.8</w:t>
            </w:r>
          </w:p>
        </w:tc>
      </w:tr>
      <w:tr w:rsidR="00C30C2A" w14:paraId="7EEF9E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BC780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568F9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8CEAF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C393F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B3986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8F81D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A13C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19B03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D56E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FB05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1C28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3878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6DC6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35495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C30C2A" w14:paraId="2E65DD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9FBEC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66E0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5B744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2C650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D0043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E1DA5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6CD4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42E6C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0D60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486F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E184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796CC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32A3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BEFF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C30C2A" w14:paraId="56C3599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E71B6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12144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D9FEE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8A02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87F30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27FA4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D0EA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AD0BA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9AE8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E569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051C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1F00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5E00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94212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6881E0A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502FF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4C45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3022A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52E69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09CDE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D09C0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21A7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81D10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0D06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C107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3F46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28ED8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2185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A03A2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</w:t>
            </w:r>
          </w:p>
        </w:tc>
      </w:tr>
      <w:tr w:rsidR="00C30C2A" w14:paraId="4E4C9A7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99490C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382226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26E2D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77E197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4764B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9290E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7169A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22DA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792508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CB324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7B09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2CFF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2F43DA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0FCD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5935E8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CED30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834A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FDF33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37.26</w:t>
            </w:r>
          </w:p>
        </w:tc>
        <w:tc>
          <w:tcPr>
            <w:tcW w:w="899" w:type="dxa"/>
            <w:vAlign w:val="center"/>
          </w:tcPr>
          <w:p w14:paraId="10BA48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56E79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A2F57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53731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7697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338.0</w:t>
            </w:r>
          </w:p>
        </w:tc>
        <w:tc>
          <w:tcPr>
            <w:tcW w:w="690" w:type="dxa"/>
            <w:vAlign w:val="center"/>
          </w:tcPr>
          <w:p w14:paraId="7DACFE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0BDD8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2CEB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4481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  <w:tc>
          <w:tcPr>
            <w:tcW w:w="690" w:type="dxa"/>
            <w:vAlign w:val="center"/>
          </w:tcPr>
          <w:p w14:paraId="4B33FC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6887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</w:tr>
      <w:tr w:rsidR="00C30C2A" w14:paraId="4367995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1DA15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C2AE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AA71A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27B03A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EBB5B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BA97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5550A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A72BB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6E93E9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B6FA6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6033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9C65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08F505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CF72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001A4F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72BBC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9BAA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42F524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899" w:type="dxa"/>
            <w:vAlign w:val="center"/>
          </w:tcPr>
          <w:p w14:paraId="51792B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0993C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1AE73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C970D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F1C1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787.3</w:t>
            </w:r>
          </w:p>
        </w:tc>
        <w:tc>
          <w:tcPr>
            <w:tcW w:w="690" w:type="dxa"/>
            <w:vAlign w:val="center"/>
          </w:tcPr>
          <w:p w14:paraId="7A9A87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54E08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BA5A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2BBC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  <w:tc>
          <w:tcPr>
            <w:tcW w:w="690" w:type="dxa"/>
            <w:vAlign w:val="center"/>
          </w:tcPr>
          <w:p w14:paraId="25F0F6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3B25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</w:tr>
      <w:tr w:rsidR="00C30C2A" w14:paraId="03BA6EE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5E58F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8796A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EAA8E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0321D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A446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3EB5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B81C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4345A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773B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2A71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47AF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82BF4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4C5B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16110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 w:rsidR="00C30C2A" w14:paraId="25AA87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3D581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69CE0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41177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32F3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6B0F4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DA9B8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0D3A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79BC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4CCC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4A73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434D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0D49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D165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210A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142.3</w:t>
            </w:r>
          </w:p>
        </w:tc>
      </w:tr>
      <w:tr w:rsidR="00C30C2A" w14:paraId="599974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18EFA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ADDE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E3763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DFDAD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7E2FC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9F4B5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D20F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4AAB8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7546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2B8A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67C6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73B2A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E157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E711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5B23D0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057C5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803E9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2ED31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9463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7C538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4225E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952E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16F0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13EE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B48C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7C9B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96180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9BCF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7ECA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2219</w:t>
            </w:r>
          </w:p>
        </w:tc>
      </w:tr>
      <w:tr w:rsidR="00C30C2A" w14:paraId="4AE97DB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814DA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3210E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64546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</w:t>
            </w:r>
          </w:p>
        </w:tc>
        <w:tc>
          <w:tcPr>
            <w:tcW w:w="899" w:type="dxa"/>
            <w:vAlign w:val="center"/>
          </w:tcPr>
          <w:p w14:paraId="6ABCD7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9A3C7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B2E30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60A3D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1D36C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199.9</w:t>
            </w:r>
          </w:p>
        </w:tc>
        <w:tc>
          <w:tcPr>
            <w:tcW w:w="690" w:type="dxa"/>
            <w:vAlign w:val="center"/>
          </w:tcPr>
          <w:p w14:paraId="76E76E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776AB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8D6E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E1E2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209.9</w:t>
            </w:r>
          </w:p>
        </w:tc>
        <w:tc>
          <w:tcPr>
            <w:tcW w:w="690" w:type="dxa"/>
            <w:vAlign w:val="center"/>
          </w:tcPr>
          <w:p w14:paraId="0EB781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EB38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209.9</w:t>
            </w:r>
          </w:p>
        </w:tc>
      </w:tr>
      <w:tr w:rsidR="00C30C2A" w14:paraId="31BB42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89AD6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CE17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37861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0C43F7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680A4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03F0B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DB6EA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4AAE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tcW w:w="690" w:type="dxa"/>
            <w:vAlign w:val="center"/>
          </w:tcPr>
          <w:p w14:paraId="650CE3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A83CC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55CA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5839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690" w:type="dxa"/>
            <w:vAlign w:val="center"/>
          </w:tcPr>
          <w:p w14:paraId="469FE0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7035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</w:tr>
      <w:tr w:rsidR="00C30C2A" w14:paraId="12ADF0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FB46E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DC501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7F8FD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2CDE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6E8B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5F4C3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EEBC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6C364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ECC9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077F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AB19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F808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5EA3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C3A5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:rsidR="00C30C2A" w14:paraId="6B9D104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ECAD4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BF90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7268B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CCE96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C74B5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6FCF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883E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5D8E6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1D5D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9391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4A57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105D5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E856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7434A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3C6DDDB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85582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94394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A65E9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2AD61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07E21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1D171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0986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6849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DDAC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2CFD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FF8C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AAF2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1E8D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35A7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1339</w:t>
            </w:r>
          </w:p>
        </w:tc>
      </w:tr>
      <w:tr w:rsidR="00C30C2A" w14:paraId="553407C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DDF1E0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38FE9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2EAAB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15.23</w:t>
            </w:r>
          </w:p>
        </w:tc>
        <w:tc>
          <w:tcPr>
            <w:tcW w:w="899" w:type="dxa"/>
            <w:vAlign w:val="center"/>
          </w:tcPr>
          <w:p w14:paraId="0FD062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84E76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536F7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8C7F9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ACE58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138.1</w:t>
            </w:r>
          </w:p>
        </w:tc>
        <w:tc>
          <w:tcPr>
            <w:tcW w:w="690" w:type="dxa"/>
            <w:vAlign w:val="center"/>
          </w:tcPr>
          <w:p w14:paraId="793238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69DE4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606E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70D5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145.1</w:t>
            </w:r>
          </w:p>
        </w:tc>
        <w:tc>
          <w:tcPr>
            <w:tcW w:w="690" w:type="dxa"/>
            <w:vAlign w:val="center"/>
          </w:tcPr>
          <w:p w14:paraId="6BB1C4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D025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145.1</w:t>
            </w:r>
          </w:p>
        </w:tc>
      </w:tr>
      <w:tr w:rsidR="00C30C2A" w14:paraId="3DCA93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1AA94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DD79D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897ED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14.90</w:t>
            </w:r>
          </w:p>
        </w:tc>
        <w:tc>
          <w:tcPr>
            <w:tcW w:w="899" w:type="dxa"/>
            <w:vAlign w:val="center"/>
          </w:tcPr>
          <w:p w14:paraId="2780CF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3A271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9FA39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F8026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4581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724.3</w:t>
            </w:r>
          </w:p>
        </w:tc>
        <w:tc>
          <w:tcPr>
            <w:tcW w:w="690" w:type="dxa"/>
            <w:vAlign w:val="center"/>
          </w:tcPr>
          <w:p w14:paraId="5F8FE1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DCE50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E76F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9BF3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760.6</w:t>
            </w:r>
          </w:p>
        </w:tc>
        <w:tc>
          <w:tcPr>
            <w:tcW w:w="690" w:type="dxa"/>
            <w:vAlign w:val="center"/>
          </w:tcPr>
          <w:p w14:paraId="4CE7D4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CB7E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760.6</w:t>
            </w:r>
          </w:p>
        </w:tc>
      </w:tr>
      <w:tr w:rsidR="00C30C2A" w14:paraId="761C75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78F52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629EC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8732E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5C849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B618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7DB31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04F0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B9020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4A7A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49AE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BC35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364A8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ABE6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8B8D6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</w:t>
            </w:r>
          </w:p>
        </w:tc>
      </w:tr>
      <w:tr w:rsidR="00C30C2A" w14:paraId="2E8648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E728B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123BD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58F74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70D1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1E5B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AEB3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2007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5DB03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2F96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9EC1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6507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1E08F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F7DA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5955F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</w:tr>
      <w:tr w:rsidR="00C30C2A" w14:paraId="3855519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A8643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1994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B51C3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AC65E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12A3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12058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DE2B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628A2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FC12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4BB2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1A98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2530E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5C8C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48A4A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5F292ED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2912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B505B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1A90B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D32EA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55B49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A1430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9FF0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D841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5297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83B2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583C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A084D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98D7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19C2A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1735</w:t>
            </w:r>
          </w:p>
        </w:tc>
      </w:tr>
      <w:tr w:rsidR="00C30C2A" w14:paraId="110C0E8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9F75B5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1778DA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2829F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781BBB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AF2A7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A0194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9AC7B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9012F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0D8909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D39EF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A25D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F610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6FE365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A77A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6B62D66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9625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1AA73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E8E74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37.26</w:t>
            </w:r>
          </w:p>
        </w:tc>
        <w:tc>
          <w:tcPr>
            <w:tcW w:w="899" w:type="dxa"/>
            <w:vAlign w:val="center"/>
          </w:tcPr>
          <w:p w14:paraId="2A2700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54F8E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82AA3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6D22A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B7A4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338.0</w:t>
            </w:r>
          </w:p>
        </w:tc>
        <w:tc>
          <w:tcPr>
            <w:tcW w:w="690" w:type="dxa"/>
            <w:vAlign w:val="center"/>
          </w:tcPr>
          <w:p w14:paraId="0B300D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D9189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5294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2869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  <w:tc>
          <w:tcPr>
            <w:tcW w:w="690" w:type="dxa"/>
            <w:vAlign w:val="center"/>
          </w:tcPr>
          <w:p w14:paraId="135E2A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9594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</w:tr>
      <w:tr w:rsidR="00C30C2A" w14:paraId="597C6F6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C7BC2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8B02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5E463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25BB6E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28F22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1A1C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CB985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500F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0E5D40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A7DA1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A357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5636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57888F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02A4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384BEA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C9D10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65C0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C922F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899" w:type="dxa"/>
            <w:vAlign w:val="center"/>
          </w:tcPr>
          <w:p w14:paraId="7F2A33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0F5BD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E7CB5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15498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584C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787.3</w:t>
            </w:r>
          </w:p>
        </w:tc>
        <w:tc>
          <w:tcPr>
            <w:tcW w:w="690" w:type="dxa"/>
            <w:vAlign w:val="center"/>
          </w:tcPr>
          <w:p w14:paraId="178491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3C067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58CC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9DA0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  <w:tc>
          <w:tcPr>
            <w:tcW w:w="690" w:type="dxa"/>
            <w:vAlign w:val="center"/>
          </w:tcPr>
          <w:p w14:paraId="6E19C9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E546F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</w:tr>
      <w:tr w:rsidR="00C30C2A" w14:paraId="7DF696C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76D1A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56CA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C93B1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91E3F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871EA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5445C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A893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3C6C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1B83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7F83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D2B5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378AA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25AD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B83E5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 w:rsidR="00C30C2A" w14:paraId="7C62A44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02806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0571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2D099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78BB6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EAE9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01EF6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DD04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011EC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ADE1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B96E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E3D8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6FA17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568F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D4AF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142.3</w:t>
            </w:r>
          </w:p>
        </w:tc>
      </w:tr>
      <w:tr w:rsidR="00C30C2A" w14:paraId="6C8BCB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4439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65FA5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E40C6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5FD85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9EA06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20C2F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7B3E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B0DE4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FEF3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BEC1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0CFB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0636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6A42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B8FF3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7D67F83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120DA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A3B80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0D7F3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79FCB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85BD2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5AAE2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C95E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33A44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6DC4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199C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9E7E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59D4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2C31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669A1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2219</w:t>
            </w:r>
          </w:p>
        </w:tc>
      </w:tr>
      <w:tr w:rsidR="00C30C2A" w14:paraId="3F987C4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8A9325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DFCF2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BEECE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</w:t>
            </w:r>
          </w:p>
        </w:tc>
        <w:tc>
          <w:tcPr>
            <w:tcW w:w="899" w:type="dxa"/>
            <w:vAlign w:val="center"/>
          </w:tcPr>
          <w:p w14:paraId="737A5C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844C5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16649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C2F09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81C0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690" w:type="dxa"/>
            <w:vAlign w:val="center"/>
          </w:tcPr>
          <w:p w14:paraId="23CD49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58741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F80A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ABDA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</w:t>
            </w:r>
          </w:p>
        </w:tc>
        <w:tc>
          <w:tcPr>
            <w:tcW w:w="690" w:type="dxa"/>
            <w:vAlign w:val="center"/>
          </w:tcPr>
          <w:p w14:paraId="49E5C0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1B12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</w:t>
            </w:r>
          </w:p>
        </w:tc>
      </w:tr>
      <w:tr w:rsidR="00C30C2A" w14:paraId="545F640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E4141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E2C8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0E3038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9.58</w:t>
            </w:r>
          </w:p>
        </w:tc>
        <w:tc>
          <w:tcPr>
            <w:tcW w:w="899" w:type="dxa"/>
            <w:vAlign w:val="center"/>
          </w:tcPr>
          <w:p w14:paraId="6AF8ED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AC0E0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45E47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FA26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A275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465.6</w:t>
            </w:r>
          </w:p>
        </w:tc>
        <w:tc>
          <w:tcPr>
            <w:tcW w:w="690" w:type="dxa"/>
            <w:vAlign w:val="center"/>
          </w:tcPr>
          <w:p w14:paraId="35743A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70531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4C87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F57B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488.8</w:t>
            </w:r>
          </w:p>
        </w:tc>
        <w:tc>
          <w:tcPr>
            <w:tcW w:w="690" w:type="dxa"/>
            <w:vAlign w:val="center"/>
          </w:tcPr>
          <w:p w14:paraId="438742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124E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488.8</w:t>
            </w:r>
          </w:p>
        </w:tc>
      </w:tr>
      <w:tr w:rsidR="00C30C2A" w14:paraId="3E1C7AB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8D762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FB6C1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(4021)</w:t>
            </w:r>
          </w:p>
        </w:tc>
        <w:tc>
          <w:tcPr>
            <w:tcW w:w="747" w:type="dxa"/>
            <w:vAlign w:val="center"/>
          </w:tcPr>
          <w:p w14:paraId="7B6DD2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899" w:type="dxa"/>
            <w:vAlign w:val="center"/>
          </w:tcPr>
          <w:p w14:paraId="3F33F1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6BDBF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86148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7332A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0FFDE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430A0D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AE59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B086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2296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690" w:type="dxa"/>
            <w:vAlign w:val="center"/>
          </w:tcPr>
          <w:p w14:paraId="4EE3A4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3263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C30C2A" w14:paraId="7617C1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9C10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3C5D6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(4021)</w:t>
            </w:r>
          </w:p>
        </w:tc>
        <w:tc>
          <w:tcPr>
            <w:tcW w:w="747" w:type="dxa"/>
            <w:vAlign w:val="center"/>
          </w:tcPr>
          <w:p w14:paraId="39D86B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3E8F86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2323C5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4E67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0D8B0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640508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3019E7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CDB7C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4BA6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39EE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29766E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6DE5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695A69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7294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BD0F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615E1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7809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81F6F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912CE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9232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BA86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C6A2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59FB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0A34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A8A9A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48D8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B337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</w:tr>
      <w:tr w:rsidR="00C30C2A" w14:paraId="4D482BE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88DE9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D01D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00783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B5BD9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DAD76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A27E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E6DD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C3DB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B8C3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2608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1913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320BC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F53A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D083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C30C2A" w14:paraId="0B82AA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C92E3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FE99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65A1C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A164C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48F43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7204C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1CD1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9F56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BCBB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64A2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AF99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59A0F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58F3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99105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295.0</w:t>
            </w:r>
          </w:p>
        </w:tc>
      </w:tr>
      <w:tr w:rsidR="00C30C2A" w14:paraId="252760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CE63E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DBCF5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1AE13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E2CEA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C23CA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2633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9AD9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78400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0BD3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B22D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980A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FC771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4F1D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32D8A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1064</w:t>
            </w:r>
          </w:p>
        </w:tc>
      </w:tr>
      <w:tr w:rsidR="00C30C2A" w14:paraId="73E06C6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2A8A0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A1041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CA7E9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00BB31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8674F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E4F6A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7AC13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F6663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260D39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45671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5876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D177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690" w:type="dxa"/>
            <w:vAlign w:val="center"/>
          </w:tcPr>
          <w:p w14:paraId="25E9EB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095A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:rsidR="00C30C2A" w14:paraId="0E0D3EA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AACD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A1839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1415F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899" w:type="dxa"/>
            <w:vAlign w:val="center"/>
          </w:tcPr>
          <w:p w14:paraId="33F73F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F38D1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1D351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F1F4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314C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127.4</w:t>
            </w:r>
          </w:p>
        </w:tc>
        <w:tc>
          <w:tcPr>
            <w:tcW w:w="690" w:type="dxa"/>
            <w:vAlign w:val="center"/>
          </w:tcPr>
          <w:p w14:paraId="694BB3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82596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1C94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7379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</w:t>
            </w:r>
          </w:p>
        </w:tc>
        <w:tc>
          <w:tcPr>
            <w:tcW w:w="690" w:type="dxa"/>
            <w:vAlign w:val="center"/>
          </w:tcPr>
          <w:p w14:paraId="3D0C61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FDEA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</w:t>
            </w:r>
          </w:p>
        </w:tc>
      </w:tr>
      <w:tr w:rsidR="00C30C2A" w14:paraId="49A85E3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28532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0A96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42FE6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12.35</w:t>
            </w:r>
          </w:p>
        </w:tc>
        <w:tc>
          <w:tcPr>
            <w:tcW w:w="899" w:type="dxa"/>
            <w:vAlign w:val="center"/>
          </w:tcPr>
          <w:p w14:paraId="4CB473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1B153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ADDAD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567D3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31FE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</w:t>
            </w:r>
          </w:p>
        </w:tc>
        <w:tc>
          <w:tcPr>
            <w:tcW w:w="690" w:type="dxa"/>
            <w:vAlign w:val="center"/>
          </w:tcPr>
          <w:p w14:paraId="77F996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D21BB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221C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A290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  <w:tc>
          <w:tcPr>
            <w:tcW w:w="690" w:type="dxa"/>
            <w:vAlign w:val="center"/>
          </w:tcPr>
          <w:p w14:paraId="548B82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728F7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</w:tr>
      <w:tr w:rsidR="00C30C2A" w14:paraId="70722C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346E5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7965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D3324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4E08B8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FA440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B548C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59325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1135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342FDF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BAC40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2AF4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D0322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130.1</w:t>
            </w:r>
          </w:p>
        </w:tc>
        <w:tc>
          <w:tcPr>
            <w:tcW w:w="690" w:type="dxa"/>
            <w:vAlign w:val="center"/>
          </w:tcPr>
          <w:p w14:paraId="6C3F4E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AEB5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130.1</w:t>
            </w:r>
          </w:p>
        </w:tc>
      </w:tr>
      <w:tr w:rsidR="00C30C2A" w14:paraId="1DB3161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1F1CA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9BF2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0CC59B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13DBB0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E13B9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5CD9D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C2DED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029B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  <w:tc>
          <w:tcPr>
            <w:tcW w:w="690" w:type="dxa"/>
            <w:vAlign w:val="center"/>
          </w:tcPr>
          <w:p w14:paraId="042483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7D2CC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FC5D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AA8B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</w:t>
            </w:r>
          </w:p>
        </w:tc>
        <w:tc>
          <w:tcPr>
            <w:tcW w:w="690" w:type="dxa"/>
            <w:vAlign w:val="center"/>
          </w:tcPr>
          <w:p w14:paraId="01C7FC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2385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</w:t>
            </w:r>
          </w:p>
        </w:tc>
      </w:tr>
      <w:tr w:rsidR="00C30C2A" w14:paraId="7AE2DB5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644CB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DF33A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1CDC2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DBB9A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1174E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62872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B9CC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ADBF1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CFC3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839F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875B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CC68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E31D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5E12F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30C2A" w14:paraId="6B36639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05D9F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88DE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8CA17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BE9C9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2EFFD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BE8F8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9E45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9D405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DE9B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FE5C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2AA1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27AB2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302C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237B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</w:t>
            </w:r>
          </w:p>
        </w:tc>
      </w:tr>
      <w:tr w:rsidR="00C30C2A" w14:paraId="4A5DC3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96AA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1EE2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EF37D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E31D3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8889B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BB87E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DAD5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9316B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F9D2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1242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91FF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CF6B3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4AFC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AC889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29B8EC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2D1AC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697B4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CAACF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FDE75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457AE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C1B8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BCFF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9E70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5F06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89EE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95BB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3BDD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9D5F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6788C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979</w:t>
            </w:r>
          </w:p>
        </w:tc>
      </w:tr>
      <w:tr w:rsidR="00C30C2A" w14:paraId="1491803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65FC59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32CEA8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D2E3C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899" w:type="dxa"/>
            <w:vAlign w:val="center"/>
          </w:tcPr>
          <w:p w14:paraId="31DC4C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B6E41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C474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EB2C4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2DF7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14:paraId="4D8D3C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E46A4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1650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0927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tcW w:w="690" w:type="dxa"/>
            <w:vAlign w:val="center"/>
          </w:tcPr>
          <w:p w14:paraId="7038CA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C4DE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</w:tr>
      <w:tr w:rsidR="00C30C2A" w14:paraId="7E0FD50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EFF5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B95C7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3E1BED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14:paraId="50613C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D5BBA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17F1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9C6D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33B8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tcW w:w="690" w:type="dxa"/>
            <w:vAlign w:val="center"/>
          </w:tcPr>
          <w:p w14:paraId="3F45B5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04C8F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1C8C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38BA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195421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9A6B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:rsidR="00C30C2A" w14:paraId="40D5C2E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6C42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37D52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3CF8B2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899" w:type="dxa"/>
            <w:vAlign w:val="center"/>
          </w:tcPr>
          <w:p w14:paraId="2BD64C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7461E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81914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532D9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AC417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tcW w:w="690" w:type="dxa"/>
            <w:vAlign w:val="center"/>
          </w:tcPr>
          <w:p w14:paraId="4FD2FB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C0FF4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36C0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740A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tcW w:w="690" w:type="dxa"/>
            <w:vAlign w:val="center"/>
          </w:tcPr>
          <w:p w14:paraId="04B42F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8D75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</w:tr>
      <w:tr w:rsidR="00C30C2A" w14:paraId="53A4A8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A2D32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8CA5E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(4021)</w:t>
            </w:r>
          </w:p>
        </w:tc>
        <w:tc>
          <w:tcPr>
            <w:tcW w:w="747" w:type="dxa"/>
            <w:vAlign w:val="center"/>
          </w:tcPr>
          <w:p w14:paraId="46C5D4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899" w:type="dxa"/>
            <w:vAlign w:val="center"/>
          </w:tcPr>
          <w:p w14:paraId="2E81B1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08C5D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E805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72E55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278E1F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tcW w:w="690" w:type="dxa"/>
            <w:vAlign w:val="center"/>
          </w:tcPr>
          <w:p w14:paraId="124A84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D66E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5D6B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FE56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tcW w:w="690" w:type="dxa"/>
            <w:vAlign w:val="center"/>
          </w:tcPr>
          <w:p w14:paraId="1A528F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6401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</w:tr>
      <w:tr w:rsidR="00C30C2A" w14:paraId="046ACC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F1552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5C96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6A131E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7A974B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193C78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FF1A9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50568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8E3B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0A7B1E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40E1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1B17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5D91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46936A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735A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</w:tr>
      <w:tr w:rsidR="00C30C2A" w14:paraId="391CF19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46981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46960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1F78B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A218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595D5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02EA9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199E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6E3DD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A398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1B9E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AE05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216F4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BCC6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6279F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C30C2A" w14:paraId="1F9E0F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6C2C0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E1048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9773A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E00DF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28D8F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BB883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8AA3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1BEFA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91B7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4985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83B1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4035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5765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ED9AB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</w:t>
            </w:r>
          </w:p>
        </w:tc>
      </w:tr>
      <w:tr w:rsidR="00C30C2A" w14:paraId="2A7F995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B9474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F05A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AC881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92B36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9C976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0E5EB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7DCF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88CAE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2136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313D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140B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D105B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9C39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F55D2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285.1</w:t>
            </w:r>
          </w:p>
        </w:tc>
      </w:tr>
      <w:tr w:rsidR="00C30C2A" w14:paraId="1C7A8A6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29EF9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DAAB3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2E7FC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8BC93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57931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57A5D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5921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068A6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C9DC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1118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E1B7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041F2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F901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7BF99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1019</w:t>
            </w:r>
          </w:p>
        </w:tc>
      </w:tr>
      <w:tr w:rsidR="00C30C2A" w14:paraId="2507BA7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41BA27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333EF3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(4021)</w:t>
            </w:r>
          </w:p>
        </w:tc>
        <w:tc>
          <w:tcPr>
            <w:tcW w:w="747" w:type="dxa"/>
            <w:vAlign w:val="center"/>
          </w:tcPr>
          <w:p w14:paraId="0A6DF2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9.61</w:t>
            </w:r>
          </w:p>
        </w:tc>
        <w:tc>
          <w:tcPr>
            <w:tcW w:w="899" w:type="dxa"/>
            <w:vAlign w:val="center"/>
          </w:tcPr>
          <w:p w14:paraId="370544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020C8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BF4B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9CD83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7C440D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  <w:tc>
          <w:tcPr>
            <w:tcW w:w="690" w:type="dxa"/>
            <w:vAlign w:val="center"/>
          </w:tcPr>
          <w:p w14:paraId="59D636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FF49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C206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7939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  <w:tc>
          <w:tcPr>
            <w:tcW w:w="690" w:type="dxa"/>
            <w:vAlign w:val="center"/>
          </w:tcPr>
          <w:p w14:paraId="649FC8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E750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</w:tr>
      <w:tr w:rsidR="00C30C2A" w14:paraId="2B368AF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88D55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6C9B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(4021)</w:t>
            </w:r>
          </w:p>
        </w:tc>
        <w:tc>
          <w:tcPr>
            <w:tcW w:w="747" w:type="dxa"/>
            <w:vAlign w:val="center"/>
          </w:tcPr>
          <w:p w14:paraId="618A1F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0ADD0D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D56F3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BE63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1F8EE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45D5A9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14:paraId="30D3C6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834A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CE6A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D180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14:paraId="673743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22E1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 w:rsidR="00C30C2A" w14:paraId="21A052F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7E2FB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FAA2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73AF8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C50BB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042A5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C6D4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C040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8387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02DF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3B64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9142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9BA58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DB58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D258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:rsidR="00C30C2A" w14:paraId="2BC830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9AB1A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9E46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5F65B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71B57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F0AC1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ABB8C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FF8A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740C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1A42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8066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EF85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E3BE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03AE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50CC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</w:tr>
      <w:tr w:rsidR="00C30C2A" w14:paraId="47E0517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F9BF3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29B8E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4A890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1C5ED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2669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9B57F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D78A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1F6E6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0107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9858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9723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E333B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6D9D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E4E2B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</w:t>
            </w:r>
          </w:p>
        </w:tc>
      </w:tr>
      <w:tr w:rsidR="00C30C2A" w14:paraId="11EB45A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3A2EF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CCB834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67728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899" w:type="dxa"/>
            <w:vAlign w:val="center"/>
          </w:tcPr>
          <w:p w14:paraId="6457F4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D3E92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48EB3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18E99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6B23D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127.4</w:t>
            </w:r>
          </w:p>
        </w:tc>
        <w:tc>
          <w:tcPr>
            <w:tcW w:w="690" w:type="dxa"/>
            <w:vAlign w:val="center"/>
          </w:tcPr>
          <w:p w14:paraId="7EFCC5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22C7E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09DF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CF5D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</w:t>
            </w:r>
          </w:p>
        </w:tc>
        <w:tc>
          <w:tcPr>
            <w:tcW w:w="690" w:type="dxa"/>
            <w:vAlign w:val="center"/>
          </w:tcPr>
          <w:p w14:paraId="0F4026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B0FA2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</w:t>
            </w:r>
          </w:p>
        </w:tc>
      </w:tr>
      <w:tr w:rsidR="00C30C2A" w14:paraId="0B695F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DCF2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47BE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76BAD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28E22A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772DD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CA3AA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DD98F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59FA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  <w:tc>
          <w:tcPr>
            <w:tcW w:w="690" w:type="dxa"/>
            <w:vAlign w:val="center"/>
          </w:tcPr>
          <w:p w14:paraId="0CED94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160B2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ADFE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1A67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192.9</w:t>
            </w:r>
          </w:p>
        </w:tc>
        <w:tc>
          <w:tcPr>
            <w:tcW w:w="690" w:type="dxa"/>
            <w:vAlign w:val="center"/>
          </w:tcPr>
          <w:p w14:paraId="72F5EE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FD863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192.9</w:t>
            </w:r>
          </w:p>
        </w:tc>
      </w:tr>
      <w:tr w:rsidR="00C30C2A" w14:paraId="022DFE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8BF91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E07A4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6BF6D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D4D5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7FEE6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8DA20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0DD2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46257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C084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BA54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3EBE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81243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C0C5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15558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C30C2A" w14:paraId="653953B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762CE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A4764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15A57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1E1CE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EB72C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40FB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EAB5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63DE7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F7D2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61E2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4582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C9CCD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82A2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CAE49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68BFEA9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4D07D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33A39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116DC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50E3B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E1373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B3082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0F04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1DD9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244A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59A9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D208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BAD9F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BD7F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6E2E0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</w:t>
            </w:r>
          </w:p>
        </w:tc>
      </w:tr>
      <w:tr w:rsidR="00C30C2A" w14:paraId="257E0AF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59718B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09CF6D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0B714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899" w:type="dxa"/>
            <w:vAlign w:val="center"/>
          </w:tcPr>
          <w:p w14:paraId="5A99CC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94A73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84878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4787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293E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</w:t>
            </w:r>
          </w:p>
        </w:tc>
        <w:tc>
          <w:tcPr>
            <w:tcW w:w="690" w:type="dxa"/>
            <w:vAlign w:val="center"/>
          </w:tcPr>
          <w:p w14:paraId="5752EA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2EA65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4097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06B1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</w:t>
            </w:r>
          </w:p>
        </w:tc>
        <w:tc>
          <w:tcPr>
            <w:tcW w:w="690" w:type="dxa"/>
            <w:vAlign w:val="center"/>
          </w:tcPr>
          <w:p w14:paraId="1DE16C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0F64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</w:t>
            </w:r>
          </w:p>
        </w:tc>
      </w:tr>
      <w:tr w:rsidR="00C30C2A" w14:paraId="16E6D0F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782B4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222D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A308E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tcW w:w="899" w:type="dxa"/>
            <w:vAlign w:val="center"/>
          </w:tcPr>
          <w:p w14:paraId="63C69A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50F20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05657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B557E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9E143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</w:t>
            </w:r>
          </w:p>
        </w:tc>
        <w:tc>
          <w:tcPr>
            <w:tcW w:w="690" w:type="dxa"/>
            <w:vAlign w:val="center"/>
          </w:tcPr>
          <w:p w14:paraId="41E05B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7131A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F08E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9083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  <w:tc>
          <w:tcPr>
            <w:tcW w:w="690" w:type="dxa"/>
            <w:vAlign w:val="center"/>
          </w:tcPr>
          <w:p w14:paraId="100D04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7DB0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</w:tr>
      <w:tr w:rsidR="00C30C2A" w14:paraId="024591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EA8AF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E2D2C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3FBD89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14.58</w:t>
            </w:r>
          </w:p>
        </w:tc>
        <w:tc>
          <w:tcPr>
            <w:tcW w:w="899" w:type="dxa"/>
            <w:vAlign w:val="center"/>
          </w:tcPr>
          <w:p w14:paraId="65430A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7EE75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20D48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9388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E590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708.6</w:t>
            </w:r>
          </w:p>
        </w:tc>
        <w:tc>
          <w:tcPr>
            <w:tcW w:w="690" w:type="dxa"/>
            <w:vAlign w:val="center"/>
          </w:tcPr>
          <w:p w14:paraId="31F840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BCEA8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1B17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620D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673.2</w:t>
            </w:r>
          </w:p>
        </w:tc>
        <w:tc>
          <w:tcPr>
            <w:tcW w:w="690" w:type="dxa"/>
            <w:vAlign w:val="center"/>
          </w:tcPr>
          <w:p w14:paraId="00B56C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0462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673.2</w:t>
            </w:r>
          </w:p>
        </w:tc>
      </w:tr>
      <w:tr w:rsidR="00C30C2A" w14:paraId="637EE1C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E78A4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B0EE0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20A7AB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899" w:type="dxa"/>
            <w:vAlign w:val="center"/>
          </w:tcPr>
          <w:p w14:paraId="5B619F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B1D9A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9B4FA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EEE5C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5B9C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690" w:type="dxa"/>
            <w:vAlign w:val="center"/>
          </w:tcPr>
          <w:p w14:paraId="2A9F40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A8129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1783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92F6C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224.4</w:t>
            </w:r>
          </w:p>
        </w:tc>
        <w:tc>
          <w:tcPr>
            <w:tcW w:w="690" w:type="dxa"/>
            <w:vAlign w:val="center"/>
          </w:tcPr>
          <w:p w14:paraId="7B684A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FF69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224.4</w:t>
            </w:r>
          </w:p>
        </w:tc>
      </w:tr>
      <w:tr w:rsidR="00C30C2A" w14:paraId="246E6C0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A9B6B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D34F4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0794B3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23.33</w:t>
            </w:r>
          </w:p>
        </w:tc>
        <w:tc>
          <w:tcPr>
            <w:tcW w:w="899" w:type="dxa"/>
            <w:vAlign w:val="center"/>
          </w:tcPr>
          <w:p w14:paraId="6EC29F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B8038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0F9CD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A3B7C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713F2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546.8</w:t>
            </w:r>
          </w:p>
        </w:tc>
        <w:tc>
          <w:tcPr>
            <w:tcW w:w="690" w:type="dxa"/>
            <w:vAlign w:val="center"/>
          </w:tcPr>
          <w:p w14:paraId="035436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CCA6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60FD2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F96A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546.8</w:t>
            </w:r>
          </w:p>
        </w:tc>
        <w:tc>
          <w:tcPr>
            <w:tcW w:w="690" w:type="dxa"/>
            <w:vAlign w:val="center"/>
          </w:tcPr>
          <w:p w14:paraId="7686EC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22F0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546.8</w:t>
            </w:r>
          </w:p>
        </w:tc>
      </w:tr>
      <w:tr w:rsidR="00C30C2A" w14:paraId="509F662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3307A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B8A9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A493A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6639F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6DC77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2F374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BB0C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2E4F7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021F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70F1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E61F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58BC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40B5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8D3E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:rsidR="00C30C2A" w14:paraId="329E34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1E151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1BC96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C0966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FB3FB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6C02C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57DF0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7257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C8108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282F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ACED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1B74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A5A29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FB33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EB94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</w:tr>
      <w:tr w:rsidR="00C30C2A" w14:paraId="24F211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5EE6B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C4D71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B7B54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56B94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33ED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23468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9F34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AE9D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D066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E886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74EF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71785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6311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F95E8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938.5</w:t>
            </w:r>
          </w:p>
        </w:tc>
      </w:tr>
      <w:tr w:rsidR="00C30C2A" w14:paraId="74404D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A7A23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0628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65A71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6CFF5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3182E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1C735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63F0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F1C2A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89D8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4F51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F076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5F0D6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4FFA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E5740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2872</w:t>
            </w:r>
          </w:p>
        </w:tc>
      </w:tr>
      <w:tr w:rsidR="00C30C2A" w14:paraId="060968E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1EF8B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DCAA8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2ADFF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tcW w:w="899" w:type="dxa"/>
            <w:vAlign w:val="center"/>
          </w:tcPr>
          <w:p w14:paraId="0830A2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CC990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B0D3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99C88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2263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</w:t>
            </w:r>
          </w:p>
        </w:tc>
        <w:tc>
          <w:tcPr>
            <w:tcW w:w="690" w:type="dxa"/>
            <w:vAlign w:val="center"/>
          </w:tcPr>
          <w:p w14:paraId="134A1E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D74A4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CB27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B8C7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  <w:tc>
          <w:tcPr>
            <w:tcW w:w="690" w:type="dxa"/>
            <w:vAlign w:val="center"/>
          </w:tcPr>
          <w:p w14:paraId="35BC09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BF2C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</w:tr>
      <w:tr w:rsidR="00C30C2A" w14:paraId="621053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0953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C71F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41293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899" w:type="dxa"/>
            <w:vAlign w:val="center"/>
          </w:tcPr>
          <w:p w14:paraId="47B0AA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F78A2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20A19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707A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151B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  <w:tc>
          <w:tcPr>
            <w:tcW w:w="690" w:type="dxa"/>
            <w:vAlign w:val="center"/>
          </w:tcPr>
          <w:p w14:paraId="2ABFC7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A6441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209E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5AB0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</w:t>
            </w:r>
          </w:p>
        </w:tc>
        <w:tc>
          <w:tcPr>
            <w:tcW w:w="690" w:type="dxa"/>
            <w:vAlign w:val="center"/>
          </w:tcPr>
          <w:p w14:paraId="63304A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A319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</w:t>
            </w:r>
          </w:p>
        </w:tc>
      </w:tr>
      <w:tr w:rsidR="00C30C2A" w14:paraId="6D3FF3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6261D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4FC3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03091C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899" w:type="dxa"/>
            <w:vAlign w:val="center"/>
          </w:tcPr>
          <w:p w14:paraId="0F9302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5D27C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709BE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BD297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90CBA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690" w:type="dxa"/>
            <w:vAlign w:val="center"/>
          </w:tcPr>
          <w:p w14:paraId="3863C4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67D75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0B8F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9C70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224.4</w:t>
            </w:r>
          </w:p>
        </w:tc>
        <w:tc>
          <w:tcPr>
            <w:tcW w:w="690" w:type="dxa"/>
            <w:vAlign w:val="center"/>
          </w:tcPr>
          <w:p w14:paraId="70847D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C0B7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224.4</w:t>
            </w:r>
          </w:p>
        </w:tc>
      </w:tr>
      <w:tr w:rsidR="00C30C2A" w14:paraId="53813B1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75A0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9853A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2ECD46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1407C5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937D4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D255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93262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F7D2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314.9</w:t>
            </w:r>
          </w:p>
        </w:tc>
        <w:tc>
          <w:tcPr>
            <w:tcW w:w="690" w:type="dxa"/>
            <w:vAlign w:val="center"/>
          </w:tcPr>
          <w:p w14:paraId="3A6015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31D7E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8C58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C3EA8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299.2</w:t>
            </w:r>
          </w:p>
        </w:tc>
        <w:tc>
          <w:tcPr>
            <w:tcW w:w="690" w:type="dxa"/>
            <w:vAlign w:val="center"/>
          </w:tcPr>
          <w:p w14:paraId="4AC468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BE537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299.2</w:t>
            </w:r>
          </w:p>
        </w:tc>
      </w:tr>
      <w:tr w:rsidR="00C30C2A" w14:paraId="1FEFD7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C5BC0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CC038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50AF62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11.99</w:t>
            </w:r>
          </w:p>
        </w:tc>
        <w:tc>
          <w:tcPr>
            <w:tcW w:w="899" w:type="dxa"/>
            <w:vAlign w:val="center"/>
          </w:tcPr>
          <w:p w14:paraId="735BEA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8490D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5904F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C4551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A605A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281.0</w:t>
            </w:r>
          </w:p>
        </w:tc>
        <w:tc>
          <w:tcPr>
            <w:tcW w:w="690" w:type="dxa"/>
            <w:vAlign w:val="center"/>
          </w:tcPr>
          <w:p w14:paraId="0D7414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4C39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580E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2A40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281.0</w:t>
            </w:r>
          </w:p>
        </w:tc>
        <w:tc>
          <w:tcPr>
            <w:tcW w:w="690" w:type="dxa"/>
            <w:vAlign w:val="center"/>
          </w:tcPr>
          <w:p w14:paraId="050B5A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9B32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281.0</w:t>
            </w:r>
          </w:p>
        </w:tc>
      </w:tr>
      <w:tr w:rsidR="00C30C2A" w14:paraId="5996F51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2F944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5927E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4A5C08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47AFC9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3DC4B2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E09C0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73523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CA683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4AFF91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75F4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2B7E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9C21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38C702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BC08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</w:tr>
      <w:tr w:rsidR="00C30C2A" w14:paraId="0BD0FC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4671D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8B0F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DE5BC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16C85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B4D81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779FC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E60D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9E5E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8EB7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168F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7A74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9CDCA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EAFA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FA0ED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C30C2A" w14:paraId="6D5C1F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7EA75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E602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6EB8F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EB90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925FB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135C7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4407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E90D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AEAC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1C94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8912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E9F1A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B606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A1547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</w:tr>
      <w:tr w:rsidR="00C30C2A" w14:paraId="7648CD1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3F86E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2629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51A88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5E80B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FB16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89E17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ED5E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45296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730F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1DF2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FE64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162E8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8535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35105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516.8</w:t>
            </w:r>
          </w:p>
        </w:tc>
      </w:tr>
      <w:tr w:rsidR="00C30C2A" w14:paraId="69C246A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F06CD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8CD94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9799E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9B0C6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DBC8A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51919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F7F4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95964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64A5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2399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C7B8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EEA8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C3BF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F945D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2151</w:t>
            </w:r>
          </w:p>
        </w:tc>
      </w:tr>
      <w:tr w:rsidR="00C30C2A" w14:paraId="355F7A5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D1DAF2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6D5BC1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09CC1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</w:t>
            </w:r>
          </w:p>
        </w:tc>
        <w:tc>
          <w:tcPr>
            <w:tcW w:w="899" w:type="dxa"/>
            <w:vAlign w:val="center"/>
          </w:tcPr>
          <w:p w14:paraId="78C779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794F6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8CE40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B967A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D584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  <w:tc>
          <w:tcPr>
            <w:tcW w:w="690" w:type="dxa"/>
            <w:vAlign w:val="center"/>
          </w:tcPr>
          <w:p w14:paraId="08531B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7560E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82A8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99B5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690" w:type="dxa"/>
            <w:vAlign w:val="center"/>
          </w:tcPr>
          <w:p w14:paraId="09D77C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D7D6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</w:tr>
      <w:tr w:rsidR="00C30C2A" w14:paraId="446275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E4E13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A1397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925C0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</w:t>
            </w:r>
          </w:p>
        </w:tc>
        <w:tc>
          <w:tcPr>
            <w:tcW w:w="899" w:type="dxa"/>
            <w:vAlign w:val="center"/>
          </w:tcPr>
          <w:p w14:paraId="284E32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B0434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B4C64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CC032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6880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  <w:tc>
          <w:tcPr>
            <w:tcW w:w="690" w:type="dxa"/>
            <w:vAlign w:val="center"/>
          </w:tcPr>
          <w:p w14:paraId="380A9C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A1D56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9EA1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ADDA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690" w:type="dxa"/>
            <w:vAlign w:val="center"/>
          </w:tcPr>
          <w:p w14:paraId="3A9964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BCA0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</w:tr>
      <w:tr w:rsidR="00C30C2A" w14:paraId="6D0784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3E85B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9BED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7E059A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380E15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F5636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96368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5B005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C662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61BC06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547FC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B41F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A25AD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729017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CE089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107F9E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67D28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034C0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4F8930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5D08AF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13C7E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8C4DD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37B1F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70B5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1FFFC9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2EB61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17B9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391F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328396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D21B0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53A57F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DFC18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10193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5A4C7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7F7B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EA9B2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F2A2D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2EFE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5F4FE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D017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2337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0DC4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934F3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7F51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271D2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</w:tr>
      <w:tr w:rsidR="00C30C2A" w14:paraId="3876E36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08B81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8A5E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367D8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1E3C8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7D1A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C75DE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F721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3D252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BD05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8564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6AE7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44464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CE77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1D30B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</w:tr>
      <w:tr w:rsidR="00C30C2A" w14:paraId="7550AD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FDA1C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3544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A80E6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E1ED5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FF56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1AC16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F040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8E456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CB4F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C6CE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FE50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C7204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1192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2E32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172.5</w:t>
            </w:r>
          </w:p>
        </w:tc>
      </w:tr>
      <w:tr w:rsidR="00C30C2A" w14:paraId="376863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2D376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B2A6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89D3A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2DB19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6A15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2B679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7329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60C8C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81E1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A458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E485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3ED54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E0BB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8445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</w:t>
            </w:r>
          </w:p>
        </w:tc>
      </w:tr>
      <w:tr w:rsidR="00C30C2A" w14:paraId="79A0441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AB29E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171C21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42F5B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</w:t>
            </w:r>
          </w:p>
        </w:tc>
        <w:tc>
          <w:tcPr>
            <w:tcW w:w="899" w:type="dxa"/>
            <w:vAlign w:val="center"/>
          </w:tcPr>
          <w:p w14:paraId="17E455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DAB21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289A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5C972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4A4D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</w:t>
            </w:r>
          </w:p>
        </w:tc>
        <w:tc>
          <w:tcPr>
            <w:tcW w:w="690" w:type="dxa"/>
            <w:vAlign w:val="center"/>
          </w:tcPr>
          <w:p w14:paraId="297AE7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B215B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C4D6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6F64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tcW w:w="690" w:type="dxa"/>
            <w:vAlign w:val="center"/>
          </w:tcPr>
          <w:p w14:paraId="3F6EAF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5771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</w:tr>
      <w:tr w:rsidR="00C30C2A" w14:paraId="42A201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612E2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33608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10C2D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11.75</w:t>
            </w:r>
          </w:p>
        </w:tc>
        <w:tc>
          <w:tcPr>
            <w:tcW w:w="899" w:type="dxa"/>
            <w:vAlign w:val="center"/>
          </w:tcPr>
          <w:p w14:paraId="6B2B59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9030A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4B4E4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ABD2C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4F13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  <w:tc>
          <w:tcPr>
            <w:tcW w:w="690" w:type="dxa"/>
            <w:vAlign w:val="center"/>
          </w:tcPr>
          <w:p w14:paraId="12B5E6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7473B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CCAD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1AF6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</w:t>
            </w:r>
          </w:p>
        </w:tc>
        <w:tc>
          <w:tcPr>
            <w:tcW w:w="690" w:type="dxa"/>
            <w:vAlign w:val="center"/>
          </w:tcPr>
          <w:p w14:paraId="327DBD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CCB69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</w:t>
            </w:r>
          </w:p>
        </w:tc>
      </w:tr>
      <w:tr w:rsidR="00C30C2A" w14:paraId="689C678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25CAB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DEBC0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6BE021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</w:t>
            </w:r>
          </w:p>
        </w:tc>
        <w:tc>
          <w:tcPr>
            <w:tcW w:w="899" w:type="dxa"/>
            <w:vAlign w:val="center"/>
          </w:tcPr>
          <w:p w14:paraId="107008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502FA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E51F9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9E4BD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3F80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268.2</w:t>
            </w:r>
          </w:p>
        </w:tc>
        <w:tc>
          <w:tcPr>
            <w:tcW w:w="690" w:type="dxa"/>
            <w:vAlign w:val="center"/>
          </w:tcPr>
          <w:p w14:paraId="7A3FF0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209E4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9C45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325A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254.8</w:t>
            </w:r>
          </w:p>
        </w:tc>
        <w:tc>
          <w:tcPr>
            <w:tcW w:w="690" w:type="dxa"/>
            <w:vAlign w:val="center"/>
          </w:tcPr>
          <w:p w14:paraId="24D352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A0E10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254.8</w:t>
            </w:r>
          </w:p>
        </w:tc>
      </w:tr>
      <w:tr w:rsidR="00C30C2A" w14:paraId="1DCF0C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3C7C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7319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249C20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899" w:type="dxa"/>
            <w:vAlign w:val="center"/>
          </w:tcPr>
          <w:p w14:paraId="14A2A0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E0293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EB3F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2FF9D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4DA2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tcW w:w="690" w:type="dxa"/>
            <w:vAlign w:val="center"/>
          </w:tcPr>
          <w:p w14:paraId="646AFF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7E4C5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8CB6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2F33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187.0</w:t>
            </w:r>
          </w:p>
        </w:tc>
        <w:tc>
          <w:tcPr>
            <w:tcW w:w="690" w:type="dxa"/>
            <w:vAlign w:val="center"/>
          </w:tcPr>
          <w:p w14:paraId="08DC9D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95F4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187.0</w:t>
            </w:r>
          </w:p>
        </w:tc>
      </w:tr>
      <w:tr w:rsidR="00C30C2A" w14:paraId="65A5E0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237E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BFDA6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A29E7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4A2E3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055D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0D964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DF79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5525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9081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BB5B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A6A3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AD73A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F78D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CFD8A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:rsidR="00C30C2A" w14:paraId="1B0CA1E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B2B38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9DE3D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D3A5F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36EE5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057FF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AEE98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4CA9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E003D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56C9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89CF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F44E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27246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111D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CAD2F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:rsidR="00C30C2A" w14:paraId="5CB0C3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ACD32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2D084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5A49E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686D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C321E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BFB6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D959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F4FF3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307A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CF14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4B0E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C8516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B99E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40FC9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249.2</w:t>
            </w:r>
          </w:p>
        </w:tc>
      </w:tr>
      <w:tr w:rsidR="00C30C2A" w14:paraId="748E0B3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576CE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FA7FF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D0AEA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6DC12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B506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2D79E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EC07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DEE9B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C079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0C98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43D5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F7199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0CE9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E77CA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963</w:t>
            </w:r>
          </w:p>
        </w:tc>
      </w:tr>
      <w:tr w:rsidR="00C30C2A" w14:paraId="3CAE502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85212C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FA835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30D4F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9.61</w:t>
            </w:r>
          </w:p>
        </w:tc>
        <w:tc>
          <w:tcPr>
            <w:tcW w:w="899" w:type="dxa"/>
            <w:vAlign w:val="center"/>
          </w:tcPr>
          <w:p w14:paraId="30BB2B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77C4C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68F01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73A28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D28FB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</w:t>
            </w:r>
          </w:p>
        </w:tc>
        <w:tc>
          <w:tcPr>
            <w:tcW w:w="690" w:type="dxa"/>
            <w:vAlign w:val="center"/>
          </w:tcPr>
          <w:p w14:paraId="084FA0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1D45D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2311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70B5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  <w:tc>
          <w:tcPr>
            <w:tcW w:w="690" w:type="dxa"/>
            <w:vAlign w:val="center"/>
          </w:tcPr>
          <w:p w14:paraId="7DE38F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083A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 w:rsidR="00C30C2A" w14:paraId="20EEEA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46ECC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F534C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EF684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5246AE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C90B4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66CEC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BC1AC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FFBE9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3E4A0E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A25AE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A166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D44A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690" w:type="dxa"/>
            <w:vAlign w:val="center"/>
          </w:tcPr>
          <w:p w14:paraId="2F3430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4638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</w:tr>
      <w:tr w:rsidR="00C30C2A" w14:paraId="03CC8CB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9734F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D6FFC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2205E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EC8A9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311E7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0DE64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C3EF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B4D0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AA08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140C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3E13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69190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4E27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65772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C30C2A" w14:paraId="74D6C6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403F1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C269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D6543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0E1C9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10C0B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165A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9318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03158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2B7C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52BB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DF73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E53B8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C6F3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6626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C30C2A" w14:paraId="118238C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8C3D3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14EB6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E979D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980D0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DC2D2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60FF7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A0F5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2EFF9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4250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1FCB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C0AF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B2C78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193B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6FCF6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</w:tr>
      <w:tr w:rsidR="00C30C2A" w14:paraId="1FDC33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C9CCD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C523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0F206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FF62F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2882A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CBFF6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58B9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5D3FF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FC41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6A0A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2CDD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F2DA9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BEA0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D3045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</w:t>
            </w:r>
          </w:p>
        </w:tc>
      </w:tr>
      <w:tr w:rsidR="00C30C2A" w14:paraId="7721534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DBA7F1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6AA07C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3F9D5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3278F4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5361F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6D3B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188F3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EEAE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08BB90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EA821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2810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FB8F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27CB21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6DA7E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62304C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85370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9D6F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3DA88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53.46</w:t>
            </w:r>
          </w:p>
        </w:tc>
        <w:tc>
          <w:tcPr>
            <w:tcW w:w="899" w:type="dxa"/>
            <w:vAlign w:val="center"/>
          </w:tcPr>
          <w:p w14:paraId="01AB98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F1414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056DD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F7DC3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CCC8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485.0</w:t>
            </w:r>
          </w:p>
        </w:tc>
        <w:tc>
          <w:tcPr>
            <w:tcW w:w="690" w:type="dxa"/>
            <w:vAlign w:val="center"/>
          </w:tcPr>
          <w:p w14:paraId="5943A8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3A8B4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2C08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3D47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509.2</w:t>
            </w:r>
          </w:p>
        </w:tc>
        <w:tc>
          <w:tcPr>
            <w:tcW w:w="690" w:type="dxa"/>
            <w:vAlign w:val="center"/>
          </w:tcPr>
          <w:p w14:paraId="47FFA5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7846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509.2</w:t>
            </w:r>
          </w:p>
        </w:tc>
      </w:tr>
      <w:tr w:rsidR="00C30C2A" w14:paraId="689FEA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F7A29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252AE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0EB0A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340187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9B88B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7D8F2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8D517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1EE5A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300FC2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7B66B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59FB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0B18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5BBA00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ADB9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44E46D2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F804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D0200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D6860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84B6A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04122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DDAB0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A8ED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0AC4E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52EA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E935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A464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C281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00D4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DF617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</w:tr>
      <w:tr w:rsidR="00C30C2A" w14:paraId="320F339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3CF79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F253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E7C85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A1FC5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FECD4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B95A3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A509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45EA4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D974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47EC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5168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23204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E02D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A441C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4E927D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39D7E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1D9D4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52782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7B84E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4A00A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AC4A0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51EC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5F6E2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62A4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5419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5794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DEE2C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32AF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8FE0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1720</w:t>
            </w:r>
          </w:p>
        </w:tc>
      </w:tr>
      <w:tr w:rsidR="00C30C2A" w14:paraId="22B4F00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4E3B0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DF1EF3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157244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7.61</w:t>
            </w:r>
          </w:p>
        </w:tc>
        <w:tc>
          <w:tcPr>
            <w:tcW w:w="899" w:type="dxa"/>
            <w:vAlign w:val="center"/>
          </w:tcPr>
          <w:p w14:paraId="5BB42B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9EEDC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B95BF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AD32C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254D7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2BD4BF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C553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210F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64E4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08AC65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B7EA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</w:tr>
      <w:tr w:rsidR="00C30C2A" w14:paraId="43B425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68620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8596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24EDDA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53F723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4B1809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43291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31524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D145F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41A7A4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5BBA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0101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9F65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7800B3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FB7B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</w:tr>
      <w:tr w:rsidR="00C30C2A" w14:paraId="378D90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035B3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CFDA8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8FE21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867D7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C0BD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73F35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E8AE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F78A8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D3B8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559A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193B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CFB16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8E75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3F39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</w:tr>
      <w:tr w:rsidR="00C30C2A" w14:paraId="738D0C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E3123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3E4EE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764B6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ABBF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0E9A4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E545B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465E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AC74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0EE8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FDB4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0970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12E7B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3483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C988E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</w:tr>
      <w:tr w:rsidR="00C30C2A" w14:paraId="56BE9C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1D4EC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62C38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7F449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1C48C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4DB8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C9F75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68EA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FE806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5DDA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9D19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F05C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2887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EC79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F0FA8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754</w:t>
            </w:r>
          </w:p>
        </w:tc>
      </w:tr>
      <w:tr w:rsidR="00C30C2A" w14:paraId="7DE6073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982AD4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53D52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2CA356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26.41</w:t>
            </w:r>
          </w:p>
        </w:tc>
        <w:tc>
          <w:tcPr>
            <w:tcW w:w="899" w:type="dxa"/>
            <w:vAlign w:val="center"/>
          </w:tcPr>
          <w:p w14:paraId="114483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C639D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B052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B4747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88586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619.0</w:t>
            </w:r>
          </w:p>
        </w:tc>
        <w:tc>
          <w:tcPr>
            <w:tcW w:w="690" w:type="dxa"/>
            <w:vAlign w:val="center"/>
          </w:tcPr>
          <w:p w14:paraId="158E0F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EAB1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966A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6D8A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619.0</w:t>
            </w:r>
          </w:p>
        </w:tc>
        <w:tc>
          <w:tcPr>
            <w:tcW w:w="690" w:type="dxa"/>
            <w:vAlign w:val="center"/>
          </w:tcPr>
          <w:p w14:paraId="0553C9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5730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619.0</w:t>
            </w:r>
          </w:p>
        </w:tc>
      </w:tr>
      <w:tr w:rsidR="00C30C2A" w14:paraId="0BEE854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AF13B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93DB0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3A4742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5AD060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70699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339E1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E9402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F1E2E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690" w:type="dxa"/>
            <w:vAlign w:val="center"/>
          </w:tcPr>
          <w:p w14:paraId="13ED45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9883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0909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BEC3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690" w:type="dxa"/>
            <w:vAlign w:val="center"/>
          </w:tcPr>
          <w:p w14:paraId="285368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EA27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</w:tr>
      <w:tr w:rsidR="00C30C2A" w14:paraId="7556C3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7ACB2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D08E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0F2F8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43BE6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0F8F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50EFB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DD1F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0119C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B660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99C7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8B90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042B0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7DF7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7DCE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</w:tr>
      <w:tr w:rsidR="00C30C2A" w14:paraId="4F6614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9AE6F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9AF55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CC29D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12C15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33005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44F52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2158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458B5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4225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AE1E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CC24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2AB5C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F656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F6CE3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260.8</w:t>
            </w:r>
          </w:p>
        </w:tc>
      </w:tr>
      <w:tr w:rsidR="00C30C2A" w14:paraId="1CE50D3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282DC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70AD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7B5D2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55CE6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80BB7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9030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B45F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4B273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076D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F9A3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0BE9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7FA30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26AF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24C6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1201</w:t>
            </w:r>
          </w:p>
        </w:tc>
      </w:tr>
      <w:tr w:rsidR="00C30C2A" w14:paraId="0708E81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A37F0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F147D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00D89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24DB0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8550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A7752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94A6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7D4AD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1FA4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F67D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383C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781D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062D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F1656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161.0</w:t>
            </w:r>
          </w:p>
        </w:tc>
      </w:tr>
      <w:tr w:rsidR="00C30C2A" w14:paraId="48C6FB9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BCBD1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AF8D3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3C9AA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A9C3F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34C1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DE251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6EC9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B30F3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00C8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05A2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496D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3FF0D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B036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52789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</w:t>
            </w:r>
          </w:p>
        </w:tc>
      </w:tr>
      <w:tr w:rsidR="00C30C2A" w14:paraId="7F8AA42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4AE7AB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4A6946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598DA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16.47</w:t>
            </w:r>
          </w:p>
        </w:tc>
        <w:tc>
          <w:tcPr>
            <w:tcW w:w="899" w:type="dxa"/>
            <w:vAlign w:val="center"/>
          </w:tcPr>
          <w:p w14:paraId="53F72C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C83FA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E33E8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86999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3D80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149.4</w:t>
            </w:r>
          </w:p>
        </w:tc>
        <w:tc>
          <w:tcPr>
            <w:tcW w:w="690" w:type="dxa"/>
            <w:vAlign w:val="center"/>
          </w:tcPr>
          <w:p w14:paraId="307299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785E6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E63C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9E08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  <w:tc>
          <w:tcPr>
            <w:tcW w:w="690" w:type="dxa"/>
            <w:vAlign w:val="center"/>
          </w:tcPr>
          <w:p w14:paraId="6EBF6E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0F35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</w:tr>
      <w:tr w:rsidR="00C30C2A" w14:paraId="6431E95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C9685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B537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C1B94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5.90</w:t>
            </w:r>
          </w:p>
        </w:tc>
        <w:tc>
          <w:tcPr>
            <w:tcW w:w="899" w:type="dxa"/>
            <w:vAlign w:val="center"/>
          </w:tcPr>
          <w:p w14:paraId="791CFF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874DF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6B589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D7BE4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FB40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286.5</w:t>
            </w:r>
          </w:p>
        </w:tc>
        <w:tc>
          <w:tcPr>
            <w:tcW w:w="690" w:type="dxa"/>
            <w:vAlign w:val="center"/>
          </w:tcPr>
          <w:p w14:paraId="65F95F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AD8AF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E086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898A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300.8</w:t>
            </w:r>
          </w:p>
        </w:tc>
        <w:tc>
          <w:tcPr>
            <w:tcW w:w="690" w:type="dxa"/>
            <w:vAlign w:val="center"/>
          </w:tcPr>
          <w:p w14:paraId="34A380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F89CA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300.8</w:t>
            </w:r>
          </w:p>
        </w:tc>
      </w:tr>
      <w:tr w:rsidR="00C30C2A" w14:paraId="2CDED1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D10D4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F6A3B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7F2D4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9C0E8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8A37F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35154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1DFD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3910F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02E8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98F0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5531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26083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AB7A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C809B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</w:tr>
      <w:tr w:rsidR="00C30C2A" w14:paraId="397995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1B7BD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6B268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1B2A6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A278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CF54D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9A40A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393D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FED9E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E762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AA8C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DFF8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C4D7F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0FD7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ED702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 w:rsidR="00C30C2A" w14:paraId="5421B00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65CCC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6E2D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1D7A2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891D9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E52E6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6D7A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F113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A9464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E5F9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B156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3E4A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CBAD3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5398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005A8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</w:tr>
      <w:tr w:rsidR="00C30C2A" w14:paraId="78DEF8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6ACA1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D7D47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4FF63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4A29A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D04CA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BCD89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107E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D6F9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39E5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12D4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80E8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56E63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E428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9DFC6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766</w:t>
            </w:r>
          </w:p>
        </w:tc>
      </w:tr>
      <w:tr w:rsidR="00C30C2A" w14:paraId="10177C3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CE9183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551BE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C0554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  <w:tc>
          <w:tcPr>
            <w:tcW w:w="899" w:type="dxa"/>
            <w:vAlign w:val="center"/>
          </w:tcPr>
          <w:p w14:paraId="1390D1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5C677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D075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D2727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22BC0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141.9</w:t>
            </w:r>
          </w:p>
        </w:tc>
        <w:tc>
          <w:tcPr>
            <w:tcW w:w="690" w:type="dxa"/>
            <w:vAlign w:val="center"/>
          </w:tcPr>
          <w:p w14:paraId="337CE0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8B2E8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9D21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26D7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</w:t>
            </w:r>
          </w:p>
        </w:tc>
        <w:tc>
          <w:tcPr>
            <w:tcW w:w="690" w:type="dxa"/>
            <w:vAlign w:val="center"/>
          </w:tcPr>
          <w:p w14:paraId="0A3064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D931E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</w:t>
            </w:r>
          </w:p>
        </w:tc>
      </w:tr>
      <w:tr w:rsidR="00C30C2A" w14:paraId="063B943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0604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F6FC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B4046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13.84</w:t>
            </w:r>
          </w:p>
        </w:tc>
        <w:tc>
          <w:tcPr>
            <w:tcW w:w="899" w:type="dxa"/>
            <w:vAlign w:val="center"/>
          </w:tcPr>
          <w:p w14:paraId="1BDBDF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D1C17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BFD1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ED57A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C036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672.5</w:t>
            </w:r>
          </w:p>
        </w:tc>
        <w:tc>
          <w:tcPr>
            <w:tcW w:w="690" w:type="dxa"/>
            <w:vAlign w:val="center"/>
          </w:tcPr>
          <w:p w14:paraId="7F0533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58AC6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DB0C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7A5E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706.1</w:t>
            </w:r>
          </w:p>
        </w:tc>
        <w:tc>
          <w:tcPr>
            <w:tcW w:w="690" w:type="dxa"/>
            <w:vAlign w:val="center"/>
          </w:tcPr>
          <w:p w14:paraId="168113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D714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706.1</w:t>
            </w:r>
          </w:p>
        </w:tc>
      </w:tr>
      <w:tr w:rsidR="00C30C2A" w14:paraId="5EDEB5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B2416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84A99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4F6B12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34.51</w:t>
            </w:r>
          </w:p>
        </w:tc>
        <w:tc>
          <w:tcPr>
            <w:tcW w:w="899" w:type="dxa"/>
            <w:vAlign w:val="center"/>
          </w:tcPr>
          <w:p w14:paraId="59B169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631EB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41F7D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71C41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205CE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808.9</w:t>
            </w:r>
          </w:p>
        </w:tc>
        <w:tc>
          <w:tcPr>
            <w:tcW w:w="690" w:type="dxa"/>
            <w:vAlign w:val="center"/>
          </w:tcPr>
          <w:p w14:paraId="13D8AC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552F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F9EB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C1AE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808.9</w:t>
            </w:r>
          </w:p>
        </w:tc>
        <w:tc>
          <w:tcPr>
            <w:tcW w:w="690" w:type="dxa"/>
            <w:vAlign w:val="center"/>
          </w:tcPr>
          <w:p w14:paraId="675E47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6DF48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808.9</w:t>
            </w:r>
          </w:p>
        </w:tc>
      </w:tr>
      <w:tr w:rsidR="00C30C2A" w14:paraId="053EF42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D6E9E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D94BD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E3F65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11383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4957F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64A20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CAF3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8E2CF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40D3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0089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AFDB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A853B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42FB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8AB0D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C30C2A" w14:paraId="7E4988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29707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CC0E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25E91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10E11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B74D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A284E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6504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7C4B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666A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0977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3932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F5FA8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D542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77212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172.9</w:t>
            </w:r>
          </w:p>
        </w:tc>
      </w:tr>
      <w:tr w:rsidR="00C30C2A" w14:paraId="1570738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0DA5D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9F5A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04EB3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63931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B2631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33DD2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C34F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DE15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F490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5B82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A328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E5E56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27E6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C1A8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245.3</w:t>
            </w:r>
          </w:p>
        </w:tc>
      </w:tr>
      <w:tr w:rsidR="00C30C2A" w14:paraId="2001B29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0BC52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971F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CAE52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68EA4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522B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05D41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9DE2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8102B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4E8C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5DC8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E972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D067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243A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7DE23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2147</w:t>
            </w:r>
          </w:p>
        </w:tc>
      </w:tr>
      <w:tr w:rsidR="00C30C2A" w14:paraId="3800E26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C2D01E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5AFCE5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48BD9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65.37</w:t>
            </w:r>
          </w:p>
        </w:tc>
        <w:tc>
          <w:tcPr>
            <w:tcW w:w="899" w:type="dxa"/>
            <w:vAlign w:val="center"/>
          </w:tcPr>
          <w:p w14:paraId="242464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3395A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A5501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A2BA4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5A37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520.7</w:t>
            </w:r>
          </w:p>
        </w:tc>
        <w:tc>
          <w:tcPr>
            <w:tcW w:w="690" w:type="dxa"/>
            <w:vAlign w:val="center"/>
          </w:tcPr>
          <w:p w14:paraId="3B1006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D5AC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54C6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536C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520.7</w:t>
            </w:r>
          </w:p>
        </w:tc>
        <w:tc>
          <w:tcPr>
            <w:tcW w:w="690" w:type="dxa"/>
            <w:vAlign w:val="center"/>
          </w:tcPr>
          <w:p w14:paraId="1E853F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D254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520.7</w:t>
            </w:r>
          </w:p>
        </w:tc>
      </w:tr>
      <w:tr w:rsidR="00C30C2A" w14:paraId="2520D5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FB82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D13C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90CEA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28.38</w:t>
            </w:r>
          </w:p>
        </w:tc>
        <w:tc>
          <w:tcPr>
            <w:tcW w:w="899" w:type="dxa"/>
            <w:vAlign w:val="center"/>
          </w:tcPr>
          <w:p w14:paraId="2F8485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A0A11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F3CDE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D25AA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FED4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257.5</w:t>
            </w:r>
          </w:p>
        </w:tc>
        <w:tc>
          <w:tcPr>
            <w:tcW w:w="690" w:type="dxa"/>
            <w:vAlign w:val="center"/>
          </w:tcPr>
          <w:p w14:paraId="733841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031EB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275A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CC2E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270.4</w:t>
            </w:r>
          </w:p>
        </w:tc>
        <w:tc>
          <w:tcPr>
            <w:tcW w:w="690" w:type="dxa"/>
            <w:vAlign w:val="center"/>
          </w:tcPr>
          <w:p w14:paraId="0A275D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2A34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270.4</w:t>
            </w:r>
          </w:p>
        </w:tc>
      </w:tr>
      <w:tr w:rsidR="00C30C2A" w14:paraId="563083E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9FF57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98E4A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A8959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623B54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91714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56E30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F4C7D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7209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25DD1D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EB082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9499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BE77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0CE851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79264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2EC7E2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41007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BAF2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5035C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0CF03E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7A0B9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FD2B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A79BB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251C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39D492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B10E4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223D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A9EA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2F856D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B4CA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22522B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50614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B033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DBBB3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</w:t>
            </w:r>
          </w:p>
        </w:tc>
        <w:tc>
          <w:tcPr>
            <w:tcW w:w="899" w:type="dxa"/>
            <w:vAlign w:val="center"/>
          </w:tcPr>
          <w:p w14:paraId="24DFBA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61533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668B3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9B702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E70B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1218.8</w:t>
            </w:r>
          </w:p>
        </w:tc>
        <w:tc>
          <w:tcPr>
            <w:tcW w:w="690" w:type="dxa"/>
            <w:vAlign w:val="center"/>
          </w:tcPr>
          <w:p w14:paraId="26BFF0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C6E2A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5E21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3A71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1279.8</w:t>
            </w:r>
          </w:p>
        </w:tc>
        <w:tc>
          <w:tcPr>
            <w:tcW w:w="690" w:type="dxa"/>
            <w:vAlign w:val="center"/>
          </w:tcPr>
          <w:p w14:paraId="1C165E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12EFA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1279.8</w:t>
            </w:r>
          </w:p>
        </w:tc>
      </w:tr>
      <w:tr w:rsidR="00C30C2A" w14:paraId="0ED8AC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669F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FEF78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2C6AFB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7.61</w:t>
            </w:r>
          </w:p>
        </w:tc>
        <w:tc>
          <w:tcPr>
            <w:tcW w:w="899" w:type="dxa"/>
            <w:vAlign w:val="center"/>
          </w:tcPr>
          <w:p w14:paraId="1F41B7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724C5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8BC81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B66C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7B66BF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2FD48F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8CC7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BF85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78AF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690" w:type="dxa"/>
            <w:vAlign w:val="center"/>
          </w:tcPr>
          <w:p w14:paraId="39E5C7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1474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</w:tr>
      <w:tr w:rsidR="00C30C2A" w14:paraId="6BEF65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4C897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4397C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542210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39E941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448015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0B9D8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BE64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727EE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61FC35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8BCA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EFF2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2BF6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690" w:type="dxa"/>
            <w:vAlign w:val="center"/>
          </w:tcPr>
          <w:p w14:paraId="6596DA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52BB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</w:tr>
      <w:tr w:rsidR="00C30C2A" w14:paraId="1815A91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1C91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0DDF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052BD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14A9C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65662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B1A62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36B3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3A113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72A9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E2D4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F141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46D45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0E04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7C4E8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</w:tr>
      <w:tr w:rsidR="00C30C2A" w14:paraId="0F43D52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059F9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C9415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FDBC7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D76A6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BEBEE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2AC2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73B1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795D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F8F8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60DB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BE6C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B640A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FEEE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A1B2A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308.5</w:t>
            </w:r>
          </w:p>
        </w:tc>
      </w:tr>
      <w:tr w:rsidR="00C30C2A" w14:paraId="25F793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5504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AD7D9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AB799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09794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2314F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BD26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7526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85509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6B8C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F96F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40F8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08A72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502D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0F9B0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885.1</w:t>
            </w:r>
          </w:p>
        </w:tc>
      </w:tr>
      <w:tr w:rsidR="00C30C2A" w14:paraId="5425E5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D4146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1FB53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F7709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4BCA7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46F89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60C97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1660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171EF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0D7A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1274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08E4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2901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22EA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07A6F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4278</w:t>
            </w:r>
          </w:p>
        </w:tc>
      </w:tr>
      <w:tr w:rsidR="00C30C2A" w14:paraId="3667AFF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CDF046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2B9992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53603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65.35</w:t>
            </w:r>
          </w:p>
        </w:tc>
        <w:tc>
          <w:tcPr>
            <w:tcW w:w="899" w:type="dxa"/>
            <w:vAlign w:val="center"/>
          </w:tcPr>
          <w:p w14:paraId="4420E4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CF601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4918B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A4B5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FD429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520.5</w:t>
            </w:r>
          </w:p>
        </w:tc>
        <w:tc>
          <w:tcPr>
            <w:tcW w:w="690" w:type="dxa"/>
            <w:vAlign w:val="center"/>
          </w:tcPr>
          <w:p w14:paraId="79369B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EA13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FD35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F5C1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520.5</w:t>
            </w:r>
          </w:p>
        </w:tc>
        <w:tc>
          <w:tcPr>
            <w:tcW w:w="690" w:type="dxa"/>
            <w:vAlign w:val="center"/>
          </w:tcPr>
          <w:p w14:paraId="1F13D1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6687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520.5</w:t>
            </w:r>
          </w:p>
        </w:tc>
      </w:tr>
      <w:tr w:rsidR="00C30C2A" w14:paraId="0ACE4F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D607A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F117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729A2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tcW w:w="899" w:type="dxa"/>
            <w:vAlign w:val="center"/>
          </w:tcPr>
          <w:p w14:paraId="434EE2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45727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E8B7F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899CE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F8ACB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411.5</w:t>
            </w:r>
          </w:p>
        </w:tc>
        <w:tc>
          <w:tcPr>
            <w:tcW w:w="690" w:type="dxa"/>
            <w:vAlign w:val="center"/>
          </w:tcPr>
          <w:p w14:paraId="7A9C0B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F69C2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534C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A1DA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432.1</w:t>
            </w:r>
          </w:p>
        </w:tc>
        <w:tc>
          <w:tcPr>
            <w:tcW w:w="690" w:type="dxa"/>
            <w:vAlign w:val="center"/>
          </w:tcPr>
          <w:p w14:paraId="7935BB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6019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432.1</w:t>
            </w:r>
          </w:p>
        </w:tc>
      </w:tr>
      <w:tr w:rsidR="00C30C2A" w14:paraId="43D6C6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D129A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38C46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2D3E5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1628C9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5D978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0200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ECCDE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7B7B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690" w:type="dxa"/>
            <w:vAlign w:val="center"/>
          </w:tcPr>
          <w:p w14:paraId="104D89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9A427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8ECA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0DC8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09DEA8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E00E8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C30C2A" w14:paraId="4B8AFF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90E8F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46FB5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712512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18.63</w:t>
            </w:r>
          </w:p>
        </w:tc>
        <w:tc>
          <w:tcPr>
            <w:tcW w:w="899" w:type="dxa"/>
            <w:vAlign w:val="center"/>
          </w:tcPr>
          <w:p w14:paraId="364CF0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0B5DA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B7CA8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8546D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E76C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</w:t>
            </w:r>
          </w:p>
        </w:tc>
        <w:tc>
          <w:tcPr>
            <w:tcW w:w="690" w:type="dxa"/>
            <w:vAlign w:val="center"/>
          </w:tcPr>
          <w:p w14:paraId="3E3D24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AB718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2D85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66FB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690" w:type="dxa"/>
            <w:vAlign w:val="center"/>
          </w:tcPr>
          <w:p w14:paraId="37DD91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2369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</w:tr>
      <w:tr w:rsidR="00C30C2A" w14:paraId="298B917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7A522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AEC0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3C1B74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044574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79390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2D49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B6D1B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C1B1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tcW w:w="690" w:type="dxa"/>
            <w:vAlign w:val="center"/>
          </w:tcPr>
          <w:p w14:paraId="08C5A5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1599E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3543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74EF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690" w:type="dxa"/>
            <w:vAlign w:val="center"/>
          </w:tcPr>
          <w:p w14:paraId="55169C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F85C2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</w:tr>
      <w:tr w:rsidR="00C30C2A" w14:paraId="2F49A0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594C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D0919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226E3E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7A5F82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D0EC0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9F2B9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FCD25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168B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  <w:tc>
          <w:tcPr>
            <w:tcW w:w="690" w:type="dxa"/>
            <w:vAlign w:val="center"/>
          </w:tcPr>
          <w:p w14:paraId="77F85A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DBCD8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BE0B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BC5B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  <w:tc>
          <w:tcPr>
            <w:tcW w:w="690" w:type="dxa"/>
            <w:vAlign w:val="center"/>
          </w:tcPr>
          <w:p w14:paraId="161E92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D3BE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</w:tr>
      <w:tr w:rsidR="00C30C2A" w14:paraId="6C9628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AA6BC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F692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85C62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3E68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4366B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6D1DA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A920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258DD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2FB8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D84A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AA32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77141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E074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D063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213.1</w:t>
            </w:r>
          </w:p>
        </w:tc>
      </w:tr>
      <w:tr w:rsidR="00C30C2A" w14:paraId="288B763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AB18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E735C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605EC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C5A5D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BFCA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5CCA7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468C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87A5E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8A00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354D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E1BC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09B7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DBD3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753E5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653.4</w:t>
            </w:r>
          </w:p>
        </w:tc>
      </w:tr>
      <w:tr w:rsidR="00C30C2A" w14:paraId="07DE6B9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43F74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720E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5A6D9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CE291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AF125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025C2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B4BC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B4D9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FBB2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001E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90C3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5B4C4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EBD6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7ECF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2997</w:t>
            </w:r>
          </w:p>
        </w:tc>
      </w:tr>
      <w:tr w:rsidR="00C30C2A" w14:paraId="446128D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AD1E72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19CB91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474F0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2549E5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F063D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D7A6B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C6995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9A5EA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14:paraId="5D219C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D833A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6C56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35BE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690" w:type="dxa"/>
            <w:vAlign w:val="center"/>
          </w:tcPr>
          <w:p w14:paraId="11DAFC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1136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C30C2A" w14:paraId="4A2E872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67CF7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8FC80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9F971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517CC9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B4934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26604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D48F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9356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690" w:type="dxa"/>
            <w:vAlign w:val="center"/>
          </w:tcPr>
          <w:p w14:paraId="3E586A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1097B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D6B2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9B50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690" w:type="dxa"/>
            <w:vAlign w:val="center"/>
          </w:tcPr>
          <w:p w14:paraId="476516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2D8A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C30C2A" w14:paraId="7655F9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04081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B705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6F66E3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594167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D3863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74307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910B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85C1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tcW w:w="690" w:type="dxa"/>
            <w:vAlign w:val="center"/>
          </w:tcPr>
          <w:p w14:paraId="2A6D72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DBA8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E897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FA4C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tcW w:w="690" w:type="dxa"/>
            <w:vAlign w:val="center"/>
          </w:tcPr>
          <w:p w14:paraId="5A5160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FACB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</w:tr>
      <w:tr w:rsidR="00C30C2A" w14:paraId="669EE2A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3E5F7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E1832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070E2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5A5B4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11258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7D42A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804C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211E1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FFFB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71EF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F801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50E4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4D5B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3B735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</w:tr>
      <w:tr w:rsidR="00C30C2A" w14:paraId="04BC536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6A264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4AD3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09BC7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3766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5C44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1AD99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D827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E7ED8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56BA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3AA5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F147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4AA8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2A47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0082D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  <w:tr w:rsidR="00C30C2A" w14:paraId="02EC8D2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D872F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BEE0F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6CA4E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3C44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10CB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069C2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60A4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A8A12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E35E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B316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6080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42042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9CC6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D6912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</w:t>
            </w:r>
          </w:p>
        </w:tc>
      </w:tr>
      <w:tr w:rsidR="00C30C2A" w14:paraId="7280B4D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7EF6AA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6DB7AF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D0813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69EA2F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830D6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AE39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D1EC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7AD5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2D6FB3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138EF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4815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68FF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0F302C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616C4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407B0D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A669B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330B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E5365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607188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E85D6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F7724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B33D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4EBE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2ADE87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60D17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F3DC5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CCB2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1AF837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83DB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37D9DE2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C8B3F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ADBA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3CD275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70FBE7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0AF274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27841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A7C7C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B51E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335904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90720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709B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F8F5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24EEF6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7A60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56DB9F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2C33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C9D4F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07FCED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0D2AE1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4119C7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51068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177F5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1914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773F57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40DE7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7902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6E93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2A29D5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1EE87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661768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810DE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FEBB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65D5F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719A6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E22E1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B2059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203D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6E3F8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C88A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64CF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8651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BDE94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FDF1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D1E14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 w:rsidR="00C30C2A" w14:paraId="4554A44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1794F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BB3C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41643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36D6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3BF47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C2242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4E04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10BEF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EE48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4D02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6365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4308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B5BE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B570B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315D45D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2FE77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D0146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4AC83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92B46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3AE9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B0C26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3F99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EFF70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816E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71B5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5373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589BF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7695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048BB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</w:t>
            </w:r>
          </w:p>
        </w:tc>
      </w:tr>
      <w:tr w:rsidR="00C30C2A" w14:paraId="25CE734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24E0A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705DF3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75044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0D5BEE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AC9D2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BA42D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6DF0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A003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6DA70C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C9EF4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1EC1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E8E4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608C65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1230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6D7E820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2A4C1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B585C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7DB61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76436B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3802E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7716C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55B39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C5FB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314623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ABD28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B6A7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397B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673D7F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D4DD2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7316BF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4EFE3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7B5C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559195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4D22FA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5201DC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C7A91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536CE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94CE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31C92B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D8CE1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B044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4478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1EBE55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F153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201A4B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B84AA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1573F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210D94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210CBC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009678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79192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6B261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5F20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606306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1EEE7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388B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3DB4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5B519B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C622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4806639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DDB24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0E43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54779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2035C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60622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5F91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65B8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66C7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0DD7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236D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2541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043F3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D442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F02C3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 w:rsidR="00C30C2A" w14:paraId="07F993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26CA2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262C8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A8658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EEEFE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ADA1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D2A8C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4C49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9E78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9461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683C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EE5C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5C85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7C8F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8E5F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29136B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96577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A6F2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5B523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11A43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79035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6E7C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A398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612AA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24DA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D5C7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64BB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07617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6286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7DA9F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</w:t>
            </w:r>
          </w:p>
        </w:tc>
      </w:tr>
      <w:tr w:rsidR="00C30C2A" w14:paraId="4E2F7AA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909D1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8B167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08D6B2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899" w:type="dxa"/>
            <w:vAlign w:val="center"/>
          </w:tcPr>
          <w:p w14:paraId="2F8F70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CCF56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2AB2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61F04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EEDBA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  <w:tc>
          <w:tcPr>
            <w:tcW w:w="690" w:type="dxa"/>
            <w:vAlign w:val="center"/>
          </w:tcPr>
          <w:p w14:paraId="1116DF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597E8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D071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AB39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tcW w:w="690" w:type="dxa"/>
            <w:vAlign w:val="center"/>
          </w:tcPr>
          <w:p w14:paraId="35DB86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CF71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:rsidR="00C30C2A" w14:paraId="06F1EBE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81F89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2BA0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3CAD5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899" w:type="dxa"/>
            <w:vAlign w:val="center"/>
          </w:tcPr>
          <w:p w14:paraId="577B20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99134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29633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7552F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0568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  <w:tc>
          <w:tcPr>
            <w:tcW w:w="690" w:type="dxa"/>
            <w:vAlign w:val="center"/>
          </w:tcPr>
          <w:p w14:paraId="7C9099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26307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15AC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8940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tcW w:w="690" w:type="dxa"/>
            <w:vAlign w:val="center"/>
          </w:tcPr>
          <w:p w14:paraId="7A8570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2FF5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</w:tr>
      <w:tr w:rsidR="00C30C2A" w14:paraId="2D6D220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F4045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56538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17CEE2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899" w:type="dxa"/>
            <w:vAlign w:val="center"/>
          </w:tcPr>
          <w:p w14:paraId="76DC78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31111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0D18F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27F4F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91248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690" w:type="dxa"/>
            <w:vAlign w:val="center"/>
          </w:tcPr>
          <w:p w14:paraId="3D8504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12BF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37C5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9970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690" w:type="dxa"/>
            <w:vAlign w:val="center"/>
          </w:tcPr>
          <w:p w14:paraId="3078AB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6A69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</w:tr>
      <w:tr w:rsidR="00C30C2A" w14:paraId="402471D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BF23F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D452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D65AF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10150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A8073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CE97A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0177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74C91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7526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558C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FDCB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B6467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D9E9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3EE18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</w:tr>
      <w:tr w:rsidR="00C30C2A" w14:paraId="455719F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2F255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B90A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DCFB1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3C952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7E9E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D85C1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646B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A785E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CA5A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ED8D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5092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5164E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CE9C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84976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 w:rsidR="00C30C2A" w14:paraId="5EF756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8C829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7A642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860CD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4B32E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8FF09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B0D10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3901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8F667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F3A9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BEE9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1236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9C12D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0339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DC44E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</w:t>
            </w:r>
          </w:p>
        </w:tc>
      </w:tr>
      <w:tr w:rsidR="00C30C2A" w14:paraId="1B7BF43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1C275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C2BB00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30D94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5B1156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33645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280E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FCA77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507E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2C24E0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DBD67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2CF4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9C9A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63D954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7A07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54EB783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5468A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3F888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264EC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54C335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FED4F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11F4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1D4D4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E19A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5603AF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68039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2B35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4AE54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5EFE7F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7E1B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75981C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70159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F86D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B875A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629F2E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FB6CE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12DD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5C325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A82B5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237168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0CEF5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B534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8AC66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08F543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330D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0F8D13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946E2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53D8F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5FB758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17B96F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FF52C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BC84E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E6AAC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D5805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24C7C8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678A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4664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8D28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5F5D72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0EA2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08F55D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3B625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37DF1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97781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8AA32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45CC2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599F4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3592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837E2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E65B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471E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628C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0C04E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94DB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5B341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4B495D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0CB0E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EC47A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8854C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CDD2F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C73F0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D4D4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EE68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E1A97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40A4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EBB5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906B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3756C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CB28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ECDE1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2586F24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8974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5A441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DF1E3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3A1DB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37EBC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00539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6A7E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8368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44A1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F16B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A687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59AF0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FBE8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258C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4CD5B85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50958A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29A9D6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094CA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773A29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D4BD6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16398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4E888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B7FC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687069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B9D37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564B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ACEC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6AF871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3037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244C9DD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0E24D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A9402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B0DDF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3E45C2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534E4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3FEE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4BD0F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1022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6A0AD4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C8D5C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1892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AEEE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1CF5E6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8B8A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33BAC04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506F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DC75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6889B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61B377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D0CE1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240E3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E5248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C48D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50784C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224F7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25B7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0B57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4F27B4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31EF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285354C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6F268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26E95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54D324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433581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6AEB0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6AE7C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EF67D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13EED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061B91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A43A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6EF1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2551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62C23A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5357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212E8C4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E74C5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68E3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DDFFD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51E53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783C6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56AF8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DE65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5F791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A330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8F97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AB08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F819A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02A2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22EE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554428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C846A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4C2E3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496E0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3848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40D1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B5C8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E541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41774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CD18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35B7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BB03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5933F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F98F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F605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7620F6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D80C4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5B94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54D65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53D2C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6E24F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1473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A0DE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09059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CF2D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0066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55E7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7ABF4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DA4F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2FBA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66B4880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98DE4F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</w:t>
            </w:r>
            <w:r>
              <w:rPr>
                <w:sz w:val="18"/>
                <w:szCs w:val="18"/>
              </w:rPr>
              <w:lastRenderedPageBreak/>
              <w:t>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394AC8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747" w:type="dxa"/>
            <w:vAlign w:val="center"/>
          </w:tcPr>
          <w:p w14:paraId="79AB42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3A1AA7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B9641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E4BDB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F246D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37735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7F4F43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EE93C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B984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2571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137BEE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7BA6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1B7555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D2E24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3EF1E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0D291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19283E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802C1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CBC5B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11830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1A21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7D8071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39A38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76C3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2D10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44E16B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F3A1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56CA1B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646FF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273C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B5567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5672AA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813EE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B6A0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C49A4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02F35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3E3540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C0037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6391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C83C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51B4F6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6599C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6ED7556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80A41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233EE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lastRenderedPageBreak/>
              <w:t>(4035)</w:t>
            </w:r>
          </w:p>
        </w:tc>
        <w:tc>
          <w:tcPr>
            <w:tcW w:w="747" w:type="dxa"/>
            <w:vAlign w:val="center"/>
          </w:tcPr>
          <w:p w14:paraId="2F2FE6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2.70</w:t>
            </w:r>
          </w:p>
        </w:tc>
        <w:tc>
          <w:tcPr>
            <w:tcW w:w="899" w:type="dxa"/>
            <w:vAlign w:val="center"/>
          </w:tcPr>
          <w:p w14:paraId="5BA1EF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E6F28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95F2C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32A89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1F840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0BC883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76F1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1D80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CEAC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5DCD2C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3CCE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10B01D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F37D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2441E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F00C6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CA4F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B5693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5C83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2034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9B46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DB7E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9A42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EE40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A2AF9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9F7F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AFB2B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43D710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57F29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0337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28505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43B10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F44E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F7621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E0F7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E7A48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38CF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6F80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A57C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9B06F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BEDE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57711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0BB6FF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A4796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D12FC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0224E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F2AEF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2F06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028A6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8E53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929E2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F1D9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26AF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2E6F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A7AE0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10B0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641F7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7A0AC7D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6668DA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753F78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B4C16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1103C9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945DA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7D9A9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4549A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B550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32D246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7ED99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29E1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B5A1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58FD3F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72B8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176E7AD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A0B6F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98800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F74FD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061D2B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80F1B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6AFD3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4925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3A4A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164C1E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1384C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E77B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84BF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1DA0B8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9C361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39F767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6AC15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88653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21A019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15F167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915AE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D611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2599B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B743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5B99CA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5EEFC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49D7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EF28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1CE6F8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D693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18EFBE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470A9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6D84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7F8750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05313A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4C9D2F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53A62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BDAF4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E77C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5095E9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219AC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FE66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C194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24664E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D838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6A6A26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63C93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2C176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989C5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56A6A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E7681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5C96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F5D2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E9B7D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2127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F7B0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3656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CAAD1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37D0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3BD5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 w:rsidR="00C30C2A" w14:paraId="4D3765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6130B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96CD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049F2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FD665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F1348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1E127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AABD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22E10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4218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BBA9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4F7A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42908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2BF1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1D040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352D36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44AE4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DFEE5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3C700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46575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6721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67889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48E9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20BB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D0EC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168C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0CE7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1A00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81CC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D8728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</w:t>
            </w:r>
          </w:p>
        </w:tc>
      </w:tr>
      <w:tr w:rsidR="00C30C2A" w14:paraId="028D449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29AFE7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F208EA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F0D16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0411D1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A9DCF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33896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D04C9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BB583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14:paraId="7D9073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9BEFF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50B0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90E7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690" w:type="dxa"/>
            <w:vAlign w:val="center"/>
          </w:tcPr>
          <w:p w14:paraId="531136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5E81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C30C2A" w14:paraId="01D0BD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8DB1D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EB920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64D94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093EB6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5F58B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7F132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B1EC0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5D2FF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690" w:type="dxa"/>
            <w:vAlign w:val="center"/>
          </w:tcPr>
          <w:p w14:paraId="6AAB0E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F5F8C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940E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00E8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690" w:type="dxa"/>
            <w:vAlign w:val="center"/>
          </w:tcPr>
          <w:p w14:paraId="03F316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A46C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C30C2A" w14:paraId="4449A38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06A93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968EE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CF42D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E8DBF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F0039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697A2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3AFE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C34FA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7172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4340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0182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E5CF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630C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6DBAB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</w:tr>
      <w:tr w:rsidR="00C30C2A" w14:paraId="111AE27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13CB0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60F3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462EB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1FBEF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10D9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70B1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54D7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D96F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9B3C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61D8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BE94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94E6B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71C0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6EA99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  <w:tr w:rsidR="00C30C2A" w14:paraId="048106B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6E5C1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CF95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1A014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2C1A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7F1D9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2807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A71E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C501B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4667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08FA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7A9C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DD5E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9076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5157D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C30C2A" w14:paraId="2CF9862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4EB7F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9754C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41691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50DD5E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77391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79E3C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C855A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E79E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0AAA79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8F408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FEA5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19E1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23FA73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A3E8E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68FF397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9B34D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4622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9B1C3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339691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266A7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74109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51BB7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4ABC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352F47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1C7BC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8E2D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84EA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711ECE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D720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47B20A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4C37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FF44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C031F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5EE977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DA25D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8ECD6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0E052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C661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7D9695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4F73B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B43F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FAC2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3B0B85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067B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3A2BC1E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5462A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59DC9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067055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1E9129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1FE49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358DE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369F3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2BE29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343C8C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E385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86E0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5E0D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002D1A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5C54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39EAC0E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B9E08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E87F2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663C8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023B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BA84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7F96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C7BB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6F8B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35CB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BBE2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F7CE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4B7E9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91E1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D7844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67AE288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F6EBC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C022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9F021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3134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6C2D1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AFC08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E0DD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9C18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589E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CAAB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2A06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03850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81E9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1DFF4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730F119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561C0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7E604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C4184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88F84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4CBFA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051AE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9EC0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4914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A26D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4E91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3C2C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19571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2CFB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1B836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7D90B0A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42349F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8DA51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A6D70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038893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9825E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96EDB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CE81A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F3DB4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2D4666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0D5BA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5032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A9BE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7FF980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1BD7D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4EDEEDB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D544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BBEE3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6AF8E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27FE67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5DF78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90DB7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E48AA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C920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22FBD3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1DD7D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1562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7685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31EA4C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731A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31B608E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5374B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B0FF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E4E35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0966F6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E1B6E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D6C5D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14A03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6BC5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449141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38937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3003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F4E2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0BA331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A381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0903048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816C4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2497A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7DDA6E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3FC781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3B0B4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D0BC4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7762B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B79D2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7B95D8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ACEE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3DCD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0421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027B50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FD066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0CE2225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D0CC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429CE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289FF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30FDA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234FF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6425B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B0D5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06B4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4E01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ACBA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69DC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D398C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D49F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0564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618098C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4B47F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1537C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A08E3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20F26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4749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BEC5E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E38E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5D4EF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F737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1E37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3AF7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E340F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42C2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22F09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659349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73084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117CC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6ED01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61C3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A8D96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4D62A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3479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32E8F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3439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9FFB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8F20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BE999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AE20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228E2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0466392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E7081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D33DD0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9B2F6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11B355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7F3CF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F672F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9340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00F78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4C8994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50751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CE87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389C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60DC40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C9F3F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047F11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AA82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6213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59624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5C0AE4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8F0F8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F7F2F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D3BE0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2660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546234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69447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8BB5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CF8D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30784F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9BF7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07948F3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D9B4A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F3DE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998B1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51EA76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AD18C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411AA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B551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FE85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4159DB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F406E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E397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39E3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22E6DD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D38B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2993F4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474DA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7AF8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5BA00C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2601F6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45FEF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F66BB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34190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55A3D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71F2B9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7B29C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27FB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F3F1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B8438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7B5C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37802F0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19434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36B8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E608C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8F60E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9807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D6DCE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9513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A1DB2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65AF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FD0D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ECCF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4F282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93D7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0B62A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30C2A" w14:paraId="3519BD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98B51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694C1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E98E2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A3341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6FEC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FD2B4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7536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8A983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2C48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F883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E1BA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AA81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3209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7AD0E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3848B4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97D8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6726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B38CC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D0C31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7D724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3A7E5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2516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8E463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C593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BFFF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B920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B2089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57D7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700E4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C30C2A" w14:paraId="024956EC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584F7F1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7CCC6C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7AACF0" w14:textId="77777777" w:rsidR="00C30C2A" w:rsidRDefault="001A1B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36071</w:t>
            </w:r>
          </w:p>
        </w:tc>
      </w:tr>
      <w:tr w:rsidR="00C30C2A" w14:paraId="450D6EA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298462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6C7CBF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9E7A6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36EB87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4B6E4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76B80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23018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19D7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0C6CD7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68915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1146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C196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690" w:type="dxa"/>
            <w:vAlign w:val="center"/>
          </w:tcPr>
          <w:p w14:paraId="1EAF6A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A207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30C2A" w14:paraId="46B980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5C0C9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5AB3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7AE92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6F3763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AE7D9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93E8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441AA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624B3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48FA76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BA6AC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2432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BA59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  <w:tc>
          <w:tcPr>
            <w:tcW w:w="690" w:type="dxa"/>
            <w:vAlign w:val="center"/>
          </w:tcPr>
          <w:p w14:paraId="071572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CD30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 w:rsidR="00C30C2A" w14:paraId="1E6FF35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7E9CF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57C0F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29371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2D860D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AB82C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690A7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68934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BC91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tcW w:w="690" w:type="dxa"/>
            <w:vAlign w:val="center"/>
          </w:tcPr>
          <w:p w14:paraId="552284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83438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6CA9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A476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  <w:tc>
          <w:tcPr>
            <w:tcW w:w="690" w:type="dxa"/>
            <w:vAlign w:val="center"/>
          </w:tcPr>
          <w:p w14:paraId="5D52A1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6113D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</w:tr>
      <w:tr w:rsidR="00C30C2A" w14:paraId="679E179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D74D2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B70D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E828D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21852D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D3757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F2BDA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05ABE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55E6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4E7319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0B4D1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D0A3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20CA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  <w:tc>
          <w:tcPr>
            <w:tcW w:w="690" w:type="dxa"/>
            <w:vAlign w:val="center"/>
          </w:tcPr>
          <w:p w14:paraId="030B00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1639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 w:rsidR="00C30C2A" w14:paraId="5AE6585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FC3BE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92AEF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74DF2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5CCC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723E6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47FF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1559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0FFE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94BD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3AD5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0C23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3B010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828E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F8F63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</w:tr>
      <w:tr w:rsidR="00C30C2A" w14:paraId="522967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D7D23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A8E5F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D8C22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210B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2D1DA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B68F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BC2D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B2196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9745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4799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DECF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FC272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C152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0986A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1B03847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83504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AB5A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1CE28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D05BC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2FC6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3E668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445F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F0614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5329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72B7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08BB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20A20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7F77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A1321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</w:t>
            </w:r>
          </w:p>
        </w:tc>
      </w:tr>
      <w:tr w:rsidR="00C30C2A" w14:paraId="6273459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0FEAE4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5702E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BA2E6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6362AE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BBD94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2EA6A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60FF5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5907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0B77A0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744EE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8E64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A1D0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31D995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4E00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6CA0E4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42871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45027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6C7BDD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66DE1A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1B6AA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7B3DD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55A3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5C9D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348.1</w:t>
            </w:r>
          </w:p>
        </w:tc>
        <w:tc>
          <w:tcPr>
            <w:tcW w:w="690" w:type="dxa"/>
            <w:vAlign w:val="center"/>
          </w:tcPr>
          <w:p w14:paraId="16164D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94B3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C069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9A2A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348.1</w:t>
            </w:r>
          </w:p>
        </w:tc>
        <w:tc>
          <w:tcPr>
            <w:tcW w:w="690" w:type="dxa"/>
            <w:vAlign w:val="center"/>
          </w:tcPr>
          <w:p w14:paraId="504F2D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9238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348.1</w:t>
            </w:r>
          </w:p>
        </w:tc>
      </w:tr>
      <w:tr w:rsidR="00C30C2A" w14:paraId="1A6359D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5AA68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B2C1E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(5020)</w:t>
            </w:r>
          </w:p>
        </w:tc>
        <w:tc>
          <w:tcPr>
            <w:tcW w:w="747" w:type="dxa"/>
            <w:vAlign w:val="center"/>
          </w:tcPr>
          <w:p w14:paraId="1FC6DF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2B7E6D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C2D10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7D49C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8C3C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9041E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  <w:tc>
          <w:tcPr>
            <w:tcW w:w="690" w:type="dxa"/>
            <w:vAlign w:val="center"/>
          </w:tcPr>
          <w:p w14:paraId="1E1F1C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88EB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CEB2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A540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  <w:tc>
          <w:tcPr>
            <w:tcW w:w="690" w:type="dxa"/>
            <w:vAlign w:val="center"/>
          </w:tcPr>
          <w:p w14:paraId="4BAC9C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E9AB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</w:tr>
      <w:tr w:rsidR="00C30C2A" w14:paraId="0EAE932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7B02C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27169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89A67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685B3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2506B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3B38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00A5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4E8D3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F84E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E4FF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2C32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098D7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847C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FACAE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</w:t>
            </w:r>
          </w:p>
        </w:tc>
      </w:tr>
      <w:tr w:rsidR="00C30C2A" w14:paraId="44C9015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5081B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8D4E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10FB7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03AC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EED04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5D4A9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77A5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B1933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CC45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829E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0A61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E5864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1DE5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0B91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4FB002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44F0A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D0D0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6E7CA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55FC5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6323B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0284F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7A66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3B184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373D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4282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A68D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89CBB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CE95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348EC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</w:t>
            </w:r>
          </w:p>
        </w:tc>
      </w:tr>
      <w:tr w:rsidR="00C30C2A" w14:paraId="547A410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E63A13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F2C39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EA60B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tcW w:w="899" w:type="dxa"/>
            <w:vAlign w:val="center"/>
          </w:tcPr>
          <w:p w14:paraId="631837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3044C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F8C5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0B75C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6334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  <w:tc>
          <w:tcPr>
            <w:tcW w:w="690" w:type="dxa"/>
            <w:vAlign w:val="center"/>
          </w:tcPr>
          <w:p w14:paraId="69E0C7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F4D50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2707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5ED8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  <w:tc>
          <w:tcPr>
            <w:tcW w:w="690" w:type="dxa"/>
            <w:vAlign w:val="center"/>
          </w:tcPr>
          <w:p w14:paraId="19A6B5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B9A2B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 w:rsidR="00C30C2A" w14:paraId="478E6A9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1D1F9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51448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9BF18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531FCE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6353B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34B0F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1A85D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323FA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3654EA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2BB1C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32E3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4C74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  <w:tc>
          <w:tcPr>
            <w:tcW w:w="690" w:type="dxa"/>
            <w:vAlign w:val="center"/>
          </w:tcPr>
          <w:p w14:paraId="462F03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B6E5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</w:tr>
      <w:tr w:rsidR="00C30C2A" w14:paraId="1156E1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9CD51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A794D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C05F2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B4304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516DB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8F667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F113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8D9F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3D48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1324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6EFF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E4FCB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3BD5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0741B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:rsidR="00C30C2A" w14:paraId="0CFE278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136FD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B733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84065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970DD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EEE3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C92CC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B668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EC815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E58A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0044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4BB6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9A4F2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0302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7A4D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 w:rsidR="00C30C2A" w14:paraId="735ED29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3FA2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4F28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0CABB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C7CF6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10034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FEC87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2730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8B71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91BB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C370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C442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B3CDD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FDD4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CC096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C30C2A" w14:paraId="58C2E9E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7C19E4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9E114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AE8F4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12.80</w:t>
            </w:r>
          </w:p>
        </w:tc>
        <w:tc>
          <w:tcPr>
            <w:tcW w:w="899" w:type="dxa"/>
            <w:vAlign w:val="center"/>
          </w:tcPr>
          <w:p w14:paraId="65F73E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9384D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01035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8D9F4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89E7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</w:t>
            </w:r>
          </w:p>
        </w:tc>
        <w:tc>
          <w:tcPr>
            <w:tcW w:w="690" w:type="dxa"/>
            <w:vAlign w:val="center"/>
          </w:tcPr>
          <w:p w14:paraId="218309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B199B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7384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AEA0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tcW w:w="690" w:type="dxa"/>
            <w:vAlign w:val="center"/>
          </w:tcPr>
          <w:p w14:paraId="286085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DD45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</w:tr>
      <w:tr w:rsidR="00C30C2A" w14:paraId="341880E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94F48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769B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23FA0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5DF5A3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388BD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FE5D6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F55AC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C0C6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690" w:type="dxa"/>
            <w:vAlign w:val="center"/>
          </w:tcPr>
          <w:p w14:paraId="1283F2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AF82E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2ACA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AA282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690" w:type="dxa"/>
            <w:vAlign w:val="center"/>
          </w:tcPr>
          <w:p w14:paraId="2776D4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CDBE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</w:tr>
      <w:tr w:rsidR="00C30C2A" w14:paraId="1E65B03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17305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A703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941FE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899" w:type="dxa"/>
            <w:vAlign w:val="center"/>
          </w:tcPr>
          <w:p w14:paraId="63BBB0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26879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D0B29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03B5E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0A879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tcW w:w="690" w:type="dxa"/>
            <w:vAlign w:val="center"/>
          </w:tcPr>
          <w:p w14:paraId="3A4D21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C1837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1DE5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EFF7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  <w:tc>
          <w:tcPr>
            <w:tcW w:w="690" w:type="dxa"/>
            <w:vAlign w:val="center"/>
          </w:tcPr>
          <w:p w14:paraId="79F304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B0589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</w:tr>
      <w:tr w:rsidR="00C30C2A" w14:paraId="0064ABA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2651D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1ED52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CE566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47A2FB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2855F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B5A1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01404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F7FF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4717BF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23FB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8737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78AA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56266E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6803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71EF5AB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19E36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36006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7BA15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D134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CCF25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1DD1D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BCA8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2A720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A7BB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D6EA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EB71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B72B2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3705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BDE15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</w:tr>
      <w:tr w:rsidR="00C30C2A" w14:paraId="14EDBDB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77C09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2393C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EE830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C9878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496D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BF375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FEB8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EF0B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98F3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BBE8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DF1A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0692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1D18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322C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171.5</w:t>
            </w:r>
          </w:p>
        </w:tc>
      </w:tr>
      <w:tr w:rsidR="00C30C2A" w14:paraId="34903E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94F2D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362E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9A1D3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41F6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D93B8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71EB0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5BCD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FD580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B26B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C4C8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4125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5B56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1101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F68DA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</w:t>
            </w:r>
          </w:p>
        </w:tc>
      </w:tr>
      <w:tr w:rsidR="00C30C2A" w14:paraId="6971CE7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CC113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610D08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E1D44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tcW w:w="899" w:type="dxa"/>
            <w:vAlign w:val="center"/>
          </w:tcPr>
          <w:p w14:paraId="03E18F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F5B25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6AB44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3704F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6A0E9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112.7</w:t>
            </w:r>
          </w:p>
        </w:tc>
        <w:tc>
          <w:tcPr>
            <w:tcW w:w="690" w:type="dxa"/>
            <w:vAlign w:val="center"/>
          </w:tcPr>
          <w:p w14:paraId="362C35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9138F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66AC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3FBFB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tcW w:w="690" w:type="dxa"/>
            <w:vAlign w:val="center"/>
          </w:tcPr>
          <w:p w14:paraId="14FECB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DCC4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 w:rsidR="00C30C2A" w14:paraId="2785C9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0B0FE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6E459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66FC9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798E6C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7EC17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740A8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68585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5450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2C9CFC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D810B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9F35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D81D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25FE03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CEC12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4CCCE3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938E9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D2A79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97489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899" w:type="dxa"/>
            <w:vAlign w:val="center"/>
          </w:tcPr>
          <w:p w14:paraId="56DA22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967AE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99C03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3D9A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613D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690" w:type="dxa"/>
            <w:vAlign w:val="center"/>
          </w:tcPr>
          <w:p w14:paraId="547672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F1074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4C4F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8DF5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690" w:type="dxa"/>
            <w:vAlign w:val="center"/>
          </w:tcPr>
          <w:p w14:paraId="0020A6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F9D33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C30C2A" w14:paraId="3AD3B6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2D863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81BD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85742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899" w:type="dxa"/>
            <w:vAlign w:val="center"/>
          </w:tcPr>
          <w:p w14:paraId="36B197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61DA1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9D265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799B9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F7F9F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262.4</w:t>
            </w:r>
          </w:p>
        </w:tc>
        <w:tc>
          <w:tcPr>
            <w:tcW w:w="690" w:type="dxa"/>
            <w:vAlign w:val="center"/>
          </w:tcPr>
          <w:p w14:paraId="6E07A4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62B81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26DF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46BCA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  <w:tc>
          <w:tcPr>
            <w:tcW w:w="690" w:type="dxa"/>
            <w:vAlign w:val="center"/>
          </w:tcPr>
          <w:p w14:paraId="663B9F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5CCA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</w:tr>
      <w:tr w:rsidR="00C30C2A" w14:paraId="3D0193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16C5A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AA8D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D058F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14:paraId="5963BD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26A93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DB3E1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8DD06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596F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tcW w:w="690" w:type="dxa"/>
            <w:vAlign w:val="center"/>
          </w:tcPr>
          <w:p w14:paraId="3C0674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EBCD5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6373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5358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077561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D2E87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:rsidR="00C30C2A" w14:paraId="54016E8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7F22F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6E13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1E892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724535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41B80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E1666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C6692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6165C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32E790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972F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F469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D7C55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55D8D7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C0DD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7A9424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F9088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C90F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56BBB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0FDC6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C35E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C1CDA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03AF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A66FD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0F23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DD19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36C5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C4757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03D9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C7D0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3D176C0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46CF0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81209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FCB89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E748A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7EB5D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B8139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7983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BC031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3D59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9177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A301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26C6A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4AFA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72C5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</w:t>
            </w:r>
          </w:p>
        </w:tc>
      </w:tr>
      <w:tr w:rsidR="00C30C2A" w14:paraId="7E964E2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97EFA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D1D2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591DD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F85E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4441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BA0D2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A7DB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92F0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215E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4390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17C9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69E79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A832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79949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326.7</w:t>
            </w:r>
          </w:p>
        </w:tc>
      </w:tr>
      <w:tr w:rsidR="00C30C2A" w14:paraId="69358E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41E5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FFA8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BFFB3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B974D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68FE8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9DCC6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B7FE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E9A4B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60CC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A248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B813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8D9D2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7D16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4DACE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1087</w:t>
            </w:r>
          </w:p>
        </w:tc>
      </w:tr>
      <w:tr w:rsidR="00C30C2A" w14:paraId="6E5FA80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6A18A2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E3CB92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(5021)</w:t>
            </w:r>
          </w:p>
        </w:tc>
        <w:tc>
          <w:tcPr>
            <w:tcW w:w="747" w:type="dxa"/>
            <w:vAlign w:val="center"/>
          </w:tcPr>
          <w:p w14:paraId="3A97EA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899" w:type="dxa"/>
            <w:vAlign w:val="center"/>
          </w:tcPr>
          <w:p w14:paraId="711003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E5742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49358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3B4F6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30713F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219.4</w:t>
            </w:r>
          </w:p>
        </w:tc>
        <w:tc>
          <w:tcPr>
            <w:tcW w:w="690" w:type="dxa"/>
            <w:vAlign w:val="center"/>
          </w:tcPr>
          <w:p w14:paraId="03948F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4102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0015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5467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219.4</w:t>
            </w:r>
          </w:p>
        </w:tc>
        <w:tc>
          <w:tcPr>
            <w:tcW w:w="690" w:type="dxa"/>
            <w:vAlign w:val="center"/>
          </w:tcPr>
          <w:p w14:paraId="51184D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7061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219.4</w:t>
            </w:r>
          </w:p>
        </w:tc>
      </w:tr>
      <w:tr w:rsidR="00C30C2A" w14:paraId="3FA6C07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BEC6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DC81D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(5021)</w:t>
            </w:r>
          </w:p>
        </w:tc>
        <w:tc>
          <w:tcPr>
            <w:tcW w:w="747" w:type="dxa"/>
            <w:vAlign w:val="center"/>
          </w:tcPr>
          <w:p w14:paraId="096E85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7014A6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63574C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7213E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176F0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0B0083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2DC275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138D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20FD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A022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7F6395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6A00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35EA6F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331E0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13C93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91BE2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1DD7E0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DC6EA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328FD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68A51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35E11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2AD13D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3607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D72E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257F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0EAA91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0A931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641354E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B542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CF18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7CEC6C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150C32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FEA54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C8E7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55C9C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F380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049763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ED80E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BDEE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7563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287CBB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372F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5FCACF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AD722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00C6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1D7FD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899" w:type="dxa"/>
            <w:vAlign w:val="center"/>
          </w:tcPr>
          <w:p w14:paraId="1622B6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CCA21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1646F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52132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590F4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690" w:type="dxa"/>
            <w:vAlign w:val="center"/>
          </w:tcPr>
          <w:p w14:paraId="050D1D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3317F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FE06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52B0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690" w:type="dxa"/>
            <w:vAlign w:val="center"/>
          </w:tcPr>
          <w:p w14:paraId="57586A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60603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C30C2A" w14:paraId="742B9DF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8025E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3BC43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54E391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394C27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9A515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D399E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673A6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B774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120BC2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82A6A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42B3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ECA9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55411D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E0C2D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68D062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57937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C1704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31FD66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14:paraId="61522F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8EFEE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78D79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8147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8E89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tcW w:w="690" w:type="dxa"/>
            <w:vAlign w:val="center"/>
          </w:tcPr>
          <w:p w14:paraId="7A4FD2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3439A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8477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F9E9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3D7F15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F7579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:rsidR="00C30C2A" w14:paraId="7817B1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51863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960F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6E9B5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ED530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3AC2C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F27D1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AD5C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C42C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F087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85A5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3360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413AE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2B43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D4A0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7A60A2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0BCB0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799A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7198B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A18AF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01A3C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9964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BE9D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A047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DB1B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B32E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15EE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60AC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B6CE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A250C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:rsidR="00C30C2A" w14:paraId="3ECB7DB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4B763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030E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A57A0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EA2EC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561C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17DCB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FA85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2DADD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5E68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CC92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183A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77E2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2646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959A2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186.1</w:t>
            </w:r>
          </w:p>
        </w:tc>
      </w:tr>
      <w:tr w:rsidR="00C30C2A" w14:paraId="3B07AA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A3A53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06C6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2E74B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E44F1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F887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A7FFE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5715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6F26B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05FA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5C95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EC9F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3C07D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94A9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4339C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</w:tr>
      <w:tr w:rsidR="00C30C2A" w14:paraId="754AB75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022D0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29FC69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6935E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5E9E7E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1554D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09A40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8A3A7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96525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785468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3E3B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8FEA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193E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7A83BF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B54F5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668DDE6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684B7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24CDF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8FDF7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3217B4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26D0F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04AB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74580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50B5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735099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611B9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0749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AA34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2FBA49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96A6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0DBCDEF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9A2A9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61223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D6ABB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329E58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FAB51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A6C4B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78C02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500C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690" w:type="dxa"/>
            <w:vAlign w:val="center"/>
          </w:tcPr>
          <w:p w14:paraId="670ADF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73270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126A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8939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690" w:type="dxa"/>
            <w:vAlign w:val="center"/>
          </w:tcPr>
          <w:p w14:paraId="317A55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D3DFA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</w:tr>
      <w:tr w:rsidR="00C30C2A" w14:paraId="44C2F6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C2B2D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54181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462DA5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60338D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4C450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A59E5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5B822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2240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411F1D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1C242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8F3A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C7BC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4A9D07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3B08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49BE662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80866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B009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B610B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4FEB4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709B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D1CAD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39B0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2733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E957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CB49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E03A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623CC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6264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7A4D6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C30C2A" w14:paraId="699DFE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6184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1CE5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F9C1D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27DA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AE45D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5D9E2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D02D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76B0F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4732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70FF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F48F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11EDC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00CA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169F9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C30C2A" w14:paraId="094419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37969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98C8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848A9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6ACE5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1DF2D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9F3CD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2CEB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B5D10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4EB9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33C8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980D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837FA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8501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94F9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C30C2A" w14:paraId="2096109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48FD31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CA1320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F0924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1CC00F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F0C60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EF03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45777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A8BAA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7B0B02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5D06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E162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979B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632BC5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1359B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56B8299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07F1A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CDC03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75331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3D8CC4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C684A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7F11F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84C4B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0334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6008E3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01D10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1A85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816B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7A1736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8AE6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515ED21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204ED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7D3E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BD108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2D388C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D6C2C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A02C7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79AF5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EC4FB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690" w:type="dxa"/>
            <w:vAlign w:val="center"/>
          </w:tcPr>
          <w:p w14:paraId="4602BE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25E54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EDDB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F758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690" w:type="dxa"/>
            <w:vAlign w:val="center"/>
          </w:tcPr>
          <w:p w14:paraId="2DF9EE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848F1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</w:tr>
      <w:tr w:rsidR="00C30C2A" w14:paraId="14C823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AFC85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A5FD6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49F781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372B57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4B889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6759D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9154A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CDF1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27AF33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762F9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11DA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F0EE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140704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4B03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5A7218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FF7A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FCCA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FFA4F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B9C3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190FF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B4F8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B06B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206C6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FFF0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A9E8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5AF9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F342E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FB1A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26B1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C30C2A" w14:paraId="608BD9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1A995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7A4D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FF7CF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0E1D5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CE06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CC70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02F2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23A2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17F4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00D1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73D3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A8403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75D1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3F31C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C30C2A" w14:paraId="71EED96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1E8C6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FDB1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584B5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F2613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C02A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12D1D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C0F7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7EBAF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AA26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8D5E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6683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6D4E6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A501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54137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C30C2A" w14:paraId="28EF187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316D0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5022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D5A21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5B809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899" w:type="dxa"/>
            <w:vAlign w:val="center"/>
          </w:tcPr>
          <w:p w14:paraId="50505B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5CF15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86E0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55517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C75F1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690" w:type="dxa"/>
            <w:vAlign w:val="center"/>
          </w:tcPr>
          <w:p w14:paraId="63B489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01193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413D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EE4E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86.6</w:t>
            </w:r>
          </w:p>
        </w:tc>
        <w:tc>
          <w:tcPr>
            <w:tcW w:w="690" w:type="dxa"/>
            <w:vAlign w:val="center"/>
          </w:tcPr>
          <w:p w14:paraId="1357A5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63EF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86.6</w:t>
            </w:r>
          </w:p>
        </w:tc>
      </w:tr>
      <w:tr w:rsidR="00C30C2A" w14:paraId="47285E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8A6BC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56071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359D3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899" w:type="dxa"/>
            <w:vAlign w:val="center"/>
          </w:tcPr>
          <w:p w14:paraId="6807EB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2E61C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0E15F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12BDA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A5B00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690" w:type="dxa"/>
            <w:vAlign w:val="center"/>
          </w:tcPr>
          <w:p w14:paraId="604014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55262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A6B0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CE8C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690" w:type="dxa"/>
            <w:vAlign w:val="center"/>
          </w:tcPr>
          <w:p w14:paraId="63F873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68C3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C30C2A" w14:paraId="545C70B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C8CD5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7A3C4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(5021)</w:t>
            </w:r>
          </w:p>
        </w:tc>
        <w:tc>
          <w:tcPr>
            <w:tcW w:w="747" w:type="dxa"/>
            <w:vAlign w:val="center"/>
          </w:tcPr>
          <w:p w14:paraId="18682A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899" w:type="dxa"/>
            <w:vAlign w:val="center"/>
          </w:tcPr>
          <w:p w14:paraId="6F3B99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C6A86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DBB5C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7E9B2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7B699C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tcW w:w="690" w:type="dxa"/>
            <w:vAlign w:val="center"/>
          </w:tcPr>
          <w:p w14:paraId="1DB1F9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B432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F74E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9070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tcW w:w="690" w:type="dxa"/>
            <w:vAlign w:val="center"/>
          </w:tcPr>
          <w:p w14:paraId="404600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7D27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</w:tr>
      <w:tr w:rsidR="00C30C2A" w14:paraId="495F2BD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5C99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7EB9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(5021)</w:t>
            </w:r>
          </w:p>
        </w:tc>
        <w:tc>
          <w:tcPr>
            <w:tcW w:w="747" w:type="dxa"/>
            <w:vAlign w:val="center"/>
          </w:tcPr>
          <w:p w14:paraId="489CD2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434770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26AD03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67DA5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D4C5E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65DC38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4C717D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DAAF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93A6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6AE8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tcW w:w="690" w:type="dxa"/>
            <w:vAlign w:val="center"/>
          </w:tcPr>
          <w:p w14:paraId="0753B0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9E70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C30C2A" w14:paraId="0C3D820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216E4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8FB8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8AD02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5039EB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91A63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75E2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977E6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CF31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52B254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628B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9724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6507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08EF29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A0BA8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5CD7724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B14AE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93B1B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5715E1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14:paraId="7D71DB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40B5A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2994F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8919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A475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tcW w:w="690" w:type="dxa"/>
            <w:vAlign w:val="center"/>
          </w:tcPr>
          <w:p w14:paraId="1C350C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A2B6C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FA94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19EE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23EFD6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0CCB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:rsidR="00C30C2A" w14:paraId="762CEB6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4776C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A506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5EF15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2180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0479E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68EC4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23DE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119E5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8645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2FBA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1E77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CC953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A6C6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32C51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5AD03B5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4EDBC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523EB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E3D52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19EEF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4FFD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CAC85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78A0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BC0C6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7FC9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4FBD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2F4F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1FD8F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696C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28030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C30C2A" w14:paraId="061C3B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8076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4D2C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3BC03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EDB1F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76644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962F4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4ADE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7569F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444C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35EA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632A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E6489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FB5C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31B37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186.1</w:t>
            </w:r>
          </w:p>
        </w:tc>
      </w:tr>
      <w:tr w:rsidR="00C30C2A" w14:paraId="57969B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2288E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EB71C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2794B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242A3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177C5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AE3B4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86F4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0556F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98E9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40B1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E280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7AD8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CBC7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BAC1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664</w:t>
            </w:r>
          </w:p>
        </w:tc>
      </w:tr>
      <w:tr w:rsidR="00C30C2A" w14:paraId="700DABA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7E34EA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64E28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F8108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043605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7780B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36CD4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1141A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546E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311E45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58BA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F23B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E672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59B0FE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6171F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5284BE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7EFF5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17303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AA230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5B1992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F1AD7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3C249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F9A5E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2C87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374D70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0DDE4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886E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16C0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1FE0A0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789F4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057D559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8914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DC2E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BEDF9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899" w:type="dxa"/>
            <w:vAlign w:val="center"/>
          </w:tcPr>
          <w:p w14:paraId="5392C8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11B7A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62B1D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F20AC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37871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690" w:type="dxa"/>
            <w:vAlign w:val="center"/>
          </w:tcPr>
          <w:p w14:paraId="2EA0DA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BD99D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85D3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FF51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690" w:type="dxa"/>
            <w:vAlign w:val="center"/>
          </w:tcPr>
          <w:p w14:paraId="2BE0AE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86F5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C30C2A" w14:paraId="4C5E16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49CB7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104C6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24F1A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4FB884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4C3FB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9681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1E783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A232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7E65BD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02420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F848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0B9D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2C9CA6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B009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5B2DC4C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A4AE7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C6F5A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3CB1E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14:paraId="026680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15286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0328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4123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F431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tcW w:w="690" w:type="dxa"/>
            <w:vAlign w:val="center"/>
          </w:tcPr>
          <w:p w14:paraId="0E10E8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9B6EE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E866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3B46A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5B5DDA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A15B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:rsidR="00C30C2A" w14:paraId="1360BD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E1F63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8AF1DC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11642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E1213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6787A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FE86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68F5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A17D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59E4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8D08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8C06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EDD25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EB18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A0600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3F9219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4299F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182E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1B72C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2B8A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06277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C7D8C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7F45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89DD7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50BB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2BC3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FD32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764E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A3EC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BBB68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</w:tr>
      <w:tr w:rsidR="00C30C2A" w14:paraId="6D73A8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F1B7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272AB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F9FA1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9F8FE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04CD7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EF15D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92FB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D681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2DD2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F84D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CBB8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766B3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1264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9E64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197.1</w:t>
            </w:r>
          </w:p>
        </w:tc>
      </w:tr>
      <w:tr w:rsidR="00C30C2A" w14:paraId="039B714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1B675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5760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21158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E76F2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4374E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8D5C2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85D2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7E814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7849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9945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05B4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6E5D9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DBFB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45A34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597</w:t>
            </w:r>
          </w:p>
        </w:tc>
      </w:tr>
      <w:tr w:rsidR="00C30C2A" w14:paraId="3983B97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D55858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4F0C35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381DF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186DF2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D0549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EE71F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3B9D6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5F21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3B9E1A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663F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99F4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3F2C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27890F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326C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548588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6E629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C937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86A25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4B3E61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33201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07AB3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3EE3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9B35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766A41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5502C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B601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6665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374FB8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5F8B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6703B31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C73AD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28041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130FD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2F783F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33A54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FC0CD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9BD5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F5A59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690" w:type="dxa"/>
            <w:vAlign w:val="center"/>
          </w:tcPr>
          <w:p w14:paraId="38269B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C2FE3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324F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24F1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690" w:type="dxa"/>
            <w:vAlign w:val="center"/>
          </w:tcPr>
          <w:p w14:paraId="496224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52427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</w:tr>
      <w:tr w:rsidR="00C30C2A" w14:paraId="03B943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FB8E6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9376C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83FF3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685FF0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39EA1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7B535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DD991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EC02E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0DB1AE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479E8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CB91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8D85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5740A5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1661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55AC59B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503E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83FA5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C284E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150A0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D20FE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5C9F4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B767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A063A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01EB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BB10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6B87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F3DC7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14DE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B9747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C30C2A" w14:paraId="1F31AB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FA0A4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6864D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DF13D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AE1CB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34E60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0CFFD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2BA8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3E17E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ABCA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8083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3AB9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EE45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FF27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A745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161.3</w:t>
            </w:r>
          </w:p>
        </w:tc>
      </w:tr>
      <w:tr w:rsidR="00C30C2A" w14:paraId="179D479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9F4F5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B48FC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2FDB6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A566A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040DE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3A9E2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6E35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A0657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64E1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1C37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8CE4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31B9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A746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C5A19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</w:p>
        </w:tc>
      </w:tr>
      <w:tr w:rsidR="00C30C2A" w14:paraId="29F9D98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7D0109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419FA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3BDA0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16.79</w:t>
            </w:r>
          </w:p>
        </w:tc>
        <w:tc>
          <w:tcPr>
            <w:tcW w:w="899" w:type="dxa"/>
            <w:vAlign w:val="center"/>
          </w:tcPr>
          <w:p w14:paraId="1CB3B0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48536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5763C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3FCD1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F62A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  <w:tc>
          <w:tcPr>
            <w:tcW w:w="690" w:type="dxa"/>
            <w:vAlign w:val="center"/>
          </w:tcPr>
          <w:p w14:paraId="12D2CE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C596F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2028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C499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144.7</w:t>
            </w:r>
          </w:p>
        </w:tc>
        <w:tc>
          <w:tcPr>
            <w:tcW w:w="690" w:type="dxa"/>
            <w:vAlign w:val="center"/>
          </w:tcPr>
          <w:p w14:paraId="0B30C1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86C9E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144.7</w:t>
            </w:r>
          </w:p>
        </w:tc>
      </w:tr>
      <w:tr w:rsidR="00C30C2A" w14:paraId="738464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1B15F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2588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5FB41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030053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EA2AE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21EC0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0D09F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9247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1CDAF0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6465F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DC3C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0811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4082CA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942C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2BC26AB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FE9B5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9A2C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2796DC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899" w:type="dxa"/>
            <w:vAlign w:val="center"/>
          </w:tcPr>
          <w:p w14:paraId="618ABF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2EC56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FBB02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449E6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2008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  <w:tc>
          <w:tcPr>
            <w:tcW w:w="690" w:type="dxa"/>
            <w:vAlign w:val="center"/>
          </w:tcPr>
          <w:p w14:paraId="61E367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C017B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EBF5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344B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  <w:tc>
          <w:tcPr>
            <w:tcW w:w="690" w:type="dxa"/>
            <w:vAlign w:val="center"/>
          </w:tcPr>
          <w:p w14:paraId="7330A2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BD880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</w:tr>
      <w:tr w:rsidR="00C30C2A" w14:paraId="449D900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841D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7A49A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5695A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05AE77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13AEB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C5D0C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8BF98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95832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3785C9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2A0B7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9F51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0658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177ACE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453F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61C007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AB5F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7398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5B472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268AEA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A487A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989B8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3739F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CB51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641074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4EB3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58F4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B01E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66925D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0A64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2CBFE0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FB255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D47C4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9B1A6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F4512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D89D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C26AE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F0E4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8539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FDA3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839C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1A2D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3471A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DE5A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471A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</w:tr>
      <w:tr w:rsidR="00C30C2A" w14:paraId="7295278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19746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936D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9D06E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C36A5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7839D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F4538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8A50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3393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AFD4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8745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7411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AD327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A4A6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8EBA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326.7</w:t>
            </w:r>
          </w:p>
        </w:tc>
      </w:tr>
      <w:tr w:rsidR="00C30C2A" w14:paraId="625A0A6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1B136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C445D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0B800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DF44B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FF5F7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A1C98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0D9B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30C09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CFB1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E741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D813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B7EA9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411C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F530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</w:t>
            </w:r>
          </w:p>
        </w:tc>
      </w:tr>
      <w:tr w:rsidR="00C30C2A" w14:paraId="4DC0A03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34F222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DDD5C1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0222A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29B43D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2A12B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C0667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CC582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03D2F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26579E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A593B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39CD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94AC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12A9D8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F017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24C68E1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CE7CF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9C478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B6FCF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899" w:type="dxa"/>
            <w:vAlign w:val="center"/>
          </w:tcPr>
          <w:p w14:paraId="2B7609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A4434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AD09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A5C1A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72E9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690" w:type="dxa"/>
            <w:vAlign w:val="center"/>
          </w:tcPr>
          <w:p w14:paraId="557153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7A53C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1068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8BA5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690" w:type="dxa"/>
            <w:vAlign w:val="center"/>
          </w:tcPr>
          <w:p w14:paraId="79595A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E149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C30C2A" w14:paraId="12F968E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46680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1142D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93ED0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69DF40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4C2A0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95DC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52D52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D592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2A5568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A7BF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7A50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5F8B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3A7C49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2EAE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6A60DFB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3B3A1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30771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A54CA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14:paraId="21F8BF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EE425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19181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63110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445E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tcW w:w="690" w:type="dxa"/>
            <w:vAlign w:val="center"/>
          </w:tcPr>
          <w:p w14:paraId="00F14F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47BC3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04AB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27B1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56CB48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F9D8E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:rsidR="00C30C2A" w14:paraId="0DB62BA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738E1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1F69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5285F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8F354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F775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564B9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37B2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D436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4CCA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F393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7FDF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EAAD5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C5C5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27B0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1563269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B43E5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C968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2BCFB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7140C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33A3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31D94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CE42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3EC73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0C21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5EB7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B216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814CE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36E4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D78D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</w:tr>
      <w:tr w:rsidR="00C30C2A" w14:paraId="19729D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CBB17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64EB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6A453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91B7D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BC6F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E04FA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0A5A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830CA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D77B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A06C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6A20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A68CE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CBC2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F030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326.7</w:t>
            </w:r>
          </w:p>
        </w:tc>
      </w:tr>
      <w:tr w:rsidR="00C30C2A" w14:paraId="1AB6D9A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000EB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41CA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50EB0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F9FCD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9ABA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AF96F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28C9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B530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1CA8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79BD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6A80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2C7EF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3D99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54387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737</w:t>
            </w:r>
          </w:p>
        </w:tc>
      </w:tr>
      <w:tr w:rsidR="00C30C2A" w14:paraId="5825F1C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3C8649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9C7999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95B50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2F1FBB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F7809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01D3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02769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1530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1EDF85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1947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D6C0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9CF6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29B555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A52F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6CF0AA0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B84F8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CEF24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530CB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5BFB11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9C980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263EB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E42DA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5D734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6C1785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D5CF7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A0EE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EF90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3B7501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C6BA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513887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B724A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062CB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FEDCF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899" w:type="dxa"/>
            <w:vAlign w:val="center"/>
          </w:tcPr>
          <w:p w14:paraId="014DBA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E098A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F0831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862D8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1FB8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690" w:type="dxa"/>
            <w:vAlign w:val="center"/>
          </w:tcPr>
          <w:p w14:paraId="2307E4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0D7C2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57FF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F91A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690" w:type="dxa"/>
            <w:vAlign w:val="center"/>
          </w:tcPr>
          <w:p w14:paraId="417571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875E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C30C2A" w14:paraId="6D6C712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A320C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2E08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3A11A0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514797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29A12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CDB6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DDF1E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9557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5345CC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7B3CD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7D3E9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B1DA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2D21A5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E68A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2EB444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3EA57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5F73A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42E537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14:paraId="6E7E80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60592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ED055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97524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E0DAA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tcW w:w="690" w:type="dxa"/>
            <w:vAlign w:val="center"/>
          </w:tcPr>
          <w:p w14:paraId="4D657C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95619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70DF4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726E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69FA39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8A10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:rsidR="00C30C2A" w14:paraId="7E36DC6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A4431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AE164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D989A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25C8C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922E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A0233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7C27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2FBB5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726A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5F1D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EE49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093B3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6541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099FA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50594E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B1CD5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1F0A0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2D061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F334C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E107A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9433B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5CC5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1005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AEE9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3AAE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458D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C50D8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9686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DC101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</w:tr>
      <w:tr w:rsidR="00C30C2A" w14:paraId="0EE3435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13970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9670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D71CF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2330E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BCDFD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87CD0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4E9C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D654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8044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C3FD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E446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A81A7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F067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C3F0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C30C2A" w14:paraId="2D8C80E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9A9CB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7B29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4ECE6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F54F5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947FC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99F82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58C2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31C93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6001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157C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565B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30D63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BE5B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8D77A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</w:t>
            </w:r>
          </w:p>
        </w:tc>
      </w:tr>
      <w:tr w:rsidR="00C30C2A" w14:paraId="031D074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239C20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CD59BD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9C9BA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3B0818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090C6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D22CE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B4629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C22A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3CD627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B8FD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D2D2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DB61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463D9F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2A4E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354CE5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ADFB1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86DE0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D008B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28EAE3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61C7A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87A9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887F4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2B522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49FCE0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5332E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88A9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E6B2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5D5320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1FD5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7442BA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04FE0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9345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0DBB8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18354B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FA8B1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5C00B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38DA9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CBF58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690" w:type="dxa"/>
            <w:vAlign w:val="center"/>
          </w:tcPr>
          <w:p w14:paraId="03B50C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3BD31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2EE8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A290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690" w:type="dxa"/>
            <w:vAlign w:val="center"/>
          </w:tcPr>
          <w:p w14:paraId="4D9C6D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10E5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</w:tr>
      <w:tr w:rsidR="00C30C2A" w14:paraId="00A08FC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EA183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AED1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0EB3F3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288C89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2804B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ED682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64F95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2A68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13EA26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8CCA0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43CA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BF3B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3F4D01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3552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46ACC0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B99AA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6F5AE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3FE37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91DC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8B597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7DB3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5BAC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5F2F8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46D3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2CF4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B256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0B310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7B6C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9EB65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C30C2A" w14:paraId="662E69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6CC70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1BE92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DCC4B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166CE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FD28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E185E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E295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A97F5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A058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5CC9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BA44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E231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8917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04FF3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C30C2A" w14:paraId="701F5D9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8085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978D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F0C4E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239F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AFD9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82F40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DB81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AF269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D478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2F67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B0BF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9E95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DE88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3494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C30C2A" w14:paraId="7EC5DEF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E55E7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0ABB3F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623DF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  <w:tc>
          <w:tcPr>
            <w:tcW w:w="899" w:type="dxa"/>
            <w:vAlign w:val="center"/>
          </w:tcPr>
          <w:p w14:paraId="7946CF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C8980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21C15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6401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96F2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5ED7C0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041D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F422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D7F8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4E7632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8044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</w:tr>
      <w:tr w:rsidR="00C30C2A" w14:paraId="1D145C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08E7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B382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9B23A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</w:t>
            </w:r>
          </w:p>
        </w:tc>
        <w:tc>
          <w:tcPr>
            <w:tcW w:w="899" w:type="dxa"/>
            <w:vAlign w:val="center"/>
          </w:tcPr>
          <w:p w14:paraId="457565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3BF66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0DD45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3CF8F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C6C0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tcW w:w="690" w:type="dxa"/>
            <w:vAlign w:val="center"/>
          </w:tcPr>
          <w:p w14:paraId="5FCA35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B654A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D669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8814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tcW w:w="690" w:type="dxa"/>
            <w:vAlign w:val="center"/>
          </w:tcPr>
          <w:p w14:paraId="6A76F1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12D2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C30C2A" w14:paraId="10C1E48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1B9E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9CC7E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8ACD6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899" w:type="dxa"/>
            <w:vAlign w:val="center"/>
          </w:tcPr>
          <w:p w14:paraId="39B6B5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15EBD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A9CBA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9B250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D077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690" w:type="dxa"/>
            <w:vAlign w:val="center"/>
          </w:tcPr>
          <w:p w14:paraId="107E46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76941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0459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E19B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tcW w:w="690" w:type="dxa"/>
            <w:vAlign w:val="center"/>
          </w:tcPr>
          <w:p w14:paraId="632521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7229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</w:tr>
      <w:tr w:rsidR="00C30C2A" w14:paraId="5954A28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69783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35E0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53ED89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5AB68B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81D27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193CE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6425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F27A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2B5BE9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0181D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32ED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C665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1A3E0E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C0ED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0A2142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ED36E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60AF9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513CDB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899" w:type="dxa"/>
            <w:vAlign w:val="center"/>
          </w:tcPr>
          <w:p w14:paraId="26C30D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3F268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5A648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73D20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15C5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14:paraId="013E97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94AC2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08A4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8B3C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690" w:type="dxa"/>
            <w:vAlign w:val="center"/>
          </w:tcPr>
          <w:p w14:paraId="4AA769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965A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:rsidR="00C30C2A" w14:paraId="4068B8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F607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8F888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(5040)</w:t>
            </w:r>
          </w:p>
        </w:tc>
        <w:tc>
          <w:tcPr>
            <w:tcW w:w="747" w:type="dxa"/>
            <w:vAlign w:val="center"/>
          </w:tcPr>
          <w:p w14:paraId="0A7653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899" w:type="dxa"/>
            <w:vAlign w:val="center"/>
          </w:tcPr>
          <w:p w14:paraId="787309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031EE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A921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16C30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E94DD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690" w:type="dxa"/>
            <w:vAlign w:val="center"/>
          </w:tcPr>
          <w:p w14:paraId="000FCF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883F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EAC1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0ABA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690" w:type="dxa"/>
            <w:vAlign w:val="center"/>
          </w:tcPr>
          <w:p w14:paraId="059AF2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5A89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C30C2A" w14:paraId="6FDEC3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7294C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C32C8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48F14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02192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3059A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8F286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1587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3E973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06A7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4C58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E3CE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D6D20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85D7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FB1B7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C30C2A" w14:paraId="04880F6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FE024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AB1B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558C9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A3AC4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7F2B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8B075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A882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FB66D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953F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B0AD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FC9E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667EA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AED0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74B6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156.4</w:t>
            </w:r>
          </w:p>
        </w:tc>
      </w:tr>
      <w:tr w:rsidR="00C30C2A" w14:paraId="29A74A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C4A4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E8F0B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F685B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19A6D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C5F3E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CDEF2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04E8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75657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6C52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A29C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616F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E00E1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C629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38D0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649</w:t>
            </w:r>
          </w:p>
        </w:tc>
      </w:tr>
      <w:tr w:rsidR="00C30C2A" w14:paraId="64435B3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1EBE8C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24D21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409E9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  <w:tc>
          <w:tcPr>
            <w:tcW w:w="899" w:type="dxa"/>
            <w:vAlign w:val="center"/>
          </w:tcPr>
          <w:p w14:paraId="0B5465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FD8BE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90506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0D824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F0FBD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69E0DF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FC19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5C2A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E990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495BB2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E2E3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</w:tr>
      <w:tr w:rsidR="00C30C2A" w14:paraId="1EBC64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0F7B5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FB861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753A6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899" w:type="dxa"/>
            <w:vAlign w:val="center"/>
          </w:tcPr>
          <w:p w14:paraId="2F2472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44956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C7E55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5AD71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DBF3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690" w:type="dxa"/>
            <w:vAlign w:val="center"/>
          </w:tcPr>
          <w:p w14:paraId="36102D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5A8B1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B368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C919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tcW w:w="690" w:type="dxa"/>
            <w:vAlign w:val="center"/>
          </w:tcPr>
          <w:p w14:paraId="51DF76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E34A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</w:tr>
      <w:tr w:rsidR="00C30C2A" w14:paraId="2DEDE7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5D80F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28C4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906E3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2.48</w:t>
            </w:r>
          </w:p>
        </w:tc>
        <w:tc>
          <w:tcPr>
            <w:tcW w:w="899" w:type="dxa"/>
            <w:vAlign w:val="center"/>
          </w:tcPr>
          <w:p w14:paraId="5862BF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F6811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68B2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982DB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244F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690" w:type="dxa"/>
            <w:vAlign w:val="center"/>
          </w:tcPr>
          <w:p w14:paraId="781BE6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165E8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8CE5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54F2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tcW w:w="690" w:type="dxa"/>
            <w:vAlign w:val="center"/>
          </w:tcPr>
          <w:p w14:paraId="72DB5C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6FBE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</w:tr>
      <w:tr w:rsidR="00C30C2A" w14:paraId="2E6F61A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E5BFF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01372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78AE7C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899" w:type="dxa"/>
            <w:vAlign w:val="center"/>
          </w:tcPr>
          <w:p w14:paraId="58F5F0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E22E0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B04CE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7DA7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9363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14:paraId="2657A4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B5DFB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F8EBE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23B7D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690" w:type="dxa"/>
            <w:vAlign w:val="center"/>
          </w:tcPr>
          <w:p w14:paraId="0F4DFB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DA2ED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:rsidR="00C30C2A" w14:paraId="63829A9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012D2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2D74C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24E5C0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6.43</w:t>
            </w:r>
          </w:p>
        </w:tc>
        <w:tc>
          <w:tcPr>
            <w:tcW w:w="899" w:type="dxa"/>
            <w:vAlign w:val="center"/>
          </w:tcPr>
          <w:p w14:paraId="1D1E6B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31526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D6E5E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25CF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A2AF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  <w:tc>
          <w:tcPr>
            <w:tcW w:w="690" w:type="dxa"/>
            <w:vAlign w:val="center"/>
          </w:tcPr>
          <w:p w14:paraId="1B350B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D058E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47F0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CF70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296.7</w:t>
            </w:r>
          </w:p>
        </w:tc>
        <w:tc>
          <w:tcPr>
            <w:tcW w:w="690" w:type="dxa"/>
            <w:vAlign w:val="center"/>
          </w:tcPr>
          <w:p w14:paraId="0C1B5D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E2AF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296.7</w:t>
            </w:r>
          </w:p>
        </w:tc>
      </w:tr>
      <w:tr w:rsidR="00C30C2A" w14:paraId="5713436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7167C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A602D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(5040)</w:t>
            </w:r>
          </w:p>
        </w:tc>
        <w:tc>
          <w:tcPr>
            <w:tcW w:w="747" w:type="dxa"/>
            <w:vAlign w:val="center"/>
          </w:tcPr>
          <w:p w14:paraId="54C901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3E58BD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D7223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ECF0D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857BB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8BE71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690" w:type="dxa"/>
            <w:vAlign w:val="center"/>
          </w:tcPr>
          <w:p w14:paraId="1D0511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8B1F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55B7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D62C8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690" w:type="dxa"/>
            <w:vAlign w:val="center"/>
          </w:tcPr>
          <w:p w14:paraId="41B457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E8388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</w:tr>
      <w:tr w:rsidR="00C30C2A" w14:paraId="5F09F50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0CDA2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19AB9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CD873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6DE94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3FE56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F5AC5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56B6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1A277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E090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05F6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C366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4445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2020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19CFF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</w:t>
            </w:r>
          </w:p>
        </w:tc>
      </w:tr>
      <w:tr w:rsidR="00C30C2A" w14:paraId="4DF3528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0AE6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28D4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E7485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72631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4E2A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D179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378D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5485C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0113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6743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8E65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DE428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E3B4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E9750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156.4</w:t>
            </w:r>
          </w:p>
        </w:tc>
      </w:tr>
      <w:tr w:rsidR="00C30C2A" w14:paraId="6274BE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B3101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7C27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FF222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352F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E7AC1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64FC2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D8A1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DB56F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8CBF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8C95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4B55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1DB5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BF26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33E2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895</w:t>
            </w:r>
          </w:p>
        </w:tc>
      </w:tr>
      <w:tr w:rsidR="00C30C2A" w14:paraId="397A7CC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3CB9EC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596CE0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56A89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14.58</w:t>
            </w:r>
          </w:p>
        </w:tc>
        <w:tc>
          <w:tcPr>
            <w:tcW w:w="899" w:type="dxa"/>
            <w:vAlign w:val="center"/>
          </w:tcPr>
          <w:p w14:paraId="032CE4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C585D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51910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D893B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C079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tcW w:w="690" w:type="dxa"/>
            <w:vAlign w:val="center"/>
          </w:tcPr>
          <w:p w14:paraId="36FB8B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B2064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AA70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B575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112.4</w:t>
            </w:r>
          </w:p>
        </w:tc>
        <w:tc>
          <w:tcPr>
            <w:tcW w:w="690" w:type="dxa"/>
            <w:vAlign w:val="center"/>
          </w:tcPr>
          <w:p w14:paraId="3167EA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94CC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112.4</w:t>
            </w:r>
          </w:p>
        </w:tc>
      </w:tr>
      <w:tr w:rsidR="00C30C2A" w14:paraId="05A7AA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128F5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114E9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D012F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</w:t>
            </w:r>
          </w:p>
        </w:tc>
        <w:tc>
          <w:tcPr>
            <w:tcW w:w="899" w:type="dxa"/>
            <w:vAlign w:val="center"/>
          </w:tcPr>
          <w:p w14:paraId="618A2A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C9193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7CC57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556C5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CE33F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tcW w:w="690" w:type="dxa"/>
            <w:vAlign w:val="center"/>
          </w:tcPr>
          <w:p w14:paraId="65136A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4F5E1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E8AF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AF93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tcW w:w="690" w:type="dxa"/>
            <w:vAlign w:val="center"/>
          </w:tcPr>
          <w:p w14:paraId="2EC0CD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9A90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C30C2A" w14:paraId="4829D47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3EABE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550C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8DF2F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899" w:type="dxa"/>
            <w:vAlign w:val="center"/>
          </w:tcPr>
          <w:p w14:paraId="554078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55298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CB151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9905D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6605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690" w:type="dxa"/>
            <w:vAlign w:val="center"/>
          </w:tcPr>
          <w:p w14:paraId="7EE313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873E8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9C93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CF9B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tcW w:w="690" w:type="dxa"/>
            <w:vAlign w:val="center"/>
          </w:tcPr>
          <w:p w14:paraId="6D87A9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8743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</w:tr>
      <w:tr w:rsidR="00C30C2A" w14:paraId="62BBD78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C8CA6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0882F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0A9614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899" w:type="dxa"/>
            <w:vAlign w:val="center"/>
          </w:tcPr>
          <w:p w14:paraId="3A8A3A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3E062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2223C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67A95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7B47E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tcW w:w="690" w:type="dxa"/>
            <w:vAlign w:val="center"/>
          </w:tcPr>
          <w:p w14:paraId="3277BD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6BBDC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FFF4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4574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  <w:tc>
          <w:tcPr>
            <w:tcW w:w="690" w:type="dxa"/>
            <w:vAlign w:val="center"/>
          </w:tcPr>
          <w:p w14:paraId="7897E1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AF57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</w:tr>
      <w:tr w:rsidR="00C30C2A" w14:paraId="3A4D1E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4872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4ED07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3B9FA6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76C9AE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22F06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1154A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8DBBD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10A62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667F67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0A0D1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9810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CBF1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1301BD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D855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11231D4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95F37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A95C2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3641AB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899" w:type="dxa"/>
            <w:vAlign w:val="center"/>
          </w:tcPr>
          <w:p w14:paraId="106A6F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E47B0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49E9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19A26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BB21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14:paraId="22F0A0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45C97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2052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0D62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690" w:type="dxa"/>
            <w:vAlign w:val="center"/>
          </w:tcPr>
          <w:p w14:paraId="0A837F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B393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:rsidR="00C30C2A" w14:paraId="77D8CB9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26786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E67B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6E2F47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899" w:type="dxa"/>
            <w:vAlign w:val="center"/>
          </w:tcPr>
          <w:p w14:paraId="26DA4B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F9F24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751C4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6E47C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69047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  <w:tc>
          <w:tcPr>
            <w:tcW w:w="690" w:type="dxa"/>
            <w:vAlign w:val="center"/>
          </w:tcPr>
          <w:p w14:paraId="380292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C549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9863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3EA4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  <w:tc>
          <w:tcPr>
            <w:tcW w:w="690" w:type="dxa"/>
            <w:vAlign w:val="center"/>
          </w:tcPr>
          <w:p w14:paraId="773723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5F4B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</w:tr>
      <w:tr w:rsidR="00C30C2A" w14:paraId="42AA01D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0690E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F0F6D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603B17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560967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1C23D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3ADF1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30FB4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8A7B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07B330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6071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DF30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3660A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  <w:tc>
          <w:tcPr>
            <w:tcW w:w="690" w:type="dxa"/>
            <w:vAlign w:val="center"/>
          </w:tcPr>
          <w:p w14:paraId="1CA56E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181FB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</w:tr>
      <w:tr w:rsidR="00C30C2A" w14:paraId="7AB0AA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1694E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5AB0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(4021)</w:t>
            </w:r>
          </w:p>
        </w:tc>
        <w:tc>
          <w:tcPr>
            <w:tcW w:w="747" w:type="dxa"/>
            <w:vAlign w:val="center"/>
          </w:tcPr>
          <w:p w14:paraId="622803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9.52</w:t>
            </w:r>
          </w:p>
        </w:tc>
        <w:tc>
          <w:tcPr>
            <w:tcW w:w="899" w:type="dxa"/>
            <w:vAlign w:val="center"/>
          </w:tcPr>
          <w:p w14:paraId="342C81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594" w:type="dxa"/>
            <w:vAlign w:val="center"/>
          </w:tcPr>
          <w:p w14:paraId="2A7B9C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3CAD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C61B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3025DE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155.0</w:t>
            </w:r>
          </w:p>
        </w:tc>
        <w:tc>
          <w:tcPr>
            <w:tcW w:w="690" w:type="dxa"/>
            <w:vAlign w:val="center"/>
          </w:tcPr>
          <w:p w14:paraId="37D933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999D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4A75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7E91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155.0</w:t>
            </w:r>
          </w:p>
        </w:tc>
        <w:tc>
          <w:tcPr>
            <w:tcW w:w="690" w:type="dxa"/>
            <w:vAlign w:val="center"/>
          </w:tcPr>
          <w:p w14:paraId="33B2C7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A46B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155.0</w:t>
            </w:r>
          </w:p>
        </w:tc>
      </w:tr>
      <w:tr w:rsidR="00C30C2A" w14:paraId="604377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81A5F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C98AF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CE403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  <w:tc>
          <w:tcPr>
            <w:tcW w:w="899" w:type="dxa"/>
            <w:vAlign w:val="center"/>
          </w:tcPr>
          <w:p w14:paraId="626A68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73CF2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24AF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26F74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E6D8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7B1856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AA8D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15E5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078C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5896BD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0015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</w:tr>
      <w:tr w:rsidR="00C30C2A" w14:paraId="46244B0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5309B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A820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(5044)</w:t>
            </w:r>
          </w:p>
        </w:tc>
        <w:tc>
          <w:tcPr>
            <w:tcW w:w="747" w:type="dxa"/>
            <w:vAlign w:val="center"/>
          </w:tcPr>
          <w:p w14:paraId="37FE12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899" w:type="dxa"/>
            <w:vAlign w:val="center"/>
          </w:tcPr>
          <w:p w14:paraId="291349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40083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2CFBB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66982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8D1E7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690" w:type="dxa"/>
            <w:vAlign w:val="center"/>
          </w:tcPr>
          <w:p w14:paraId="37AF77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8796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B03C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FF0C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690" w:type="dxa"/>
            <w:vAlign w:val="center"/>
          </w:tcPr>
          <w:p w14:paraId="1BA201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19CE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C30C2A" w14:paraId="32B1D9F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5EA80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60EA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(5020)</w:t>
            </w:r>
          </w:p>
        </w:tc>
        <w:tc>
          <w:tcPr>
            <w:tcW w:w="747" w:type="dxa"/>
            <w:vAlign w:val="center"/>
          </w:tcPr>
          <w:p w14:paraId="04163D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899" w:type="dxa"/>
            <w:vAlign w:val="center"/>
          </w:tcPr>
          <w:p w14:paraId="644E43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97333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3829A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46C63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D3CAB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tcW w:w="690" w:type="dxa"/>
            <w:vAlign w:val="center"/>
          </w:tcPr>
          <w:p w14:paraId="2B78F3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202B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21E0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B081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tcW w:w="690" w:type="dxa"/>
            <w:vAlign w:val="center"/>
          </w:tcPr>
          <w:p w14:paraId="1B5964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F7766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</w:tr>
      <w:tr w:rsidR="00C30C2A" w14:paraId="6C03828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04B77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FF5A6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(5020)</w:t>
            </w:r>
          </w:p>
        </w:tc>
        <w:tc>
          <w:tcPr>
            <w:tcW w:w="747" w:type="dxa"/>
            <w:vAlign w:val="center"/>
          </w:tcPr>
          <w:p w14:paraId="5E3BD2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3812AA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3F2330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41186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F5DB2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788EE7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1D58DE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5A25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5071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28ED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3030FE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9793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7D5EA1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B4334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1F7BA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3D7F8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F75A9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00530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21366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4D76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FB501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0FC5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0F77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76B2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EB368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ABBC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76C4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</w:t>
            </w:r>
          </w:p>
        </w:tc>
      </w:tr>
      <w:tr w:rsidR="00C30C2A" w14:paraId="593198D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5BDF4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924D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CB376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BE707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909D9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9DB93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C18D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7525E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FA7C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8585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620F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AFE41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34AC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AB9E9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328.7</w:t>
            </w:r>
          </w:p>
        </w:tc>
      </w:tr>
      <w:tr w:rsidR="00C30C2A" w14:paraId="5C7637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C141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FF88F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4355C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E17F6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64A9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8C01F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828F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4D0F1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D8D2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FF77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87BD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7A57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6CB1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3E53D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1623</w:t>
            </w:r>
          </w:p>
        </w:tc>
      </w:tr>
      <w:tr w:rsidR="00C30C2A" w14:paraId="6F285D2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E4AE31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9F7E61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641F0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tcW w:w="899" w:type="dxa"/>
            <w:vAlign w:val="center"/>
          </w:tcPr>
          <w:p w14:paraId="7ABF74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DEC4E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D94A7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DBB4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B563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</w:t>
            </w:r>
          </w:p>
        </w:tc>
        <w:tc>
          <w:tcPr>
            <w:tcW w:w="690" w:type="dxa"/>
            <w:vAlign w:val="center"/>
          </w:tcPr>
          <w:p w14:paraId="3EB776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F4610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FE87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9F02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126.9</w:t>
            </w:r>
          </w:p>
        </w:tc>
        <w:tc>
          <w:tcPr>
            <w:tcW w:w="690" w:type="dxa"/>
            <w:vAlign w:val="center"/>
          </w:tcPr>
          <w:p w14:paraId="572F93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2986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126.9</w:t>
            </w:r>
          </w:p>
        </w:tc>
      </w:tr>
      <w:tr w:rsidR="00C30C2A" w14:paraId="073E60F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8B4F5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701EF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160B9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899" w:type="dxa"/>
            <w:vAlign w:val="center"/>
          </w:tcPr>
          <w:p w14:paraId="56BA5B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64377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53F22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12FB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4535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tcW w:w="690" w:type="dxa"/>
            <w:vAlign w:val="center"/>
          </w:tcPr>
          <w:p w14:paraId="532A2C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405D9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7D22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A677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690" w:type="dxa"/>
            <w:vAlign w:val="center"/>
          </w:tcPr>
          <w:p w14:paraId="134AAF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2E03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</w:tr>
      <w:tr w:rsidR="00C30C2A" w14:paraId="5CDB43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1A09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E9129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1C7BCD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548797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0D531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DD02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2B566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3A73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348.1</w:t>
            </w:r>
          </w:p>
        </w:tc>
        <w:tc>
          <w:tcPr>
            <w:tcW w:w="690" w:type="dxa"/>
            <w:vAlign w:val="center"/>
          </w:tcPr>
          <w:p w14:paraId="315CBB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94C7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C69A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23E9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348.1</w:t>
            </w:r>
          </w:p>
        </w:tc>
        <w:tc>
          <w:tcPr>
            <w:tcW w:w="690" w:type="dxa"/>
            <w:vAlign w:val="center"/>
          </w:tcPr>
          <w:p w14:paraId="39C8F6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D9DE1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348.1</w:t>
            </w:r>
          </w:p>
        </w:tc>
      </w:tr>
      <w:tr w:rsidR="00C30C2A" w14:paraId="397ADC7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C46D3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9F49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(5020)</w:t>
            </w:r>
          </w:p>
        </w:tc>
        <w:tc>
          <w:tcPr>
            <w:tcW w:w="747" w:type="dxa"/>
            <w:vAlign w:val="center"/>
          </w:tcPr>
          <w:p w14:paraId="0DE2D1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51957A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E84CD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7DDE7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6F3D1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2B628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  <w:tc>
          <w:tcPr>
            <w:tcW w:w="690" w:type="dxa"/>
            <w:vAlign w:val="center"/>
          </w:tcPr>
          <w:p w14:paraId="412E32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4817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C429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75D3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  <w:tc>
          <w:tcPr>
            <w:tcW w:w="690" w:type="dxa"/>
            <w:vAlign w:val="center"/>
          </w:tcPr>
          <w:p w14:paraId="1F474E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8EC7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</w:tr>
      <w:tr w:rsidR="00C30C2A" w14:paraId="191425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697F8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4E28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483C4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E1B8D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043A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7439A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8763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011FE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5A68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6111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FC0E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ED633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7B05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C9131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C30C2A" w14:paraId="62B9936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E22A3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79C8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22038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9358E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69974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820EC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2C22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22B83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54A5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5561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8265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F7E63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BD30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B010F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</w:tr>
      <w:tr w:rsidR="00C30C2A" w14:paraId="418B2F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57AE5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C8A2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619EF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BF3E2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570E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D406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FC4B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D7FF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7199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2C18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AC58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CDDD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AE04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E0D6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5E3EAD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B4C8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79BC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E5403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80460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F359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4B247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7C65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D571B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CFD7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922C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D4CC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DBB64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FEFF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A8DD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1244</w:t>
            </w:r>
          </w:p>
        </w:tc>
      </w:tr>
      <w:tr w:rsidR="00C30C2A" w14:paraId="1842F43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59DD78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3632CC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EB92E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  <w:tc>
          <w:tcPr>
            <w:tcW w:w="899" w:type="dxa"/>
            <w:vAlign w:val="center"/>
          </w:tcPr>
          <w:p w14:paraId="213204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6DC17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78AA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3452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64C9E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690" w:type="dxa"/>
            <w:vAlign w:val="center"/>
          </w:tcPr>
          <w:p w14:paraId="146D98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B7D21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709E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D7EE0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</w:t>
            </w:r>
          </w:p>
        </w:tc>
        <w:tc>
          <w:tcPr>
            <w:tcW w:w="690" w:type="dxa"/>
            <w:vAlign w:val="center"/>
          </w:tcPr>
          <w:p w14:paraId="376E32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9F88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</w:t>
            </w:r>
          </w:p>
        </w:tc>
      </w:tr>
      <w:tr w:rsidR="00C30C2A" w14:paraId="340316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A03B5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119C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7BB10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899" w:type="dxa"/>
            <w:vAlign w:val="center"/>
          </w:tcPr>
          <w:p w14:paraId="7E7B2F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6E601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0C7E1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F1966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7E78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690" w:type="dxa"/>
            <w:vAlign w:val="center"/>
          </w:tcPr>
          <w:p w14:paraId="0AE72F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21A02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E7AD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F150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tcW w:w="690" w:type="dxa"/>
            <w:vAlign w:val="center"/>
          </w:tcPr>
          <w:p w14:paraId="78B76C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D5B1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</w:tr>
      <w:tr w:rsidR="00C30C2A" w14:paraId="11B70FA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8BCF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AE3E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AAB81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899" w:type="dxa"/>
            <w:vAlign w:val="center"/>
          </w:tcPr>
          <w:p w14:paraId="10A18A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0481F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9E31E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9030B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CC6A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tcW w:w="690" w:type="dxa"/>
            <w:vAlign w:val="center"/>
          </w:tcPr>
          <w:p w14:paraId="212F31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A9A7E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EF14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F9D9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tcW w:w="690" w:type="dxa"/>
            <w:vAlign w:val="center"/>
          </w:tcPr>
          <w:p w14:paraId="5D0B0F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5771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:rsidR="00C30C2A" w14:paraId="5D2C831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E095F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E6212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793FC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9.57</w:t>
            </w:r>
          </w:p>
        </w:tc>
        <w:tc>
          <w:tcPr>
            <w:tcW w:w="899" w:type="dxa"/>
            <w:vAlign w:val="center"/>
          </w:tcPr>
          <w:p w14:paraId="035C50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79C02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70D6E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4B02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B89C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465.2</w:t>
            </w:r>
          </w:p>
        </w:tc>
        <w:tc>
          <w:tcPr>
            <w:tcW w:w="690" w:type="dxa"/>
            <w:vAlign w:val="center"/>
          </w:tcPr>
          <w:p w14:paraId="6E4807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C4A07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1815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0D58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488.5</w:t>
            </w:r>
          </w:p>
        </w:tc>
        <w:tc>
          <w:tcPr>
            <w:tcW w:w="690" w:type="dxa"/>
            <w:vAlign w:val="center"/>
          </w:tcPr>
          <w:p w14:paraId="6CFE4E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1A90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488.5</w:t>
            </w:r>
          </w:p>
        </w:tc>
      </w:tr>
      <w:tr w:rsidR="00C30C2A" w14:paraId="511FBE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AD6E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73505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61DD67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899" w:type="dxa"/>
            <w:vAlign w:val="center"/>
          </w:tcPr>
          <w:p w14:paraId="05D79F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C152F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3D0D2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D1767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E9D8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14:paraId="471C4D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3E387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CE40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97DB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690" w:type="dxa"/>
            <w:vAlign w:val="center"/>
          </w:tcPr>
          <w:p w14:paraId="2DC3E3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F2BB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:rsidR="00C30C2A" w14:paraId="048476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D91AD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E7694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50BE5A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6.53</w:t>
            </w:r>
          </w:p>
        </w:tc>
        <w:tc>
          <w:tcPr>
            <w:tcW w:w="899" w:type="dxa"/>
            <w:vAlign w:val="center"/>
          </w:tcPr>
          <w:p w14:paraId="31A78E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41E57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B01E5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2DDC9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18253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317.6</w:t>
            </w:r>
          </w:p>
        </w:tc>
        <w:tc>
          <w:tcPr>
            <w:tcW w:w="690" w:type="dxa"/>
            <w:vAlign w:val="center"/>
          </w:tcPr>
          <w:p w14:paraId="7FD935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AEB5F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BF24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DCE4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301.7</w:t>
            </w:r>
          </w:p>
        </w:tc>
        <w:tc>
          <w:tcPr>
            <w:tcW w:w="690" w:type="dxa"/>
            <w:vAlign w:val="center"/>
          </w:tcPr>
          <w:p w14:paraId="6A44C3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B0A48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301.7</w:t>
            </w:r>
          </w:p>
        </w:tc>
      </w:tr>
      <w:tr w:rsidR="00C30C2A" w14:paraId="43FB78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C9E0C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C11DE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2A487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  <w:tc>
          <w:tcPr>
            <w:tcW w:w="899" w:type="dxa"/>
            <w:vAlign w:val="center"/>
          </w:tcPr>
          <w:p w14:paraId="3CEA35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01948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F846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3C519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68C9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5E12E9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921B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48C2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680E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5AFD13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9DF3B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</w:tr>
      <w:tr w:rsidR="00C30C2A" w14:paraId="4CA458B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449AB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EF40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(5044)</w:t>
            </w:r>
          </w:p>
        </w:tc>
        <w:tc>
          <w:tcPr>
            <w:tcW w:w="747" w:type="dxa"/>
            <w:vAlign w:val="center"/>
          </w:tcPr>
          <w:p w14:paraId="787D1F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733959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A26C5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C7BD1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52000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7C4C2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690" w:type="dxa"/>
            <w:vAlign w:val="center"/>
          </w:tcPr>
          <w:p w14:paraId="026C7A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9BC8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56F8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8B7D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690" w:type="dxa"/>
            <w:vAlign w:val="center"/>
          </w:tcPr>
          <w:p w14:paraId="724BAD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51E3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</w:tr>
      <w:tr w:rsidR="00C30C2A" w14:paraId="2102DB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EC75B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6BE1E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6C5B2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95C09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D3E3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DC502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0870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0CCC6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E082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FEB6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A05F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A88FC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4481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31C55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:rsidR="00C30C2A" w14:paraId="1DC5C51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9B341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2ABF3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8F728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CEAEF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EF4F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6CFC9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5F17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717AD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765D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0097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B401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A865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47FF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B2E64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</w:t>
            </w:r>
          </w:p>
        </w:tc>
      </w:tr>
      <w:tr w:rsidR="00C30C2A" w14:paraId="6D61260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26429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D683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D84CE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AFA4B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2670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0AE48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18C3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6103C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E037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CF3D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7036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7EE54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1B62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97B7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374.2</w:t>
            </w:r>
          </w:p>
        </w:tc>
      </w:tr>
      <w:tr w:rsidR="00C30C2A" w14:paraId="6C0A0E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FC8E7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F266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75E1B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03F34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3D9A0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EE384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5CBA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56E2C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AE5D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3D55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102C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58709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91F6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2AE83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1762</w:t>
            </w:r>
          </w:p>
        </w:tc>
      </w:tr>
      <w:tr w:rsidR="00C30C2A" w14:paraId="7180DF5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8E2AC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B07B6A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1F7E3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5DDC27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1F002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FACDF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60A85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CA17A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69E69A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ECDC4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EAD4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E8EA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690" w:type="dxa"/>
            <w:vAlign w:val="center"/>
          </w:tcPr>
          <w:p w14:paraId="377A3D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A64A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:rsidR="00C30C2A" w14:paraId="5FC6151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0577A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CC3A8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9EE26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20.61</w:t>
            </w:r>
          </w:p>
        </w:tc>
        <w:tc>
          <w:tcPr>
            <w:tcW w:w="899" w:type="dxa"/>
            <w:vAlign w:val="center"/>
          </w:tcPr>
          <w:p w14:paraId="30453E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B7D72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B0AC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E1EF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A01A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187.0</w:t>
            </w:r>
          </w:p>
        </w:tc>
        <w:tc>
          <w:tcPr>
            <w:tcW w:w="690" w:type="dxa"/>
            <w:vAlign w:val="center"/>
          </w:tcPr>
          <w:p w14:paraId="0926C7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FB3C5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B8AC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DCA38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177.6</w:t>
            </w:r>
          </w:p>
        </w:tc>
        <w:tc>
          <w:tcPr>
            <w:tcW w:w="690" w:type="dxa"/>
            <w:vAlign w:val="center"/>
          </w:tcPr>
          <w:p w14:paraId="41E35C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4F50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177.6</w:t>
            </w:r>
          </w:p>
        </w:tc>
      </w:tr>
      <w:tr w:rsidR="00C30C2A" w14:paraId="31480AB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24FB6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CCD6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34D44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</w:t>
            </w:r>
          </w:p>
        </w:tc>
        <w:tc>
          <w:tcPr>
            <w:tcW w:w="899" w:type="dxa"/>
            <w:vAlign w:val="center"/>
          </w:tcPr>
          <w:p w14:paraId="3657A8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BF1BF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3DB4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E527F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E2D9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tcW w:w="690" w:type="dxa"/>
            <w:vAlign w:val="center"/>
          </w:tcPr>
          <w:p w14:paraId="72B40B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03710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7DC6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349F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tcW w:w="690" w:type="dxa"/>
            <w:vAlign w:val="center"/>
          </w:tcPr>
          <w:p w14:paraId="14DD7D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1C85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C30C2A" w14:paraId="3C17C2B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CFAE0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54081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4FC6B0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14:paraId="146717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1FB72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66EB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56D60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0C03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1800B1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D9E0A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15CB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2F26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282.6</w:t>
            </w:r>
          </w:p>
        </w:tc>
        <w:tc>
          <w:tcPr>
            <w:tcW w:w="690" w:type="dxa"/>
            <w:vAlign w:val="center"/>
          </w:tcPr>
          <w:p w14:paraId="69DB8E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6FFBD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282.6</w:t>
            </w:r>
          </w:p>
        </w:tc>
      </w:tr>
      <w:tr w:rsidR="00C30C2A" w14:paraId="6CD1E6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95769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F35AB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38EC12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53A185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68850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67EAD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4CE87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1E1B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78161F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3B952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A8B0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759D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4439C0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6A681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085596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88E65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F927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A7B33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  <w:tc>
          <w:tcPr>
            <w:tcW w:w="899" w:type="dxa"/>
            <w:vAlign w:val="center"/>
          </w:tcPr>
          <w:p w14:paraId="236398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EE7DB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FE4A6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1D10D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FCA4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164757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EBCF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8A0E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5A9C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143521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54D0F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</w:tr>
      <w:tr w:rsidR="00C30C2A" w14:paraId="2FCEB6F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6849D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E51CF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(5048)</w:t>
            </w:r>
          </w:p>
        </w:tc>
        <w:tc>
          <w:tcPr>
            <w:tcW w:w="747" w:type="dxa"/>
            <w:vAlign w:val="center"/>
          </w:tcPr>
          <w:p w14:paraId="6594E6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899" w:type="dxa"/>
            <w:vAlign w:val="center"/>
          </w:tcPr>
          <w:p w14:paraId="1C4D55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DC3F3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1731F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8858F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6E919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690" w:type="dxa"/>
            <w:vAlign w:val="center"/>
          </w:tcPr>
          <w:p w14:paraId="277714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53E3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5C26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41FF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690" w:type="dxa"/>
            <w:vAlign w:val="center"/>
          </w:tcPr>
          <w:p w14:paraId="6C02CA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1161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C30C2A" w14:paraId="7F3BA1F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4EF6F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64CF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E859B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B24D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5CF1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5B7EA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A93F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F3EF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2B67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2948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D70D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1FD9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DC39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188FC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</w:tr>
      <w:tr w:rsidR="00C30C2A" w14:paraId="6D81D1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C0A57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98C8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A5D5D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AE689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36DA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85FE4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BF8A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C3E7D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70BC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0D41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A887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B616E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D7B8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5D593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374.2</w:t>
            </w:r>
          </w:p>
        </w:tc>
      </w:tr>
      <w:tr w:rsidR="00C30C2A" w14:paraId="149EB20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499A1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A8BB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62337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2443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A34E0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987A2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7268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72F8D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4161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524B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260B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B91C7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9FE8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99C1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1409</w:t>
            </w:r>
          </w:p>
        </w:tc>
      </w:tr>
      <w:tr w:rsidR="00C30C2A" w14:paraId="753B437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72106F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916248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1850C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  <w:tc>
          <w:tcPr>
            <w:tcW w:w="899" w:type="dxa"/>
            <w:vAlign w:val="center"/>
          </w:tcPr>
          <w:p w14:paraId="08468E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5D55D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57D50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38AF6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188C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39DB3C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9A69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BEE9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1A6C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0BCAE1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2EA3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</w:tr>
      <w:tr w:rsidR="00C30C2A" w14:paraId="164D9AD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97460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66693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6DF21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899" w:type="dxa"/>
            <w:vAlign w:val="center"/>
          </w:tcPr>
          <w:p w14:paraId="391105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D04F3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208D1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7598B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139D3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690" w:type="dxa"/>
            <w:vAlign w:val="center"/>
          </w:tcPr>
          <w:p w14:paraId="3279E0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89BBE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F2AA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8361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tcW w:w="690" w:type="dxa"/>
            <w:vAlign w:val="center"/>
          </w:tcPr>
          <w:p w14:paraId="443552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B351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</w:tr>
      <w:tr w:rsidR="00C30C2A" w14:paraId="4A2FBE2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392E0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A77D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A9262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</w:t>
            </w:r>
          </w:p>
        </w:tc>
        <w:tc>
          <w:tcPr>
            <w:tcW w:w="899" w:type="dxa"/>
            <w:vAlign w:val="center"/>
          </w:tcPr>
          <w:p w14:paraId="1CC7EC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CC606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3FF2A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F0111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18AE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tcW w:w="690" w:type="dxa"/>
            <w:vAlign w:val="center"/>
          </w:tcPr>
          <w:p w14:paraId="78F6A6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96A90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37FE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307A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  <w:tc>
          <w:tcPr>
            <w:tcW w:w="690" w:type="dxa"/>
            <w:vAlign w:val="center"/>
          </w:tcPr>
          <w:p w14:paraId="39D464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1163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:rsidR="00C30C2A" w14:paraId="208D926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9F3EA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336E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2C0FCD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899" w:type="dxa"/>
            <w:vAlign w:val="center"/>
          </w:tcPr>
          <w:p w14:paraId="755D60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A3920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C9D6D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E8776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C6BA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14:paraId="1BE940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E57AF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50671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4480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690" w:type="dxa"/>
            <w:vAlign w:val="center"/>
          </w:tcPr>
          <w:p w14:paraId="360CED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0E31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:rsidR="00C30C2A" w14:paraId="58BD6E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374FC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FBE8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311F99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6.26</w:t>
            </w:r>
          </w:p>
        </w:tc>
        <w:tc>
          <w:tcPr>
            <w:tcW w:w="899" w:type="dxa"/>
            <w:vAlign w:val="center"/>
          </w:tcPr>
          <w:p w14:paraId="244637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4C0F7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9D443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F3A52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70BE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304.0</w:t>
            </w:r>
          </w:p>
        </w:tc>
        <w:tc>
          <w:tcPr>
            <w:tcW w:w="690" w:type="dxa"/>
            <w:vAlign w:val="center"/>
          </w:tcPr>
          <w:p w14:paraId="3F4FE3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6DBE6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14C5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ED99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  <w:tc>
          <w:tcPr>
            <w:tcW w:w="690" w:type="dxa"/>
            <w:vAlign w:val="center"/>
          </w:tcPr>
          <w:p w14:paraId="461989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B2F7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</w:tr>
      <w:tr w:rsidR="00C30C2A" w14:paraId="4791E8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5021E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30C7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(5048)</w:t>
            </w:r>
          </w:p>
        </w:tc>
        <w:tc>
          <w:tcPr>
            <w:tcW w:w="747" w:type="dxa"/>
            <w:vAlign w:val="center"/>
          </w:tcPr>
          <w:p w14:paraId="196333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0DB0FF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A5708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7E85C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8206C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EEEC4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690" w:type="dxa"/>
            <w:vAlign w:val="center"/>
          </w:tcPr>
          <w:p w14:paraId="08EFEC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43F2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CB6E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6D30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690" w:type="dxa"/>
            <w:vAlign w:val="center"/>
          </w:tcPr>
          <w:p w14:paraId="76E9B9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F785C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</w:tr>
      <w:tr w:rsidR="00C30C2A" w14:paraId="6DCA3A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A2D86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5468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649CB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80256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CC132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AC7C3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A534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8D891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5601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896B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DC01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E25EB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B7F5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54A8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35EC4AB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2BF7E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D19DC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39F8F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4769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DAC4E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64AB9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C857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FC367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6C43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5D5A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574F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A3CE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42B7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F8254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156.4</w:t>
            </w:r>
          </w:p>
        </w:tc>
      </w:tr>
      <w:tr w:rsidR="00C30C2A" w14:paraId="293270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FBCFE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64E22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8450C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C03EA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D532C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ACF26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09B1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6F5D7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4A59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6178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4D6D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636F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C9E9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42136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888</w:t>
            </w:r>
          </w:p>
        </w:tc>
      </w:tr>
      <w:tr w:rsidR="00C30C2A" w14:paraId="7F4AA22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F067A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694F4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B6E37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tcW w:w="899" w:type="dxa"/>
            <w:vAlign w:val="center"/>
          </w:tcPr>
          <w:p w14:paraId="6E485C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9150E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7D967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707C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5DFC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  <w:tc>
          <w:tcPr>
            <w:tcW w:w="690" w:type="dxa"/>
            <w:vAlign w:val="center"/>
          </w:tcPr>
          <w:p w14:paraId="78AD9D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77AB5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9F47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8816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tcW w:w="690" w:type="dxa"/>
            <w:vAlign w:val="center"/>
          </w:tcPr>
          <w:p w14:paraId="75CE74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67A5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</w:tr>
      <w:tr w:rsidR="00C30C2A" w14:paraId="5363DC4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3B8B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689B3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816A2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4770AA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8413F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A38BB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D74F0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A48AA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tcW w:w="690" w:type="dxa"/>
            <w:vAlign w:val="center"/>
          </w:tcPr>
          <w:p w14:paraId="60B51E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F675B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395F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0CBD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14:paraId="5AD044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2F02F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C30C2A" w14:paraId="3D4A12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070E6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C0582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40224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314FC6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C6EE4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545B5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E51C8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98A7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554C30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6E4D5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EDFA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B09B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690" w:type="dxa"/>
            <w:vAlign w:val="center"/>
          </w:tcPr>
          <w:p w14:paraId="11531F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EBCD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</w:tr>
      <w:tr w:rsidR="00C30C2A" w14:paraId="3D1DEA2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B9EC1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A3891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5CCE59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899" w:type="dxa"/>
            <w:vAlign w:val="center"/>
          </w:tcPr>
          <w:p w14:paraId="73485A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9B451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A120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5CCA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CC7E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690" w:type="dxa"/>
            <w:vAlign w:val="center"/>
          </w:tcPr>
          <w:p w14:paraId="63291B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B0710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02D6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F71F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690" w:type="dxa"/>
            <w:vAlign w:val="center"/>
          </w:tcPr>
          <w:p w14:paraId="4F8FF2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4E76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:rsidR="00C30C2A" w14:paraId="14C0173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AD97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9F398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46DFC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899" w:type="dxa"/>
            <w:vAlign w:val="center"/>
          </w:tcPr>
          <w:p w14:paraId="1A7417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2BBF0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F11DC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B51DB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4C7A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 w14:paraId="0711D8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B842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EBD5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5E65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 w14:paraId="7369FD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1FD8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:rsidR="00C30C2A" w14:paraId="793CFB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464A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A9D3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D17A3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EFA18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7DF0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8058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CC7B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BB0D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FD64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F560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89DD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037B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9280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E53A0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C30C2A" w14:paraId="11A9B3A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7778E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65769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483DF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221AD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10BB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A06A3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C8CE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1B402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BE53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9C25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5F43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3B81D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5F32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2EC7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</w:tr>
      <w:tr w:rsidR="00C30C2A" w14:paraId="4B713B3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5DE23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BB21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7F0ED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0DC12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5C7E2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04E31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E0F8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BBC53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E311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1AC4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E4B2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59D4B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6CE4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2755C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121.6</w:t>
            </w:r>
          </w:p>
        </w:tc>
      </w:tr>
      <w:tr w:rsidR="00C30C2A" w14:paraId="6ED323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FA0CD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CC70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E0870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4C368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8AF8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7559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EDF0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42A69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0E5A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A9C4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E0C4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E2A3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A867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F9B95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</w:t>
            </w:r>
          </w:p>
        </w:tc>
      </w:tr>
      <w:tr w:rsidR="00C30C2A" w14:paraId="4F092CD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4F9BD4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BDE582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BE7CA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9.83</w:t>
            </w:r>
          </w:p>
        </w:tc>
        <w:tc>
          <w:tcPr>
            <w:tcW w:w="899" w:type="dxa"/>
            <w:vAlign w:val="center"/>
          </w:tcPr>
          <w:p w14:paraId="166181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5B3DD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04C45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91E07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0873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tcW w:w="690" w:type="dxa"/>
            <w:vAlign w:val="center"/>
          </w:tcPr>
          <w:p w14:paraId="4F353C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85C55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546D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F57F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93.6</w:t>
            </w:r>
          </w:p>
        </w:tc>
        <w:tc>
          <w:tcPr>
            <w:tcW w:w="690" w:type="dxa"/>
            <w:vAlign w:val="center"/>
          </w:tcPr>
          <w:p w14:paraId="233A79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54D3C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93.6</w:t>
            </w:r>
          </w:p>
        </w:tc>
      </w:tr>
      <w:tr w:rsidR="00C30C2A" w14:paraId="0954278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0AD0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EBFE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4B9CF6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899" w:type="dxa"/>
            <w:vAlign w:val="center"/>
          </w:tcPr>
          <w:p w14:paraId="5F97DF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070E9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6A979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E95E6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A764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tcW w:w="690" w:type="dxa"/>
            <w:vAlign w:val="center"/>
          </w:tcPr>
          <w:p w14:paraId="5BB447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E2F16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71F9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8F2E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690" w:type="dxa"/>
            <w:vAlign w:val="center"/>
          </w:tcPr>
          <w:p w14:paraId="3A017A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C673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</w:tr>
      <w:tr w:rsidR="00C30C2A" w14:paraId="1680FA2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7D53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F9B0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C03EE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7.81</w:t>
            </w:r>
          </w:p>
        </w:tc>
        <w:tc>
          <w:tcPr>
            <w:tcW w:w="899" w:type="dxa"/>
            <w:vAlign w:val="center"/>
          </w:tcPr>
          <w:p w14:paraId="3DE820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D28AE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CC7D4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92F47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E54A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690" w:type="dxa"/>
            <w:vAlign w:val="center"/>
          </w:tcPr>
          <w:p w14:paraId="3865CA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1F67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D3D9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48D8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690" w:type="dxa"/>
            <w:vAlign w:val="center"/>
          </w:tcPr>
          <w:p w14:paraId="429C1A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B7AD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C30C2A" w14:paraId="1D9FE4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09A29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AEDD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(5040)</w:t>
            </w:r>
          </w:p>
        </w:tc>
        <w:tc>
          <w:tcPr>
            <w:tcW w:w="747" w:type="dxa"/>
            <w:vAlign w:val="center"/>
          </w:tcPr>
          <w:p w14:paraId="40796F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899" w:type="dxa"/>
            <w:vAlign w:val="center"/>
          </w:tcPr>
          <w:p w14:paraId="0DC9F2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759F4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10BE5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0607A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03CBE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755517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717F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2AB6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9507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5E47CA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1D7F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</w:tr>
      <w:tr w:rsidR="00C30C2A" w14:paraId="3CF4F6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184B9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197B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(5040)</w:t>
            </w:r>
          </w:p>
        </w:tc>
        <w:tc>
          <w:tcPr>
            <w:tcW w:w="747" w:type="dxa"/>
            <w:vAlign w:val="center"/>
          </w:tcPr>
          <w:p w14:paraId="39AAC4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6741AA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5D3909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01C9D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4CD3B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0731A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7AD008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EE29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C7EB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AA46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4F720F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C11F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089F47A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AC80F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DC7E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45FDA2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14:paraId="2E42DF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594" w:type="dxa"/>
            <w:vAlign w:val="center"/>
          </w:tcPr>
          <w:p w14:paraId="569289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EB8D0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3141A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54AD0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tcW w:w="690" w:type="dxa"/>
            <w:vAlign w:val="center"/>
          </w:tcPr>
          <w:p w14:paraId="32237F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D241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1F24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C8F9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tcW w:w="690" w:type="dxa"/>
            <w:vAlign w:val="center"/>
          </w:tcPr>
          <w:p w14:paraId="7D16A9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976AB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</w:tr>
      <w:tr w:rsidR="00C30C2A" w14:paraId="36F282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8D14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5D567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3CA84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B4BB1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E9F4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756E2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2C80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55010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89B7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52E2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BAD4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818B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C899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BE4F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</w:tr>
      <w:tr w:rsidR="00C30C2A" w14:paraId="7BAD3CE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812F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F93DE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2C7D2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6E288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8F42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1EB71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618C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94DBF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ABF1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6EA2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4A55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6AC1A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8536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8889A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</w:tr>
      <w:tr w:rsidR="00C30C2A" w14:paraId="6727278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0782C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31D48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1B41C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5B687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67F2F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84CD6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D19A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22B8D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CEED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7A80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A633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1D1A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7F5C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101A5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</w:tr>
      <w:tr w:rsidR="00C30C2A" w14:paraId="086F08E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24BE5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A7B8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D5CC6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B41E1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96F5B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00385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14A4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CE986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E1F6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BCFB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0C53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4FE77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3300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CAF34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960</w:t>
            </w:r>
          </w:p>
        </w:tc>
      </w:tr>
      <w:tr w:rsidR="00C30C2A" w14:paraId="73EC7D9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6B4D55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268C6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883C5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4230DB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76C5A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2E656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988D0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A0E4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690" w:type="dxa"/>
            <w:vAlign w:val="center"/>
          </w:tcPr>
          <w:p w14:paraId="2764FB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0AAC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9880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7FB8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690" w:type="dxa"/>
            <w:vAlign w:val="center"/>
          </w:tcPr>
          <w:p w14:paraId="1BD725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BC0A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:rsidR="00C30C2A" w14:paraId="62C1AC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9B40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0BC4F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(5040)</w:t>
            </w:r>
          </w:p>
        </w:tc>
        <w:tc>
          <w:tcPr>
            <w:tcW w:w="747" w:type="dxa"/>
            <w:vAlign w:val="center"/>
          </w:tcPr>
          <w:p w14:paraId="438F4A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899" w:type="dxa"/>
            <w:vAlign w:val="center"/>
          </w:tcPr>
          <w:p w14:paraId="6B3A96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1AE96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CB1A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7B3E5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B756B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42BC26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1BA7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07DD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B6A8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457CBC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500A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C30C2A" w14:paraId="461881F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0D27B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B9EC9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(5040)</w:t>
            </w:r>
          </w:p>
        </w:tc>
        <w:tc>
          <w:tcPr>
            <w:tcW w:w="747" w:type="dxa"/>
            <w:vAlign w:val="center"/>
          </w:tcPr>
          <w:p w14:paraId="31B5B3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22BC7E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3449F6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8C32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18AFF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C76A5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5EBB37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5D16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3CB3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B2E9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7AC685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EAC8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3112354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3F0F0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2FD2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8BCFE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7404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EEF7E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4E151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0438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3F71D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43C7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538C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47FC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1B9E9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506F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CC448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C30C2A" w14:paraId="784C04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9398F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6065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42929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2873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CE8A0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35CBE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F55B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AD4C9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33A5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6C0A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E835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E6096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7A86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977E9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:rsidR="00C30C2A" w14:paraId="2413680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55E2B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E676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8644E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B2C00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20F54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13BCF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8572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08BAE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B83B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DEAA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3A9A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B4191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70C9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00AD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</w:tr>
      <w:tr w:rsidR="00C30C2A" w14:paraId="0080495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78A34B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C14894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AE413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899" w:type="dxa"/>
            <w:vAlign w:val="center"/>
          </w:tcPr>
          <w:p w14:paraId="0AC86A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59FDB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0B2ED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B54B4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AFBE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 w14:paraId="302558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BC86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7F35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2352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 w14:paraId="271808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06D0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:rsidR="00C30C2A" w14:paraId="0C7AA2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8AC6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F2EC8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468B4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3FDDF0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07319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AAF3C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FBE65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63CD5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tcW w:w="690" w:type="dxa"/>
            <w:vAlign w:val="center"/>
          </w:tcPr>
          <w:p w14:paraId="76CA16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1CF1F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F164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A4C4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14:paraId="200195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D39E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C30C2A" w14:paraId="419DAC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A85CF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02393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7D596D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899" w:type="dxa"/>
            <w:vAlign w:val="center"/>
          </w:tcPr>
          <w:p w14:paraId="6AD68A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379CA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25454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837DE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54F7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690" w:type="dxa"/>
            <w:vAlign w:val="center"/>
          </w:tcPr>
          <w:p w14:paraId="50A84F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3FA20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C03C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EA8F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690" w:type="dxa"/>
            <w:vAlign w:val="center"/>
          </w:tcPr>
          <w:p w14:paraId="1B8726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D828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:rsidR="00C30C2A" w14:paraId="5E0865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EC85D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D6BA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CB532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E66CF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2001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BF5B8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B9F8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584B6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5157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8BFD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8CB2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FBAAC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78DD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2E7B4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</w:tr>
      <w:tr w:rsidR="00C30C2A" w14:paraId="2173DE2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277BD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C5880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100F1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C4374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D839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C30F9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EDF1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C64AB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082C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A6B3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3A66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E6C8D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7C4F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D0199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 w:rsidR="00C30C2A" w14:paraId="5CA05E9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1D2B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24FC9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4FBB0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6B407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38138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F6262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76BD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24176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7DF0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8D65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85B4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17795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AEC0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20DF5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</w:t>
            </w:r>
          </w:p>
        </w:tc>
      </w:tr>
      <w:tr w:rsidR="00C30C2A" w14:paraId="6469D48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F588F8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38635D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ECD05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7.81</w:t>
            </w:r>
          </w:p>
        </w:tc>
        <w:tc>
          <w:tcPr>
            <w:tcW w:w="899" w:type="dxa"/>
            <w:vAlign w:val="center"/>
          </w:tcPr>
          <w:p w14:paraId="7A502B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0ACCA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FE78C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11886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E9C6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690" w:type="dxa"/>
            <w:vAlign w:val="center"/>
          </w:tcPr>
          <w:p w14:paraId="1762EB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F475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5589F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F483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690" w:type="dxa"/>
            <w:vAlign w:val="center"/>
          </w:tcPr>
          <w:p w14:paraId="2660ED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F8F38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C30C2A" w14:paraId="67983B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0A5CD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976C6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725B6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3.69</w:t>
            </w:r>
          </w:p>
        </w:tc>
        <w:tc>
          <w:tcPr>
            <w:tcW w:w="899" w:type="dxa"/>
            <w:vAlign w:val="center"/>
          </w:tcPr>
          <w:p w14:paraId="3CE0EB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BA6ED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DDFF7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1612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D581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14:paraId="22C3E1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FBD43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D8A8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BE1F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tcW w:w="690" w:type="dxa"/>
            <w:vAlign w:val="center"/>
          </w:tcPr>
          <w:p w14:paraId="1CB9A6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442D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C30C2A" w14:paraId="2D027F4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365E2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C6AC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26DF01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5436F5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B791E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09474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A3EEA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AA57E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09FA05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7BF1C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B4CC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0D12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690" w:type="dxa"/>
            <w:vAlign w:val="center"/>
          </w:tcPr>
          <w:p w14:paraId="789B56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410F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</w:tr>
      <w:tr w:rsidR="00C30C2A" w14:paraId="1F91FB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D9287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F187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(5044)</w:t>
            </w:r>
          </w:p>
        </w:tc>
        <w:tc>
          <w:tcPr>
            <w:tcW w:w="747" w:type="dxa"/>
            <w:vAlign w:val="center"/>
          </w:tcPr>
          <w:p w14:paraId="68F9CD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899" w:type="dxa"/>
            <w:vAlign w:val="center"/>
          </w:tcPr>
          <w:p w14:paraId="524B69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21C35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2D6D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CBD60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824E0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19B686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5133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2295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D347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7160AB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9C69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</w:tr>
      <w:tr w:rsidR="00C30C2A" w14:paraId="02E673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5C486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5182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(5044)</w:t>
            </w:r>
          </w:p>
        </w:tc>
        <w:tc>
          <w:tcPr>
            <w:tcW w:w="747" w:type="dxa"/>
            <w:vAlign w:val="center"/>
          </w:tcPr>
          <w:p w14:paraId="53151E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6C3303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7C1E1C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A3F5B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BA966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CD2FF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15AE7E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435D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5A9E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78D6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3ECCD2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AE46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069CA23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FC721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B203F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204F3E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14:paraId="1B2156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594" w:type="dxa"/>
            <w:vAlign w:val="center"/>
          </w:tcPr>
          <w:p w14:paraId="691109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DA59A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52FE8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79F5CF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tcW w:w="690" w:type="dxa"/>
            <w:vAlign w:val="center"/>
          </w:tcPr>
          <w:p w14:paraId="662F23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62AB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5984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37FF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tcW w:w="690" w:type="dxa"/>
            <w:vAlign w:val="center"/>
          </w:tcPr>
          <w:p w14:paraId="715402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038F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</w:tr>
      <w:tr w:rsidR="00C30C2A" w14:paraId="36E70A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08B2E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C469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41764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8A5F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77437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0708E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1093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C0288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3A46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AF6D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02C8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4DE0F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FDEA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2BF8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C30C2A" w14:paraId="0AE9B6A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95343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00AC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7F0E1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F03EC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48890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6223E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CDE4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BD34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8744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64EE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2A67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4D052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F974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B03C6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:rsidR="00C30C2A" w14:paraId="2E58F36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10525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32FC1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2FDD2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E75D2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0D1E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76674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8AA0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128EA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C3B8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9459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2BE8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17CD8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7EF5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A746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</w:tr>
      <w:tr w:rsidR="00C30C2A" w14:paraId="48B359D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7F63B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20D8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E25D2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BFBB9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2F8BD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B9984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6CF2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DA295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5D37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2144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44FD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CB78B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6BF3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06333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</w:t>
            </w:r>
          </w:p>
        </w:tc>
      </w:tr>
      <w:tr w:rsidR="00C30C2A" w14:paraId="6976F49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389D9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A6917C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CC119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06F4CF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8CC3F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EABF5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5F8E2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17B5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690" w:type="dxa"/>
            <w:vAlign w:val="center"/>
          </w:tcPr>
          <w:p w14:paraId="30A19D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1557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CF52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A7FC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690" w:type="dxa"/>
            <w:vAlign w:val="center"/>
          </w:tcPr>
          <w:p w14:paraId="077C80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6A92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:rsidR="00C30C2A" w14:paraId="451AEA3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92CE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1654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(5044)</w:t>
            </w:r>
          </w:p>
        </w:tc>
        <w:tc>
          <w:tcPr>
            <w:tcW w:w="747" w:type="dxa"/>
            <w:vAlign w:val="center"/>
          </w:tcPr>
          <w:p w14:paraId="2DAC85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899" w:type="dxa"/>
            <w:vAlign w:val="center"/>
          </w:tcPr>
          <w:p w14:paraId="4E8D71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352EF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FBC01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A844F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0DEDC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70BCE7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040F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D5AC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4F41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038B94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CBACB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C30C2A" w14:paraId="389B6B2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99179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2B48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(5044)</w:t>
            </w:r>
          </w:p>
        </w:tc>
        <w:tc>
          <w:tcPr>
            <w:tcW w:w="747" w:type="dxa"/>
            <w:vAlign w:val="center"/>
          </w:tcPr>
          <w:p w14:paraId="4799D8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7410EB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48264F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0D548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15238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A53C7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1B2B32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42D9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97D3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A539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32A2E3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EEAE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4255A3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6B7D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C8129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97E61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7BF1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DEFCC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38DCF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4F79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FBE2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2D1D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D8FD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7CF8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C65BC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FCE9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2A796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C30C2A" w14:paraId="272ED72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6BF95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4A8AC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5B9CE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3019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44BC2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7A8E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AEF8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C6FC2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90FA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E329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C16B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A5218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8A7A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D96A4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:rsidR="00C30C2A" w14:paraId="07D687D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006F5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BC790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B7CF2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3612F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5BE0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9B086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306C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BA42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9D53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9534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07AC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83EC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03AA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5BF52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</w:tr>
      <w:tr w:rsidR="00C30C2A" w14:paraId="1838128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C26E34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AEA0B4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FBED5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899" w:type="dxa"/>
            <w:vAlign w:val="center"/>
          </w:tcPr>
          <w:p w14:paraId="671025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16A2F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1C046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85954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171A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 w14:paraId="2F63A5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CBB5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FD06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F7AA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 w14:paraId="7E4342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63FE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:rsidR="00C30C2A" w14:paraId="1ECFA0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2BC10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99DA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86BC4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795CC2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69D93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62F31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B9052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AC142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tcW w:w="690" w:type="dxa"/>
            <w:vAlign w:val="center"/>
          </w:tcPr>
          <w:p w14:paraId="43266E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46879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05A0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EF4B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14:paraId="0039DE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722D8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C30C2A" w14:paraId="541F636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423B5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EB5EE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79A3DB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899" w:type="dxa"/>
            <w:vAlign w:val="center"/>
          </w:tcPr>
          <w:p w14:paraId="1E2D1C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3A0E9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F2D02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CD4CC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AC59F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690" w:type="dxa"/>
            <w:vAlign w:val="center"/>
          </w:tcPr>
          <w:p w14:paraId="2A7A17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8DF13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FA9D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75B5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690" w:type="dxa"/>
            <w:vAlign w:val="center"/>
          </w:tcPr>
          <w:p w14:paraId="33C234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5CED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:rsidR="00C30C2A" w14:paraId="5F8454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36226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D22F5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06F14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07A90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1352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45AD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274C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7AA16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3D8A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0320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0E77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00A21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AEE6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3D7F9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</w:tr>
      <w:tr w:rsidR="00C30C2A" w14:paraId="1995DFE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ACAFA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DB76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F60EE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AE2D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12E5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F967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1613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CF7B6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1877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9CA6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B17E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34BF2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B1DF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9E1E1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 w:rsidR="00C30C2A" w14:paraId="5E48BD9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BB249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778AE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0177A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FD3E8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801A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08E84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7553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E1199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3DF6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357C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E85F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BB0E6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9945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F1AB2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</w:t>
            </w:r>
          </w:p>
        </w:tc>
      </w:tr>
      <w:tr w:rsidR="00C30C2A" w14:paraId="580F0B8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79DAF5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75C1E2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3FE9D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7.81</w:t>
            </w:r>
          </w:p>
        </w:tc>
        <w:tc>
          <w:tcPr>
            <w:tcW w:w="899" w:type="dxa"/>
            <w:vAlign w:val="center"/>
          </w:tcPr>
          <w:p w14:paraId="69EA73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2518C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D99D7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1DD74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D503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690" w:type="dxa"/>
            <w:vAlign w:val="center"/>
          </w:tcPr>
          <w:p w14:paraId="71F15B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4A04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92F2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6964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690" w:type="dxa"/>
            <w:vAlign w:val="center"/>
          </w:tcPr>
          <w:p w14:paraId="673701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53A5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C30C2A" w14:paraId="130524A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39A6E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C612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3CC96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3.69</w:t>
            </w:r>
          </w:p>
        </w:tc>
        <w:tc>
          <w:tcPr>
            <w:tcW w:w="899" w:type="dxa"/>
            <w:vAlign w:val="center"/>
          </w:tcPr>
          <w:p w14:paraId="1AAEA8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9773D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8653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23538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CE66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14:paraId="4F48C7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6209E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7125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AF08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tcW w:w="690" w:type="dxa"/>
            <w:vAlign w:val="center"/>
          </w:tcPr>
          <w:p w14:paraId="44D2DC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86558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C30C2A" w14:paraId="0D5039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5BD53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0E66F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28909A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4E899D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06792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06F8A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1FC8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5700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5CB2E2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5AA8A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896E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513D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690" w:type="dxa"/>
            <w:vAlign w:val="center"/>
          </w:tcPr>
          <w:p w14:paraId="28AA72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ED8D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</w:tr>
      <w:tr w:rsidR="00C30C2A" w14:paraId="0C1B668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B6C8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37F8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(5048)</w:t>
            </w:r>
          </w:p>
        </w:tc>
        <w:tc>
          <w:tcPr>
            <w:tcW w:w="747" w:type="dxa"/>
            <w:vAlign w:val="center"/>
          </w:tcPr>
          <w:p w14:paraId="024055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899" w:type="dxa"/>
            <w:vAlign w:val="center"/>
          </w:tcPr>
          <w:p w14:paraId="790D21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7CB3D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AF083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7E8A6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3397B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5F3B3D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AD17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726F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3387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09F488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1B87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</w:tr>
      <w:tr w:rsidR="00C30C2A" w14:paraId="4DE63C0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38768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28B33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(5048)</w:t>
            </w:r>
          </w:p>
        </w:tc>
        <w:tc>
          <w:tcPr>
            <w:tcW w:w="747" w:type="dxa"/>
            <w:vAlign w:val="center"/>
          </w:tcPr>
          <w:p w14:paraId="03706D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0B30E7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6E33C2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2BA1B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BAAD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C93EC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11E6A1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C817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4D24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7074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792339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6B63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6D89AD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993E0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ED14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032995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14:paraId="6D5DBC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594" w:type="dxa"/>
            <w:vAlign w:val="center"/>
          </w:tcPr>
          <w:p w14:paraId="4019DA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AE647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42BC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E376E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tcW w:w="690" w:type="dxa"/>
            <w:vAlign w:val="center"/>
          </w:tcPr>
          <w:p w14:paraId="1F8B16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EA4D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BA07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C563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tcW w:w="690" w:type="dxa"/>
            <w:vAlign w:val="center"/>
          </w:tcPr>
          <w:p w14:paraId="168200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4D1E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</w:tr>
      <w:tr w:rsidR="00C30C2A" w14:paraId="728C324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DCAAA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8C5A3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C6E69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2DD5A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F329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B851D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CDB5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ACA01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AEE7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F4B0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225B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92ADB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28B4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09440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C30C2A" w14:paraId="52634E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7251C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B8BDF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55CE2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76A62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3F87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B3855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2B2B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23670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81CA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3016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CA00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275C5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1EAD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2E97C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:rsidR="00C30C2A" w14:paraId="147D1AF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CB520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16862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8243A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0DA19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1096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6F0C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4B25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E045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E7EB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4407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EBB7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4EAE7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BF96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AF502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</w:tr>
      <w:tr w:rsidR="00C30C2A" w14:paraId="162A987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80D8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FD19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BC586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CF3B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03A0A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DA055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F2C7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EE3DC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9DFF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7107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3623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D0970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2636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08A8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</w:t>
            </w:r>
          </w:p>
        </w:tc>
      </w:tr>
      <w:tr w:rsidR="00C30C2A" w14:paraId="42362FA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B277C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4EC669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C28BB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719C8F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E3741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8D13F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7091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8FE5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690" w:type="dxa"/>
            <w:vAlign w:val="center"/>
          </w:tcPr>
          <w:p w14:paraId="2E5968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059B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2BE7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659D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690" w:type="dxa"/>
            <w:vAlign w:val="center"/>
          </w:tcPr>
          <w:p w14:paraId="7D476E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8697E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:rsidR="00C30C2A" w14:paraId="3AFD3FE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CFA5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0B80C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(5048)</w:t>
            </w:r>
          </w:p>
        </w:tc>
        <w:tc>
          <w:tcPr>
            <w:tcW w:w="747" w:type="dxa"/>
            <w:vAlign w:val="center"/>
          </w:tcPr>
          <w:p w14:paraId="14571A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899" w:type="dxa"/>
            <w:vAlign w:val="center"/>
          </w:tcPr>
          <w:p w14:paraId="6C979E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FB077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D993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8F4DE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5095D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134FE3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CAEA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9D74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9CE2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61B1C4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BDF27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C30C2A" w14:paraId="33CB77E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89B8D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85F3B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(5048)</w:t>
            </w:r>
          </w:p>
        </w:tc>
        <w:tc>
          <w:tcPr>
            <w:tcW w:w="747" w:type="dxa"/>
            <w:vAlign w:val="center"/>
          </w:tcPr>
          <w:p w14:paraId="53E38F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5C1310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625C1C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2BFB5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F9347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01EE4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5C3A11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BE82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AD56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DE5C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72812F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19BF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51860B5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C2ED5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1742E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B6F33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40FC3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BBC83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A1840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6146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1D1B0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78FD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9074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E176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48F73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46E8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14F7D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C30C2A" w14:paraId="7A21F7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6E272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E0EA8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990D0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8D01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38998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09E16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C19E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DECA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14A8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82A9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BE65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45B29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54BD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5EDAD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:rsidR="00C30C2A" w14:paraId="3CDDE7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2B38F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35A4C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9FEB3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443C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C844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F340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FD9E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AFC8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B40A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FAC1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D37E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FA7CE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B6AA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1AF4B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</w:tr>
      <w:tr w:rsidR="00C30C2A" w14:paraId="7FD399E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814FC7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825BF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B33C8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899" w:type="dxa"/>
            <w:vAlign w:val="center"/>
          </w:tcPr>
          <w:p w14:paraId="3C998C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9A424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92736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05590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9EBE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4E0539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8E0A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452D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DCB7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67884E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28D0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C30C2A" w14:paraId="040A67F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C4708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1F13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D4DA1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tcW w:w="899" w:type="dxa"/>
            <w:vAlign w:val="center"/>
          </w:tcPr>
          <w:p w14:paraId="7639A3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C3818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F1783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421AF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4641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690" w:type="dxa"/>
            <w:vAlign w:val="center"/>
          </w:tcPr>
          <w:p w14:paraId="2158E2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9F312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22BD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D6F1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  <w:tc>
          <w:tcPr>
            <w:tcW w:w="690" w:type="dxa"/>
            <w:vAlign w:val="center"/>
          </w:tcPr>
          <w:p w14:paraId="590076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D92F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C30C2A" w14:paraId="76E279E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4443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DBC0B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87D47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899" w:type="dxa"/>
            <w:vAlign w:val="center"/>
          </w:tcPr>
          <w:p w14:paraId="793728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41ACC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33109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B362E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97C7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690" w:type="dxa"/>
            <w:vAlign w:val="center"/>
          </w:tcPr>
          <w:p w14:paraId="51D40D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F1945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94A0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CDD8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tcW w:w="690" w:type="dxa"/>
            <w:vAlign w:val="center"/>
          </w:tcPr>
          <w:p w14:paraId="63064A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5535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</w:tr>
      <w:tr w:rsidR="00C30C2A" w14:paraId="11B7E15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6CCA1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911C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(5040)</w:t>
            </w:r>
          </w:p>
        </w:tc>
        <w:tc>
          <w:tcPr>
            <w:tcW w:w="747" w:type="dxa"/>
            <w:vAlign w:val="center"/>
          </w:tcPr>
          <w:p w14:paraId="12F501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  <w:tc>
          <w:tcPr>
            <w:tcW w:w="899" w:type="dxa"/>
            <w:vAlign w:val="center"/>
          </w:tcPr>
          <w:p w14:paraId="5C5179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CA067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0B2D0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6FDD3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2A97E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690" w:type="dxa"/>
            <w:vAlign w:val="center"/>
          </w:tcPr>
          <w:p w14:paraId="5B62CF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ADB7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64C5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3F59A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690" w:type="dxa"/>
            <w:vAlign w:val="center"/>
          </w:tcPr>
          <w:p w14:paraId="202656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CB92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</w:tr>
      <w:tr w:rsidR="00C30C2A" w14:paraId="5CD1AB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4BE8B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2BC43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F1274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20B3C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42254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4235F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24D8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C983D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74D3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EFDE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3CCC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F7F7B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C35E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A013E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279F88F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A11CF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E00E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39889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DCFC2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674A3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C3B7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5F3D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ECE51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297B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62F4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5323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93BA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58BD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683A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C30C2A" w14:paraId="6BC50DD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56333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F783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1789F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B83E5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E12BB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FAF8D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C48D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B7E52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2032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449C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3C12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A1C7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743B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32489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 w:rsidR="00C30C2A" w14:paraId="464B184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B01C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3A050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8E05F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2C610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37ACB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8DB54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4800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2383B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5A68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5ABF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72F8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2AFC3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FE62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9066B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</w:t>
            </w:r>
          </w:p>
        </w:tc>
      </w:tr>
      <w:tr w:rsidR="00C30C2A" w14:paraId="7A371D4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9EF68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077E2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238A3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899" w:type="dxa"/>
            <w:vAlign w:val="center"/>
          </w:tcPr>
          <w:p w14:paraId="21E4B0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D4980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7DEB4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5B28B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95B2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42DAA5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0586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17B0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E6D1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40FD80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2ABA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C30C2A" w14:paraId="50F3BB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6B47A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A956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86245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</w:t>
            </w:r>
          </w:p>
        </w:tc>
        <w:tc>
          <w:tcPr>
            <w:tcW w:w="899" w:type="dxa"/>
            <w:vAlign w:val="center"/>
          </w:tcPr>
          <w:p w14:paraId="0CFF46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84673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1C7C3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79617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FEC8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tcW w:w="690" w:type="dxa"/>
            <w:vAlign w:val="center"/>
          </w:tcPr>
          <w:p w14:paraId="604F8C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6D76C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6B5B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A2ED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14:paraId="0B7AA4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B10DC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C30C2A" w14:paraId="4085174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70EB0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F5041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9ABE2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899" w:type="dxa"/>
            <w:vAlign w:val="center"/>
          </w:tcPr>
          <w:p w14:paraId="522D1A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74D46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A855F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99C59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0F48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tcW w:w="690" w:type="dxa"/>
            <w:vAlign w:val="center"/>
          </w:tcPr>
          <w:p w14:paraId="7B6473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7A2C2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1E33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BA0B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tcW w:w="690" w:type="dxa"/>
            <w:vAlign w:val="center"/>
          </w:tcPr>
          <w:p w14:paraId="634F34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9FE0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:rsidR="00C30C2A" w14:paraId="510AA82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D9D7C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37CB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3944C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B560F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FA46C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1D18F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82BE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5D664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D28F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D23E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A412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5C25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0AC4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317BF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53E8C3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E1AE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03236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C7244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6BB5F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584D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F9235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1F7B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DDA1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95C5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B9A8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6F47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F0638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A16B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7B7DE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</w:tr>
      <w:tr w:rsidR="00C30C2A" w14:paraId="4E15871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AA03A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5AD6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3F3A0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53ED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CB58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E1FB8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EEE0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41650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24C3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6DA3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17EC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DD2F7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6D32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528EC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</w:tr>
      <w:tr w:rsidR="00C30C2A" w14:paraId="1EA119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EBDB5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4A609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1692F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B5E20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0DF7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3DF6D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7539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51979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65EA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D201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97C9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22889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39F3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2414F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</w:t>
            </w:r>
          </w:p>
        </w:tc>
      </w:tr>
      <w:tr w:rsidR="00C30C2A" w14:paraId="6C195A7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563575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F19C2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A3CF1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899" w:type="dxa"/>
            <w:vAlign w:val="center"/>
          </w:tcPr>
          <w:p w14:paraId="1F1AF1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7A386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760EC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C62D7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042C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261D71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A116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E0B1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17C9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3EA41B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8CB58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C30C2A" w14:paraId="180C7F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B0DD2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20EB1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0E8E8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tcW w:w="899" w:type="dxa"/>
            <w:vAlign w:val="center"/>
          </w:tcPr>
          <w:p w14:paraId="72386A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95F47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74CAF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3E665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DAEA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690" w:type="dxa"/>
            <w:vAlign w:val="center"/>
          </w:tcPr>
          <w:p w14:paraId="716598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1A253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7397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7DB2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  <w:tc>
          <w:tcPr>
            <w:tcW w:w="690" w:type="dxa"/>
            <w:vAlign w:val="center"/>
          </w:tcPr>
          <w:p w14:paraId="4D2C89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0A514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C30C2A" w14:paraId="0FDFCAF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8E85E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B4BB6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508529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899" w:type="dxa"/>
            <w:vAlign w:val="center"/>
          </w:tcPr>
          <w:p w14:paraId="1F91C1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5AC27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88557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898B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BFB7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690" w:type="dxa"/>
            <w:vAlign w:val="center"/>
          </w:tcPr>
          <w:p w14:paraId="5EE8B8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0F44B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0CD6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9892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tcW w:w="690" w:type="dxa"/>
            <w:vAlign w:val="center"/>
          </w:tcPr>
          <w:p w14:paraId="523126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A6B0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</w:tr>
      <w:tr w:rsidR="00C30C2A" w14:paraId="7427414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79903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9F445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(5044)</w:t>
            </w:r>
          </w:p>
        </w:tc>
        <w:tc>
          <w:tcPr>
            <w:tcW w:w="747" w:type="dxa"/>
            <w:vAlign w:val="center"/>
          </w:tcPr>
          <w:p w14:paraId="520D58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  <w:tc>
          <w:tcPr>
            <w:tcW w:w="899" w:type="dxa"/>
            <w:vAlign w:val="center"/>
          </w:tcPr>
          <w:p w14:paraId="65036E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FC557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0B876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F9774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04CD2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690" w:type="dxa"/>
            <w:vAlign w:val="center"/>
          </w:tcPr>
          <w:p w14:paraId="6E2D70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3B06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7561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2A2E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690" w:type="dxa"/>
            <w:vAlign w:val="center"/>
          </w:tcPr>
          <w:p w14:paraId="4251B3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54B8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</w:tr>
      <w:tr w:rsidR="00C30C2A" w14:paraId="7360E85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FFB1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4F5F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C1D4E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6C38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BF37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FBD1B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E02F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8A81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9FF3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494B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DB7C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B48FF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7C22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7347B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365B04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BDB31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8D15D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68C66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35269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B95DA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EE701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24B1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DAFD9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3454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A35D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4BBF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AF606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5797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64C1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C30C2A" w14:paraId="366174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C0A69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C38D3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A0CCD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221D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D076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B4ECB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D5B5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AD1A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E8DD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851F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1B57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A0903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D54E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3B1A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 w:rsidR="00C30C2A" w14:paraId="10D4DE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C5E24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87421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4FF6D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6113A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F77F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AD234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31E2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DC2D6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A027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1F57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700E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FF1CB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1387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A4DAC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</w:t>
            </w:r>
          </w:p>
        </w:tc>
      </w:tr>
      <w:tr w:rsidR="00C30C2A" w14:paraId="3559097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15571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5DD06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B4AC1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899" w:type="dxa"/>
            <w:vAlign w:val="center"/>
          </w:tcPr>
          <w:p w14:paraId="1DE7AA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B8A9B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F6F73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B195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C744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5B95B6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88AC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4B48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1644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2B60F2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5357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C30C2A" w14:paraId="00030A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CD932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92B5A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74F9E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</w:t>
            </w:r>
          </w:p>
        </w:tc>
        <w:tc>
          <w:tcPr>
            <w:tcW w:w="899" w:type="dxa"/>
            <w:vAlign w:val="center"/>
          </w:tcPr>
          <w:p w14:paraId="548F2E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3F4DB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39FFC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B9505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F10CC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tcW w:w="690" w:type="dxa"/>
            <w:vAlign w:val="center"/>
          </w:tcPr>
          <w:p w14:paraId="028728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62AE6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E39C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EE83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14:paraId="2D383C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6BCF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C30C2A" w14:paraId="5CE57C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AC58E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DB0C6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2B77B0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899" w:type="dxa"/>
            <w:vAlign w:val="center"/>
          </w:tcPr>
          <w:p w14:paraId="29B963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8254E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A3911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A53B5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60E9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tcW w:w="690" w:type="dxa"/>
            <w:vAlign w:val="center"/>
          </w:tcPr>
          <w:p w14:paraId="18E324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CF1F5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736C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0991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tcW w:w="690" w:type="dxa"/>
            <w:vAlign w:val="center"/>
          </w:tcPr>
          <w:p w14:paraId="462E19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9785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:rsidR="00C30C2A" w14:paraId="1D5CD2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F7BA3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AFA9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A044F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2749B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E6CDF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1C5DC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B0C4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7402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9C09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245E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3A91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BE1C4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345E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7283A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1CF95E6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F7027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25DF4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6F377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52AA9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0A814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B147E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4B6B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46F2B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F35B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FC25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49E6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2EC1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C85D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CA910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</w:tr>
      <w:tr w:rsidR="00C30C2A" w14:paraId="0807B7A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A881D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8B0EA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DBE9A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44C2F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B500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FF249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EF7B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A6C4E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1F4D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FF32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38D2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EED19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FEF4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7FBF5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</w:tr>
      <w:tr w:rsidR="00C30C2A" w14:paraId="6B11C4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1D598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019F4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9479E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BA36F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80772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0BC18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05E7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C96DD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BB59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58F4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AF8F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51774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DD1B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07CB3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</w:t>
            </w:r>
          </w:p>
        </w:tc>
      </w:tr>
      <w:tr w:rsidR="00C30C2A" w14:paraId="168CD9E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3AA84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FA1BEF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B27A0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899" w:type="dxa"/>
            <w:vAlign w:val="center"/>
          </w:tcPr>
          <w:p w14:paraId="1A343E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14455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57E76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9ED7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BBB60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5E7096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444A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F14B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E67A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21FAF5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9FDA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C30C2A" w14:paraId="422B426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8F4D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A1D88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3FB9D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tcW w:w="899" w:type="dxa"/>
            <w:vAlign w:val="center"/>
          </w:tcPr>
          <w:p w14:paraId="16D588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8F473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50874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058C3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43A4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690" w:type="dxa"/>
            <w:vAlign w:val="center"/>
          </w:tcPr>
          <w:p w14:paraId="6607F4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A2AFD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4922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CAE0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  <w:tc>
          <w:tcPr>
            <w:tcW w:w="690" w:type="dxa"/>
            <w:vAlign w:val="center"/>
          </w:tcPr>
          <w:p w14:paraId="000EEB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71C1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C30C2A" w14:paraId="3DC5171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A0365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50E91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540BEB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899" w:type="dxa"/>
            <w:vAlign w:val="center"/>
          </w:tcPr>
          <w:p w14:paraId="68436D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DD5C6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D2BEF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98F7F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0909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690" w:type="dxa"/>
            <w:vAlign w:val="center"/>
          </w:tcPr>
          <w:p w14:paraId="12C265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6CB82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59EB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9DEB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tcW w:w="690" w:type="dxa"/>
            <w:vAlign w:val="center"/>
          </w:tcPr>
          <w:p w14:paraId="516C65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67CD3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</w:tr>
      <w:tr w:rsidR="00C30C2A" w14:paraId="5D16859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13765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AFCF2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(5048)</w:t>
            </w:r>
          </w:p>
        </w:tc>
        <w:tc>
          <w:tcPr>
            <w:tcW w:w="747" w:type="dxa"/>
            <w:vAlign w:val="center"/>
          </w:tcPr>
          <w:p w14:paraId="39AB0C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  <w:tc>
          <w:tcPr>
            <w:tcW w:w="899" w:type="dxa"/>
            <w:vAlign w:val="center"/>
          </w:tcPr>
          <w:p w14:paraId="72084B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34347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72679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A03E7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2D9C0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690" w:type="dxa"/>
            <w:vAlign w:val="center"/>
          </w:tcPr>
          <w:p w14:paraId="66A819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EAA2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6051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1A5E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690" w:type="dxa"/>
            <w:vAlign w:val="center"/>
          </w:tcPr>
          <w:p w14:paraId="51A8CC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B4E0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</w:tr>
      <w:tr w:rsidR="00C30C2A" w14:paraId="1122B0D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0FD6E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B569F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0ADF1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C0C44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AC6A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A7980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3A5F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48111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8E01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D354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6C51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47A79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89D6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80349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157D8AB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E7983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C8AF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AF47E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0A7CC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04CE1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072C0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4A9A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209D4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1F25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E828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67F6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37980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3CC4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15A6F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C30C2A" w14:paraId="1CA8B2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404FC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4133F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273B7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C5417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1832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85512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C375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F7AA5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1CA1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71BB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336D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FCAA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1F48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3718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 w:rsidR="00C30C2A" w14:paraId="089575F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D2AF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A99D9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D108B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EB9AE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4681F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7DB7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EA3D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350C6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E563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3493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0DCE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B176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200F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EFD5A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</w:t>
            </w:r>
          </w:p>
        </w:tc>
      </w:tr>
      <w:tr w:rsidR="00C30C2A" w14:paraId="18F4DD1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8DB259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A3F3B0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6C73A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899" w:type="dxa"/>
            <w:vAlign w:val="center"/>
          </w:tcPr>
          <w:p w14:paraId="44200A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C39E1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8B19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A556F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A949F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32C717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E792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EDBE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A8A2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0F7673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43C5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C30C2A" w14:paraId="18537B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D16A3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E534D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42933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</w:t>
            </w:r>
          </w:p>
        </w:tc>
        <w:tc>
          <w:tcPr>
            <w:tcW w:w="899" w:type="dxa"/>
            <w:vAlign w:val="center"/>
          </w:tcPr>
          <w:p w14:paraId="5BA52C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AAD60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84C69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677A2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9084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tcW w:w="690" w:type="dxa"/>
            <w:vAlign w:val="center"/>
          </w:tcPr>
          <w:p w14:paraId="213F6E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97CAD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1920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00CB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14:paraId="538267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B6B5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C30C2A" w14:paraId="713867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C0C8A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DF7B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BA2F0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899" w:type="dxa"/>
            <w:vAlign w:val="center"/>
          </w:tcPr>
          <w:p w14:paraId="54F99B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6D758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E7B64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ED2F0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5CB2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tcW w:w="690" w:type="dxa"/>
            <w:vAlign w:val="center"/>
          </w:tcPr>
          <w:p w14:paraId="184321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25EC3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7B20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9FB5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tcW w:w="690" w:type="dxa"/>
            <w:vAlign w:val="center"/>
          </w:tcPr>
          <w:p w14:paraId="47EFAC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ABFD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:rsidR="00C30C2A" w14:paraId="6A0783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E498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C08F8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54F71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BAA4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5193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693C0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455C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8F5F2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6886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01F7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8A67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A22E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EF3C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DE44A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37AD2F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505C5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F2AA8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E84D6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92EAE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ED74A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4535D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3AFC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AFA16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30F7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9ED2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015B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22C7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5712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F5B96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</w:tr>
      <w:tr w:rsidR="00C30C2A" w14:paraId="39CD3CE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FFF7E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D72E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92BDB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28119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DB7B3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B6DE2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929B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72A4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2886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C210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F93C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99DB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75FE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FB83B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</w:tr>
      <w:tr w:rsidR="00C30C2A" w14:paraId="3401B43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A68ED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C279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8BE70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F409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1FA5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2907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2240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81DD9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20D3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4DC6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B6DE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E816C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2A3C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D6DAF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</w:t>
            </w:r>
          </w:p>
        </w:tc>
      </w:tr>
      <w:tr w:rsidR="00C30C2A" w14:paraId="7AEFE61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06B7B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66E797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73727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899" w:type="dxa"/>
            <w:vAlign w:val="center"/>
          </w:tcPr>
          <w:p w14:paraId="69E775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FA565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7352C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E000F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35C27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690" w:type="dxa"/>
            <w:vAlign w:val="center"/>
          </w:tcPr>
          <w:p w14:paraId="7157E9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9658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D48A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C812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690" w:type="dxa"/>
            <w:vAlign w:val="center"/>
          </w:tcPr>
          <w:p w14:paraId="106CA9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B327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C30C2A" w14:paraId="585479D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5ACB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3B3B7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9650B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899" w:type="dxa"/>
            <w:vAlign w:val="center"/>
          </w:tcPr>
          <w:p w14:paraId="3473AA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45D74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043BF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21008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1F40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tcW w:w="690" w:type="dxa"/>
            <w:vAlign w:val="center"/>
          </w:tcPr>
          <w:p w14:paraId="75ED88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4AA43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FD1A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E47E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  <w:tc>
          <w:tcPr>
            <w:tcW w:w="690" w:type="dxa"/>
            <w:vAlign w:val="center"/>
          </w:tcPr>
          <w:p w14:paraId="52C309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4FED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</w:tr>
      <w:tr w:rsidR="00C30C2A" w14:paraId="3826FCD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D20D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4EB2C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A2C9B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tcW w:w="899" w:type="dxa"/>
            <w:vAlign w:val="center"/>
          </w:tcPr>
          <w:p w14:paraId="7C52EA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3F380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83C1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C91B2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84C9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690" w:type="dxa"/>
            <w:vAlign w:val="center"/>
          </w:tcPr>
          <w:p w14:paraId="0D33E0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A4927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6F3C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689C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690" w:type="dxa"/>
            <w:vAlign w:val="center"/>
          </w:tcPr>
          <w:p w14:paraId="11544D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4019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:rsidR="00C30C2A" w14:paraId="2CAB3A9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BE6D8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7D322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0BF904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899" w:type="dxa"/>
            <w:vAlign w:val="center"/>
          </w:tcPr>
          <w:p w14:paraId="6B2EFE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4E026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64110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2510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08DD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tcW w:w="690" w:type="dxa"/>
            <w:vAlign w:val="center"/>
          </w:tcPr>
          <w:p w14:paraId="0532B8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5DA00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4272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1D8A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690" w:type="dxa"/>
            <w:vAlign w:val="center"/>
          </w:tcPr>
          <w:p w14:paraId="67582C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BFFF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C30C2A" w14:paraId="5ABA1DB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F406D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B6C78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211A8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A76B5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72115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B47AF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12B5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BD4F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8F49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062C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DF2E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8FADC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D97E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4C669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30C2A" w14:paraId="27B9CF4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132CE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AE8CE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E617F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D6CA5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C1452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AE8A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F368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F02A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8B80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CCDD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5A6A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7A6BD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C54E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6A51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C30C2A" w14:paraId="7AF758C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51575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8FA2A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E60C8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1F4CD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6BE1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0A7EA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DC30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E2E3C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C46A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3819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3F0B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4BB13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E4C0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DAB2D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</w:t>
            </w:r>
          </w:p>
        </w:tc>
      </w:tr>
      <w:tr w:rsidR="00C30C2A" w14:paraId="2D1FA2D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E15423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099870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CDEE6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899" w:type="dxa"/>
            <w:vAlign w:val="center"/>
          </w:tcPr>
          <w:p w14:paraId="3E3F67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163D7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E4459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F3250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8542B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690" w:type="dxa"/>
            <w:vAlign w:val="center"/>
          </w:tcPr>
          <w:p w14:paraId="5002E2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C8EA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E1BD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3898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690" w:type="dxa"/>
            <w:vAlign w:val="center"/>
          </w:tcPr>
          <w:p w14:paraId="4C4B09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C8A2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C30C2A" w14:paraId="2094EC9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B7AB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39AA0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53CB8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899" w:type="dxa"/>
            <w:vAlign w:val="center"/>
          </w:tcPr>
          <w:p w14:paraId="757BAD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4C280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4C08A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9998D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2E495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tcW w:w="690" w:type="dxa"/>
            <w:vAlign w:val="center"/>
          </w:tcPr>
          <w:p w14:paraId="6637FD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D1269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5389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D2E0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  <w:tc>
          <w:tcPr>
            <w:tcW w:w="690" w:type="dxa"/>
            <w:vAlign w:val="center"/>
          </w:tcPr>
          <w:p w14:paraId="3DF26C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2D65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</w:tr>
      <w:tr w:rsidR="00C30C2A" w14:paraId="2CF8266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45CCC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CDB9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B4A6B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tcW w:w="899" w:type="dxa"/>
            <w:vAlign w:val="center"/>
          </w:tcPr>
          <w:p w14:paraId="610FE3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98CAC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B3CD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0DB75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E2494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690" w:type="dxa"/>
            <w:vAlign w:val="center"/>
          </w:tcPr>
          <w:p w14:paraId="3C7457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64A95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6317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7BCF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690" w:type="dxa"/>
            <w:vAlign w:val="center"/>
          </w:tcPr>
          <w:p w14:paraId="02D6C1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C80F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:rsidR="00C30C2A" w14:paraId="0BD59F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E4F7B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0144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20BCF9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899" w:type="dxa"/>
            <w:vAlign w:val="center"/>
          </w:tcPr>
          <w:p w14:paraId="0CCCF9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E7F10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BB84F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D0A1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6D822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tcW w:w="690" w:type="dxa"/>
            <w:vAlign w:val="center"/>
          </w:tcPr>
          <w:p w14:paraId="2CBCC7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13D70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1009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57BA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690" w:type="dxa"/>
            <w:vAlign w:val="center"/>
          </w:tcPr>
          <w:p w14:paraId="2F912E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FAAF0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C30C2A" w14:paraId="66CE0CF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62083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E1412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08C56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2CFBF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6DFF6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0695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90F4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004B2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4D44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4FD2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4A45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B6A34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6DC9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2E498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30C2A" w14:paraId="6DF7C7A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D4E8A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EF197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AB134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B4A95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4F22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1E141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9B70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B368D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EBB6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C597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5CA5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B4520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0246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4F51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C30C2A" w14:paraId="3204E55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B2B4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BE79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D4BE1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31CEC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7AECD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80ADE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011F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14E9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5612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20EF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A246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2651A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BAC8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7BD3E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</w:t>
            </w:r>
          </w:p>
        </w:tc>
      </w:tr>
      <w:tr w:rsidR="00C30C2A" w14:paraId="0EEBED4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0DEBF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C533E8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09239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899" w:type="dxa"/>
            <w:vAlign w:val="center"/>
          </w:tcPr>
          <w:p w14:paraId="24A296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C6C59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3A1C6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03F86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2062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690" w:type="dxa"/>
            <w:vAlign w:val="center"/>
          </w:tcPr>
          <w:p w14:paraId="757401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5ACA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104A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F8E9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690" w:type="dxa"/>
            <w:vAlign w:val="center"/>
          </w:tcPr>
          <w:p w14:paraId="4332C8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3128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C30C2A" w14:paraId="6312F9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F98AE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5304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EE480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899" w:type="dxa"/>
            <w:vAlign w:val="center"/>
          </w:tcPr>
          <w:p w14:paraId="0F2B58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CE68D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D090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33B76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3208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tcW w:w="690" w:type="dxa"/>
            <w:vAlign w:val="center"/>
          </w:tcPr>
          <w:p w14:paraId="597AE4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AA613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3400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F99C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  <w:tc>
          <w:tcPr>
            <w:tcW w:w="690" w:type="dxa"/>
            <w:vAlign w:val="center"/>
          </w:tcPr>
          <w:p w14:paraId="63F0A0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13E03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</w:tr>
      <w:tr w:rsidR="00C30C2A" w14:paraId="4ADDF2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F67AE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D58F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EFECC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tcW w:w="899" w:type="dxa"/>
            <w:vAlign w:val="center"/>
          </w:tcPr>
          <w:p w14:paraId="000ADC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BBDDF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E419B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5EC7F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CE30D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690" w:type="dxa"/>
            <w:vAlign w:val="center"/>
          </w:tcPr>
          <w:p w14:paraId="3D8667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84860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A786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E159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690" w:type="dxa"/>
            <w:vAlign w:val="center"/>
          </w:tcPr>
          <w:p w14:paraId="7438A5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34A6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:rsidR="00C30C2A" w14:paraId="6BC096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9BE17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2699E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15EA37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899" w:type="dxa"/>
            <w:vAlign w:val="center"/>
          </w:tcPr>
          <w:p w14:paraId="5557D0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4EA58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D5979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C9EF4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22A4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tcW w:w="690" w:type="dxa"/>
            <w:vAlign w:val="center"/>
          </w:tcPr>
          <w:p w14:paraId="41006F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8B785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835E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C0E3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690" w:type="dxa"/>
            <w:vAlign w:val="center"/>
          </w:tcPr>
          <w:p w14:paraId="7FD349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B6D2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C30C2A" w14:paraId="7B4E0D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55AD4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E6474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04A37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A31C4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25AC8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FB96C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7798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2210E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2FAB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D102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61F9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A207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100B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9E69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30C2A" w14:paraId="051130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67F51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3218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BF1E3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9A53B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E189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1758B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688E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74189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3A34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F69E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3DF7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5CF2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CD03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B05B5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C30C2A" w14:paraId="2FF523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6DCEF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A9F54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D33A8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1CC16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8C8F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6175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E5B7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CAEF1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6A58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CD4E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3D76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EE8E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D435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5141E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</w:t>
            </w:r>
          </w:p>
        </w:tc>
      </w:tr>
      <w:tr w:rsidR="00C30C2A" w14:paraId="33ABF0A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A565B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E03932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A322C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31EE37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ACE40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59F83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3724C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F19E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14:paraId="1A5912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6144A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7B6C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FDDC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690" w:type="dxa"/>
            <w:vAlign w:val="center"/>
          </w:tcPr>
          <w:p w14:paraId="460642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28F7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C30C2A" w14:paraId="7E00499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3CC40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39670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9328E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53A3C3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CA1CE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68CE9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6DAB7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AC19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14:paraId="686A79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7C9C1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02D1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1BA7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690" w:type="dxa"/>
            <w:vAlign w:val="center"/>
          </w:tcPr>
          <w:p w14:paraId="4CFCC0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60F7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 w:rsidR="00C30C2A" w14:paraId="2947DFE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13120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A73BA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4A78C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3AC1D0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86ED8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F7A89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AEBD0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BC77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690" w:type="dxa"/>
            <w:vAlign w:val="center"/>
          </w:tcPr>
          <w:p w14:paraId="2053D9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BDA9D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CAAF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B37B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690" w:type="dxa"/>
            <w:vAlign w:val="center"/>
          </w:tcPr>
          <w:p w14:paraId="4E94F0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CC0E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C30C2A" w14:paraId="65E0A3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65BD2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1603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4693A4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2913C5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67DD5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4830B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260FE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094E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tcW w:w="690" w:type="dxa"/>
            <w:vAlign w:val="center"/>
          </w:tcPr>
          <w:p w14:paraId="6612A6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7B32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5F5A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11EF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tcW w:w="690" w:type="dxa"/>
            <w:vAlign w:val="center"/>
          </w:tcPr>
          <w:p w14:paraId="1914FB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5101A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</w:tr>
      <w:tr w:rsidR="00C30C2A" w14:paraId="52318E7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F609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D4D29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1A0FB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7E899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153B0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2A856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18D6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6E1C0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AAA1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0F96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1C5D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E4D2B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7DB5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EB0DD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C30C2A" w14:paraId="6B7D682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34712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E5EF4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018AE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DDC61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A8349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99CD6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EF91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B1B2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2979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15AA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3A2A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8970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B204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A7527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  <w:tr w:rsidR="00C30C2A" w14:paraId="04D3D2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10BFB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9871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95966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5AFBF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5099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127E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97D5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CE14E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9C4F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9757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07B2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6889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7AD3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C19CC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</w:t>
            </w:r>
          </w:p>
        </w:tc>
      </w:tr>
      <w:tr w:rsidR="00C30C2A" w14:paraId="126D5F7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D464C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CE55AE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5DE04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899" w:type="dxa"/>
            <w:vAlign w:val="center"/>
          </w:tcPr>
          <w:p w14:paraId="5155D0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41AB9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0462B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F05A4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67430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690" w:type="dxa"/>
            <w:vAlign w:val="center"/>
          </w:tcPr>
          <w:p w14:paraId="52835E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CB95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4592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02DA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690" w:type="dxa"/>
            <w:vAlign w:val="center"/>
          </w:tcPr>
          <w:p w14:paraId="1974AA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BB323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:rsidR="00C30C2A" w14:paraId="6DCE98A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F374F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DA74A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DB922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627F86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14DE5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47A49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26A56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7FC4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449C0A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15C37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D10B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3B86E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7585D2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DBBC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4AF30B2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C3597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4C34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49723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6548B9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209A4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EE43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DADC2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0DC2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30FB52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48FCA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5B5B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CD09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36F44F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594DD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702695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FEE54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AEAB0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68E454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1A9369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243C2B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34BAD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9420D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0BAE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393812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72911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A2BC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2EBB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46CBDF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3AFD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12DBB9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426A6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F7D0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3EF726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2A7F5C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73065B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602A4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E6D2B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1F0A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2AE4F1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C092F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647B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DF5A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67A7E3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EDA96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7E63E53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5D4DA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78848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A8174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3613D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491C5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7472B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586A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AF8B6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8924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4150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BDB5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EF375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01B3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55A25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C30C2A" w14:paraId="2B66437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5C5A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1BCC8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081C2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D15BE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62753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DADE5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539D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9CABA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6F4B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A14C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EFC1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3F073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936D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4DC88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306B9FD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374DB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ACB6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5E50A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ECFEB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995C6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1DFA6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F8D3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3DCFD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F0EC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AC91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6840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7555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4ACF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61937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741</w:t>
            </w:r>
          </w:p>
        </w:tc>
      </w:tr>
      <w:tr w:rsidR="00C30C2A" w14:paraId="574F32B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BE032F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310974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E8885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899" w:type="dxa"/>
            <w:vAlign w:val="center"/>
          </w:tcPr>
          <w:p w14:paraId="167CA2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67E56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7C3D0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E2775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DC0D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690" w:type="dxa"/>
            <w:vAlign w:val="center"/>
          </w:tcPr>
          <w:p w14:paraId="27086C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4667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CFCAE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CAD5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690" w:type="dxa"/>
            <w:vAlign w:val="center"/>
          </w:tcPr>
          <w:p w14:paraId="646D60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0A90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:rsidR="00C30C2A" w14:paraId="32E420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5A692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80FD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E9BF6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503EEE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959A7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F87F0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D3501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8BA6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497F34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009F3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DD31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C8F7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40C9B2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D462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0E154A5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CA1D6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D5D6B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E9B51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77A389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7DE01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AFEF3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CA45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E459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3E5904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80D79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07E5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FA5D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1CDDC5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2F863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33E0182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D147D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BEE7D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1AD0F4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5D510F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09C98E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6FB6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CBE29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55E2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67CE0B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69654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33FC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610F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07AE8C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4E7B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52C282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0B30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4F03B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494E96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66ED41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37068C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159D8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EDB8B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78FB8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2FAABA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3D2DA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16A6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0F37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05E356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D6CD2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07B41A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07045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3DEA4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D515E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A3B4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45789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D3ED0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C3D7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1C51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5F2E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8AB4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2E85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BE9C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7BF7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E4C7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C30C2A" w14:paraId="4ECEBA4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6D75A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47CD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2B3EE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BDB9D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33F08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378E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6CDF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5D94D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7CB6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7DAC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54E5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2EA86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41A7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3B697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38A123D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CBF6E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CAD01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19E88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9F411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35E5E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6516B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9F83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8BAF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E18D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EAFA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929E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AC6D0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39FF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0681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741</w:t>
            </w:r>
          </w:p>
        </w:tc>
      </w:tr>
      <w:tr w:rsidR="00C30C2A" w14:paraId="5A14FDA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8E8F41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BE973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5F13D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899" w:type="dxa"/>
            <w:vAlign w:val="center"/>
          </w:tcPr>
          <w:p w14:paraId="12E0AD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05E4E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D023F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A3DA0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506A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690" w:type="dxa"/>
            <w:vAlign w:val="center"/>
          </w:tcPr>
          <w:p w14:paraId="7D2460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8A34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13AF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4B6A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690" w:type="dxa"/>
            <w:vAlign w:val="center"/>
          </w:tcPr>
          <w:p w14:paraId="6A5081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84C8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:rsidR="00C30C2A" w14:paraId="2557344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54D6F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C700D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C782C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096014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5ED36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8516E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70230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FC60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0209A0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65E80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7764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6469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0C42FF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5497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18AF678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7D553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3A36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04961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6A2930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933F1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C9AF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C5E2D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1287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35DA6C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79184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8403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8BD2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6A0D42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ACE3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0BD5D5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22E39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81A08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64F8F7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3E37C4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7C68C3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A31EE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9BAC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342A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474584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0FE1B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66B0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9675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64202C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5F9B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4C71B40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752AF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FE43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276638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178504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50909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6D046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F2ECE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1BA07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38AC59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6FD17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68A1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FF52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2C124C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50F71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00D2879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1541D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8CD81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14B8A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140D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4D3A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3CA09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E329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CEA2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3B2A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D20C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4236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72AA8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8D3A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70E76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C30C2A" w14:paraId="1A09AB2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A97E2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59A2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5BB98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8D904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89244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E672F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9CD9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6216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FD2A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53B3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1D41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668CA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1BB9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B9DA6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4B08E4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F806F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2FAE4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53DF2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49B32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0E84C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AD6B8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802F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2A6CF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60B5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1D02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010A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C035C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F10F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5E631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741</w:t>
            </w:r>
          </w:p>
        </w:tc>
      </w:tr>
      <w:tr w:rsidR="00C30C2A" w14:paraId="00CDDD6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F3B142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881D81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84AD6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6A091E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AE6CD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67DC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27C81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81A0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30FA69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9E85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8599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4BEA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2C7D49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82DF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5A76A3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B2A0E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D400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7718D6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0EE915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EF39A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27151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05579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A15F4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374E3A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F32E8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1F6C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38983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6D87EA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4E21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43EAEB3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61F1B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83ECE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C241C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506473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8AAC6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A825F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68FFA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830F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690" w:type="dxa"/>
            <w:vAlign w:val="center"/>
          </w:tcPr>
          <w:p w14:paraId="6AFE46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7D637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11D6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5A42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690" w:type="dxa"/>
            <w:vAlign w:val="center"/>
          </w:tcPr>
          <w:p w14:paraId="1CB2F4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565A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</w:tr>
      <w:tr w:rsidR="00C30C2A" w14:paraId="4E98AE1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4EBB3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7191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60F687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6CC9A6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F11E6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CB2CB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2228F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F271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59F63B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66547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6BCB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6DB8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3C46D2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0854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10186B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5BF82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4AFE4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109C0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E18F5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E97E6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6B94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1AD2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007E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00BB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2BCB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2946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4911D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32EE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2E897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C30C2A" w14:paraId="2BEBAD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DD639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42D7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2477C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70B5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EF06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5E5B0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A0F0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4463D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BE06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F99C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0113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85CBE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FE2D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A33AF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C30C2A" w14:paraId="44BBEA2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5AAF7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09C5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EFA74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95452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E175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E777A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B547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8C5C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B4E1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341A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F2C7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3E45F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1EFF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F32A3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C30C2A" w14:paraId="45DACA7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812700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66157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F6E31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117507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1B450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D7DC0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C5A97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8300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7EBA82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1E63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DD3F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E895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7BA9CB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EE73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5C24F8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950E0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4890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4D44E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3FC373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84373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EB435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269A4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DD18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621488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8CD90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1C05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13D9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438921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CEBC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1D8996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66700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E3A2F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4EEC3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899" w:type="dxa"/>
            <w:vAlign w:val="center"/>
          </w:tcPr>
          <w:p w14:paraId="46CD13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460D8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2672C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B3002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E4A1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690" w:type="dxa"/>
            <w:vAlign w:val="center"/>
          </w:tcPr>
          <w:p w14:paraId="6D271E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0C192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2DDE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AD21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690" w:type="dxa"/>
            <w:vAlign w:val="center"/>
          </w:tcPr>
          <w:p w14:paraId="73F741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F9E0D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C30C2A" w14:paraId="58872A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63EA9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2A74E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0DD271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5D6075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88CA1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60E8F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7AEE4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75F5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6762F7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AC7C2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7291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24B37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6A9240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7D384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097A80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72A69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6E65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F3697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14:paraId="0C69DD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4729F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C54BD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A083A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A884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tcW w:w="690" w:type="dxa"/>
            <w:vAlign w:val="center"/>
          </w:tcPr>
          <w:p w14:paraId="53F9AD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C740D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33F6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76EA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54166E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BA87A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:rsidR="00C30C2A" w14:paraId="598D3D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A288D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68CE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0CE18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87C8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D1902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387C5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A5B5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2249C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9963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9349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6A70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B5896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A4FE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4BA48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70F17A4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6F3DA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9D3CF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33959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A1A28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89D36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23E6D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F53F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8D3C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564F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3464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0320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4F3C1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597B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1DF5C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</w:tr>
      <w:tr w:rsidR="00C30C2A" w14:paraId="1E798C6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EC13C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C006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AD289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9EEB3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6DCE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08D5D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4482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14B37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AE6E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D6A1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0180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49C87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1328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DF296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C30C2A" w14:paraId="50E689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0B3B4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ED1A8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01FBF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CF51C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58F2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50B6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6E29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53412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C888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2525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0BD4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E88A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0D16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2588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</w:t>
            </w:r>
          </w:p>
        </w:tc>
      </w:tr>
      <w:tr w:rsidR="00C30C2A" w14:paraId="68C47F5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72896B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B2A42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F4D6F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28AFA4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54322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8C27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ACBC8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E528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105F6B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9ACD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DBE9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9E6C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53BEE2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0375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22BB706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57503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ACBBE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AB22F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2.69</w:t>
            </w:r>
          </w:p>
        </w:tc>
        <w:tc>
          <w:tcPr>
            <w:tcW w:w="899" w:type="dxa"/>
            <w:vAlign w:val="center"/>
          </w:tcPr>
          <w:p w14:paraId="10C938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27DEE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43BDB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76BB1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77AD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690" w:type="dxa"/>
            <w:vAlign w:val="center"/>
          </w:tcPr>
          <w:p w14:paraId="0F418E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0FF62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7749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504D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tcW w:w="690" w:type="dxa"/>
            <w:vAlign w:val="center"/>
          </w:tcPr>
          <w:p w14:paraId="12ABA1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6C67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</w:tr>
      <w:tr w:rsidR="00C30C2A" w14:paraId="43273F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D3650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D86A7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5478CF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</w:t>
            </w:r>
          </w:p>
        </w:tc>
        <w:tc>
          <w:tcPr>
            <w:tcW w:w="899" w:type="dxa"/>
            <w:vAlign w:val="center"/>
          </w:tcPr>
          <w:p w14:paraId="39CEF8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42C4B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2613A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7014E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820E3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tcW w:w="690" w:type="dxa"/>
            <w:vAlign w:val="center"/>
          </w:tcPr>
          <w:p w14:paraId="20D4AA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9AA55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A356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3F3C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118.8</w:t>
            </w:r>
          </w:p>
        </w:tc>
        <w:tc>
          <w:tcPr>
            <w:tcW w:w="690" w:type="dxa"/>
            <w:vAlign w:val="center"/>
          </w:tcPr>
          <w:p w14:paraId="1BF639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074D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118.8</w:t>
            </w:r>
          </w:p>
        </w:tc>
      </w:tr>
      <w:tr w:rsidR="00C30C2A" w14:paraId="719B69A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C6D6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1E61E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E9ED0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B0D8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466BE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B03E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5A15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2F6E1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4458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05A4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7A86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880F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CBA5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092FA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:rsidR="00C30C2A" w14:paraId="4E058B3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30D10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D0F88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CDA2E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933E2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696EF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73BB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E9E0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046EB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D6FD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D2AB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FD25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F843A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BD3A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8464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:rsidR="00C30C2A" w14:paraId="7B82417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BA92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9D8EF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481AB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A352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AA80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105B0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52BA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AC14A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5AB1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482B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AB42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A34DD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21E3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42145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C30C2A" w14:paraId="689D97E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16810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6164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C69C1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02F1B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2F11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AC60F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4449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B209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2FC8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31A9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33FC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6DED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2F78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2C2B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</w:t>
            </w:r>
          </w:p>
        </w:tc>
      </w:tr>
      <w:tr w:rsidR="00C30C2A" w14:paraId="3613D1C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0DA834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9EAA09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91EC4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4C72AC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65FB4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0AB77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D1A1F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47B4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1FDB92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A19D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1FDD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8AA8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2378A8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ED3B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370D501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642C9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0F808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CC1EB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467058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EFB87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28A73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741C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7F6B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744757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FF7C5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6CE9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3DF0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433209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AA8D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3D8584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C6BC6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3695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741CF5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160C5C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355E7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1979B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0286F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A4E3C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690" w:type="dxa"/>
            <w:vAlign w:val="center"/>
          </w:tcPr>
          <w:p w14:paraId="067458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868FB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8B7F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B0BE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690" w:type="dxa"/>
            <w:vAlign w:val="center"/>
          </w:tcPr>
          <w:p w14:paraId="6F7C54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B568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</w:tr>
      <w:tr w:rsidR="00C30C2A" w14:paraId="3A5F937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4209F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8467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687410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47A191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C471D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F3560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DCA46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F606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105303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BC7A7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82E2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3379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26CB20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9814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289342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A8EDA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B327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A0F38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4E4BC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62187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F540D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8F14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A03B8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BFC0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56F4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E0ED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00C10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DEC6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2775F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C30C2A" w14:paraId="75769F0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723F1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EB377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3BA94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7E405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A4AD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5AF7F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AC1E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E07D5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87C8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1260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17AC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8332E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974C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D6D4E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C30C2A" w14:paraId="2D3321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BF41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41D99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F4578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224B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9B250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8C657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221F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424D9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AC84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5814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13B3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5ED0B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EA09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6E86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C30C2A" w14:paraId="52842D2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D9351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7B3838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CCA5B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7A1460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AC36F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A0A1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B535C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1E62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20AC14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9C72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EA5B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B7E4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5EC99D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BE16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47A139E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C594E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ED2F7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F41C2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28C677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0EC10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B3981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31D7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2A95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6BA60C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C418F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2770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04A8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6BB3D3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B3C5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79958C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38117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01D57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26655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0AEAD6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E2C61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796EC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40D2E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8CBFF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690" w:type="dxa"/>
            <w:vAlign w:val="center"/>
          </w:tcPr>
          <w:p w14:paraId="4523E6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D432A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CD4F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6898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690" w:type="dxa"/>
            <w:vAlign w:val="center"/>
          </w:tcPr>
          <w:p w14:paraId="4EA71B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BE0C9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</w:tr>
      <w:tr w:rsidR="00C30C2A" w14:paraId="0AAE66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2A5C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1D71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9AA2D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009CC1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8B279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1FE55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51C06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33B2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7D6198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422A8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98DB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39AF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37170E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A94D4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047099F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A3FA2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C108A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874ED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8C7CE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459E6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F0D5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34A5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B06E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7A10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E492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DE7B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C2C67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898F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E3FE6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C30C2A" w14:paraId="4E10169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CE559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B7688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3323D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969F5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F377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7370B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B074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78E1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6044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23CF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CB37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40D14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DCD2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67629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C30C2A" w14:paraId="586C3E6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3F185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957CA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EDBCB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110C2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AFB91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00950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560A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FEBC0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4FCC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679F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61E6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E21D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8800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F8265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C30C2A" w14:paraId="7FD3843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BA3C2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45A258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15D99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2ED039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529AC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ACE38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6404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C0117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60FAEB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18AB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7C87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78F8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4DD200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5A50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152626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83B1A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44448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10644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487982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895CC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5C506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28AAD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279C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239A44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05097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C8FD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A854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57BA7F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C7D4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592E6C9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A52C6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A663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44078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899" w:type="dxa"/>
            <w:vAlign w:val="center"/>
          </w:tcPr>
          <w:p w14:paraId="186B13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EE670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964E6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EDF55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E17F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690" w:type="dxa"/>
            <w:vAlign w:val="center"/>
          </w:tcPr>
          <w:p w14:paraId="1DE063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4547A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F37D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12BC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690" w:type="dxa"/>
            <w:vAlign w:val="center"/>
          </w:tcPr>
          <w:p w14:paraId="10CF24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BFC6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C30C2A" w14:paraId="1B0172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09E70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F1CF0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29F98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5FAA74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94C60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22D6D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3D873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C1E5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7696F9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8DC16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5BC7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F0CF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7E4464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C75B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4974B56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8489A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A266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5552F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14:paraId="001E7B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C79F2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D5FEE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5085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011C7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tcW w:w="690" w:type="dxa"/>
            <w:vAlign w:val="center"/>
          </w:tcPr>
          <w:p w14:paraId="252F61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5BD6C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E92F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D077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12740C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FF69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:rsidR="00C30C2A" w14:paraId="22D1E6D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5F25E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3CE1D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8B091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8DC14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E18FF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01D51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C3D2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65E44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87B3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0E9E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DA19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F216B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2F3F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F9B45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19BC22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90F13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82862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26232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C45D2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AB40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DDBB0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002E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21398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DF7D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F139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317D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B2CD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7427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F14BD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</w:tr>
      <w:tr w:rsidR="00C30C2A" w14:paraId="5C8B052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80C3D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E654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64064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F4E44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8971B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7F741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9ADC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1179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5CA5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3DAD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3B81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3EDE2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086F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A254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C30C2A" w14:paraId="164AE47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5221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E9A33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F27CB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BC88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FCD97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D3DC7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1BBA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DD8F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D8DC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7FCC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D60D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BC2FD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883A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3102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</w:t>
            </w:r>
          </w:p>
        </w:tc>
      </w:tr>
      <w:tr w:rsidR="00C30C2A" w14:paraId="29D0E64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22C82E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0A5A1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D38E6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4AF86F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7CEB4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FE1C7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3A604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0093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7821F4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AEE3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5DFE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EB35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077E65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0805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68E9F8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1ED14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4EDC4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F6510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2.69</w:t>
            </w:r>
          </w:p>
        </w:tc>
        <w:tc>
          <w:tcPr>
            <w:tcW w:w="899" w:type="dxa"/>
            <w:vAlign w:val="center"/>
          </w:tcPr>
          <w:p w14:paraId="432CF7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F2B9F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79319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5412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5FEC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690" w:type="dxa"/>
            <w:vAlign w:val="center"/>
          </w:tcPr>
          <w:p w14:paraId="480480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FCDFC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59FE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8535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tcW w:w="690" w:type="dxa"/>
            <w:vAlign w:val="center"/>
          </w:tcPr>
          <w:p w14:paraId="186C5B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069E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</w:tr>
      <w:tr w:rsidR="00C30C2A" w14:paraId="2A7D1A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FA53B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69A6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581B2C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</w:t>
            </w:r>
          </w:p>
        </w:tc>
        <w:tc>
          <w:tcPr>
            <w:tcW w:w="899" w:type="dxa"/>
            <w:vAlign w:val="center"/>
          </w:tcPr>
          <w:p w14:paraId="257CA4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9BFD7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FB0E1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FCCA6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91280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tcW w:w="690" w:type="dxa"/>
            <w:vAlign w:val="center"/>
          </w:tcPr>
          <w:p w14:paraId="15DF32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EAB02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78F6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87C7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118.8</w:t>
            </w:r>
          </w:p>
        </w:tc>
        <w:tc>
          <w:tcPr>
            <w:tcW w:w="690" w:type="dxa"/>
            <w:vAlign w:val="center"/>
          </w:tcPr>
          <w:p w14:paraId="1BEE0C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5DE0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118.8</w:t>
            </w:r>
          </w:p>
        </w:tc>
      </w:tr>
      <w:tr w:rsidR="00C30C2A" w14:paraId="3C331FD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603CB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05A1A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A1667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89F5D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4DA76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BF9D6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A879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C4ADA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A2C7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BA16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0BBC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03A3F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A3DA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0B3D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:rsidR="00C30C2A" w14:paraId="61506F2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59C42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C659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A6ABE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1FE1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107D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B92A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97B8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9FA7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DD8C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657B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3FB0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163C2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1817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63C45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:rsidR="00C30C2A" w14:paraId="386AC9F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C4CC0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D551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7AB98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D07CA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F1D2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E346E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91B0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C1BD7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1464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59ED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F5E1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E693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B1D8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8CB40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C30C2A" w14:paraId="07EAEEF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D379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F387B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3AAF2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033F1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C9BC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D5257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F160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8FF5A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3036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A654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0CB0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0C98A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E0C1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7148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</w:t>
            </w:r>
          </w:p>
        </w:tc>
      </w:tr>
      <w:tr w:rsidR="00C30C2A" w14:paraId="0FC5C91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ADD72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C7AFE5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57BFB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505B7C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0B637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96B2D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B641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F644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6BAD14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02A2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2120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D88A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4D4E54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FCDD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1CE0CF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BFBAE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71804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45276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7A976A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DEA18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8B392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BF6C0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36AA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603DA6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82E3F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51DE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E233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2CD68E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E173F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7420BD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82C6D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1307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802CC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2E6A37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BD8C2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5A097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CE573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97D52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690" w:type="dxa"/>
            <w:vAlign w:val="center"/>
          </w:tcPr>
          <w:p w14:paraId="27DBC9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5C42C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E3C1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7FD1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690" w:type="dxa"/>
            <w:vAlign w:val="center"/>
          </w:tcPr>
          <w:p w14:paraId="1799EA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BF4E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</w:tr>
      <w:tr w:rsidR="00C30C2A" w14:paraId="5B6623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10E85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AE9D0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BCB42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5FB0E5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06618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7BC08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3921B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3DD0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0975F3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CFF1C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FA1C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1367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7A85FD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66AF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705B9F0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78327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34A6A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CE9D0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0ECA5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18F84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9D235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59ED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4F438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3670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97B4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FA42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CC705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1914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F321B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C30C2A" w14:paraId="1215A45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F07C6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E233F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1EF96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F658A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58E50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FA9AF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AC31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FD71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07C5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2AA8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9590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9E672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B6EF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D019D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C30C2A" w14:paraId="273CFB9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4E330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08B8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B8DD9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BD297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1298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97FA3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C205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E5750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C4EF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2869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66C7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2F8B6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8DA5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0A0A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C30C2A" w14:paraId="0452E51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98B925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A7AC57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2F62B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78E5A8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D7127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0173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7BEDA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D83F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460B8F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840B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BEF6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1101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3471AD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1763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71DA68E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2BD7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04DC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18642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56BED2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1AE97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1E3D1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BD91D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3B35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517ED8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A3A9D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B2CB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405B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3B0204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6251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16C9A4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F69F5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4B7C3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CE7FE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5B091C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785D9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4F493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5D15D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F592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690" w:type="dxa"/>
            <w:vAlign w:val="center"/>
          </w:tcPr>
          <w:p w14:paraId="46F90A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B065C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09CE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38AE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690" w:type="dxa"/>
            <w:vAlign w:val="center"/>
          </w:tcPr>
          <w:p w14:paraId="0E7D10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EFDB9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</w:tr>
      <w:tr w:rsidR="00C30C2A" w14:paraId="040E8FD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B2DDA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EDF1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5B5DB2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348BF5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85513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2EB27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26375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993A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1D5A04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1594A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804F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6B85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19EAE3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31AE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1281E7E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B0AAA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8FC56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F95AA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BBFDF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B00F6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F0252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2EA9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4334E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6766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C9F6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F3D3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70610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BD46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E392D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C30C2A" w14:paraId="45B92D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AA216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D0EE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B6AA0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9D88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A8D63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D27F4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CFC6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FF20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89D0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193E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8CC5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77062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8886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98BDD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C30C2A" w14:paraId="661EAC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0FADB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885BD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A38F6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43C5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10776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649B0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10E3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EE81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E196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47FD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DE58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003CC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D8CA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3CD4D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C30C2A" w14:paraId="1A5CC3B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1DCD16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F59EC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7D6B2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129546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3B1E3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A742C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5E9BF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3541C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2CE3FF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CA30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B9DB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296C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754272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11CD6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33D0DAB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CC07B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50A3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1A197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1F3AFE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55190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518BB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0E3B0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F955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1D4A9F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2C955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D8FC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54E8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275CC3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C59A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5D6633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630D9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0E6B9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9438B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899" w:type="dxa"/>
            <w:vAlign w:val="center"/>
          </w:tcPr>
          <w:p w14:paraId="5F3C44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6115D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4F06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9BB3B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D4FD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690" w:type="dxa"/>
            <w:vAlign w:val="center"/>
          </w:tcPr>
          <w:p w14:paraId="7C0BF7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216D6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1D08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D762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690" w:type="dxa"/>
            <w:vAlign w:val="center"/>
          </w:tcPr>
          <w:p w14:paraId="3EEEA7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9905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C30C2A" w14:paraId="68267E8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D4986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E70AF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6C9BBE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2DF5A2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361A1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38BBF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3453D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59B4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06633E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873E1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B0EF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E252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6B72C3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C3A1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350A68E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D0943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D33B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4DA733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14:paraId="226CA2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CAE9A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1601B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0A36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DFE5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tcW w:w="690" w:type="dxa"/>
            <w:vAlign w:val="center"/>
          </w:tcPr>
          <w:p w14:paraId="6972A1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D9F30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1CBA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34D1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716864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E62A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:rsidR="00C30C2A" w14:paraId="6F942BB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66F10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38AF1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4A11B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39CA5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B78A3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1815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EFD7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8209B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EBC0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3225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D2CD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82FAB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E5DE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897B8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228B5FE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5F1E1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1170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61E87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4ADE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F445B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C6534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AC14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9F54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6A42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847A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60B9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1B801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24C5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AB4B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</w:tr>
      <w:tr w:rsidR="00C30C2A" w14:paraId="3B6854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EB780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68DDE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51642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1FD84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D095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E16D8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69C1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2D96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E870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3F4A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224C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1E3C4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FF5C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8207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C30C2A" w14:paraId="245ED42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82BAE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497F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4ABFD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53B42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702A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2BFC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8D0B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303CE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2306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BDCB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412E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991E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2E44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FD38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</w:t>
            </w:r>
          </w:p>
        </w:tc>
      </w:tr>
      <w:tr w:rsidR="00C30C2A" w14:paraId="5567BF0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4FEB7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AC5808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5E187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580C91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537FE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033E3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1B580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16B9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01D388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152A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192E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1914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302AC6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1B46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74CA8F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17FD4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5B89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1BD43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2.69</w:t>
            </w:r>
          </w:p>
        </w:tc>
        <w:tc>
          <w:tcPr>
            <w:tcW w:w="899" w:type="dxa"/>
            <w:vAlign w:val="center"/>
          </w:tcPr>
          <w:p w14:paraId="74E2EC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097E6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E7E53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F6415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A390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690" w:type="dxa"/>
            <w:vAlign w:val="center"/>
          </w:tcPr>
          <w:p w14:paraId="36E9E8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6928D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57B8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4C54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tcW w:w="690" w:type="dxa"/>
            <w:vAlign w:val="center"/>
          </w:tcPr>
          <w:p w14:paraId="024F66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2425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</w:tr>
      <w:tr w:rsidR="00C30C2A" w14:paraId="485DA6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FA842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ACDBA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4738F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</w:t>
            </w:r>
          </w:p>
        </w:tc>
        <w:tc>
          <w:tcPr>
            <w:tcW w:w="899" w:type="dxa"/>
            <w:vAlign w:val="center"/>
          </w:tcPr>
          <w:p w14:paraId="306088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2545A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92D00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E7A3D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A464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tcW w:w="690" w:type="dxa"/>
            <w:vAlign w:val="center"/>
          </w:tcPr>
          <w:p w14:paraId="37A166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5ECF9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F22F6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5755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118.8</w:t>
            </w:r>
          </w:p>
        </w:tc>
        <w:tc>
          <w:tcPr>
            <w:tcW w:w="690" w:type="dxa"/>
            <w:vAlign w:val="center"/>
          </w:tcPr>
          <w:p w14:paraId="107FC5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DB4E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118.8</w:t>
            </w:r>
          </w:p>
        </w:tc>
      </w:tr>
      <w:tr w:rsidR="00C30C2A" w14:paraId="62C200F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C118C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E1925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DB714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9876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B0B42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F663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4E7D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A423E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73C7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C52A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F332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0F52E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01CE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5582C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:rsidR="00C30C2A" w14:paraId="5EA597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AC83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44BCF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81356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8DB30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F311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704B8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3061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A29F2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5863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DBFE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D090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53E07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C539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2C32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:rsidR="00C30C2A" w14:paraId="29E0853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A73AC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85B7C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FE954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566CC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3BAAC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B73DF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58D2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59FC6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96B8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3534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3E41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6E12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C60D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2FE1E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C30C2A" w14:paraId="0674BE7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648E1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ABD7C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481DB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4DA91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0062A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9527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0EC1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1A69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5725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35D9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F3C1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9480A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D58D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A9DE5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</w:t>
            </w:r>
          </w:p>
        </w:tc>
      </w:tr>
      <w:tr w:rsidR="00C30C2A" w14:paraId="4C51700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7BB65A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B374E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3C38D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5027BE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FB47D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A312F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C0103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EF6A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74DF96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8B66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EA31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7AB6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690" w:type="dxa"/>
            <w:vAlign w:val="center"/>
          </w:tcPr>
          <w:p w14:paraId="33BDD7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FD16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C30C2A" w14:paraId="2D84DE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433A4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203E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8FF9E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14:paraId="716792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D5FFC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65741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C8B91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4F43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690" w:type="dxa"/>
            <w:vAlign w:val="center"/>
          </w:tcPr>
          <w:p w14:paraId="18E6E2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C9DB2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D245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B0EF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690" w:type="dxa"/>
            <w:vAlign w:val="center"/>
          </w:tcPr>
          <w:p w14:paraId="5FE0D6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F87F3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C30C2A" w14:paraId="1AB531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5D2E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CE2CA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29322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51AF19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56815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51813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7BFC5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31532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690" w:type="dxa"/>
            <w:vAlign w:val="center"/>
          </w:tcPr>
          <w:p w14:paraId="7F2FF2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D7137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6CA9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9D9A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690" w:type="dxa"/>
            <w:vAlign w:val="center"/>
          </w:tcPr>
          <w:p w14:paraId="733D37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8EE3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</w:tr>
      <w:tr w:rsidR="00C30C2A" w14:paraId="75B416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3E25A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37B0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675D6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11A62F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F7A03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6F238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580C1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9BE1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14:paraId="322623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C3523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9B42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5D1C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690" w:type="dxa"/>
            <w:vAlign w:val="center"/>
          </w:tcPr>
          <w:p w14:paraId="572924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7B4F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30C2A" w14:paraId="6B67D6E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DB627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5CEDF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F21A6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8FC3A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F6EC2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2433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E004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170F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B417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E832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E110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44D40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AFDC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FBCDC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C30C2A" w14:paraId="459AB0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AD8A9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AB38D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0B09C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27D02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0E041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64322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8FA3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96D25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4AF5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C57E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8AA0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52F6F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E118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6408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C30C2A" w14:paraId="1CAF608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7B2F4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D2ABB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7123F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22B6D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7013C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586F1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D94E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FA607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89FC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ACE8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6A06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57B28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D7A0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418C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C30C2A" w14:paraId="3767FCF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F16E1B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BDD74E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9D9C8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  <w:tc>
          <w:tcPr>
            <w:tcW w:w="899" w:type="dxa"/>
            <w:vAlign w:val="center"/>
          </w:tcPr>
          <w:p w14:paraId="32E660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B04AA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D1503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4524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A43D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3CCCC4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A460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0880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42BF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2BC98D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E3662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</w:tr>
      <w:tr w:rsidR="00C30C2A" w14:paraId="22ACDD2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60B40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E817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DCD61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899" w:type="dxa"/>
            <w:vAlign w:val="center"/>
          </w:tcPr>
          <w:p w14:paraId="2B2EC5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C4879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370B2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57011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4A51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690" w:type="dxa"/>
            <w:vAlign w:val="center"/>
          </w:tcPr>
          <w:p w14:paraId="09369C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F1681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73C5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7908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tcW w:w="690" w:type="dxa"/>
            <w:vAlign w:val="center"/>
          </w:tcPr>
          <w:p w14:paraId="775419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6D0D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</w:tr>
      <w:tr w:rsidR="00C30C2A" w14:paraId="293BC6F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AD8E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3F4EE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CC224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899" w:type="dxa"/>
            <w:vAlign w:val="center"/>
          </w:tcPr>
          <w:p w14:paraId="1EF641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842AF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5425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385B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17BB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  <w:tc>
          <w:tcPr>
            <w:tcW w:w="690" w:type="dxa"/>
            <w:vAlign w:val="center"/>
          </w:tcPr>
          <w:p w14:paraId="7676E2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9E7FC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C560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2300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  <w:tc>
          <w:tcPr>
            <w:tcW w:w="690" w:type="dxa"/>
            <w:vAlign w:val="center"/>
          </w:tcPr>
          <w:p w14:paraId="27E135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C673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C30C2A" w14:paraId="05FC29D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4D46A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9D3D3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1B42C6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899" w:type="dxa"/>
            <w:vAlign w:val="center"/>
          </w:tcPr>
          <w:p w14:paraId="6BD6E2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DBAE4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5CB5A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5647E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566B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14:paraId="4D79A1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E2914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F665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B0D5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690" w:type="dxa"/>
            <w:vAlign w:val="center"/>
          </w:tcPr>
          <w:p w14:paraId="7DEBC2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9923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:rsidR="00C30C2A" w14:paraId="6635D8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DD77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43AF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1BA956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</w:t>
            </w:r>
          </w:p>
        </w:tc>
        <w:tc>
          <w:tcPr>
            <w:tcW w:w="899" w:type="dxa"/>
            <w:vAlign w:val="center"/>
          </w:tcPr>
          <w:p w14:paraId="4A6DD5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2B0F0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90141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0277F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65458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229.1</w:t>
            </w:r>
          </w:p>
        </w:tc>
        <w:tc>
          <w:tcPr>
            <w:tcW w:w="690" w:type="dxa"/>
            <w:vAlign w:val="center"/>
          </w:tcPr>
          <w:p w14:paraId="7CDE91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193DD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9E6C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8A32F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690" w:type="dxa"/>
            <w:vAlign w:val="center"/>
          </w:tcPr>
          <w:p w14:paraId="275670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2CDD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</w:tr>
      <w:tr w:rsidR="00C30C2A" w14:paraId="36DAF5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B460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F10E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(5084)</w:t>
            </w:r>
          </w:p>
        </w:tc>
        <w:tc>
          <w:tcPr>
            <w:tcW w:w="747" w:type="dxa"/>
            <w:vAlign w:val="center"/>
          </w:tcPr>
          <w:p w14:paraId="1EB9BF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56F15B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44AE3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80331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D8252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BAD93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690" w:type="dxa"/>
            <w:vAlign w:val="center"/>
          </w:tcPr>
          <w:p w14:paraId="5D10AE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01A3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F046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BE97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690" w:type="dxa"/>
            <w:vAlign w:val="center"/>
          </w:tcPr>
          <w:p w14:paraId="2BC543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9CC1F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</w:tr>
      <w:tr w:rsidR="00C30C2A" w14:paraId="48A84B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FE2A0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A024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F9A36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A2DD6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848F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76F43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8CB8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B8660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4205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ECD8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3FA6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DCB8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9C64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9D983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</w:t>
            </w:r>
          </w:p>
        </w:tc>
      </w:tr>
      <w:tr w:rsidR="00C30C2A" w14:paraId="65EA06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5FDDD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CE5DA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2EB43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67662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6B9C3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F8E85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AE1F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7E9D2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3762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D024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0C13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55E9E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FE96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6EA4F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156.4</w:t>
            </w:r>
          </w:p>
        </w:tc>
      </w:tr>
      <w:tr w:rsidR="00C30C2A" w14:paraId="48C422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F6AD2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5DDD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B0A4E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580FE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0C1C2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43FB1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9B20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C4465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FC93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C015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1498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2D59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CC7C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CC83C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824</w:t>
            </w:r>
          </w:p>
        </w:tc>
      </w:tr>
      <w:tr w:rsidR="00C30C2A" w14:paraId="7CD9F04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77542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88C43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7FB50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  <w:tc>
          <w:tcPr>
            <w:tcW w:w="899" w:type="dxa"/>
            <w:vAlign w:val="center"/>
          </w:tcPr>
          <w:p w14:paraId="1F4554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1CB40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D6CF3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7B9DE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AB66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0A87FB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D726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FD4E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C40B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750293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E045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</w:tr>
      <w:tr w:rsidR="00C30C2A" w14:paraId="01ECD5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E449A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E9A45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5528B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</w:t>
            </w:r>
          </w:p>
        </w:tc>
        <w:tc>
          <w:tcPr>
            <w:tcW w:w="899" w:type="dxa"/>
            <w:vAlign w:val="center"/>
          </w:tcPr>
          <w:p w14:paraId="3AB6DF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4B51C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0FA6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75A1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DC383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tcW w:w="690" w:type="dxa"/>
            <w:vAlign w:val="center"/>
          </w:tcPr>
          <w:p w14:paraId="30A252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E3C44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230E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FB3D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tcW w:w="690" w:type="dxa"/>
            <w:vAlign w:val="center"/>
          </w:tcPr>
          <w:p w14:paraId="21802E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84FD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C30C2A" w14:paraId="7CAF86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B570A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B0250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C88F3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899" w:type="dxa"/>
            <w:vAlign w:val="center"/>
          </w:tcPr>
          <w:p w14:paraId="4CF548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8EC8C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5D532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EFC7C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735B3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690" w:type="dxa"/>
            <w:vAlign w:val="center"/>
          </w:tcPr>
          <w:p w14:paraId="222E63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8A198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6892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BAE6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tcW w:w="690" w:type="dxa"/>
            <w:vAlign w:val="center"/>
          </w:tcPr>
          <w:p w14:paraId="7530BA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97305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</w:tr>
      <w:tr w:rsidR="00C30C2A" w14:paraId="0CA3AC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C8368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E13C2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3ECD6C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69D881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1FBA7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E50D3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DCB2C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66B7E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34D4D3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3B81F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8E09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19EF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02FC9A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B6A3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08B5B6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11E83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07191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7B5B6D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899" w:type="dxa"/>
            <w:vAlign w:val="center"/>
          </w:tcPr>
          <w:p w14:paraId="7D76BE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F71F0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1C46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4C8E9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ABA4C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14:paraId="58034D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1BD76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7FD5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1FD8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690" w:type="dxa"/>
            <w:vAlign w:val="center"/>
          </w:tcPr>
          <w:p w14:paraId="43B464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8CDA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:rsidR="00C30C2A" w14:paraId="1D8551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2B8CF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CB90B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(5084)</w:t>
            </w:r>
          </w:p>
        </w:tc>
        <w:tc>
          <w:tcPr>
            <w:tcW w:w="747" w:type="dxa"/>
            <w:vAlign w:val="center"/>
          </w:tcPr>
          <w:p w14:paraId="477C4E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899" w:type="dxa"/>
            <w:vAlign w:val="center"/>
          </w:tcPr>
          <w:p w14:paraId="06D09C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C012C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4260C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2C589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F2BB3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690" w:type="dxa"/>
            <w:vAlign w:val="center"/>
          </w:tcPr>
          <w:p w14:paraId="5A8B51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BA71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9E51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B781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690" w:type="dxa"/>
            <w:vAlign w:val="center"/>
          </w:tcPr>
          <w:p w14:paraId="22EAFD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0D83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C30C2A" w14:paraId="09C9FC2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9AE7F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C09B5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314E2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34601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FA2C7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C8B4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BDB9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1759A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A514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08FE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0A13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C9441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9256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FF78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C30C2A" w14:paraId="669853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DB606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0E090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87D92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460CE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0E6E2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493CB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E1FD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CB6C1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1ED9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78EC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115B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2F78B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A859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E6FEB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156.4</w:t>
            </w:r>
          </w:p>
        </w:tc>
      </w:tr>
      <w:tr w:rsidR="00C30C2A" w14:paraId="6674D7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CCB9B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FCF80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7C4AD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F3219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0103A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AE5C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1A4B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8C3E7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96E8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4F82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3FC0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CC5F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6C71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4B3D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649</w:t>
            </w:r>
          </w:p>
        </w:tc>
      </w:tr>
      <w:tr w:rsidR="00C30C2A" w14:paraId="1FBF437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B802D2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F4FF9F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A3574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  <w:tc>
          <w:tcPr>
            <w:tcW w:w="899" w:type="dxa"/>
            <w:vAlign w:val="center"/>
          </w:tcPr>
          <w:p w14:paraId="1FC962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BC21F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13F48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3CCDF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59B37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6EA6C4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D0D9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3CAA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596D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50D3F3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E2BC2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</w:tr>
      <w:tr w:rsidR="00C30C2A" w14:paraId="40D065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8BD34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34C9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763229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899" w:type="dxa"/>
            <w:vAlign w:val="center"/>
          </w:tcPr>
          <w:p w14:paraId="7D6100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D5C1D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1DF58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0630A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A74B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690" w:type="dxa"/>
            <w:vAlign w:val="center"/>
          </w:tcPr>
          <w:p w14:paraId="270129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2ABCE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16E7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B326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tcW w:w="690" w:type="dxa"/>
            <w:vAlign w:val="center"/>
          </w:tcPr>
          <w:p w14:paraId="1CEBD1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DCF5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</w:tr>
      <w:tr w:rsidR="00C30C2A" w14:paraId="00D539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C4F1B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79D8F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08458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899" w:type="dxa"/>
            <w:vAlign w:val="center"/>
          </w:tcPr>
          <w:p w14:paraId="304E08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C97EB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2EEB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20669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1996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14:paraId="6FBC7A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CAF2D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7E1B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F2A0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14:paraId="460ABA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AC4B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C30C2A" w14:paraId="53278A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FDA63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DE76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7867AA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899" w:type="dxa"/>
            <w:vAlign w:val="center"/>
          </w:tcPr>
          <w:p w14:paraId="3BFBF1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B5C13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65ABA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1B22C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4ED1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14:paraId="09D611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46F58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A23E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3ECA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690" w:type="dxa"/>
            <w:vAlign w:val="center"/>
          </w:tcPr>
          <w:p w14:paraId="40E1E5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1DCB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:rsidR="00C30C2A" w14:paraId="54C726F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0083B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C9CE0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75F1FE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tcW w:w="899" w:type="dxa"/>
            <w:vAlign w:val="center"/>
          </w:tcPr>
          <w:p w14:paraId="5FCA7A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5CCB4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9453D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04B2A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EB975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278.2</w:t>
            </w:r>
          </w:p>
        </w:tc>
        <w:tc>
          <w:tcPr>
            <w:tcW w:w="690" w:type="dxa"/>
            <w:vAlign w:val="center"/>
          </w:tcPr>
          <w:p w14:paraId="0BEEAE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E9D57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33CC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2812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  <w:tc>
          <w:tcPr>
            <w:tcW w:w="690" w:type="dxa"/>
            <w:vAlign w:val="center"/>
          </w:tcPr>
          <w:p w14:paraId="7F4D06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F407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</w:tr>
      <w:tr w:rsidR="00C30C2A" w14:paraId="3C53B9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2E060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AB0F6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(5088)</w:t>
            </w:r>
          </w:p>
        </w:tc>
        <w:tc>
          <w:tcPr>
            <w:tcW w:w="747" w:type="dxa"/>
            <w:vAlign w:val="center"/>
          </w:tcPr>
          <w:p w14:paraId="2C7A54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6BF975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C1A22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1B0FF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E380B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71FD8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690" w:type="dxa"/>
            <w:vAlign w:val="center"/>
          </w:tcPr>
          <w:p w14:paraId="5BB5C3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2ABC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9C02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0FA2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690" w:type="dxa"/>
            <w:vAlign w:val="center"/>
          </w:tcPr>
          <w:p w14:paraId="13EC14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CF0D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</w:tr>
      <w:tr w:rsidR="00C30C2A" w14:paraId="22D4C3C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FB1C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70BEF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E5B27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A0B34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E199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BC035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D3B9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912A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104D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7EA6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C473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49E3A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242C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7C099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:rsidR="00C30C2A" w14:paraId="249C61D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66ECF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9E043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313AF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54784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3C31B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F1592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B441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32FC3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6409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DEE3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CC99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B289D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2D7D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C44C0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156.4</w:t>
            </w:r>
          </w:p>
        </w:tc>
      </w:tr>
      <w:tr w:rsidR="00C30C2A" w14:paraId="5B39E2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62D51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94C41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6339B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D4A1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C3C06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5E255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EFC6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9112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6D13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90D1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C73B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63E82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114B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7CE3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866</w:t>
            </w:r>
          </w:p>
        </w:tc>
      </w:tr>
      <w:tr w:rsidR="00C30C2A" w14:paraId="3B1904A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6AB0AC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ACA0C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457F7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  <w:tc>
          <w:tcPr>
            <w:tcW w:w="899" w:type="dxa"/>
            <w:vAlign w:val="center"/>
          </w:tcPr>
          <w:p w14:paraId="2DAC49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58F15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45D4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B07C4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1881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0B2306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B8B5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22FE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8CE8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1BAD34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BE06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</w:tr>
      <w:tr w:rsidR="00C30C2A" w14:paraId="7ABA2D0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D53EE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DA3C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34ABA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</w:t>
            </w:r>
          </w:p>
        </w:tc>
        <w:tc>
          <w:tcPr>
            <w:tcW w:w="899" w:type="dxa"/>
            <w:vAlign w:val="center"/>
          </w:tcPr>
          <w:p w14:paraId="34F26C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33525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8DB2C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B4ECC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F821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tcW w:w="690" w:type="dxa"/>
            <w:vAlign w:val="center"/>
          </w:tcPr>
          <w:p w14:paraId="522B71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7B937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88E5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D428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tcW w:w="690" w:type="dxa"/>
            <w:vAlign w:val="center"/>
          </w:tcPr>
          <w:p w14:paraId="0B24AE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4803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C30C2A" w14:paraId="038371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5E008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46B0C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AF8A0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899" w:type="dxa"/>
            <w:vAlign w:val="center"/>
          </w:tcPr>
          <w:p w14:paraId="1F342E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FE4A5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19F54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86F17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DAE4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690" w:type="dxa"/>
            <w:vAlign w:val="center"/>
          </w:tcPr>
          <w:p w14:paraId="706DF0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4AD28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F53C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8196F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tcW w:w="690" w:type="dxa"/>
            <w:vAlign w:val="center"/>
          </w:tcPr>
          <w:p w14:paraId="02E80D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6818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</w:tr>
      <w:tr w:rsidR="00C30C2A" w14:paraId="650D802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AA2C9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7E4C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5B50EA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4A5380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0761F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EB35D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21C9C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EBFB2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0B4156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49D12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DD70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276C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1D77D8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C63C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0CD43CC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FB3CD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595BD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35263F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899" w:type="dxa"/>
            <w:vAlign w:val="center"/>
          </w:tcPr>
          <w:p w14:paraId="174F67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C49C1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8A66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C9270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F148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14:paraId="1B806D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8FF38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2ACA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A876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690" w:type="dxa"/>
            <w:vAlign w:val="center"/>
          </w:tcPr>
          <w:p w14:paraId="3FD44E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D642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:rsidR="00C30C2A" w14:paraId="1BF8E27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2D3EF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D66A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(5088)</w:t>
            </w:r>
          </w:p>
        </w:tc>
        <w:tc>
          <w:tcPr>
            <w:tcW w:w="747" w:type="dxa"/>
            <w:vAlign w:val="center"/>
          </w:tcPr>
          <w:p w14:paraId="03CBC3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899" w:type="dxa"/>
            <w:vAlign w:val="center"/>
          </w:tcPr>
          <w:p w14:paraId="3B139E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AB3B5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B4C30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4DCCD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75CEF7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690" w:type="dxa"/>
            <w:vAlign w:val="center"/>
          </w:tcPr>
          <w:p w14:paraId="1FF40A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3213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20F9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06B1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690" w:type="dxa"/>
            <w:vAlign w:val="center"/>
          </w:tcPr>
          <w:p w14:paraId="23C2AD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8A55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C30C2A" w14:paraId="4AC716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15C73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88D28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801C3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6A7E8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29B37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7BC3F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D1A7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5054C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517D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5A1F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6744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CC9C3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5271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D7B8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C30C2A" w14:paraId="3B1ECDE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BDE9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B26A1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99D22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3574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D10B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B586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E397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475F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1BD8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546B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9B6B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96974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9BD6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92A7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156.4</w:t>
            </w:r>
          </w:p>
        </w:tc>
      </w:tr>
      <w:tr w:rsidR="00C30C2A" w14:paraId="3A5519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CEC5C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86447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3FDC6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9AF2F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0CBB1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15757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C922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5362F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D0E1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70BE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570E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0E3C6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3C5B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8F5F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649</w:t>
            </w:r>
          </w:p>
        </w:tc>
      </w:tr>
      <w:tr w:rsidR="00C30C2A" w14:paraId="6732C08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DBF43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D96DBD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F7C9E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  <w:tc>
          <w:tcPr>
            <w:tcW w:w="899" w:type="dxa"/>
            <w:vAlign w:val="center"/>
          </w:tcPr>
          <w:p w14:paraId="6AE6B9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05C00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47C6A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0D37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A1A65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71C65A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8A82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C0CD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9B37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21A92A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C9D6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</w:tr>
      <w:tr w:rsidR="00C30C2A" w14:paraId="5B3032E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10BAC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DB60C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01C9A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899" w:type="dxa"/>
            <w:vAlign w:val="center"/>
          </w:tcPr>
          <w:p w14:paraId="345AED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F5444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EE00E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A43C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B450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690" w:type="dxa"/>
            <w:vAlign w:val="center"/>
          </w:tcPr>
          <w:p w14:paraId="2F8BD4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271CB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92DD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47DB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tcW w:w="690" w:type="dxa"/>
            <w:vAlign w:val="center"/>
          </w:tcPr>
          <w:p w14:paraId="7AB034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D06E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</w:tr>
      <w:tr w:rsidR="00C30C2A" w14:paraId="219C4E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1DDF1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05973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D878C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899" w:type="dxa"/>
            <w:vAlign w:val="center"/>
          </w:tcPr>
          <w:p w14:paraId="642B8A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56B6F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59939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25232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7268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690" w:type="dxa"/>
            <w:vAlign w:val="center"/>
          </w:tcPr>
          <w:p w14:paraId="5E14C5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DF2F9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6C60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CAA4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tcW w:w="690" w:type="dxa"/>
            <w:vAlign w:val="center"/>
          </w:tcPr>
          <w:p w14:paraId="6607C2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C66E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</w:tr>
      <w:tr w:rsidR="00C30C2A" w14:paraId="15031A2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69466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BE55D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01F058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899" w:type="dxa"/>
            <w:vAlign w:val="center"/>
          </w:tcPr>
          <w:p w14:paraId="7C8A6F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5F118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D3DE4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85AA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FA2B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14:paraId="3C5EB2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7E195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230F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00BB7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690" w:type="dxa"/>
            <w:vAlign w:val="center"/>
          </w:tcPr>
          <w:p w14:paraId="2C84DF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7148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:rsidR="00C30C2A" w14:paraId="4E3C89F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0EDB5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00FB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2CB74E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899" w:type="dxa"/>
            <w:vAlign w:val="center"/>
          </w:tcPr>
          <w:p w14:paraId="0F5119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540FD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4897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0F05C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272B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14:paraId="29BEB2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3E37E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7D87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B12B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690" w:type="dxa"/>
            <w:vAlign w:val="center"/>
          </w:tcPr>
          <w:p w14:paraId="4AD024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E13F2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:rsidR="00C30C2A" w14:paraId="14AA8F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86C35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00DA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(5092)</w:t>
            </w:r>
          </w:p>
        </w:tc>
        <w:tc>
          <w:tcPr>
            <w:tcW w:w="747" w:type="dxa"/>
            <w:vAlign w:val="center"/>
          </w:tcPr>
          <w:p w14:paraId="0FC322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4C00E5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98116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835EF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8355B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20EDF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690" w:type="dxa"/>
            <w:vAlign w:val="center"/>
          </w:tcPr>
          <w:p w14:paraId="5F8EBB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ABB6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7984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D8BD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690" w:type="dxa"/>
            <w:vAlign w:val="center"/>
          </w:tcPr>
          <w:p w14:paraId="30DF72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73EF0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</w:tr>
      <w:tr w:rsidR="00C30C2A" w14:paraId="028C494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5B4C3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87C24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63518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DE69B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EE45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9F9F9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E017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ED15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6119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2D0A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EDCD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1FB1C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8383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55F42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C30C2A" w14:paraId="5930A01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E4B98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AE76D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711FE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5110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8E033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C1581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2649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7D4E2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F504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B7B9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41AC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7790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E391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54167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156.4</w:t>
            </w:r>
          </w:p>
        </w:tc>
      </w:tr>
      <w:tr w:rsidR="00C30C2A" w14:paraId="6421C86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7B6D9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276F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6F140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04691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E3892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B4696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188B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EB3C2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346B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097E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3869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34C9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1A1E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603A0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696</w:t>
            </w:r>
          </w:p>
        </w:tc>
      </w:tr>
      <w:tr w:rsidR="00C30C2A" w14:paraId="626BFF8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F130CA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8D8998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88712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  <w:tc>
          <w:tcPr>
            <w:tcW w:w="899" w:type="dxa"/>
            <w:vAlign w:val="center"/>
          </w:tcPr>
          <w:p w14:paraId="00D160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B7991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1C137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C720B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2BAD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1C9BE0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02B7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41A7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B675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690" w:type="dxa"/>
            <w:vAlign w:val="center"/>
          </w:tcPr>
          <w:p w14:paraId="09CF7C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F08D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</w:tr>
      <w:tr w:rsidR="00C30C2A" w14:paraId="3419856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37AB3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B186B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38A44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</w:t>
            </w:r>
          </w:p>
        </w:tc>
        <w:tc>
          <w:tcPr>
            <w:tcW w:w="899" w:type="dxa"/>
            <w:vAlign w:val="center"/>
          </w:tcPr>
          <w:p w14:paraId="0A66F5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AE8DA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21B09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24292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F0DF7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tcW w:w="690" w:type="dxa"/>
            <w:vAlign w:val="center"/>
          </w:tcPr>
          <w:p w14:paraId="05D0A8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0EC96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4C60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192D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tcW w:w="690" w:type="dxa"/>
            <w:vAlign w:val="center"/>
          </w:tcPr>
          <w:p w14:paraId="50EF47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8EEC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C30C2A" w14:paraId="6381FD4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20A0B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8C3029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C485B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899" w:type="dxa"/>
            <w:vAlign w:val="center"/>
          </w:tcPr>
          <w:p w14:paraId="7EF245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F54D2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12A1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9C35F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3422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690" w:type="dxa"/>
            <w:vAlign w:val="center"/>
          </w:tcPr>
          <w:p w14:paraId="461E15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B23E6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5025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BAC8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tcW w:w="690" w:type="dxa"/>
            <w:vAlign w:val="center"/>
          </w:tcPr>
          <w:p w14:paraId="34A541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DAEB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</w:tr>
      <w:tr w:rsidR="00C30C2A" w14:paraId="0A68E1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DD925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44B4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05DCE7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06B63E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881EA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B1187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7638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61F3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5CC8F7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4BDB2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8198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CEBB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3FEE64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9C83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4132C39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9A0D9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092AA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5BB65B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899" w:type="dxa"/>
            <w:vAlign w:val="center"/>
          </w:tcPr>
          <w:p w14:paraId="7DD3C5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03E54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23451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C27AB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F15E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14:paraId="1EC3CB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872A1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A30A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CCF5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690" w:type="dxa"/>
            <w:vAlign w:val="center"/>
          </w:tcPr>
          <w:p w14:paraId="56FB5D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475F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:rsidR="00C30C2A" w14:paraId="3C95EB4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855CD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4711F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(5092)</w:t>
            </w:r>
          </w:p>
        </w:tc>
        <w:tc>
          <w:tcPr>
            <w:tcW w:w="747" w:type="dxa"/>
            <w:vAlign w:val="center"/>
          </w:tcPr>
          <w:p w14:paraId="478958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899" w:type="dxa"/>
            <w:vAlign w:val="center"/>
          </w:tcPr>
          <w:p w14:paraId="7B260D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DDE4D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44234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E989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C58A0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690" w:type="dxa"/>
            <w:vAlign w:val="center"/>
          </w:tcPr>
          <w:p w14:paraId="2F018C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6ACE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81A5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A5AA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690" w:type="dxa"/>
            <w:vAlign w:val="center"/>
          </w:tcPr>
          <w:p w14:paraId="5F8350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A965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C30C2A" w14:paraId="264F2D8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70CB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39085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F02A3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4B90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505C9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A211D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8160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55906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6003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85CE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5F9D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437B2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D701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E5A39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C30C2A" w14:paraId="22229C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92CC9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BFA54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B3583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EF3F1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F7D54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62400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4626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441BD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1930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53C4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B75A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30FDC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7961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5AF53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156.4</w:t>
            </w:r>
          </w:p>
        </w:tc>
      </w:tr>
      <w:tr w:rsidR="00C30C2A" w14:paraId="08122FC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D9EBC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3639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64812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6090A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E46B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D0D29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EAF7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1C8E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8F96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8AB6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8283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C0DA2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2E46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45E7D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649</w:t>
            </w:r>
          </w:p>
        </w:tc>
      </w:tr>
      <w:tr w:rsidR="00C30C2A" w14:paraId="4172ACF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CBF21E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B859C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FCBE9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6CDB3D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1E103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0488D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766E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C759A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690" w:type="dxa"/>
            <w:vAlign w:val="center"/>
          </w:tcPr>
          <w:p w14:paraId="56B1B5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7FF2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7CC9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56AD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690" w:type="dxa"/>
            <w:vAlign w:val="center"/>
          </w:tcPr>
          <w:p w14:paraId="0F5602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BB81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:rsidR="00C30C2A" w14:paraId="720D69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6369B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DB31F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(5084)</w:t>
            </w:r>
          </w:p>
        </w:tc>
        <w:tc>
          <w:tcPr>
            <w:tcW w:w="747" w:type="dxa"/>
            <w:vAlign w:val="center"/>
          </w:tcPr>
          <w:p w14:paraId="5319FD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899" w:type="dxa"/>
            <w:vAlign w:val="center"/>
          </w:tcPr>
          <w:p w14:paraId="271AEB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EDB98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987BF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7C0E8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EABC4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2E9CCD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927F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3E10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1D11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1537D8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8B6E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C30C2A" w14:paraId="69A2A5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8D32A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DCBA0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(5084)</w:t>
            </w:r>
          </w:p>
        </w:tc>
        <w:tc>
          <w:tcPr>
            <w:tcW w:w="747" w:type="dxa"/>
            <w:vAlign w:val="center"/>
          </w:tcPr>
          <w:p w14:paraId="04D9B9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2FB988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7BB186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7CA6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D0D75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87168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21D31A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AE4D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E0A6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470DA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7879F7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1A9A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15BF685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AE6D9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AF62B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06BFC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9D1D0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304A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4BA07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C29F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86EA5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DCA1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1F98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24BB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3C81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4933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5256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C30C2A" w14:paraId="5735EE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11989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18607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B391C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90A3C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CC23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A6A61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1CDE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49347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2FB4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3F55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BE33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1CBD3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8E1E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E2331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:rsidR="00C30C2A" w14:paraId="55EE65D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089C2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5B1B6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636D7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0F11D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0B1D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72F5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391D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1B8D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04E0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30FB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25A9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4D980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260F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2D46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</w:tr>
      <w:tr w:rsidR="00C30C2A" w14:paraId="27072A2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5C5C49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F13CC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5A260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7.81</w:t>
            </w:r>
          </w:p>
        </w:tc>
        <w:tc>
          <w:tcPr>
            <w:tcW w:w="899" w:type="dxa"/>
            <w:vAlign w:val="center"/>
          </w:tcPr>
          <w:p w14:paraId="315BFE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14D36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A2750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15685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4B8C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690" w:type="dxa"/>
            <w:vAlign w:val="center"/>
          </w:tcPr>
          <w:p w14:paraId="106A91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4C87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FB08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910C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690" w:type="dxa"/>
            <w:vAlign w:val="center"/>
          </w:tcPr>
          <w:p w14:paraId="1DA836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337B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C30C2A" w14:paraId="2548227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E813F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5305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DF6D7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3.69</w:t>
            </w:r>
          </w:p>
        </w:tc>
        <w:tc>
          <w:tcPr>
            <w:tcW w:w="899" w:type="dxa"/>
            <w:vAlign w:val="center"/>
          </w:tcPr>
          <w:p w14:paraId="41B0D1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75CE1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131E0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1822E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431F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14:paraId="6C1BFD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8E120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9F68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7CD9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tcW w:w="690" w:type="dxa"/>
            <w:vAlign w:val="center"/>
          </w:tcPr>
          <w:p w14:paraId="0DC313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C575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C30C2A" w14:paraId="4570B9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5EEE0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DE17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5A47A3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09575F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80140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0839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D9093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7080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7CFF05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E876B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226D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D070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690" w:type="dxa"/>
            <w:vAlign w:val="center"/>
          </w:tcPr>
          <w:p w14:paraId="1A6813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BFAD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</w:tr>
      <w:tr w:rsidR="00C30C2A" w14:paraId="539872C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9222C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4D496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(5084)</w:t>
            </w:r>
          </w:p>
        </w:tc>
        <w:tc>
          <w:tcPr>
            <w:tcW w:w="747" w:type="dxa"/>
            <w:vAlign w:val="center"/>
          </w:tcPr>
          <w:p w14:paraId="1D0663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899" w:type="dxa"/>
            <w:vAlign w:val="center"/>
          </w:tcPr>
          <w:p w14:paraId="1932E9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13040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32177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5FE4C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7C84C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1A22C1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5B46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9E30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A79C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3E2BB2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6D42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</w:tr>
      <w:tr w:rsidR="00C30C2A" w14:paraId="591EBF7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7934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DD59D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(5084)</w:t>
            </w:r>
          </w:p>
        </w:tc>
        <w:tc>
          <w:tcPr>
            <w:tcW w:w="747" w:type="dxa"/>
            <w:vAlign w:val="center"/>
          </w:tcPr>
          <w:p w14:paraId="64CD87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3BDF51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01349B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A3A0B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FEADF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70968A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5A5915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A150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A9C3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CE27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7BC684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D205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7DB7FC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A3D95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D6101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5A34E7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14:paraId="3AAC7C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594" w:type="dxa"/>
            <w:vAlign w:val="center"/>
          </w:tcPr>
          <w:p w14:paraId="062F73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55E0F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48537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59EE0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tcW w:w="690" w:type="dxa"/>
            <w:vAlign w:val="center"/>
          </w:tcPr>
          <w:p w14:paraId="1B07CC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4833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EF98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BCF0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tcW w:w="690" w:type="dxa"/>
            <w:vAlign w:val="center"/>
          </w:tcPr>
          <w:p w14:paraId="5A6DF7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7AAC7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</w:tr>
      <w:tr w:rsidR="00C30C2A" w14:paraId="3996898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57910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64BA0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B406B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17308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52989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597FE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0F02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1F04C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A0E9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3D02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8EF0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3A21B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F602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BE0A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C30C2A" w14:paraId="0C68E72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2699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E4F3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85D66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241DF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425FA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001EB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AD6B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BF294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4218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B731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E291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AEC0F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18E9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C179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:rsidR="00C30C2A" w14:paraId="28D24AC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78E80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6985F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7445A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43D77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226B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8A65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5958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A93D4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4FBE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44B6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1B9D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B81C1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DE9C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1EDB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</w:tr>
      <w:tr w:rsidR="00C30C2A" w14:paraId="4180A8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8AFBB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E7BCB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14001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F7B66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C0727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980D3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36DB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99970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7BD6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EE32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0D7E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C596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2795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9C76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</w:t>
            </w:r>
          </w:p>
        </w:tc>
      </w:tr>
      <w:tr w:rsidR="00C30C2A" w14:paraId="6B531F5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FCC38E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8B07F1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60868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899" w:type="dxa"/>
            <w:vAlign w:val="center"/>
          </w:tcPr>
          <w:p w14:paraId="0BA1AE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4A55E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730E5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9EA2C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7A89E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 w14:paraId="6AD676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8E49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9DE4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5A06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 w14:paraId="21AEC3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9A87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:rsidR="00C30C2A" w14:paraId="7E1CB96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E6D26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22AC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53DF1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445DC0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BBB59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7511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F3769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C580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tcW w:w="690" w:type="dxa"/>
            <w:vAlign w:val="center"/>
          </w:tcPr>
          <w:p w14:paraId="02DF56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CF859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9EB1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0A0C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14:paraId="718C6D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5FD2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C30C2A" w14:paraId="00EE6D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01398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09926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5341DA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899" w:type="dxa"/>
            <w:vAlign w:val="center"/>
          </w:tcPr>
          <w:p w14:paraId="206FCC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C0E1B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44655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95034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0BDC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690" w:type="dxa"/>
            <w:vAlign w:val="center"/>
          </w:tcPr>
          <w:p w14:paraId="63177B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6D8D6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B637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7AAF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690" w:type="dxa"/>
            <w:vAlign w:val="center"/>
          </w:tcPr>
          <w:p w14:paraId="31B5BC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08CE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:rsidR="00C30C2A" w14:paraId="6328F94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E655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687C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37F5B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7DAD1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09A7A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14899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40B1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1DBC5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3976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922A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7509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1010C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582E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FE48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</w:tr>
      <w:tr w:rsidR="00C30C2A" w14:paraId="0D22A94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F01F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ED35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2282E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A9C41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8DFA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CDE51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DEB6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0368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D0DF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1EA9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5A7B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047A1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14E6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7E0FB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 w:rsidR="00C30C2A" w14:paraId="55641D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C5F06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A360F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7CB2E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8C212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85523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5399C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28F6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4767D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C784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329D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C7AB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00701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BE6F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D625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</w:t>
            </w:r>
          </w:p>
        </w:tc>
      </w:tr>
      <w:tr w:rsidR="00C30C2A" w14:paraId="51E8E02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CCBB04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D358CC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A6655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42F5A8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55E93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841AB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669C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85F3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690" w:type="dxa"/>
            <w:vAlign w:val="center"/>
          </w:tcPr>
          <w:p w14:paraId="36E81A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48D9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CFAA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C06F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690" w:type="dxa"/>
            <w:vAlign w:val="center"/>
          </w:tcPr>
          <w:p w14:paraId="186FDC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6F96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:rsidR="00C30C2A" w14:paraId="4B765F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ED0F7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7812E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(5088)</w:t>
            </w:r>
          </w:p>
        </w:tc>
        <w:tc>
          <w:tcPr>
            <w:tcW w:w="747" w:type="dxa"/>
            <w:vAlign w:val="center"/>
          </w:tcPr>
          <w:p w14:paraId="2B797E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899" w:type="dxa"/>
            <w:vAlign w:val="center"/>
          </w:tcPr>
          <w:p w14:paraId="6EFBE3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0524B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02891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676C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DAF19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3167A4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1DD7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DE5B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5B7F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053DAC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02E0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C30C2A" w14:paraId="3AF112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47159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13357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(5088)</w:t>
            </w:r>
          </w:p>
        </w:tc>
        <w:tc>
          <w:tcPr>
            <w:tcW w:w="747" w:type="dxa"/>
            <w:vAlign w:val="center"/>
          </w:tcPr>
          <w:p w14:paraId="04F5FA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6BA19B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31DC16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6A44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EC60D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EF42B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4843F0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719D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C2B6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DE41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2F7FEE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E4D5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07FBD59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68A45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767D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6B83D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528FB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03335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7A7AA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3A15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4D98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DCA0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F4FD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ADC4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06215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D528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57581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C30C2A" w14:paraId="332EF1F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3CAC6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AE18D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6FC10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F0761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92BC3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EF11B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B9AB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F0C8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4071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5906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4CF3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F38D5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6DF4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F574C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:rsidR="00C30C2A" w14:paraId="3FE4B5F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068B9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2521E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C9267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A4BE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2DE4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97C0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B48E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2BD9E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65EB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1070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B5A7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4F1DD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C957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1D52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</w:tr>
      <w:tr w:rsidR="00C30C2A" w14:paraId="01600FE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425E03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C17276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F502F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7.81</w:t>
            </w:r>
          </w:p>
        </w:tc>
        <w:tc>
          <w:tcPr>
            <w:tcW w:w="899" w:type="dxa"/>
            <w:vAlign w:val="center"/>
          </w:tcPr>
          <w:p w14:paraId="6243D6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F7B59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A1256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C7DFC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39CD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690" w:type="dxa"/>
            <w:vAlign w:val="center"/>
          </w:tcPr>
          <w:p w14:paraId="7C8948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9DE2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0A29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D77C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690" w:type="dxa"/>
            <w:vAlign w:val="center"/>
          </w:tcPr>
          <w:p w14:paraId="06BEBB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370F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C30C2A" w14:paraId="1F6BC4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4FA88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01FE9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B8FE1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3.69</w:t>
            </w:r>
          </w:p>
        </w:tc>
        <w:tc>
          <w:tcPr>
            <w:tcW w:w="899" w:type="dxa"/>
            <w:vAlign w:val="center"/>
          </w:tcPr>
          <w:p w14:paraId="09D2BF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4FE48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A2373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D0E67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CB1A8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14:paraId="569530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471D5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07ED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1EF4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tcW w:w="690" w:type="dxa"/>
            <w:vAlign w:val="center"/>
          </w:tcPr>
          <w:p w14:paraId="7B93E3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8A65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C30C2A" w14:paraId="1A421CA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5AE84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8CE5F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E5F4B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58E29F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90B7A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86799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978C0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7468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74C712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41344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42CD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DF0C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690" w:type="dxa"/>
            <w:vAlign w:val="center"/>
          </w:tcPr>
          <w:p w14:paraId="62F6B1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0455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</w:tr>
      <w:tr w:rsidR="00C30C2A" w14:paraId="38D6CD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528B8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BEEDB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(5088)</w:t>
            </w:r>
          </w:p>
        </w:tc>
        <w:tc>
          <w:tcPr>
            <w:tcW w:w="747" w:type="dxa"/>
            <w:vAlign w:val="center"/>
          </w:tcPr>
          <w:p w14:paraId="09B175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899" w:type="dxa"/>
            <w:vAlign w:val="center"/>
          </w:tcPr>
          <w:p w14:paraId="77FCF1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DD417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C84B9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ADB4E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A585D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1AF4D8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24E7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C0B6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41E03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0E6CF4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F7FD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</w:tr>
      <w:tr w:rsidR="00C30C2A" w14:paraId="13A13B9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A933E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3932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(5088)</w:t>
            </w:r>
          </w:p>
        </w:tc>
        <w:tc>
          <w:tcPr>
            <w:tcW w:w="747" w:type="dxa"/>
            <w:vAlign w:val="center"/>
          </w:tcPr>
          <w:p w14:paraId="065A30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4D0473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3ECCE1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035B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CE564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757B4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4AAA0D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C87E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9942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9E80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13A6DA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273E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543BBC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7869D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809D3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721B3C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14:paraId="19FE93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594" w:type="dxa"/>
            <w:vAlign w:val="center"/>
          </w:tcPr>
          <w:p w14:paraId="56637E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1F216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F67A8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6C819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tcW w:w="690" w:type="dxa"/>
            <w:vAlign w:val="center"/>
          </w:tcPr>
          <w:p w14:paraId="05791E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968C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8A6D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8D66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tcW w:w="690" w:type="dxa"/>
            <w:vAlign w:val="center"/>
          </w:tcPr>
          <w:p w14:paraId="74AE5F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9F24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</w:tr>
      <w:tr w:rsidR="00C30C2A" w14:paraId="6812B96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B6632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0786F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DD0C4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D08E9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F611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FFFFA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3204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BEF52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4BB8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F44D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5F0A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21E71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E6A7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FB2C3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C30C2A" w14:paraId="3CC375F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5EA2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7E37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32825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643CF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6F3E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0BC8B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532F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4653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F1C0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65C4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2D7A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B38A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C8A4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7629A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:rsidR="00C30C2A" w14:paraId="50CE5C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90745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CC2CF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CE691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460CA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04966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AF07C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E055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740CF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74E4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7882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2200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7C9E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D5CC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81536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</w:tr>
      <w:tr w:rsidR="00C30C2A" w14:paraId="3B3AFBE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C68AF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CD834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5318C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8DEC7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5A789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74201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4931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4F85D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1E93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FE3C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5F8A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3F86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286E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4311D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</w:t>
            </w:r>
          </w:p>
        </w:tc>
      </w:tr>
      <w:tr w:rsidR="00C30C2A" w14:paraId="3F43058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0DFCCB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4BCD6C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B8966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899" w:type="dxa"/>
            <w:vAlign w:val="center"/>
          </w:tcPr>
          <w:p w14:paraId="412518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736DD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EE218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2D58F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E0A2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 w14:paraId="05CCCD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ED5E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4CC9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DB13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 w14:paraId="7C760A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7BB1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:rsidR="00C30C2A" w14:paraId="3762F9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37D7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5019B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1F810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449AD1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2728B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714E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8D53D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A57F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tcW w:w="690" w:type="dxa"/>
            <w:vAlign w:val="center"/>
          </w:tcPr>
          <w:p w14:paraId="532720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F2002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107E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DD42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14:paraId="244A6C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312B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C30C2A" w14:paraId="58928B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1BF04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DD266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24167B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899" w:type="dxa"/>
            <w:vAlign w:val="center"/>
          </w:tcPr>
          <w:p w14:paraId="0D7D9E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72985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EF559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5709C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C344C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690" w:type="dxa"/>
            <w:vAlign w:val="center"/>
          </w:tcPr>
          <w:p w14:paraId="2D5A8B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5AD2A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3572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6AFC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690" w:type="dxa"/>
            <w:vAlign w:val="center"/>
          </w:tcPr>
          <w:p w14:paraId="435DCD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9E6B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:rsidR="00C30C2A" w14:paraId="497DB4B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F99D9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1FAC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92D8E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C935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26EC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556C8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564B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A638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DF22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4B35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445C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D9ED5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6D9D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54F2C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</w:tr>
      <w:tr w:rsidR="00C30C2A" w14:paraId="2DEE783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8B6D6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F20CB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9DDEC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1CE2E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DEBE2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550B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AE8B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1EED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94EB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23D8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3274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6A2FD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EB30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AB006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 w:rsidR="00C30C2A" w14:paraId="17D12BA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8596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EA229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43D6F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3E451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91050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1EF90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904F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150F9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7BDC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CCA1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4B33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1330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3314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6A7A0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</w:t>
            </w:r>
          </w:p>
        </w:tc>
      </w:tr>
      <w:tr w:rsidR="00C30C2A" w14:paraId="421A01E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E83478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D5B0A6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8AB43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6D3EBC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ADE99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AD32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76478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47577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690" w:type="dxa"/>
            <w:vAlign w:val="center"/>
          </w:tcPr>
          <w:p w14:paraId="696927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12B2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6682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A8DA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690" w:type="dxa"/>
            <w:vAlign w:val="center"/>
          </w:tcPr>
          <w:p w14:paraId="55C760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BC62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:rsidR="00C30C2A" w14:paraId="790CB9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C744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8B41E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(5092)</w:t>
            </w:r>
          </w:p>
        </w:tc>
        <w:tc>
          <w:tcPr>
            <w:tcW w:w="747" w:type="dxa"/>
            <w:vAlign w:val="center"/>
          </w:tcPr>
          <w:p w14:paraId="7E6B18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899" w:type="dxa"/>
            <w:vAlign w:val="center"/>
          </w:tcPr>
          <w:p w14:paraId="6D93DB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C60F3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E6DC8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4A98F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80472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7D96A5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6817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59FE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8A80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7E60DA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9D13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C30C2A" w14:paraId="486A7DF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408E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9F9C4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(5092)</w:t>
            </w:r>
          </w:p>
        </w:tc>
        <w:tc>
          <w:tcPr>
            <w:tcW w:w="747" w:type="dxa"/>
            <w:vAlign w:val="center"/>
          </w:tcPr>
          <w:p w14:paraId="093C13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60CCE9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302709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A455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F65A6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9B8EF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56D09B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EDC9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56E3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6B15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33364B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FA10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31CEE57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6E840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CCF07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B30F3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FF45E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CC9C6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3E325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21D6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92F89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B338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95C9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6742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E7E42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D782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2A728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C30C2A" w14:paraId="2647D11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45971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C2222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BA5E3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1586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D411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CC30E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1E53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0739B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27E0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EA4D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B6E7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D128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1D22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7B358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:rsidR="00C30C2A" w14:paraId="22744C2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2C10B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89A4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87B9D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960B7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E6227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8E73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F21A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0006B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33EE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5F5C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7B71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DAC81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E353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50A97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</w:tr>
      <w:tr w:rsidR="00C30C2A" w14:paraId="0AE47D7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29A25D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EAAB9B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6A391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7.81</w:t>
            </w:r>
          </w:p>
        </w:tc>
        <w:tc>
          <w:tcPr>
            <w:tcW w:w="899" w:type="dxa"/>
            <w:vAlign w:val="center"/>
          </w:tcPr>
          <w:p w14:paraId="4C0064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62DDE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BF8F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7DDF3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D922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690" w:type="dxa"/>
            <w:vAlign w:val="center"/>
          </w:tcPr>
          <w:p w14:paraId="7D1860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297C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A6D4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339D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690" w:type="dxa"/>
            <w:vAlign w:val="center"/>
          </w:tcPr>
          <w:p w14:paraId="5F275D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2E9A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C30C2A" w14:paraId="58BE6F9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ACE6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05AC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2ADDD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3.69</w:t>
            </w:r>
          </w:p>
        </w:tc>
        <w:tc>
          <w:tcPr>
            <w:tcW w:w="899" w:type="dxa"/>
            <w:vAlign w:val="center"/>
          </w:tcPr>
          <w:p w14:paraId="531777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660A5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4C0AA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E6822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08FA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14:paraId="6F88BF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C27F9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8965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15FE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tcW w:w="690" w:type="dxa"/>
            <w:vAlign w:val="center"/>
          </w:tcPr>
          <w:p w14:paraId="04C76F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08DA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C30C2A" w14:paraId="636A5B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CAF50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25ED5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70F3B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3E7745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0B8DB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ED845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9E9FF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10C88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58EB1E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EF4CE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B51B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EF86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690" w:type="dxa"/>
            <w:vAlign w:val="center"/>
          </w:tcPr>
          <w:p w14:paraId="25FC74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17A6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</w:tr>
      <w:tr w:rsidR="00C30C2A" w14:paraId="5AF0E4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342D5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BB07E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(5092)</w:t>
            </w:r>
          </w:p>
        </w:tc>
        <w:tc>
          <w:tcPr>
            <w:tcW w:w="747" w:type="dxa"/>
            <w:vAlign w:val="center"/>
          </w:tcPr>
          <w:p w14:paraId="702A87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899" w:type="dxa"/>
            <w:vAlign w:val="center"/>
          </w:tcPr>
          <w:p w14:paraId="2AA2E9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6E9CF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2C1D8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19863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E3B7A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0AC49A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6569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9C3A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757A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1DD956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E630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</w:tr>
      <w:tr w:rsidR="00C30C2A" w14:paraId="761255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70218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C3AC3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(5092)</w:t>
            </w:r>
          </w:p>
        </w:tc>
        <w:tc>
          <w:tcPr>
            <w:tcW w:w="747" w:type="dxa"/>
            <w:vAlign w:val="center"/>
          </w:tcPr>
          <w:p w14:paraId="4BB352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396B88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6D5646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1D9B6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82C7E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E1034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6EABD0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60AB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A3D4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252D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544C95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0F2B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0A5434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71E91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07247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(4035)</w:t>
            </w:r>
          </w:p>
        </w:tc>
        <w:tc>
          <w:tcPr>
            <w:tcW w:w="747" w:type="dxa"/>
            <w:vAlign w:val="center"/>
          </w:tcPr>
          <w:p w14:paraId="7E0FBE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14:paraId="3CFEC9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594" w:type="dxa"/>
            <w:vAlign w:val="center"/>
          </w:tcPr>
          <w:p w14:paraId="159217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0A3D2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7C75D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665E0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tcW w:w="690" w:type="dxa"/>
            <w:vAlign w:val="center"/>
          </w:tcPr>
          <w:p w14:paraId="4D5CD1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EF88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4567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9D7E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tcW w:w="690" w:type="dxa"/>
            <w:vAlign w:val="center"/>
          </w:tcPr>
          <w:p w14:paraId="7E0D3C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D59F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</w:tr>
      <w:tr w:rsidR="00C30C2A" w14:paraId="4C21F50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6C5EB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7B5F6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30733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65FF8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ACFBA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E44F3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44C1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6CDED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1CA2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A0B2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EFBD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14F04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5A70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A88C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C30C2A" w14:paraId="4FB299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C18C5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31E96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6D401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E50AA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9C7A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90F97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3045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4DC90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A9BE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0719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7774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FC59D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3225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DD140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:rsidR="00C30C2A" w14:paraId="00700D0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AA6DD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43E66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1EB0A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10A77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99DDE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6C8B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2C72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F42C0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EE96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0296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4558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74F1D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193B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FF4E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</w:tr>
      <w:tr w:rsidR="00C30C2A" w14:paraId="727C69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B09B2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3E4B8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7E3EC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DF129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CD08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FC4C6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12E7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F4F87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06AD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4A46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7C45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961A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7B23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A0D12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</w:t>
            </w:r>
          </w:p>
        </w:tc>
      </w:tr>
      <w:tr w:rsidR="00C30C2A" w14:paraId="5E40F7F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9E28FD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3B5058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2A288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899" w:type="dxa"/>
            <w:vAlign w:val="center"/>
          </w:tcPr>
          <w:p w14:paraId="305D68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A71A5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4EE5C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74C71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A97D0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 w14:paraId="4D1E5E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2405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F768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7B0B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690" w:type="dxa"/>
            <w:vAlign w:val="center"/>
          </w:tcPr>
          <w:p w14:paraId="6667E3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8A14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:rsidR="00C30C2A" w14:paraId="6A18E9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75C8E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A8F74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F23ED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104A39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A7DA6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1744F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60889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8FB1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tcW w:w="690" w:type="dxa"/>
            <w:vAlign w:val="center"/>
          </w:tcPr>
          <w:p w14:paraId="23A0A4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4C05F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1DA6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9BC0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14:paraId="693E70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6418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C30C2A" w14:paraId="7FD3A82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B59E9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90DDE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329D5D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899" w:type="dxa"/>
            <w:vAlign w:val="center"/>
          </w:tcPr>
          <w:p w14:paraId="5A06B0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DA592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FA91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ACFA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2404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690" w:type="dxa"/>
            <w:vAlign w:val="center"/>
          </w:tcPr>
          <w:p w14:paraId="19BF6D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FDCCA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5DA9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335A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690" w:type="dxa"/>
            <w:vAlign w:val="center"/>
          </w:tcPr>
          <w:p w14:paraId="35205D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B51A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:rsidR="00C30C2A" w14:paraId="6F434B4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E60E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B8992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5D811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D1906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411C9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97D3D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9C0A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14783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7AA8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A09F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1E99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100B3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EBAE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6888A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</w:tr>
      <w:tr w:rsidR="00C30C2A" w14:paraId="24A077F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AC046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3228B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45065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4706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E0C0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F4BC6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192A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58754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D355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9563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20D5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1A9A4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0C0E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92D2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 w:rsidR="00C30C2A" w14:paraId="233CF2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27380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9DB46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F1E5B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AAC5B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4372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9AB0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804F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571F3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876B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2D7B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ECFB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E717F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3D08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70F3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</w:t>
            </w:r>
          </w:p>
        </w:tc>
      </w:tr>
      <w:tr w:rsidR="00C30C2A" w14:paraId="2AA52D6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420E89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D8819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956E1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899" w:type="dxa"/>
            <w:vAlign w:val="center"/>
          </w:tcPr>
          <w:p w14:paraId="75242D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7E82E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15F71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59DDA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C60C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1FCF66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ACA7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9761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86AB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2F7D87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DC5DC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C30C2A" w14:paraId="70BA25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CB246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3F68E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CA8C4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899" w:type="dxa"/>
            <w:vAlign w:val="center"/>
          </w:tcPr>
          <w:p w14:paraId="3182A2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B96F8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9CE91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4A87D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DDCB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  <w:tc>
          <w:tcPr>
            <w:tcW w:w="690" w:type="dxa"/>
            <w:vAlign w:val="center"/>
          </w:tcPr>
          <w:p w14:paraId="5DDE47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36480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A712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76ED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A897C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77D65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C30C2A" w14:paraId="324CDE0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2C6C6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471E2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4A5CB8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899" w:type="dxa"/>
            <w:vAlign w:val="center"/>
          </w:tcPr>
          <w:p w14:paraId="6222BE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9E54E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100B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BA32B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D5D7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</w:t>
            </w:r>
          </w:p>
        </w:tc>
        <w:tc>
          <w:tcPr>
            <w:tcW w:w="690" w:type="dxa"/>
            <w:vAlign w:val="center"/>
          </w:tcPr>
          <w:p w14:paraId="5FAC03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51419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1487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A830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  <w:tc>
          <w:tcPr>
            <w:tcW w:w="690" w:type="dxa"/>
            <w:vAlign w:val="center"/>
          </w:tcPr>
          <w:p w14:paraId="0C57C7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86BE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</w:tr>
      <w:tr w:rsidR="00C30C2A" w14:paraId="5C5471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EF098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4CC54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639E5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1BBC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1102A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46C3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C7EF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43A8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97B3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D761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BEB8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EA6A1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8D10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3B330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:rsidR="00C30C2A" w14:paraId="03E0FD9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95066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23E25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9AE97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A03FF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6BD1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1566B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754E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E4DEA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2696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7932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8123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32B0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B100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6410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 w:rsidR="00C30C2A" w14:paraId="7A10926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6C5E0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60B8F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2A3D3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1F33A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B086C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D31D4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AE11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FEC55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92828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A58C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1DD4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46CD9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D889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41664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</w:tr>
      <w:tr w:rsidR="00C30C2A" w14:paraId="0992A1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CEAC7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BAA8F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2F203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98595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4D142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B023D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0A57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BBD1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4E61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F08D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7113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00827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D859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E010E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</w:tr>
      <w:tr w:rsidR="00C30C2A" w14:paraId="2FE9B5F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941A6B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6A57B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57AAA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899" w:type="dxa"/>
            <w:vAlign w:val="center"/>
          </w:tcPr>
          <w:p w14:paraId="5DECCD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09ADD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0373D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24975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1D30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65E6B6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FD51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2576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3C2F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26F432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442F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C30C2A" w14:paraId="38D38C4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F79CC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474D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3718A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2.83</w:t>
            </w:r>
          </w:p>
        </w:tc>
        <w:tc>
          <w:tcPr>
            <w:tcW w:w="899" w:type="dxa"/>
            <w:vAlign w:val="center"/>
          </w:tcPr>
          <w:p w14:paraId="65E1E2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5BFA4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40C6D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BD7BA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1691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tcW w:w="690" w:type="dxa"/>
            <w:vAlign w:val="center"/>
          </w:tcPr>
          <w:p w14:paraId="12E823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E9D7A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7A5D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5D3F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B566B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69A4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:rsidR="00C30C2A" w14:paraId="7F3AAA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BA643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A3E16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450A3E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899" w:type="dxa"/>
            <w:vAlign w:val="center"/>
          </w:tcPr>
          <w:p w14:paraId="34FB3D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567F4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028CD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8510E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AAE2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  <w:tc>
          <w:tcPr>
            <w:tcW w:w="690" w:type="dxa"/>
            <w:vAlign w:val="center"/>
          </w:tcPr>
          <w:p w14:paraId="0EB0A7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A292C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94E0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675C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  <w:tc>
          <w:tcPr>
            <w:tcW w:w="690" w:type="dxa"/>
            <w:vAlign w:val="center"/>
          </w:tcPr>
          <w:p w14:paraId="625881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6CC1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</w:tr>
      <w:tr w:rsidR="00C30C2A" w14:paraId="5245BE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B5101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363C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(5084)</w:t>
            </w:r>
          </w:p>
        </w:tc>
        <w:tc>
          <w:tcPr>
            <w:tcW w:w="747" w:type="dxa"/>
            <w:vAlign w:val="center"/>
          </w:tcPr>
          <w:p w14:paraId="2CB47E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  <w:tc>
          <w:tcPr>
            <w:tcW w:w="899" w:type="dxa"/>
            <w:vAlign w:val="center"/>
          </w:tcPr>
          <w:p w14:paraId="235CA8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4C5BA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098AE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C7CDA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7CE49B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690" w:type="dxa"/>
            <w:vAlign w:val="center"/>
          </w:tcPr>
          <w:p w14:paraId="693295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9583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F42C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5E72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690" w:type="dxa"/>
            <w:vAlign w:val="center"/>
          </w:tcPr>
          <w:p w14:paraId="226E5C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E27F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</w:tr>
      <w:tr w:rsidR="00C30C2A" w14:paraId="287F8A1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A1EF3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6375C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DAB7C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6C340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B9F09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F4917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1C60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5BCF5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1A42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88C5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0C53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0E2A3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9AE8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EE529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:rsidR="00C30C2A" w14:paraId="5EAFCB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E0489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4D909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CB127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4660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DE19B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30A6C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E9C2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FCC24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AF73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DBA7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BE9D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2BB9E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C12A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8685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C30C2A" w14:paraId="14DAF3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1C7B7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B8DCF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301E9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B5601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D8334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D831A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97AD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F9B5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B2B2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7C7B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8D29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7A7B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DB46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E2F3A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 w:rsidR="00C30C2A" w14:paraId="794C6A6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B8B92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A47F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4AA62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7A4AB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35AD9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F6717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ECA2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134DB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E82E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5A7F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D524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2D5A8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9E8D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AAB0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</w:t>
            </w:r>
          </w:p>
        </w:tc>
      </w:tr>
      <w:tr w:rsidR="00C30C2A" w14:paraId="4175BF1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399EB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2FB96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8C291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899" w:type="dxa"/>
            <w:vAlign w:val="center"/>
          </w:tcPr>
          <w:p w14:paraId="6B4FAB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A688F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8432F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48B7B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FD1C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5A35BF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FE8A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0C78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7985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47F4F6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A5C4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C30C2A" w14:paraId="253AA3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30A45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1D159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CD20A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899" w:type="dxa"/>
            <w:vAlign w:val="center"/>
          </w:tcPr>
          <w:p w14:paraId="10FC4A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9B678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826F8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25ED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1E08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690" w:type="dxa"/>
            <w:vAlign w:val="center"/>
          </w:tcPr>
          <w:p w14:paraId="473EFA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6139F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C89C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22BC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tcW w:w="690" w:type="dxa"/>
            <w:vAlign w:val="center"/>
          </w:tcPr>
          <w:p w14:paraId="3FB0EB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5497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C30C2A" w14:paraId="4086C60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9F430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DAA37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33BD04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899" w:type="dxa"/>
            <w:vAlign w:val="center"/>
          </w:tcPr>
          <w:p w14:paraId="754FB8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E618A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F1996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3A439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30AA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  <w:tc>
          <w:tcPr>
            <w:tcW w:w="690" w:type="dxa"/>
            <w:vAlign w:val="center"/>
          </w:tcPr>
          <w:p w14:paraId="5C1A8E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1C6AD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0971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5B95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  <w:tc>
          <w:tcPr>
            <w:tcW w:w="690" w:type="dxa"/>
            <w:vAlign w:val="center"/>
          </w:tcPr>
          <w:p w14:paraId="5375E1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602C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</w:tr>
      <w:tr w:rsidR="00C30C2A" w14:paraId="54ED134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6752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D3258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25369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4FFB1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05957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E6C1B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6FAD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B6A2F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A12F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A2BE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61EC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EBD23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F8B8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8B78E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509E5F2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0A54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660DE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73047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2352C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08AD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10166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D63B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B3DB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F9DD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A224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4FAD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6CF09B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B4EE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B380E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:rsidR="00C30C2A" w14:paraId="05DF196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B5C14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C46D4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BA1F8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FD150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BFF46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B30C0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5DF6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7C9A4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C010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360A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3E1A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85FB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1EE8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0D2E6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</w:tr>
      <w:tr w:rsidR="00C30C2A" w14:paraId="480F43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DD44A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A081A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99AD7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4D48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F523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E69EF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1968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6C8A9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0EA2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80B3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837D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8431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7224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DFA58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</w:t>
            </w:r>
          </w:p>
        </w:tc>
      </w:tr>
      <w:tr w:rsidR="00C30C2A" w14:paraId="4F21877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CABF1F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B6D974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65121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899" w:type="dxa"/>
            <w:vAlign w:val="center"/>
          </w:tcPr>
          <w:p w14:paraId="217B8F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C49E4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9D881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1E13B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C3AD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25D5F5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3BDF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F161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34CE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46DC13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E6FA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C30C2A" w14:paraId="49E6CC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5649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5DF7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8F8B8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2.83</w:t>
            </w:r>
          </w:p>
        </w:tc>
        <w:tc>
          <w:tcPr>
            <w:tcW w:w="899" w:type="dxa"/>
            <w:vAlign w:val="center"/>
          </w:tcPr>
          <w:p w14:paraId="28D1EE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8B40E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E8A30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67C2C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CECD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tcW w:w="690" w:type="dxa"/>
            <w:vAlign w:val="center"/>
          </w:tcPr>
          <w:p w14:paraId="0C9B32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8E92B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4138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0F2A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CB2A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A285F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:rsidR="00C30C2A" w14:paraId="6AAB795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3AD65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3D972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7DD95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899" w:type="dxa"/>
            <w:vAlign w:val="center"/>
          </w:tcPr>
          <w:p w14:paraId="0AC8CE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4A187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3C6B9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9BC55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2397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  <w:tc>
          <w:tcPr>
            <w:tcW w:w="690" w:type="dxa"/>
            <w:vAlign w:val="center"/>
          </w:tcPr>
          <w:p w14:paraId="056D0F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3F082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D76C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5F16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  <w:tc>
          <w:tcPr>
            <w:tcW w:w="690" w:type="dxa"/>
            <w:vAlign w:val="center"/>
          </w:tcPr>
          <w:p w14:paraId="2DF8BA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1249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</w:tr>
      <w:tr w:rsidR="00C30C2A" w14:paraId="008475F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59FF4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A415D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(5088)</w:t>
            </w:r>
          </w:p>
        </w:tc>
        <w:tc>
          <w:tcPr>
            <w:tcW w:w="747" w:type="dxa"/>
            <w:vAlign w:val="center"/>
          </w:tcPr>
          <w:p w14:paraId="13E7F1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  <w:tc>
          <w:tcPr>
            <w:tcW w:w="899" w:type="dxa"/>
            <w:vAlign w:val="center"/>
          </w:tcPr>
          <w:p w14:paraId="441E9A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50ED6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544A7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5E18B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8BB91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690" w:type="dxa"/>
            <w:vAlign w:val="center"/>
          </w:tcPr>
          <w:p w14:paraId="3ECDB2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32FA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C4B3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3268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690" w:type="dxa"/>
            <w:vAlign w:val="center"/>
          </w:tcPr>
          <w:p w14:paraId="3BDE38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194B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</w:tr>
      <w:tr w:rsidR="00C30C2A" w14:paraId="752128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AE246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B83D1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20BA7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434B3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4CB1E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F6629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65FB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C6D10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2472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5967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DBFA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2D21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657D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C94D7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:rsidR="00C30C2A" w14:paraId="7FC8EC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2A47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0345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988EB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4AD81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F4CEA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CF1D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9D69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D717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B2C3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0A6A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ABD8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AAE0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7E64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2EFAC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C30C2A" w14:paraId="2E5014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16F85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41F95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40799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2A08E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4856F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E05E6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6624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8632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3B11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2AF4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FD6E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72E6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FE9B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B15D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 w:rsidR="00C30C2A" w14:paraId="10044B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36642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ACF93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CE0C2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59303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EC56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CD128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014B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FC7E4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83C7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91BC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EFDE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E3233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F2A6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5EBBE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</w:t>
            </w:r>
          </w:p>
        </w:tc>
      </w:tr>
      <w:tr w:rsidR="00C30C2A" w14:paraId="2294F65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FC192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01122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C7138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899" w:type="dxa"/>
            <w:vAlign w:val="center"/>
          </w:tcPr>
          <w:p w14:paraId="1EA326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4064D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0E7B8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49C78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C328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76F7D1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2A87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91EE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66FF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690" w:type="dxa"/>
            <w:vAlign w:val="center"/>
          </w:tcPr>
          <w:p w14:paraId="5551BA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756A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C30C2A" w14:paraId="589AA2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BC6B4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6CA20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C904C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899" w:type="dxa"/>
            <w:vAlign w:val="center"/>
          </w:tcPr>
          <w:p w14:paraId="06DDE8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A39B6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1C24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9B6B2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E4C3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690" w:type="dxa"/>
            <w:vAlign w:val="center"/>
          </w:tcPr>
          <w:p w14:paraId="631D43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4B2EF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8B6B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A6CF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tcW w:w="690" w:type="dxa"/>
            <w:vAlign w:val="center"/>
          </w:tcPr>
          <w:p w14:paraId="0469E9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E373F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C30C2A" w14:paraId="61FC61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53749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ABD4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DF162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899" w:type="dxa"/>
            <w:vAlign w:val="center"/>
          </w:tcPr>
          <w:p w14:paraId="304FAE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BE4D0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2118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4BB5B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C3ED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690" w:type="dxa"/>
            <w:vAlign w:val="center"/>
          </w:tcPr>
          <w:p w14:paraId="21770D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F45A2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705C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A071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  <w:tc>
          <w:tcPr>
            <w:tcW w:w="690" w:type="dxa"/>
            <w:vAlign w:val="center"/>
          </w:tcPr>
          <w:p w14:paraId="381CF0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9306E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</w:tr>
      <w:tr w:rsidR="00C30C2A" w14:paraId="15020F0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3E736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DD94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7877B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AAA5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4A9FC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85820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D66A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B27E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B59B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1146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DAF5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2FB80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8673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1FD7F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30C2A" w14:paraId="7C1C5AA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06EEF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0B0DE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721B8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39FAA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6015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2E8D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FA87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2C91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DC02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4AF6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DD45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2B8D5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F659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0D450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:rsidR="00C30C2A" w14:paraId="159540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CE821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61D33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2F0F8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1890B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193FB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511D2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D295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4AF61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4C02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0A01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F80D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3285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4910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1F957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</w:tr>
      <w:tr w:rsidR="00C30C2A" w14:paraId="314D098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DCA5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C0FB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6750E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AE2C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BE03F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F912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51C7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5B07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2ECD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81CE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E1A2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0352C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FEDD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68397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</w:t>
            </w:r>
          </w:p>
        </w:tc>
      </w:tr>
      <w:tr w:rsidR="00C30C2A" w14:paraId="56BA26D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3732CE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48F52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957CB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899" w:type="dxa"/>
            <w:vAlign w:val="center"/>
          </w:tcPr>
          <w:p w14:paraId="281653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B7EAC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5AFF3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27C1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3286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576DE5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FD84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D5DE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C379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690" w:type="dxa"/>
            <w:vAlign w:val="center"/>
          </w:tcPr>
          <w:p w14:paraId="4A1D00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59BD7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C30C2A" w14:paraId="3C244A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70810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121C7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AD9F8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2.83</w:t>
            </w:r>
          </w:p>
        </w:tc>
        <w:tc>
          <w:tcPr>
            <w:tcW w:w="899" w:type="dxa"/>
            <w:vAlign w:val="center"/>
          </w:tcPr>
          <w:p w14:paraId="571BBA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DD158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33CB1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6D23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FB13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tcW w:w="690" w:type="dxa"/>
            <w:vAlign w:val="center"/>
          </w:tcPr>
          <w:p w14:paraId="1624FF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46DDF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2FB2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D29D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10218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7644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:rsidR="00C30C2A" w14:paraId="424759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3A8F0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8E98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057E2C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899" w:type="dxa"/>
            <w:vAlign w:val="center"/>
          </w:tcPr>
          <w:p w14:paraId="5478C3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8031F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AE1BD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13F33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09E84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  <w:tc>
          <w:tcPr>
            <w:tcW w:w="690" w:type="dxa"/>
            <w:vAlign w:val="center"/>
          </w:tcPr>
          <w:p w14:paraId="7C486A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11785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5AF1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F60D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  <w:tc>
          <w:tcPr>
            <w:tcW w:w="690" w:type="dxa"/>
            <w:vAlign w:val="center"/>
          </w:tcPr>
          <w:p w14:paraId="57647D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3CA3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</w:tr>
      <w:tr w:rsidR="00C30C2A" w14:paraId="0BD5EC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3D82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CB4B3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(5092)</w:t>
            </w:r>
          </w:p>
        </w:tc>
        <w:tc>
          <w:tcPr>
            <w:tcW w:w="747" w:type="dxa"/>
            <w:vAlign w:val="center"/>
          </w:tcPr>
          <w:p w14:paraId="521250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  <w:tc>
          <w:tcPr>
            <w:tcW w:w="899" w:type="dxa"/>
            <w:vAlign w:val="center"/>
          </w:tcPr>
          <w:p w14:paraId="23B798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55978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7BC2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E2E3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D4BF3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690" w:type="dxa"/>
            <w:vAlign w:val="center"/>
          </w:tcPr>
          <w:p w14:paraId="15BAA6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8BDC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84C7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E6FE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690" w:type="dxa"/>
            <w:vAlign w:val="center"/>
          </w:tcPr>
          <w:p w14:paraId="4CAC1B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B159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</w:tr>
      <w:tr w:rsidR="00C30C2A" w14:paraId="4ED5E3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CF1C8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854B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0B91A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846E6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0D8B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BFCC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0E6D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A9965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D295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CA8E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D71A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62C5A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922E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908BA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:rsidR="00C30C2A" w14:paraId="383040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921FD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DB930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0A468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E444B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D1991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8F3D7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987A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94B1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646D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C72D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3573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C9842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4A88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E5544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C30C2A" w14:paraId="393F113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39960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3E6BC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FB8AE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B12A5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66DA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CA38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EAD4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0D6AC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9AFA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9465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0720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67FDD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6D1E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F3041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 w:rsidR="00C30C2A" w14:paraId="37519B4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8515D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A4D52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591AA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04EB9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72C2B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9310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E89E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F051F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8D17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C93C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2468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7DB24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2421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E3020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</w:t>
            </w:r>
          </w:p>
        </w:tc>
      </w:tr>
      <w:tr w:rsidR="00C30C2A" w14:paraId="2600898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0BFBC5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6A8B6C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17A0A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899" w:type="dxa"/>
            <w:vAlign w:val="center"/>
          </w:tcPr>
          <w:p w14:paraId="71EA03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991D2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A4350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3791B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318B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690" w:type="dxa"/>
            <w:vAlign w:val="center"/>
          </w:tcPr>
          <w:p w14:paraId="6FCCE1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E88E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B9A6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43EF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690" w:type="dxa"/>
            <w:vAlign w:val="center"/>
          </w:tcPr>
          <w:p w14:paraId="1B5A86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DDB1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C30C2A" w14:paraId="2DA902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A9AAC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099C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8BAB0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899" w:type="dxa"/>
            <w:vAlign w:val="center"/>
          </w:tcPr>
          <w:p w14:paraId="4D1742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05152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ADB54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B4C9C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2B65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tcW w:w="690" w:type="dxa"/>
            <w:vAlign w:val="center"/>
          </w:tcPr>
          <w:p w14:paraId="1CEAE3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A1ABF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2E45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3DC8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  <w:tc>
          <w:tcPr>
            <w:tcW w:w="690" w:type="dxa"/>
            <w:vAlign w:val="center"/>
          </w:tcPr>
          <w:p w14:paraId="2643A4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016C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</w:tr>
      <w:tr w:rsidR="00C30C2A" w14:paraId="5F4484E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D8EE2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3554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0FDD9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tcW w:w="899" w:type="dxa"/>
            <w:vAlign w:val="center"/>
          </w:tcPr>
          <w:p w14:paraId="0586F7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5C94C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882E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633B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DEEC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690" w:type="dxa"/>
            <w:vAlign w:val="center"/>
          </w:tcPr>
          <w:p w14:paraId="6123A9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0339D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2218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25D1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690" w:type="dxa"/>
            <w:vAlign w:val="center"/>
          </w:tcPr>
          <w:p w14:paraId="7FDBF2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FBD5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:rsidR="00C30C2A" w14:paraId="770D91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ABCE2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0FF95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23DD7C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899" w:type="dxa"/>
            <w:vAlign w:val="center"/>
          </w:tcPr>
          <w:p w14:paraId="030340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ED8B1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A172B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5EE70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5AF1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tcW w:w="690" w:type="dxa"/>
            <w:vAlign w:val="center"/>
          </w:tcPr>
          <w:p w14:paraId="56EB58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DAA4C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5598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C3A6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690" w:type="dxa"/>
            <w:vAlign w:val="center"/>
          </w:tcPr>
          <w:p w14:paraId="13CD6C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CEB5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C30C2A" w14:paraId="62B4105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88500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72279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C6544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3F6B7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AEDEB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81D0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1B19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BB5D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0725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253F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138A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9C26F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39F5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19B6D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30C2A" w14:paraId="309783A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E3104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F347C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D14B5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E8473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445B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B6793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8B5D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A0E1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EDBB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3CFF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31E6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96B90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814F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C794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C30C2A" w14:paraId="4AF0239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A18E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E999D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3BFC7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F5F6A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A9676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95FC7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6773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DD5B4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69B9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FF69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84FD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0ECA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8D12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31E42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</w:t>
            </w:r>
          </w:p>
        </w:tc>
      </w:tr>
      <w:tr w:rsidR="00C30C2A" w14:paraId="7591510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99120C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FA4625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05D85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899" w:type="dxa"/>
            <w:vAlign w:val="center"/>
          </w:tcPr>
          <w:p w14:paraId="4EE441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5B589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06095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44BA3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DAB5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690" w:type="dxa"/>
            <w:vAlign w:val="center"/>
          </w:tcPr>
          <w:p w14:paraId="0570A8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F9D3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21C2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357E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690" w:type="dxa"/>
            <w:vAlign w:val="center"/>
          </w:tcPr>
          <w:p w14:paraId="053C01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024E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C30C2A" w14:paraId="66E9983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DFA33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8524B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6DE28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899" w:type="dxa"/>
            <w:vAlign w:val="center"/>
          </w:tcPr>
          <w:p w14:paraId="73CA03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7E9C3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E0758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EB03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FB57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tcW w:w="690" w:type="dxa"/>
            <w:vAlign w:val="center"/>
          </w:tcPr>
          <w:p w14:paraId="696174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AB5BA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CE23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420F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  <w:tc>
          <w:tcPr>
            <w:tcW w:w="690" w:type="dxa"/>
            <w:vAlign w:val="center"/>
          </w:tcPr>
          <w:p w14:paraId="6C6603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9749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</w:tr>
      <w:tr w:rsidR="00C30C2A" w14:paraId="0117308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81753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7A5C6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838AA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tcW w:w="899" w:type="dxa"/>
            <w:vAlign w:val="center"/>
          </w:tcPr>
          <w:p w14:paraId="40E62F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9C7C4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FC17C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CDB00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BB98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690" w:type="dxa"/>
            <w:vAlign w:val="center"/>
          </w:tcPr>
          <w:p w14:paraId="6FCD14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99C8F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37DC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803F3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690" w:type="dxa"/>
            <w:vAlign w:val="center"/>
          </w:tcPr>
          <w:p w14:paraId="2AB043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728BE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:rsidR="00C30C2A" w14:paraId="38766AD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ACB8D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3C63E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49D273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899" w:type="dxa"/>
            <w:vAlign w:val="center"/>
          </w:tcPr>
          <w:p w14:paraId="29ABD7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08404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3ACD7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8D123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A5BFE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tcW w:w="690" w:type="dxa"/>
            <w:vAlign w:val="center"/>
          </w:tcPr>
          <w:p w14:paraId="464C13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F8227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34B8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95C8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690" w:type="dxa"/>
            <w:vAlign w:val="center"/>
          </w:tcPr>
          <w:p w14:paraId="11475D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E3EF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C30C2A" w14:paraId="4BD5BC6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EEC8A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9467C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85D8D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806F2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D9A8D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D346A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E997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5BF9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7D4E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4008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9437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B1E36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2800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6B86A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30C2A" w14:paraId="4CBE0A4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A9282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7692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CF036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6768E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D4BCE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03713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ED5A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BC149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3859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C671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07CF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BD17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4857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64F56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C30C2A" w14:paraId="20ADFC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9C82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392B5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84186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4E0DF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1ECEE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97FD8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A6FA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8E0E7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177E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5407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AF37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9EC1A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D26A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5890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</w:t>
            </w:r>
          </w:p>
        </w:tc>
      </w:tr>
      <w:tr w:rsidR="00C30C2A" w14:paraId="59B2BBB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DB55E6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1F3915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81BED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899" w:type="dxa"/>
            <w:vAlign w:val="center"/>
          </w:tcPr>
          <w:p w14:paraId="227ED5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6E284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AF47A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00B57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2FCB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690" w:type="dxa"/>
            <w:vAlign w:val="center"/>
          </w:tcPr>
          <w:p w14:paraId="5AA9B7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F0E5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9743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F821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690" w:type="dxa"/>
            <w:vAlign w:val="center"/>
          </w:tcPr>
          <w:p w14:paraId="5638B8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096D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C30C2A" w14:paraId="1242A18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D7999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2D293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9926B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899" w:type="dxa"/>
            <w:vAlign w:val="center"/>
          </w:tcPr>
          <w:p w14:paraId="613150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BF7A3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65672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D6D1C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E334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tcW w:w="690" w:type="dxa"/>
            <w:vAlign w:val="center"/>
          </w:tcPr>
          <w:p w14:paraId="50722D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73949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D184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DCEC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  <w:tc>
          <w:tcPr>
            <w:tcW w:w="690" w:type="dxa"/>
            <w:vAlign w:val="center"/>
          </w:tcPr>
          <w:p w14:paraId="4979D3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A857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</w:tr>
      <w:tr w:rsidR="00C30C2A" w14:paraId="02FD74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3B7DE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58DF4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67B80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tcW w:w="899" w:type="dxa"/>
            <w:vAlign w:val="center"/>
          </w:tcPr>
          <w:p w14:paraId="6AFDFE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D27CD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0AAB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3655A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4920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690" w:type="dxa"/>
            <w:vAlign w:val="center"/>
          </w:tcPr>
          <w:p w14:paraId="3A7ADD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69A64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0F24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FCCD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690" w:type="dxa"/>
            <w:vAlign w:val="center"/>
          </w:tcPr>
          <w:p w14:paraId="1C67ED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A1F6F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:rsidR="00C30C2A" w14:paraId="64CD92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59EE7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1E19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0EC940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899" w:type="dxa"/>
            <w:vAlign w:val="center"/>
          </w:tcPr>
          <w:p w14:paraId="59A921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86512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7E47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F7DC8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78AB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  <w:tc>
          <w:tcPr>
            <w:tcW w:w="690" w:type="dxa"/>
            <w:vAlign w:val="center"/>
          </w:tcPr>
          <w:p w14:paraId="5B5DDC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AD04D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297D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C699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690" w:type="dxa"/>
            <w:vAlign w:val="center"/>
          </w:tcPr>
          <w:p w14:paraId="2BF148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6F59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C30C2A" w14:paraId="778A40B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88C07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4B8EC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7B27A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50A09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11C8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E3542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57C5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E47F2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3721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FB25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E7A5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CC753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E820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52E98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30C2A" w14:paraId="003EC9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E2A5D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0039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2A0AB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8E905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E79F8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83E56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99D6E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AD652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17B4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6B56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F045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B9541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00FC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8D9A2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C30C2A" w14:paraId="62172D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BB930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03B01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E87F8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145CD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EB2E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25394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6C27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F3662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6EBD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5A0D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B94D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E0BC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ADDB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BC93C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</w:t>
            </w:r>
          </w:p>
        </w:tc>
      </w:tr>
      <w:tr w:rsidR="00C30C2A" w14:paraId="5134AB9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E373BB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7FBAC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D2431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tcW w:w="899" w:type="dxa"/>
            <w:vAlign w:val="center"/>
          </w:tcPr>
          <w:p w14:paraId="607F1B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73BF4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211EF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5298C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0B5B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690" w:type="dxa"/>
            <w:vAlign w:val="center"/>
          </w:tcPr>
          <w:p w14:paraId="3CC525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2BD1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FE90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F93B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690" w:type="dxa"/>
            <w:vAlign w:val="center"/>
          </w:tcPr>
          <w:p w14:paraId="317C3E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6AFB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C30C2A" w14:paraId="431EBD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A7EA0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C988B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E8E0E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3AD1E5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15221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6E88F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C748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2A49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1B4F1C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501BB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8D1C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9C92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2FB8E4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2FFD8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09DDB0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660D7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1E793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F1C68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2FE1E1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7978D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C205E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0E5BD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B035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4B0CAD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064F7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6B3A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9D55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06E852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AFD7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0D10935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D0084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DAA2C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1A35F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73A679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4A32C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300D2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9394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A675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4DE377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A7EE9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CF82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C0D8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31453B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129C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7EFD1D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F0BD2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947CF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(5040)</w:t>
            </w:r>
          </w:p>
        </w:tc>
        <w:tc>
          <w:tcPr>
            <w:tcW w:w="747" w:type="dxa"/>
            <w:vAlign w:val="center"/>
          </w:tcPr>
          <w:p w14:paraId="188C0C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4FCBE1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B9349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C84AE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93A4A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C3881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7ED7CF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3CF5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AB50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2957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50D11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6807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39A8A51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5F85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80B15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A1F6F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316C3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B501F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BCC64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4876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031B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5216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3905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8D5D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04B9A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8198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CC32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C30C2A" w14:paraId="268779B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D3309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FAD4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EC200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8710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F83E1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5C34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5397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F396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EB00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742E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20FE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FC641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D829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6B9F2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56E91DD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556C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4354B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015E7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3692A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49580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6675E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B019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CD531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CB66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398A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92F8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655B5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22BF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D281C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</w:t>
            </w:r>
          </w:p>
        </w:tc>
      </w:tr>
      <w:tr w:rsidR="00C30C2A" w14:paraId="7D66D71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82B624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3652F9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BDF24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tcW w:w="899" w:type="dxa"/>
            <w:vAlign w:val="center"/>
          </w:tcPr>
          <w:p w14:paraId="5A76AD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5F1FD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A252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13764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2058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690" w:type="dxa"/>
            <w:vAlign w:val="center"/>
          </w:tcPr>
          <w:p w14:paraId="14FB04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F0B7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B5B2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92D5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690" w:type="dxa"/>
            <w:vAlign w:val="center"/>
          </w:tcPr>
          <w:p w14:paraId="3E2026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7E96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C30C2A" w14:paraId="7C1AC65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5582D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8845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ACF9A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0960AF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D322A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8482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E99D3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E4FD8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482BEE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878F7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BE8C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15A3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493C7A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45AD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1A3B98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3834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4009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8AF92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42A53E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86281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603D2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BC0A8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09D9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69DD78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05649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441B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4E39B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2AC676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C1DC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0B79069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5D687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7E410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B9082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41F7D3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B69C5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BEA6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3FC70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6BAF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2C286B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5C259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F989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14CF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7C71BF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B958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5CB3674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FE06C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56BDC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(5044)</w:t>
            </w:r>
          </w:p>
        </w:tc>
        <w:tc>
          <w:tcPr>
            <w:tcW w:w="747" w:type="dxa"/>
            <w:vAlign w:val="center"/>
          </w:tcPr>
          <w:p w14:paraId="32BC8C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067690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0DA1A1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CC210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C1213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C903B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343B3B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5D54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751B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AF9C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01122E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8880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59CE0B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8E156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D7E3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73763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2F7BC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153C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AACDF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FDFD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EFEBA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3EF0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AF4C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1F9E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A17B0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D4C1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20BCD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C30C2A" w14:paraId="168FE4E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A4EBF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FD0CD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3E271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11969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6E3E9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07999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0FC4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BFC70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65EB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033F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95CD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7F0FF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8887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7B505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7C283A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4CF3D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345AD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B8E10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419C8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2F62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0D8FE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A858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861BF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F4C9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D227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3F7E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CEF6D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4DDB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DF572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</w:t>
            </w:r>
          </w:p>
        </w:tc>
      </w:tr>
      <w:tr w:rsidR="00C30C2A" w14:paraId="63D6A6F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E49B05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BFDE8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6C0A4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tcW w:w="899" w:type="dxa"/>
            <w:vAlign w:val="center"/>
          </w:tcPr>
          <w:p w14:paraId="1766EA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246B0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CE02A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EBCC7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3769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690" w:type="dxa"/>
            <w:vAlign w:val="center"/>
          </w:tcPr>
          <w:p w14:paraId="57D2B1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E551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853E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BD83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690" w:type="dxa"/>
            <w:vAlign w:val="center"/>
          </w:tcPr>
          <w:p w14:paraId="2B6350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C181B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C30C2A" w14:paraId="1A086D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D159D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7008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2F027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6225F7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5915D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B9CF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763D8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78B2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0D5877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5F460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314A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03B7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629C55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8316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0233556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52B6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2DD04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89B71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0E603E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D5A40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A7579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7BF38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E125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41767B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96922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6984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80124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3EEB57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9437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3613D0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5EED2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BD1AF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BC00A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015BE1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CD751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52F8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163B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F658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09B3B1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DA948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4B9A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607C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658D38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B82F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12AEC86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2314B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DD9A5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(5048)</w:t>
            </w:r>
          </w:p>
        </w:tc>
        <w:tc>
          <w:tcPr>
            <w:tcW w:w="747" w:type="dxa"/>
            <w:vAlign w:val="center"/>
          </w:tcPr>
          <w:p w14:paraId="35763B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13DCD1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195C85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D8396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C3B1D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2EAFB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BC043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E7C7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DF37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733D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9169B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6B33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42C6A3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4A6F6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A0C2C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25CDF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FEA92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502EC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C3C16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33EA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AAF41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68A7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E038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D2A1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079BC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52A3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2639E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C30C2A" w14:paraId="4928E6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81E18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B562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7869D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253E0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6CE16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B5112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3BD0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1BFC1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62AB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5AF4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6DE3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6C3DB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C404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4E53B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4CF5DD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0F97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25D5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C7F93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55D29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FE9C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FBDC4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162C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3C50A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2A41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10AE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F141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160ED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89B2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7F7D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</w:t>
            </w:r>
          </w:p>
        </w:tc>
      </w:tr>
      <w:tr w:rsidR="00C30C2A" w14:paraId="1D01CC6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F4A75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5107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6956CF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D8254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899" w:type="dxa"/>
            <w:vAlign w:val="center"/>
          </w:tcPr>
          <w:p w14:paraId="2BFD81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75A9A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D39B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60E61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0C994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690" w:type="dxa"/>
            <w:vAlign w:val="center"/>
          </w:tcPr>
          <w:p w14:paraId="3045E1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EFA2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3C13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BE4D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690" w:type="dxa"/>
            <w:vAlign w:val="center"/>
          </w:tcPr>
          <w:p w14:paraId="219D61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B53D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:rsidR="00C30C2A" w14:paraId="336D58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0B24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7397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C7AEA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228F35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B067C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2E034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E46D5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7CE6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3891BB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9D28A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19D2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9C61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546621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D2EB1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01F257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E4FF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2F43F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04E2B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21E6A0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79F2C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074E5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F8480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3E2D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415828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E04B1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1823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17C6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0D1538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23337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5AFADC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0811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91618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45574F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419400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5EEDE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7E2AE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E5601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8EA1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1EC862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87B92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7A769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C8A77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2712C6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65D0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7A94CEE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FCB07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0BE92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5CFB6D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34A5CC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579E74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4DA46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4DBB3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8399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72A326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7F96B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AED4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2A0E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24814F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D1B1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1980063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D2509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6B184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B906B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E88A1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BB20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7D32F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CF08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97D7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3524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CCBC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5F58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EC441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0FCE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7A2F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C30C2A" w14:paraId="540B7DF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7BA13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E53D2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9690B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DE5E0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D22B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7D4AA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9536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B4CCB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33FE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C490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E04F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45051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59B2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42D97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4EDA262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ED4B2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699E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0025F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0C4D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0CA7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D798C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14ED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CF2DD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3050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93FA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00D1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782E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A3FE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D5A5E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741</w:t>
            </w:r>
          </w:p>
        </w:tc>
      </w:tr>
      <w:tr w:rsidR="00C30C2A" w14:paraId="2C1C17B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1F5896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3A5A80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52B42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899" w:type="dxa"/>
            <w:vAlign w:val="center"/>
          </w:tcPr>
          <w:p w14:paraId="479A40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3A2F2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4FD1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2EEC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2549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690" w:type="dxa"/>
            <w:vAlign w:val="center"/>
          </w:tcPr>
          <w:p w14:paraId="5286CD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7465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567A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A43A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690" w:type="dxa"/>
            <w:vAlign w:val="center"/>
          </w:tcPr>
          <w:p w14:paraId="6B6577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EB68B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:rsidR="00C30C2A" w14:paraId="4E0FA6F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C5E4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D8FE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5A7F9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582AA3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6BD1F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06AA6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68D23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FA8B3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5608DA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CB57F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E5A2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99254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4DB7EB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DC1B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5EE0AD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86588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002A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B601F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519DA3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7A810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5805E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8B015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4736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2507F4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D49A0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A3C1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4493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7ED914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8F01E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6889937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5D308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1ACD4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754320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2B4A34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58BC3D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881E3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9FC78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B3EA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0243A4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80A76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7C68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B163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7754C4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F073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6C10972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EBE94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61B5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408234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5E2FF1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7040D2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1DF10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57902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6A27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79860E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6DFCB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9F64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E1F9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6322E4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B58D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4C99DE8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847A2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4F1E1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241E5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50A1E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03CE6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B5826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D316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00B50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1F17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E7C6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B096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B7B3A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808F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2042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C30C2A" w14:paraId="248515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FA95A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4BA20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5948E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F31BD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35B0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0CD0B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47DB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BE89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A0DB1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02AC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A515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331AD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DB3A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C58C4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39C46D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A1FFE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E36E7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D1125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5DFD1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6645A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2FF08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F73C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3D2EE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0A4D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56F7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66AC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0F9B8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1BF4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800E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741</w:t>
            </w:r>
          </w:p>
        </w:tc>
      </w:tr>
      <w:tr w:rsidR="00C30C2A" w14:paraId="4492A77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FA39C8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2B83B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0D875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899" w:type="dxa"/>
            <w:vAlign w:val="center"/>
          </w:tcPr>
          <w:p w14:paraId="3B23D0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806EE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D0316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A8977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C62A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690" w:type="dxa"/>
            <w:vAlign w:val="center"/>
          </w:tcPr>
          <w:p w14:paraId="2B5467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048C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9DDA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C0FD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690" w:type="dxa"/>
            <w:vAlign w:val="center"/>
          </w:tcPr>
          <w:p w14:paraId="31C261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3154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:rsidR="00C30C2A" w14:paraId="3A5D4C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2F44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691B3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C4542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280C73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0C979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C54D0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CCCC7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71AFA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3102AB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E87B8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C33B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C9BC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690" w:type="dxa"/>
            <w:vAlign w:val="center"/>
          </w:tcPr>
          <w:p w14:paraId="015F9F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7833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30C2A" w14:paraId="5A6050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50D3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BDF7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5C1A9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219A5A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99B71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B6A7A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EE3B7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10BC1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1AFB98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123A2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2121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129A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35BF5D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6748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C30C2A" w14:paraId="625FF1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F7D79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1704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440C60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29DD06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1F45A3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D98DF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CC904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C62A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3B5D65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90EE6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BA74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0824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625E3B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2674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0FB2176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CB1EA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64ECA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36D87F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2A9351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70B1A8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A8E8F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2446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A2C9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6C0DEE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D72C6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3C1C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101C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6D3511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EED0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302A7E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3815A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A41FC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1B6318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3B9CF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47FF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71D23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DA4C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8BF94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A388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BEBC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46AD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701C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F3EF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2FA0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C30C2A" w14:paraId="42043D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4EFB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1806B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2C648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E8EA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72EC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0EA2B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A4E8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B815D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FB0B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EA9A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31E4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25D9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1FE1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24BA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520BCE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A9F1F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B4FF9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3BE93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12CBC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C3683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26F1E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F75E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BFA0E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F880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64A3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D4E8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EE8A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364C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F1D4C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741</w:t>
            </w:r>
          </w:p>
        </w:tc>
      </w:tr>
      <w:tr w:rsidR="00C30C2A" w14:paraId="36CB3E2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9F7E0B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5110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57458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7B6D10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899" w:type="dxa"/>
            <w:vAlign w:val="center"/>
          </w:tcPr>
          <w:p w14:paraId="220F15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7A868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2AF4E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A6415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9285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  <w:tc>
          <w:tcPr>
            <w:tcW w:w="690" w:type="dxa"/>
            <w:vAlign w:val="center"/>
          </w:tcPr>
          <w:p w14:paraId="7C16F3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77C1A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0FBF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4428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tcW w:w="690" w:type="dxa"/>
            <w:vAlign w:val="center"/>
          </w:tcPr>
          <w:p w14:paraId="53DEBB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D3EA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:rsidR="00C30C2A" w14:paraId="250965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1D13E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921A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C1C05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899" w:type="dxa"/>
            <w:vAlign w:val="center"/>
          </w:tcPr>
          <w:p w14:paraId="5A0D66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F2C02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66539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44D8F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8D3D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  <w:tc>
          <w:tcPr>
            <w:tcW w:w="690" w:type="dxa"/>
            <w:vAlign w:val="center"/>
          </w:tcPr>
          <w:p w14:paraId="4B6D1D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41867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565A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E7A8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tcW w:w="690" w:type="dxa"/>
            <w:vAlign w:val="center"/>
          </w:tcPr>
          <w:p w14:paraId="70417B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2CE9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</w:tr>
      <w:tr w:rsidR="00C30C2A" w14:paraId="595A867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96021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DA08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7C8FF3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899" w:type="dxa"/>
            <w:vAlign w:val="center"/>
          </w:tcPr>
          <w:p w14:paraId="397549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639C46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D5191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D525B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7CFB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690" w:type="dxa"/>
            <w:vAlign w:val="center"/>
          </w:tcPr>
          <w:p w14:paraId="24D243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7818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4DF1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2D14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690" w:type="dxa"/>
            <w:vAlign w:val="center"/>
          </w:tcPr>
          <w:p w14:paraId="407523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8DF4B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</w:tr>
      <w:tr w:rsidR="00C30C2A" w14:paraId="6244C6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E5B47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47F66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EC536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EC974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95B4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74701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1A3F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BF645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D3AE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E721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0E82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DA3FD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39DC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1CDE1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</w:tr>
      <w:tr w:rsidR="00C30C2A" w14:paraId="00D4807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7F209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114A3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55A18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C5C30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C93C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E3543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6A4E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54215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501B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4C7C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5CFA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215F4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5B94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75A5D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 w:rsidR="00C30C2A" w14:paraId="7DDF2B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5108A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C4F9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DA6A5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D300A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71E83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89A3D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2697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3A094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7A686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03F3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A775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25C70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6361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2ABA4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</w:t>
            </w:r>
          </w:p>
        </w:tc>
      </w:tr>
      <w:tr w:rsidR="00C30C2A" w14:paraId="09B2B39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583DAA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E6925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2CA7C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2D1B25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584B9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FD7F5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AF283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B8EC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14:paraId="356268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B4C9D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54F70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89CE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690" w:type="dxa"/>
            <w:vAlign w:val="center"/>
          </w:tcPr>
          <w:p w14:paraId="48C6DE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4A33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C30C2A" w14:paraId="0A029D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A0797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6029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E274B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548E5D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4B044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3DFF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A6FC1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C6471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14:paraId="7461C7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6337C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3434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C237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690" w:type="dxa"/>
            <w:vAlign w:val="center"/>
          </w:tcPr>
          <w:p w14:paraId="2ECBA6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5B489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 w:rsidR="00C30C2A" w14:paraId="007BB8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6C2F0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5578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000DA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7BD20F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49CA2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81ED6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21453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D85C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690" w:type="dxa"/>
            <w:vAlign w:val="center"/>
          </w:tcPr>
          <w:p w14:paraId="476F78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A662E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130E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2376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690" w:type="dxa"/>
            <w:vAlign w:val="center"/>
          </w:tcPr>
          <w:p w14:paraId="4E903B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3774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C30C2A" w14:paraId="331A68A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71F85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51342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(5020)</w:t>
            </w:r>
          </w:p>
        </w:tc>
        <w:tc>
          <w:tcPr>
            <w:tcW w:w="747" w:type="dxa"/>
            <w:vAlign w:val="center"/>
          </w:tcPr>
          <w:p w14:paraId="664B1F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899" w:type="dxa"/>
            <w:vAlign w:val="center"/>
          </w:tcPr>
          <w:p w14:paraId="6B0B7E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30ADC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2B9F6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32FFB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2D635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tcW w:w="690" w:type="dxa"/>
            <w:vAlign w:val="center"/>
          </w:tcPr>
          <w:p w14:paraId="3EC0BF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6E38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8AC8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46E9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tcW w:w="690" w:type="dxa"/>
            <w:vAlign w:val="center"/>
          </w:tcPr>
          <w:p w14:paraId="0C6FD2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8F53C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</w:tr>
      <w:tr w:rsidR="00C30C2A" w14:paraId="630527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2C809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4EF3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CE462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0ABE5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8CF2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34937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EA64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2CF4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BD75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61DD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8191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DA6BF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00C2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53F93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</w:tr>
      <w:tr w:rsidR="00C30C2A" w14:paraId="351318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D40B0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B90B6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1F736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3FE1B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68261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2F309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BD76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F651B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E258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6D75E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5182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612CD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7301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918BC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  <w:tr w:rsidR="00C30C2A" w14:paraId="475F08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AFE20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7E637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1BB50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9FC0C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582C4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C966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5C01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B7EE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40FE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6F05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2F29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456E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A061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BC06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</w:tr>
      <w:tr w:rsidR="00C30C2A" w14:paraId="4018A54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3CD38A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304171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EF7C4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899" w:type="dxa"/>
            <w:vAlign w:val="center"/>
          </w:tcPr>
          <w:p w14:paraId="2240CE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B2FB0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F9534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9FD38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6937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690" w:type="dxa"/>
            <w:vAlign w:val="center"/>
          </w:tcPr>
          <w:p w14:paraId="198FC8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C0FE7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323B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254B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690" w:type="dxa"/>
            <w:vAlign w:val="center"/>
          </w:tcPr>
          <w:p w14:paraId="5CD5FA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EB7C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C30C2A" w14:paraId="7B35A8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8A1DA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A0E06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BCE44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532CCE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8F80C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F14DE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EA5DF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69EA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0661C3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FA200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062E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28AB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tcW w:w="690" w:type="dxa"/>
            <w:vAlign w:val="center"/>
          </w:tcPr>
          <w:p w14:paraId="384C44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DF8D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</w:tr>
      <w:tr w:rsidR="00C30C2A" w14:paraId="71D65C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9D09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7D53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0DFB6A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013DB3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372BBF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4559A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3207C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55D0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690" w:type="dxa"/>
            <w:vAlign w:val="center"/>
          </w:tcPr>
          <w:p w14:paraId="47207B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41DD3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377D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E701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tcW w:w="690" w:type="dxa"/>
            <w:vAlign w:val="center"/>
          </w:tcPr>
          <w:p w14:paraId="572712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F3BE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</w:tr>
      <w:tr w:rsidR="00C30C2A" w14:paraId="456958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95CDB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01B67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(5020)</w:t>
            </w:r>
          </w:p>
        </w:tc>
        <w:tc>
          <w:tcPr>
            <w:tcW w:w="747" w:type="dxa"/>
            <w:vAlign w:val="center"/>
          </w:tcPr>
          <w:p w14:paraId="31C24D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899" w:type="dxa"/>
            <w:vAlign w:val="center"/>
          </w:tcPr>
          <w:p w14:paraId="062C7F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41710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3D839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91375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A7DA4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690" w:type="dxa"/>
            <w:vAlign w:val="center"/>
          </w:tcPr>
          <w:p w14:paraId="512BE2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8DAB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E806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460D5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690" w:type="dxa"/>
            <w:vAlign w:val="center"/>
          </w:tcPr>
          <w:p w14:paraId="41F134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87FF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 w:rsidR="00C30C2A" w14:paraId="3051DE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68DAF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A5120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1B201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EE36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BCF0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85586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0537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1F09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C045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295B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9528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D51E3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812B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64AD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C30C2A" w14:paraId="20B705B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DFC05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E3A83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9B85C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0AF7E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A3BE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FCE48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CE800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81297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54DA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3DDF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BE41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BD5BA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71D0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669B7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</w:tr>
      <w:tr w:rsidR="00C30C2A" w14:paraId="2282F7E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631B7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21D14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5666A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5142A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1B6FA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3C557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BA97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55C6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B016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5634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2794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38408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3CD3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78A5F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</w:t>
            </w:r>
          </w:p>
        </w:tc>
      </w:tr>
      <w:tr w:rsidR="00C30C2A" w14:paraId="5461609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56C578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866488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6FA55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tcW w:w="899" w:type="dxa"/>
            <w:vAlign w:val="center"/>
          </w:tcPr>
          <w:p w14:paraId="4CA018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4CC13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0C1C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A4A9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0597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690" w:type="dxa"/>
            <w:vAlign w:val="center"/>
          </w:tcPr>
          <w:p w14:paraId="00991E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42F6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F79F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A972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690" w:type="dxa"/>
            <w:vAlign w:val="center"/>
          </w:tcPr>
          <w:p w14:paraId="599525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9BF8B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C30C2A" w14:paraId="67C535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C3C69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A6761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00DCF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2CD235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74A6B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060A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BD58A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A2F85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2C1CA0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13897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12AD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9D0A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399796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783D6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54C2540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93718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761EC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087AB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2FDDA7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56C17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EDBBC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ED088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1B61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026CE2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647B2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9E0C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4186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6DC9EC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6772B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5CC166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1E18B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A6D03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18F90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0BBA62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86196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2D789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1CAE3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84DF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4775EC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1FBD8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A6FA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DE9D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045471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6830E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72CC3A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8308B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F11E6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(5084)</w:t>
            </w:r>
          </w:p>
        </w:tc>
        <w:tc>
          <w:tcPr>
            <w:tcW w:w="747" w:type="dxa"/>
            <w:vAlign w:val="center"/>
          </w:tcPr>
          <w:p w14:paraId="782846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3C3077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A53BB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955F3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7933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1BCD4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042609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5438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F529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32A6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35189A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EF34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722355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F4261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6604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8B4E8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F3998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A1D2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0D9E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7631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5498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5B9F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12D3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5B4D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0BFCB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F2A0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EF2C2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C30C2A" w14:paraId="4EB536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9D2D4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DE826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B3DE7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F5BE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EABD8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1AB1C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65DE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B07F0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A648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464F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63EB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53B0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B146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E16A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08CB072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06CFE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6257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8C6F5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CCB6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8460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46FF1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9068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0709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08AE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1DC5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1D25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B23D0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0551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F0DA0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</w:t>
            </w:r>
          </w:p>
        </w:tc>
      </w:tr>
      <w:tr w:rsidR="00C30C2A" w14:paraId="444893D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FDD6B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5114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C6F512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587FD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tcW w:w="899" w:type="dxa"/>
            <w:vAlign w:val="center"/>
          </w:tcPr>
          <w:p w14:paraId="7D0E95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38542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A4736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90EE4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6727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690" w:type="dxa"/>
            <w:vAlign w:val="center"/>
          </w:tcPr>
          <w:p w14:paraId="0F612A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A8C5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A2E9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D882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690" w:type="dxa"/>
            <w:vAlign w:val="center"/>
          </w:tcPr>
          <w:p w14:paraId="5F2173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16895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C30C2A" w14:paraId="68B9AD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5DB22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8811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7012B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62FC37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0F8FC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0219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AAAFD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CC55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65F6BB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583E3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AC79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B24C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413571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54F7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69A74FC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49863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AFC6A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B659F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24A9D9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31B1F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29F3A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1833B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960B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0139C2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FD580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ADA9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5CA8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36BA00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B16C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1FC757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AB9F2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05F85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9159C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1D28FF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8E948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87F69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F2E6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38EE4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3BD582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9069E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F2D4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BDAA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523FD7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64713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4FCEC26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694D8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CFA2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(5088)</w:t>
            </w:r>
          </w:p>
        </w:tc>
        <w:tc>
          <w:tcPr>
            <w:tcW w:w="747" w:type="dxa"/>
            <w:vAlign w:val="center"/>
          </w:tcPr>
          <w:p w14:paraId="37A5C1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6D0037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C605F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8335F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5F62D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047D0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2E161C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3E49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A32B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CB6C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421DFD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982B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050B4E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04365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A49F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C9789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C7D4E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E38D0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A396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C1D7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16ADB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6D31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01C1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76E1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BE57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1D02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E2BA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C30C2A" w14:paraId="2FAC503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D6B9D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A32E6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C3867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AF244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30B7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F2B2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BB43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60EA3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B164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6574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2D45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8C6E7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A7CF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DC3E8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5C0F194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8D2F5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5EA1C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0723D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9A73D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FA67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46BAD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FC7A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DFAF1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20CC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56C5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DFF1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14E5E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9BF0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75CBE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</w:t>
            </w:r>
          </w:p>
        </w:tc>
      </w:tr>
      <w:tr w:rsidR="00C30C2A" w14:paraId="174E61E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A499BD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4ECB29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78D28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tcW w:w="899" w:type="dxa"/>
            <w:vAlign w:val="center"/>
          </w:tcPr>
          <w:p w14:paraId="4D5C31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4EBAD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065D2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D484D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C148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690" w:type="dxa"/>
            <w:vAlign w:val="center"/>
          </w:tcPr>
          <w:p w14:paraId="06FD15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2C5C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E1B8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7A90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690" w:type="dxa"/>
            <w:vAlign w:val="center"/>
          </w:tcPr>
          <w:p w14:paraId="3D0908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9A0F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C30C2A" w14:paraId="5650A0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0F83B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3CA2F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44429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05EDA3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8A390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5E1A0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BCB79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0C8C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648770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AE1E0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6DDF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1F0F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14:paraId="02A994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EA18A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C30C2A" w14:paraId="1E1B9C8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1EC79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DB46B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033CA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tcW w:w="899" w:type="dxa"/>
            <w:vAlign w:val="center"/>
          </w:tcPr>
          <w:p w14:paraId="6DEE12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15A20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99958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AEA94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4461A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507BB2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4807D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535F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8615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690" w:type="dxa"/>
            <w:vAlign w:val="center"/>
          </w:tcPr>
          <w:p w14:paraId="07FED7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A1F4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C30C2A" w14:paraId="61F22A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5043F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4CA75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5BD50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3AC94E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57C249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37AD1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B83C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02B7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14:paraId="2F3861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10436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AC58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3C416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14:paraId="3491C4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2C84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30C2A" w14:paraId="67A553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458E5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72A59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(5092)</w:t>
            </w:r>
          </w:p>
        </w:tc>
        <w:tc>
          <w:tcPr>
            <w:tcW w:w="747" w:type="dxa"/>
            <w:vAlign w:val="center"/>
          </w:tcPr>
          <w:p w14:paraId="0646EF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6A6EB2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3D532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4F5D7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64A0B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1A59F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59DF2D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E00C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3AC5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B219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737E0E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60C79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24283B6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869A5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DBB45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1A1C1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57F79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6CFD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E3A95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8CC2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B1DBC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C64D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A16E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1833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F715F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781C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9EDD5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C30C2A" w14:paraId="11B3357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7AC83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5EAC0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DF9A9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DD59B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6B0D0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34A1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32B7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2C26B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9745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5959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D28C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75A7E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AE81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B7D6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30C2A" w14:paraId="280ED1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17CE7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58345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9DE00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4C5D5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4A67A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B91F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0CE4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7A440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5127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6CE0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EFA26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635CB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C7A47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DFE83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</w:t>
            </w:r>
          </w:p>
        </w:tc>
      </w:tr>
      <w:tr w:rsidR="00C30C2A" w14:paraId="4EE4E988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5B94723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68EF0E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0A9438" w14:textId="77777777" w:rsidR="00C30C2A" w:rsidRDefault="001A1B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36593</w:t>
            </w:r>
          </w:p>
        </w:tc>
      </w:tr>
      <w:tr w:rsidR="00C30C2A" w14:paraId="6AEC5B1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EDFE14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DD2E0C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E04EB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899" w:type="dxa"/>
            <w:vAlign w:val="center"/>
          </w:tcPr>
          <w:p w14:paraId="6DD737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47F82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AB67C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5C380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25C2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tcW w:w="690" w:type="dxa"/>
            <w:vAlign w:val="center"/>
          </w:tcPr>
          <w:p w14:paraId="3B9A3F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7B91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900A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2DDEE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tcW w:w="690" w:type="dxa"/>
            <w:vAlign w:val="center"/>
          </w:tcPr>
          <w:p w14:paraId="672518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51F40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</w:tr>
      <w:tr w:rsidR="00C30C2A" w14:paraId="5795F0A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6FCCD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12FAA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7268D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tcW w:w="899" w:type="dxa"/>
            <w:vAlign w:val="center"/>
          </w:tcPr>
          <w:p w14:paraId="0D0657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74B1B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76293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BBC3A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F1ACA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</w:t>
            </w:r>
          </w:p>
        </w:tc>
        <w:tc>
          <w:tcPr>
            <w:tcW w:w="690" w:type="dxa"/>
            <w:vAlign w:val="center"/>
          </w:tcPr>
          <w:p w14:paraId="51E50A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AC439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D696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5EB5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</w:t>
            </w:r>
          </w:p>
        </w:tc>
        <w:tc>
          <w:tcPr>
            <w:tcW w:w="690" w:type="dxa"/>
            <w:vAlign w:val="center"/>
          </w:tcPr>
          <w:p w14:paraId="77741C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6707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</w:t>
            </w:r>
          </w:p>
        </w:tc>
      </w:tr>
      <w:tr w:rsidR="00C30C2A" w14:paraId="4FFF52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3D94F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8812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E2D67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2EDE7F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8D8CF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09A9C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672F0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7318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746F74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2E5BB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47E3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E91C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6BFF03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3EC4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59C734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17DBA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52B8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0F87E1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899" w:type="dxa"/>
            <w:vAlign w:val="center"/>
          </w:tcPr>
          <w:p w14:paraId="6ADF9D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F975F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D356C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59E02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9D676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tcW w:w="690" w:type="dxa"/>
            <w:vAlign w:val="center"/>
          </w:tcPr>
          <w:p w14:paraId="2397B0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D522A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29A5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CEF5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185.9</w:t>
            </w:r>
          </w:p>
        </w:tc>
        <w:tc>
          <w:tcPr>
            <w:tcW w:w="690" w:type="dxa"/>
            <w:vAlign w:val="center"/>
          </w:tcPr>
          <w:p w14:paraId="5AABF9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86D5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185.9</w:t>
            </w:r>
          </w:p>
        </w:tc>
      </w:tr>
      <w:tr w:rsidR="00C30C2A" w14:paraId="7E4743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29D20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6C3AE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(6005)</w:t>
            </w:r>
          </w:p>
        </w:tc>
        <w:tc>
          <w:tcPr>
            <w:tcW w:w="747" w:type="dxa"/>
            <w:vAlign w:val="center"/>
          </w:tcPr>
          <w:p w14:paraId="701C85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113130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72E1E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F646F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B282D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0F6EE7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417.7</w:t>
            </w:r>
          </w:p>
        </w:tc>
        <w:tc>
          <w:tcPr>
            <w:tcW w:w="690" w:type="dxa"/>
            <w:vAlign w:val="center"/>
          </w:tcPr>
          <w:p w14:paraId="2CB8C1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EA56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0EBB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4A35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417.7</w:t>
            </w:r>
          </w:p>
        </w:tc>
        <w:tc>
          <w:tcPr>
            <w:tcW w:w="690" w:type="dxa"/>
            <w:vAlign w:val="center"/>
          </w:tcPr>
          <w:p w14:paraId="68FBE0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1E58C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417.7</w:t>
            </w:r>
          </w:p>
        </w:tc>
      </w:tr>
      <w:tr w:rsidR="00C30C2A" w14:paraId="4C7462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00CBC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96E6C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41FB3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F3B44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B2D1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A2892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8157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9F79D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5F00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9BF3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CEBC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12A2D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3052C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AE3B3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</w:t>
            </w:r>
          </w:p>
        </w:tc>
      </w:tr>
      <w:tr w:rsidR="00C30C2A" w14:paraId="652F8B7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053B6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C4B58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47612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0A90E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0A8DD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42B5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2783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9F209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7504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4C9F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9B18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40F38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F1F7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BA2F2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79737CE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0740E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51DFD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9053A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89319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46B2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93E62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5BC7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0FCDA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4C1A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ABA0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2CC9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537FD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FFBD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11263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1355</w:t>
            </w:r>
          </w:p>
        </w:tc>
      </w:tr>
      <w:tr w:rsidR="00C30C2A" w14:paraId="4562348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E8B95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BF97C6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D25D5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68.11</w:t>
            </w:r>
          </w:p>
        </w:tc>
        <w:tc>
          <w:tcPr>
            <w:tcW w:w="899" w:type="dxa"/>
            <w:vAlign w:val="center"/>
          </w:tcPr>
          <w:p w14:paraId="4F8812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23F9F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DDD8C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77670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D6CB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542.5</w:t>
            </w:r>
          </w:p>
        </w:tc>
        <w:tc>
          <w:tcPr>
            <w:tcW w:w="690" w:type="dxa"/>
            <w:vAlign w:val="center"/>
          </w:tcPr>
          <w:p w14:paraId="3C4034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3C8B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C52C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5581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542.5</w:t>
            </w:r>
          </w:p>
        </w:tc>
        <w:tc>
          <w:tcPr>
            <w:tcW w:w="690" w:type="dxa"/>
            <w:vAlign w:val="center"/>
          </w:tcPr>
          <w:p w14:paraId="094B81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B25B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542.5</w:t>
            </w:r>
          </w:p>
        </w:tc>
      </w:tr>
      <w:tr w:rsidR="00C30C2A" w14:paraId="0BEE749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86204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91C3C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120F62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</w:t>
            </w:r>
          </w:p>
        </w:tc>
        <w:tc>
          <w:tcPr>
            <w:tcW w:w="899" w:type="dxa"/>
            <w:vAlign w:val="center"/>
          </w:tcPr>
          <w:p w14:paraId="734E72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2391F1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0E2CF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82FA7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370D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966.7</w:t>
            </w:r>
          </w:p>
        </w:tc>
        <w:tc>
          <w:tcPr>
            <w:tcW w:w="690" w:type="dxa"/>
            <w:vAlign w:val="center"/>
          </w:tcPr>
          <w:p w14:paraId="060974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3C404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EC09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3BC7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918.3</w:t>
            </w:r>
          </w:p>
        </w:tc>
        <w:tc>
          <w:tcPr>
            <w:tcW w:w="690" w:type="dxa"/>
            <w:vAlign w:val="center"/>
          </w:tcPr>
          <w:p w14:paraId="2B5027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F7DD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918.3</w:t>
            </w:r>
          </w:p>
        </w:tc>
      </w:tr>
      <w:tr w:rsidR="00C30C2A" w14:paraId="54ED263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FC07D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C4CEE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5941E5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24.46</w:t>
            </w:r>
          </w:p>
        </w:tc>
        <w:tc>
          <w:tcPr>
            <w:tcW w:w="899" w:type="dxa"/>
            <w:vAlign w:val="center"/>
          </w:tcPr>
          <w:p w14:paraId="5003F1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4256CE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74545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78940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75D3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1122.8</w:t>
            </w:r>
          </w:p>
        </w:tc>
        <w:tc>
          <w:tcPr>
            <w:tcW w:w="690" w:type="dxa"/>
            <w:vAlign w:val="center"/>
          </w:tcPr>
          <w:p w14:paraId="0E3128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EF420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9323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C441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954.4</w:t>
            </w:r>
          </w:p>
        </w:tc>
        <w:tc>
          <w:tcPr>
            <w:tcW w:w="690" w:type="dxa"/>
            <w:vAlign w:val="center"/>
          </w:tcPr>
          <w:p w14:paraId="250651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7E78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954.4</w:t>
            </w:r>
          </w:p>
        </w:tc>
      </w:tr>
      <w:tr w:rsidR="00C30C2A" w14:paraId="78FAF5F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DEF7D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D715B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326854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tcW w:w="899" w:type="dxa"/>
            <w:vAlign w:val="center"/>
          </w:tcPr>
          <w:p w14:paraId="676BC4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2C6681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77E1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9152F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C081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1226.9</w:t>
            </w:r>
          </w:p>
        </w:tc>
        <w:tc>
          <w:tcPr>
            <w:tcW w:w="690" w:type="dxa"/>
            <w:vAlign w:val="center"/>
          </w:tcPr>
          <w:p w14:paraId="20456F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2D1E0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92F8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5A80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1165.6</w:t>
            </w:r>
          </w:p>
        </w:tc>
        <w:tc>
          <w:tcPr>
            <w:tcW w:w="690" w:type="dxa"/>
            <w:vAlign w:val="center"/>
          </w:tcPr>
          <w:p w14:paraId="4FFDBA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E0FA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1165.6</w:t>
            </w:r>
          </w:p>
        </w:tc>
      </w:tr>
      <w:tr w:rsidR="00C30C2A" w14:paraId="23944C8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BA963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2095B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747" w:type="dxa"/>
            <w:vAlign w:val="center"/>
          </w:tcPr>
          <w:p w14:paraId="681C64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30.13</w:t>
            </w:r>
          </w:p>
        </w:tc>
        <w:tc>
          <w:tcPr>
            <w:tcW w:w="899" w:type="dxa"/>
            <w:vAlign w:val="center"/>
          </w:tcPr>
          <w:p w14:paraId="245B6A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21063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CB99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DC92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E1B9D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1383.1</w:t>
            </w:r>
          </w:p>
        </w:tc>
        <w:tc>
          <w:tcPr>
            <w:tcW w:w="690" w:type="dxa"/>
            <w:vAlign w:val="center"/>
          </w:tcPr>
          <w:p w14:paraId="08A27A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C411B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C993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82EB1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1452.2</w:t>
            </w:r>
          </w:p>
        </w:tc>
        <w:tc>
          <w:tcPr>
            <w:tcW w:w="690" w:type="dxa"/>
            <w:vAlign w:val="center"/>
          </w:tcPr>
          <w:p w14:paraId="3258E8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DD65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1452.2</w:t>
            </w:r>
          </w:p>
        </w:tc>
      </w:tr>
      <w:tr w:rsidR="00C30C2A" w14:paraId="5A53D5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48236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8393F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77CF56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  <w:tc>
          <w:tcPr>
            <w:tcW w:w="899" w:type="dxa"/>
            <w:vAlign w:val="center"/>
          </w:tcPr>
          <w:p w14:paraId="683FC1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0E34C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AFC3E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04CA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4E6DE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275.6</w:t>
            </w:r>
          </w:p>
        </w:tc>
        <w:tc>
          <w:tcPr>
            <w:tcW w:w="690" w:type="dxa"/>
            <w:vAlign w:val="center"/>
          </w:tcPr>
          <w:p w14:paraId="6800C4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06D81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1BA0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EFD8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261.8</w:t>
            </w:r>
          </w:p>
        </w:tc>
        <w:tc>
          <w:tcPr>
            <w:tcW w:w="690" w:type="dxa"/>
            <w:vAlign w:val="center"/>
          </w:tcPr>
          <w:p w14:paraId="365E03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FA725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261.8</w:t>
            </w:r>
          </w:p>
        </w:tc>
      </w:tr>
      <w:tr w:rsidR="00C30C2A" w14:paraId="4869FB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237F7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DCFDF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7A071C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</w:t>
            </w:r>
          </w:p>
        </w:tc>
        <w:tc>
          <w:tcPr>
            <w:tcW w:w="899" w:type="dxa"/>
            <w:vAlign w:val="center"/>
          </w:tcPr>
          <w:p w14:paraId="7DD6C6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38B78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88A1F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5EA77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EB41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494.3</w:t>
            </w:r>
          </w:p>
        </w:tc>
        <w:tc>
          <w:tcPr>
            <w:tcW w:w="690" w:type="dxa"/>
            <w:vAlign w:val="center"/>
          </w:tcPr>
          <w:p w14:paraId="222AAC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A2931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5424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145B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420.1</w:t>
            </w:r>
          </w:p>
        </w:tc>
        <w:tc>
          <w:tcPr>
            <w:tcW w:w="690" w:type="dxa"/>
            <w:vAlign w:val="center"/>
          </w:tcPr>
          <w:p w14:paraId="2413DD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1FEA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420.1</w:t>
            </w:r>
          </w:p>
        </w:tc>
      </w:tr>
      <w:tr w:rsidR="00C30C2A" w14:paraId="70088B4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E2596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8DBB7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4A5C6F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899" w:type="dxa"/>
            <w:vAlign w:val="center"/>
          </w:tcPr>
          <w:p w14:paraId="572BD4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78646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54FFE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8F5A6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EEE8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tcW w:w="690" w:type="dxa"/>
            <w:vAlign w:val="center"/>
          </w:tcPr>
          <w:p w14:paraId="125C68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E146E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DEC4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D1E1F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165.3</w:t>
            </w:r>
          </w:p>
        </w:tc>
        <w:tc>
          <w:tcPr>
            <w:tcW w:w="690" w:type="dxa"/>
            <w:vAlign w:val="center"/>
          </w:tcPr>
          <w:p w14:paraId="77A2EE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0A409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165.3</w:t>
            </w:r>
          </w:p>
        </w:tc>
      </w:tr>
      <w:tr w:rsidR="00C30C2A" w14:paraId="543B282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D50A9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0472B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4FB195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36.83</w:t>
            </w:r>
          </w:p>
        </w:tc>
        <w:tc>
          <w:tcPr>
            <w:tcW w:w="899" w:type="dxa"/>
            <w:vAlign w:val="center"/>
          </w:tcPr>
          <w:p w14:paraId="6ACF59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594" w:type="dxa"/>
            <w:vAlign w:val="center"/>
          </w:tcPr>
          <w:p w14:paraId="2F9A83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C125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DCD46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1226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396.7</w:t>
            </w:r>
          </w:p>
        </w:tc>
        <w:tc>
          <w:tcPr>
            <w:tcW w:w="690" w:type="dxa"/>
            <w:vAlign w:val="center"/>
          </w:tcPr>
          <w:p w14:paraId="0E6CE9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5260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4243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15E2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396.7</w:t>
            </w:r>
          </w:p>
        </w:tc>
        <w:tc>
          <w:tcPr>
            <w:tcW w:w="690" w:type="dxa"/>
            <w:vAlign w:val="center"/>
          </w:tcPr>
          <w:p w14:paraId="01B1F5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321A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396.7</w:t>
            </w:r>
          </w:p>
        </w:tc>
      </w:tr>
      <w:tr w:rsidR="00C30C2A" w14:paraId="40C1F8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80CBD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1964A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D3646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14.58</w:t>
            </w:r>
          </w:p>
        </w:tc>
        <w:tc>
          <w:tcPr>
            <w:tcW w:w="899" w:type="dxa"/>
            <w:vAlign w:val="center"/>
          </w:tcPr>
          <w:p w14:paraId="76484B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E7993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2179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42BFC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67BB1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tcW w:w="690" w:type="dxa"/>
            <w:vAlign w:val="center"/>
          </w:tcPr>
          <w:p w14:paraId="724CC2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5C768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0F56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6DDA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138.9</w:t>
            </w:r>
          </w:p>
        </w:tc>
        <w:tc>
          <w:tcPr>
            <w:tcW w:w="690" w:type="dxa"/>
            <w:vAlign w:val="center"/>
          </w:tcPr>
          <w:p w14:paraId="3A55F2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53D2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138.9</w:t>
            </w:r>
          </w:p>
        </w:tc>
      </w:tr>
      <w:tr w:rsidR="00C30C2A" w14:paraId="10FD00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5F132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6E00E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5257A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tcW w:w="899" w:type="dxa"/>
            <w:vAlign w:val="center"/>
          </w:tcPr>
          <w:p w14:paraId="59C65B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9A836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54F88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7335F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D622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</w:t>
            </w:r>
          </w:p>
        </w:tc>
        <w:tc>
          <w:tcPr>
            <w:tcW w:w="690" w:type="dxa"/>
            <w:vAlign w:val="center"/>
          </w:tcPr>
          <w:p w14:paraId="6A01DE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4CE22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FBB3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1CF4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</w:t>
            </w:r>
          </w:p>
        </w:tc>
        <w:tc>
          <w:tcPr>
            <w:tcW w:w="690" w:type="dxa"/>
            <w:vAlign w:val="center"/>
          </w:tcPr>
          <w:p w14:paraId="7AE2FD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276F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</w:t>
            </w:r>
          </w:p>
        </w:tc>
      </w:tr>
      <w:tr w:rsidR="00C30C2A" w14:paraId="34A2B69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0569A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B202C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(6005)</w:t>
            </w:r>
          </w:p>
        </w:tc>
        <w:tc>
          <w:tcPr>
            <w:tcW w:w="747" w:type="dxa"/>
            <w:vAlign w:val="center"/>
          </w:tcPr>
          <w:p w14:paraId="07217C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899" w:type="dxa"/>
            <w:vAlign w:val="center"/>
          </w:tcPr>
          <w:p w14:paraId="2AB091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2CA1A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7A26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F2B12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26E5C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  <w:tc>
          <w:tcPr>
            <w:tcW w:w="690" w:type="dxa"/>
            <w:vAlign w:val="center"/>
          </w:tcPr>
          <w:p w14:paraId="6EE34F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7157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2E2F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E928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  <w:tc>
          <w:tcPr>
            <w:tcW w:w="690" w:type="dxa"/>
            <w:vAlign w:val="center"/>
          </w:tcPr>
          <w:p w14:paraId="6DCAE4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A8C5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</w:tr>
      <w:tr w:rsidR="00C30C2A" w14:paraId="00D181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443A2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783FA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(6005)</w:t>
            </w:r>
          </w:p>
        </w:tc>
        <w:tc>
          <w:tcPr>
            <w:tcW w:w="747" w:type="dxa"/>
            <w:vAlign w:val="center"/>
          </w:tcPr>
          <w:p w14:paraId="4D2E3D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01E76C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26288E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CE441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BA535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C01C3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tcW w:w="690" w:type="dxa"/>
            <w:vAlign w:val="center"/>
          </w:tcPr>
          <w:p w14:paraId="1ABC46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FC70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7078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C429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tcW w:w="690" w:type="dxa"/>
            <w:vAlign w:val="center"/>
          </w:tcPr>
          <w:p w14:paraId="776E1D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7C7C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</w:tr>
      <w:tr w:rsidR="00C30C2A" w14:paraId="58418F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6644F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719FC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(5021)</w:t>
            </w:r>
          </w:p>
        </w:tc>
        <w:tc>
          <w:tcPr>
            <w:tcW w:w="747" w:type="dxa"/>
            <w:vAlign w:val="center"/>
          </w:tcPr>
          <w:p w14:paraId="180AD8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9.52</w:t>
            </w:r>
          </w:p>
        </w:tc>
        <w:tc>
          <w:tcPr>
            <w:tcW w:w="899" w:type="dxa"/>
            <w:vAlign w:val="center"/>
          </w:tcPr>
          <w:p w14:paraId="732E5C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594" w:type="dxa"/>
            <w:vAlign w:val="center"/>
          </w:tcPr>
          <w:p w14:paraId="54996F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5503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16176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730973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155.0</w:t>
            </w:r>
          </w:p>
        </w:tc>
        <w:tc>
          <w:tcPr>
            <w:tcW w:w="690" w:type="dxa"/>
            <w:vAlign w:val="center"/>
          </w:tcPr>
          <w:p w14:paraId="4C94E3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F181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FB72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56CE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155.0</w:t>
            </w:r>
          </w:p>
        </w:tc>
        <w:tc>
          <w:tcPr>
            <w:tcW w:w="690" w:type="dxa"/>
            <w:vAlign w:val="center"/>
          </w:tcPr>
          <w:p w14:paraId="233290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E689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155.0</w:t>
            </w:r>
          </w:p>
        </w:tc>
      </w:tr>
      <w:tr w:rsidR="00C30C2A" w14:paraId="288FA4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1A098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EBE95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86387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D3FB1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F8AFC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20401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CC95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9A07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17B8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0BB7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80B5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AD177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DADC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74BF8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:rsidR="00C30C2A" w14:paraId="59335E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96FCB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6ADE9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EE9167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F1009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555FD1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DBCE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9388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3D73B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053E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3F88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5D54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7630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385E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47E37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688.5</w:t>
            </w:r>
          </w:p>
        </w:tc>
      </w:tr>
      <w:tr w:rsidR="00C30C2A" w14:paraId="2D440F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BB513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26C8D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5F322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B7D10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7DED6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AE973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FA67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9545D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89189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8049B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99DA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75CC6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3A42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F1CC1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681.1</w:t>
            </w:r>
          </w:p>
        </w:tc>
      </w:tr>
      <w:tr w:rsidR="00C30C2A" w14:paraId="7DFB26D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19FB6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CF321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9C10C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E19838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3D81B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AD6D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55EA1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01E5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D79A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4320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3F81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163D3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AF95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3F736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8255</w:t>
            </w:r>
          </w:p>
        </w:tc>
      </w:tr>
      <w:tr w:rsidR="00C30C2A" w14:paraId="268DB96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70E7C9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1CFAA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6C5B5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899" w:type="dxa"/>
            <w:vAlign w:val="center"/>
          </w:tcPr>
          <w:p w14:paraId="29BD97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96001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338FF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CBF30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A3D7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tcW w:w="690" w:type="dxa"/>
            <w:vAlign w:val="center"/>
          </w:tcPr>
          <w:p w14:paraId="018FA6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F4CF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D5CD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4282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tcW w:w="690" w:type="dxa"/>
            <w:vAlign w:val="center"/>
          </w:tcPr>
          <w:p w14:paraId="13A3EC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C4E4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</w:tr>
      <w:tr w:rsidR="00C30C2A" w14:paraId="7850E4D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0F3FB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0C6D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1DA6A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53302E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A7223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7C220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D670B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30FE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339795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95F7E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816F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A982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78F004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F79D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44DBEE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682C9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83EC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D1F90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tcW w:w="899" w:type="dxa"/>
            <w:vAlign w:val="center"/>
          </w:tcPr>
          <w:p w14:paraId="7EF80C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CFD68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08F7D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BDB9D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358B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</w:t>
            </w:r>
          </w:p>
        </w:tc>
        <w:tc>
          <w:tcPr>
            <w:tcW w:w="690" w:type="dxa"/>
            <w:vAlign w:val="center"/>
          </w:tcPr>
          <w:p w14:paraId="78476E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7661F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DEE1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7BDA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</w:t>
            </w:r>
          </w:p>
        </w:tc>
        <w:tc>
          <w:tcPr>
            <w:tcW w:w="690" w:type="dxa"/>
            <w:vAlign w:val="center"/>
          </w:tcPr>
          <w:p w14:paraId="32851A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68A7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</w:t>
            </w:r>
          </w:p>
        </w:tc>
      </w:tr>
      <w:tr w:rsidR="00C30C2A" w14:paraId="151F49D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6486E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98761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76F6CA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899" w:type="dxa"/>
            <w:vAlign w:val="center"/>
          </w:tcPr>
          <w:p w14:paraId="74C3D6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81B61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D84EB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F4ED7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E9DB7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tcW w:w="690" w:type="dxa"/>
            <w:vAlign w:val="center"/>
          </w:tcPr>
          <w:p w14:paraId="73A369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F1194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8D35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43DF0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185.9</w:t>
            </w:r>
          </w:p>
        </w:tc>
        <w:tc>
          <w:tcPr>
            <w:tcW w:w="690" w:type="dxa"/>
            <w:vAlign w:val="center"/>
          </w:tcPr>
          <w:p w14:paraId="57510F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BBDA2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185.9</w:t>
            </w:r>
          </w:p>
        </w:tc>
      </w:tr>
      <w:tr w:rsidR="00C30C2A" w14:paraId="152EDF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5F9ED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5E1F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4F62E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374CE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2FD3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CCE64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DFFD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019FBC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DC86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13CB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79A4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AACD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93DF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DF6B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</w:tr>
      <w:tr w:rsidR="00C30C2A" w14:paraId="3F915B7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3DA66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25561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D63C1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F62C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D222F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3874E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DB5E4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2BC21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5A70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959A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66E7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AC23C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A505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DE259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4C3FAF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6FED9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FB1E5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2C6B6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4427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A6C5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E7E1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CEA9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4786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F27D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B82C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804F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A896A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C32A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E5209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895</w:t>
            </w:r>
          </w:p>
        </w:tc>
      </w:tr>
      <w:tr w:rsidR="00C30C2A" w14:paraId="2E20CBE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24351F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BAC73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1E84D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899" w:type="dxa"/>
            <w:vAlign w:val="center"/>
          </w:tcPr>
          <w:p w14:paraId="17EB37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5AFB0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00E51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05C7A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D545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690" w:type="dxa"/>
            <w:vAlign w:val="center"/>
          </w:tcPr>
          <w:p w14:paraId="1EE236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625A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3C54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7E62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690" w:type="dxa"/>
            <w:vAlign w:val="center"/>
          </w:tcPr>
          <w:p w14:paraId="1786A7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D7F0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</w:tr>
      <w:tr w:rsidR="00C30C2A" w14:paraId="390125A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3C65E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1EB6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05B56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899" w:type="dxa"/>
            <w:vAlign w:val="center"/>
          </w:tcPr>
          <w:p w14:paraId="1B1E71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79FFE8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9758E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DD7F2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7088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  <w:tc>
          <w:tcPr>
            <w:tcW w:w="690" w:type="dxa"/>
            <w:vAlign w:val="center"/>
          </w:tcPr>
          <w:p w14:paraId="3825C6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C3AEC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9F9D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60B5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tcW w:w="690" w:type="dxa"/>
            <w:vAlign w:val="center"/>
          </w:tcPr>
          <w:p w14:paraId="7A0ED0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57EB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</w:tr>
      <w:tr w:rsidR="00C30C2A" w14:paraId="232C618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0D53D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578FA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082F5E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899" w:type="dxa"/>
            <w:vAlign w:val="center"/>
          </w:tcPr>
          <w:p w14:paraId="1C3AC4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596D1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F684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D3CAA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64BD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  <w:tc>
          <w:tcPr>
            <w:tcW w:w="690" w:type="dxa"/>
            <w:vAlign w:val="center"/>
          </w:tcPr>
          <w:p w14:paraId="72BDED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B5448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7A1F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1032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690" w:type="dxa"/>
            <w:vAlign w:val="center"/>
          </w:tcPr>
          <w:p w14:paraId="536D5A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2BFA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C30C2A" w14:paraId="1106426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A5A68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F2248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570B5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</w:t>
            </w:r>
          </w:p>
        </w:tc>
        <w:tc>
          <w:tcPr>
            <w:tcW w:w="899" w:type="dxa"/>
            <w:vAlign w:val="center"/>
          </w:tcPr>
          <w:p w14:paraId="3FEDC5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FB17B3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6D054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142DD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3612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  <w:tc>
          <w:tcPr>
            <w:tcW w:w="690" w:type="dxa"/>
            <w:vAlign w:val="center"/>
          </w:tcPr>
          <w:p w14:paraId="4E7BA7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8E6E3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BB37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4292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tcW w:w="690" w:type="dxa"/>
            <w:vAlign w:val="center"/>
          </w:tcPr>
          <w:p w14:paraId="25EF78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EDF8B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</w:tr>
      <w:tr w:rsidR="00C30C2A" w14:paraId="686765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2E597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29E65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(6005)</w:t>
            </w:r>
          </w:p>
        </w:tc>
        <w:tc>
          <w:tcPr>
            <w:tcW w:w="747" w:type="dxa"/>
            <w:vAlign w:val="center"/>
          </w:tcPr>
          <w:p w14:paraId="137785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</w:t>
            </w:r>
          </w:p>
        </w:tc>
        <w:tc>
          <w:tcPr>
            <w:tcW w:w="899" w:type="dxa"/>
            <w:vAlign w:val="center"/>
          </w:tcPr>
          <w:p w14:paraId="6B42D7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7E61CA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8AE0D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84847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7E64A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</w:t>
            </w:r>
          </w:p>
        </w:tc>
        <w:tc>
          <w:tcPr>
            <w:tcW w:w="690" w:type="dxa"/>
            <w:vAlign w:val="center"/>
          </w:tcPr>
          <w:p w14:paraId="48D12F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0BF0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0A8B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835A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</w:t>
            </w:r>
          </w:p>
        </w:tc>
        <w:tc>
          <w:tcPr>
            <w:tcW w:w="690" w:type="dxa"/>
            <w:vAlign w:val="center"/>
          </w:tcPr>
          <w:p w14:paraId="36419E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6233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</w:t>
            </w:r>
          </w:p>
        </w:tc>
      </w:tr>
      <w:tr w:rsidR="00C30C2A" w14:paraId="2476468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A50E3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1E268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3B8A9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E480C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2648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0ABEE7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E933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36062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C063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BA2A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EACD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CEC6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A836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B512E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:rsidR="00C30C2A" w14:paraId="6C390EC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7C8ED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81D51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8D858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ED47A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86AB2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044E9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B589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56BB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6964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3639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3920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6A136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BF4D6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30A46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:rsidR="00C30C2A" w14:paraId="49F6189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F8074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3B66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ADD58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88AA67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20A0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0B5AD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C1DF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C9EB2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247C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DA2B6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BFDF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4FEEC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B0B8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0AF8E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</w:t>
            </w:r>
          </w:p>
        </w:tc>
      </w:tr>
      <w:tr w:rsidR="00C30C2A" w14:paraId="0BD783A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11B6F7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491058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A8E9E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7.72</w:t>
            </w:r>
          </w:p>
        </w:tc>
        <w:tc>
          <w:tcPr>
            <w:tcW w:w="899" w:type="dxa"/>
            <w:vAlign w:val="center"/>
          </w:tcPr>
          <w:p w14:paraId="6C5DED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A7B80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EF51A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C088F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F79F4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</w:t>
            </w:r>
          </w:p>
        </w:tc>
        <w:tc>
          <w:tcPr>
            <w:tcW w:w="690" w:type="dxa"/>
            <w:vAlign w:val="center"/>
          </w:tcPr>
          <w:p w14:paraId="74B3AE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284A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BA9D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4A08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</w:t>
            </w:r>
          </w:p>
        </w:tc>
        <w:tc>
          <w:tcPr>
            <w:tcW w:w="690" w:type="dxa"/>
            <w:vAlign w:val="center"/>
          </w:tcPr>
          <w:p w14:paraId="5D371F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6CFC5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</w:t>
            </w:r>
          </w:p>
        </w:tc>
      </w:tr>
      <w:tr w:rsidR="00C30C2A" w14:paraId="1CC2B8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E28F8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AA3E6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12822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7.34</w:t>
            </w:r>
          </w:p>
        </w:tc>
        <w:tc>
          <w:tcPr>
            <w:tcW w:w="899" w:type="dxa"/>
            <w:vAlign w:val="center"/>
          </w:tcPr>
          <w:p w14:paraId="7BCDB2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D3B3B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45E00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553F1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068A0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tcW w:w="690" w:type="dxa"/>
            <w:vAlign w:val="center"/>
          </w:tcPr>
          <w:p w14:paraId="68E401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E1AD2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0D8F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4F6D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690" w:type="dxa"/>
            <w:vAlign w:val="center"/>
          </w:tcPr>
          <w:p w14:paraId="1F32F5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11A3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C30C2A" w14:paraId="091DEC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1EFEF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273B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1932E9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5136F3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426A7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F669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D438D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9BC5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49F2C6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1BD15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F70E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E603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282010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2A91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763C241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FBE3B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5B558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6FED97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8DCD9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B9815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78AE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CE78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FF18F5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1478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64C7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3337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9DC49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FB31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9B8EB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:rsidR="00C30C2A" w14:paraId="1FE1D74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408A4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0581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153510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FC199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2C80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35AE1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8DEB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F9142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C26B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9848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2D5A7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EF4FD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A333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B0312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:rsidR="00C30C2A" w14:paraId="7EC970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0BDD2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3054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91713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558EB7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F4D42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1EE3A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3CF8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1ACA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C7EE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2336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E433C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A311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E5AA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DDC7D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</w:t>
            </w:r>
          </w:p>
        </w:tc>
      </w:tr>
      <w:tr w:rsidR="00C30C2A" w14:paraId="3674341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0EAD62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C262D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FAB41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tcW w:w="899" w:type="dxa"/>
            <w:vAlign w:val="center"/>
          </w:tcPr>
          <w:p w14:paraId="67F2A9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35EC7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1E5E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61D73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F15F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</w:t>
            </w:r>
          </w:p>
        </w:tc>
        <w:tc>
          <w:tcPr>
            <w:tcW w:w="690" w:type="dxa"/>
            <w:vAlign w:val="center"/>
          </w:tcPr>
          <w:p w14:paraId="00E8FF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940C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A1C6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4E4F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</w:t>
            </w:r>
          </w:p>
        </w:tc>
        <w:tc>
          <w:tcPr>
            <w:tcW w:w="690" w:type="dxa"/>
            <w:vAlign w:val="center"/>
          </w:tcPr>
          <w:p w14:paraId="5F5D65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0727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</w:t>
            </w:r>
          </w:p>
        </w:tc>
      </w:tr>
      <w:tr w:rsidR="00C30C2A" w14:paraId="4ECFE33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FF24C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33D37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C456E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8.48</w:t>
            </w:r>
          </w:p>
        </w:tc>
        <w:tc>
          <w:tcPr>
            <w:tcW w:w="899" w:type="dxa"/>
            <w:vAlign w:val="center"/>
          </w:tcPr>
          <w:p w14:paraId="7EB69D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3ECEE5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24491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B9225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B64D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tcW w:w="690" w:type="dxa"/>
            <w:vAlign w:val="center"/>
          </w:tcPr>
          <w:p w14:paraId="1CB822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F1BFC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A6EF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37D8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690" w:type="dxa"/>
            <w:vAlign w:val="center"/>
          </w:tcPr>
          <w:p w14:paraId="4379C4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66C6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C30C2A" w14:paraId="6D5AF5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4D3CC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2273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52BC2F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18858C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66CDC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6542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CA881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792A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5E501D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27769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0885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EC00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690" w:type="dxa"/>
            <w:vAlign w:val="center"/>
          </w:tcPr>
          <w:p w14:paraId="7FD82C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2F6C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 w:rsidR="00C30C2A" w14:paraId="5A8CE6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95AB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EB71D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87A43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57016E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2B51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0E503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C8730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0F0C67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FA28D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FE35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629D9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4472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E7F31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4653A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:rsidR="00C30C2A" w14:paraId="2B33D5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716A7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0D78C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BDE0F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FFD2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4D8E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530C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19AC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C07F70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9D13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F379F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9A82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9A86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1F8F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DDE10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</w:tr>
      <w:tr w:rsidR="00C30C2A" w14:paraId="2A2C577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8A09B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A3942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E77CB4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4BE293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E4066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796A0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93D6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A8F18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A75E3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D62C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6531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92D18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1840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74E2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</w:t>
            </w:r>
          </w:p>
        </w:tc>
      </w:tr>
      <w:tr w:rsidR="00C30C2A" w14:paraId="02F70DA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224370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260470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292EE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5.24</w:t>
            </w:r>
          </w:p>
        </w:tc>
        <w:tc>
          <w:tcPr>
            <w:tcW w:w="899" w:type="dxa"/>
            <w:vAlign w:val="center"/>
          </w:tcPr>
          <w:p w14:paraId="59DF41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4DECD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29070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46E3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8B7F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tcW w:w="690" w:type="dxa"/>
            <w:vAlign w:val="center"/>
          </w:tcPr>
          <w:p w14:paraId="6E98F3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C704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010E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9552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tcW w:w="690" w:type="dxa"/>
            <w:vAlign w:val="center"/>
          </w:tcPr>
          <w:p w14:paraId="1C8C211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6DF63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:rsidR="00C30C2A" w14:paraId="5CB5F7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D4194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D9E56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34264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tcW w:w="899" w:type="dxa"/>
            <w:vAlign w:val="center"/>
          </w:tcPr>
          <w:p w14:paraId="05176D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EC350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F054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FD6B3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B990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  <w:tc>
          <w:tcPr>
            <w:tcW w:w="690" w:type="dxa"/>
            <w:vAlign w:val="center"/>
          </w:tcPr>
          <w:p w14:paraId="6BFBBF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3FB0F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8589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EE7A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tcW w:w="690" w:type="dxa"/>
            <w:vAlign w:val="center"/>
          </w:tcPr>
          <w:p w14:paraId="69F144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EF26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:rsidR="00C30C2A" w14:paraId="52A7C96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EE081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B952E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31AEBE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14:paraId="17DB09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4900C3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60F6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BE926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A8780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tcW w:w="690" w:type="dxa"/>
            <w:vAlign w:val="center"/>
          </w:tcPr>
          <w:p w14:paraId="4B57D5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3B8D0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35FC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11B5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</w:t>
            </w:r>
          </w:p>
        </w:tc>
        <w:tc>
          <w:tcPr>
            <w:tcW w:w="690" w:type="dxa"/>
            <w:vAlign w:val="center"/>
          </w:tcPr>
          <w:p w14:paraId="707AB0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D800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</w:t>
            </w:r>
          </w:p>
        </w:tc>
      </w:tr>
      <w:tr w:rsidR="00C30C2A" w14:paraId="7347E29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E7523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48AB0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0D59F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E5122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99D2B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D9F82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6024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26535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B19C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D188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5F24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CFD12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C114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13903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:rsidR="00C30C2A" w14:paraId="11DF531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CBE72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6FEDE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5079B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FEE07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9D37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F6BE1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C40A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3DFA4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AD318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51A85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B3D0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4315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9499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FC98A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 w:rsidR="00C30C2A" w14:paraId="6D78734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8340B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55AE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7011E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10862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C771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3662B5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9A00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BFFC8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B563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A8EB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65AA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3F77B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E168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06929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</w:t>
            </w:r>
          </w:p>
        </w:tc>
      </w:tr>
      <w:tr w:rsidR="00C30C2A" w14:paraId="2956F61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0EB632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146B80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10F23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tcW w:w="899" w:type="dxa"/>
            <w:vAlign w:val="center"/>
          </w:tcPr>
          <w:p w14:paraId="2CCA79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E938C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D8384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98460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68318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tcW w:w="690" w:type="dxa"/>
            <w:vAlign w:val="center"/>
          </w:tcPr>
          <w:p w14:paraId="7E52B9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AD39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7329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FCA1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tcW w:w="690" w:type="dxa"/>
            <w:vAlign w:val="center"/>
          </w:tcPr>
          <w:p w14:paraId="50D87A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E488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:rsidR="00C30C2A" w14:paraId="0463A80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2CAA8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96B76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150724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4E0064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001268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D4D54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AA517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8471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35F300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671BD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7D68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115A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  <w:tc>
          <w:tcPr>
            <w:tcW w:w="690" w:type="dxa"/>
            <w:vAlign w:val="center"/>
          </w:tcPr>
          <w:p w14:paraId="76C287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C5DA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252.8</w:t>
            </w:r>
          </w:p>
        </w:tc>
      </w:tr>
      <w:tr w:rsidR="00C30C2A" w14:paraId="73993D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319AF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13A73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1D02B1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0B63A1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083F6A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F50B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AB65B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D86C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tcW w:w="690" w:type="dxa"/>
            <w:vAlign w:val="center"/>
          </w:tcPr>
          <w:p w14:paraId="39D80B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0339A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B6E4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76D9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690" w:type="dxa"/>
            <w:vAlign w:val="center"/>
          </w:tcPr>
          <w:p w14:paraId="778CE1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BDBA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:rsidR="00C30C2A" w14:paraId="40FB1F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CDD1E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FB497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747" w:type="dxa"/>
            <w:vAlign w:val="center"/>
          </w:tcPr>
          <w:p w14:paraId="453D2D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57054D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0180AD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09F0D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0C3FB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9310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49F832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1BC3A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2FBB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2E66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  <w:tc>
          <w:tcPr>
            <w:tcW w:w="690" w:type="dxa"/>
            <w:vAlign w:val="center"/>
          </w:tcPr>
          <w:p w14:paraId="6E13B3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D380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</w:tr>
      <w:tr w:rsidR="00C30C2A" w14:paraId="3BF41A1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FE9CA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CBEB6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(6005)</w:t>
            </w:r>
          </w:p>
        </w:tc>
        <w:tc>
          <w:tcPr>
            <w:tcW w:w="747" w:type="dxa"/>
            <w:vAlign w:val="center"/>
          </w:tcPr>
          <w:p w14:paraId="0012FF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tcW w:w="899" w:type="dxa"/>
            <w:vAlign w:val="center"/>
          </w:tcPr>
          <w:p w14:paraId="73CE67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507460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B96ED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81E78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3F689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  <w:tc>
          <w:tcPr>
            <w:tcW w:w="690" w:type="dxa"/>
            <w:vAlign w:val="center"/>
          </w:tcPr>
          <w:p w14:paraId="740F9E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4682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0193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8ED7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  <w:tc>
          <w:tcPr>
            <w:tcW w:w="690" w:type="dxa"/>
            <w:vAlign w:val="center"/>
          </w:tcPr>
          <w:p w14:paraId="17F097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FDD5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:rsidR="00C30C2A" w14:paraId="39F4CD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98C91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67DCD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(6005)</w:t>
            </w:r>
          </w:p>
        </w:tc>
        <w:tc>
          <w:tcPr>
            <w:tcW w:w="747" w:type="dxa"/>
            <w:vAlign w:val="center"/>
          </w:tcPr>
          <w:p w14:paraId="3990CB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14:paraId="02E63B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557EDB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EB8DE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53618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7662E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  <w:tc>
          <w:tcPr>
            <w:tcW w:w="690" w:type="dxa"/>
            <w:vAlign w:val="center"/>
          </w:tcPr>
          <w:p w14:paraId="060F39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1CD4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0416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E935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  <w:tc>
          <w:tcPr>
            <w:tcW w:w="690" w:type="dxa"/>
            <w:vAlign w:val="center"/>
          </w:tcPr>
          <w:p w14:paraId="72B3EF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BEFCF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</w:tr>
      <w:tr w:rsidR="00C30C2A" w14:paraId="440C07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87350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09BF9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6E087F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tcW w:w="899" w:type="dxa"/>
            <w:vAlign w:val="center"/>
          </w:tcPr>
          <w:p w14:paraId="5711AF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594" w:type="dxa"/>
            <w:vAlign w:val="center"/>
          </w:tcPr>
          <w:p w14:paraId="5C9987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8DD02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A7CB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2BAF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  <w:tc>
          <w:tcPr>
            <w:tcW w:w="690" w:type="dxa"/>
            <w:vAlign w:val="center"/>
          </w:tcPr>
          <w:p w14:paraId="50092B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C694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3BE4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B88D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  <w:tc>
          <w:tcPr>
            <w:tcW w:w="690" w:type="dxa"/>
            <w:vAlign w:val="center"/>
          </w:tcPr>
          <w:p w14:paraId="3E1E68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AE12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</w:tr>
      <w:tr w:rsidR="00C30C2A" w14:paraId="236A8AD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8A2D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FD5E7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21E4A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F27BA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21EB3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EB77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4BC9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87DB3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592F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7EE4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0C82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309A8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A292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BE74C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</w:t>
            </w:r>
          </w:p>
        </w:tc>
      </w:tr>
      <w:tr w:rsidR="00C30C2A" w14:paraId="1BA186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5C62B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4505A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AF721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5BF99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6816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E437B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D85B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04804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DAA6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4512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E942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B7335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3856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A6624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C30C2A" w14:paraId="6E35EB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B6C5D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D0FD3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08FB3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3EF952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38FE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A8E73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0175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FE0B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1F2D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2519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3D0DB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43CA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BC48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23D8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1228</w:t>
            </w:r>
          </w:p>
        </w:tc>
      </w:tr>
      <w:tr w:rsidR="00C30C2A" w14:paraId="36A442F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58F42B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3FFCE3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797A6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899" w:type="dxa"/>
            <w:vAlign w:val="center"/>
          </w:tcPr>
          <w:p w14:paraId="5FDC04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698ED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D234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235B9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2294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tcW w:w="690" w:type="dxa"/>
            <w:vAlign w:val="center"/>
          </w:tcPr>
          <w:p w14:paraId="13B31E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A58D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2239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F704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tcW w:w="690" w:type="dxa"/>
            <w:vAlign w:val="center"/>
          </w:tcPr>
          <w:p w14:paraId="056534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8CE7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</w:tr>
      <w:tr w:rsidR="00C30C2A" w14:paraId="16CA88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AAB64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1ECD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EB8EB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899" w:type="dxa"/>
            <w:vAlign w:val="center"/>
          </w:tcPr>
          <w:p w14:paraId="07319C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154037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B9AE7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09CD0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B0149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690" w:type="dxa"/>
            <w:vAlign w:val="center"/>
          </w:tcPr>
          <w:p w14:paraId="7B6299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09FDC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C946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B482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86.6</w:t>
            </w:r>
          </w:p>
        </w:tc>
        <w:tc>
          <w:tcPr>
            <w:tcW w:w="690" w:type="dxa"/>
            <w:vAlign w:val="center"/>
          </w:tcPr>
          <w:p w14:paraId="72EDB3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1363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86.6</w:t>
            </w:r>
          </w:p>
        </w:tc>
      </w:tr>
      <w:tr w:rsidR="00C30C2A" w14:paraId="24CB3E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F15C2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69242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C9CB9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39361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80A7C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549E8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747A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28E66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EC65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FB9C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9D90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0BACE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9614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A3825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</w:tr>
      <w:tr w:rsidR="00C30C2A" w14:paraId="08C6A7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3C100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40C00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212B4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2AF70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F70FA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C3FFD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F85C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BF0D3A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F4F2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FF7F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CF5A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8C4C2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545C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26A08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51A154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1BF2A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38400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FFD9D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F9F21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6C789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FE612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688C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E900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BB23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6076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A571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4F3DC2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52D5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CC2B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504</w:t>
            </w:r>
          </w:p>
        </w:tc>
      </w:tr>
      <w:tr w:rsidR="00C30C2A" w14:paraId="62928AB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52A4BE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2AFCF2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DAA5E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899" w:type="dxa"/>
            <w:vAlign w:val="center"/>
          </w:tcPr>
          <w:p w14:paraId="2BED18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1C0B4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8CBA7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7F39A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77B43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</w:t>
            </w:r>
          </w:p>
        </w:tc>
        <w:tc>
          <w:tcPr>
            <w:tcW w:w="690" w:type="dxa"/>
            <w:vAlign w:val="center"/>
          </w:tcPr>
          <w:p w14:paraId="0ECCAF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7863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9D9C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856B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</w:t>
            </w:r>
          </w:p>
        </w:tc>
        <w:tc>
          <w:tcPr>
            <w:tcW w:w="690" w:type="dxa"/>
            <w:vAlign w:val="center"/>
          </w:tcPr>
          <w:p w14:paraId="2C75A4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83BA0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</w:t>
            </w:r>
          </w:p>
        </w:tc>
      </w:tr>
      <w:tr w:rsidR="00C30C2A" w14:paraId="24E3B6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DF70D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F86E9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DB8C2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899" w:type="dxa"/>
            <w:vAlign w:val="center"/>
          </w:tcPr>
          <w:p w14:paraId="440687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987B3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60B80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25E9A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49ED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690" w:type="dxa"/>
            <w:vAlign w:val="center"/>
          </w:tcPr>
          <w:p w14:paraId="192061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A4992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80E7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3770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</w:t>
            </w:r>
          </w:p>
        </w:tc>
        <w:tc>
          <w:tcPr>
            <w:tcW w:w="690" w:type="dxa"/>
            <w:vAlign w:val="center"/>
          </w:tcPr>
          <w:p w14:paraId="40EE9E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4CC3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</w:t>
            </w:r>
          </w:p>
        </w:tc>
      </w:tr>
      <w:tr w:rsidR="00C30C2A" w14:paraId="36D7E1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D81C8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CB1B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31EA90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899" w:type="dxa"/>
            <w:vAlign w:val="center"/>
          </w:tcPr>
          <w:p w14:paraId="0EAEF0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685BBAD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21B68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07493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35B71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14:paraId="46142D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F1B55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A9A1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B0EF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  <w:tc>
          <w:tcPr>
            <w:tcW w:w="690" w:type="dxa"/>
            <w:vAlign w:val="center"/>
          </w:tcPr>
          <w:p w14:paraId="22DF98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6F1D7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</w:tr>
      <w:tr w:rsidR="00C30C2A" w14:paraId="7A897B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05734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23AEB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lastRenderedPageBreak/>
              <w:t>(6005)</w:t>
            </w:r>
          </w:p>
        </w:tc>
        <w:tc>
          <w:tcPr>
            <w:tcW w:w="747" w:type="dxa"/>
            <w:vAlign w:val="center"/>
          </w:tcPr>
          <w:p w14:paraId="1AF1EF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2.00</w:t>
            </w:r>
          </w:p>
        </w:tc>
        <w:tc>
          <w:tcPr>
            <w:tcW w:w="899" w:type="dxa"/>
            <w:vAlign w:val="center"/>
          </w:tcPr>
          <w:p w14:paraId="4E765A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2D883D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E9A1B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9217F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751966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tcW w:w="690" w:type="dxa"/>
            <w:vAlign w:val="center"/>
          </w:tcPr>
          <w:p w14:paraId="6A9129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F46C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03A4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C4EB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tcW w:w="690" w:type="dxa"/>
            <w:vAlign w:val="center"/>
          </w:tcPr>
          <w:p w14:paraId="589A19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C249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</w:tr>
      <w:tr w:rsidR="00C30C2A" w14:paraId="0AE2CD4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640C3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34663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(6005)</w:t>
            </w:r>
          </w:p>
        </w:tc>
        <w:tc>
          <w:tcPr>
            <w:tcW w:w="747" w:type="dxa"/>
            <w:vAlign w:val="center"/>
          </w:tcPr>
          <w:p w14:paraId="0942A2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5C5844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413B55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C3E698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1620D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99B4C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65C01A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BE0E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4EBB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832D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5D83A3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179C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6B3E77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E9DF4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269ED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0A9BE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AF1DD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BCB5B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38EB62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EF8D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522A6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617F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60BD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50BF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6D003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23D3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7A27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 w:rsidR="00C30C2A" w14:paraId="7A7068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8E020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F157C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5C264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9D68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B1DD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9A240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6432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6F9CB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11273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19C32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6020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AC817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4B2A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39A1D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</w:tr>
      <w:tr w:rsidR="00C30C2A" w14:paraId="233D3A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55D45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C0821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C4BC7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2242D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0FA735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278A6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F460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2481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7C89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A241D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C49C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3BAEB2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DBA5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6B44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</w:t>
            </w:r>
          </w:p>
        </w:tc>
      </w:tr>
      <w:tr w:rsidR="00C30C2A" w14:paraId="423D515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EEFDDF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322781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C64CE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9.51</w:t>
            </w:r>
          </w:p>
        </w:tc>
        <w:tc>
          <w:tcPr>
            <w:tcW w:w="899" w:type="dxa"/>
            <w:vAlign w:val="center"/>
          </w:tcPr>
          <w:p w14:paraId="724203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99C38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228FB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DF093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155D4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tcW w:w="690" w:type="dxa"/>
            <w:vAlign w:val="center"/>
          </w:tcPr>
          <w:p w14:paraId="54D4B2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D94E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9735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D972A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tcW w:w="690" w:type="dxa"/>
            <w:vAlign w:val="center"/>
          </w:tcPr>
          <w:p w14:paraId="411064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E402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</w:tr>
      <w:tr w:rsidR="00C30C2A" w14:paraId="02A739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6605E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FCD7C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7FEE4F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9.61</w:t>
            </w:r>
          </w:p>
        </w:tc>
        <w:tc>
          <w:tcPr>
            <w:tcW w:w="899" w:type="dxa"/>
            <w:vAlign w:val="center"/>
          </w:tcPr>
          <w:p w14:paraId="746024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75A85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6BDCE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AA293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A0F43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</w:t>
            </w:r>
          </w:p>
        </w:tc>
        <w:tc>
          <w:tcPr>
            <w:tcW w:w="690" w:type="dxa"/>
            <w:vAlign w:val="center"/>
          </w:tcPr>
          <w:p w14:paraId="168E10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32229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ADEB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2C33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  <w:tc>
          <w:tcPr>
            <w:tcW w:w="690" w:type="dxa"/>
            <w:vAlign w:val="center"/>
          </w:tcPr>
          <w:p w14:paraId="09CCC6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EC98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</w:tr>
      <w:tr w:rsidR="00C30C2A" w14:paraId="1AD5DE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60DF2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5E0D7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A38BD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899" w:type="dxa"/>
            <w:vAlign w:val="center"/>
          </w:tcPr>
          <w:p w14:paraId="6DD11E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A9610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9FE54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CECD8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54670F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  <w:tc>
          <w:tcPr>
            <w:tcW w:w="690" w:type="dxa"/>
            <w:vAlign w:val="center"/>
          </w:tcPr>
          <w:p w14:paraId="0A687F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5F543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358E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AB5C9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690" w:type="dxa"/>
            <w:vAlign w:val="center"/>
          </w:tcPr>
          <w:p w14:paraId="0B0926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0DA0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C30C2A" w14:paraId="2B55B6B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D034C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84E6B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C93FE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899" w:type="dxa"/>
            <w:vAlign w:val="center"/>
          </w:tcPr>
          <w:p w14:paraId="549496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36941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80E832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FCA71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5E9E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  <w:tc>
          <w:tcPr>
            <w:tcW w:w="690" w:type="dxa"/>
            <w:vAlign w:val="center"/>
          </w:tcPr>
          <w:p w14:paraId="4CED3B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3FF84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9AF6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EA93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tcW w:w="690" w:type="dxa"/>
            <w:vAlign w:val="center"/>
          </w:tcPr>
          <w:p w14:paraId="05389B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C27D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</w:tr>
      <w:tr w:rsidR="00C30C2A" w14:paraId="689447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4FB08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33CBF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(6005)</w:t>
            </w:r>
          </w:p>
        </w:tc>
        <w:tc>
          <w:tcPr>
            <w:tcW w:w="747" w:type="dxa"/>
            <w:vAlign w:val="center"/>
          </w:tcPr>
          <w:p w14:paraId="5C2386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14:paraId="59DADF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CB9C9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E83D8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31FD1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6AEAC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112.7</w:t>
            </w:r>
          </w:p>
        </w:tc>
        <w:tc>
          <w:tcPr>
            <w:tcW w:w="690" w:type="dxa"/>
            <w:vAlign w:val="center"/>
          </w:tcPr>
          <w:p w14:paraId="062CF4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A850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19DD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5B94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112.7</w:t>
            </w:r>
          </w:p>
        </w:tc>
        <w:tc>
          <w:tcPr>
            <w:tcW w:w="690" w:type="dxa"/>
            <w:vAlign w:val="center"/>
          </w:tcPr>
          <w:p w14:paraId="106AC4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B103A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112.7</w:t>
            </w:r>
          </w:p>
        </w:tc>
      </w:tr>
      <w:tr w:rsidR="00C30C2A" w14:paraId="28B5673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7C901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B0F2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635D06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899" w:type="dxa"/>
            <w:vAlign w:val="center"/>
          </w:tcPr>
          <w:p w14:paraId="02CDD9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E2B32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A47A0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8ED3B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0653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14:paraId="0DCA96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FEE26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4C26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5F80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  <w:tc>
          <w:tcPr>
            <w:tcW w:w="690" w:type="dxa"/>
            <w:vAlign w:val="center"/>
          </w:tcPr>
          <w:p w14:paraId="2CC338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49F7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</w:tr>
      <w:tr w:rsidR="00C30C2A" w14:paraId="5E50087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44A13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E9695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(6005)</w:t>
            </w:r>
          </w:p>
        </w:tc>
        <w:tc>
          <w:tcPr>
            <w:tcW w:w="747" w:type="dxa"/>
            <w:vAlign w:val="center"/>
          </w:tcPr>
          <w:p w14:paraId="6E7BD8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203F87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594" w:type="dxa"/>
            <w:vAlign w:val="center"/>
          </w:tcPr>
          <w:p w14:paraId="40317E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5C239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737C7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41F027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352340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722C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282B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1EB0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375F75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2AF0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30C2A" w14:paraId="529CC2C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628E8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03D40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4EAB0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A900C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43A63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54B48A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2EA7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CD03C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BCE4F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A8FE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41BA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29CCDE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9374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7E18A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</w:tr>
      <w:tr w:rsidR="00C30C2A" w14:paraId="3FFF3BF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EA1E9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A48B2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57C350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90A6A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FA9D2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0EBE0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0661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3E0B1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FB14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5F67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1ED0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2A4B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A14C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0BE9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</w:tr>
      <w:tr w:rsidR="00C30C2A" w14:paraId="443D9E2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AC9A7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AFC83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FA0A3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0B89D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5787F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AC5DED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03CE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119CF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3EF3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0705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6796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107F1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BEDD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32E3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563</w:t>
            </w:r>
          </w:p>
        </w:tc>
      </w:tr>
      <w:tr w:rsidR="00C30C2A" w14:paraId="1626735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AE900A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7C9FEC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B3ED2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899" w:type="dxa"/>
            <w:vAlign w:val="center"/>
          </w:tcPr>
          <w:p w14:paraId="042084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E833B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B831C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D7D0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62C3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tcW w:w="690" w:type="dxa"/>
            <w:vAlign w:val="center"/>
          </w:tcPr>
          <w:p w14:paraId="38EB50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7DA9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E53E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9ABC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tcW w:w="690" w:type="dxa"/>
            <w:vAlign w:val="center"/>
          </w:tcPr>
          <w:p w14:paraId="013CFB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89F2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</w:tr>
      <w:tr w:rsidR="00C30C2A" w14:paraId="2292A1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241FA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DFCEC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50BAC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3BE0352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363794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A2F57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53EAB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3771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39FC6A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396B2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59A8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A012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690" w:type="dxa"/>
            <w:vAlign w:val="center"/>
          </w:tcPr>
          <w:p w14:paraId="18F39B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963C4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C30C2A" w14:paraId="6394F4E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475FD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355A8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0DEE4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tcW w:w="899" w:type="dxa"/>
            <w:vAlign w:val="center"/>
          </w:tcPr>
          <w:p w14:paraId="31F2EA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F1D5B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43F7E0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D395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A0C2B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</w:t>
            </w:r>
          </w:p>
        </w:tc>
        <w:tc>
          <w:tcPr>
            <w:tcW w:w="690" w:type="dxa"/>
            <w:vAlign w:val="center"/>
          </w:tcPr>
          <w:p w14:paraId="0FF100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BA256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D59D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F9D2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126.9</w:t>
            </w:r>
          </w:p>
        </w:tc>
        <w:tc>
          <w:tcPr>
            <w:tcW w:w="690" w:type="dxa"/>
            <w:vAlign w:val="center"/>
          </w:tcPr>
          <w:p w14:paraId="49064F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1250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126.9</w:t>
            </w:r>
          </w:p>
        </w:tc>
      </w:tr>
      <w:tr w:rsidR="00C30C2A" w14:paraId="0F09D1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8361D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4E140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16257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899" w:type="dxa"/>
            <w:vAlign w:val="center"/>
          </w:tcPr>
          <w:p w14:paraId="04C20F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23D2CB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D9B4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2F71E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D6C74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tcW w:w="690" w:type="dxa"/>
            <w:vAlign w:val="center"/>
          </w:tcPr>
          <w:p w14:paraId="24AED9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2C881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2CB3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EDC4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690" w:type="dxa"/>
            <w:vAlign w:val="center"/>
          </w:tcPr>
          <w:p w14:paraId="3E9F28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F473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</w:tr>
      <w:tr w:rsidR="00C30C2A" w14:paraId="198EF52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B1A83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9002A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(6005)</w:t>
            </w:r>
          </w:p>
        </w:tc>
        <w:tc>
          <w:tcPr>
            <w:tcW w:w="747" w:type="dxa"/>
            <w:vAlign w:val="center"/>
          </w:tcPr>
          <w:p w14:paraId="77C1A57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5AF6A5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434340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60D591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91FC0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21DD7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417.7</w:t>
            </w:r>
          </w:p>
        </w:tc>
        <w:tc>
          <w:tcPr>
            <w:tcW w:w="690" w:type="dxa"/>
            <w:vAlign w:val="center"/>
          </w:tcPr>
          <w:p w14:paraId="2DD945D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5A25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5E51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611B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417.7</w:t>
            </w:r>
          </w:p>
        </w:tc>
        <w:tc>
          <w:tcPr>
            <w:tcW w:w="690" w:type="dxa"/>
            <w:vAlign w:val="center"/>
          </w:tcPr>
          <w:p w14:paraId="256B26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A07A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417.7</w:t>
            </w:r>
          </w:p>
        </w:tc>
      </w:tr>
      <w:tr w:rsidR="00C30C2A" w14:paraId="48D345C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6066E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58CE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F05B6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94781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73F2E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DDFA83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45564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0C4E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3D49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30AE1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94647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DF834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BBDDF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43DFB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C30C2A" w14:paraId="0E6FF2F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27E8A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1481C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7C414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85EBD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AA56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D532F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10ED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C62AB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59DB3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3B89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1D6A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82AA4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CBAE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3FEBB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111.3</w:t>
            </w:r>
          </w:p>
        </w:tc>
      </w:tr>
      <w:tr w:rsidR="00C30C2A" w14:paraId="0C71697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C8B67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0D9B3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2707B9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E6782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417FE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8CF8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3890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31B87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2E9D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6D6B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CACE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641F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1243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BB6BC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6874A57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E765D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3B267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D3EE3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0BA75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C3C91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AAC1E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13C5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98CC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E461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8F80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2F35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28437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B103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CCD7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1442</w:t>
            </w:r>
          </w:p>
        </w:tc>
      </w:tr>
      <w:tr w:rsidR="00C30C2A" w14:paraId="4C234DD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DFD91A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3C9034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18F14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tcW w:w="899" w:type="dxa"/>
            <w:vAlign w:val="center"/>
          </w:tcPr>
          <w:p w14:paraId="591279A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4D289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BDFF8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A3B3B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789C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tcW w:w="690" w:type="dxa"/>
            <w:vAlign w:val="center"/>
          </w:tcPr>
          <w:p w14:paraId="572AA3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E04A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8AF4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9C042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tcW w:w="690" w:type="dxa"/>
            <w:vAlign w:val="center"/>
          </w:tcPr>
          <w:p w14:paraId="2FD07E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9C88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</w:tr>
      <w:tr w:rsidR="00C30C2A" w14:paraId="79B0E0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6F496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5F51F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4D7C2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899" w:type="dxa"/>
            <w:vAlign w:val="center"/>
          </w:tcPr>
          <w:p w14:paraId="74420B9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4C34E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AB9D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9CDAC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5F87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25E349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B8AE3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41A9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405D7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690" w:type="dxa"/>
            <w:vAlign w:val="center"/>
          </w:tcPr>
          <w:p w14:paraId="6F1FD9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F5D9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:rsidR="00C30C2A" w14:paraId="1E039E9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9F228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FC2FA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5BC92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E5D5A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E698AE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201B7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F3FF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91F9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2EE8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A7933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C687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53DA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EC68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67D9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</w:tr>
      <w:tr w:rsidR="00C30C2A" w14:paraId="364C834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E6E6E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344D8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58E53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0192B0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09585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33A57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4416A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F267C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7E826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5DC2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FE3F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D1DB6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D9F7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EEC32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C30C2A" w14:paraId="1F671BF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55A38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6F05E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E4227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F4A5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67BA9A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1276DB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A8D2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9AD4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E3DF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F5751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9B13C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C53B51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579C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61CF1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595</w:t>
            </w:r>
          </w:p>
        </w:tc>
      </w:tr>
      <w:tr w:rsidR="00C30C2A" w14:paraId="6A12032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1A8E17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6DE936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3C9DC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tcW w:w="899" w:type="dxa"/>
            <w:vAlign w:val="center"/>
          </w:tcPr>
          <w:p w14:paraId="6215D9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B49E2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C7F74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0966F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42471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tcW w:w="690" w:type="dxa"/>
            <w:vAlign w:val="center"/>
          </w:tcPr>
          <w:p w14:paraId="77AE39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E12F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EC1F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703C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tcW w:w="690" w:type="dxa"/>
            <w:vAlign w:val="center"/>
          </w:tcPr>
          <w:p w14:paraId="6BCE8B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DC643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C30C2A" w14:paraId="534DA89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0F989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5E36F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66EA4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tcW w:w="899" w:type="dxa"/>
            <w:vAlign w:val="center"/>
          </w:tcPr>
          <w:p w14:paraId="2D9955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E77CA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49EEA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F94E3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F873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  <w:tc>
          <w:tcPr>
            <w:tcW w:w="690" w:type="dxa"/>
            <w:vAlign w:val="center"/>
          </w:tcPr>
          <w:p w14:paraId="6F6C55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A13F5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CB8C0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C7CE9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tcW w:w="690" w:type="dxa"/>
            <w:vAlign w:val="center"/>
          </w:tcPr>
          <w:p w14:paraId="054D86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A21F2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</w:tr>
      <w:tr w:rsidR="00C30C2A" w14:paraId="528FDC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488FD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C37B7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0564FCF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899" w:type="dxa"/>
            <w:vAlign w:val="center"/>
          </w:tcPr>
          <w:p w14:paraId="0E4A77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59E705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EBBA0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EF6B7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D898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690" w:type="dxa"/>
            <w:vAlign w:val="center"/>
          </w:tcPr>
          <w:p w14:paraId="3554DF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41324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7706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520F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690" w:type="dxa"/>
            <w:vAlign w:val="center"/>
          </w:tcPr>
          <w:p w14:paraId="5935643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539B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</w:tr>
      <w:tr w:rsidR="00C30C2A" w14:paraId="2CD912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FDC71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CABD8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1D5C2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9A50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0EF6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80C8D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B019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2DB713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943D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FCBA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79529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7635A8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94D2C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67A9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C30C2A" w14:paraId="13DE98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AE520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8DFF4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0287491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B0BF2B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46A23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6CEB3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BFE4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6AE40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FC59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0AE1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77F1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57533E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5591F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CE8C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C30C2A" w14:paraId="24FA70E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8763D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0D792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55EDD5C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2E78B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D943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F48D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D86B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FA41F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5B37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7468A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DEAE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9D824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0147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02275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 w:rsidR="00C30C2A" w14:paraId="0B4980D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C9F94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6DDF5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B1D89F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74354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17194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A307B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F9E48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C0A99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3605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6CBA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467C8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324E44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56FE7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6DFB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</w:t>
            </w:r>
          </w:p>
        </w:tc>
      </w:tr>
      <w:tr w:rsidR="00C30C2A" w14:paraId="3590339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DE0278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B59FA3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5E171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6.26</w:t>
            </w:r>
          </w:p>
        </w:tc>
        <w:tc>
          <w:tcPr>
            <w:tcW w:w="899" w:type="dxa"/>
            <w:vAlign w:val="center"/>
          </w:tcPr>
          <w:p w14:paraId="34BE45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27933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EB1AA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0F60D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A72BC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  <w:tc>
          <w:tcPr>
            <w:tcW w:w="690" w:type="dxa"/>
            <w:vAlign w:val="center"/>
          </w:tcPr>
          <w:p w14:paraId="1EB48D0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921CB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6502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25AC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  <w:tc>
          <w:tcPr>
            <w:tcW w:w="690" w:type="dxa"/>
            <w:vAlign w:val="center"/>
          </w:tcPr>
          <w:p w14:paraId="114DEC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7C1DC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</w:tr>
      <w:tr w:rsidR="00C30C2A" w14:paraId="132C96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17F3E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F4F32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5202F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6.14</w:t>
            </w:r>
          </w:p>
        </w:tc>
        <w:tc>
          <w:tcPr>
            <w:tcW w:w="899" w:type="dxa"/>
            <w:vAlign w:val="center"/>
          </w:tcPr>
          <w:p w14:paraId="4EDA6E8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CCE56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2E8C8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75D64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F67A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tcW w:w="690" w:type="dxa"/>
            <w:vAlign w:val="center"/>
          </w:tcPr>
          <w:p w14:paraId="4ED871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095B3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0AC1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B77C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tcW w:w="690" w:type="dxa"/>
            <w:vAlign w:val="center"/>
          </w:tcPr>
          <w:p w14:paraId="4F3F6C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F3083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:rsidR="00C30C2A" w14:paraId="42BC6C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8AEF55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0C4A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3B8C1F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14:paraId="09A916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6C3C7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FBF26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32D72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1905A7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tcW w:w="690" w:type="dxa"/>
            <w:vAlign w:val="center"/>
          </w:tcPr>
          <w:p w14:paraId="49EC9AB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4F863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1E68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900B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6E1ABB3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8CE86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:rsidR="00C30C2A" w14:paraId="762024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9CE20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97A54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6AC1E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1C38C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9BAD70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FD7EBE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80E3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A0463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B1E8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302A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DD068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34FBEA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512E0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65FD9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C30C2A" w14:paraId="6164D3F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16F8E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588E8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56601F7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0A3029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A78B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EA0EC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9BBDE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7D16E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78FE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CF5E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63C0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7E24F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1F78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24D7A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:rsidR="00C30C2A" w14:paraId="41334C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246DC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94CE0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BB0AE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432648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C485B8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EEB150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921A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F0748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7AD1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D2B3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30AA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70F92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6D42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9A9C6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C30C2A" w14:paraId="2E8726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04912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406B9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C6B65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F24B8A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ECDC3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6DF57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2B3ED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316399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ACF3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02CB2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3860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FC7A8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A1DC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18BE2C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</w:t>
            </w:r>
          </w:p>
        </w:tc>
      </w:tr>
      <w:tr w:rsidR="00C30C2A" w14:paraId="43717F4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1D58BE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863EE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CCC69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899" w:type="dxa"/>
            <w:vAlign w:val="center"/>
          </w:tcPr>
          <w:p w14:paraId="0902486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79FE3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BD5F81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A9C1F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6661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690" w:type="dxa"/>
            <w:vAlign w:val="center"/>
          </w:tcPr>
          <w:p w14:paraId="6CA5913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C13AA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F512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D4C5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690" w:type="dxa"/>
            <w:vAlign w:val="center"/>
          </w:tcPr>
          <w:p w14:paraId="06B3F2A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070D3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:rsidR="00C30C2A" w14:paraId="538B1B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2B93B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CEA8A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129BC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393366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3FFAB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263FF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14B114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E397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690" w:type="dxa"/>
            <w:vAlign w:val="center"/>
          </w:tcPr>
          <w:p w14:paraId="014598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5E82A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A7FF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F486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690" w:type="dxa"/>
            <w:vAlign w:val="center"/>
          </w:tcPr>
          <w:p w14:paraId="50E8694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F1B409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30C2A" w14:paraId="037B20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B1CF3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67EF4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853B0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1D9743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4F0F6E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E1981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37A1D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B989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7EE7CC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DAA58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1AC4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0039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  <w:tc>
          <w:tcPr>
            <w:tcW w:w="690" w:type="dxa"/>
            <w:vAlign w:val="center"/>
          </w:tcPr>
          <w:p w14:paraId="4C9EE8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7592F6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 w:rsidR="00C30C2A" w14:paraId="29BEBA7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9542E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33D3A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14BC2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899" w:type="dxa"/>
            <w:vAlign w:val="center"/>
          </w:tcPr>
          <w:p w14:paraId="325F52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0DFBF8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67B1F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C7449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21FE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tcW w:w="690" w:type="dxa"/>
            <w:vAlign w:val="center"/>
          </w:tcPr>
          <w:p w14:paraId="07251C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5C5F60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7BBD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197E7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  <w:tc>
          <w:tcPr>
            <w:tcW w:w="690" w:type="dxa"/>
            <w:vAlign w:val="center"/>
          </w:tcPr>
          <w:p w14:paraId="7114CEF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65443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</w:tr>
      <w:tr w:rsidR="00C30C2A" w14:paraId="22E2EA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04E34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90693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7A21734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899" w:type="dxa"/>
            <w:vAlign w:val="center"/>
          </w:tcPr>
          <w:p w14:paraId="7050D8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87ECE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B4F2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D4FB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C3E5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690" w:type="dxa"/>
            <w:vAlign w:val="center"/>
          </w:tcPr>
          <w:p w14:paraId="2E3DF6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A23A6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B028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0B9D8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  <w:tc>
          <w:tcPr>
            <w:tcW w:w="690" w:type="dxa"/>
            <w:vAlign w:val="center"/>
          </w:tcPr>
          <w:p w14:paraId="39A6821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DA25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 w:rsidR="00C30C2A" w14:paraId="50697F6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500B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D49A1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2273C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652124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93EB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6C573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F6DB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C5D162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26EB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1E81E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696D7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298D76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8B85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F95C9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:rsidR="00C30C2A" w14:paraId="3D1CFF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4A46A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8618A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496D06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8E07D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1CF01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D69CE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29F4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89207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AF3E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0F330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24FD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1E7B5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6F3A0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A132F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30C2A" w14:paraId="5201BC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8DFD6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3FB03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C57E6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290EE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92D6B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E8B17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1F49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06054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9026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24021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70BA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E9F013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FF13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8911C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</w:t>
            </w:r>
          </w:p>
        </w:tc>
      </w:tr>
      <w:tr w:rsidR="00C30C2A" w14:paraId="3F7DDAB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7ADE05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6018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484A63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FE8D3A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tcW w:w="899" w:type="dxa"/>
            <w:vAlign w:val="center"/>
          </w:tcPr>
          <w:p w14:paraId="220BD7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B4E88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EC9EC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394FE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E5DA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14:paraId="0DEF03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70BB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DB4DF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4A7F8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14:paraId="4D0A47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550A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C30C2A" w14:paraId="6EECBC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3CF75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E8F84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788AB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899" w:type="dxa"/>
            <w:vAlign w:val="center"/>
          </w:tcPr>
          <w:p w14:paraId="3138AC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664D82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848F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67BAE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D14A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690" w:type="dxa"/>
            <w:vAlign w:val="center"/>
          </w:tcPr>
          <w:p w14:paraId="452F23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C6A9E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50CB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AA55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690" w:type="dxa"/>
            <w:vAlign w:val="center"/>
          </w:tcPr>
          <w:p w14:paraId="68B106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44DD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C30C2A" w14:paraId="1C7519A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1509E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28AFC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0EBC0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899" w:type="dxa"/>
            <w:vAlign w:val="center"/>
          </w:tcPr>
          <w:p w14:paraId="7F4207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594" w:type="dxa"/>
            <w:vAlign w:val="center"/>
          </w:tcPr>
          <w:p w14:paraId="232EC3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40D40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B71AA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9C40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6F622D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4834A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DFC29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3810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tcW w:w="690" w:type="dxa"/>
            <w:vAlign w:val="center"/>
          </w:tcPr>
          <w:p w14:paraId="2BDF4C2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7891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</w:tr>
      <w:tr w:rsidR="00C30C2A" w14:paraId="3A0D96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65FB6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6B63A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54DBF7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15AB57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93B81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AF65B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32EE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E6CB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690" w:type="dxa"/>
            <w:vAlign w:val="center"/>
          </w:tcPr>
          <w:p w14:paraId="052CC53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1967E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87DA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DBAD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tcW w:w="690" w:type="dxa"/>
            <w:vAlign w:val="center"/>
          </w:tcPr>
          <w:p w14:paraId="719085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67D2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</w:tr>
      <w:tr w:rsidR="00C30C2A" w14:paraId="40CF9CF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432DD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419FB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(6005)</w:t>
            </w:r>
          </w:p>
        </w:tc>
        <w:tc>
          <w:tcPr>
            <w:tcW w:w="747" w:type="dxa"/>
            <w:vAlign w:val="center"/>
          </w:tcPr>
          <w:p w14:paraId="5299F6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899" w:type="dxa"/>
            <w:vAlign w:val="center"/>
          </w:tcPr>
          <w:p w14:paraId="778B676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14:paraId="3A0ABC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8EB6B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A89E4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671A76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690" w:type="dxa"/>
            <w:vAlign w:val="center"/>
          </w:tcPr>
          <w:p w14:paraId="7D53B9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0BCA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F7413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20D5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tcW w:w="690" w:type="dxa"/>
            <w:vAlign w:val="center"/>
          </w:tcPr>
          <w:p w14:paraId="6DA413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97E8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 w:rsidR="00C30C2A" w14:paraId="3E2FAA1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C4C96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6E636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4CE961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3C433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2EBE15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2F7A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75A2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1EF2B9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68A1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18683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6337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C62D5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98180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3DE9C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C30C2A" w14:paraId="5BDA32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9E283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79FF0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63A889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E96CD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A619C6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BA8D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C8305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2F4B21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61B0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CCEB8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758B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68193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0B9AB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3AEE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</w:tr>
      <w:tr w:rsidR="00C30C2A" w14:paraId="483FC0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E2771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FE7D4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C18C5D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699F3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80EEFD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0137DD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CF9B8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58ECF5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B4AD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69FA8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BD01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1FA2F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F72D1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688C6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</w:t>
            </w:r>
          </w:p>
        </w:tc>
      </w:tr>
      <w:tr w:rsidR="00C30C2A" w14:paraId="5688C0F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0CF7FA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360ABC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EAA5B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12.28</w:t>
            </w:r>
          </w:p>
        </w:tc>
        <w:tc>
          <w:tcPr>
            <w:tcW w:w="899" w:type="dxa"/>
            <w:vAlign w:val="center"/>
          </w:tcPr>
          <w:p w14:paraId="187EE9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7E2FF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A7E14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1E474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5DAB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  <w:tc>
          <w:tcPr>
            <w:tcW w:w="690" w:type="dxa"/>
            <w:vAlign w:val="center"/>
          </w:tcPr>
          <w:p w14:paraId="188846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1309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8696A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3158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  <w:tc>
          <w:tcPr>
            <w:tcW w:w="690" w:type="dxa"/>
            <w:vAlign w:val="center"/>
          </w:tcPr>
          <w:p w14:paraId="0328F0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9440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</w:tr>
      <w:tr w:rsidR="00C30C2A" w14:paraId="5B5EE0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6099E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FE082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3F8B2E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899" w:type="dxa"/>
            <w:vAlign w:val="center"/>
          </w:tcPr>
          <w:p w14:paraId="597A8A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4D1B23A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5344A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20A13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7A32D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322.2</w:t>
            </w:r>
          </w:p>
        </w:tc>
        <w:tc>
          <w:tcPr>
            <w:tcW w:w="690" w:type="dxa"/>
            <w:vAlign w:val="center"/>
          </w:tcPr>
          <w:p w14:paraId="0A1154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5DD16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A77E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A924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306.1</w:t>
            </w:r>
          </w:p>
        </w:tc>
        <w:tc>
          <w:tcPr>
            <w:tcW w:w="690" w:type="dxa"/>
            <w:vAlign w:val="center"/>
          </w:tcPr>
          <w:p w14:paraId="1CD764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43D56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306.1</w:t>
            </w:r>
          </w:p>
        </w:tc>
      </w:tr>
      <w:tr w:rsidR="00C30C2A" w14:paraId="1159129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C65AC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95F23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407910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tcW w:w="899" w:type="dxa"/>
            <w:vAlign w:val="center"/>
          </w:tcPr>
          <w:p w14:paraId="7F79E7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02B3B2E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2E437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83581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BA21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374.3</w:t>
            </w:r>
          </w:p>
        </w:tc>
        <w:tc>
          <w:tcPr>
            <w:tcW w:w="690" w:type="dxa"/>
            <w:vAlign w:val="center"/>
          </w:tcPr>
          <w:p w14:paraId="4AAE9C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7B864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FDF4F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AA77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318.1</w:t>
            </w:r>
          </w:p>
        </w:tc>
        <w:tc>
          <w:tcPr>
            <w:tcW w:w="690" w:type="dxa"/>
            <w:vAlign w:val="center"/>
          </w:tcPr>
          <w:p w14:paraId="6AABBB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4399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318.1</w:t>
            </w:r>
          </w:p>
        </w:tc>
      </w:tr>
      <w:tr w:rsidR="00C30C2A" w14:paraId="1B4864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2C101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7304C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018AEA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494F86C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0AF14D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648D6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353D1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18991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  <w:tc>
          <w:tcPr>
            <w:tcW w:w="690" w:type="dxa"/>
            <w:vAlign w:val="center"/>
          </w:tcPr>
          <w:p w14:paraId="65AC8B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77DB3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6709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E25C0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388.5</w:t>
            </w:r>
          </w:p>
        </w:tc>
        <w:tc>
          <w:tcPr>
            <w:tcW w:w="690" w:type="dxa"/>
            <w:vAlign w:val="center"/>
          </w:tcPr>
          <w:p w14:paraId="01F1CE9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49034D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388.5</w:t>
            </w:r>
          </w:p>
        </w:tc>
      </w:tr>
      <w:tr w:rsidR="00C30C2A" w14:paraId="50B460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45EEB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E350C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747" w:type="dxa"/>
            <w:vAlign w:val="center"/>
          </w:tcPr>
          <w:p w14:paraId="679F810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899" w:type="dxa"/>
            <w:vAlign w:val="center"/>
          </w:tcPr>
          <w:p w14:paraId="6D26623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749346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0F5372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A528A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B8C79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461.0</w:t>
            </w:r>
          </w:p>
        </w:tc>
        <w:tc>
          <w:tcPr>
            <w:tcW w:w="690" w:type="dxa"/>
            <w:vAlign w:val="center"/>
          </w:tcPr>
          <w:p w14:paraId="5722EA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19203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94B4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DC85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484.1</w:t>
            </w:r>
          </w:p>
        </w:tc>
        <w:tc>
          <w:tcPr>
            <w:tcW w:w="690" w:type="dxa"/>
            <w:vAlign w:val="center"/>
          </w:tcPr>
          <w:p w14:paraId="2EFCA59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69D8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484.1</w:t>
            </w:r>
          </w:p>
        </w:tc>
      </w:tr>
      <w:tr w:rsidR="00C30C2A" w14:paraId="2E0585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F19A3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B62DB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5D04710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0E706E7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A4A6D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5F34C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378C4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22FF1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48A19A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AB8DA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AF14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C017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tcW w:w="690" w:type="dxa"/>
            <w:vAlign w:val="center"/>
          </w:tcPr>
          <w:p w14:paraId="1F6027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6E72F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</w:tr>
      <w:tr w:rsidR="00C30C2A" w14:paraId="362C237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EBEA0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7D405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5194B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566C931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1E529E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29F740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33D8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08BF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34A260E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46D2D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786E2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27C8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  <w:tc>
          <w:tcPr>
            <w:tcW w:w="690" w:type="dxa"/>
            <w:vAlign w:val="center"/>
          </w:tcPr>
          <w:p w14:paraId="4F3A55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DCF1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</w:tr>
      <w:tr w:rsidR="00C30C2A" w14:paraId="42CAC3E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59534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DC12A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04C528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12.28</w:t>
            </w:r>
          </w:p>
        </w:tc>
        <w:tc>
          <w:tcPr>
            <w:tcW w:w="899" w:type="dxa"/>
            <w:vAlign w:val="center"/>
          </w:tcPr>
          <w:p w14:paraId="1AADA70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594" w:type="dxa"/>
            <w:vAlign w:val="center"/>
          </w:tcPr>
          <w:p w14:paraId="12EEB7C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B0D122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F7E39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668F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  <w:tc>
          <w:tcPr>
            <w:tcW w:w="690" w:type="dxa"/>
            <w:vAlign w:val="center"/>
          </w:tcPr>
          <w:p w14:paraId="719596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B413C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6804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730E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  <w:tc>
          <w:tcPr>
            <w:tcW w:w="690" w:type="dxa"/>
            <w:vAlign w:val="center"/>
          </w:tcPr>
          <w:p w14:paraId="0EECEF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B41D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</w:tr>
      <w:tr w:rsidR="00C30C2A" w14:paraId="7D15367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CA426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61EF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392D5D4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C6183C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40A43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8BC873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9D571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224FF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637F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2E25B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69E02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EC92FF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4274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B829ED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189.2</w:t>
            </w:r>
          </w:p>
        </w:tc>
      </w:tr>
      <w:tr w:rsidR="00C30C2A" w14:paraId="653DCC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D827B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7843E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3CD236D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78E66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CFFA75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6C2FF0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BEB4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C23DBA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AE6F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013F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EE519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BDE9C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BD2B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C4B711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122.8</w:t>
            </w:r>
          </w:p>
        </w:tc>
      </w:tr>
      <w:tr w:rsidR="00C30C2A" w14:paraId="5A2E374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D777D8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1D469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D295C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6D178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CFF0AF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F5465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D2023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AAB36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4DC3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4F9F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B5BF8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806AE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917B0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2A9F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2204</w:t>
            </w:r>
          </w:p>
        </w:tc>
      </w:tr>
      <w:tr w:rsidR="00C30C2A" w14:paraId="34066EA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A0C2EC9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06B962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A6B6A4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12.28</w:t>
            </w:r>
          </w:p>
        </w:tc>
        <w:tc>
          <w:tcPr>
            <w:tcW w:w="899" w:type="dxa"/>
            <w:vAlign w:val="center"/>
          </w:tcPr>
          <w:p w14:paraId="45D8C3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7D82E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7AC0C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F4170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9217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  <w:tc>
          <w:tcPr>
            <w:tcW w:w="690" w:type="dxa"/>
            <w:vAlign w:val="center"/>
          </w:tcPr>
          <w:p w14:paraId="7BA7384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2720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0A98F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9C340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  <w:tc>
          <w:tcPr>
            <w:tcW w:w="690" w:type="dxa"/>
            <w:vAlign w:val="center"/>
          </w:tcPr>
          <w:p w14:paraId="458485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7FA9A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</w:tr>
      <w:tr w:rsidR="00C30C2A" w14:paraId="4A4EA8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CEE49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234C7E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6E3A52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899" w:type="dxa"/>
            <w:vAlign w:val="center"/>
          </w:tcPr>
          <w:p w14:paraId="4E6B3D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031AA43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01B6AA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6D7BF9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DD1D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322.2</w:t>
            </w:r>
          </w:p>
        </w:tc>
        <w:tc>
          <w:tcPr>
            <w:tcW w:w="690" w:type="dxa"/>
            <w:vAlign w:val="center"/>
          </w:tcPr>
          <w:p w14:paraId="66B913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52BD06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E7175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787F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306.1</w:t>
            </w:r>
          </w:p>
        </w:tc>
        <w:tc>
          <w:tcPr>
            <w:tcW w:w="690" w:type="dxa"/>
            <w:vAlign w:val="center"/>
          </w:tcPr>
          <w:p w14:paraId="31BDC3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F0C1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306.1</w:t>
            </w:r>
          </w:p>
        </w:tc>
      </w:tr>
      <w:tr w:rsidR="00C30C2A" w14:paraId="2C22C5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A2388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601FB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7AAE571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tcW w:w="899" w:type="dxa"/>
            <w:vAlign w:val="center"/>
          </w:tcPr>
          <w:p w14:paraId="0D4F3D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33F0C0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0347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6C793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81FB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374.3</w:t>
            </w:r>
          </w:p>
        </w:tc>
        <w:tc>
          <w:tcPr>
            <w:tcW w:w="690" w:type="dxa"/>
            <w:vAlign w:val="center"/>
          </w:tcPr>
          <w:p w14:paraId="128739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8B19DF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0641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1863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318.1</w:t>
            </w:r>
          </w:p>
        </w:tc>
        <w:tc>
          <w:tcPr>
            <w:tcW w:w="690" w:type="dxa"/>
            <w:vAlign w:val="center"/>
          </w:tcPr>
          <w:p w14:paraId="0AA22E5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AD86EE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318.1</w:t>
            </w:r>
          </w:p>
        </w:tc>
      </w:tr>
      <w:tr w:rsidR="00C30C2A" w14:paraId="74304C0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013F7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ED57A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034899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132948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31D64CA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5475C7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DB210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263F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  <w:tc>
          <w:tcPr>
            <w:tcW w:w="690" w:type="dxa"/>
            <w:vAlign w:val="center"/>
          </w:tcPr>
          <w:p w14:paraId="7D68235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F2130E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5DD57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D36EB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388.5</w:t>
            </w:r>
          </w:p>
        </w:tc>
        <w:tc>
          <w:tcPr>
            <w:tcW w:w="690" w:type="dxa"/>
            <w:vAlign w:val="center"/>
          </w:tcPr>
          <w:p w14:paraId="5B4AD0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3BE0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388.5</w:t>
            </w:r>
          </w:p>
        </w:tc>
      </w:tr>
      <w:tr w:rsidR="00C30C2A" w14:paraId="63510A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E2366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4F24A8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747" w:type="dxa"/>
            <w:vAlign w:val="center"/>
          </w:tcPr>
          <w:p w14:paraId="673DFC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899" w:type="dxa"/>
            <w:vAlign w:val="center"/>
          </w:tcPr>
          <w:p w14:paraId="501BE2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58C9D4B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1F1A8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EE7742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0600E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461.0</w:t>
            </w:r>
          </w:p>
        </w:tc>
        <w:tc>
          <w:tcPr>
            <w:tcW w:w="690" w:type="dxa"/>
            <w:vAlign w:val="center"/>
          </w:tcPr>
          <w:p w14:paraId="10279A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A5501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25C38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CB5D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484.1</w:t>
            </w:r>
          </w:p>
        </w:tc>
        <w:tc>
          <w:tcPr>
            <w:tcW w:w="690" w:type="dxa"/>
            <w:vAlign w:val="center"/>
          </w:tcPr>
          <w:p w14:paraId="45CAEA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A043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484.1</w:t>
            </w:r>
          </w:p>
        </w:tc>
      </w:tr>
      <w:tr w:rsidR="00C30C2A" w14:paraId="264136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015C3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3C407D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0482DB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2B249F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705BD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23AC6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3D54CD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F18C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25AEA8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87022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E597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EA27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tcW w:w="690" w:type="dxa"/>
            <w:vAlign w:val="center"/>
          </w:tcPr>
          <w:p w14:paraId="2BF7AB9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7E604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</w:tr>
      <w:tr w:rsidR="00C30C2A" w14:paraId="02860E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D0CB6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1750C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6881FA5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5D6EC4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D73B45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AD94B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D42046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AEFC2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7C0CCB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1F7EF7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AA23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D1B61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  <w:tc>
          <w:tcPr>
            <w:tcW w:w="690" w:type="dxa"/>
            <w:vAlign w:val="center"/>
          </w:tcPr>
          <w:p w14:paraId="4E7F21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2F957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</w:tr>
      <w:tr w:rsidR="00C30C2A" w14:paraId="2EBC0C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EC485F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A1577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62A4E0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12.28</w:t>
            </w:r>
          </w:p>
        </w:tc>
        <w:tc>
          <w:tcPr>
            <w:tcW w:w="899" w:type="dxa"/>
            <w:vAlign w:val="center"/>
          </w:tcPr>
          <w:p w14:paraId="6A36DD1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594" w:type="dxa"/>
            <w:vAlign w:val="center"/>
          </w:tcPr>
          <w:p w14:paraId="55CC1D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298BF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08ED71A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2D31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  <w:tc>
          <w:tcPr>
            <w:tcW w:w="690" w:type="dxa"/>
            <w:vAlign w:val="center"/>
          </w:tcPr>
          <w:p w14:paraId="18E289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C5AD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A2439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08C73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  <w:tc>
          <w:tcPr>
            <w:tcW w:w="690" w:type="dxa"/>
            <w:vAlign w:val="center"/>
          </w:tcPr>
          <w:p w14:paraId="0AD023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DF0175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</w:tr>
      <w:tr w:rsidR="00C30C2A" w14:paraId="26D1300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3A034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9D231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A5746A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13F2C4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F93242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ADF67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8621C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FC9E5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7320D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BF082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A8C7A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2FFA1A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E8D9D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6FA992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189.2</w:t>
            </w:r>
          </w:p>
        </w:tc>
      </w:tr>
      <w:tr w:rsidR="00C30C2A" w14:paraId="5C82557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2D2AE1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D2D08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0795CBB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8B5FA9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85A252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55118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21CDD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2E32B5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0382B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B9E6C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D7C47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7984D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D9DDB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1C44A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122.8</w:t>
            </w:r>
          </w:p>
        </w:tc>
      </w:tr>
      <w:tr w:rsidR="00C30C2A" w14:paraId="17500A7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169DAA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AB42E5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232379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8C559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BBFCE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3E2511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4D75B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A8B05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82A7F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719F5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F9E4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DB8642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E7ABA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3B1CE9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2204</w:t>
            </w:r>
          </w:p>
        </w:tc>
      </w:tr>
      <w:tr w:rsidR="00C30C2A" w14:paraId="04C3ECE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4AD6DB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C57B99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C7785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12.28</w:t>
            </w:r>
          </w:p>
        </w:tc>
        <w:tc>
          <w:tcPr>
            <w:tcW w:w="899" w:type="dxa"/>
            <w:vAlign w:val="center"/>
          </w:tcPr>
          <w:p w14:paraId="605259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24A46D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68D48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5243E6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A79F9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  <w:tc>
          <w:tcPr>
            <w:tcW w:w="690" w:type="dxa"/>
            <w:vAlign w:val="center"/>
          </w:tcPr>
          <w:p w14:paraId="04597A4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B4FFC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C6985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D024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  <w:tc>
          <w:tcPr>
            <w:tcW w:w="690" w:type="dxa"/>
            <w:vAlign w:val="center"/>
          </w:tcPr>
          <w:p w14:paraId="72222C1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023BF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</w:tr>
      <w:tr w:rsidR="00C30C2A" w14:paraId="6568FE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64B9F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3EA38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08143C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899" w:type="dxa"/>
            <w:vAlign w:val="center"/>
          </w:tcPr>
          <w:p w14:paraId="0B5FC96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74BEC5D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B8BD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B40E2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3816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322.2</w:t>
            </w:r>
          </w:p>
        </w:tc>
        <w:tc>
          <w:tcPr>
            <w:tcW w:w="690" w:type="dxa"/>
            <w:vAlign w:val="center"/>
          </w:tcPr>
          <w:p w14:paraId="49BA454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A009F4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EAD1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7FF7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306.1</w:t>
            </w:r>
          </w:p>
        </w:tc>
        <w:tc>
          <w:tcPr>
            <w:tcW w:w="690" w:type="dxa"/>
            <w:vAlign w:val="center"/>
          </w:tcPr>
          <w:p w14:paraId="7B5221C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E6B2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306.1</w:t>
            </w:r>
          </w:p>
        </w:tc>
      </w:tr>
      <w:tr w:rsidR="00C30C2A" w14:paraId="38BFB1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F0183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DE3D8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08EABFA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tcW w:w="899" w:type="dxa"/>
            <w:vAlign w:val="center"/>
          </w:tcPr>
          <w:p w14:paraId="30C652B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435F03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F181B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ADE31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1BD5E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374.3</w:t>
            </w:r>
          </w:p>
        </w:tc>
        <w:tc>
          <w:tcPr>
            <w:tcW w:w="690" w:type="dxa"/>
            <w:vAlign w:val="center"/>
          </w:tcPr>
          <w:p w14:paraId="4BE8EF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227CF8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50D63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36DEF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318.1</w:t>
            </w:r>
          </w:p>
        </w:tc>
        <w:tc>
          <w:tcPr>
            <w:tcW w:w="690" w:type="dxa"/>
            <w:vAlign w:val="center"/>
          </w:tcPr>
          <w:p w14:paraId="18145B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FFAEF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318.1</w:t>
            </w:r>
          </w:p>
        </w:tc>
      </w:tr>
      <w:tr w:rsidR="00C30C2A" w14:paraId="71574D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07002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9E030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48E61C9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3EE3EE4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4937FC4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3D6AA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D5507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2060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  <w:tc>
          <w:tcPr>
            <w:tcW w:w="690" w:type="dxa"/>
            <w:vAlign w:val="center"/>
          </w:tcPr>
          <w:p w14:paraId="4F204E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57FBFD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EEB5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AA64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388.5</w:t>
            </w:r>
          </w:p>
        </w:tc>
        <w:tc>
          <w:tcPr>
            <w:tcW w:w="690" w:type="dxa"/>
            <w:vAlign w:val="center"/>
          </w:tcPr>
          <w:p w14:paraId="33DF8AA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1D7DD7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388.5</w:t>
            </w:r>
          </w:p>
        </w:tc>
      </w:tr>
      <w:tr w:rsidR="00C30C2A" w14:paraId="6A05B6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32237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8748B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747" w:type="dxa"/>
            <w:vAlign w:val="center"/>
          </w:tcPr>
          <w:p w14:paraId="2BFCC4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899" w:type="dxa"/>
            <w:vAlign w:val="center"/>
          </w:tcPr>
          <w:p w14:paraId="1B1AD5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6F8B7A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4E618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A50386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291435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461.0</w:t>
            </w:r>
          </w:p>
        </w:tc>
        <w:tc>
          <w:tcPr>
            <w:tcW w:w="690" w:type="dxa"/>
            <w:vAlign w:val="center"/>
          </w:tcPr>
          <w:p w14:paraId="69D0BA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79F95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2B987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8536B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484.1</w:t>
            </w:r>
          </w:p>
        </w:tc>
        <w:tc>
          <w:tcPr>
            <w:tcW w:w="690" w:type="dxa"/>
            <w:vAlign w:val="center"/>
          </w:tcPr>
          <w:p w14:paraId="589105B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95F5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484.1</w:t>
            </w:r>
          </w:p>
        </w:tc>
      </w:tr>
      <w:tr w:rsidR="00C30C2A" w14:paraId="1E42E44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31E586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3F3A6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6DB0F4B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38A8BBC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3C390D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D7F2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E8E251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30C9F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60C15CA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50B5A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8A0B6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E412E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tcW w:w="690" w:type="dxa"/>
            <w:vAlign w:val="center"/>
          </w:tcPr>
          <w:p w14:paraId="31B639B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6D180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</w:tr>
      <w:tr w:rsidR="00C30C2A" w14:paraId="5035011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3BAFA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CDDD2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4FA8F7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202A0D6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850463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AA1744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EF5D32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B179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1EA0148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E4144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F4B0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2EE6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  <w:tc>
          <w:tcPr>
            <w:tcW w:w="690" w:type="dxa"/>
            <w:vAlign w:val="center"/>
          </w:tcPr>
          <w:p w14:paraId="784655F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D5DBD5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</w:tr>
      <w:tr w:rsidR="00C30C2A" w14:paraId="367523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7733A2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049FC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607150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12.28</w:t>
            </w:r>
          </w:p>
        </w:tc>
        <w:tc>
          <w:tcPr>
            <w:tcW w:w="899" w:type="dxa"/>
            <w:vAlign w:val="center"/>
          </w:tcPr>
          <w:p w14:paraId="76310B6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594" w:type="dxa"/>
            <w:vAlign w:val="center"/>
          </w:tcPr>
          <w:p w14:paraId="5290949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FA0403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1CD3B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9717B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  <w:tc>
          <w:tcPr>
            <w:tcW w:w="690" w:type="dxa"/>
            <w:vAlign w:val="center"/>
          </w:tcPr>
          <w:p w14:paraId="61AC947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C91AE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1A298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B7BB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  <w:tc>
          <w:tcPr>
            <w:tcW w:w="690" w:type="dxa"/>
            <w:vAlign w:val="center"/>
          </w:tcPr>
          <w:p w14:paraId="0391512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E2F8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</w:tr>
      <w:tr w:rsidR="00C30C2A" w14:paraId="2A2743E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D03F2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12FF6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79DBE1A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36CFDC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7510FB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BD4B77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8E73B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5F940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3F152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1A906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23354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4BEFD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0EAC0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E959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189.2</w:t>
            </w:r>
          </w:p>
        </w:tc>
      </w:tr>
      <w:tr w:rsidR="00C30C2A" w14:paraId="68CA10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6599E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CD7B8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61097AC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3B82B17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B59E26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505D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31BB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F033BD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1C025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92D66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378DC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147B24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8F78E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91F17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122.8</w:t>
            </w:r>
          </w:p>
        </w:tc>
      </w:tr>
      <w:tr w:rsidR="00C30C2A" w14:paraId="01F604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E57DC4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16A351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C842F7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61DEEA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559514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E8F53F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947E9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C98DF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57592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03F7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40641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F4B7B9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D188D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A7BFF1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2204</w:t>
            </w:r>
          </w:p>
        </w:tc>
      </w:tr>
      <w:tr w:rsidR="00C30C2A" w14:paraId="584AC74A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5621FD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710D458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530B2DE" w14:textId="77777777" w:rsidR="00C30C2A" w:rsidRDefault="001A1B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21582</w:t>
            </w:r>
          </w:p>
        </w:tc>
      </w:tr>
      <w:tr w:rsidR="00C30C2A" w14:paraId="1E1C57E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7CC372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非居住用途空间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06CA1C6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286CA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12.28</w:t>
            </w:r>
          </w:p>
        </w:tc>
        <w:tc>
          <w:tcPr>
            <w:tcW w:w="899" w:type="dxa"/>
            <w:vAlign w:val="center"/>
          </w:tcPr>
          <w:p w14:paraId="681ED1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16539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362F63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68BAD2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7EF0C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  <w:tc>
          <w:tcPr>
            <w:tcW w:w="690" w:type="dxa"/>
            <w:vAlign w:val="center"/>
          </w:tcPr>
          <w:p w14:paraId="3BE89DB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5F717F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5E8E0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D7BB1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  <w:tc>
          <w:tcPr>
            <w:tcW w:w="690" w:type="dxa"/>
            <w:vAlign w:val="center"/>
          </w:tcPr>
          <w:p w14:paraId="3D4452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1859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</w:tr>
      <w:tr w:rsidR="00C30C2A" w14:paraId="24A130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661F00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C02AAA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6F318DE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899" w:type="dxa"/>
            <w:vAlign w:val="center"/>
          </w:tcPr>
          <w:p w14:paraId="5B1CCD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7B075C5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6E4A9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762FC2A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4AF4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322.2</w:t>
            </w:r>
          </w:p>
        </w:tc>
        <w:tc>
          <w:tcPr>
            <w:tcW w:w="690" w:type="dxa"/>
            <w:vAlign w:val="center"/>
          </w:tcPr>
          <w:p w14:paraId="53884F9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F61B9E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26BF2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07FC6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  <w:tc>
          <w:tcPr>
            <w:tcW w:w="690" w:type="dxa"/>
            <w:vAlign w:val="center"/>
          </w:tcPr>
          <w:p w14:paraId="10F126C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6A71E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</w:tr>
      <w:tr w:rsidR="00C30C2A" w14:paraId="04D5DA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C86FF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7D3CD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7992D3B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tcW w:w="899" w:type="dxa"/>
            <w:vAlign w:val="center"/>
          </w:tcPr>
          <w:p w14:paraId="10D14A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4813D46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BC960C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792331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BFDF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374.3</w:t>
            </w:r>
          </w:p>
        </w:tc>
        <w:tc>
          <w:tcPr>
            <w:tcW w:w="690" w:type="dxa"/>
            <w:vAlign w:val="center"/>
          </w:tcPr>
          <w:p w14:paraId="21F4477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366577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35D1F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C4958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355.6</w:t>
            </w:r>
          </w:p>
        </w:tc>
        <w:tc>
          <w:tcPr>
            <w:tcW w:w="690" w:type="dxa"/>
            <w:vAlign w:val="center"/>
          </w:tcPr>
          <w:p w14:paraId="67A8F0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1968C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355.6</w:t>
            </w:r>
          </w:p>
        </w:tc>
      </w:tr>
      <w:tr w:rsidR="00C30C2A" w14:paraId="4145FA9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371CD9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5A83C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747" w:type="dxa"/>
            <w:vAlign w:val="center"/>
          </w:tcPr>
          <w:p w14:paraId="277E460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899" w:type="dxa"/>
            <w:vAlign w:val="center"/>
          </w:tcPr>
          <w:p w14:paraId="32525B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1C9F7E4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DBD532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532C9A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13D44D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409.0</w:t>
            </w:r>
          </w:p>
        </w:tc>
        <w:tc>
          <w:tcPr>
            <w:tcW w:w="690" w:type="dxa"/>
            <w:vAlign w:val="center"/>
          </w:tcPr>
          <w:p w14:paraId="56867C9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06685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10AEE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1372D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429.4</w:t>
            </w:r>
          </w:p>
        </w:tc>
        <w:tc>
          <w:tcPr>
            <w:tcW w:w="690" w:type="dxa"/>
            <w:vAlign w:val="center"/>
          </w:tcPr>
          <w:p w14:paraId="0C28B77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113D7A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429.4</w:t>
            </w:r>
          </w:p>
        </w:tc>
      </w:tr>
      <w:tr w:rsidR="00C30C2A" w14:paraId="4AF59C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AA43AD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F303C4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3FE4275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899" w:type="dxa"/>
            <w:vAlign w:val="center"/>
          </w:tcPr>
          <w:p w14:paraId="2EC6ADE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594" w:type="dxa"/>
            <w:vAlign w:val="center"/>
          </w:tcPr>
          <w:p w14:paraId="170A00E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5D0BE0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4163FB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498675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461.0</w:t>
            </w:r>
          </w:p>
        </w:tc>
        <w:tc>
          <w:tcPr>
            <w:tcW w:w="690" w:type="dxa"/>
            <w:vAlign w:val="center"/>
          </w:tcPr>
          <w:p w14:paraId="25C05B9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F87003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20B6B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0F72A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438.0</w:t>
            </w:r>
          </w:p>
        </w:tc>
        <w:tc>
          <w:tcPr>
            <w:tcW w:w="690" w:type="dxa"/>
            <w:vAlign w:val="center"/>
          </w:tcPr>
          <w:p w14:paraId="06AE9CD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C440C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438.0</w:t>
            </w:r>
          </w:p>
        </w:tc>
      </w:tr>
      <w:tr w:rsidR="00C30C2A" w14:paraId="5CD836A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8C8EF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56035B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00CBA18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1F00D8B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7E85C28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C85DF7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66DBF0D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B2482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388621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CC9EE6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CC114E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C0AB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  <w:tc>
          <w:tcPr>
            <w:tcW w:w="690" w:type="dxa"/>
            <w:vAlign w:val="center"/>
          </w:tcPr>
          <w:p w14:paraId="4E6E5FF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B6495E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</w:tr>
      <w:tr w:rsidR="00C30C2A" w14:paraId="4FD577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B4ABCE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2FFE90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1745B68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687909B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594" w:type="dxa"/>
            <w:vAlign w:val="center"/>
          </w:tcPr>
          <w:p w14:paraId="0676070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8F73ED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4032FF5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7ABE3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690" w:type="dxa"/>
            <w:vAlign w:val="center"/>
          </w:tcPr>
          <w:p w14:paraId="22DF34D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7FC052F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5FC26D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B2AE1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tcW w:w="690" w:type="dxa"/>
            <w:vAlign w:val="center"/>
          </w:tcPr>
          <w:p w14:paraId="1FCD375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D0EB0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</w:tr>
      <w:tr w:rsidR="00C30C2A" w14:paraId="12B95F9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50DC03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1545E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63271DC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12.28</w:t>
            </w:r>
          </w:p>
        </w:tc>
        <w:tc>
          <w:tcPr>
            <w:tcW w:w="899" w:type="dxa"/>
            <w:vAlign w:val="center"/>
          </w:tcPr>
          <w:p w14:paraId="6EAD84E6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594" w:type="dxa"/>
            <w:vAlign w:val="center"/>
          </w:tcPr>
          <w:p w14:paraId="11D05B33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1477FE2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2F01B81A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007D5C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  <w:tc>
          <w:tcPr>
            <w:tcW w:w="690" w:type="dxa"/>
            <w:vAlign w:val="center"/>
          </w:tcPr>
          <w:p w14:paraId="5DD61570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015834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A1C005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5066D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  <w:tc>
          <w:tcPr>
            <w:tcW w:w="690" w:type="dxa"/>
            <w:vAlign w:val="center"/>
          </w:tcPr>
          <w:p w14:paraId="3A863CF1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DCC689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</w:tr>
      <w:tr w:rsidR="00C30C2A" w14:paraId="73AC7C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9429CB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145513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14:paraId="261064F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DFF026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B0BB7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B830FC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01688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7152E4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9D75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AE6E0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C0BCF1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1D60C4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15F24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6FD6F87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189.2</w:t>
            </w:r>
          </w:p>
        </w:tc>
      </w:tr>
      <w:tr w:rsidR="00C30C2A" w14:paraId="3396481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1F57FC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7F3BFC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14:paraId="782CF96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069C45A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49EB75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EC6E2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4BB1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6F5BB6C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23EE6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7DF342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E9FEE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EE481D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54F4A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93BBB88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122.8</w:t>
            </w:r>
          </w:p>
        </w:tc>
      </w:tr>
      <w:tr w:rsidR="00C30C2A" w14:paraId="3097895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579117" w14:textId="77777777" w:rsidR="00C30C2A" w:rsidRDefault="00C30C2A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65DBD2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FAEF789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65AF9FE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B355A1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8CE15D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29ECF8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474C19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3342A6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90CC20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F397BB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C10ABEF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A0E935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61F79FB" w14:textId="77777777" w:rsidR="00C30C2A" w:rsidRDefault="001A1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2204</w:t>
            </w:r>
          </w:p>
        </w:tc>
      </w:tr>
      <w:tr w:rsidR="00C30C2A" w14:paraId="726B7B5A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407BE16F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6B844693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C945AC8" w14:textId="77777777" w:rsidR="00C30C2A" w:rsidRDefault="001A1B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2081</w:t>
            </w:r>
          </w:p>
        </w:tc>
      </w:tr>
      <w:tr w:rsidR="00C30C2A" w14:paraId="5B23F05D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20681D97" w14:textId="77777777" w:rsidR="00C30C2A" w:rsidRDefault="001A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7907" w:type="dxa"/>
            <w:gridSpan w:val="11"/>
            <w:vAlign w:val="center"/>
          </w:tcPr>
          <w:p w14:paraId="5543E0ED" w14:textId="77777777" w:rsidR="00C30C2A" w:rsidRDefault="00C30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818D158" w14:textId="77777777" w:rsidR="00C30C2A" w:rsidRDefault="001A1B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304417</w:t>
            </w:r>
          </w:p>
        </w:tc>
      </w:tr>
    </w:tbl>
    <w:p w14:paraId="0CC8FFFF" w14:textId="77777777" w:rsidR="00C30C2A" w:rsidRDefault="00C30C2A"/>
    <w:sectPr w:rsidR="00C30C2A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CF46F" w14:textId="77777777" w:rsidR="001A1B4A" w:rsidRDefault="001A1B4A">
      <w:r>
        <w:separator/>
      </w:r>
    </w:p>
  </w:endnote>
  <w:endnote w:type="continuationSeparator" w:id="0">
    <w:p w14:paraId="67A0A639" w14:textId="77777777" w:rsidR="001A1B4A" w:rsidRDefault="001A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062DA" w14:textId="77777777" w:rsidR="009D3C9F" w:rsidRDefault="001A1B4A" w:rsidP="005F139E">
    <w:pPr>
      <w:pStyle w:val="a5"/>
    </w:pPr>
  </w:p>
  <w:p w14:paraId="2AAD34B1" w14:textId="77777777" w:rsidR="009D3C9F" w:rsidRDefault="001A1B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9956946"/>
      <w:docPartObj>
        <w:docPartGallery w:val="Page Numbers (Bottom of Page)"/>
        <w:docPartUnique/>
      </w:docPartObj>
    </w:sdtPr>
    <w:sdtEndPr/>
    <w:sdtContent>
      <w:p w14:paraId="79E01A57" w14:textId="77777777" w:rsidR="008555C9" w:rsidRDefault="001A1B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3AB0">
          <w:rPr>
            <w:noProof/>
            <w:lang w:val="zh-CN"/>
          </w:rPr>
          <w:t>1</w:t>
        </w:r>
        <w:r>
          <w:fldChar w:fldCharType="end"/>
        </w:r>
      </w:p>
    </w:sdtContent>
  </w:sdt>
  <w:p w14:paraId="255F6961" w14:textId="77777777" w:rsidR="005F139E" w:rsidRDefault="001A1B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02566" w14:textId="77777777" w:rsidR="001A1B4A" w:rsidRDefault="001A1B4A">
      <w:r>
        <w:separator/>
      </w:r>
    </w:p>
  </w:footnote>
  <w:footnote w:type="continuationSeparator" w:id="0">
    <w:p w14:paraId="5BCC2B8B" w14:textId="77777777" w:rsidR="001A1B4A" w:rsidRDefault="001A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7F43B" w14:textId="77777777" w:rsidR="00B36B5D" w:rsidRDefault="001A1B4A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1D4C52DF" wp14:editId="1413F228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BB"/>
    <w:rsid w:val="001915A3"/>
    <w:rsid w:val="001A1B4A"/>
    <w:rsid w:val="00217F62"/>
    <w:rsid w:val="00A906D8"/>
    <w:rsid w:val="00AB5A74"/>
    <w:rsid w:val="00BF4BBB"/>
    <w:rsid w:val="00C30C2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C3DA466"/>
  <w15:docId w15:val="{ECD2D55D-67C7-4FFB-9488-AE3C879D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177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718E-828B-4219-892C-F9ACB791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2</TotalTime>
  <Pages>73</Pages>
  <Words>23090</Words>
  <Characters>131617</Characters>
  <Application>Microsoft Office Word</Application>
  <DocSecurity>0</DocSecurity>
  <Lines>1096</Lines>
  <Paragraphs>308</Paragraphs>
  <ScaleCrop>false</ScaleCrop>
  <Company>ths</Company>
  <LinksUpToDate>false</LinksUpToDate>
  <CharactersWithSpaces>154399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27177</dc:creator>
  <cp:keywords/>
  <dc:description/>
  <cp:lastModifiedBy>2717716353@qq.com</cp:lastModifiedBy>
  <cp:revision>1</cp:revision>
  <cp:lastPrinted>1899-12-31T16:00:00Z</cp:lastPrinted>
  <dcterms:created xsi:type="dcterms:W3CDTF">2021-01-01T10:44:00Z</dcterms:created>
  <dcterms:modified xsi:type="dcterms:W3CDTF">2021-01-01T10:46:00Z</dcterms:modified>
</cp:coreProperties>
</file>