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1F5BB" w14:textId="77777777" w:rsidR="00B11C77" w:rsidRDefault="00B11C77" w:rsidP="00B11C77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2BCD72F" w14:textId="77777777" w:rsidR="00B11C77" w:rsidRPr="00A22524" w:rsidRDefault="00D5643C" w:rsidP="00B11C77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筑·巢—绿色共享生态圈</w:t>
      </w:r>
      <w:bookmarkEnd w:id="0"/>
    </w:p>
    <w:p w14:paraId="1197EE29" w14:textId="77777777" w:rsidR="00B11C77" w:rsidRPr="008D04AA" w:rsidRDefault="00D5643C" w:rsidP="00B11C77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0C984455" w14:textId="77777777" w:rsidR="00B11C77" w:rsidRPr="00E547DE" w:rsidRDefault="00B11C77" w:rsidP="00B11C7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8823583" w14:textId="77777777" w:rsidR="00B11C77" w:rsidRDefault="00B11C77" w:rsidP="00B11C7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64BCB1D" w14:textId="77777777" w:rsidR="00B11C77" w:rsidRPr="00E547DE" w:rsidRDefault="00B11C77" w:rsidP="00B11C7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11C77" w:rsidRPr="00D40158" w14:paraId="5DF5417D" w14:textId="77777777" w:rsidTr="00B11C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4BC0048" w14:textId="77777777" w:rsidR="00B11C77" w:rsidRPr="00D40158" w:rsidRDefault="00B11C77" w:rsidP="00B11C7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63C7D0" w14:textId="497F734D" w:rsidR="00B11C77" w:rsidRPr="00D40158" w:rsidRDefault="00B11C77" w:rsidP="00B11C77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筑·巢—绿色共享生态圈</w:t>
            </w:r>
            <w:bookmarkEnd w:id="1"/>
          </w:p>
        </w:tc>
      </w:tr>
      <w:tr w:rsidR="00B11C77" w:rsidRPr="00D40158" w14:paraId="5B5AED43" w14:textId="77777777" w:rsidTr="00B11C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DE4AD4" w14:textId="77777777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E96880" w14:textId="39773DC5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 w:hint="eastAsia"/>
                <w:szCs w:val="21"/>
              </w:rPr>
              <w:t>GX30039</w:t>
            </w:r>
          </w:p>
        </w:tc>
      </w:tr>
      <w:tr w:rsidR="00B11C77" w:rsidRPr="00D40158" w14:paraId="44C39D75" w14:textId="77777777" w:rsidTr="00B11C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4CF96F" w14:textId="77777777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09E5DA" w14:textId="2E897E84" w:rsidR="00B11C77" w:rsidRPr="00D40158" w:rsidRDefault="00B11C77" w:rsidP="00B11C77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  <w:r>
              <w:rPr>
                <w:rFonts w:ascii="宋体" w:hAnsi="宋体" w:hint="eastAsia"/>
                <w:szCs w:val="21"/>
                <w:lang w:val="en-US"/>
              </w:rPr>
              <w:t>华南理工大学广州广州学院</w:t>
            </w:r>
          </w:p>
        </w:tc>
      </w:tr>
      <w:tr w:rsidR="00B11C77" w:rsidRPr="00D40158" w14:paraId="4FDB0F45" w14:textId="77777777" w:rsidTr="00B11C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C735D" w14:textId="77777777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6272CF" w14:textId="6BC76086" w:rsidR="00B11C77" w:rsidRPr="00D40158" w:rsidRDefault="00B11C77" w:rsidP="00B11C77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 w:hint="eastAsia"/>
                <w:szCs w:val="21"/>
                <w:lang w:val="en-US"/>
              </w:rPr>
              <w:t>华南理工大学广州广州学院建筑学院</w:t>
            </w:r>
          </w:p>
        </w:tc>
      </w:tr>
      <w:tr w:rsidR="00B11C77" w:rsidRPr="00D40158" w14:paraId="72EDEC76" w14:textId="77777777" w:rsidTr="00B11C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E59A04" w14:textId="77777777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0525E07" w14:textId="77777777" w:rsidR="00B11C77" w:rsidRPr="00D40158" w:rsidRDefault="00B11C77" w:rsidP="00B11C77">
            <w:pPr>
              <w:rPr>
                <w:rFonts w:ascii="宋体" w:hAnsi="宋体"/>
                <w:szCs w:val="21"/>
              </w:rPr>
            </w:pPr>
          </w:p>
        </w:tc>
      </w:tr>
      <w:tr w:rsidR="00B11C77" w:rsidRPr="00D40158" w14:paraId="60707A4E" w14:textId="77777777" w:rsidTr="00B11C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95545F" w14:textId="77777777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7D278C8" w14:textId="77777777" w:rsidR="00B11C77" w:rsidRPr="00D40158" w:rsidRDefault="00B11C77" w:rsidP="00B11C77">
            <w:pPr>
              <w:rPr>
                <w:rFonts w:ascii="宋体" w:hAnsi="宋体"/>
                <w:szCs w:val="21"/>
              </w:rPr>
            </w:pPr>
          </w:p>
        </w:tc>
      </w:tr>
      <w:tr w:rsidR="00B11C77" w:rsidRPr="00D40158" w14:paraId="5AB276A5" w14:textId="77777777" w:rsidTr="00B11C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10E0AB" w14:textId="77777777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87F442" w14:textId="77777777" w:rsidR="00B11C77" w:rsidRPr="00D40158" w:rsidRDefault="00B11C77" w:rsidP="00B11C77">
            <w:pPr>
              <w:rPr>
                <w:rFonts w:ascii="宋体" w:hAnsi="宋体"/>
                <w:szCs w:val="21"/>
              </w:rPr>
            </w:pPr>
          </w:p>
        </w:tc>
      </w:tr>
      <w:tr w:rsidR="00B11C77" w:rsidRPr="00D40158" w14:paraId="7836850C" w14:textId="77777777" w:rsidTr="00B11C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7E7CA6" w14:textId="77777777" w:rsidR="00B11C77" w:rsidRPr="00D40158" w:rsidRDefault="00B11C77" w:rsidP="00B11C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E80A494" w14:textId="4BCCCAF1" w:rsidR="00B11C77" w:rsidRPr="00D40158" w:rsidRDefault="00B11C77" w:rsidP="00B11C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2021年1月1日</w:t>
            </w:r>
          </w:p>
        </w:tc>
      </w:tr>
    </w:tbl>
    <w:p w14:paraId="5E9B21E8" w14:textId="77777777" w:rsidR="00B11C77" w:rsidRDefault="00B11C77" w:rsidP="00B11C77">
      <w:pPr>
        <w:jc w:val="center"/>
        <w:rPr>
          <w:rFonts w:ascii="宋体" w:hAnsi="宋体"/>
          <w:lang w:val="en-US"/>
        </w:rPr>
      </w:pPr>
    </w:p>
    <w:p w14:paraId="0070A790" w14:textId="77777777" w:rsidR="00B11C77" w:rsidRDefault="00D5643C" w:rsidP="00B11C77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1124EF76" wp14:editId="5103342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7CD8F076" w14:textId="77777777" w:rsidR="00B11C77" w:rsidRDefault="00B11C77" w:rsidP="00B11C7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B11C77" w:rsidRPr="00D40158" w14:paraId="74159F36" w14:textId="77777777" w:rsidTr="00B11C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8DE511" w14:textId="77777777" w:rsidR="00B11C77" w:rsidRPr="00D40158" w:rsidRDefault="00D5643C" w:rsidP="00B11C7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99887B" w14:textId="77777777" w:rsidR="00B11C77" w:rsidRPr="00D40158" w:rsidRDefault="00D5643C" w:rsidP="00B11C7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B11C77" w:rsidRPr="00D40158" w14:paraId="591ADF53" w14:textId="77777777" w:rsidTr="00B11C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C89D439" w14:textId="77777777" w:rsidR="00B11C77" w:rsidRPr="00D40158" w:rsidRDefault="00D5643C" w:rsidP="00B11C7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E9F876A" w14:textId="77777777" w:rsidR="00B11C77" w:rsidRPr="00D40158" w:rsidRDefault="00D5643C" w:rsidP="00B11C77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7"/>
          </w:p>
        </w:tc>
      </w:tr>
      <w:tr w:rsidR="00B11C77" w:rsidRPr="00D40158" w14:paraId="192FE94D" w14:textId="77777777" w:rsidTr="00B11C77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6F6499E" w14:textId="77777777" w:rsidR="00B11C77" w:rsidRPr="00D40158" w:rsidRDefault="00D5643C" w:rsidP="00B11C7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17323C3" w14:textId="77777777" w:rsidR="00B11C77" w:rsidRPr="00D40158" w:rsidRDefault="00D5643C" w:rsidP="00B11C7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B11C77" w:rsidRPr="00D40158" w14:paraId="7BE25190" w14:textId="77777777" w:rsidTr="00B11C77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E15F34E" w14:textId="77777777" w:rsidR="00B11C77" w:rsidRPr="00D40158" w:rsidRDefault="00D5643C" w:rsidP="00B11C7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23EA5B" w14:textId="77777777" w:rsidR="00B11C77" w:rsidRPr="00D40158" w:rsidRDefault="00D5643C" w:rsidP="00B11C77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T13580456287</w:t>
            </w:r>
            <w:bookmarkEnd w:id="8"/>
          </w:p>
        </w:tc>
      </w:tr>
    </w:tbl>
    <w:p w14:paraId="345FFD78" w14:textId="77777777" w:rsidR="00B11C77" w:rsidRDefault="00D5643C" w:rsidP="00B11C7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8BBDAF" w14:textId="77777777" w:rsidR="00B11C77" w:rsidRDefault="00B11C77" w:rsidP="00B11C77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F8BB4A" w14:textId="77777777" w:rsidR="00D77F0D" w:rsidRDefault="00D5643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418443" w:history="1">
        <w:r w:rsidR="00D77F0D" w:rsidRPr="003A1FA9">
          <w:rPr>
            <w:rStyle w:val="a7"/>
          </w:rPr>
          <w:t>1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建筑概况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_Toc60418443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</w:t>
        </w:r>
        <w:r w:rsidR="00D77F0D">
          <w:rPr>
            <w:webHidden/>
          </w:rPr>
          <w:fldChar w:fldCharType="end"/>
        </w:r>
      </w:hyperlink>
    </w:p>
    <w:p w14:paraId="0935E220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44" w:history="1">
        <w:r w:rsidR="00D77F0D" w:rsidRPr="003A1FA9">
          <w:rPr>
            <w:rStyle w:val="a7"/>
            <w:lang w:val="en-GB"/>
          </w:rPr>
          <w:t>1.1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概况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_Toc60418444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</w:t>
        </w:r>
        <w:r w:rsidR="00D77F0D">
          <w:rPr>
            <w:webHidden/>
          </w:rPr>
          <w:fldChar w:fldCharType="end"/>
        </w:r>
      </w:hyperlink>
    </w:p>
    <w:p w14:paraId="733089BD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45" w:history="1">
        <w:r w:rsidR="00D77F0D" w:rsidRPr="003A1FA9">
          <w:rPr>
            <w:rStyle w:val="a7"/>
            <w:lang w:val="en-GB"/>
          </w:rPr>
          <w:t>1.2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室外温湿度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_Toc60418445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</w:t>
        </w:r>
        <w:r w:rsidR="00D77F0D">
          <w:rPr>
            <w:webHidden/>
          </w:rPr>
          <w:fldChar w:fldCharType="end"/>
        </w:r>
      </w:hyperlink>
    </w:p>
    <w:p w14:paraId="282106A1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46" w:history="1">
        <w:r w:rsidR="00D77F0D" w:rsidRPr="003A1FA9">
          <w:rPr>
            <w:rStyle w:val="a7"/>
            <w:lang w:val="en-GB"/>
          </w:rPr>
          <w:t>1.3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太阳辐射照度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_Toc60418446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</w:t>
        </w:r>
        <w:r w:rsidR="00D77F0D">
          <w:rPr>
            <w:webHidden/>
          </w:rPr>
          <w:fldChar w:fldCharType="end"/>
        </w:r>
      </w:hyperlink>
    </w:p>
    <w:p w14:paraId="160828C8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47" w:history="1">
        <w:r w:rsidR="00D77F0D" w:rsidRPr="003A1FA9">
          <w:rPr>
            <w:rStyle w:val="a7"/>
            <w:lang w:val="en-GB"/>
          </w:rPr>
          <w:t>1.4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其他气象参数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_Toc60418447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</w:t>
        </w:r>
        <w:r w:rsidR="00D77F0D">
          <w:rPr>
            <w:webHidden/>
          </w:rPr>
          <w:fldChar w:fldCharType="end"/>
        </w:r>
      </w:hyperlink>
    </w:p>
    <w:p w14:paraId="52112F69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48" w:history="1">
        <w:r w:rsidR="00D77F0D" w:rsidRPr="003A1FA9">
          <w:rPr>
            <w:rStyle w:val="a7"/>
          </w:rPr>
          <w:t>2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计算依据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_Toc60418448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2</w:t>
        </w:r>
        <w:r w:rsidR="00D77F0D">
          <w:rPr>
            <w:webHidden/>
          </w:rPr>
          <w:fldChar w:fldCharType="end"/>
        </w:r>
      </w:hyperlink>
    </w:p>
    <w:p w14:paraId="7854B62B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49" w:history="1">
        <w:r w:rsidR="00D77F0D" w:rsidRPr="003A1FA9">
          <w:rPr>
            <w:rStyle w:val="a7"/>
          </w:rPr>
          <w:t>3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计算原理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_Toc60418449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2</w:t>
        </w:r>
        <w:r w:rsidR="00D77F0D">
          <w:rPr>
            <w:webHidden/>
          </w:rPr>
          <w:fldChar w:fldCharType="end"/>
        </w:r>
      </w:hyperlink>
    </w:p>
    <w:p w14:paraId="64DD8675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0" w:history="1">
        <w:r w:rsidR="00D77F0D" w:rsidRPr="003A1FA9">
          <w:rPr>
            <w:rStyle w:val="a7"/>
            <w:lang w:val="en-GB"/>
          </w:rPr>
          <w:t>3.1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外窗的日射得热冷负荷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_Toc60418450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2</w:t>
        </w:r>
        <w:r w:rsidR="00D77F0D">
          <w:rPr>
            <w:webHidden/>
          </w:rPr>
          <w:fldChar w:fldCharType="end"/>
        </w:r>
      </w:hyperlink>
    </w:p>
    <w:p w14:paraId="217C13A4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1" w:history="1">
        <w:r w:rsidR="00D77F0D" w:rsidRPr="003A1FA9">
          <w:rPr>
            <w:rStyle w:val="a7"/>
            <w:lang w:val="en-GB"/>
          </w:rPr>
          <w:t>3.2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外窗传热的冷负荷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_Toc60418451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2</w:t>
        </w:r>
        <w:r w:rsidR="00D77F0D">
          <w:rPr>
            <w:webHidden/>
          </w:rPr>
          <w:fldChar w:fldCharType="end"/>
        </w:r>
      </w:hyperlink>
    </w:p>
    <w:p w14:paraId="300A4BF4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2" w:history="1">
        <w:r w:rsidR="00D77F0D" w:rsidRPr="003A1FA9">
          <w:rPr>
            <w:rStyle w:val="a7"/>
            <w:lang w:val="en-GB"/>
          </w:rPr>
          <w:t>3.3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外墙和屋盖的冷负荷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_Toc60418452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3</w:t>
        </w:r>
        <w:r w:rsidR="00D77F0D">
          <w:rPr>
            <w:webHidden/>
          </w:rPr>
          <w:fldChar w:fldCharType="end"/>
        </w:r>
      </w:hyperlink>
    </w:p>
    <w:p w14:paraId="16108D29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3" w:history="1">
        <w:r w:rsidR="00D77F0D" w:rsidRPr="003A1FA9">
          <w:rPr>
            <w:rStyle w:val="a7"/>
            <w:lang w:val="en-GB"/>
          </w:rPr>
          <w:t>3.4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新风冷负荷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_Toc60418453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3</w:t>
        </w:r>
        <w:r w:rsidR="00D77F0D">
          <w:rPr>
            <w:webHidden/>
          </w:rPr>
          <w:fldChar w:fldCharType="end"/>
        </w:r>
      </w:hyperlink>
    </w:p>
    <w:p w14:paraId="1404163E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4" w:history="1">
        <w:r w:rsidR="00D77F0D" w:rsidRPr="003A1FA9">
          <w:rPr>
            <w:rStyle w:val="a7"/>
            <w:lang w:val="en-GB"/>
          </w:rPr>
          <w:t>3.5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内墙、内窗、楼板、地面的冷负荷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_Toc60418454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3</w:t>
        </w:r>
        <w:r w:rsidR="00D77F0D">
          <w:rPr>
            <w:webHidden/>
          </w:rPr>
          <w:fldChar w:fldCharType="end"/>
        </w:r>
      </w:hyperlink>
    </w:p>
    <w:p w14:paraId="7BD612C6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5" w:history="1">
        <w:r w:rsidR="00D77F0D" w:rsidRPr="003A1FA9">
          <w:rPr>
            <w:rStyle w:val="a7"/>
            <w:lang w:val="en-GB"/>
          </w:rPr>
          <w:t>3.6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渗透空气冷负荷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_Toc60418455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4</w:t>
        </w:r>
        <w:r w:rsidR="00D77F0D">
          <w:rPr>
            <w:webHidden/>
          </w:rPr>
          <w:fldChar w:fldCharType="end"/>
        </w:r>
      </w:hyperlink>
    </w:p>
    <w:p w14:paraId="5E9B365B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6" w:history="1">
        <w:r w:rsidR="00D77F0D" w:rsidRPr="003A1FA9">
          <w:rPr>
            <w:rStyle w:val="a7"/>
            <w:lang w:val="en-GB"/>
          </w:rPr>
          <w:t>3.7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设备冷负荷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_Toc60418456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5</w:t>
        </w:r>
        <w:r w:rsidR="00D77F0D">
          <w:rPr>
            <w:webHidden/>
          </w:rPr>
          <w:fldChar w:fldCharType="end"/>
        </w:r>
      </w:hyperlink>
    </w:p>
    <w:p w14:paraId="038127CA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7" w:history="1">
        <w:r w:rsidR="00D77F0D" w:rsidRPr="003A1FA9">
          <w:rPr>
            <w:rStyle w:val="a7"/>
            <w:lang w:val="en-GB"/>
          </w:rPr>
          <w:t>3.8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照明冷负荷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_Toc60418457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5</w:t>
        </w:r>
        <w:r w:rsidR="00D77F0D">
          <w:rPr>
            <w:webHidden/>
          </w:rPr>
          <w:fldChar w:fldCharType="end"/>
        </w:r>
      </w:hyperlink>
    </w:p>
    <w:p w14:paraId="0CE024FC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8" w:history="1">
        <w:r w:rsidR="00D77F0D" w:rsidRPr="003A1FA9">
          <w:rPr>
            <w:rStyle w:val="a7"/>
            <w:lang w:val="en-GB"/>
          </w:rPr>
          <w:t>3.9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人体冷负荷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_Toc60418458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6</w:t>
        </w:r>
        <w:r w:rsidR="00D77F0D">
          <w:rPr>
            <w:webHidden/>
          </w:rPr>
          <w:fldChar w:fldCharType="end"/>
        </w:r>
      </w:hyperlink>
    </w:p>
    <w:p w14:paraId="0DF79EA8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59" w:history="1">
        <w:r w:rsidR="00D77F0D" w:rsidRPr="003A1FA9">
          <w:rPr>
            <w:rStyle w:val="a7"/>
            <w:lang w:val="en-GB"/>
          </w:rPr>
          <w:t>3.10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冷负荷的修正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_Toc60418459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6</w:t>
        </w:r>
        <w:r w:rsidR="00D77F0D">
          <w:rPr>
            <w:webHidden/>
          </w:rPr>
          <w:fldChar w:fldCharType="end"/>
        </w:r>
      </w:hyperlink>
    </w:p>
    <w:p w14:paraId="6F8E54F7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60" w:history="1">
        <w:r w:rsidR="00D77F0D" w:rsidRPr="003A1FA9">
          <w:rPr>
            <w:rStyle w:val="a7"/>
          </w:rPr>
          <w:t>4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外围护构造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_Toc60418460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7</w:t>
        </w:r>
        <w:r w:rsidR="00D77F0D">
          <w:rPr>
            <w:webHidden/>
          </w:rPr>
          <w:fldChar w:fldCharType="end"/>
        </w:r>
      </w:hyperlink>
    </w:p>
    <w:p w14:paraId="425E81F0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1" w:history="1">
        <w:r w:rsidR="00D77F0D" w:rsidRPr="003A1FA9">
          <w:rPr>
            <w:rStyle w:val="a7"/>
            <w:lang w:val="en-GB"/>
          </w:rPr>
          <w:t>4.1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屋顶构造一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_Toc60418461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7</w:t>
        </w:r>
        <w:r w:rsidR="00D77F0D">
          <w:rPr>
            <w:webHidden/>
          </w:rPr>
          <w:fldChar w:fldCharType="end"/>
        </w:r>
      </w:hyperlink>
    </w:p>
    <w:p w14:paraId="3EABB7EB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2" w:history="1">
        <w:r w:rsidR="00D77F0D" w:rsidRPr="003A1FA9">
          <w:rPr>
            <w:rStyle w:val="a7"/>
            <w:lang w:val="en-GB"/>
          </w:rPr>
          <w:t>4.2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外墙构造一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_Toc60418462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7</w:t>
        </w:r>
        <w:r w:rsidR="00D77F0D">
          <w:rPr>
            <w:webHidden/>
          </w:rPr>
          <w:fldChar w:fldCharType="end"/>
        </w:r>
      </w:hyperlink>
    </w:p>
    <w:p w14:paraId="5CBB8324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3" w:history="1">
        <w:r w:rsidR="00D77F0D" w:rsidRPr="003A1FA9">
          <w:rPr>
            <w:rStyle w:val="a7"/>
            <w:lang w:val="en-GB"/>
          </w:rPr>
          <w:t>4.3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热桥柱构造一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_Toc60418463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7</w:t>
        </w:r>
        <w:r w:rsidR="00D77F0D">
          <w:rPr>
            <w:webHidden/>
          </w:rPr>
          <w:fldChar w:fldCharType="end"/>
        </w:r>
      </w:hyperlink>
    </w:p>
    <w:p w14:paraId="20A2F4F1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4" w:history="1">
        <w:r w:rsidR="00D77F0D" w:rsidRPr="003A1FA9">
          <w:rPr>
            <w:rStyle w:val="a7"/>
            <w:lang w:val="en-GB"/>
          </w:rPr>
          <w:t>4.4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挑空楼板构造一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_Toc60418464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8</w:t>
        </w:r>
        <w:r w:rsidR="00D77F0D">
          <w:rPr>
            <w:webHidden/>
          </w:rPr>
          <w:fldChar w:fldCharType="end"/>
        </w:r>
      </w:hyperlink>
    </w:p>
    <w:p w14:paraId="269B7481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65" w:history="1">
        <w:r w:rsidR="00D77F0D" w:rsidRPr="003A1FA9">
          <w:rPr>
            <w:rStyle w:val="a7"/>
          </w:rPr>
          <w:t>5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内围护构造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_Toc60418465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8</w:t>
        </w:r>
        <w:r w:rsidR="00D77F0D">
          <w:rPr>
            <w:webHidden/>
          </w:rPr>
          <w:fldChar w:fldCharType="end"/>
        </w:r>
      </w:hyperlink>
    </w:p>
    <w:p w14:paraId="34D1401F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6" w:history="1">
        <w:r w:rsidR="00D77F0D" w:rsidRPr="003A1FA9">
          <w:rPr>
            <w:rStyle w:val="a7"/>
            <w:lang w:val="en-GB"/>
          </w:rPr>
          <w:t>5.1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控温房间隔墙构造一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_Toc60418466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8</w:t>
        </w:r>
        <w:r w:rsidR="00D77F0D">
          <w:rPr>
            <w:webHidden/>
          </w:rPr>
          <w:fldChar w:fldCharType="end"/>
        </w:r>
      </w:hyperlink>
    </w:p>
    <w:p w14:paraId="5A95B522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7" w:history="1">
        <w:r w:rsidR="00D77F0D" w:rsidRPr="003A1FA9">
          <w:rPr>
            <w:rStyle w:val="a7"/>
            <w:lang w:val="en-GB"/>
          </w:rPr>
          <w:t>5.2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控温与非控温隔墙构造一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_Toc60418467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9</w:t>
        </w:r>
        <w:r w:rsidR="00D77F0D">
          <w:rPr>
            <w:webHidden/>
          </w:rPr>
          <w:fldChar w:fldCharType="end"/>
        </w:r>
      </w:hyperlink>
    </w:p>
    <w:p w14:paraId="3C52CB51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8" w:history="1">
        <w:r w:rsidR="00D77F0D" w:rsidRPr="003A1FA9">
          <w:rPr>
            <w:rStyle w:val="a7"/>
            <w:lang w:val="en-GB"/>
          </w:rPr>
          <w:t>5.3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控温房间楼板构造一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_Toc60418468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9</w:t>
        </w:r>
        <w:r w:rsidR="00D77F0D">
          <w:rPr>
            <w:webHidden/>
          </w:rPr>
          <w:fldChar w:fldCharType="end"/>
        </w:r>
      </w:hyperlink>
    </w:p>
    <w:p w14:paraId="4F4EC6D4" w14:textId="77777777" w:rsidR="00D77F0D" w:rsidRDefault="00B11C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18469" w:history="1">
        <w:r w:rsidR="00D77F0D" w:rsidRPr="003A1FA9">
          <w:rPr>
            <w:rStyle w:val="a7"/>
            <w:lang w:val="en-GB"/>
          </w:rPr>
          <w:t>5.4</w:t>
        </w:r>
        <w:r w:rsidR="00D77F0D">
          <w:rPr>
            <w:rFonts w:asciiTheme="minorHAnsi" w:eastAsiaTheme="minorEastAsia" w:hAnsiTheme="minorHAnsi" w:cstheme="minorBidi"/>
            <w:szCs w:val="22"/>
          </w:rPr>
          <w:tab/>
        </w:r>
        <w:r w:rsidR="00D77F0D" w:rsidRPr="003A1FA9">
          <w:rPr>
            <w:rStyle w:val="a7"/>
          </w:rPr>
          <w:t>控温与非控温楼板构造一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_Toc60418469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9</w:t>
        </w:r>
        <w:r w:rsidR="00D77F0D">
          <w:rPr>
            <w:webHidden/>
          </w:rPr>
          <w:fldChar w:fldCharType="end"/>
        </w:r>
      </w:hyperlink>
    </w:p>
    <w:p w14:paraId="1C2E9C24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0" w:history="1">
        <w:r w:rsidR="00D77F0D" w:rsidRPr="003A1FA9">
          <w:rPr>
            <w:rStyle w:val="a7"/>
          </w:rPr>
          <w:t>6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封闭阳台构造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_Toc60418470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10</w:t>
        </w:r>
        <w:r w:rsidR="00D77F0D">
          <w:rPr>
            <w:webHidden/>
          </w:rPr>
          <w:fldChar w:fldCharType="end"/>
        </w:r>
      </w:hyperlink>
    </w:p>
    <w:p w14:paraId="4328E4D9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1" w:history="1">
        <w:r w:rsidR="00D77F0D" w:rsidRPr="003A1FA9">
          <w:rPr>
            <w:rStyle w:val="a7"/>
          </w:rPr>
          <w:t>7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地下围护构造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_Toc60418471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10</w:t>
        </w:r>
        <w:r w:rsidR="00D77F0D">
          <w:rPr>
            <w:webHidden/>
          </w:rPr>
          <w:fldChar w:fldCharType="end"/>
        </w:r>
      </w:hyperlink>
    </w:p>
    <w:p w14:paraId="12E03585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2" w:history="1">
        <w:r w:rsidR="00D77F0D" w:rsidRPr="003A1FA9">
          <w:rPr>
            <w:rStyle w:val="a7"/>
          </w:rPr>
          <w:t>8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窗构造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_Toc60418472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10</w:t>
        </w:r>
        <w:r w:rsidR="00D77F0D">
          <w:rPr>
            <w:webHidden/>
          </w:rPr>
          <w:fldChar w:fldCharType="end"/>
        </w:r>
      </w:hyperlink>
    </w:p>
    <w:p w14:paraId="3E71FD3E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3" w:history="1">
        <w:r w:rsidR="00D77F0D" w:rsidRPr="003A1FA9">
          <w:rPr>
            <w:rStyle w:val="a7"/>
          </w:rPr>
          <w:t>9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门构造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_Toc60418473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10</w:t>
        </w:r>
        <w:r w:rsidR="00D77F0D">
          <w:rPr>
            <w:webHidden/>
          </w:rPr>
          <w:fldChar w:fldCharType="end"/>
        </w:r>
      </w:hyperlink>
    </w:p>
    <w:p w14:paraId="360D09C4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4" w:history="1">
        <w:r w:rsidR="00D77F0D" w:rsidRPr="003A1FA9">
          <w:rPr>
            <w:rStyle w:val="a7"/>
          </w:rPr>
          <w:t>10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负荷指标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_Toc60418474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10</w:t>
        </w:r>
        <w:r w:rsidR="00D77F0D">
          <w:rPr>
            <w:webHidden/>
          </w:rPr>
          <w:fldChar w:fldCharType="end"/>
        </w:r>
      </w:hyperlink>
    </w:p>
    <w:p w14:paraId="2D3C80AB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5" w:history="1">
        <w:r w:rsidR="00D77F0D" w:rsidRPr="003A1FA9">
          <w:rPr>
            <w:rStyle w:val="a7"/>
          </w:rPr>
          <w:t>11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建筑按楼层汇总表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_Toc60418475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10</w:t>
        </w:r>
        <w:r w:rsidR="00D77F0D">
          <w:rPr>
            <w:webHidden/>
          </w:rPr>
          <w:fldChar w:fldCharType="end"/>
        </w:r>
      </w:hyperlink>
    </w:p>
    <w:p w14:paraId="0520D925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6" w:history="1">
        <w:r w:rsidR="00D77F0D" w:rsidRPr="003A1FA9">
          <w:rPr>
            <w:rStyle w:val="a7"/>
          </w:rPr>
          <w:t>12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新风负荷表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_Toc60418476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12</w:t>
        </w:r>
        <w:r w:rsidR="00D77F0D">
          <w:rPr>
            <w:webHidden/>
          </w:rPr>
          <w:fldChar w:fldCharType="end"/>
        </w:r>
      </w:hyperlink>
    </w:p>
    <w:p w14:paraId="58371CAF" w14:textId="77777777" w:rsidR="00D77F0D" w:rsidRDefault="00B11C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18477" w:history="1">
        <w:r w:rsidR="00D77F0D" w:rsidRPr="003A1FA9">
          <w:rPr>
            <w:rStyle w:val="a7"/>
          </w:rPr>
          <w:t>13</w:t>
        </w:r>
        <w:r w:rsidR="00D77F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77F0D" w:rsidRPr="003A1FA9">
          <w:rPr>
            <w:rStyle w:val="a7"/>
          </w:rPr>
          <w:t>房间冷负荷详细表</w:t>
        </w:r>
        <w:r w:rsidR="00D77F0D">
          <w:rPr>
            <w:webHidden/>
          </w:rPr>
          <w:tab/>
        </w:r>
        <w:r w:rsidR="00D77F0D">
          <w:rPr>
            <w:webHidden/>
          </w:rPr>
          <w:fldChar w:fldCharType="begin"/>
        </w:r>
        <w:r w:rsidR="00D77F0D">
          <w:rPr>
            <w:webHidden/>
          </w:rPr>
          <w:instrText xml:space="preserve"> PAGEREF _Toc60418477 \h </w:instrText>
        </w:r>
        <w:r w:rsidR="00D77F0D">
          <w:rPr>
            <w:webHidden/>
          </w:rPr>
        </w:r>
        <w:r w:rsidR="00D77F0D">
          <w:rPr>
            <w:webHidden/>
          </w:rPr>
          <w:fldChar w:fldCharType="separate"/>
        </w:r>
        <w:r w:rsidR="00D77F0D">
          <w:rPr>
            <w:webHidden/>
          </w:rPr>
          <w:t>14</w:t>
        </w:r>
        <w:r w:rsidR="00D77F0D">
          <w:rPr>
            <w:webHidden/>
          </w:rPr>
          <w:fldChar w:fldCharType="end"/>
        </w:r>
      </w:hyperlink>
    </w:p>
    <w:p w14:paraId="555440E9" w14:textId="77777777" w:rsidR="00B11C77" w:rsidRDefault="00D5643C" w:rsidP="00B11C77">
      <w:pPr>
        <w:pStyle w:val="TOC1"/>
      </w:pPr>
      <w:r>
        <w:fldChar w:fldCharType="end"/>
      </w:r>
    </w:p>
    <w:p w14:paraId="1C4B1498" w14:textId="77777777" w:rsidR="00B11C77" w:rsidRPr="00413E13" w:rsidRDefault="00B11C77" w:rsidP="00B11C77">
      <w:pPr>
        <w:rPr>
          <w:lang w:val="en-US"/>
        </w:rPr>
      </w:pPr>
    </w:p>
    <w:p w14:paraId="0761DEEB" w14:textId="77777777" w:rsidR="00B11C77" w:rsidRPr="009C4D39" w:rsidRDefault="00B11C77" w:rsidP="00B11C77">
      <w:pPr>
        <w:rPr>
          <w:lang w:val="en-US"/>
        </w:rPr>
        <w:sectPr w:rsidR="00B11C77" w:rsidRPr="009C4D39" w:rsidSect="00B11C77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0B18CBA" w14:textId="77777777" w:rsidR="00B11C77" w:rsidRPr="00682C57" w:rsidRDefault="00D5643C" w:rsidP="00B11C77">
      <w:pPr>
        <w:pStyle w:val="1"/>
        <w:rPr>
          <w:szCs w:val="24"/>
        </w:rPr>
      </w:pPr>
      <w:bookmarkStart w:id="9" w:name="_Toc60418443"/>
      <w:r>
        <w:rPr>
          <w:szCs w:val="24"/>
        </w:rPr>
        <w:lastRenderedPageBreak/>
        <w:t>建筑概况</w:t>
      </w:r>
      <w:bookmarkEnd w:id="9"/>
    </w:p>
    <w:p w14:paraId="46708D9E" w14:textId="77777777" w:rsidR="00BC7EB5" w:rsidRDefault="00D5643C">
      <w:pPr>
        <w:pStyle w:val="2"/>
      </w:pPr>
      <w:bookmarkStart w:id="10" w:name="_Toc60418444"/>
      <w:r>
        <w:t>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BC7EB5" w14:paraId="65A49990" w14:textId="77777777">
        <w:tc>
          <w:tcPr>
            <w:tcW w:w="2830" w:type="dxa"/>
            <w:shd w:val="clear" w:color="auto" w:fill="E6E6E6"/>
            <w:vAlign w:val="center"/>
          </w:tcPr>
          <w:p w14:paraId="66F5BC44" w14:textId="77777777" w:rsidR="00BC7EB5" w:rsidRDefault="00D5643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C445CAF" w14:textId="77777777" w:rsidR="00BC7EB5" w:rsidRDefault="00D5643C">
            <w:r>
              <w:t>广东</w:t>
            </w:r>
            <w:r>
              <w:t>-</w:t>
            </w:r>
            <w:r>
              <w:t>广州</w:t>
            </w:r>
          </w:p>
        </w:tc>
      </w:tr>
      <w:tr w:rsidR="00BC7EB5" w14:paraId="5155DF96" w14:textId="77777777">
        <w:tc>
          <w:tcPr>
            <w:tcW w:w="2830" w:type="dxa"/>
            <w:shd w:val="clear" w:color="auto" w:fill="E6E6E6"/>
            <w:vAlign w:val="center"/>
          </w:tcPr>
          <w:p w14:paraId="76A40A0B" w14:textId="77777777" w:rsidR="00BC7EB5" w:rsidRDefault="00D5643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E2234F2" w14:textId="77777777" w:rsidR="00BC7EB5" w:rsidRDefault="00D5643C">
            <w:r>
              <w:t>23.17</w:t>
            </w:r>
          </w:p>
        </w:tc>
      </w:tr>
      <w:tr w:rsidR="00BC7EB5" w14:paraId="3C5E2FE9" w14:textId="77777777">
        <w:tc>
          <w:tcPr>
            <w:tcW w:w="2830" w:type="dxa"/>
            <w:shd w:val="clear" w:color="auto" w:fill="E6E6E6"/>
            <w:vAlign w:val="center"/>
          </w:tcPr>
          <w:p w14:paraId="666F55C1" w14:textId="77777777" w:rsidR="00BC7EB5" w:rsidRDefault="00D5643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839CC44" w14:textId="77777777" w:rsidR="00BC7EB5" w:rsidRDefault="00D5643C">
            <w:r>
              <w:t>113.33</w:t>
            </w:r>
          </w:p>
        </w:tc>
      </w:tr>
      <w:tr w:rsidR="00BC7EB5" w14:paraId="76F4BDA8" w14:textId="77777777">
        <w:tc>
          <w:tcPr>
            <w:tcW w:w="2830" w:type="dxa"/>
            <w:shd w:val="clear" w:color="auto" w:fill="E6E6E6"/>
            <w:vAlign w:val="center"/>
          </w:tcPr>
          <w:p w14:paraId="0460C402" w14:textId="77777777" w:rsidR="00BC7EB5" w:rsidRDefault="00D5643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F4C2359" w14:textId="77777777" w:rsidR="00BC7EB5" w:rsidRDefault="00D5643C">
            <w:r>
              <w:t>筑</w:t>
            </w:r>
            <w:r>
              <w:t>·</w:t>
            </w:r>
            <w:r>
              <w:t>巢</w:t>
            </w:r>
            <w:r>
              <w:t>—</w:t>
            </w:r>
            <w:r>
              <w:t>绿色共享生态圈</w:t>
            </w:r>
          </w:p>
        </w:tc>
      </w:tr>
      <w:tr w:rsidR="00BC7EB5" w14:paraId="0AB5AB33" w14:textId="77777777">
        <w:tc>
          <w:tcPr>
            <w:tcW w:w="2830" w:type="dxa"/>
            <w:shd w:val="clear" w:color="auto" w:fill="E6E6E6"/>
            <w:vAlign w:val="center"/>
          </w:tcPr>
          <w:p w14:paraId="261CDC4E" w14:textId="77777777" w:rsidR="00BC7EB5" w:rsidRDefault="00D5643C">
            <w:r>
              <w:t>建筑面积</w:t>
            </w:r>
          </w:p>
        </w:tc>
        <w:tc>
          <w:tcPr>
            <w:tcW w:w="3101" w:type="dxa"/>
            <w:vAlign w:val="center"/>
          </w:tcPr>
          <w:p w14:paraId="3C3C62FE" w14:textId="77777777" w:rsidR="00BC7EB5" w:rsidRDefault="00D5643C">
            <w:r>
              <w:t>地上</w:t>
            </w:r>
            <w:r>
              <w:t xml:space="preserve"> 12175.65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3AE8F20" w14:textId="77777777" w:rsidR="00BC7EB5" w:rsidRDefault="00D5643C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BC7EB5" w14:paraId="5DAC4B4D" w14:textId="77777777">
        <w:tc>
          <w:tcPr>
            <w:tcW w:w="2830" w:type="dxa"/>
            <w:shd w:val="clear" w:color="auto" w:fill="E6E6E6"/>
            <w:vAlign w:val="center"/>
          </w:tcPr>
          <w:p w14:paraId="76757EA5" w14:textId="77777777" w:rsidR="00BC7EB5" w:rsidRDefault="00D5643C">
            <w:r>
              <w:t>建筑高度</w:t>
            </w:r>
          </w:p>
        </w:tc>
        <w:tc>
          <w:tcPr>
            <w:tcW w:w="3101" w:type="dxa"/>
            <w:vAlign w:val="center"/>
          </w:tcPr>
          <w:p w14:paraId="148865D9" w14:textId="77777777" w:rsidR="00BC7EB5" w:rsidRDefault="00D5643C">
            <w:r>
              <w:t>地上</w:t>
            </w:r>
            <w:r>
              <w:t xml:space="preserve"> 15.80 m</w:t>
            </w:r>
          </w:p>
        </w:tc>
        <w:tc>
          <w:tcPr>
            <w:tcW w:w="3395" w:type="dxa"/>
            <w:vAlign w:val="center"/>
          </w:tcPr>
          <w:p w14:paraId="4FB7EA82" w14:textId="77777777" w:rsidR="00BC7EB5" w:rsidRDefault="00D5643C">
            <w:r>
              <w:t>地下</w:t>
            </w:r>
            <w:r>
              <w:t xml:space="preserve"> 0.00 m</w:t>
            </w:r>
          </w:p>
        </w:tc>
      </w:tr>
      <w:tr w:rsidR="00BC7EB5" w14:paraId="630B25A5" w14:textId="77777777">
        <w:tc>
          <w:tcPr>
            <w:tcW w:w="2830" w:type="dxa"/>
            <w:shd w:val="clear" w:color="auto" w:fill="E6E6E6"/>
            <w:vAlign w:val="center"/>
          </w:tcPr>
          <w:p w14:paraId="35D1AD27" w14:textId="77777777" w:rsidR="00BC7EB5" w:rsidRDefault="00D5643C">
            <w:r>
              <w:t>建筑层数</w:t>
            </w:r>
          </w:p>
        </w:tc>
        <w:tc>
          <w:tcPr>
            <w:tcW w:w="3101" w:type="dxa"/>
            <w:vAlign w:val="center"/>
          </w:tcPr>
          <w:p w14:paraId="47EC8563" w14:textId="77777777" w:rsidR="00BC7EB5" w:rsidRDefault="00D5643C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57C60719" w14:textId="77777777" w:rsidR="00BC7EB5" w:rsidRDefault="00D5643C">
            <w:r>
              <w:t>地下</w:t>
            </w:r>
            <w:r>
              <w:t xml:space="preserve"> 0</w:t>
            </w:r>
          </w:p>
        </w:tc>
      </w:tr>
      <w:tr w:rsidR="00BC7EB5" w14:paraId="70D483DF" w14:textId="77777777">
        <w:tc>
          <w:tcPr>
            <w:tcW w:w="2830" w:type="dxa"/>
            <w:shd w:val="clear" w:color="auto" w:fill="E6E6E6"/>
            <w:vAlign w:val="center"/>
          </w:tcPr>
          <w:p w14:paraId="3DB0036F" w14:textId="77777777" w:rsidR="00BC7EB5" w:rsidRDefault="00D5643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48080A8" w14:textId="77777777" w:rsidR="00BC7EB5" w:rsidRDefault="00D5643C">
            <w:r>
              <w:t>196°</w:t>
            </w:r>
          </w:p>
        </w:tc>
      </w:tr>
    </w:tbl>
    <w:p w14:paraId="23D3EFDC" w14:textId="77777777" w:rsidR="00BC7EB5" w:rsidRDefault="00D5643C">
      <w:pPr>
        <w:pStyle w:val="2"/>
      </w:pPr>
      <w:bookmarkStart w:id="11" w:name="_Toc60418445"/>
      <w:r>
        <w:t>室外温湿度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BC7EB5" w14:paraId="57907613" w14:textId="77777777">
        <w:tc>
          <w:tcPr>
            <w:tcW w:w="1856" w:type="dxa"/>
            <w:shd w:val="clear" w:color="auto" w:fill="E6E6E6"/>
            <w:vAlign w:val="center"/>
          </w:tcPr>
          <w:p w14:paraId="14A5897D" w14:textId="77777777" w:rsidR="00BC7EB5" w:rsidRDefault="00D5643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984D96" w14:textId="77777777" w:rsidR="00BC7EB5" w:rsidRDefault="00D5643C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E550C7" w14:textId="77777777" w:rsidR="00BC7EB5" w:rsidRDefault="00D5643C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58C19A" w14:textId="77777777" w:rsidR="00BC7EB5" w:rsidRDefault="00D5643C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080C94" w14:textId="77777777" w:rsidR="00BC7EB5" w:rsidRDefault="00D5643C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D78F97" w14:textId="77777777" w:rsidR="00BC7EB5" w:rsidRDefault="00D5643C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AC5737" w14:textId="77777777" w:rsidR="00BC7EB5" w:rsidRDefault="00D5643C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9ABE23" w14:textId="77777777" w:rsidR="00BC7EB5" w:rsidRDefault="00D5643C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A7D006F" w14:textId="77777777" w:rsidR="00BC7EB5" w:rsidRDefault="00D5643C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86733F" w14:textId="77777777" w:rsidR="00BC7EB5" w:rsidRDefault="00D5643C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001852" w14:textId="77777777" w:rsidR="00BC7EB5" w:rsidRDefault="00D5643C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B1D2DD" w14:textId="77777777" w:rsidR="00BC7EB5" w:rsidRDefault="00D5643C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F3304B" w14:textId="77777777" w:rsidR="00BC7EB5" w:rsidRDefault="00D5643C">
            <w:pPr>
              <w:jc w:val="center"/>
            </w:pPr>
            <w:r>
              <w:t>12</w:t>
            </w:r>
          </w:p>
        </w:tc>
      </w:tr>
      <w:tr w:rsidR="00BC7EB5" w14:paraId="3B6C8013" w14:textId="77777777">
        <w:tc>
          <w:tcPr>
            <w:tcW w:w="1856" w:type="dxa"/>
            <w:shd w:val="clear" w:color="auto" w:fill="E6E6E6"/>
            <w:vAlign w:val="center"/>
          </w:tcPr>
          <w:p w14:paraId="5C0EA605" w14:textId="77777777" w:rsidR="00BC7EB5" w:rsidRDefault="00D5643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903F5F8" w14:textId="77777777" w:rsidR="00BC7EB5" w:rsidRDefault="00D5643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7FFF100" w14:textId="77777777" w:rsidR="00BC7EB5" w:rsidRDefault="00D5643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0CD78E5" w14:textId="77777777" w:rsidR="00BC7EB5" w:rsidRDefault="00D5643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5A3D89C" w14:textId="77777777" w:rsidR="00BC7EB5" w:rsidRDefault="00D5643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9B9B655" w14:textId="77777777" w:rsidR="00BC7EB5" w:rsidRDefault="00D5643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494B6AB" w14:textId="77777777" w:rsidR="00BC7EB5" w:rsidRDefault="00D5643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8308526" w14:textId="77777777" w:rsidR="00BC7EB5" w:rsidRDefault="00D5643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8710A7F" w14:textId="77777777" w:rsidR="00BC7EB5" w:rsidRDefault="00D5643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3ACA88B" w14:textId="77777777" w:rsidR="00BC7EB5" w:rsidRDefault="00D5643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1CAA075" w14:textId="77777777" w:rsidR="00BC7EB5" w:rsidRDefault="00D5643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57A78AD" w14:textId="77777777" w:rsidR="00BC7EB5" w:rsidRDefault="00D5643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6746C54" w14:textId="77777777" w:rsidR="00BC7EB5" w:rsidRDefault="00D5643C">
            <w:pPr>
              <w:jc w:val="right"/>
            </w:pPr>
            <w:r>
              <w:t>33</w:t>
            </w:r>
          </w:p>
        </w:tc>
      </w:tr>
      <w:tr w:rsidR="00BC7EB5" w14:paraId="069BB7D4" w14:textId="77777777">
        <w:tc>
          <w:tcPr>
            <w:tcW w:w="1856" w:type="dxa"/>
            <w:shd w:val="clear" w:color="auto" w:fill="E6E6E6"/>
            <w:vAlign w:val="center"/>
          </w:tcPr>
          <w:p w14:paraId="4C7A1D29" w14:textId="77777777" w:rsidR="00BC7EB5" w:rsidRDefault="00D5643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3BD99F2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BC7898C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0F46EEA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4C4FE38B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FD931D9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A5A3051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0FC6F24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F407824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474DE288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1F85300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7E94E76F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17F959F" w14:textId="77777777" w:rsidR="00BC7EB5" w:rsidRDefault="00D5643C">
            <w:pPr>
              <w:jc w:val="right"/>
            </w:pPr>
            <w:r>
              <w:t>62</w:t>
            </w:r>
          </w:p>
        </w:tc>
      </w:tr>
      <w:tr w:rsidR="00BC7EB5" w14:paraId="2F1DD257" w14:textId="77777777">
        <w:tc>
          <w:tcPr>
            <w:tcW w:w="1856" w:type="dxa"/>
            <w:shd w:val="clear" w:color="auto" w:fill="E6E6E6"/>
            <w:vAlign w:val="center"/>
          </w:tcPr>
          <w:p w14:paraId="1EE7E2EF" w14:textId="77777777" w:rsidR="00BC7EB5" w:rsidRDefault="00D5643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F9B707" w14:textId="77777777" w:rsidR="00BC7EB5" w:rsidRDefault="00D5643C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EF56F8" w14:textId="77777777" w:rsidR="00BC7EB5" w:rsidRDefault="00D5643C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E8303F" w14:textId="77777777" w:rsidR="00BC7EB5" w:rsidRDefault="00D5643C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48FDE04" w14:textId="77777777" w:rsidR="00BC7EB5" w:rsidRDefault="00D5643C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E452654" w14:textId="77777777" w:rsidR="00BC7EB5" w:rsidRDefault="00D5643C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DC4D7D" w14:textId="77777777" w:rsidR="00BC7EB5" w:rsidRDefault="00D5643C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95A09C" w14:textId="77777777" w:rsidR="00BC7EB5" w:rsidRDefault="00D5643C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23F3F3C" w14:textId="77777777" w:rsidR="00BC7EB5" w:rsidRDefault="00D5643C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69D456" w14:textId="77777777" w:rsidR="00BC7EB5" w:rsidRDefault="00D5643C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03C488" w14:textId="77777777" w:rsidR="00BC7EB5" w:rsidRDefault="00D5643C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974E5A" w14:textId="77777777" w:rsidR="00BC7EB5" w:rsidRDefault="00D5643C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A5AE55" w14:textId="77777777" w:rsidR="00BC7EB5" w:rsidRDefault="00D5643C">
            <w:pPr>
              <w:jc w:val="center"/>
            </w:pPr>
            <w:r>
              <w:t>24</w:t>
            </w:r>
          </w:p>
        </w:tc>
      </w:tr>
      <w:tr w:rsidR="00BC7EB5" w14:paraId="65A45EFA" w14:textId="77777777">
        <w:tc>
          <w:tcPr>
            <w:tcW w:w="1856" w:type="dxa"/>
            <w:shd w:val="clear" w:color="auto" w:fill="E6E6E6"/>
            <w:vAlign w:val="center"/>
          </w:tcPr>
          <w:p w14:paraId="261B16D1" w14:textId="77777777" w:rsidR="00BC7EB5" w:rsidRDefault="00D5643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8472724" w14:textId="77777777" w:rsidR="00BC7EB5" w:rsidRDefault="00D5643C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CB57A66" w14:textId="77777777" w:rsidR="00BC7EB5" w:rsidRDefault="00D5643C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92591AB" w14:textId="77777777" w:rsidR="00BC7EB5" w:rsidRDefault="00D5643C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1521533" w14:textId="77777777" w:rsidR="00BC7EB5" w:rsidRDefault="00D5643C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5043BB0" w14:textId="77777777" w:rsidR="00BC7EB5" w:rsidRDefault="00D5643C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E72BA03" w14:textId="77777777" w:rsidR="00BC7EB5" w:rsidRDefault="00D5643C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256CE4B" w14:textId="77777777" w:rsidR="00BC7EB5" w:rsidRDefault="00D5643C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734FED7" w14:textId="77777777" w:rsidR="00BC7EB5" w:rsidRDefault="00D5643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77217803" w14:textId="77777777" w:rsidR="00BC7EB5" w:rsidRDefault="00D5643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A05F93C" w14:textId="77777777" w:rsidR="00BC7EB5" w:rsidRDefault="00D5643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2374D3D" w14:textId="77777777" w:rsidR="00BC7EB5" w:rsidRDefault="00D5643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E9AD9DB" w14:textId="77777777" w:rsidR="00BC7EB5" w:rsidRDefault="00D5643C">
            <w:pPr>
              <w:jc w:val="right"/>
            </w:pPr>
            <w:r>
              <w:t>29</w:t>
            </w:r>
          </w:p>
        </w:tc>
      </w:tr>
      <w:tr w:rsidR="00BC7EB5" w14:paraId="0D06B64C" w14:textId="77777777">
        <w:tc>
          <w:tcPr>
            <w:tcW w:w="1856" w:type="dxa"/>
            <w:shd w:val="clear" w:color="auto" w:fill="E6E6E6"/>
            <w:vAlign w:val="center"/>
          </w:tcPr>
          <w:p w14:paraId="6DDC9467" w14:textId="77777777" w:rsidR="00BC7EB5" w:rsidRDefault="00D5643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2362FB9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3D1B33C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0ED5D546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C63950E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359FD85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E5FC370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7AD97DA5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04B61A9B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92762EE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70B2E42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62FA8619" w14:textId="77777777" w:rsidR="00BC7EB5" w:rsidRDefault="00D5643C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FF74B0B" w14:textId="77777777" w:rsidR="00BC7EB5" w:rsidRDefault="00D5643C">
            <w:pPr>
              <w:jc w:val="right"/>
            </w:pPr>
            <w:r>
              <w:t>62</w:t>
            </w:r>
          </w:p>
        </w:tc>
      </w:tr>
    </w:tbl>
    <w:p w14:paraId="558C3828" w14:textId="77777777" w:rsidR="00BC7EB5" w:rsidRDefault="00D5643C">
      <w:pPr>
        <w:pStyle w:val="2"/>
      </w:pPr>
      <w:bookmarkStart w:id="12" w:name="_Toc60418446"/>
      <w:r>
        <w:t>太阳辐射照度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BC7EB5" w14:paraId="1C2651CD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7F53395C" w14:textId="77777777" w:rsidR="00BC7EB5" w:rsidRDefault="00D5643C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6CC6EAA" w14:textId="77777777" w:rsidR="00BC7EB5" w:rsidRDefault="00D5643C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BBE4D7E" w14:textId="77777777" w:rsidR="00BC7EB5" w:rsidRDefault="00D5643C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AFBD88" w14:textId="77777777" w:rsidR="00BC7EB5" w:rsidRDefault="00D5643C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706CD52" w14:textId="77777777" w:rsidR="00BC7EB5" w:rsidRDefault="00D5643C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FF7E22" w14:textId="77777777" w:rsidR="00BC7EB5" w:rsidRDefault="00D5643C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696B2CC" w14:textId="77777777" w:rsidR="00BC7EB5" w:rsidRDefault="00D5643C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560AC9" w14:textId="77777777" w:rsidR="00BC7EB5" w:rsidRDefault="00D5643C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5E89037" w14:textId="77777777" w:rsidR="00BC7EB5" w:rsidRDefault="00D5643C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5F18DF6" w14:textId="77777777" w:rsidR="00BC7EB5" w:rsidRDefault="00D5643C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EDFD322" w14:textId="77777777" w:rsidR="00BC7EB5" w:rsidRDefault="00D5643C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B3A51B" w14:textId="77777777" w:rsidR="00BC7EB5" w:rsidRDefault="00D5643C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5D1C9E9" w14:textId="77777777" w:rsidR="00BC7EB5" w:rsidRDefault="00D5643C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C3BC5F5" w14:textId="77777777" w:rsidR="00BC7EB5" w:rsidRDefault="00D5643C">
            <w:pPr>
              <w:jc w:val="center"/>
            </w:pPr>
            <w:r>
              <w:t>18</w:t>
            </w:r>
          </w:p>
        </w:tc>
      </w:tr>
      <w:tr w:rsidR="00BC7EB5" w14:paraId="0687C733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051CDA73" w14:textId="77777777" w:rsidR="00BC7EB5" w:rsidRDefault="00D5643C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3EF5315D" w14:textId="77777777" w:rsidR="00BC7EB5" w:rsidRDefault="00D5643C">
            <w:r>
              <w:t>S</w:t>
            </w:r>
          </w:p>
        </w:tc>
        <w:tc>
          <w:tcPr>
            <w:tcW w:w="701" w:type="dxa"/>
            <w:vAlign w:val="center"/>
          </w:tcPr>
          <w:p w14:paraId="5F73907A" w14:textId="77777777" w:rsidR="00BC7EB5" w:rsidRDefault="00D5643C">
            <w:r>
              <w:t>直射</w:t>
            </w:r>
          </w:p>
        </w:tc>
        <w:tc>
          <w:tcPr>
            <w:tcW w:w="565" w:type="dxa"/>
            <w:vAlign w:val="center"/>
          </w:tcPr>
          <w:p w14:paraId="6F7A9466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9C0577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8A7C2D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3CA8AF0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40E2B1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40458168" w14:textId="77777777" w:rsidR="00BC7EB5" w:rsidRDefault="00D5643C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45825C35" w14:textId="77777777" w:rsidR="00BC7EB5" w:rsidRDefault="00D5643C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14:paraId="35182689" w14:textId="77777777" w:rsidR="00BC7EB5" w:rsidRDefault="00D5643C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7A8B21F8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46A31CE2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97D241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6A04BF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44D40C" w14:textId="77777777" w:rsidR="00BC7EB5" w:rsidRDefault="00D5643C">
            <w:pPr>
              <w:jc w:val="right"/>
            </w:pPr>
            <w:r>
              <w:t>0</w:t>
            </w:r>
          </w:p>
        </w:tc>
      </w:tr>
      <w:tr w:rsidR="00BC7EB5" w14:paraId="4199AB6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1F1A627" w14:textId="77777777" w:rsidR="00BC7EB5" w:rsidRDefault="00BC7EB5"/>
        </w:tc>
        <w:tc>
          <w:tcPr>
            <w:tcW w:w="565" w:type="dxa"/>
            <w:vMerge/>
            <w:vAlign w:val="center"/>
          </w:tcPr>
          <w:p w14:paraId="4E7FE99A" w14:textId="77777777" w:rsidR="00BC7EB5" w:rsidRDefault="00BC7EB5"/>
        </w:tc>
        <w:tc>
          <w:tcPr>
            <w:tcW w:w="701" w:type="dxa"/>
            <w:vAlign w:val="center"/>
          </w:tcPr>
          <w:p w14:paraId="1C31A512" w14:textId="77777777" w:rsidR="00BC7EB5" w:rsidRDefault="00D5643C">
            <w:r>
              <w:t>散射</w:t>
            </w:r>
          </w:p>
        </w:tc>
        <w:tc>
          <w:tcPr>
            <w:tcW w:w="565" w:type="dxa"/>
            <w:vAlign w:val="center"/>
          </w:tcPr>
          <w:p w14:paraId="37965B23" w14:textId="77777777" w:rsidR="00BC7EB5" w:rsidRDefault="00D5643C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1E331F04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A399301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7DC949D4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E223A42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221D3B6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6C3CFE0" w14:textId="77777777" w:rsidR="00BC7EB5" w:rsidRDefault="00D5643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710A876F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BFA9CF8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864A273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7B8CCC6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3794AE35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DEBFEC5" w14:textId="77777777" w:rsidR="00BC7EB5" w:rsidRDefault="00D5643C">
            <w:pPr>
              <w:jc w:val="right"/>
            </w:pPr>
            <w:r>
              <w:t>24</w:t>
            </w:r>
          </w:p>
        </w:tc>
      </w:tr>
      <w:tr w:rsidR="00BC7EB5" w14:paraId="61E0E9C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514E1B" w14:textId="77777777" w:rsidR="00BC7EB5" w:rsidRDefault="00BC7EB5"/>
        </w:tc>
        <w:tc>
          <w:tcPr>
            <w:tcW w:w="565" w:type="dxa"/>
            <w:vMerge w:val="restart"/>
            <w:vAlign w:val="center"/>
          </w:tcPr>
          <w:p w14:paraId="2D2E4AC9" w14:textId="77777777" w:rsidR="00BC7EB5" w:rsidRDefault="00D5643C">
            <w:r>
              <w:t>SE</w:t>
            </w:r>
          </w:p>
        </w:tc>
        <w:tc>
          <w:tcPr>
            <w:tcW w:w="701" w:type="dxa"/>
            <w:vAlign w:val="center"/>
          </w:tcPr>
          <w:p w14:paraId="63F7C6DA" w14:textId="77777777" w:rsidR="00BC7EB5" w:rsidRDefault="00D5643C">
            <w:r>
              <w:t>直射</w:t>
            </w:r>
          </w:p>
        </w:tc>
        <w:tc>
          <w:tcPr>
            <w:tcW w:w="565" w:type="dxa"/>
            <w:vAlign w:val="center"/>
          </w:tcPr>
          <w:p w14:paraId="33947E20" w14:textId="77777777" w:rsidR="00BC7EB5" w:rsidRDefault="00D5643C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62B75ECD" w14:textId="77777777" w:rsidR="00BC7EB5" w:rsidRDefault="00D5643C">
            <w:pPr>
              <w:jc w:val="right"/>
            </w:pPr>
            <w:r>
              <w:t>171</w:t>
            </w:r>
          </w:p>
        </w:tc>
        <w:tc>
          <w:tcPr>
            <w:tcW w:w="565" w:type="dxa"/>
            <w:vAlign w:val="center"/>
          </w:tcPr>
          <w:p w14:paraId="2FBCBBC2" w14:textId="77777777" w:rsidR="00BC7EB5" w:rsidRDefault="00D5643C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767BE0C8" w14:textId="77777777" w:rsidR="00BC7EB5" w:rsidRDefault="00D5643C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096B5AA9" w14:textId="77777777" w:rsidR="00BC7EB5" w:rsidRDefault="00D5643C">
            <w:pPr>
              <w:jc w:val="right"/>
            </w:pPr>
            <w:r>
              <w:t>162</w:t>
            </w:r>
          </w:p>
        </w:tc>
        <w:tc>
          <w:tcPr>
            <w:tcW w:w="565" w:type="dxa"/>
            <w:vAlign w:val="center"/>
          </w:tcPr>
          <w:p w14:paraId="7681BE90" w14:textId="77777777" w:rsidR="00BC7EB5" w:rsidRDefault="00D5643C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A788ADA" w14:textId="77777777" w:rsidR="00BC7EB5" w:rsidRDefault="00D5643C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2D73C6CE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9E9F1B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4AB995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BE5CC0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F9007F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9504AC" w14:textId="77777777" w:rsidR="00BC7EB5" w:rsidRDefault="00D5643C">
            <w:pPr>
              <w:jc w:val="right"/>
            </w:pPr>
            <w:r>
              <w:t>0</w:t>
            </w:r>
          </w:p>
        </w:tc>
      </w:tr>
      <w:tr w:rsidR="00BC7EB5" w14:paraId="410361D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C74CF49" w14:textId="77777777" w:rsidR="00BC7EB5" w:rsidRDefault="00BC7EB5"/>
        </w:tc>
        <w:tc>
          <w:tcPr>
            <w:tcW w:w="565" w:type="dxa"/>
            <w:vMerge/>
            <w:vAlign w:val="center"/>
          </w:tcPr>
          <w:p w14:paraId="7840D724" w14:textId="77777777" w:rsidR="00BC7EB5" w:rsidRDefault="00BC7EB5"/>
        </w:tc>
        <w:tc>
          <w:tcPr>
            <w:tcW w:w="701" w:type="dxa"/>
            <w:vAlign w:val="center"/>
          </w:tcPr>
          <w:p w14:paraId="6A8A860C" w14:textId="77777777" w:rsidR="00BC7EB5" w:rsidRDefault="00D5643C">
            <w:r>
              <w:t>散射</w:t>
            </w:r>
          </w:p>
        </w:tc>
        <w:tc>
          <w:tcPr>
            <w:tcW w:w="565" w:type="dxa"/>
            <w:vAlign w:val="center"/>
          </w:tcPr>
          <w:p w14:paraId="5F4571DE" w14:textId="77777777" w:rsidR="00BC7EB5" w:rsidRDefault="00D5643C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062E46FD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8661C9F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4064C8E4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57BB774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639DB2C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499EE8B" w14:textId="77777777" w:rsidR="00BC7EB5" w:rsidRDefault="00D5643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70610FE1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6AB0C38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B00A651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2F979CB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17C25111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4ACB75F" w14:textId="77777777" w:rsidR="00BC7EB5" w:rsidRDefault="00D5643C">
            <w:pPr>
              <w:jc w:val="right"/>
            </w:pPr>
            <w:r>
              <w:t>24</w:t>
            </w:r>
          </w:p>
        </w:tc>
      </w:tr>
      <w:tr w:rsidR="00BC7EB5" w14:paraId="4130452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9CD8D5C" w14:textId="77777777" w:rsidR="00BC7EB5" w:rsidRDefault="00BC7EB5"/>
        </w:tc>
        <w:tc>
          <w:tcPr>
            <w:tcW w:w="565" w:type="dxa"/>
            <w:vMerge w:val="restart"/>
            <w:vAlign w:val="center"/>
          </w:tcPr>
          <w:p w14:paraId="1DB4DFDC" w14:textId="77777777" w:rsidR="00BC7EB5" w:rsidRDefault="00D5643C">
            <w:r>
              <w:t>E</w:t>
            </w:r>
          </w:p>
        </w:tc>
        <w:tc>
          <w:tcPr>
            <w:tcW w:w="701" w:type="dxa"/>
            <w:vAlign w:val="center"/>
          </w:tcPr>
          <w:p w14:paraId="3EFCC1CE" w14:textId="77777777" w:rsidR="00BC7EB5" w:rsidRDefault="00D5643C">
            <w:r>
              <w:t>直射</w:t>
            </w:r>
          </w:p>
        </w:tc>
        <w:tc>
          <w:tcPr>
            <w:tcW w:w="565" w:type="dxa"/>
            <w:vAlign w:val="center"/>
          </w:tcPr>
          <w:p w14:paraId="01A3CF3C" w14:textId="77777777" w:rsidR="00BC7EB5" w:rsidRDefault="00D5643C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14:paraId="0451EAA5" w14:textId="77777777" w:rsidR="00BC7EB5" w:rsidRDefault="00D5643C">
            <w:pPr>
              <w:jc w:val="right"/>
            </w:pPr>
            <w:r>
              <w:t>367</w:t>
            </w:r>
          </w:p>
        </w:tc>
        <w:tc>
          <w:tcPr>
            <w:tcW w:w="565" w:type="dxa"/>
            <w:vAlign w:val="center"/>
          </w:tcPr>
          <w:p w14:paraId="55A3781C" w14:textId="77777777" w:rsidR="00BC7EB5" w:rsidRDefault="00D5643C">
            <w:pPr>
              <w:jc w:val="right"/>
            </w:pPr>
            <w:r>
              <w:t>429</w:t>
            </w:r>
          </w:p>
        </w:tc>
        <w:tc>
          <w:tcPr>
            <w:tcW w:w="565" w:type="dxa"/>
            <w:vAlign w:val="center"/>
          </w:tcPr>
          <w:p w14:paraId="7B43AA09" w14:textId="77777777" w:rsidR="00BC7EB5" w:rsidRDefault="00D5643C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14:paraId="6DDF1061" w14:textId="77777777" w:rsidR="00BC7EB5" w:rsidRDefault="00D5643C">
            <w:pPr>
              <w:jc w:val="right"/>
            </w:pPr>
            <w:r>
              <w:t>273</w:t>
            </w:r>
          </w:p>
        </w:tc>
        <w:tc>
          <w:tcPr>
            <w:tcW w:w="565" w:type="dxa"/>
            <w:vAlign w:val="center"/>
          </w:tcPr>
          <w:p w14:paraId="218455D9" w14:textId="77777777" w:rsidR="00BC7EB5" w:rsidRDefault="00D5643C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6CDE1C01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FE538B8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BDA31E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277930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60DE42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3B702E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4B70B9" w14:textId="77777777" w:rsidR="00BC7EB5" w:rsidRDefault="00D5643C">
            <w:pPr>
              <w:jc w:val="right"/>
            </w:pPr>
            <w:r>
              <w:t>0</w:t>
            </w:r>
          </w:p>
        </w:tc>
      </w:tr>
      <w:tr w:rsidR="00BC7EB5" w14:paraId="2C55EF9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3D97168" w14:textId="77777777" w:rsidR="00BC7EB5" w:rsidRDefault="00BC7EB5"/>
        </w:tc>
        <w:tc>
          <w:tcPr>
            <w:tcW w:w="565" w:type="dxa"/>
            <w:vMerge/>
            <w:vAlign w:val="center"/>
          </w:tcPr>
          <w:p w14:paraId="77E0A23B" w14:textId="77777777" w:rsidR="00BC7EB5" w:rsidRDefault="00BC7EB5"/>
        </w:tc>
        <w:tc>
          <w:tcPr>
            <w:tcW w:w="701" w:type="dxa"/>
            <w:vAlign w:val="center"/>
          </w:tcPr>
          <w:p w14:paraId="7FBCB095" w14:textId="77777777" w:rsidR="00BC7EB5" w:rsidRDefault="00D5643C">
            <w:r>
              <w:t>散射</w:t>
            </w:r>
          </w:p>
        </w:tc>
        <w:tc>
          <w:tcPr>
            <w:tcW w:w="565" w:type="dxa"/>
            <w:vAlign w:val="center"/>
          </w:tcPr>
          <w:p w14:paraId="04CF4DC7" w14:textId="77777777" w:rsidR="00BC7EB5" w:rsidRDefault="00D5643C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1FE77255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D19F2B6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3780DCB3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59F9BC9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7286947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45B9AEB" w14:textId="77777777" w:rsidR="00BC7EB5" w:rsidRDefault="00D5643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6952DFD7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B623D55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2D7B3E0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81C9BF3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5C97919E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DBA3A28" w14:textId="77777777" w:rsidR="00BC7EB5" w:rsidRDefault="00D5643C">
            <w:pPr>
              <w:jc w:val="right"/>
            </w:pPr>
            <w:r>
              <w:t>24</w:t>
            </w:r>
          </w:p>
        </w:tc>
      </w:tr>
      <w:tr w:rsidR="00BC7EB5" w14:paraId="3F6E9C9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7D64721" w14:textId="77777777" w:rsidR="00BC7EB5" w:rsidRDefault="00BC7EB5"/>
        </w:tc>
        <w:tc>
          <w:tcPr>
            <w:tcW w:w="565" w:type="dxa"/>
            <w:vMerge w:val="restart"/>
            <w:vAlign w:val="center"/>
          </w:tcPr>
          <w:p w14:paraId="7273A8CF" w14:textId="77777777" w:rsidR="00BC7EB5" w:rsidRDefault="00D5643C">
            <w:r>
              <w:t>NE</w:t>
            </w:r>
          </w:p>
        </w:tc>
        <w:tc>
          <w:tcPr>
            <w:tcW w:w="701" w:type="dxa"/>
            <w:vAlign w:val="center"/>
          </w:tcPr>
          <w:p w14:paraId="5A1FF5B9" w14:textId="77777777" w:rsidR="00BC7EB5" w:rsidRDefault="00D5643C">
            <w:r>
              <w:t>直射</w:t>
            </w:r>
          </w:p>
        </w:tc>
        <w:tc>
          <w:tcPr>
            <w:tcW w:w="565" w:type="dxa"/>
            <w:vAlign w:val="center"/>
          </w:tcPr>
          <w:p w14:paraId="1722A309" w14:textId="77777777" w:rsidR="00BC7EB5" w:rsidRDefault="00D5643C">
            <w:pPr>
              <w:jc w:val="right"/>
            </w:pPr>
            <w:r>
              <w:t>153</w:t>
            </w:r>
          </w:p>
        </w:tc>
        <w:tc>
          <w:tcPr>
            <w:tcW w:w="565" w:type="dxa"/>
            <w:vAlign w:val="center"/>
          </w:tcPr>
          <w:p w14:paraId="26D5482B" w14:textId="77777777" w:rsidR="00BC7EB5" w:rsidRDefault="00D5643C">
            <w:pPr>
              <w:jc w:val="right"/>
            </w:pPr>
            <w:r>
              <w:t>324</w:t>
            </w:r>
          </w:p>
        </w:tc>
        <w:tc>
          <w:tcPr>
            <w:tcW w:w="565" w:type="dxa"/>
            <w:vAlign w:val="center"/>
          </w:tcPr>
          <w:p w14:paraId="5F3E606D" w14:textId="77777777" w:rsidR="00BC7EB5" w:rsidRDefault="00D5643C">
            <w:pPr>
              <w:jc w:val="right"/>
            </w:pPr>
            <w:r>
              <w:t>348</w:t>
            </w:r>
          </w:p>
        </w:tc>
        <w:tc>
          <w:tcPr>
            <w:tcW w:w="565" w:type="dxa"/>
            <w:vAlign w:val="center"/>
          </w:tcPr>
          <w:p w14:paraId="77062862" w14:textId="77777777" w:rsidR="00BC7EB5" w:rsidRDefault="00D5643C"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 w14:paraId="4248424B" w14:textId="77777777" w:rsidR="00BC7EB5" w:rsidRDefault="00D5643C"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 w14:paraId="6924197A" w14:textId="77777777" w:rsidR="00BC7EB5" w:rsidRDefault="00D5643C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8F23C2E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FB88E6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FBFD7BE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C454FD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FD33E5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BCA4B1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07059A" w14:textId="77777777" w:rsidR="00BC7EB5" w:rsidRDefault="00D5643C">
            <w:pPr>
              <w:jc w:val="right"/>
            </w:pPr>
            <w:r>
              <w:t>0</w:t>
            </w:r>
          </w:p>
        </w:tc>
      </w:tr>
      <w:tr w:rsidR="00BC7EB5" w14:paraId="2703AAB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17B31AB" w14:textId="77777777" w:rsidR="00BC7EB5" w:rsidRDefault="00BC7EB5"/>
        </w:tc>
        <w:tc>
          <w:tcPr>
            <w:tcW w:w="565" w:type="dxa"/>
            <w:vMerge/>
            <w:vAlign w:val="center"/>
          </w:tcPr>
          <w:p w14:paraId="3E2D368D" w14:textId="77777777" w:rsidR="00BC7EB5" w:rsidRDefault="00BC7EB5"/>
        </w:tc>
        <w:tc>
          <w:tcPr>
            <w:tcW w:w="701" w:type="dxa"/>
            <w:vAlign w:val="center"/>
          </w:tcPr>
          <w:p w14:paraId="6792995C" w14:textId="77777777" w:rsidR="00BC7EB5" w:rsidRDefault="00D5643C">
            <w:r>
              <w:t>散射</w:t>
            </w:r>
          </w:p>
        </w:tc>
        <w:tc>
          <w:tcPr>
            <w:tcW w:w="565" w:type="dxa"/>
            <w:vAlign w:val="center"/>
          </w:tcPr>
          <w:p w14:paraId="7E124BF7" w14:textId="77777777" w:rsidR="00BC7EB5" w:rsidRDefault="00D5643C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1EF93200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8FFF9CC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6F1EF21B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13ADE56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A704BB5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611516A6" w14:textId="77777777" w:rsidR="00BC7EB5" w:rsidRDefault="00D5643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0112CB7B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4914D3BF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F0C2AB8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0CF9C1A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47A46152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8365265" w14:textId="77777777" w:rsidR="00BC7EB5" w:rsidRDefault="00D5643C">
            <w:pPr>
              <w:jc w:val="right"/>
            </w:pPr>
            <w:r>
              <w:t>24</w:t>
            </w:r>
          </w:p>
        </w:tc>
      </w:tr>
      <w:tr w:rsidR="00BC7EB5" w14:paraId="0C56E9F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2B9B10F" w14:textId="77777777" w:rsidR="00BC7EB5" w:rsidRDefault="00BC7EB5"/>
        </w:tc>
        <w:tc>
          <w:tcPr>
            <w:tcW w:w="565" w:type="dxa"/>
            <w:vMerge w:val="restart"/>
            <w:vAlign w:val="center"/>
          </w:tcPr>
          <w:p w14:paraId="38CA6038" w14:textId="77777777" w:rsidR="00BC7EB5" w:rsidRDefault="00D5643C">
            <w:r>
              <w:t>N</w:t>
            </w:r>
          </w:p>
        </w:tc>
        <w:tc>
          <w:tcPr>
            <w:tcW w:w="701" w:type="dxa"/>
            <w:vAlign w:val="center"/>
          </w:tcPr>
          <w:p w14:paraId="46DA2108" w14:textId="77777777" w:rsidR="00BC7EB5" w:rsidRDefault="00D5643C">
            <w:r>
              <w:t>直射</w:t>
            </w:r>
          </w:p>
        </w:tc>
        <w:tc>
          <w:tcPr>
            <w:tcW w:w="565" w:type="dxa"/>
            <w:vAlign w:val="center"/>
          </w:tcPr>
          <w:p w14:paraId="3931FDD5" w14:textId="77777777" w:rsidR="00BC7EB5" w:rsidRDefault="00D5643C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4DE3AA9F" w14:textId="77777777" w:rsidR="00BC7EB5" w:rsidRDefault="00D5643C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32157239" w14:textId="77777777" w:rsidR="00BC7EB5" w:rsidRDefault="00D5643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7BCBD416" w14:textId="77777777" w:rsidR="00BC7EB5" w:rsidRDefault="00D5643C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559458F6" w14:textId="77777777" w:rsidR="00BC7EB5" w:rsidRDefault="00D5643C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3725B0B5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BF8D357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D0844D" w14:textId="77777777" w:rsidR="00BC7EB5" w:rsidRDefault="00D5643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7053B2" w14:textId="77777777" w:rsidR="00BC7EB5" w:rsidRDefault="00D5643C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4D477F59" w14:textId="77777777" w:rsidR="00BC7EB5" w:rsidRDefault="00D5643C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14:paraId="4AED4F33" w14:textId="77777777" w:rsidR="00BC7EB5" w:rsidRDefault="00D5643C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0D0442FA" w14:textId="77777777" w:rsidR="00BC7EB5" w:rsidRDefault="00D5643C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778A366D" w14:textId="77777777" w:rsidR="00BC7EB5" w:rsidRDefault="00D5643C">
            <w:pPr>
              <w:jc w:val="right"/>
            </w:pPr>
            <w:r>
              <w:t>41</w:t>
            </w:r>
          </w:p>
        </w:tc>
      </w:tr>
      <w:tr w:rsidR="00BC7EB5" w14:paraId="3B07339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D5B4215" w14:textId="77777777" w:rsidR="00BC7EB5" w:rsidRDefault="00BC7EB5"/>
        </w:tc>
        <w:tc>
          <w:tcPr>
            <w:tcW w:w="565" w:type="dxa"/>
            <w:vMerge/>
            <w:vAlign w:val="center"/>
          </w:tcPr>
          <w:p w14:paraId="31032228" w14:textId="77777777" w:rsidR="00BC7EB5" w:rsidRDefault="00BC7EB5"/>
        </w:tc>
        <w:tc>
          <w:tcPr>
            <w:tcW w:w="701" w:type="dxa"/>
            <w:vAlign w:val="center"/>
          </w:tcPr>
          <w:p w14:paraId="60421C31" w14:textId="77777777" w:rsidR="00BC7EB5" w:rsidRDefault="00D5643C">
            <w:r>
              <w:t>散射</w:t>
            </w:r>
          </w:p>
        </w:tc>
        <w:tc>
          <w:tcPr>
            <w:tcW w:w="565" w:type="dxa"/>
            <w:vAlign w:val="center"/>
          </w:tcPr>
          <w:p w14:paraId="63405E76" w14:textId="77777777" w:rsidR="00BC7EB5" w:rsidRDefault="00D5643C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3774CCD4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6E2B371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120AA209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CF6FEA6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A93F5CD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4949AEF6" w14:textId="77777777" w:rsidR="00BC7EB5" w:rsidRDefault="00D5643C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2AC9E604" w14:textId="77777777" w:rsidR="00BC7EB5" w:rsidRDefault="00D5643C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E89E858" w14:textId="77777777" w:rsidR="00BC7EB5" w:rsidRDefault="00D5643C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BA336FC" w14:textId="77777777" w:rsidR="00BC7EB5" w:rsidRDefault="00D5643C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F81322C" w14:textId="77777777" w:rsidR="00BC7EB5" w:rsidRDefault="00D5643C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0A6E868C" w14:textId="77777777" w:rsidR="00BC7EB5" w:rsidRDefault="00D5643C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D2C640D" w14:textId="77777777" w:rsidR="00BC7EB5" w:rsidRDefault="00D5643C">
            <w:pPr>
              <w:jc w:val="right"/>
            </w:pPr>
            <w:r>
              <w:t>24</w:t>
            </w:r>
          </w:p>
        </w:tc>
      </w:tr>
      <w:tr w:rsidR="00BC7EB5" w14:paraId="38172E7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E532523" w14:textId="77777777" w:rsidR="00BC7EB5" w:rsidRDefault="00BC7EB5"/>
        </w:tc>
        <w:tc>
          <w:tcPr>
            <w:tcW w:w="565" w:type="dxa"/>
            <w:vMerge w:val="restart"/>
            <w:vAlign w:val="center"/>
          </w:tcPr>
          <w:p w14:paraId="76C47E29" w14:textId="77777777" w:rsidR="00BC7EB5" w:rsidRDefault="00D5643C">
            <w:r>
              <w:t>H</w:t>
            </w:r>
          </w:p>
        </w:tc>
        <w:tc>
          <w:tcPr>
            <w:tcW w:w="701" w:type="dxa"/>
            <w:vAlign w:val="center"/>
          </w:tcPr>
          <w:p w14:paraId="6B28F1EA" w14:textId="77777777" w:rsidR="00BC7EB5" w:rsidRDefault="00D5643C">
            <w:r>
              <w:t>直射</w:t>
            </w:r>
          </w:p>
        </w:tc>
        <w:tc>
          <w:tcPr>
            <w:tcW w:w="565" w:type="dxa"/>
            <w:vAlign w:val="center"/>
          </w:tcPr>
          <w:p w14:paraId="1CD58423" w14:textId="77777777" w:rsidR="00BC7EB5" w:rsidRDefault="00D5643C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463AFC5F" w14:textId="77777777" w:rsidR="00BC7EB5" w:rsidRDefault="00D5643C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5FF09131" w14:textId="77777777" w:rsidR="00BC7EB5" w:rsidRDefault="00D5643C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2AFEE5FC" w14:textId="77777777" w:rsidR="00BC7EB5" w:rsidRDefault="00D5643C">
            <w:pPr>
              <w:jc w:val="right"/>
            </w:pPr>
            <w:r>
              <w:t>460</w:t>
            </w:r>
          </w:p>
        </w:tc>
        <w:tc>
          <w:tcPr>
            <w:tcW w:w="565" w:type="dxa"/>
            <w:vAlign w:val="center"/>
          </w:tcPr>
          <w:p w14:paraId="0FC9BE94" w14:textId="77777777" w:rsidR="00BC7EB5" w:rsidRDefault="00D5643C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49A0F8ED" w14:textId="77777777" w:rsidR="00BC7EB5" w:rsidRDefault="00D5643C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14:paraId="3F7A68AD" w14:textId="77777777" w:rsidR="00BC7EB5" w:rsidRDefault="00D5643C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560E80C0" w14:textId="77777777" w:rsidR="00BC7EB5" w:rsidRDefault="00D5643C">
            <w:pPr>
              <w:jc w:val="right"/>
            </w:pPr>
            <w:r>
              <w:t>679</w:t>
            </w:r>
          </w:p>
        </w:tc>
        <w:tc>
          <w:tcPr>
            <w:tcW w:w="565" w:type="dxa"/>
            <w:vAlign w:val="center"/>
          </w:tcPr>
          <w:p w14:paraId="056E1FAB" w14:textId="77777777" w:rsidR="00BC7EB5" w:rsidRDefault="00D5643C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6CC19565" w14:textId="77777777" w:rsidR="00BC7EB5" w:rsidRDefault="00D5643C">
            <w:pPr>
              <w:jc w:val="right"/>
            </w:pPr>
            <w:r>
              <w:t>460</w:t>
            </w:r>
          </w:p>
        </w:tc>
        <w:tc>
          <w:tcPr>
            <w:tcW w:w="565" w:type="dxa"/>
            <w:vAlign w:val="center"/>
          </w:tcPr>
          <w:p w14:paraId="598D3F52" w14:textId="77777777" w:rsidR="00BC7EB5" w:rsidRDefault="00D5643C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1AC321E8" w14:textId="77777777" w:rsidR="00BC7EB5" w:rsidRDefault="00D5643C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4AF87116" w14:textId="77777777" w:rsidR="00BC7EB5" w:rsidRDefault="00D5643C">
            <w:pPr>
              <w:jc w:val="right"/>
            </w:pPr>
            <w:r>
              <w:t>10</w:t>
            </w:r>
          </w:p>
        </w:tc>
      </w:tr>
      <w:tr w:rsidR="00BC7EB5" w14:paraId="042AFCF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C5F2E8D" w14:textId="77777777" w:rsidR="00BC7EB5" w:rsidRDefault="00BC7EB5"/>
        </w:tc>
        <w:tc>
          <w:tcPr>
            <w:tcW w:w="565" w:type="dxa"/>
            <w:vMerge/>
            <w:vAlign w:val="center"/>
          </w:tcPr>
          <w:p w14:paraId="1A89B975" w14:textId="77777777" w:rsidR="00BC7EB5" w:rsidRDefault="00BC7EB5"/>
        </w:tc>
        <w:tc>
          <w:tcPr>
            <w:tcW w:w="701" w:type="dxa"/>
            <w:vAlign w:val="center"/>
          </w:tcPr>
          <w:p w14:paraId="309C7613" w14:textId="77777777" w:rsidR="00BC7EB5" w:rsidRDefault="00D5643C">
            <w:r>
              <w:t>散射</w:t>
            </w:r>
          </w:p>
        </w:tc>
        <w:tc>
          <w:tcPr>
            <w:tcW w:w="565" w:type="dxa"/>
            <w:vAlign w:val="center"/>
          </w:tcPr>
          <w:p w14:paraId="7D6A960F" w14:textId="77777777" w:rsidR="00BC7EB5" w:rsidRDefault="00D5643C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D0BB182" w14:textId="77777777" w:rsidR="00BC7EB5" w:rsidRDefault="00D5643C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4A5D65E" w14:textId="77777777" w:rsidR="00BC7EB5" w:rsidRDefault="00D5643C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291D9DA8" w14:textId="77777777" w:rsidR="00BC7EB5" w:rsidRDefault="00D5643C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7035F0C6" w14:textId="77777777" w:rsidR="00BC7EB5" w:rsidRDefault="00D5643C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6062C55A" w14:textId="77777777" w:rsidR="00BC7EB5" w:rsidRDefault="00D5643C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839FD6A" w14:textId="77777777" w:rsidR="00BC7EB5" w:rsidRDefault="00D5643C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3BB9EAD" w14:textId="77777777" w:rsidR="00BC7EB5" w:rsidRDefault="00D5643C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FC34483" w14:textId="77777777" w:rsidR="00BC7EB5" w:rsidRDefault="00D5643C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01284490" w14:textId="77777777" w:rsidR="00BC7EB5" w:rsidRDefault="00D5643C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00DAFC3E" w14:textId="77777777" w:rsidR="00BC7EB5" w:rsidRDefault="00D5643C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6C0B8547" w14:textId="77777777" w:rsidR="00BC7EB5" w:rsidRDefault="00D5643C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104E752" w14:textId="77777777" w:rsidR="00BC7EB5" w:rsidRDefault="00D5643C">
            <w:pPr>
              <w:jc w:val="right"/>
            </w:pPr>
            <w:r>
              <w:t>36</w:t>
            </w:r>
          </w:p>
        </w:tc>
      </w:tr>
    </w:tbl>
    <w:p w14:paraId="0036A6AF" w14:textId="77777777" w:rsidR="00BC7EB5" w:rsidRDefault="00D5643C">
      <w:pPr>
        <w:pStyle w:val="2"/>
      </w:pPr>
      <w:bookmarkStart w:id="13" w:name="_Toc60418447"/>
      <w:r>
        <w:t>其他气象参数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BC7EB5" w14:paraId="7AB78A70" w14:textId="77777777">
        <w:tc>
          <w:tcPr>
            <w:tcW w:w="4697" w:type="dxa"/>
            <w:shd w:val="clear" w:color="auto" w:fill="E6E6E6"/>
            <w:vAlign w:val="center"/>
          </w:tcPr>
          <w:p w14:paraId="4BA54816" w14:textId="77777777" w:rsidR="00BC7EB5" w:rsidRDefault="00D5643C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ECB5CE5" w14:textId="77777777" w:rsidR="00BC7EB5" w:rsidRDefault="00D5643C">
            <w:r>
              <w:t>5</w:t>
            </w:r>
          </w:p>
        </w:tc>
      </w:tr>
      <w:tr w:rsidR="00BC7EB5" w14:paraId="5B4A8C82" w14:textId="77777777">
        <w:tc>
          <w:tcPr>
            <w:tcW w:w="4697" w:type="dxa"/>
            <w:shd w:val="clear" w:color="auto" w:fill="E6E6E6"/>
            <w:vAlign w:val="center"/>
          </w:tcPr>
          <w:p w14:paraId="6E46F54D" w14:textId="77777777" w:rsidR="00BC7EB5" w:rsidRDefault="00D5643C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33D8CAD" w14:textId="77777777" w:rsidR="00BC7EB5" w:rsidRDefault="00D5643C">
            <w:r>
              <w:t>30.7</w:t>
            </w:r>
          </w:p>
        </w:tc>
      </w:tr>
      <w:tr w:rsidR="00BC7EB5" w14:paraId="748F2D04" w14:textId="77777777">
        <w:tc>
          <w:tcPr>
            <w:tcW w:w="4697" w:type="dxa"/>
            <w:shd w:val="clear" w:color="auto" w:fill="E6E6E6"/>
            <w:vAlign w:val="center"/>
          </w:tcPr>
          <w:p w14:paraId="55FD31E4" w14:textId="77777777" w:rsidR="00BC7EB5" w:rsidRDefault="00D5643C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D6FC96C" w14:textId="77777777" w:rsidR="00BC7EB5" w:rsidRDefault="00D5643C">
            <w:r>
              <w:t>34.2</w:t>
            </w:r>
          </w:p>
        </w:tc>
      </w:tr>
      <w:tr w:rsidR="00BC7EB5" w14:paraId="2FC09D96" w14:textId="77777777">
        <w:tc>
          <w:tcPr>
            <w:tcW w:w="4697" w:type="dxa"/>
            <w:shd w:val="clear" w:color="auto" w:fill="E6E6E6"/>
            <w:vAlign w:val="center"/>
          </w:tcPr>
          <w:p w14:paraId="33BEEB2A" w14:textId="77777777" w:rsidR="00BC7EB5" w:rsidRDefault="00D5643C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E5075B6" w14:textId="77777777" w:rsidR="00BC7EB5" w:rsidRDefault="00D5643C">
            <w:r>
              <w:t>6.7</w:t>
            </w:r>
          </w:p>
        </w:tc>
      </w:tr>
      <w:tr w:rsidR="00BC7EB5" w14:paraId="5434AF43" w14:textId="77777777">
        <w:tc>
          <w:tcPr>
            <w:tcW w:w="4697" w:type="dxa"/>
            <w:shd w:val="clear" w:color="auto" w:fill="E6E6E6"/>
            <w:vAlign w:val="center"/>
          </w:tcPr>
          <w:p w14:paraId="0B6A4E80" w14:textId="77777777" w:rsidR="00BC7EB5" w:rsidRDefault="00D5643C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8523129" w14:textId="77777777" w:rsidR="00BC7EB5" w:rsidRDefault="00D5643C">
            <w:r>
              <w:t>18.6</w:t>
            </w:r>
          </w:p>
        </w:tc>
      </w:tr>
      <w:tr w:rsidR="00BC7EB5" w14:paraId="110D0939" w14:textId="77777777">
        <w:tc>
          <w:tcPr>
            <w:tcW w:w="4697" w:type="dxa"/>
            <w:shd w:val="clear" w:color="auto" w:fill="E6E6E6"/>
            <w:vAlign w:val="center"/>
          </w:tcPr>
          <w:p w14:paraId="04346E1E" w14:textId="77777777" w:rsidR="00BC7EB5" w:rsidRDefault="00D5643C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A712107" w14:textId="77777777" w:rsidR="00BC7EB5" w:rsidRDefault="00D5643C">
            <w:r>
              <w:t>8.7</w:t>
            </w:r>
          </w:p>
        </w:tc>
      </w:tr>
      <w:tr w:rsidR="00BC7EB5" w14:paraId="406272E9" w14:textId="77777777">
        <w:tc>
          <w:tcPr>
            <w:tcW w:w="4697" w:type="dxa"/>
            <w:shd w:val="clear" w:color="auto" w:fill="E6E6E6"/>
            <w:vAlign w:val="center"/>
          </w:tcPr>
          <w:p w14:paraId="3C2796F7" w14:textId="77777777" w:rsidR="00BC7EB5" w:rsidRDefault="00D5643C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5D7519A" w14:textId="77777777" w:rsidR="00BC7EB5" w:rsidRDefault="00D5643C">
            <w:r>
              <w:t>0.75</w:t>
            </w:r>
          </w:p>
        </w:tc>
      </w:tr>
      <w:tr w:rsidR="00BC7EB5" w14:paraId="54ADEAD1" w14:textId="77777777">
        <w:tc>
          <w:tcPr>
            <w:tcW w:w="4697" w:type="dxa"/>
            <w:shd w:val="clear" w:color="auto" w:fill="E6E6E6"/>
            <w:vAlign w:val="center"/>
          </w:tcPr>
          <w:p w14:paraId="1BDF390D" w14:textId="77777777" w:rsidR="00BC7EB5" w:rsidRDefault="00D5643C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D9C6A7B" w14:textId="77777777" w:rsidR="00BC7EB5" w:rsidRDefault="00D5643C">
            <w:r>
              <w:t>0.75</w:t>
            </w:r>
          </w:p>
        </w:tc>
      </w:tr>
      <w:tr w:rsidR="00BC7EB5" w14:paraId="05B7E79D" w14:textId="77777777">
        <w:tc>
          <w:tcPr>
            <w:tcW w:w="4697" w:type="dxa"/>
            <w:shd w:val="clear" w:color="auto" w:fill="E6E6E6"/>
            <w:vAlign w:val="center"/>
          </w:tcPr>
          <w:p w14:paraId="2F16309D" w14:textId="77777777" w:rsidR="00BC7EB5" w:rsidRDefault="00D5643C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153C4F7" w14:textId="77777777" w:rsidR="00BC7EB5" w:rsidRDefault="00D5643C">
            <w:r>
              <w:t>27.8</w:t>
            </w:r>
          </w:p>
        </w:tc>
      </w:tr>
      <w:tr w:rsidR="00BC7EB5" w14:paraId="5E9F4028" w14:textId="77777777">
        <w:tc>
          <w:tcPr>
            <w:tcW w:w="4697" w:type="dxa"/>
            <w:shd w:val="clear" w:color="auto" w:fill="E6E6E6"/>
            <w:vAlign w:val="center"/>
          </w:tcPr>
          <w:p w14:paraId="7B3D2822" w14:textId="77777777" w:rsidR="00BC7EB5" w:rsidRDefault="00D5643C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4398B3B" w14:textId="77777777" w:rsidR="00BC7EB5" w:rsidRDefault="00D5643C">
            <w:r>
              <w:t>100400</w:t>
            </w:r>
          </w:p>
        </w:tc>
      </w:tr>
    </w:tbl>
    <w:p w14:paraId="1E6D23C3" w14:textId="77777777" w:rsidR="00BC7EB5" w:rsidRDefault="00D5643C">
      <w:pPr>
        <w:pStyle w:val="1"/>
        <w:rPr>
          <w:szCs w:val="24"/>
        </w:rPr>
      </w:pPr>
      <w:bookmarkStart w:id="14" w:name="_Toc60418448"/>
      <w:r>
        <w:rPr>
          <w:szCs w:val="24"/>
        </w:rPr>
        <w:t>计算依据</w:t>
      </w:r>
      <w:bookmarkEnd w:id="14"/>
    </w:p>
    <w:p w14:paraId="5C01B286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482AB1D8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8F58C47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F134D57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28B02BB" w14:textId="77777777" w:rsidR="00BC7EB5" w:rsidRDefault="00D5643C">
      <w:pPr>
        <w:pStyle w:val="1"/>
        <w:rPr>
          <w:szCs w:val="24"/>
        </w:rPr>
      </w:pPr>
      <w:bookmarkStart w:id="15" w:name="_Toc60418449"/>
      <w:r>
        <w:rPr>
          <w:szCs w:val="24"/>
        </w:rPr>
        <w:t>计算原理</w:t>
      </w:r>
      <w:bookmarkEnd w:id="15"/>
    </w:p>
    <w:p w14:paraId="39F4B127" w14:textId="77777777" w:rsidR="00B11C77" w:rsidRDefault="00D5643C" w:rsidP="00B11C77">
      <w:pPr>
        <w:pStyle w:val="2"/>
        <w:spacing w:line="240" w:lineRule="atLeast"/>
      </w:pPr>
      <w:bookmarkStart w:id="16" w:name="_Toc453593136"/>
      <w:bookmarkStart w:id="17" w:name="_Toc240280508"/>
      <w:bookmarkStart w:id="18" w:name="_Toc239133098"/>
      <w:bookmarkStart w:id="19" w:name="_Toc179712227"/>
      <w:bookmarkStart w:id="20" w:name="_Toc179707474"/>
      <w:bookmarkStart w:id="21" w:name="_Toc178152068"/>
      <w:bookmarkStart w:id="22" w:name="_Toc178151562"/>
      <w:bookmarkStart w:id="23" w:name="_Toc495932542"/>
      <w:bookmarkStart w:id="24" w:name="_Toc60418450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B3CEA40" w14:textId="4004E597" w:rsidR="00B11C77" w:rsidRDefault="00D5643C" w:rsidP="00B11C7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D77F0D">
        <w:rPr>
          <w:noProof/>
          <w:color w:val="000000"/>
          <w:position w:val="-12"/>
          <w:lang w:val="en-US"/>
        </w:rPr>
        <w:drawing>
          <wp:inline distT="0" distB="0" distL="0" distR="0" wp14:anchorId="02F444B7" wp14:editId="18D1B477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AF38538" w14:textId="77777777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B4AABCF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AADDE6C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B3A8DE2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3061D6DE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6" w:name="OLE_LINK4"/>
      <w:bookmarkStart w:id="27" w:name="OLE_LINK1"/>
      <w:bookmarkEnd w:id="25"/>
    </w:p>
    <w:p w14:paraId="347CCC3B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6"/>
    <w:bookmarkEnd w:id="27"/>
    <w:p w14:paraId="32B3B526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33931BF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436360B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1EC40CAE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2272A07" w14:textId="77777777" w:rsidR="00B11C77" w:rsidRDefault="00D5643C" w:rsidP="00B11C7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13843EF0" w14:textId="77777777" w:rsidR="00B11C77" w:rsidRPr="00304ED3" w:rsidRDefault="00D5643C" w:rsidP="00B11C7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536F4258" w14:textId="77777777" w:rsidR="00B11C77" w:rsidRDefault="00D5643C" w:rsidP="00B11C77">
      <w:pPr>
        <w:pStyle w:val="2"/>
        <w:spacing w:line="240" w:lineRule="atLeast"/>
      </w:pPr>
      <w:bookmarkStart w:id="28" w:name="_Toc453593137"/>
      <w:bookmarkStart w:id="29" w:name="_Toc240280509"/>
      <w:bookmarkStart w:id="30" w:name="_Toc239133099"/>
      <w:bookmarkStart w:id="31" w:name="_Toc179712228"/>
      <w:bookmarkStart w:id="32" w:name="_Toc179707475"/>
      <w:bookmarkStart w:id="33" w:name="_Toc178152069"/>
      <w:bookmarkStart w:id="34" w:name="_Toc178151563"/>
      <w:bookmarkStart w:id="35" w:name="_Toc495932543"/>
      <w:bookmarkStart w:id="36" w:name="_Toc60418451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E511CE8" w14:textId="77777777" w:rsidR="00B11C77" w:rsidRDefault="00D5643C" w:rsidP="00B11C7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38CEE28C" w14:textId="00B82F60" w:rsidR="00B11C77" w:rsidRDefault="00D5643C" w:rsidP="00B11C7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D77F0D">
        <w:rPr>
          <w:noProof/>
          <w:color w:val="000000"/>
          <w:position w:val="-14"/>
          <w:lang w:val="en-US"/>
        </w:rPr>
        <w:drawing>
          <wp:inline distT="0" distB="0" distL="0" distR="0" wp14:anchorId="6FFCC8B7" wp14:editId="399E15D4">
            <wp:extent cx="1685925" cy="238125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3D5EED8" w14:textId="77777777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138DA70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D20F233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3F85D93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A2AC271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572546C" w14:textId="77777777" w:rsidR="00B11C77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E1D983C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0066304F" w14:textId="77777777" w:rsidR="00B11C77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B57F993" w14:textId="6371529B" w:rsidR="00B11C77" w:rsidRPr="00996950" w:rsidRDefault="00D77F0D" w:rsidP="00B11C7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4FAD0314" wp14:editId="373410B2">
            <wp:extent cx="695325" cy="238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630F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27FAF278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6134AC06" w14:textId="77777777" w:rsidR="00B11C77" w:rsidRDefault="00D5643C" w:rsidP="00B11C77">
      <w:pPr>
        <w:pStyle w:val="2"/>
        <w:spacing w:line="240" w:lineRule="atLeast"/>
      </w:pPr>
      <w:bookmarkStart w:id="37" w:name="_Toc453593138"/>
      <w:bookmarkStart w:id="38" w:name="_Toc240280510"/>
      <w:bookmarkStart w:id="39" w:name="_Toc239133100"/>
      <w:bookmarkStart w:id="40" w:name="_Toc179712229"/>
      <w:bookmarkStart w:id="41" w:name="_Toc179707476"/>
      <w:bookmarkStart w:id="42" w:name="_Toc178152070"/>
      <w:bookmarkStart w:id="43" w:name="_Toc178151564"/>
      <w:bookmarkStart w:id="44" w:name="_Toc495932544"/>
      <w:bookmarkStart w:id="45" w:name="_Toc60418452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CB8587E" w14:textId="38929FF0" w:rsidR="00B11C77" w:rsidRDefault="00D5643C" w:rsidP="00B11C7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D77F0D">
        <w:rPr>
          <w:noProof/>
          <w:color w:val="000000"/>
          <w:position w:val="-14"/>
          <w:lang w:val="en-US"/>
        </w:rPr>
        <w:drawing>
          <wp:inline distT="0" distB="0" distL="0" distR="0" wp14:anchorId="3B5BE4B7" wp14:editId="675B6731">
            <wp:extent cx="2085975" cy="238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727AC59" w14:textId="77777777" w:rsidR="00B11C77" w:rsidRPr="0071510E" w:rsidRDefault="00D5643C" w:rsidP="00B11C7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0B8C41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E105CC1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4C30200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8308214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7FB2F6E" w14:textId="77777777" w:rsidR="00B11C77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A575398" w14:textId="1525FC79" w:rsidR="00B11C77" w:rsidRPr="00304ED3" w:rsidRDefault="00D77F0D" w:rsidP="00B11C7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F622123" wp14:editId="5286B6F7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ED6BF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6F11FC6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B5CC63A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12D43A4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40889044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213688E" w14:textId="77777777" w:rsidR="00B11C77" w:rsidRDefault="00D5643C" w:rsidP="00B11C77">
      <w:pPr>
        <w:pStyle w:val="2"/>
        <w:spacing w:line="240" w:lineRule="atLeast"/>
      </w:pPr>
      <w:bookmarkStart w:id="46" w:name="_Toc240280511"/>
      <w:bookmarkStart w:id="47" w:name="_Toc239133101"/>
      <w:bookmarkStart w:id="48" w:name="_Toc179712230"/>
      <w:bookmarkStart w:id="49" w:name="_Toc179707477"/>
      <w:bookmarkStart w:id="50" w:name="_Toc178152071"/>
      <w:bookmarkStart w:id="51" w:name="_Toc178151565"/>
      <w:bookmarkStart w:id="52" w:name="_Toc453593139"/>
      <w:r>
        <w:rPr>
          <w:rFonts w:hint="eastAsia"/>
        </w:rPr>
        <w:t xml:space="preserve"> </w:t>
      </w:r>
      <w:bookmarkStart w:id="53" w:name="_Toc495932545"/>
      <w:bookmarkStart w:id="54" w:name="_Toc60418453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D9EEB73" w14:textId="0A533FC2" w:rsidR="00B11C77" w:rsidRDefault="00D5643C" w:rsidP="00B11C7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D77F0D">
        <w:rPr>
          <w:noProof/>
          <w:color w:val="000000"/>
          <w:position w:val="-10"/>
          <w:lang w:val="en-US"/>
        </w:rPr>
        <w:drawing>
          <wp:inline distT="0" distB="0" distL="0" distR="0" wp14:anchorId="029E21B2" wp14:editId="11ABE3EA">
            <wp:extent cx="104775" cy="2000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D77F0D">
        <w:rPr>
          <w:noProof/>
          <w:color w:val="000000"/>
          <w:position w:val="-10"/>
          <w:lang w:val="en-US"/>
        </w:rPr>
        <w:drawing>
          <wp:inline distT="0" distB="0" distL="0" distR="0" wp14:anchorId="077F6550" wp14:editId="329090F8">
            <wp:extent cx="104775" cy="2000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68C7" w14:textId="77777777" w:rsidR="00B11C77" w:rsidRDefault="00D5643C" w:rsidP="00B11C7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04AF7782" w14:textId="77777777" w:rsidR="00B11C77" w:rsidRPr="00304ED3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5A88683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3E1272A6" w14:textId="77777777" w:rsidR="00B11C77" w:rsidRDefault="00D5643C" w:rsidP="00B11C77">
      <w:pPr>
        <w:pStyle w:val="2"/>
        <w:spacing w:line="240" w:lineRule="atLeast"/>
      </w:pPr>
      <w:bookmarkStart w:id="55" w:name="_Toc453593140"/>
      <w:bookmarkStart w:id="56" w:name="_Toc240280512"/>
      <w:bookmarkStart w:id="57" w:name="_Toc239133102"/>
      <w:bookmarkStart w:id="58" w:name="_Toc179712231"/>
      <w:bookmarkStart w:id="59" w:name="_Toc179707478"/>
      <w:bookmarkStart w:id="60" w:name="_Toc178152072"/>
      <w:bookmarkStart w:id="61" w:name="_Toc178151566"/>
      <w:r>
        <w:t xml:space="preserve"> </w:t>
      </w:r>
      <w:bookmarkStart w:id="62" w:name="_Toc495932546"/>
      <w:bookmarkStart w:id="63" w:name="_Toc60418454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4C52963" w14:textId="77777777" w:rsidR="00B11C77" w:rsidRPr="00304ED3" w:rsidRDefault="00D5643C" w:rsidP="00B11C7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AD1A80F" w14:textId="7BDA31CD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D5E51A8" wp14:editId="51887AC1">
            <wp:extent cx="1514475" cy="2381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93345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FA0C697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5EF779C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ECC4C9A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EA37AE0" w14:textId="77777777" w:rsidR="00B11C77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0ADAF6E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222FD073" w14:textId="21234BBA" w:rsidR="00B11C77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666F6F37" wp14:editId="640B50B0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C9C2E" w14:textId="77777777" w:rsidR="00B11C77" w:rsidRDefault="00D5643C" w:rsidP="00B11C7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3EE04BDE" w14:textId="77777777" w:rsidR="00B11C77" w:rsidRPr="00014625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3DCB59DB" w14:textId="77777777" w:rsidR="00B11C77" w:rsidRPr="00304ED3" w:rsidRDefault="00D5643C" w:rsidP="00B11C7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3D42EC6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B739D42" w14:textId="4E8A4C62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C0A6FB0" wp14:editId="701AC87D">
            <wp:extent cx="1333500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4BA27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C464775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F300C72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715A7369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0A890B" w14:textId="77777777" w:rsidR="00B11C77" w:rsidRDefault="00D5643C" w:rsidP="00B11C77">
      <w:pPr>
        <w:pStyle w:val="2"/>
        <w:spacing w:line="240" w:lineRule="atLeast"/>
      </w:pPr>
      <w:bookmarkStart w:id="64" w:name="_Toc453593141"/>
      <w:bookmarkStart w:id="65" w:name="_Toc240280513"/>
      <w:bookmarkStart w:id="66" w:name="_Toc239133103"/>
      <w:bookmarkStart w:id="67" w:name="_Toc179712232"/>
      <w:bookmarkStart w:id="68" w:name="_Toc179707479"/>
      <w:bookmarkStart w:id="69" w:name="_Toc178152073"/>
      <w:bookmarkStart w:id="70" w:name="_Toc178151567"/>
      <w:r>
        <w:t xml:space="preserve"> </w:t>
      </w:r>
      <w:bookmarkStart w:id="71" w:name="_Toc495932547"/>
      <w:bookmarkStart w:id="72" w:name="_Toc60418455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4D383540" w14:textId="77777777" w:rsidR="00B11C77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005FB251" w14:textId="77777777" w:rsidR="00B11C77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2488DA3" w14:textId="7A2FC984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76BA38F" wp14:editId="131DD2E1">
            <wp:extent cx="523875" cy="2190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E999B" w14:textId="77777777" w:rsidR="00B11C77" w:rsidRDefault="00D5643C" w:rsidP="00B11C7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207AD0C" w14:textId="77777777" w:rsidR="00B11C77" w:rsidRDefault="00D5643C" w:rsidP="00B11C7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B8661C0" w14:textId="77777777" w:rsidR="00B11C77" w:rsidRDefault="00D5643C" w:rsidP="00B11C7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D60EC06" w14:textId="77777777" w:rsidR="00B11C77" w:rsidRPr="00304ED3" w:rsidRDefault="00D5643C" w:rsidP="00B11C7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A4B9AE4" w14:textId="77A25A49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76E58A7" wp14:editId="1B35BD0D">
            <wp:extent cx="1266825" cy="3905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E849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FB8E89F" w14:textId="37E72CEA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7F4BBEE1" wp14:editId="5710BB1D">
            <wp:extent cx="32385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3C10D22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021899F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1A98269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EFCD454" w14:textId="77777777" w:rsidR="00B11C77" w:rsidRPr="00304ED3" w:rsidRDefault="00D5643C" w:rsidP="00B11C7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46A80B9" w14:textId="5D646F15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7E6B121" wp14:editId="18750C45">
            <wp:extent cx="1352550" cy="3905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8E365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F985749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2594AD5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698B9E1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7C1FA0CF" w14:textId="77777777" w:rsidR="00B11C77" w:rsidRDefault="00D5643C" w:rsidP="00B11C77">
      <w:pPr>
        <w:pStyle w:val="2"/>
        <w:spacing w:line="240" w:lineRule="atLeast"/>
      </w:pPr>
      <w:bookmarkStart w:id="73" w:name="_Toc453593142"/>
      <w:bookmarkStart w:id="74" w:name="_Toc240280514"/>
      <w:bookmarkStart w:id="75" w:name="_Toc239133104"/>
      <w:bookmarkStart w:id="76" w:name="_Toc179712233"/>
      <w:bookmarkStart w:id="77" w:name="_Toc179707480"/>
      <w:bookmarkStart w:id="78" w:name="_Toc178152074"/>
      <w:bookmarkStart w:id="79" w:name="_Toc178151568"/>
      <w:r>
        <w:lastRenderedPageBreak/>
        <w:t xml:space="preserve"> </w:t>
      </w:r>
      <w:bookmarkStart w:id="80" w:name="_Toc495932548"/>
      <w:bookmarkStart w:id="81" w:name="_Toc60418456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64692E9E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22E4255" w14:textId="5E0999AB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08260E57" wp14:editId="3D7C20F8">
            <wp:extent cx="790575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3B3960A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B8FCB56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6786395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3910D96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1EC3381E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4C9DDB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050B4ED" w14:textId="02ABBF08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3700E0CB" wp14:editId="7238A8AC">
            <wp:extent cx="647700" cy="2381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3399DD3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686432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3D8A30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8F29A8E" w14:textId="77777777" w:rsidR="00B11C77" w:rsidRDefault="00D5643C" w:rsidP="00B11C77">
      <w:pPr>
        <w:pStyle w:val="2"/>
        <w:spacing w:line="240" w:lineRule="atLeast"/>
      </w:pPr>
      <w:bookmarkStart w:id="82" w:name="_Toc453593143"/>
      <w:bookmarkStart w:id="83" w:name="_Toc240280515"/>
      <w:bookmarkStart w:id="84" w:name="_Toc239133105"/>
      <w:bookmarkStart w:id="85" w:name="_Toc179712234"/>
      <w:bookmarkStart w:id="86" w:name="_Toc179707481"/>
      <w:bookmarkStart w:id="87" w:name="_Toc178152075"/>
      <w:bookmarkStart w:id="88" w:name="_Toc178151569"/>
      <w:r>
        <w:t xml:space="preserve"> </w:t>
      </w:r>
      <w:bookmarkStart w:id="89" w:name="_Toc495932549"/>
      <w:bookmarkStart w:id="90" w:name="_Toc60418457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E202C1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347C3B8" w14:textId="490F2B0B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37BCA6A3" wp14:editId="36006AD5">
            <wp:extent cx="790575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32C5C7C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7E4D796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12F8DD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860CD11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4A7D0DA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5042691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6B486DC0" w14:textId="1D5D67B9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5B517B5A" wp14:editId="418B703B">
            <wp:extent cx="733425" cy="2381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4A7603A" w14:textId="77777777" w:rsidR="00B11C77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23661D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D114698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ACE09D0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3D5B4D2D" w14:textId="7D67270A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5FF6181D" wp14:editId="4E7BC5FC">
            <wp:extent cx="981075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2AC7E4D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5E7650B3" w14:textId="486F70CE" w:rsidR="00B11C77" w:rsidRPr="00304ED3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7F080A5D" wp14:editId="4B3EEF4E">
            <wp:extent cx="1171575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C02BF43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0705E2F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1D9F9D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252222A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3F59188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EDCD3F0" w14:textId="77777777" w:rsidR="00B11C77" w:rsidRDefault="00D5643C" w:rsidP="00B11C77">
      <w:pPr>
        <w:pStyle w:val="2"/>
        <w:spacing w:line="240" w:lineRule="atLeast"/>
      </w:pPr>
      <w:bookmarkStart w:id="91" w:name="_Toc453593144"/>
      <w:bookmarkStart w:id="92" w:name="_Toc240280516"/>
      <w:bookmarkStart w:id="93" w:name="_Toc239133106"/>
      <w:bookmarkStart w:id="94" w:name="_Toc179712235"/>
      <w:bookmarkStart w:id="95" w:name="_Toc179707482"/>
      <w:bookmarkStart w:id="96" w:name="_Toc178152076"/>
      <w:bookmarkStart w:id="97" w:name="_Toc178151570"/>
      <w:r>
        <w:t xml:space="preserve"> </w:t>
      </w:r>
      <w:bookmarkStart w:id="98" w:name="_Toc495932550"/>
      <w:bookmarkStart w:id="99" w:name="_Toc60418458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78BB8D9A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E34510B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815F5D4" w14:textId="64ED2E0D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2829F52" wp14:editId="0646CB2D">
            <wp:extent cx="790575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48FE6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19121C7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27C9A41D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DA9B7AF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72F8BBE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B4D1BD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831738C" w14:textId="658211A0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82711A4" wp14:editId="03A4D4BD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AB267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1D0AEC84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4720484A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3C820B89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40159A3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22D8BE60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00C1B86" w14:textId="09FCD61A" w:rsidR="00B11C77" w:rsidRPr="00304ED3" w:rsidRDefault="00D77F0D" w:rsidP="00B11C7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DDC7601" wp14:editId="066FCC4A">
            <wp:extent cx="647700" cy="238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DBCB" w14:textId="77777777" w:rsidR="00B11C77" w:rsidRDefault="00D5643C" w:rsidP="00B11C7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6C64B4D0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E7986FF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73CD328" w14:textId="77777777" w:rsidR="00B11C77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37D7C61" w14:textId="77777777" w:rsidR="00B11C77" w:rsidRPr="00304ED3" w:rsidRDefault="00D5643C" w:rsidP="00B11C7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019365C" w14:textId="40D508DE" w:rsidR="00B11C77" w:rsidRDefault="00D5643C" w:rsidP="00B11C7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D77F0D">
        <w:rPr>
          <w:noProof/>
          <w:kern w:val="2"/>
          <w:szCs w:val="24"/>
          <w:lang w:val="en-US"/>
        </w:rPr>
        <w:drawing>
          <wp:inline distT="0" distB="0" distL="0" distR="0" wp14:anchorId="7DA7CB64" wp14:editId="30CCEE0C">
            <wp:extent cx="762000" cy="2381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24725D6" w14:textId="77777777" w:rsidR="00B11C77" w:rsidRDefault="00D5643C" w:rsidP="00B11C77">
      <w:pPr>
        <w:pStyle w:val="2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60418459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 w14:paraId="5E836858" w14:textId="77777777" w:rsidR="00B11C77" w:rsidRDefault="00D5643C" w:rsidP="00B11C7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246EB21" w14:textId="77777777" w:rsidR="00B11C77" w:rsidRDefault="00D5643C" w:rsidP="00B11C7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5B75829" w14:textId="77777777" w:rsidR="00B11C77" w:rsidRDefault="00D5643C" w:rsidP="00B11C7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05BDEA73" w14:textId="77777777" w:rsidR="00B11C77" w:rsidRDefault="00D5643C" w:rsidP="00B11C7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1D7F12D" w14:textId="77777777" w:rsidR="00B11C77" w:rsidRDefault="00D5643C" w:rsidP="00B11C77">
      <w:pPr>
        <w:rPr>
          <w:color w:val="000000"/>
        </w:rPr>
      </w:pPr>
      <w:bookmarkStart w:id="105" w:name="_Toc179712236"/>
      <w:bookmarkStart w:id="106" w:name="_Toc179707483"/>
      <w:bookmarkStart w:id="107" w:name="_Toc178152077"/>
      <w:bookmarkStart w:id="108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344C3C6A" w14:textId="77777777" w:rsidR="00B11C77" w:rsidRPr="003F765D" w:rsidRDefault="00D5643C" w:rsidP="00B11C7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 w14:paraId="6BB68C04" w14:textId="77777777" w:rsidR="00BC7EB5" w:rsidRDefault="00D5643C">
      <w:pPr>
        <w:pStyle w:val="1"/>
        <w:rPr>
          <w:szCs w:val="24"/>
        </w:rPr>
      </w:pPr>
      <w:bookmarkStart w:id="109" w:name="_Toc60418460"/>
      <w:r>
        <w:rPr>
          <w:szCs w:val="24"/>
        </w:rPr>
        <w:t>外围护构造</w:t>
      </w:r>
      <w:bookmarkEnd w:id="109"/>
    </w:p>
    <w:p w14:paraId="552669AA" w14:textId="77777777" w:rsidR="00BC7EB5" w:rsidRDefault="00D5643C">
      <w:pPr>
        <w:pStyle w:val="2"/>
      </w:pPr>
      <w:bookmarkStart w:id="110" w:name="_Toc60418461"/>
      <w:r>
        <w:t>屋顶构造一</w:t>
      </w:r>
      <w:bookmarkEnd w:id="11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3EE8905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DB09478" w14:textId="77777777" w:rsidR="00BC7EB5" w:rsidRDefault="00D5643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3CA725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51154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6AA04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4547E0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32FD9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F58A6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23754B1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F6A170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9C473D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5CB40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3312CA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4C698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38EC3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2884A3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072E7DE4" w14:textId="77777777">
        <w:trPr>
          <w:jc w:val="center"/>
        </w:trPr>
        <w:tc>
          <w:tcPr>
            <w:tcW w:w="3345" w:type="dxa"/>
            <w:vAlign w:val="center"/>
          </w:tcPr>
          <w:p w14:paraId="65CE7E28" w14:textId="77777777" w:rsidR="00BC7EB5" w:rsidRDefault="00D5643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DCAA557" w14:textId="77777777" w:rsidR="00BC7EB5" w:rsidRDefault="00D5643C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235C829" w14:textId="77777777" w:rsidR="00BC7EB5" w:rsidRDefault="00D5643C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044C804D" w14:textId="77777777" w:rsidR="00BC7EB5" w:rsidRDefault="00D5643C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05E2AE51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4461092" w14:textId="77777777" w:rsidR="00BC7EB5" w:rsidRDefault="00D5643C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EF6A540" w14:textId="77777777" w:rsidR="00BC7EB5" w:rsidRDefault="00D5643C">
            <w:pPr>
              <w:jc w:val="right"/>
            </w:pPr>
            <w:r>
              <w:t>0.407</w:t>
            </w:r>
          </w:p>
        </w:tc>
      </w:tr>
      <w:tr w:rsidR="00BC7EB5" w14:paraId="5CB93DBA" w14:textId="77777777">
        <w:trPr>
          <w:jc w:val="center"/>
        </w:trPr>
        <w:tc>
          <w:tcPr>
            <w:tcW w:w="3345" w:type="dxa"/>
            <w:vAlign w:val="center"/>
          </w:tcPr>
          <w:p w14:paraId="1DA04E33" w14:textId="77777777" w:rsidR="00BC7EB5" w:rsidRDefault="00D5643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9E4C11D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D12D0F" w14:textId="77777777" w:rsidR="00BC7EB5" w:rsidRDefault="00D5643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EBA62C7" w14:textId="77777777" w:rsidR="00BC7EB5" w:rsidRDefault="00D5643C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0F6C4D54" w14:textId="77777777" w:rsidR="00BC7EB5" w:rsidRDefault="00D5643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8DF4B9C" w14:textId="77777777" w:rsidR="00BC7EB5" w:rsidRDefault="00D5643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9646D13" w14:textId="77777777" w:rsidR="00BC7EB5" w:rsidRDefault="00D5643C">
            <w:pPr>
              <w:jc w:val="right"/>
            </w:pPr>
            <w:r>
              <w:t>0.213</w:t>
            </w:r>
          </w:p>
        </w:tc>
      </w:tr>
      <w:tr w:rsidR="00BC7EB5" w14:paraId="21ADDABA" w14:textId="77777777">
        <w:trPr>
          <w:jc w:val="center"/>
        </w:trPr>
        <w:tc>
          <w:tcPr>
            <w:tcW w:w="3345" w:type="dxa"/>
            <w:vAlign w:val="center"/>
          </w:tcPr>
          <w:p w14:paraId="498201E1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1B8EF181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D39065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05744D0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EF7BC67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0370EB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C0FB560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5D52604C" w14:textId="77777777">
        <w:trPr>
          <w:jc w:val="center"/>
        </w:trPr>
        <w:tc>
          <w:tcPr>
            <w:tcW w:w="3345" w:type="dxa"/>
            <w:vAlign w:val="center"/>
          </w:tcPr>
          <w:p w14:paraId="25ACC38D" w14:textId="77777777" w:rsidR="00BC7EB5" w:rsidRDefault="00D5643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FD6B19D" w14:textId="77777777" w:rsidR="00BC7EB5" w:rsidRDefault="00D5643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A68D97C" w14:textId="77777777" w:rsidR="00BC7EB5" w:rsidRDefault="00D5643C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436C30DB" w14:textId="77777777" w:rsidR="00BC7EB5" w:rsidRDefault="00D5643C">
            <w:pPr>
              <w:jc w:val="right"/>
            </w:pPr>
            <w:r>
              <w:t>3.59</w:t>
            </w:r>
          </w:p>
        </w:tc>
        <w:tc>
          <w:tcPr>
            <w:tcW w:w="848" w:type="dxa"/>
            <w:vAlign w:val="center"/>
          </w:tcPr>
          <w:p w14:paraId="289B0DFD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7460E0" w14:textId="77777777" w:rsidR="00BC7EB5" w:rsidRDefault="00D5643C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14:paraId="0EB55389" w14:textId="77777777" w:rsidR="00BC7EB5" w:rsidRDefault="00D5643C">
            <w:pPr>
              <w:jc w:val="right"/>
            </w:pPr>
            <w:r>
              <w:t>1.305</w:t>
            </w:r>
          </w:p>
        </w:tc>
      </w:tr>
      <w:tr w:rsidR="00BC7EB5" w14:paraId="71375F73" w14:textId="77777777">
        <w:trPr>
          <w:jc w:val="center"/>
        </w:trPr>
        <w:tc>
          <w:tcPr>
            <w:tcW w:w="3345" w:type="dxa"/>
            <w:vAlign w:val="center"/>
          </w:tcPr>
          <w:p w14:paraId="3C451FEC" w14:textId="77777777" w:rsidR="00BC7EB5" w:rsidRDefault="00D564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E6722E" w14:textId="77777777" w:rsidR="00BC7EB5" w:rsidRDefault="00D5643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DB73990" w14:textId="77777777" w:rsidR="00BC7EB5" w:rsidRDefault="00D5643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927FD8A" w14:textId="77777777" w:rsidR="00BC7EB5" w:rsidRDefault="00D5643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E3661C3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514C61" w14:textId="77777777" w:rsidR="00BC7EB5" w:rsidRDefault="00D5643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4EC1D94" w14:textId="77777777" w:rsidR="00BC7EB5" w:rsidRDefault="00D5643C">
            <w:pPr>
              <w:jc w:val="right"/>
            </w:pPr>
            <w:r>
              <w:t>1.186</w:t>
            </w:r>
          </w:p>
        </w:tc>
      </w:tr>
      <w:tr w:rsidR="00BC7EB5" w14:paraId="65FE0626" w14:textId="77777777">
        <w:trPr>
          <w:jc w:val="center"/>
        </w:trPr>
        <w:tc>
          <w:tcPr>
            <w:tcW w:w="3345" w:type="dxa"/>
            <w:vAlign w:val="center"/>
          </w:tcPr>
          <w:p w14:paraId="7455B0D1" w14:textId="77777777" w:rsidR="00BC7EB5" w:rsidRDefault="00D5643C">
            <w:r>
              <w:t>石灰砂浆</w:t>
            </w:r>
          </w:p>
        </w:tc>
        <w:tc>
          <w:tcPr>
            <w:tcW w:w="848" w:type="dxa"/>
            <w:vAlign w:val="center"/>
          </w:tcPr>
          <w:p w14:paraId="166D2D73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75616D" w14:textId="77777777" w:rsidR="00BC7EB5" w:rsidRDefault="00D5643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3278BD5" w14:textId="77777777" w:rsidR="00BC7EB5" w:rsidRDefault="00D5643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F2C4053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AC70BE" w14:textId="77777777" w:rsidR="00BC7EB5" w:rsidRDefault="00D5643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56DF288" w14:textId="77777777" w:rsidR="00BC7EB5" w:rsidRDefault="00D5643C">
            <w:pPr>
              <w:jc w:val="right"/>
            </w:pPr>
            <w:r>
              <w:t>0.249</w:t>
            </w:r>
          </w:p>
        </w:tc>
      </w:tr>
      <w:tr w:rsidR="00BC7EB5" w14:paraId="179BD2F3" w14:textId="77777777">
        <w:trPr>
          <w:jc w:val="center"/>
        </w:trPr>
        <w:tc>
          <w:tcPr>
            <w:tcW w:w="3345" w:type="dxa"/>
            <w:vAlign w:val="center"/>
          </w:tcPr>
          <w:p w14:paraId="5D3EC93A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BAA5B7" w14:textId="77777777" w:rsidR="00BC7EB5" w:rsidRDefault="00D5643C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2F7429AF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6FEE00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0A3E28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FF5B4D" w14:textId="77777777" w:rsidR="00BC7EB5" w:rsidRDefault="00D5643C">
            <w:pPr>
              <w:jc w:val="right"/>
            </w:pPr>
            <w:r>
              <w:t>1.061</w:t>
            </w:r>
          </w:p>
        </w:tc>
        <w:tc>
          <w:tcPr>
            <w:tcW w:w="1064" w:type="dxa"/>
            <w:vAlign w:val="center"/>
          </w:tcPr>
          <w:p w14:paraId="2D5E597D" w14:textId="77777777" w:rsidR="00BC7EB5" w:rsidRDefault="00D5643C">
            <w:pPr>
              <w:jc w:val="right"/>
            </w:pPr>
            <w:r>
              <w:t>3.605</w:t>
            </w:r>
          </w:p>
        </w:tc>
      </w:tr>
      <w:tr w:rsidR="00BC7EB5" w14:paraId="2C455FC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F87324" w14:textId="77777777" w:rsidR="00BC7EB5" w:rsidRDefault="00D5643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9661522" w14:textId="77777777" w:rsidR="00BC7EB5" w:rsidRDefault="00D5643C">
            <w:pPr>
              <w:jc w:val="center"/>
            </w:pPr>
            <w:r>
              <w:t>0.819</w:t>
            </w:r>
          </w:p>
        </w:tc>
      </w:tr>
      <w:tr w:rsidR="00BC7EB5" w14:paraId="556B788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78A930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BFF8A5A" w14:textId="77777777" w:rsidR="00BC7EB5" w:rsidRDefault="00D5643C">
            <w:pPr>
              <w:jc w:val="center"/>
            </w:pPr>
            <w:r>
              <w:t>78.53</w:t>
            </w:r>
          </w:p>
        </w:tc>
      </w:tr>
      <w:tr w:rsidR="00BC7EB5" w14:paraId="3C5C9E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FBF172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A6A5570" w14:textId="77777777" w:rsidR="00BC7EB5" w:rsidRDefault="00D5643C">
            <w:pPr>
              <w:jc w:val="center"/>
            </w:pPr>
            <w:r>
              <w:t>9.34</w:t>
            </w:r>
          </w:p>
        </w:tc>
      </w:tr>
      <w:tr w:rsidR="00BC7EB5" w14:paraId="206E1D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30D58C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47D27D7" w14:textId="77777777" w:rsidR="00BC7EB5" w:rsidRDefault="00D5643C">
            <w:pPr>
              <w:jc w:val="center"/>
            </w:pPr>
            <w:r>
              <w:t>0.10</w:t>
            </w:r>
          </w:p>
        </w:tc>
      </w:tr>
    </w:tbl>
    <w:p w14:paraId="3B7357A5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2F62A95" w14:textId="77777777" w:rsidR="00BC7EB5" w:rsidRDefault="00D5643C">
      <w:pPr>
        <w:pStyle w:val="2"/>
      </w:pPr>
      <w:bookmarkStart w:id="111" w:name="_Toc60418462"/>
      <w:r>
        <w:t>外墙构造一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6B1F659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CC8792" w14:textId="77777777" w:rsidR="00BC7EB5" w:rsidRDefault="00D5643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9C607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EDA26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3DB50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1817A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0F114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6D31E2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0422808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E8A5948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8FF4CE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F278E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D2637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FFC53B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E1337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741A51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70F3225F" w14:textId="77777777">
        <w:trPr>
          <w:jc w:val="center"/>
        </w:trPr>
        <w:tc>
          <w:tcPr>
            <w:tcW w:w="3345" w:type="dxa"/>
            <w:vAlign w:val="center"/>
          </w:tcPr>
          <w:p w14:paraId="3AA877A1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6C02401D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629691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A37003C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B10C32E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1C9D30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DC746C7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40BA8170" w14:textId="77777777">
        <w:trPr>
          <w:jc w:val="center"/>
        </w:trPr>
        <w:tc>
          <w:tcPr>
            <w:tcW w:w="3345" w:type="dxa"/>
            <w:vAlign w:val="center"/>
          </w:tcPr>
          <w:p w14:paraId="3A7A8DCC" w14:textId="77777777" w:rsidR="00BC7EB5" w:rsidRDefault="00D5643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A9EAB8C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27C493" w14:textId="77777777" w:rsidR="00BC7EB5" w:rsidRDefault="00D5643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4ACDD0D" w14:textId="77777777" w:rsidR="00BC7EB5" w:rsidRDefault="00D5643C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76A8DE30" w14:textId="77777777" w:rsidR="00BC7EB5" w:rsidRDefault="00D5643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760C68E" w14:textId="77777777" w:rsidR="00BC7EB5" w:rsidRDefault="00D5643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6AE1DCF" w14:textId="77777777" w:rsidR="00BC7EB5" w:rsidRDefault="00D5643C">
            <w:pPr>
              <w:jc w:val="right"/>
            </w:pPr>
            <w:r>
              <w:t>0.213</w:t>
            </w:r>
          </w:p>
        </w:tc>
      </w:tr>
      <w:tr w:rsidR="00BC7EB5" w14:paraId="0F8CF041" w14:textId="77777777">
        <w:trPr>
          <w:jc w:val="center"/>
        </w:trPr>
        <w:tc>
          <w:tcPr>
            <w:tcW w:w="3345" w:type="dxa"/>
            <w:vAlign w:val="center"/>
          </w:tcPr>
          <w:p w14:paraId="4E048D76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1FB3D7AA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654888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59C76F4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E8C378C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3BC595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17C929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02E35A3B" w14:textId="77777777">
        <w:trPr>
          <w:jc w:val="center"/>
        </w:trPr>
        <w:tc>
          <w:tcPr>
            <w:tcW w:w="3345" w:type="dxa"/>
            <w:vAlign w:val="center"/>
          </w:tcPr>
          <w:p w14:paraId="2CE9B698" w14:textId="77777777" w:rsidR="00BC7EB5" w:rsidRDefault="00D564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0EBBEA" w14:textId="77777777" w:rsidR="00BC7EB5" w:rsidRDefault="00D5643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94BB98D" w14:textId="77777777" w:rsidR="00BC7EB5" w:rsidRDefault="00D5643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91A433E" w14:textId="77777777" w:rsidR="00BC7EB5" w:rsidRDefault="00D5643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F928661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39FD73" w14:textId="77777777" w:rsidR="00BC7EB5" w:rsidRDefault="00D5643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2BCDFD2" w14:textId="77777777" w:rsidR="00BC7EB5" w:rsidRDefault="00D5643C">
            <w:pPr>
              <w:jc w:val="right"/>
            </w:pPr>
            <w:r>
              <w:t>1.977</w:t>
            </w:r>
          </w:p>
        </w:tc>
      </w:tr>
      <w:tr w:rsidR="00BC7EB5" w14:paraId="756BCC19" w14:textId="77777777">
        <w:trPr>
          <w:jc w:val="center"/>
        </w:trPr>
        <w:tc>
          <w:tcPr>
            <w:tcW w:w="3345" w:type="dxa"/>
            <w:vAlign w:val="center"/>
          </w:tcPr>
          <w:p w14:paraId="670932DE" w14:textId="77777777" w:rsidR="00BC7EB5" w:rsidRDefault="00D5643C">
            <w:r>
              <w:t>石灰砂浆</w:t>
            </w:r>
          </w:p>
        </w:tc>
        <w:tc>
          <w:tcPr>
            <w:tcW w:w="848" w:type="dxa"/>
            <w:vAlign w:val="center"/>
          </w:tcPr>
          <w:p w14:paraId="66F159A5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090E78" w14:textId="77777777" w:rsidR="00BC7EB5" w:rsidRDefault="00D5643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A7CF146" w14:textId="77777777" w:rsidR="00BC7EB5" w:rsidRDefault="00D5643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64108E9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FF9D80" w14:textId="77777777" w:rsidR="00BC7EB5" w:rsidRDefault="00D5643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449FC96" w14:textId="77777777" w:rsidR="00BC7EB5" w:rsidRDefault="00D5643C">
            <w:pPr>
              <w:jc w:val="right"/>
            </w:pPr>
            <w:r>
              <w:t>0.249</w:t>
            </w:r>
          </w:p>
        </w:tc>
      </w:tr>
      <w:tr w:rsidR="00BC7EB5" w14:paraId="62C01456" w14:textId="77777777">
        <w:trPr>
          <w:jc w:val="center"/>
        </w:trPr>
        <w:tc>
          <w:tcPr>
            <w:tcW w:w="3345" w:type="dxa"/>
            <w:vAlign w:val="center"/>
          </w:tcPr>
          <w:p w14:paraId="4381D178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4DC222" w14:textId="77777777" w:rsidR="00BC7EB5" w:rsidRDefault="00D5643C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01D6E83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258177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E47EF4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E756D8" w14:textId="77777777" w:rsidR="00BC7EB5" w:rsidRDefault="00D5643C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2FB6E37" w14:textId="77777777" w:rsidR="00BC7EB5" w:rsidRDefault="00D5643C">
            <w:pPr>
              <w:jc w:val="right"/>
            </w:pPr>
            <w:r>
              <w:t>2.928</w:t>
            </w:r>
          </w:p>
        </w:tc>
      </w:tr>
      <w:tr w:rsidR="00BC7EB5" w14:paraId="29BED25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D917B5" w14:textId="77777777" w:rsidR="00BC7EB5" w:rsidRDefault="00D5643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C6F6D3F" w14:textId="77777777" w:rsidR="00BC7EB5" w:rsidRDefault="00D5643C">
            <w:pPr>
              <w:jc w:val="center"/>
            </w:pPr>
            <w:r>
              <w:t>1.113</w:t>
            </w:r>
          </w:p>
        </w:tc>
      </w:tr>
      <w:tr w:rsidR="00BC7EB5" w14:paraId="35F64F3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984640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CBB548" w14:textId="77777777" w:rsidR="00BC7EB5" w:rsidRDefault="00D5643C">
            <w:pPr>
              <w:jc w:val="center"/>
            </w:pPr>
            <w:r>
              <w:t>45.35</w:t>
            </w:r>
          </w:p>
        </w:tc>
      </w:tr>
      <w:tr w:rsidR="00BC7EB5" w14:paraId="555241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48E1F1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810BDE9" w14:textId="77777777" w:rsidR="00BC7EB5" w:rsidRDefault="00D5643C">
            <w:pPr>
              <w:jc w:val="center"/>
            </w:pPr>
            <w:r>
              <w:t>7.23</w:t>
            </w:r>
          </w:p>
        </w:tc>
      </w:tr>
      <w:tr w:rsidR="00BC7EB5" w14:paraId="66D6A8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AA8B81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B6AB4E" w14:textId="77777777" w:rsidR="00BC7EB5" w:rsidRDefault="00D5643C">
            <w:pPr>
              <w:jc w:val="center"/>
            </w:pPr>
            <w:r>
              <w:t>0.13</w:t>
            </w:r>
          </w:p>
        </w:tc>
      </w:tr>
    </w:tbl>
    <w:p w14:paraId="53FF96B3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F4539A1" w14:textId="77777777" w:rsidR="00BC7EB5" w:rsidRDefault="00D5643C">
      <w:pPr>
        <w:pStyle w:val="2"/>
      </w:pPr>
      <w:bookmarkStart w:id="112" w:name="_Toc60418463"/>
      <w:r>
        <w:t>热桥柱构造一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04C6067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C09ED7" w14:textId="77777777" w:rsidR="00BC7EB5" w:rsidRDefault="00D5643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A97A4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83A07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71B60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01FD07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4D680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B5C7FD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5B84679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F19BC7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F1F7C3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ABED7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8377E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B59A24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727D9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F0A8B0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13956224" w14:textId="77777777">
        <w:trPr>
          <w:jc w:val="center"/>
        </w:trPr>
        <w:tc>
          <w:tcPr>
            <w:tcW w:w="3345" w:type="dxa"/>
            <w:vAlign w:val="center"/>
          </w:tcPr>
          <w:p w14:paraId="0187DFA9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549BFFE7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B532E2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56DF7F8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CEC647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995BD3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6472CF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13C68524" w14:textId="77777777">
        <w:trPr>
          <w:jc w:val="center"/>
        </w:trPr>
        <w:tc>
          <w:tcPr>
            <w:tcW w:w="3345" w:type="dxa"/>
            <w:vAlign w:val="center"/>
          </w:tcPr>
          <w:p w14:paraId="64E2CAFB" w14:textId="77777777" w:rsidR="00BC7EB5" w:rsidRDefault="00D5643C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B91D918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426CB9" w14:textId="77777777" w:rsidR="00BC7EB5" w:rsidRDefault="00D5643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051CA8C" w14:textId="77777777" w:rsidR="00BC7EB5" w:rsidRDefault="00D5643C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0CD458CB" w14:textId="77777777" w:rsidR="00BC7EB5" w:rsidRDefault="00D5643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95F2801" w14:textId="77777777" w:rsidR="00BC7EB5" w:rsidRDefault="00D5643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28E9A68" w14:textId="77777777" w:rsidR="00BC7EB5" w:rsidRDefault="00D5643C">
            <w:pPr>
              <w:jc w:val="right"/>
            </w:pPr>
            <w:r>
              <w:t>0.213</w:t>
            </w:r>
          </w:p>
        </w:tc>
      </w:tr>
      <w:tr w:rsidR="00BC7EB5" w14:paraId="1AB67C55" w14:textId="77777777">
        <w:trPr>
          <w:jc w:val="center"/>
        </w:trPr>
        <w:tc>
          <w:tcPr>
            <w:tcW w:w="3345" w:type="dxa"/>
            <w:vAlign w:val="center"/>
          </w:tcPr>
          <w:p w14:paraId="41EE6522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71AAA5E3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AADBD1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7BFBF8F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24BA9A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175DC4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750E67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758B2AC7" w14:textId="77777777">
        <w:trPr>
          <w:jc w:val="center"/>
        </w:trPr>
        <w:tc>
          <w:tcPr>
            <w:tcW w:w="3345" w:type="dxa"/>
            <w:vAlign w:val="center"/>
          </w:tcPr>
          <w:p w14:paraId="65CC868B" w14:textId="77777777" w:rsidR="00BC7EB5" w:rsidRDefault="00D564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526F24" w14:textId="77777777" w:rsidR="00BC7EB5" w:rsidRDefault="00D5643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F7EA074" w14:textId="77777777" w:rsidR="00BC7EB5" w:rsidRDefault="00D5643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7DE5D08" w14:textId="77777777" w:rsidR="00BC7EB5" w:rsidRDefault="00D5643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8A3BC0B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71DE6B" w14:textId="77777777" w:rsidR="00BC7EB5" w:rsidRDefault="00D5643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76E8257" w14:textId="77777777" w:rsidR="00BC7EB5" w:rsidRDefault="00D5643C">
            <w:pPr>
              <w:jc w:val="right"/>
            </w:pPr>
            <w:r>
              <w:t>1.977</w:t>
            </w:r>
          </w:p>
        </w:tc>
      </w:tr>
      <w:tr w:rsidR="00BC7EB5" w14:paraId="7F008409" w14:textId="77777777">
        <w:trPr>
          <w:jc w:val="center"/>
        </w:trPr>
        <w:tc>
          <w:tcPr>
            <w:tcW w:w="3345" w:type="dxa"/>
            <w:vAlign w:val="center"/>
          </w:tcPr>
          <w:p w14:paraId="76F51910" w14:textId="77777777" w:rsidR="00BC7EB5" w:rsidRDefault="00D5643C">
            <w:r>
              <w:t>石灰砂浆</w:t>
            </w:r>
          </w:p>
        </w:tc>
        <w:tc>
          <w:tcPr>
            <w:tcW w:w="848" w:type="dxa"/>
            <w:vAlign w:val="center"/>
          </w:tcPr>
          <w:p w14:paraId="33CF75EC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EBA2FF" w14:textId="77777777" w:rsidR="00BC7EB5" w:rsidRDefault="00D5643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2D8D652" w14:textId="77777777" w:rsidR="00BC7EB5" w:rsidRDefault="00D5643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3A2DEC9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497412" w14:textId="77777777" w:rsidR="00BC7EB5" w:rsidRDefault="00D5643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EF6D971" w14:textId="77777777" w:rsidR="00BC7EB5" w:rsidRDefault="00D5643C">
            <w:pPr>
              <w:jc w:val="right"/>
            </w:pPr>
            <w:r>
              <w:t>0.249</w:t>
            </w:r>
          </w:p>
        </w:tc>
      </w:tr>
      <w:tr w:rsidR="00BC7EB5" w14:paraId="78CD80B7" w14:textId="77777777">
        <w:trPr>
          <w:jc w:val="center"/>
        </w:trPr>
        <w:tc>
          <w:tcPr>
            <w:tcW w:w="3345" w:type="dxa"/>
            <w:vAlign w:val="center"/>
          </w:tcPr>
          <w:p w14:paraId="51D6521E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1924B0" w14:textId="77777777" w:rsidR="00BC7EB5" w:rsidRDefault="00D5643C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2DA13AF9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601D6E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55B691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499597" w14:textId="77777777" w:rsidR="00BC7EB5" w:rsidRDefault="00D5643C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0BFCB58C" w14:textId="77777777" w:rsidR="00BC7EB5" w:rsidRDefault="00D5643C">
            <w:pPr>
              <w:jc w:val="right"/>
            </w:pPr>
            <w:r>
              <w:t>2.928</w:t>
            </w:r>
          </w:p>
        </w:tc>
      </w:tr>
      <w:tr w:rsidR="00BC7EB5" w14:paraId="7A3C07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CFE9E8" w14:textId="77777777" w:rsidR="00BC7EB5" w:rsidRDefault="00D5643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94D6C2F" w14:textId="77777777" w:rsidR="00BC7EB5" w:rsidRDefault="00D5643C">
            <w:pPr>
              <w:jc w:val="center"/>
            </w:pPr>
            <w:r>
              <w:t>1.113</w:t>
            </w:r>
          </w:p>
        </w:tc>
      </w:tr>
      <w:tr w:rsidR="00BC7EB5" w14:paraId="5D68AA3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EAAF2A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54EDC5D" w14:textId="77777777" w:rsidR="00BC7EB5" w:rsidRDefault="00D5643C">
            <w:pPr>
              <w:jc w:val="center"/>
            </w:pPr>
            <w:r>
              <w:t>45.35</w:t>
            </w:r>
          </w:p>
        </w:tc>
      </w:tr>
      <w:tr w:rsidR="00BC7EB5" w14:paraId="34AE28E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57A075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3B3681F" w14:textId="77777777" w:rsidR="00BC7EB5" w:rsidRDefault="00D5643C">
            <w:pPr>
              <w:jc w:val="center"/>
            </w:pPr>
            <w:r>
              <w:t>7.23</w:t>
            </w:r>
          </w:p>
        </w:tc>
      </w:tr>
      <w:tr w:rsidR="00BC7EB5" w14:paraId="266CAD6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64163D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B5E05A" w14:textId="77777777" w:rsidR="00BC7EB5" w:rsidRDefault="00D5643C">
            <w:pPr>
              <w:jc w:val="center"/>
            </w:pPr>
            <w:r>
              <w:t>0.13</w:t>
            </w:r>
          </w:p>
        </w:tc>
      </w:tr>
    </w:tbl>
    <w:p w14:paraId="3244C738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39B8CC8" w14:textId="77777777" w:rsidR="00BC7EB5" w:rsidRDefault="00D5643C">
      <w:pPr>
        <w:pStyle w:val="2"/>
      </w:pPr>
      <w:bookmarkStart w:id="113" w:name="_Toc60418464"/>
      <w:r>
        <w:t>挑空楼板构造一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2CA4303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1749B8A" w14:textId="77777777" w:rsidR="00BC7EB5" w:rsidRDefault="00D5643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7FD088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FAB41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998C9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371086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1E166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B0D9E6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7B99235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DA516C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7272DB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CEE24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87F7D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7FE942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42C6B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C8DB7C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5BFA382D" w14:textId="77777777">
        <w:trPr>
          <w:jc w:val="center"/>
        </w:trPr>
        <w:tc>
          <w:tcPr>
            <w:tcW w:w="3345" w:type="dxa"/>
            <w:vAlign w:val="center"/>
          </w:tcPr>
          <w:p w14:paraId="3CEDFE8D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114B2C62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F2782F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FF9489C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96388F3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A89AAEC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E6ECEA3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0E15CD0C" w14:textId="77777777">
        <w:trPr>
          <w:jc w:val="center"/>
        </w:trPr>
        <w:tc>
          <w:tcPr>
            <w:tcW w:w="3345" w:type="dxa"/>
            <w:vAlign w:val="center"/>
          </w:tcPr>
          <w:p w14:paraId="294A04F2" w14:textId="77777777" w:rsidR="00BC7EB5" w:rsidRDefault="00D564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AC6F4A" w14:textId="77777777" w:rsidR="00BC7EB5" w:rsidRDefault="00D5643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D362646" w14:textId="77777777" w:rsidR="00BC7EB5" w:rsidRDefault="00D5643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16734B5" w14:textId="77777777" w:rsidR="00BC7EB5" w:rsidRDefault="00D5643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F5DBF18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78F687" w14:textId="77777777" w:rsidR="00BC7EB5" w:rsidRDefault="00D5643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D9667B7" w14:textId="77777777" w:rsidR="00BC7EB5" w:rsidRDefault="00D5643C">
            <w:pPr>
              <w:jc w:val="right"/>
            </w:pPr>
            <w:r>
              <w:t>1.186</w:t>
            </w:r>
          </w:p>
        </w:tc>
      </w:tr>
      <w:tr w:rsidR="00BC7EB5" w14:paraId="1A68B102" w14:textId="77777777">
        <w:trPr>
          <w:jc w:val="center"/>
        </w:trPr>
        <w:tc>
          <w:tcPr>
            <w:tcW w:w="3345" w:type="dxa"/>
            <w:vAlign w:val="center"/>
          </w:tcPr>
          <w:p w14:paraId="7567F8AF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30BC3BAD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4A171E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565A75F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7D2E0AB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01F562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62F94B4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1073F76E" w14:textId="77777777">
        <w:trPr>
          <w:jc w:val="center"/>
        </w:trPr>
        <w:tc>
          <w:tcPr>
            <w:tcW w:w="3345" w:type="dxa"/>
            <w:vAlign w:val="center"/>
          </w:tcPr>
          <w:p w14:paraId="3D5B57B1" w14:textId="77777777" w:rsidR="00BC7EB5" w:rsidRDefault="00D5643C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4400374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D17765" w14:textId="77777777" w:rsidR="00BC7EB5" w:rsidRDefault="00D5643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CDE3A14" w14:textId="77777777" w:rsidR="00BC7EB5" w:rsidRDefault="00D5643C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3466E9AF" w14:textId="77777777" w:rsidR="00BC7EB5" w:rsidRDefault="00D5643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B1F9EEF" w14:textId="77777777" w:rsidR="00BC7EB5" w:rsidRDefault="00D5643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7213827" w14:textId="77777777" w:rsidR="00BC7EB5" w:rsidRDefault="00D5643C">
            <w:pPr>
              <w:jc w:val="right"/>
            </w:pPr>
            <w:r>
              <w:t>0.213</w:t>
            </w:r>
          </w:p>
        </w:tc>
      </w:tr>
      <w:tr w:rsidR="00BC7EB5" w14:paraId="517C31C4" w14:textId="77777777">
        <w:trPr>
          <w:jc w:val="center"/>
        </w:trPr>
        <w:tc>
          <w:tcPr>
            <w:tcW w:w="3345" w:type="dxa"/>
            <w:vAlign w:val="center"/>
          </w:tcPr>
          <w:p w14:paraId="4BE7E079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199B4D90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FB4B5A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486A4D2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C6DE021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3C5C02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A282AF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13A953D8" w14:textId="77777777">
        <w:trPr>
          <w:jc w:val="center"/>
        </w:trPr>
        <w:tc>
          <w:tcPr>
            <w:tcW w:w="3345" w:type="dxa"/>
            <w:vAlign w:val="center"/>
          </w:tcPr>
          <w:p w14:paraId="248DFCE7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2BF571" w14:textId="77777777" w:rsidR="00BC7EB5" w:rsidRDefault="00D5643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F73F3DA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5EB926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F1E788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4C28A4" w14:textId="77777777" w:rsidR="00BC7EB5" w:rsidRDefault="00D5643C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65C00C6B" w14:textId="77777777" w:rsidR="00BC7EB5" w:rsidRDefault="00D5643C">
            <w:pPr>
              <w:jc w:val="right"/>
            </w:pPr>
            <w:r>
              <w:t>2.133</w:t>
            </w:r>
          </w:p>
        </w:tc>
      </w:tr>
      <w:tr w:rsidR="00BC7EB5" w14:paraId="4B8BFE5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023951" w14:textId="77777777" w:rsidR="00BC7EB5" w:rsidRDefault="00D5643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A5DCCF1" w14:textId="77777777" w:rsidR="00BC7EB5" w:rsidRDefault="00D5643C">
            <w:pPr>
              <w:jc w:val="center"/>
            </w:pPr>
            <w:r>
              <w:t>1.178</w:t>
            </w:r>
          </w:p>
        </w:tc>
      </w:tr>
      <w:tr w:rsidR="00BC7EB5" w14:paraId="4BB7B3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A8F957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1725F1C" w14:textId="77777777" w:rsidR="00BC7EB5" w:rsidRDefault="00D5643C">
            <w:pPr>
              <w:jc w:val="center"/>
            </w:pPr>
            <w:r>
              <w:t>20.69</w:t>
            </w:r>
          </w:p>
        </w:tc>
      </w:tr>
      <w:tr w:rsidR="00BC7EB5" w14:paraId="73B5AB7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70F8B9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602C7BE" w14:textId="77777777" w:rsidR="00BC7EB5" w:rsidRDefault="00D5643C">
            <w:pPr>
              <w:jc w:val="center"/>
            </w:pPr>
            <w:r>
              <w:t>4.94</w:t>
            </w:r>
          </w:p>
        </w:tc>
      </w:tr>
      <w:tr w:rsidR="00BC7EB5" w14:paraId="4D75FD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B81216C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3EBF07E" w14:textId="77777777" w:rsidR="00BC7EB5" w:rsidRDefault="00D5643C">
            <w:pPr>
              <w:jc w:val="center"/>
            </w:pPr>
            <w:r>
              <w:t>0.27</w:t>
            </w:r>
          </w:p>
        </w:tc>
      </w:tr>
    </w:tbl>
    <w:p w14:paraId="42973848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E56F793" w14:textId="77777777" w:rsidR="00BC7EB5" w:rsidRDefault="00D5643C">
      <w:pPr>
        <w:pStyle w:val="1"/>
        <w:rPr>
          <w:szCs w:val="24"/>
        </w:rPr>
      </w:pPr>
      <w:bookmarkStart w:id="114" w:name="_Toc60418465"/>
      <w:r>
        <w:rPr>
          <w:szCs w:val="24"/>
        </w:rPr>
        <w:t>内围护构造</w:t>
      </w:r>
      <w:bookmarkEnd w:id="114"/>
    </w:p>
    <w:p w14:paraId="29649EF1" w14:textId="77777777" w:rsidR="00BC7EB5" w:rsidRDefault="00D5643C">
      <w:pPr>
        <w:pStyle w:val="2"/>
      </w:pPr>
      <w:bookmarkStart w:id="115" w:name="_Toc60418466"/>
      <w:r>
        <w:t>控温房间隔墙构造一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1AC3A82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432438B" w14:textId="77777777" w:rsidR="00BC7EB5" w:rsidRDefault="00D5643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5E39E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A001C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31899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C38B09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9AFDC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9C71B9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31797E2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F163010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3EBE7C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E91BD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9A859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4C2A03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47A19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FCF617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772B2CBE" w14:textId="77777777">
        <w:trPr>
          <w:jc w:val="center"/>
        </w:trPr>
        <w:tc>
          <w:tcPr>
            <w:tcW w:w="3345" w:type="dxa"/>
            <w:vAlign w:val="center"/>
          </w:tcPr>
          <w:p w14:paraId="1CE8DDE2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2C94E06C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726759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DF3B28C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915904F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4DEC4E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6F62B9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0019020A" w14:textId="77777777">
        <w:trPr>
          <w:jc w:val="center"/>
        </w:trPr>
        <w:tc>
          <w:tcPr>
            <w:tcW w:w="3345" w:type="dxa"/>
            <w:vAlign w:val="center"/>
          </w:tcPr>
          <w:p w14:paraId="4E60778C" w14:textId="77777777" w:rsidR="00BC7EB5" w:rsidRDefault="00D5643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5D71FE2" w14:textId="77777777" w:rsidR="00BC7EB5" w:rsidRDefault="00D5643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8EEFBC5" w14:textId="77777777" w:rsidR="00BC7EB5" w:rsidRDefault="00D5643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533D5FCD" w14:textId="77777777" w:rsidR="00BC7EB5" w:rsidRDefault="00D5643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4910DE4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CEDC89" w14:textId="77777777" w:rsidR="00BC7EB5" w:rsidRDefault="00D5643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49EF6596" w14:textId="77777777" w:rsidR="00BC7EB5" w:rsidRDefault="00D5643C">
            <w:pPr>
              <w:jc w:val="right"/>
            </w:pPr>
            <w:r>
              <w:t>1.897</w:t>
            </w:r>
          </w:p>
        </w:tc>
      </w:tr>
      <w:tr w:rsidR="00BC7EB5" w14:paraId="0892C8A0" w14:textId="77777777">
        <w:trPr>
          <w:jc w:val="center"/>
        </w:trPr>
        <w:tc>
          <w:tcPr>
            <w:tcW w:w="3345" w:type="dxa"/>
            <w:vAlign w:val="center"/>
          </w:tcPr>
          <w:p w14:paraId="5A6FE53D" w14:textId="77777777" w:rsidR="00BC7EB5" w:rsidRDefault="00D5643C">
            <w:r>
              <w:t>石灰砂浆</w:t>
            </w:r>
          </w:p>
        </w:tc>
        <w:tc>
          <w:tcPr>
            <w:tcW w:w="848" w:type="dxa"/>
            <w:vAlign w:val="center"/>
          </w:tcPr>
          <w:p w14:paraId="11BA4A6D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C602FA" w14:textId="77777777" w:rsidR="00BC7EB5" w:rsidRDefault="00D5643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16D0051" w14:textId="77777777" w:rsidR="00BC7EB5" w:rsidRDefault="00D5643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DB218E9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729BA8" w14:textId="77777777" w:rsidR="00BC7EB5" w:rsidRDefault="00D5643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BCA3CFF" w14:textId="77777777" w:rsidR="00BC7EB5" w:rsidRDefault="00D5643C">
            <w:pPr>
              <w:jc w:val="right"/>
            </w:pPr>
            <w:r>
              <w:t>0.249</w:t>
            </w:r>
          </w:p>
        </w:tc>
      </w:tr>
      <w:tr w:rsidR="00BC7EB5" w14:paraId="6390C328" w14:textId="77777777">
        <w:trPr>
          <w:jc w:val="center"/>
        </w:trPr>
        <w:tc>
          <w:tcPr>
            <w:tcW w:w="3345" w:type="dxa"/>
            <w:vAlign w:val="center"/>
          </w:tcPr>
          <w:p w14:paraId="02274845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0C1DA3" w14:textId="77777777" w:rsidR="00BC7EB5" w:rsidRDefault="00D5643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3D9D441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B08A85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DBEE00B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A5C3A9" w14:textId="77777777" w:rsidR="00BC7EB5" w:rsidRDefault="00D5643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6850170A" w14:textId="77777777" w:rsidR="00BC7EB5" w:rsidRDefault="00D5643C">
            <w:pPr>
              <w:jc w:val="right"/>
            </w:pPr>
            <w:r>
              <w:t>2.391</w:t>
            </w:r>
          </w:p>
        </w:tc>
      </w:tr>
      <w:tr w:rsidR="00BC7EB5" w14:paraId="4727B1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9BBE48" w14:textId="77777777" w:rsidR="00BC7EB5" w:rsidRDefault="00D5643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8DFA773" w14:textId="77777777" w:rsidR="00BC7EB5" w:rsidRDefault="00D5643C">
            <w:pPr>
              <w:jc w:val="center"/>
            </w:pPr>
            <w:r>
              <w:t>1.925</w:t>
            </w:r>
          </w:p>
        </w:tc>
      </w:tr>
      <w:tr w:rsidR="00BC7EB5" w14:paraId="6257165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D938CE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0651EB0" w14:textId="77777777" w:rsidR="00BC7EB5" w:rsidRDefault="00D5643C">
            <w:pPr>
              <w:jc w:val="center"/>
            </w:pPr>
            <w:r>
              <w:t>9.97</w:t>
            </w:r>
          </w:p>
        </w:tc>
      </w:tr>
      <w:tr w:rsidR="00BC7EB5" w14:paraId="3829D8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00B743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0834CE6" w14:textId="77777777" w:rsidR="00BC7EB5" w:rsidRDefault="00D5643C">
            <w:pPr>
              <w:jc w:val="center"/>
            </w:pPr>
            <w:r>
              <w:t>6.37</w:t>
            </w:r>
          </w:p>
        </w:tc>
      </w:tr>
      <w:tr w:rsidR="00BC7EB5" w14:paraId="12533F3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7450AC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1479606" w14:textId="77777777" w:rsidR="00BC7EB5" w:rsidRDefault="00D5643C">
            <w:pPr>
              <w:jc w:val="center"/>
            </w:pPr>
            <w:r>
              <w:t>0.34</w:t>
            </w:r>
          </w:p>
        </w:tc>
      </w:tr>
    </w:tbl>
    <w:p w14:paraId="1EAD156C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11B8E0C" w14:textId="77777777" w:rsidR="00BC7EB5" w:rsidRDefault="00D5643C">
      <w:pPr>
        <w:pStyle w:val="2"/>
      </w:pPr>
      <w:bookmarkStart w:id="116" w:name="_Toc60418467"/>
      <w:r>
        <w:lastRenderedPageBreak/>
        <w:t>控温与非控温隔墙构造一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3DD409F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255CF1" w14:textId="77777777" w:rsidR="00BC7EB5" w:rsidRDefault="00D5643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6B69AF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23A22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D2934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29D97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45A55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A5CBA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33BA395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8FEE27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B00D55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C5470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02F5E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660B73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246F8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F96C3E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65D52A3E" w14:textId="77777777">
        <w:trPr>
          <w:jc w:val="center"/>
        </w:trPr>
        <w:tc>
          <w:tcPr>
            <w:tcW w:w="3345" w:type="dxa"/>
            <w:vAlign w:val="center"/>
          </w:tcPr>
          <w:p w14:paraId="0A3604D7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55645DDB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718BC7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D0C1660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3C34CD8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67F0DB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C8FDB18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3F799751" w14:textId="77777777">
        <w:trPr>
          <w:jc w:val="center"/>
        </w:trPr>
        <w:tc>
          <w:tcPr>
            <w:tcW w:w="3345" w:type="dxa"/>
            <w:vAlign w:val="center"/>
          </w:tcPr>
          <w:p w14:paraId="3DC2768C" w14:textId="77777777" w:rsidR="00BC7EB5" w:rsidRDefault="00D5643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84AB385" w14:textId="77777777" w:rsidR="00BC7EB5" w:rsidRDefault="00D5643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4D5ED48" w14:textId="77777777" w:rsidR="00BC7EB5" w:rsidRDefault="00D5643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DFC8F36" w14:textId="77777777" w:rsidR="00BC7EB5" w:rsidRDefault="00D5643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D0F0355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FF78F9" w14:textId="77777777" w:rsidR="00BC7EB5" w:rsidRDefault="00D5643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4AD09890" w14:textId="77777777" w:rsidR="00BC7EB5" w:rsidRDefault="00D5643C">
            <w:pPr>
              <w:jc w:val="right"/>
            </w:pPr>
            <w:r>
              <w:t>1.897</w:t>
            </w:r>
          </w:p>
        </w:tc>
      </w:tr>
      <w:tr w:rsidR="00BC7EB5" w14:paraId="2FB41DB9" w14:textId="77777777">
        <w:trPr>
          <w:jc w:val="center"/>
        </w:trPr>
        <w:tc>
          <w:tcPr>
            <w:tcW w:w="3345" w:type="dxa"/>
            <w:vAlign w:val="center"/>
          </w:tcPr>
          <w:p w14:paraId="36AED172" w14:textId="77777777" w:rsidR="00BC7EB5" w:rsidRDefault="00D5643C">
            <w:r>
              <w:t>石灰砂浆</w:t>
            </w:r>
          </w:p>
        </w:tc>
        <w:tc>
          <w:tcPr>
            <w:tcW w:w="848" w:type="dxa"/>
            <w:vAlign w:val="center"/>
          </w:tcPr>
          <w:p w14:paraId="6BA5E624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7AEA37" w14:textId="77777777" w:rsidR="00BC7EB5" w:rsidRDefault="00D5643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47812A0" w14:textId="77777777" w:rsidR="00BC7EB5" w:rsidRDefault="00D5643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D6F6B60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772741" w14:textId="77777777" w:rsidR="00BC7EB5" w:rsidRDefault="00D5643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429B93C" w14:textId="77777777" w:rsidR="00BC7EB5" w:rsidRDefault="00D5643C">
            <w:pPr>
              <w:jc w:val="right"/>
            </w:pPr>
            <w:r>
              <w:t>0.249</w:t>
            </w:r>
          </w:p>
        </w:tc>
      </w:tr>
      <w:tr w:rsidR="00BC7EB5" w14:paraId="30A4390C" w14:textId="77777777">
        <w:trPr>
          <w:jc w:val="center"/>
        </w:trPr>
        <w:tc>
          <w:tcPr>
            <w:tcW w:w="3345" w:type="dxa"/>
            <w:vAlign w:val="center"/>
          </w:tcPr>
          <w:p w14:paraId="2BE4FD67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DA1EEE" w14:textId="77777777" w:rsidR="00BC7EB5" w:rsidRDefault="00D5643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CE14103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8804E8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30F2A7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D9B740" w14:textId="77777777" w:rsidR="00BC7EB5" w:rsidRDefault="00D5643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857F024" w14:textId="77777777" w:rsidR="00BC7EB5" w:rsidRDefault="00D5643C">
            <w:pPr>
              <w:jc w:val="right"/>
            </w:pPr>
            <w:r>
              <w:t>2.391</w:t>
            </w:r>
          </w:p>
        </w:tc>
      </w:tr>
      <w:tr w:rsidR="00BC7EB5" w14:paraId="6C66BC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2D3C08" w14:textId="77777777" w:rsidR="00BC7EB5" w:rsidRDefault="00D5643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D64BB01" w14:textId="77777777" w:rsidR="00BC7EB5" w:rsidRDefault="00D5643C">
            <w:pPr>
              <w:jc w:val="center"/>
            </w:pPr>
            <w:r>
              <w:t>1.925</w:t>
            </w:r>
          </w:p>
        </w:tc>
      </w:tr>
      <w:tr w:rsidR="00BC7EB5" w14:paraId="3AD01E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56873F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E8F4ED5" w14:textId="77777777" w:rsidR="00BC7EB5" w:rsidRDefault="00D5643C">
            <w:pPr>
              <w:jc w:val="center"/>
            </w:pPr>
            <w:r>
              <w:t>9.97</w:t>
            </w:r>
          </w:p>
        </w:tc>
      </w:tr>
      <w:tr w:rsidR="00BC7EB5" w14:paraId="2149BB9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211FF8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AD46594" w14:textId="77777777" w:rsidR="00BC7EB5" w:rsidRDefault="00D5643C">
            <w:pPr>
              <w:jc w:val="center"/>
            </w:pPr>
            <w:r>
              <w:t>6.37</w:t>
            </w:r>
          </w:p>
        </w:tc>
      </w:tr>
      <w:tr w:rsidR="00BC7EB5" w14:paraId="048476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AEDECF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3A67933" w14:textId="77777777" w:rsidR="00BC7EB5" w:rsidRDefault="00D5643C">
            <w:pPr>
              <w:jc w:val="center"/>
            </w:pPr>
            <w:r>
              <w:t>0.34</w:t>
            </w:r>
          </w:p>
        </w:tc>
      </w:tr>
    </w:tbl>
    <w:p w14:paraId="68CC0900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8224C1" w14:textId="77777777" w:rsidR="00BC7EB5" w:rsidRDefault="00D5643C">
      <w:pPr>
        <w:pStyle w:val="2"/>
      </w:pPr>
      <w:bookmarkStart w:id="117" w:name="_Toc60418468"/>
      <w:r>
        <w:t>控温房间楼板构造一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49D03E7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C9058F" w14:textId="77777777" w:rsidR="00BC7EB5" w:rsidRDefault="00D5643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72C1F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946DC3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3BD24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BC5BF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E2F04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7E8565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6D6EB0F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4F96612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CDB0A1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E0680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C39A3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BF397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CA560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10C38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4282C6FB" w14:textId="77777777">
        <w:trPr>
          <w:jc w:val="center"/>
        </w:trPr>
        <w:tc>
          <w:tcPr>
            <w:tcW w:w="3345" w:type="dxa"/>
            <w:vAlign w:val="center"/>
          </w:tcPr>
          <w:p w14:paraId="4A87A76E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512F0DB0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2CF3E7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895AC06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0F54A7B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372486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78132B3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0FE1C8C7" w14:textId="77777777">
        <w:trPr>
          <w:jc w:val="center"/>
        </w:trPr>
        <w:tc>
          <w:tcPr>
            <w:tcW w:w="3345" w:type="dxa"/>
            <w:vAlign w:val="center"/>
          </w:tcPr>
          <w:p w14:paraId="2E186FBD" w14:textId="77777777" w:rsidR="00BC7EB5" w:rsidRDefault="00D564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A83765B" w14:textId="77777777" w:rsidR="00BC7EB5" w:rsidRDefault="00D5643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06072F4" w14:textId="77777777" w:rsidR="00BC7EB5" w:rsidRDefault="00D5643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F26B1B7" w14:textId="77777777" w:rsidR="00BC7EB5" w:rsidRDefault="00D5643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A7C805C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55432F" w14:textId="77777777" w:rsidR="00BC7EB5" w:rsidRDefault="00D5643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2FF1BFF" w14:textId="77777777" w:rsidR="00BC7EB5" w:rsidRDefault="00D5643C">
            <w:pPr>
              <w:jc w:val="right"/>
            </w:pPr>
            <w:r>
              <w:t>1.186</w:t>
            </w:r>
          </w:p>
        </w:tc>
      </w:tr>
      <w:tr w:rsidR="00BC7EB5" w14:paraId="178C869C" w14:textId="77777777">
        <w:trPr>
          <w:jc w:val="center"/>
        </w:trPr>
        <w:tc>
          <w:tcPr>
            <w:tcW w:w="3345" w:type="dxa"/>
            <w:vAlign w:val="center"/>
          </w:tcPr>
          <w:p w14:paraId="63E0242E" w14:textId="77777777" w:rsidR="00BC7EB5" w:rsidRDefault="00D5643C">
            <w:r>
              <w:t>石灰砂浆</w:t>
            </w:r>
          </w:p>
        </w:tc>
        <w:tc>
          <w:tcPr>
            <w:tcW w:w="848" w:type="dxa"/>
            <w:vAlign w:val="center"/>
          </w:tcPr>
          <w:p w14:paraId="28D8D7CC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1DB73D8" w14:textId="77777777" w:rsidR="00BC7EB5" w:rsidRDefault="00D5643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AF7EAED" w14:textId="77777777" w:rsidR="00BC7EB5" w:rsidRDefault="00D5643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3FC6E8D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29D2CA" w14:textId="77777777" w:rsidR="00BC7EB5" w:rsidRDefault="00D5643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D8878BC" w14:textId="77777777" w:rsidR="00BC7EB5" w:rsidRDefault="00D5643C">
            <w:pPr>
              <w:jc w:val="right"/>
            </w:pPr>
            <w:r>
              <w:t>0.249</w:t>
            </w:r>
          </w:p>
        </w:tc>
      </w:tr>
      <w:tr w:rsidR="00BC7EB5" w14:paraId="3820F18E" w14:textId="77777777">
        <w:trPr>
          <w:jc w:val="center"/>
        </w:trPr>
        <w:tc>
          <w:tcPr>
            <w:tcW w:w="3345" w:type="dxa"/>
            <w:vAlign w:val="center"/>
          </w:tcPr>
          <w:p w14:paraId="0514DF00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BBABB1" w14:textId="77777777" w:rsidR="00BC7EB5" w:rsidRDefault="00D5643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6B64A9E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595468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07FECA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C6392A" w14:textId="77777777" w:rsidR="00BC7EB5" w:rsidRDefault="00D5643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88BD96C" w14:textId="77777777" w:rsidR="00BC7EB5" w:rsidRDefault="00D5643C">
            <w:pPr>
              <w:jc w:val="right"/>
            </w:pPr>
            <w:r>
              <w:t>1.679</w:t>
            </w:r>
          </w:p>
        </w:tc>
      </w:tr>
      <w:tr w:rsidR="00BC7EB5" w14:paraId="637ADEB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DFAEF3" w14:textId="77777777" w:rsidR="00BC7EB5" w:rsidRDefault="00D5643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A477C5D" w14:textId="77777777" w:rsidR="00BC7EB5" w:rsidRDefault="00D5643C">
            <w:pPr>
              <w:jc w:val="center"/>
            </w:pPr>
            <w:r>
              <w:t>2.984</w:t>
            </w:r>
          </w:p>
        </w:tc>
      </w:tr>
      <w:tr w:rsidR="00BC7EB5" w14:paraId="606A50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BDFD25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2A57445" w14:textId="77777777" w:rsidR="00BC7EB5" w:rsidRDefault="00D5643C">
            <w:pPr>
              <w:jc w:val="center"/>
            </w:pPr>
            <w:r>
              <w:t>6.43</w:t>
            </w:r>
          </w:p>
        </w:tc>
      </w:tr>
      <w:tr w:rsidR="00BC7EB5" w14:paraId="5FEB57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9BA1B6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297AD98" w14:textId="77777777" w:rsidR="00BC7EB5" w:rsidRDefault="00D5643C">
            <w:pPr>
              <w:jc w:val="center"/>
            </w:pPr>
            <w:r>
              <w:t>5.23</w:t>
            </w:r>
          </w:p>
        </w:tc>
      </w:tr>
      <w:tr w:rsidR="00BC7EB5" w14:paraId="1EDCC9A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9A7DF6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BDF4166" w14:textId="77777777" w:rsidR="00BC7EB5" w:rsidRDefault="00D5643C">
            <w:pPr>
              <w:jc w:val="center"/>
            </w:pPr>
            <w:r>
              <w:t>0.34</w:t>
            </w:r>
          </w:p>
        </w:tc>
      </w:tr>
    </w:tbl>
    <w:p w14:paraId="1730350E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700E76" w14:textId="77777777" w:rsidR="00BC7EB5" w:rsidRDefault="00D5643C">
      <w:pPr>
        <w:pStyle w:val="2"/>
      </w:pPr>
      <w:bookmarkStart w:id="118" w:name="_Toc60418469"/>
      <w:r>
        <w:t>控温与非控温楼板构造一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C7EB5" w14:paraId="62C5D48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E79D6E" w14:textId="77777777" w:rsidR="00BC7EB5" w:rsidRDefault="00D5643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F799F" w14:textId="77777777" w:rsidR="00BC7EB5" w:rsidRDefault="00D5643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9C1EB" w14:textId="77777777" w:rsidR="00BC7EB5" w:rsidRDefault="00D5643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1498F" w14:textId="77777777" w:rsidR="00BC7EB5" w:rsidRDefault="00D5643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FD016" w14:textId="77777777" w:rsidR="00BC7EB5" w:rsidRDefault="00D564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EAD5D" w14:textId="77777777" w:rsidR="00BC7EB5" w:rsidRDefault="00D5643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ADACAA" w14:textId="77777777" w:rsidR="00BC7EB5" w:rsidRDefault="00D5643C">
            <w:pPr>
              <w:jc w:val="center"/>
            </w:pPr>
            <w:r>
              <w:t>热惰性指标</w:t>
            </w:r>
          </w:p>
        </w:tc>
      </w:tr>
      <w:tr w:rsidR="00BC7EB5" w14:paraId="720BFA8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A77A9B8" w14:textId="77777777" w:rsidR="00BC7EB5" w:rsidRDefault="00BC7E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B6CDC9" w14:textId="77777777" w:rsidR="00BC7EB5" w:rsidRDefault="00D5643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17EF8" w14:textId="77777777" w:rsidR="00BC7EB5" w:rsidRDefault="00D5643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0DFF7" w14:textId="77777777" w:rsidR="00BC7EB5" w:rsidRDefault="00D5643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4CC18D" w14:textId="77777777" w:rsidR="00BC7EB5" w:rsidRDefault="00D564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A0841" w14:textId="77777777" w:rsidR="00BC7EB5" w:rsidRDefault="00D5643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B6AC6" w14:textId="77777777" w:rsidR="00BC7EB5" w:rsidRDefault="00D5643C">
            <w:pPr>
              <w:jc w:val="center"/>
            </w:pPr>
            <w:r>
              <w:t>D=R*S</w:t>
            </w:r>
          </w:p>
        </w:tc>
      </w:tr>
      <w:tr w:rsidR="00BC7EB5" w14:paraId="7F80BD41" w14:textId="77777777">
        <w:trPr>
          <w:jc w:val="center"/>
        </w:trPr>
        <w:tc>
          <w:tcPr>
            <w:tcW w:w="3345" w:type="dxa"/>
            <w:vAlign w:val="center"/>
          </w:tcPr>
          <w:p w14:paraId="50961921" w14:textId="77777777" w:rsidR="00BC7EB5" w:rsidRDefault="00D5643C">
            <w:r>
              <w:t>水泥砂浆</w:t>
            </w:r>
          </w:p>
        </w:tc>
        <w:tc>
          <w:tcPr>
            <w:tcW w:w="848" w:type="dxa"/>
            <w:vAlign w:val="center"/>
          </w:tcPr>
          <w:p w14:paraId="294EE0FB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19B66E" w14:textId="77777777" w:rsidR="00BC7EB5" w:rsidRDefault="00D5643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F786B1C" w14:textId="77777777" w:rsidR="00BC7EB5" w:rsidRDefault="00D5643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9B1E026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F0D685" w14:textId="77777777" w:rsidR="00BC7EB5" w:rsidRDefault="00D5643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D624F15" w14:textId="77777777" w:rsidR="00BC7EB5" w:rsidRDefault="00D5643C">
            <w:pPr>
              <w:jc w:val="right"/>
            </w:pPr>
            <w:r>
              <w:t>0.245</w:t>
            </w:r>
          </w:p>
        </w:tc>
      </w:tr>
      <w:tr w:rsidR="00BC7EB5" w14:paraId="0346C3C7" w14:textId="77777777">
        <w:trPr>
          <w:jc w:val="center"/>
        </w:trPr>
        <w:tc>
          <w:tcPr>
            <w:tcW w:w="3345" w:type="dxa"/>
            <w:vAlign w:val="center"/>
          </w:tcPr>
          <w:p w14:paraId="08E964A5" w14:textId="77777777" w:rsidR="00BC7EB5" w:rsidRDefault="00D564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C6D57F" w14:textId="77777777" w:rsidR="00BC7EB5" w:rsidRDefault="00D5643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2F954E1" w14:textId="77777777" w:rsidR="00BC7EB5" w:rsidRDefault="00D5643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23A43BB" w14:textId="77777777" w:rsidR="00BC7EB5" w:rsidRDefault="00D5643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04550D8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3B6E99" w14:textId="77777777" w:rsidR="00BC7EB5" w:rsidRDefault="00D5643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90EAE70" w14:textId="77777777" w:rsidR="00BC7EB5" w:rsidRDefault="00D5643C">
            <w:pPr>
              <w:jc w:val="right"/>
            </w:pPr>
            <w:r>
              <w:t>1.186</w:t>
            </w:r>
          </w:p>
        </w:tc>
      </w:tr>
      <w:tr w:rsidR="00BC7EB5" w14:paraId="5DA3BFCF" w14:textId="77777777">
        <w:trPr>
          <w:jc w:val="center"/>
        </w:trPr>
        <w:tc>
          <w:tcPr>
            <w:tcW w:w="3345" w:type="dxa"/>
            <w:vAlign w:val="center"/>
          </w:tcPr>
          <w:p w14:paraId="4CD1488A" w14:textId="77777777" w:rsidR="00BC7EB5" w:rsidRDefault="00D5643C">
            <w:r>
              <w:t>石灰砂浆</w:t>
            </w:r>
          </w:p>
        </w:tc>
        <w:tc>
          <w:tcPr>
            <w:tcW w:w="848" w:type="dxa"/>
            <w:vAlign w:val="center"/>
          </w:tcPr>
          <w:p w14:paraId="13D8A629" w14:textId="77777777" w:rsidR="00BC7EB5" w:rsidRDefault="00D5643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6B3D12" w14:textId="77777777" w:rsidR="00BC7EB5" w:rsidRDefault="00D5643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212D500" w14:textId="77777777" w:rsidR="00BC7EB5" w:rsidRDefault="00D5643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7822569" w14:textId="77777777" w:rsidR="00BC7EB5" w:rsidRDefault="00D5643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E200C3" w14:textId="77777777" w:rsidR="00BC7EB5" w:rsidRDefault="00D5643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7442DF5" w14:textId="77777777" w:rsidR="00BC7EB5" w:rsidRDefault="00D5643C">
            <w:pPr>
              <w:jc w:val="right"/>
            </w:pPr>
            <w:r>
              <w:t>0.249</w:t>
            </w:r>
          </w:p>
        </w:tc>
      </w:tr>
      <w:tr w:rsidR="00BC7EB5" w14:paraId="2FF380B0" w14:textId="77777777">
        <w:trPr>
          <w:jc w:val="center"/>
        </w:trPr>
        <w:tc>
          <w:tcPr>
            <w:tcW w:w="3345" w:type="dxa"/>
            <w:vAlign w:val="center"/>
          </w:tcPr>
          <w:p w14:paraId="6E023DB1" w14:textId="77777777" w:rsidR="00BC7EB5" w:rsidRDefault="00D5643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0592CE" w14:textId="77777777" w:rsidR="00BC7EB5" w:rsidRDefault="00D5643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BDDCB11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C42A08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E8D7377" w14:textId="77777777" w:rsidR="00BC7EB5" w:rsidRDefault="00D5643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9347B0" w14:textId="77777777" w:rsidR="00BC7EB5" w:rsidRDefault="00D5643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4321244" w14:textId="77777777" w:rsidR="00BC7EB5" w:rsidRDefault="00D5643C">
            <w:pPr>
              <w:jc w:val="right"/>
            </w:pPr>
            <w:r>
              <w:t>1.679</w:t>
            </w:r>
          </w:p>
        </w:tc>
      </w:tr>
      <w:tr w:rsidR="00BC7EB5" w14:paraId="1A8DB4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9CAC71" w14:textId="77777777" w:rsidR="00BC7EB5" w:rsidRDefault="00D5643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4902FFC" w14:textId="77777777" w:rsidR="00BC7EB5" w:rsidRDefault="00D5643C">
            <w:pPr>
              <w:jc w:val="center"/>
            </w:pPr>
            <w:r>
              <w:t>2.984</w:t>
            </w:r>
          </w:p>
        </w:tc>
      </w:tr>
      <w:tr w:rsidR="00BC7EB5" w14:paraId="4B0990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559065" w14:textId="77777777" w:rsidR="00BC7EB5" w:rsidRDefault="00D5643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2914B7B" w14:textId="77777777" w:rsidR="00BC7EB5" w:rsidRDefault="00D5643C">
            <w:pPr>
              <w:jc w:val="center"/>
            </w:pPr>
            <w:r>
              <w:t>6.43</w:t>
            </w:r>
          </w:p>
        </w:tc>
      </w:tr>
      <w:tr w:rsidR="00BC7EB5" w14:paraId="56F2BA9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084130" w14:textId="77777777" w:rsidR="00BC7EB5" w:rsidRDefault="00D5643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CB9976B" w14:textId="77777777" w:rsidR="00BC7EB5" w:rsidRDefault="00D5643C">
            <w:pPr>
              <w:jc w:val="center"/>
            </w:pPr>
            <w:r>
              <w:t>5.23</w:t>
            </w:r>
          </w:p>
        </w:tc>
      </w:tr>
      <w:tr w:rsidR="00BC7EB5" w14:paraId="079DF7A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EC0639" w14:textId="77777777" w:rsidR="00BC7EB5" w:rsidRDefault="00D5643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1B77F5D" w14:textId="77777777" w:rsidR="00BC7EB5" w:rsidRDefault="00D5643C">
            <w:pPr>
              <w:jc w:val="center"/>
            </w:pPr>
            <w:r>
              <w:t>0.34</w:t>
            </w:r>
          </w:p>
        </w:tc>
      </w:tr>
    </w:tbl>
    <w:p w14:paraId="523214C9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654446D" w14:textId="77777777" w:rsidR="00BC7EB5" w:rsidRDefault="00D5643C">
      <w:pPr>
        <w:pStyle w:val="1"/>
        <w:rPr>
          <w:szCs w:val="24"/>
        </w:rPr>
      </w:pPr>
      <w:bookmarkStart w:id="119" w:name="_Toc60418470"/>
      <w:r>
        <w:rPr>
          <w:szCs w:val="24"/>
        </w:rPr>
        <w:lastRenderedPageBreak/>
        <w:t>封闭阳台构造</w:t>
      </w:r>
      <w:bookmarkEnd w:id="119"/>
    </w:p>
    <w:p w14:paraId="49D1E888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4D28891" w14:textId="77777777" w:rsidR="00BC7EB5" w:rsidRDefault="00D5643C">
      <w:pPr>
        <w:pStyle w:val="1"/>
        <w:rPr>
          <w:szCs w:val="24"/>
        </w:rPr>
      </w:pPr>
      <w:bookmarkStart w:id="120" w:name="_Toc60418471"/>
      <w:r>
        <w:rPr>
          <w:szCs w:val="24"/>
        </w:rPr>
        <w:t>地下围护构造</w:t>
      </w:r>
      <w:bookmarkEnd w:id="120"/>
    </w:p>
    <w:p w14:paraId="6BCDF060" w14:textId="77777777" w:rsidR="00BC7EB5" w:rsidRDefault="00D5643C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568B7A93" w14:textId="77777777" w:rsidR="00BC7EB5" w:rsidRDefault="00D5643C">
      <w:pPr>
        <w:pStyle w:val="1"/>
        <w:rPr>
          <w:szCs w:val="24"/>
        </w:rPr>
      </w:pPr>
      <w:bookmarkStart w:id="121" w:name="_Toc60418472"/>
      <w:r>
        <w:rPr>
          <w:szCs w:val="24"/>
        </w:rPr>
        <w:t>窗构造</w:t>
      </w:r>
      <w:bookmarkEnd w:id="12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BC7EB5" w14:paraId="4581545D" w14:textId="77777777">
        <w:tc>
          <w:tcPr>
            <w:tcW w:w="4799" w:type="dxa"/>
            <w:shd w:val="clear" w:color="auto" w:fill="E6E6E6"/>
            <w:vAlign w:val="center"/>
          </w:tcPr>
          <w:p w14:paraId="3FEA423A" w14:textId="77777777" w:rsidR="00BC7EB5" w:rsidRDefault="00D5643C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8FB8955" w14:textId="77777777" w:rsidR="00BC7EB5" w:rsidRDefault="00D5643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D048B1" w14:textId="77777777" w:rsidR="00BC7EB5" w:rsidRDefault="00D5643C">
            <w:pPr>
              <w:jc w:val="center"/>
            </w:pPr>
            <w:r>
              <w:t>遮阳系数</w:t>
            </w:r>
          </w:p>
        </w:tc>
      </w:tr>
      <w:tr w:rsidR="00BC7EB5" w14:paraId="0F359C1E" w14:textId="77777777">
        <w:tc>
          <w:tcPr>
            <w:tcW w:w="4799" w:type="dxa"/>
            <w:vAlign w:val="center"/>
          </w:tcPr>
          <w:p w14:paraId="0D8E581E" w14:textId="77777777" w:rsidR="00BC7EB5" w:rsidRDefault="00D5643C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8D732B1" w14:textId="77777777" w:rsidR="00BC7EB5" w:rsidRDefault="00D5643C">
            <w:r>
              <w:t>3.90</w:t>
            </w:r>
          </w:p>
        </w:tc>
        <w:tc>
          <w:tcPr>
            <w:tcW w:w="1415" w:type="dxa"/>
            <w:vAlign w:val="center"/>
          </w:tcPr>
          <w:p w14:paraId="62C08831" w14:textId="77777777" w:rsidR="00BC7EB5" w:rsidRDefault="00D5643C">
            <w:r>
              <w:t>0.75</w:t>
            </w:r>
          </w:p>
        </w:tc>
      </w:tr>
    </w:tbl>
    <w:p w14:paraId="16B2D5FC" w14:textId="77777777" w:rsidR="00BC7EB5" w:rsidRDefault="00D5643C">
      <w:pPr>
        <w:pStyle w:val="1"/>
        <w:rPr>
          <w:szCs w:val="24"/>
        </w:rPr>
      </w:pPr>
      <w:bookmarkStart w:id="122" w:name="_Toc60418473"/>
      <w:r>
        <w:rPr>
          <w:szCs w:val="24"/>
        </w:rPr>
        <w:t>门构造</w:t>
      </w:r>
      <w:bookmarkEnd w:id="12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BC7EB5" w14:paraId="5D237CC4" w14:textId="77777777">
        <w:tc>
          <w:tcPr>
            <w:tcW w:w="5507" w:type="dxa"/>
            <w:shd w:val="clear" w:color="auto" w:fill="E6E6E6"/>
            <w:vAlign w:val="center"/>
          </w:tcPr>
          <w:p w14:paraId="65C7E908" w14:textId="77777777" w:rsidR="00BC7EB5" w:rsidRDefault="00D5643C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143B27F" w14:textId="77777777" w:rsidR="00BC7EB5" w:rsidRDefault="00D5643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BC7EB5" w14:paraId="66C4AE52" w14:textId="77777777">
        <w:tc>
          <w:tcPr>
            <w:tcW w:w="5507" w:type="dxa"/>
            <w:vAlign w:val="center"/>
          </w:tcPr>
          <w:p w14:paraId="357641BF" w14:textId="77777777" w:rsidR="00BC7EB5" w:rsidRDefault="00D5643C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4C50E5C" w14:textId="77777777" w:rsidR="00BC7EB5" w:rsidRDefault="00D5643C">
            <w:r>
              <w:t>1.97</w:t>
            </w:r>
          </w:p>
        </w:tc>
      </w:tr>
      <w:tr w:rsidR="00BC7EB5" w14:paraId="7D74744D" w14:textId="77777777">
        <w:tc>
          <w:tcPr>
            <w:tcW w:w="5507" w:type="dxa"/>
            <w:vAlign w:val="center"/>
          </w:tcPr>
          <w:p w14:paraId="226063E5" w14:textId="77777777" w:rsidR="00BC7EB5" w:rsidRDefault="00D5643C">
            <w:r>
              <w:t>内门</w:t>
            </w:r>
          </w:p>
        </w:tc>
        <w:tc>
          <w:tcPr>
            <w:tcW w:w="3820" w:type="dxa"/>
            <w:vAlign w:val="center"/>
          </w:tcPr>
          <w:p w14:paraId="66E51571" w14:textId="77777777" w:rsidR="00BC7EB5" w:rsidRDefault="00D5643C">
            <w:r>
              <w:t>3.00</w:t>
            </w:r>
          </w:p>
        </w:tc>
      </w:tr>
    </w:tbl>
    <w:p w14:paraId="779EAF85" w14:textId="77777777" w:rsidR="00BC7EB5" w:rsidRDefault="00D5643C">
      <w:pPr>
        <w:pStyle w:val="1"/>
        <w:rPr>
          <w:szCs w:val="24"/>
        </w:rPr>
      </w:pPr>
      <w:bookmarkStart w:id="123" w:name="_Toc60418474"/>
      <w:r>
        <w:rPr>
          <w:szCs w:val="24"/>
        </w:rPr>
        <w:t>负荷指标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BC7EB5" w14:paraId="1DF67B2D" w14:textId="77777777">
        <w:tc>
          <w:tcPr>
            <w:tcW w:w="3112" w:type="dxa"/>
            <w:shd w:val="clear" w:color="auto" w:fill="E6E6E6"/>
            <w:vAlign w:val="center"/>
          </w:tcPr>
          <w:p w14:paraId="1DC083C5" w14:textId="77777777" w:rsidR="00BC7EB5" w:rsidRDefault="00D5643C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D8BD92E" w14:textId="77777777" w:rsidR="00BC7EB5" w:rsidRDefault="00D5643C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917B7E3" w14:textId="77777777" w:rsidR="00BC7EB5" w:rsidRDefault="00D5643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C7EB5" w14:paraId="0C6A2C5F" w14:textId="77777777">
        <w:tc>
          <w:tcPr>
            <w:tcW w:w="3112" w:type="dxa"/>
            <w:vMerge w:val="restart"/>
            <w:vAlign w:val="center"/>
          </w:tcPr>
          <w:p w14:paraId="13E01CA1" w14:textId="77777777" w:rsidR="00BC7EB5" w:rsidRDefault="00D5643C">
            <w:pPr>
              <w:jc w:val="center"/>
            </w:pPr>
            <w:r>
              <w:t>309910</w:t>
            </w:r>
          </w:p>
        </w:tc>
        <w:tc>
          <w:tcPr>
            <w:tcW w:w="3112" w:type="dxa"/>
            <w:vAlign w:val="center"/>
          </w:tcPr>
          <w:p w14:paraId="17B71792" w14:textId="77777777" w:rsidR="00BC7EB5" w:rsidRDefault="00D5643C">
            <w:r>
              <w:t>12175.65</w:t>
            </w:r>
          </w:p>
        </w:tc>
        <w:tc>
          <w:tcPr>
            <w:tcW w:w="3101" w:type="dxa"/>
            <w:vAlign w:val="center"/>
          </w:tcPr>
          <w:p w14:paraId="660FEFAA" w14:textId="77777777" w:rsidR="00BC7EB5" w:rsidRDefault="00D5643C">
            <w:r>
              <w:t>25.45</w:t>
            </w:r>
          </w:p>
        </w:tc>
      </w:tr>
      <w:tr w:rsidR="00BC7EB5" w14:paraId="6E862805" w14:textId="77777777">
        <w:tc>
          <w:tcPr>
            <w:tcW w:w="3112" w:type="dxa"/>
            <w:vMerge/>
            <w:vAlign w:val="center"/>
          </w:tcPr>
          <w:p w14:paraId="6034E34B" w14:textId="77777777" w:rsidR="00BC7EB5" w:rsidRDefault="00BC7EB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800A995" w14:textId="77777777" w:rsidR="00BC7EB5" w:rsidRDefault="00D5643C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C76A433" w14:textId="77777777" w:rsidR="00BC7EB5" w:rsidRDefault="00D5643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C7EB5" w14:paraId="01C6AAF9" w14:textId="77777777">
        <w:tc>
          <w:tcPr>
            <w:tcW w:w="3112" w:type="dxa"/>
            <w:vMerge/>
            <w:vAlign w:val="center"/>
          </w:tcPr>
          <w:p w14:paraId="2BBA2C72" w14:textId="77777777" w:rsidR="00BC7EB5" w:rsidRDefault="00BC7EB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047E928" w14:textId="77777777" w:rsidR="00BC7EB5" w:rsidRDefault="00D5643C">
            <w:r>
              <w:t>3056.83</w:t>
            </w:r>
          </w:p>
        </w:tc>
        <w:tc>
          <w:tcPr>
            <w:tcW w:w="3101" w:type="dxa"/>
            <w:vAlign w:val="center"/>
          </w:tcPr>
          <w:p w14:paraId="01C871E9" w14:textId="77777777" w:rsidR="00BC7EB5" w:rsidRDefault="00D5643C">
            <w:r>
              <w:t>101.38</w:t>
            </w:r>
          </w:p>
        </w:tc>
      </w:tr>
    </w:tbl>
    <w:p w14:paraId="3D99D632" w14:textId="77777777" w:rsidR="00BC7EB5" w:rsidRDefault="00D5643C">
      <w:pPr>
        <w:pStyle w:val="1"/>
        <w:rPr>
          <w:szCs w:val="24"/>
        </w:rPr>
      </w:pPr>
      <w:bookmarkStart w:id="124" w:name="_Toc60418475"/>
      <w:r>
        <w:rPr>
          <w:szCs w:val="24"/>
        </w:rPr>
        <w:t>建筑按楼层汇总表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BC7EB5" w14:paraId="4E0C9218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1BB0E6E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257518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9D91D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CDAD445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20E57BF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B491DD1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F09B644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A2124A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EA47494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619277C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BC7EB5" w14:paraId="13341B0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34D7896" w14:textId="77777777" w:rsidR="00BC7EB5" w:rsidRDefault="00D5643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E17F279" w14:textId="77777777" w:rsidR="00BC7EB5" w:rsidRDefault="00D5643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大堂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BDFFF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37.38</w:t>
            </w:r>
          </w:p>
        </w:tc>
        <w:tc>
          <w:tcPr>
            <w:tcW w:w="764" w:type="dxa"/>
            <w:vAlign w:val="center"/>
          </w:tcPr>
          <w:p w14:paraId="2F10C7A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1C7F1E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5725</w:t>
            </w:r>
          </w:p>
        </w:tc>
        <w:tc>
          <w:tcPr>
            <w:tcW w:w="764" w:type="dxa"/>
            <w:vAlign w:val="center"/>
          </w:tcPr>
          <w:p w14:paraId="5E976F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5501</w:t>
            </w:r>
          </w:p>
        </w:tc>
        <w:tc>
          <w:tcPr>
            <w:tcW w:w="764" w:type="dxa"/>
            <w:vAlign w:val="center"/>
          </w:tcPr>
          <w:p w14:paraId="72979A0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905" w:type="dxa"/>
            <w:vAlign w:val="center"/>
          </w:tcPr>
          <w:p w14:paraId="3CFCB93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465A2F2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0CCF992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153.17</w:t>
            </w:r>
          </w:p>
        </w:tc>
      </w:tr>
      <w:tr w:rsidR="00BC7EB5" w14:paraId="2B1A63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FEBB6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685E05" w14:textId="77777777" w:rsidR="00BC7EB5" w:rsidRDefault="00D5643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EBCC7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460FEB9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BCDCB1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4928</w:t>
            </w:r>
          </w:p>
        </w:tc>
        <w:tc>
          <w:tcPr>
            <w:tcW w:w="764" w:type="dxa"/>
            <w:vAlign w:val="center"/>
          </w:tcPr>
          <w:p w14:paraId="50F4CC8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3984</w:t>
            </w:r>
          </w:p>
        </w:tc>
        <w:tc>
          <w:tcPr>
            <w:tcW w:w="764" w:type="dxa"/>
            <w:vAlign w:val="center"/>
          </w:tcPr>
          <w:p w14:paraId="5A583B0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05DD546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16FC03F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5D30903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96.81</w:t>
            </w:r>
          </w:p>
        </w:tc>
      </w:tr>
      <w:tr w:rsidR="00BC7EB5" w14:paraId="31EBD9F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7681E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6292F3" w14:textId="77777777" w:rsidR="00BC7EB5" w:rsidRDefault="00D5643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AC3CC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202.91</w:t>
            </w:r>
          </w:p>
        </w:tc>
        <w:tc>
          <w:tcPr>
            <w:tcW w:w="764" w:type="dxa"/>
            <w:vAlign w:val="center"/>
          </w:tcPr>
          <w:p w14:paraId="35A5A47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EA27BB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25417</w:t>
            </w:r>
          </w:p>
        </w:tc>
        <w:tc>
          <w:tcPr>
            <w:tcW w:w="764" w:type="dxa"/>
            <w:vAlign w:val="center"/>
          </w:tcPr>
          <w:p w14:paraId="2A6FD3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21654</w:t>
            </w:r>
          </w:p>
        </w:tc>
        <w:tc>
          <w:tcPr>
            <w:tcW w:w="764" w:type="dxa"/>
            <w:vAlign w:val="center"/>
          </w:tcPr>
          <w:p w14:paraId="1F0BD0F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3763</w:t>
            </w:r>
          </w:p>
        </w:tc>
        <w:tc>
          <w:tcPr>
            <w:tcW w:w="905" w:type="dxa"/>
            <w:vAlign w:val="center"/>
          </w:tcPr>
          <w:p w14:paraId="235BEF6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730" w:type="dxa"/>
            <w:vAlign w:val="center"/>
          </w:tcPr>
          <w:p w14:paraId="18FBA58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4457</w:t>
            </w:r>
          </w:p>
        </w:tc>
        <w:tc>
          <w:tcPr>
            <w:tcW w:w="905" w:type="dxa"/>
            <w:vAlign w:val="center"/>
          </w:tcPr>
          <w:p w14:paraId="0908CEA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125.26</w:t>
            </w:r>
          </w:p>
        </w:tc>
      </w:tr>
      <w:tr w:rsidR="00BC7EB5" w14:paraId="180F25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16C781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F07EB9" w14:textId="77777777" w:rsidR="00BC7EB5" w:rsidRDefault="00D5643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A576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2E37B5E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A4939B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5188</w:t>
            </w:r>
          </w:p>
        </w:tc>
        <w:tc>
          <w:tcPr>
            <w:tcW w:w="764" w:type="dxa"/>
            <w:vAlign w:val="center"/>
          </w:tcPr>
          <w:p w14:paraId="5637745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764" w:type="dxa"/>
            <w:vAlign w:val="center"/>
          </w:tcPr>
          <w:p w14:paraId="2878536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2B23752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0A52F70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2BDB531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101.92</w:t>
            </w:r>
          </w:p>
        </w:tc>
      </w:tr>
      <w:tr w:rsidR="00BC7EB5" w14:paraId="3F33E9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1B5D14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CE8E9F" w14:textId="77777777" w:rsidR="00BC7EB5" w:rsidRDefault="00D5643C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2591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50.92</w:t>
            </w:r>
          </w:p>
        </w:tc>
        <w:tc>
          <w:tcPr>
            <w:tcW w:w="764" w:type="dxa"/>
            <w:vAlign w:val="center"/>
          </w:tcPr>
          <w:p w14:paraId="4B6137A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BA0C92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4932</w:t>
            </w:r>
          </w:p>
        </w:tc>
        <w:tc>
          <w:tcPr>
            <w:tcW w:w="764" w:type="dxa"/>
            <w:vAlign w:val="center"/>
          </w:tcPr>
          <w:p w14:paraId="12519B9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tcW w:w="764" w:type="dxa"/>
            <w:vAlign w:val="center"/>
          </w:tcPr>
          <w:p w14:paraId="5FCA88C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77EF335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2E911E5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1044EC8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96.86</w:t>
            </w:r>
          </w:p>
        </w:tc>
      </w:tr>
      <w:tr w:rsidR="00BC7EB5" w14:paraId="4EF95C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8B7BB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15A513" w14:textId="77777777" w:rsidR="00BC7EB5" w:rsidRDefault="00D5643C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A86F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51C8B35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B958D0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4824</w:t>
            </w:r>
          </w:p>
        </w:tc>
        <w:tc>
          <w:tcPr>
            <w:tcW w:w="764" w:type="dxa"/>
            <w:vAlign w:val="center"/>
          </w:tcPr>
          <w:p w14:paraId="535090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3880</w:t>
            </w:r>
          </w:p>
        </w:tc>
        <w:tc>
          <w:tcPr>
            <w:tcW w:w="764" w:type="dxa"/>
            <w:vAlign w:val="center"/>
          </w:tcPr>
          <w:p w14:paraId="54C2611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4014B7D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75DD2A7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40B3DB8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94.76</w:t>
            </w:r>
          </w:p>
        </w:tc>
      </w:tr>
      <w:tr w:rsidR="00BC7EB5" w14:paraId="708FE9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6061E4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984B68" w14:textId="77777777" w:rsidR="00BC7EB5" w:rsidRDefault="00D5643C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91BDF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023220E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825D64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4778</w:t>
            </w:r>
          </w:p>
        </w:tc>
        <w:tc>
          <w:tcPr>
            <w:tcW w:w="764" w:type="dxa"/>
            <w:vAlign w:val="center"/>
          </w:tcPr>
          <w:p w14:paraId="3E9B164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3833</w:t>
            </w:r>
          </w:p>
        </w:tc>
        <w:tc>
          <w:tcPr>
            <w:tcW w:w="764" w:type="dxa"/>
            <w:vAlign w:val="center"/>
          </w:tcPr>
          <w:p w14:paraId="5EB2652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7CDF6E5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229821D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4158390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93.85</w:t>
            </w:r>
          </w:p>
        </w:tc>
      </w:tr>
      <w:tr w:rsidR="00BC7EB5" w14:paraId="37CEA4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EF63F0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D9DD03" w14:textId="77777777" w:rsidR="00BC7EB5" w:rsidRDefault="00D5643C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00620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50.92</w:t>
            </w:r>
          </w:p>
        </w:tc>
        <w:tc>
          <w:tcPr>
            <w:tcW w:w="764" w:type="dxa"/>
            <w:vAlign w:val="center"/>
          </w:tcPr>
          <w:p w14:paraId="57BC96C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8F0548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4948</w:t>
            </w:r>
          </w:p>
        </w:tc>
        <w:tc>
          <w:tcPr>
            <w:tcW w:w="764" w:type="dxa"/>
            <w:vAlign w:val="center"/>
          </w:tcPr>
          <w:p w14:paraId="36E6FCB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764" w:type="dxa"/>
            <w:vAlign w:val="center"/>
          </w:tcPr>
          <w:p w14:paraId="567A755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32F54C0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07734B5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6D1E206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97.17</w:t>
            </w:r>
          </w:p>
        </w:tc>
      </w:tr>
      <w:tr w:rsidR="00BC7EB5" w14:paraId="041C16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8C976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996239" w14:textId="77777777" w:rsidR="00BC7EB5" w:rsidRDefault="00D5643C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59FEB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3F8CD24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86B989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4816</w:t>
            </w:r>
          </w:p>
        </w:tc>
        <w:tc>
          <w:tcPr>
            <w:tcW w:w="764" w:type="dxa"/>
            <w:vAlign w:val="center"/>
          </w:tcPr>
          <w:p w14:paraId="72C934B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3871</w:t>
            </w:r>
          </w:p>
        </w:tc>
        <w:tc>
          <w:tcPr>
            <w:tcW w:w="764" w:type="dxa"/>
            <w:vAlign w:val="center"/>
          </w:tcPr>
          <w:p w14:paraId="2BF921B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0F8FF28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2057041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454506A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94.59</w:t>
            </w:r>
          </w:p>
        </w:tc>
      </w:tr>
      <w:tr w:rsidR="00BC7EB5" w14:paraId="088F55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8F2F5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188B2D" w14:textId="77777777" w:rsidR="00BC7EB5" w:rsidRDefault="00D5643C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A0245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50.90</w:t>
            </w:r>
          </w:p>
        </w:tc>
        <w:tc>
          <w:tcPr>
            <w:tcW w:w="764" w:type="dxa"/>
            <w:vAlign w:val="center"/>
          </w:tcPr>
          <w:p w14:paraId="26A0475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DDDFE7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4922</w:t>
            </w:r>
          </w:p>
        </w:tc>
        <w:tc>
          <w:tcPr>
            <w:tcW w:w="764" w:type="dxa"/>
            <w:vAlign w:val="center"/>
          </w:tcPr>
          <w:p w14:paraId="787812F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764" w:type="dxa"/>
            <w:vAlign w:val="center"/>
          </w:tcPr>
          <w:p w14:paraId="317C71C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0E250C3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3E51C98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62AC56E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96.69</w:t>
            </w:r>
          </w:p>
        </w:tc>
      </w:tr>
      <w:tr w:rsidR="00BC7EB5" w14:paraId="5CE608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C771C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661D6A" w14:textId="77777777" w:rsidR="00BC7EB5" w:rsidRDefault="00D5643C"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83583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70DC986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9CFF13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5566</w:t>
            </w:r>
          </w:p>
        </w:tc>
        <w:tc>
          <w:tcPr>
            <w:tcW w:w="764" w:type="dxa"/>
            <w:vAlign w:val="center"/>
          </w:tcPr>
          <w:p w14:paraId="1965118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4622</w:t>
            </w:r>
          </w:p>
        </w:tc>
        <w:tc>
          <w:tcPr>
            <w:tcW w:w="764" w:type="dxa"/>
            <w:vAlign w:val="center"/>
          </w:tcPr>
          <w:p w14:paraId="555D9C3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033ECAB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1AF3951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0DAA64B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109.33</w:t>
            </w:r>
          </w:p>
        </w:tc>
      </w:tr>
      <w:tr w:rsidR="00BC7EB5" w14:paraId="5B0851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DB8962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327E3F" w14:textId="77777777" w:rsidR="00BC7EB5" w:rsidRDefault="00D5643C"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22044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740B56B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20A570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tcW w:w="764" w:type="dxa"/>
            <w:vAlign w:val="center"/>
          </w:tcPr>
          <w:p w14:paraId="11BADDA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3926</w:t>
            </w:r>
          </w:p>
        </w:tc>
        <w:tc>
          <w:tcPr>
            <w:tcW w:w="764" w:type="dxa"/>
            <w:vAlign w:val="center"/>
          </w:tcPr>
          <w:p w14:paraId="48D6053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5593F07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277DEAD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24A7F90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95.67</w:t>
            </w:r>
          </w:p>
        </w:tc>
      </w:tr>
      <w:tr w:rsidR="00BC7EB5" w14:paraId="61B80F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215BA3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C56B2F" w14:textId="77777777" w:rsidR="00BC7EB5" w:rsidRDefault="00D5643C"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ADC44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0C50190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7DD330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4957</w:t>
            </w:r>
          </w:p>
        </w:tc>
        <w:tc>
          <w:tcPr>
            <w:tcW w:w="764" w:type="dxa"/>
            <w:vAlign w:val="center"/>
          </w:tcPr>
          <w:p w14:paraId="7BFC702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764" w:type="dxa"/>
            <w:vAlign w:val="center"/>
          </w:tcPr>
          <w:p w14:paraId="1E689BA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2E285B1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5D3C54A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6E87904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97.37</w:t>
            </w:r>
          </w:p>
        </w:tc>
      </w:tr>
      <w:tr w:rsidR="00BC7EB5" w14:paraId="2E7ED1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2A06BC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5143A6" w14:textId="77777777" w:rsidR="00BC7EB5" w:rsidRDefault="00D5643C"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9CF9C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4926B27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C99546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4792</w:t>
            </w:r>
          </w:p>
        </w:tc>
        <w:tc>
          <w:tcPr>
            <w:tcW w:w="764" w:type="dxa"/>
            <w:vAlign w:val="center"/>
          </w:tcPr>
          <w:p w14:paraId="5148A13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3848</w:t>
            </w:r>
          </w:p>
        </w:tc>
        <w:tc>
          <w:tcPr>
            <w:tcW w:w="764" w:type="dxa"/>
            <w:vAlign w:val="center"/>
          </w:tcPr>
          <w:p w14:paraId="6A5E20C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381C9C6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3CA81B8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18346E7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94.13</w:t>
            </w:r>
          </w:p>
        </w:tc>
      </w:tr>
      <w:tr w:rsidR="00BC7EB5" w14:paraId="66A1B0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3528A6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655147" w14:textId="77777777" w:rsidR="00BC7EB5" w:rsidRDefault="00D5643C"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BFCF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39555AD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A8AB74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4647</w:t>
            </w:r>
          </w:p>
        </w:tc>
        <w:tc>
          <w:tcPr>
            <w:tcW w:w="764" w:type="dxa"/>
            <w:vAlign w:val="center"/>
          </w:tcPr>
          <w:p w14:paraId="56A622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3703</w:t>
            </w:r>
          </w:p>
        </w:tc>
        <w:tc>
          <w:tcPr>
            <w:tcW w:w="764" w:type="dxa"/>
            <w:vAlign w:val="center"/>
          </w:tcPr>
          <w:p w14:paraId="3E84285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6F0D2D0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678677E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2CB2E90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91.29</w:t>
            </w:r>
          </w:p>
        </w:tc>
      </w:tr>
      <w:tr w:rsidR="00BC7EB5" w14:paraId="5F0649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FD9A0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0B1C32" w14:textId="77777777" w:rsidR="00BC7EB5" w:rsidRDefault="00D5643C"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45643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50.90</w:t>
            </w:r>
          </w:p>
        </w:tc>
        <w:tc>
          <w:tcPr>
            <w:tcW w:w="764" w:type="dxa"/>
            <w:vAlign w:val="center"/>
          </w:tcPr>
          <w:p w14:paraId="7D2322D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7FD8D0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4730</w:t>
            </w:r>
          </w:p>
        </w:tc>
        <w:tc>
          <w:tcPr>
            <w:tcW w:w="764" w:type="dxa"/>
            <w:vAlign w:val="center"/>
          </w:tcPr>
          <w:p w14:paraId="6517C1B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3786</w:t>
            </w:r>
          </w:p>
        </w:tc>
        <w:tc>
          <w:tcPr>
            <w:tcW w:w="764" w:type="dxa"/>
            <w:vAlign w:val="center"/>
          </w:tcPr>
          <w:p w14:paraId="5B6FA5E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653D7F7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0350CB0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4D8AC07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92.92</w:t>
            </w:r>
          </w:p>
        </w:tc>
      </w:tr>
      <w:tr w:rsidR="00BC7EB5" w14:paraId="7E076C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458EC0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821CDC" w14:textId="77777777" w:rsidR="00BC7EB5" w:rsidRDefault="00D5643C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A1E3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6F859B8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3ABDCB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4677</w:t>
            </w:r>
          </w:p>
        </w:tc>
        <w:tc>
          <w:tcPr>
            <w:tcW w:w="764" w:type="dxa"/>
            <w:vAlign w:val="center"/>
          </w:tcPr>
          <w:p w14:paraId="233F102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764" w:type="dxa"/>
            <w:vAlign w:val="center"/>
          </w:tcPr>
          <w:p w14:paraId="455B808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625DDAF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45A6D4A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2C38119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91.87</w:t>
            </w:r>
          </w:p>
        </w:tc>
      </w:tr>
      <w:tr w:rsidR="00BC7EB5" w14:paraId="4CD89C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EB8EB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CF5780" w14:textId="77777777" w:rsidR="00BC7EB5" w:rsidRDefault="00D5643C"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5CB2E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2848F76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247107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4782</w:t>
            </w:r>
          </w:p>
        </w:tc>
        <w:tc>
          <w:tcPr>
            <w:tcW w:w="764" w:type="dxa"/>
            <w:vAlign w:val="center"/>
          </w:tcPr>
          <w:p w14:paraId="4B4E8E7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3838</w:t>
            </w:r>
          </w:p>
        </w:tc>
        <w:tc>
          <w:tcPr>
            <w:tcW w:w="764" w:type="dxa"/>
            <w:vAlign w:val="center"/>
          </w:tcPr>
          <w:p w14:paraId="1FBCA6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234B6D1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1FA4CBD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102DEC8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93.94</w:t>
            </w:r>
          </w:p>
        </w:tc>
      </w:tr>
      <w:tr w:rsidR="00BC7EB5" w14:paraId="3683DE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E8E10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0E2FCB" w14:textId="77777777" w:rsidR="00BC7EB5" w:rsidRDefault="00D5643C"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4C85E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50.90</w:t>
            </w:r>
          </w:p>
        </w:tc>
        <w:tc>
          <w:tcPr>
            <w:tcW w:w="764" w:type="dxa"/>
            <w:vAlign w:val="center"/>
          </w:tcPr>
          <w:p w14:paraId="26BA55E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57F187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4684</w:t>
            </w:r>
          </w:p>
        </w:tc>
        <w:tc>
          <w:tcPr>
            <w:tcW w:w="764" w:type="dxa"/>
            <w:vAlign w:val="center"/>
          </w:tcPr>
          <w:p w14:paraId="07DBB13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3740</w:t>
            </w:r>
          </w:p>
        </w:tc>
        <w:tc>
          <w:tcPr>
            <w:tcW w:w="764" w:type="dxa"/>
            <w:vAlign w:val="center"/>
          </w:tcPr>
          <w:p w14:paraId="1229F56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6EB83E4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2D39AC5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1895665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92.02</w:t>
            </w:r>
          </w:p>
        </w:tc>
      </w:tr>
      <w:tr w:rsidR="00BC7EB5" w14:paraId="02827C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EFB552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0BFB7B" w14:textId="77777777" w:rsidR="00BC7EB5" w:rsidRDefault="00D5643C"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BB7EB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764" w:type="dxa"/>
            <w:vAlign w:val="center"/>
          </w:tcPr>
          <w:p w14:paraId="27F914F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9A5089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4720</w:t>
            </w:r>
          </w:p>
        </w:tc>
        <w:tc>
          <w:tcPr>
            <w:tcW w:w="764" w:type="dxa"/>
            <w:vAlign w:val="center"/>
          </w:tcPr>
          <w:p w14:paraId="6B4754A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3776</w:t>
            </w:r>
          </w:p>
        </w:tc>
        <w:tc>
          <w:tcPr>
            <w:tcW w:w="764" w:type="dxa"/>
            <w:vAlign w:val="center"/>
          </w:tcPr>
          <w:p w14:paraId="2A88908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905" w:type="dxa"/>
            <w:vAlign w:val="center"/>
          </w:tcPr>
          <w:p w14:paraId="541D1B2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730" w:type="dxa"/>
            <w:vAlign w:val="center"/>
          </w:tcPr>
          <w:p w14:paraId="7BA7830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645A97E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92.71</w:t>
            </w:r>
          </w:p>
        </w:tc>
      </w:tr>
      <w:tr w:rsidR="00BC7EB5" w14:paraId="2E37E6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F1A5FC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79902F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19D5189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1156.65</w:t>
            </w:r>
          </w:p>
        </w:tc>
        <w:tc>
          <w:tcPr>
            <w:tcW w:w="764" w:type="dxa"/>
            <w:vAlign w:val="center"/>
          </w:tcPr>
          <w:p w14:paraId="7B4DD559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3FEBCB4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112261</w:t>
            </w:r>
          </w:p>
        </w:tc>
        <w:tc>
          <w:tcPr>
            <w:tcW w:w="764" w:type="dxa"/>
            <w:vAlign w:val="center"/>
          </w:tcPr>
          <w:p w14:paraId="0E9A2B85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91279</w:t>
            </w:r>
          </w:p>
        </w:tc>
        <w:tc>
          <w:tcPr>
            <w:tcW w:w="764" w:type="dxa"/>
            <w:vAlign w:val="center"/>
          </w:tcPr>
          <w:p w14:paraId="4B8456F8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20982</w:t>
            </w:r>
          </w:p>
        </w:tc>
        <w:tc>
          <w:tcPr>
            <w:tcW w:w="905" w:type="dxa"/>
            <w:vAlign w:val="center"/>
          </w:tcPr>
          <w:p w14:paraId="2F095724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29.54</w:t>
            </w:r>
          </w:p>
        </w:tc>
        <w:tc>
          <w:tcPr>
            <w:tcW w:w="730" w:type="dxa"/>
            <w:vAlign w:val="center"/>
          </w:tcPr>
          <w:p w14:paraId="1460BAE6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24789</w:t>
            </w:r>
          </w:p>
        </w:tc>
        <w:tc>
          <w:tcPr>
            <w:tcW w:w="905" w:type="dxa"/>
            <w:vAlign w:val="center"/>
          </w:tcPr>
          <w:p w14:paraId="5DEED395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97.06</w:t>
            </w:r>
          </w:p>
        </w:tc>
      </w:tr>
      <w:tr w:rsidR="00BC7EB5" w14:paraId="55BD7A1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198613F" w14:textId="77777777" w:rsidR="00BC7EB5" w:rsidRDefault="00D5643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DD779CA" w14:textId="77777777" w:rsidR="00BC7EB5" w:rsidRDefault="00D5643C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8144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50.29</w:t>
            </w:r>
          </w:p>
        </w:tc>
        <w:tc>
          <w:tcPr>
            <w:tcW w:w="764" w:type="dxa"/>
            <w:vAlign w:val="center"/>
          </w:tcPr>
          <w:p w14:paraId="49DF804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E47EC8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4413</w:t>
            </w:r>
          </w:p>
        </w:tc>
        <w:tc>
          <w:tcPr>
            <w:tcW w:w="764" w:type="dxa"/>
            <w:vAlign w:val="center"/>
          </w:tcPr>
          <w:p w14:paraId="484978E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3480</w:t>
            </w:r>
          </w:p>
        </w:tc>
        <w:tc>
          <w:tcPr>
            <w:tcW w:w="764" w:type="dxa"/>
            <w:vAlign w:val="center"/>
          </w:tcPr>
          <w:p w14:paraId="45B0979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905" w:type="dxa"/>
            <w:vAlign w:val="center"/>
          </w:tcPr>
          <w:p w14:paraId="22B4CCA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0D1D11F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905" w:type="dxa"/>
            <w:vAlign w:val="center"/>
          </w:tcPr>
          <w:p w14:paraId="2F471A0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87.74</w:t>
            </w:r>
          </w:p>
        </w:tc>
      </w:tr>
      <w:tr w:rsidR="00BC7EB5" w14:paraId="1CD270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00D8F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910A38" w14:textId="77777777" w:rsidR="00BC7EB5" w:rsidRDefault="00D5643C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41FBE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5169CCF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2E9304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4650</w:t>
            </w:r>
          </w:p>
        </w:tc>
        <w:tc>
          <w:tcPr>
            <w:tcW w:w="764" w:type="dxa"/>
            <w:vAlign w:val="center"/>
          </w:tcPr>
          <w:p w14:paraId="26ED894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764" w:type="dxa"/>
            <w:vAlign w:val="center"/>
          </w:tcPr>
          <w:p w14:paraId="01B93EB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3AA6DF7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2ED7F04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2D2919E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92.48</w:t>
            </w:r>
          </w:p>
        </w:tc>
      </w:tr>
      <w:tr w:rsidR="00BC7EB5" w14:paraId="640EC4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34CAA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505FE9" w14:textId="77777777" w:rsidR="00BC7EB5" w:rsidRDefault="00D5643C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7C3A4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3AD548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34A6C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764" w:type="dxa"/>
            <w:vAlign w:val="center"/>
          </w:tcPr>
          <w:p w14:paraId="79305D5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3468</w:t>
            </w:r>
          </w:p>
        </w:tc>
        <w:tc>
          <w:tcPr>
            <w:tcW w:w="764" w:type="dxa"/>
            <w:vAlign w:val="center"/>
          </w:tcPr>
          <w:p w14:paraId="4F797DF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02E333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6135880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5DB0D60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87.53</w:t>
            </w:r>
          </w:p>
        </w:tc>
      </w:tr>
      <w:tr w:rsidR="00BC7EB5" w14:paraId="25DD2D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89983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A15EF5" w14:textId="77777777" w:rsidR="00BC7EB5" w:rsidRDefault="00D5643C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4A2D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11A7D0A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DFD23A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4382</w:t>
            </w:r>
          </w:p>
        </w:tc>
        <w:tc>
          <w:tcPr>
            <w:tcW w:w="764" w:type="dxa"/>
            <w:vAlign w:val="center"/>
          </w:tcPr>
          <w:p w14:paraId="234DE7A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3449</w:t>
            </w:r>
          </w:p>
        </w:tc>
        <w:tc>
          <w:tcPr>
            <w:tcW w:w="764" w:type="dxa"/>
            <w:vAlign w:val="center"/>
          </w:tcPr>
          <w:p w14:paraId="7EBDDD9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54EAF2D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547263F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4372CAD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87.15</w:t>
            </w:r>
          </w:p>
        </w:tc>
      </w:tr>
      <w:tr w:rsidR="00BC7EB5" w14:paraId="16CB65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2BDC1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A83CF1" w14:textId="77777777" w:rsidR="00BC7EB5" w:rsidRDefault="00D5643C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36E5C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0C1A09C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DF665F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4267</w:t>
            </w:r>
          </w:p>
        </w:tc>
        <w:tc>
          <w:tcPr>
            <w:tcW w:w="764" w:type="dxa"/>
            <w:vAlign w:val="center"/>
          </w:tcPr>
          <w:p w14:paraId="50B1CD6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764" w:type="dxa"/>
            <w:vAlign w:val="center"/>
          </w:tcPr>
          <w:p w14:paraId="5021D61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3D1FED6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0CE269B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64FE9C9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84.86</w:t>
            </w:r>
          </w:p>
        </w:tc>
      </w:tr>
      <w:tr w:rsidR="00BC7EB5" w14:paraId="49E1B3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FC8651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B9899F" w14:textId="77777777" w:rsidR="00BC7EB5" w:rsidRDefault="00D5643C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E17B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0E49805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4CE08E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4446</w:t>
            </w:r>
          </w:p>
        </w:tc>
        <w:tc>
          <w:tcPr>
            <w:tcW w:w="764" w:type="dxa"/>
            <w:vAlign w:val="center"/>
          </w:tcPr>
          <w:p w14:paraId="5F37C08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3514</w:t>
            </w:r>
          </w:p>
        </w:tc>
        <w:tc>
          <w:tcPr>
            <w:tcW w:w="764" w:type="dxa"/>
            <w:vAlign w:val="center"/>
          </w:tcPr>
          <w:p w14:paraId="78E219F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150AFC8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6186EB8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1005CEF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88.45</w:t>
            </w:r>
          </w:p>
        </w:tc>
      </w:tr>
      <w:tr w:rsidR="00BC7EB5" w14:paraId="0BC05C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ACF9F7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FE80B9" w14:textId="77777777" w:rsidR="00BC7EB5" w:rsidRDefault="00D5643C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9D2D1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1ED8D81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FE72F3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5315</w:t>
            </w:r>
          </w:p>
        </w:tc>
        <w:tc>
          <w:tcPr>
            <w:tcW w:w="764" w:type="dxa"/>
            <w:vAlign w:val="center"/>
          </w:tcPr>
          <w:p w14:paraId="630A4B2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4383</w:t>
            </w:r>
          </w:p>
        </w:tc>
        <w:tc>
          <w:tcPr>
            <w:tcW w:w="764" w:type="dxa"/>
            <w:vAlign w:val="center"/>
          </w:tcPr>
          <w:p w14:paraId="1CF22E2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11E141D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09A8C83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2B16261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105.73</w:t>
            </w:r>
          </w:p>
        </w:tc>
      </w:tr>
      <w:tr w:rsidR="00BC7EB5" w14:paraId="117491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A6CF82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73AF7B" w14:textId="77777777" w:rsidR="00BC7EB5" w:rsidRDefault="00D5643C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1FC1E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755E619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0D2607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4129</w:t>
            </w:r>
          </w:p>
        </w:tc>
        <w:tc>
          <w:tcPr>
            <w:tcW w:w="764" w:type="dxa"/>
            <w:vAlign w:val="center"/>
          </w:tcPr>
          <w:p w14:paraId="61CC0FF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tcW w:w="764" w:type="dxa"/>
            <w:vAlign w:val="center"/>
          </w:tcPr>
          <w:p w14:paraId="6C8C98C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68CD9FF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337DF3C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01FE3CF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82.14</w:t>
            </w:r>
          </w:p>
        </w:tc>
      </w:tr>
      <w:tr w:rsidR="00BC7EB5" w14:paraId="042235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03FAE0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BC39FD" w14:textId="77777777" w:rsidR="00BC7EB5" w:rsidRDefault="00D5643C">
            <w:r>
              <w:rPr>
                <w:sz w:val="18"/>
                <w:szCs w:val="18"/>
              </w:rPr>
              <w:t>3036[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99E3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67076ED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333CCD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5522</w:t>
            </w:r>
          </w:p>
        </w:tc>
        <w:tc>
          <w:tcPr>
            <w:tcW w:w="764" w:type="dxa"/>
            <w:vAlign w:val="center"/>
          </w:tcPr>
          <w:p w14:paraId="1545A6A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4589</w:t>
            </w:r>
          </w:p>
        </w:tc>
        <w:tc>
          <w:tcPr>
            <w:tcW w:w="764" w:type="dxa"/>
            <w:vAlign w:val="center"/>
          </w:tcPr>
          <w:p w14:paraId="2C16182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66A9435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0689632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5FACD2D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109.83</w:t>
            </w:r>
          </w:p>
        </w:tc>
      </w:tr>
      <w:tr w:rsidR="00BC7EB5" w14:paraId="0422D8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588DE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49B521" w14:textId="77777777" w:rsidR="00BC7EB5" w:rsidRDefault="00D5643C">
            <w:r>
              <w:rPr>
                <w:sz w:val="18"/>
                <w:szCs w:val="18"/>
              </w:rPr>
              <w:t>3037[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6B2B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14F3F15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D7DCFF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4608</w:t>
            </w:r>
          </w:p>
        </w:tc>
        <w:tc>
          <w:tcPr>
            <w:tcW w:w="764" w:type="dxa"/>
            <w:vAlign w:val="center"/>
          </w:tcPr>
          <w:p w14:paraId="0E9F6C1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3676</w:t>
            </w:r>
          </w:p>
        </w:tc>
        <w:tc>
          <w:tcPr>
            <w:tcW w:w="764" w:type="dxa"/>
            <w:vAlign w:val="center"/>
          </w:tcPr>
          <w:p w14:paraId="1502FE9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2EED6B8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6541F16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2DD5F4F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91.66</w:t>
            </w:r>
          </w:p>
        </w:tc>
      </w:tr>
      <w:tr w:rsidR="00BC7EB5" w14:paraId="6614A7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D9B37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C6E92D" w14:textId="77777777" w:rsidR="00BC7EB5" w:rsidRDefault="00D5643C">
            <w:r>
              <w:rPr>
                <w:sz w:val="18"/>
                <w:szCs w:val="18"/>
              </w:rPr>
              <w:t>3040[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EC0A0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0C48E4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370843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4217</w:t>
            </w:r>
          </w:p>
        </w:tc>
        <w:tc>
          <w:tcPr>
            <w:tcW w:w="764" w:type="dxa"/>
            <w:vAlign w:val="center"/>
          </w:tcPr>
          <w:p w14:paraId="6E8DF30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764" w:type="dxa"/>
            <w:vAlign w:val="center"/>
          </w:tcPr>
          <w:p w14:paraId="56B1F9D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04CB59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082F58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1B60A7D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83.89</w:t>
            </w:r>
          </w:p>
        </w:tc>
      </w:tr>
      <w:tr w:rsidR="00BC7EB5" w14:paraId="4EB7B7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722C6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1E7C54" w14:textId="77777777" w:rsidR="00BC7EB5" w:rsidRDefault="00D5643C"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4879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78.39</w:t>
            </w:r>
          </w:p>
        </w:tc>
        <w:tc>
          <w:tcPr>
            <w:tcW w:w="764" w:type="dxa"/>
            <w:vAlign w:val="center"/>
          </w:tcPr>
          <w:p w14:paraId="4D22AD5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6606AE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15540</w:t>
            </w:r>
          </w:p>
        </w:tc>
        <w:tc>
          <w:tcPr>
            <w:tcW w:w="764" w:type="dxa"/>
            <w:vAlign w:val="center"/>
          </w:tcPr>
          <w:p w14:paraId="7BF2BFC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10540</w:t>
            </w:r>
          </w:p>
        </w:tc>
        <w:tc>
          <w:tcPr>
            <w:tcW w:w="764" w:type="dxa"/>
            <w:vAlign w:val="center"/>
          </w:tcPr>
          <w:p w14:paraId="2AB4A35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05" w:type="dxa"/>
            <w:vAlign w:val="center"/>
          </w:tcPr>
          <w:p w14:paraId="6EEB1D4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730" w:type="dxa"/>
            <w:vAlign w:val="center"/>
          </w:tcPr>
          <w:p w14:paraId="4CCF942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905" w:type="dxa"/>
            <w:vAlign w:val="center"/>
          </w:tcPr>
          <w:p w14:paraId="5274323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198.23</w:t>
            </w:r>
          </w:p>
        </w:tc>
      </w:tr>
      <w:tr w:rsidR="00BC7EB5" w14:paraId="597392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08BBC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1916FD" w14:textId="77777777" w:rsidR="00BC7EB5" w:rsidRDefault="00D5643C">
            <w:r>
              <w:rPr>
                <w:sz w:val="18"/>
                <w:szCs w:val="18"/>
              </w:rPr>
              <w:t>3043[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93C33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1FB631D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BA2B27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tcW w:w="764" w:type="dxa"/>
            <w:vAlign w:val="center"/>
          </w:tcPr>
          <w:p w14:paraId="1BA4486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3465</w:t>
            </w:r>
          </w:p>
        </w:tc>
        <w:tc>
          <w:tcPr>
            <w:tcW w:w="764" w:type="dxa"/>
            <w:vAlign w:val="center"/>
          </w:tcPr>
          <w:p w14:paraId="087A8FD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60EC8DE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6E0BF71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5C12D49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87.47</w:t>
            </w:r>
          </w:p>
        </w:tc>
      </w:tr>
      <w:tr w:rsidR="00BC7EB5" w14:paraId="45D9E3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B9E8E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29F6B6" w14:textId="77777777" w:rsidR="00BC7EB5" w:rsidRDefault="00D5643C">
            <w:r>
              <w:rPr>
                <w:sz w:val="18"/>
                <w:szCs w:val="18"/>
              </w:rPr>
              <w:t>3045[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EA6E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449BEC7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CCAB3D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4163</w:t>
            </w:r>
          </w:p>
        </w:tc>
        <w:tc>
          <w:tcPr>
            <w:tcW w:w="764" w:type="dxa"/>
            <w:vAlign w:val="center"/>
          </w:tcPr>
          <w:p w14:paraId="77633F6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64" w:type="dxa"/>
            <w:vAlign w:val="center"/>
          </w:tcPr>
          <w:p w14:paraId="3584915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39C8633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5792053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17DE4A6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82.81</w:t>
            </w:r>
          </w:p>
        </w:tc>
      </w:tr>
      <w:tr w:rsidR="00BC7EB5" w14:paraId="18DB3B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F3F6E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538B0D" w14:textId="77777777" w:rsidR="00BC7EB5" w:rsidRDefault="00D5643C"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A661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5DFB374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9847E1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4815</w:t>
            </w:r>
          </w:p>
        </w:tc>
        <w:tc>
          <w:tcPr>
            <w:tcW w:w="764" w:type="dxa"/>
            <w:vAlign w:val="center"/>
          </w:tcPr>
          <w:p w14:paraId="3AE6871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764" w:type="dxa"/>
            <w:vAlign w:val="center"/>
          </w:tcPr>
          <w:p w14:paraId="38D9101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7A4B059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2B2162E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3ADBAF2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95.77</w:t>
            </w:r>
          </w:p>
        </w:tc>
      </w:tr>
      <w:tr w:rsidR="00BC7EB5" w14:paraId="1AE219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80601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F2D98D" w14:textId="77777777" w:rsidR="00BC7EB5" w:rsidRDefault="00D5643C"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90BA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1E4EECB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4DC991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4141</w:t>
            </w:r>
          </w:p>
        </w:tc>
        <w:tc>
          <w:tcPr>
            <w:tcW w:w="764" w:type="dxa"/>
            <w:vAlign w:val="center"/>
          </w:tcPr>
          <w:p w14:paraId="2DE9514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3209</w:t>
            </w:r>
          </w:p>
        </w:tc>
        <w:tc>
          <w:tcPr>
            <w:tcW w:w="764" w:type="dxa"/>
            <w:vAlign w:val="center"/>
          </w:tcPr>
          <w:p w14:paraId="6ADF254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905" w:type="dxa"/>
            <w:vAlign w:val="center"/>
          </w:tcPr>
          <w:p w14:paraId="0DA5AF2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283DDC1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68302AA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82.36</w:t>
            </w:r>
          </w:p>
        </w:tc>
      </w:tr>
      <w:tr w:rsidR="00BC7EB5" w14:paraId="5FAAC9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E6BD6A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FD7B3A" w14:textId="77777777" w:rsidR="00BC7EB5" w:rsidRDefault="00D5643C">
            <w:r>
              <w:rPr>
                <w:sz w:val="18"/>
                <w:szCs w:val="18"/>
              </w:rPr>
              <w:t>3052[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6D335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17567CB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BFAA36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4889</w:t>
            </w:r>
          </w:p>
        </w:tc>
        <w:tc>
          <w:tcPr>
            <w:tcW w:w="764" w:type="dxa"/>
            <w:vAlign w:val="center"/>
          </w:tcPr>
          <w:p w14:paraId="095CD35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3956</w:t>
            </w:r>
          </w:p>
        </w:tc>
        <w:tc>
          <w:tcPr>
            <w:tcW w:w="764" w:type="dxa"/>
            <w:vAlign w:val="center"/>
          </w:tcPr>
          <w:p w14:paraId="49234C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6A38ADF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1B75F26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16E1634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97.24</w:t>
            </w:r>
          </w:p>
        </w:tc>
      </w:tr>
      <w:tr w:rsidR="00BC7EB5" w14:paraId="0E546D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0AA99C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199DDD" w14:textId="77777777" w:rsidR="00BC7EB5" w:rsidRDefault="00D5643C"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9F91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78.39</w:t>
            </w:r>
          </w:p>
        </w:tc>
        <w:tc>
          <w:tcPr>
            <w:tcW w:w="764" w:type="dxa"/>
            <w:vAlign w:val="center"/>
          </w:tcPr>
          <w:p w14:paraId="4E66682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9B5CCB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15648</w:t>
            </w:r>
          </w:p>
        </w:tc>
        <w:tc>
          <w:tcPr>
            <w:tcW w:w="764" w:type="dxa"/>
            <w:vAlign w:val="center"/>
          </w:tcPr>
          <w:p w14:paraId="5E7ABB8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10649</w:t>
            </w:r>
          </w:p>
        </w:tc>
        <w:tc>
          <w:tcPr>
            <w:tcW w:w="764" w:type="dxa"/>
            <w:vAlign w:val="center"/>
          </w:tcPr>
          <w:p w14:paraId="2579155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05" w:type="dxa"/>
            <w:vAlign w:val="center"/>
          </w:tcPr>
          <w:p w14:paraId="313488A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730" w:type="dxa"/>
            <w:vAlign w:val="center"/>
          </w:tcPr>
          <w:p w14:paraId="476AD3D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905" w:type="dxa"/>
            <w:vAlign w:val="center"/>
          </w:tcPr>
          <w:p w14:paraId="684DDE4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199.62</w:t>
            </w:r>
          </w:p>
        </w:tc>
      </w:tr>
      <w:tr w:rsidR="00BC7EB5" w14:paraId="5CC0EB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ED6A6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18ED4E" w14:textId="77777777" w:rsidR="00BC7EB5" w:rsidRDefault="00D5643C"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54A00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7E8C0C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DC684C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4255</w:t>
            </w:r>
          </w:p>
        </w:tc>
        <w:tc>
          <w:tcPr>
            <w:tcW w:w="764" w:type="dxa"/>
            <w:vAlign w:val="center"/>
          </w:tcPr>
          <w:p w14:paraId="23E16B0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3322</w:t>
            </w:r>
          </w:p>
        </w:tc>
        <w:tc>
          <w:tcPr>
            <w:tcW w:w="764" w:type="dxa"/>
            <w:vAlign w:val="center"/>
          </w:tcPr>
          <w:p w14:paraId="19D42BD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7BA181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7DF1515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2DCAEBB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84.63</w:t>
            </w:r>
          </w:p>
        </w:tc>
      </w:tr>
      <w:tr w:rsidR="00BC7EB5" w14:paraId="1648CE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0BCDB4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DF6BDA" w14:textId="77777777" w:rsidR="00BC7EB5" w:rsidRDefault="00D5643C">
            <w:r>
              <w:rPr>
                <w:sz w:val="18"/>
                <w:szCs w:val="18"/>
              </w:rPr>
              <w:t>3064[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394E9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764" w:type="dxa"/>
            <w:vAlign w:val="center"/>
          </w:tcPr>
          <w:p w14:paraId="768963E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FCB703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764" w:type="dxa"/>
            <w:vAlign w:val="center"/>
          </w:tcPr>
          <w:p w14:paraId="0A9C9DD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3278</w:t>
            </w:r>
          </w:p>
        </w:tc>
        <w:tc>
          <w:tcPr>
            <w:tcW w:w="764" w:type="dxa"/>
            <w:vAlign w:val="center"/>
          </w:tcPr>
          <w:p w14:paraId="3560DD6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6019D7F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5A7FC12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7221D08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83.74</w:t>
            </w:r>
          </w:p>
        </w:tc>
      </w:tr>
      <w:tr w:rsidR="00BC7EB5" w14:paraId="33AA9BF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32D56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31DA6F" w14:textId="77777777" w:rsidR="00BC7EB5" w:rsidRDefault="00D5643C"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95C47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3EA0036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BAF099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4438</w:t>
            </w:r>
          </w:p>
        </w:tc>
        <w:tc>
          <w:tcPr>
            <w:tcW w:w="764" w:type="dxa"/>
            <w:vAlign w:val="center"/>
          </w:tcPr>
          <w:p w14:paraId="250ECB4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3506</w:t>
            </w:r>
          </w:p>
        </w:tc>
        <w:tc>
          <w:tcPr>
            <w:tcW w:w="764" w:type="dxa"/>
            <w:vAlign w:val="center"/>
          </w:tcPr>
          <w:p w14:paraId="4399473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6A4D324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2E8F14A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4218275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88.28</w:t>
            </w:r>
          </w:p>
        </w:tc>
      </w:tr>
      <w:tr w:rsidR="00BC7EB5" w14:paraId="1CFE4D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2EE8CA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A569D9" w14:textId="77777777" w:rsidR="00BC7EB5" w:rsidRDefault="00D5643C">
            <w:r>
              <w:rPr>
                <w:sz w:val="18"/>
                <w:szCs w:val="18"/>
              </w:rPr>
              <w:t>3067[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DA62D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764" w:type="dxa"/>
            <w:vAlign w:val="center"/>
          </w:tcPr>
          <w:p w14:paraId="5A0F27C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276BED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4446</w:t>
            </w:r>
          </w:p>
        </w:tc>
        <w:tc>
          <w:tcPr>
            <w:tcW w:w="764" w:type="dxa"/>
            <w:vAlign w:val="center"/>
          </w:tcPr>
          <w:p w14:paraId="7082F52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3513</w:t>
            </w:r>
          </w:p>
        </w:tc>
        <w:tc>
          <w:tcPr>
            <w:tcW w:w="764" w:type="dxa"/>
            <w:vAlign w:val="center"/>
          </w:tcPr>
          <w:p w14:paraId="6B03867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14:paraId="014BB24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5003C05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3AF67BF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88.44</w:t>
            </w:r>
          </w:p>
        </w:tc>
      </w:tr>
      <w:tr w:rsidR="00BC7EB5" w14:paraId="25161B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F7DB37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A1AB3D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A333055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1162.30</w:t>
            </w:r>
          </w:p>
        </w:tc>
        <w:tc>
          <w:tcPr>
            <w:tcW w:w="764" w:type="dxa"/>
            <w:vAlign w:val="center"/>
          </w:tcPr>
          <w:p w14:paraId="08D1F94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A5609A9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117745</w:t>
            </w:r>
          </w:p>
        </w:tc>
        <w:tc>
          <w:tcPr>
            <w:tcW w:w="764" w:type="dxa"/>
            <w:vAlign w:val="center"/>
          </w:tcPr>
          <w:p w14:paraId="51BDA0EA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89097</w:t>
            </w:r>
          </w:p>
        </w:tc>
        <w:tc>
          <w:tcPr>
            <w:tcW w:w="764" w:type="dxa"/>
            <w:vAlign w:val="center"/>
          </w:tcPr>
          <w:p w14:paraId="72D3090C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28648</w:t>
            </w:r>
          </w:p>
        </w:tc>
        <w:tc>
          <w:tcPr>
            <w:tcW w:w="905" w:type="dxa"/>
            <w:vAlign w:val="center"/>
          </w:tcPr>
          <w:p w14:paraId="250EFB9C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40.45</w:t>
            </w:r>
          </w:p>
        </w:tc>
        <w:tc>
          <w:tcPr>
            <w:tcW w:w="730" w:type="dxa"/>
            <w:vAlign w:val="center"/>
          </w:tcPr>
          <w:p w14:paraId="4AD75907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32417</w:t>
            </w:r>
          </w:p>
        </w:tc>
        <w:tc>
          <w:tcPr>
            <w:tcW w:w="905" w:type="dxa"/>
            <w:vAlign w:val="center"/>
          </w:tcPr>
          <w:p w14:paraId="427F34B7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101.30</w:t>
            </w:r>
          </w:p>
        </w:tc>
      </w:tr>
      <w:tr w:rsidR="00BC7EB5" w14:paraId="7E35A74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C34B68C" w14:textId="77777777" w:rsidR="00BC7EB5" w:rsidRDefault="00D5643C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D4C1277" w14:textId="77777777" w:rsidR="00BC7EB5" w:rsidRDefault="00D5643C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6D57D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35.14</w:t>
            </w:r>
          </w:p>
        </w:tc>
        <w:tc>
          <w:tcPr>
            <w:tcW w:w="764" w:type="dxa"/>
            <w:vAlign w:val="center"/>
          </w:tcPr>
          <w:p w14:paraId="6FD0A43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23866D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764" w:type="dxa"/>
            <w:vAlign w:val="center"/>
          </w:tcPr>
          <w:p w14:paraId="38CD003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3188</w:t>
            </w:r>
          </w:p>
        </w:tc>
        <w:tc>
          <w:tcPr>
            <w:tcW w:w="764" w:type="dxa"/>
            <w:vAlign w:val="center"/>
          </w:tcPr>
          <w:p w14:paraId="2B8E493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905" w:type="dxa"/>
            <w:vAlign w:val="center"/>
          </w:tcPr>
          <w:p w14:paraId="0C9AEFB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2EEBE0B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905" w:type="dxa"/>
            <w:vAlign w:val="center"/>
          </w:tcPr>
          <w:p w14:paraId="2A18385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109.28</w:t>
            </w:r>
          </w:p>
        </w:tc>
      </w:tr>
      <w:tr w:rsidR="00BC7EB5" w14:paraId="7D78E3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6075C3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92A19D" w14:textId="77777777" w:rsidR="00BC7EB5" w:rsidRDefault="00D5643C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EF3E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764" w:type="dxa"/>
            <w:vAlign w:val="center"/>
          </w:tcPr>
          <w:p w14:paraId="11EFC61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68F9D7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3884</w:t>
            </w:r>
          </w:p>
        </w:tc>
        <w:tc>
          <w:tcPr>
            <w:tcW w:w="764" w:type="dxa"/>
            <w:vAlign w:val="center"/>
          </w:tcPr>
          <w:p w14:paraId="3E9916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3233</w:t>
            </w:r>
          </w:p>
        </w:tc>
        <w:tc>
          <w:tcPr>
            <w:tcW w:w="764" w:type="dxa"/>
            <w:vAlign w:val="center"/>
          </w:tcPr>
          <w:p w14:paraId="1200394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2DA18B3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2967A37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07F5D85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110.65</w:t>
            </w:r>
          </w:p>
        </w:tc>
      </w:tr>
      <w:tr w:rsidR="00BC7EB5" w14:paraId="6103A5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C7649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6BF010" w14:textId="77777777" w:rsidR="00BC7EB5" w:rsidRDefault="00D5643C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5A0E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764" w:type="dxa"/>
            <w:vAlign w:val="center"/>
          </w:tcPr>
          <w:p w14:paraId="5059B65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CB6442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3691</w:t>
            </w:r>
          </w:p>
        </w:tc>
        <w:tc>
          <w:tcPr>
            <w:tcW w:w="764" w:type="dxa"/>
            <w:vAlign w:val="center"/>
          </w:tcPr>
          <w:p w14:paraId="1761B71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764" w:type="dxa"/>
            <w:vAlign w:val="center"/>
          </w:tcPr>
          <w:p w14:paraId="1AB9607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54B6AC2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EF6C50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5BF1A99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105.12</w:t>
            </w:r>
          </w:p>
        </w:tc>
      </w:tr>
      <w:tr w:rsidR="00BC7EB5" w14:paraId="6232B3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F8A56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EF7242" w14:textId="77777777" w:rsidR="00BC7EB5" w:rsidRDefault="00D5643C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F2D2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764" w:type="dxa"/>
            <w:vAlign w:val="center"/>
          </w:tcPr>
          <w:p w14:paraId="5873656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E067B3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3621</w:t>
            </w:r>
          </w:p>
        </w:tc>
        <w:tc>
          <w:tcPr>
            <w:tcW w:w="764" w:type="dxa"/>
            <w:vAlign w:val="center"/>
          </w:tcPr>
          <w:p w14:paraId="39B1948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2969</w:t>
            </w:r>
          </w:p>
        </w:tc>
        <w:tc>
          <w:tcPr>
            <w:tcW w:w="764" w:type="dxa"/>
            <w:vAlign w:val="center"/>
          </w:tcPr>
          <w:p w14:paraId="6C9C6EB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4851251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6C09F5C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55275D4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103.09</w:t>
            </w:r>
          </w:p>
        </w:tc>
      </w:tr>
      <w:tr w:rsidR="00BC7EB5" w14:paraId="3089A2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0ECB42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988DC0" w14:textId="77777777" w:rsidR="00BC7EB5" w:rsidRDefault="00D5643C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82D25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764" w:type="dxa"/>
            <w:vAlign w:val="center"/>
          </w:tcPr>
          <w:p w14:paraId="58CD554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84CC19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4037</w:t>
            </w:r>
          </w:p>
        </w:tc>
        <w:tc>
          <w:tcPr>
            <w:tcW w:w="764" w:type="dxa"/>
            <w:vAlign w:val="center"/>
          </w:tcPr>
          <w:p w14:paraId="13AB4D9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3385</w:t>
            </w:r>
          </w:p>
        </w:tc>
        <w:tc>
          <w:tcPr>
            <w:tcW w:w="764" w:type="dxa"/>
            <w:vAlign w:val="center"/>
          </w:tcPr>
          <w:p w14:paraId="2DCC793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1853FBC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68EE698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1D53BD1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114.96</w:t>
            </w:r>
          </w:p>
        </w:tc>
      </w:tr>
      <w:tr w:rsidR="00BC7EB5" w14:paraId="5B69A9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251FD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44800F" w14:textId="77777777" w:rsidR="00BC7EB5" w:rsidRDefault="00D5643C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F1955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764" w:type="dxa"/>
            <w:vAlign w:val="center"/>
          </w:tcPr>
          <w:p w14:paraId="0EFA246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D539DC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3763</w:t>
            </w:r>
          </w:p>
        </w:tc>
        <w:tc>
          <w:tcPr>
            <w:tcW w:w="764" w:type="dxa"/>
            <w:vAlign w:val="center"/>
          </w:tcPr>
          <w:p w14:paraId="7BD86F4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764" w:type="dxa"/>
            <w:vAlign w:val="center"/>
          </w:tcPr>
          <w:p w14:paraId="3932A38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66B95C9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023180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0D5D9D5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107.16</w:t>
            </w:r>
          </w:p>
        </w:tc>
      </w:tr>
      <w:tr w:rsidR="00BC7EB5" w14:paraId="1DF87C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8B573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9DEA92" w14:textId="77777777" w:rsidR="00BC7EB5" w:rsidRDefault="00D5643C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3C93D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35.09</w:t>
            </w:r>
          </w:p>
        </w:tc>
        <w:tc>
          <w:tcPr>
            <w:tcW w:w="764" w:type="dxa"/>
            <w:vAlign w:val="center"/>
          </w:tcPr>
          <w:p w14:paraId="16FF9C4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71B4A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3621</w:t>
            </w:r>
          </w:p>
        </w:tc>
        <w:tc>
          <w:tcPr>
            <w:tcW w:w="764" w:type="dxa"/>
            <w:vAlign w:val="center"/>
          </w:tcPr>
          <w:p w14:paraId="1D0404E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2971</w:t>
            </w:r>
          </w:p>
        </w:tc>
        <w:tc>
          <w:tcPr>
            <w:tcW w:w="764" w:type="dxa"/>
            <w:vAlign w:val="center"/>
          </w:tcPr>
          <w:p w14:paraId="3E3C032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1F52D49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47B1F59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1126F10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103.21</w:t>
            </w:r>
          </w:p>
        </w:tc>
      </w:tr>
      <w:tr w:rsidR="00BC7EB5" w14:paraId="44173F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D57203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83CEC1" w14:textId="77777777" w:rsidR="00BC7EB5" w:rsidRDefault="00D5643C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9FB10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35.07</w:t>
            </w:r>
          </w:p>
        </w:tc>
        <w:tc>
          <w:tcPr>
            <w:tcW w:w="764" w:type="dxa"/>
            <w:vAlign w:val="center"/>
          </w:tcPr>
          <w:p w14:paraId="07566CF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99F5EB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3692</w:t>
            </w:r>
          </w:p>
        </w:tc>
        <w:tc>
          <w:tcPr>
            <w:tcW w:w="764" w:type="dxa"/>
            <w:vAlign w:val="center"/>
          </w:tcPr>
          <w:p w14:paraId="1201F0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tcW w:w="764" w:type="dxa"/>
            <w:vAlign w:val="center"/>
          </w:tcPr>
          <w:p w14:paraId="6F6E339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71BDF69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1FAA6E8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905" w:type="dxa"/>
            <w:vAlign w:val="center"/>
          </w:tcPr>
          <w:p w14:paraId="685FF3C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105.26</w:t>
            </w:r>
          </w:p>
        </w:tc>
      </w:tr>
      <w:tr w:rsidR="00BC7EB5" w14:paraId="254AFD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F88680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4CB836" w14:textId="77777777" w:rsidR="00BC7EB5" w:rsidRDefault="00D5643C"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43D60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35.38</w:t>
            </w:r>
          </w:p>
        </w:tc>
        <w:tc>
          <w:tcPr>
            <w:tcW w:w="764" w:type="dxa"/>
            <w:vAlign w:val="center"/>
          </w:tcPr>
          <w:p w14:paraId="0A77497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D49985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4272</w:t>
            </w:r>
          </w:p>
        </w:tc>
        <w:tc>
          <w:tcPr>
            <w:tcW w:w="764" w:type="dxa"/>
            <w:vAlign w:val="center"/>
          </w:tcPr>
          <w:p w14:paraId="2B6734F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3616</w:t>
            </w:r>
          </w:p>
        </w:tc>
        <w:tc>
          <w:tcPr>
            <w:tcW w:w="764" w:type="dxa"/>
            <w:vAlign w:val="center"/>
          </w:tcPr>
          <w:p w14:paraId="3167303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905" w:type="dxa"/>
            <w:vAlign w:val="center"/>
          </w:tcPr>
          <w:p w14:paraId="5EB14A9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5287DE9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905" w:type="dxa"/>
            <w:vAlign w:val="center"/>
          </w:tcPr>
          <w:p w14:paraId="41744A1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C7EB5" w14:paraId="57E2C1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DA5AAC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D563DA" w14:textId="77777777" w:rsidR="00BC7EB5" w:rsidRDefault="00D5643C">
            <w:r>
              <w:rPr>
                <w:sz w:val="18"/>
                <w:szCs w:val="18"/>
              </w:rPr>
              <w:t>4031[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64AD9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764" w:type="dxa"/>
            <w:vAlign w:val="center"/>
          </w:tcPr>
          <w:p w14:paraId="6563417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BD2FEA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3843</w:t>
            </w:r>
          </w:p>
        </w:tc>
        <w:tc>
          <w:tcPr>
            <w:tcW w:w="764" w:type="dxa"/>
            <w:vAlign w:val="center"/>
          </w:tcPr>
          <w:p w14:paraId="5880C5C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tcW w:w="764" w:type="dxa"/>
            <w:vAlign w:val="center"/>
          </w:tcPr>
          <w:p w14:paraId="5F3147F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00A2268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67AB9B3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3D6E9F5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109.45</w:t>
            </w:r>
          </w:p>
        </w:tc>
      </w:tr>
      <w:tr w:rsidR="00BC7EB5" w14:paraId="532A4E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35FF8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98CFDB" w14:textId="77777777" w:rsidR="00BC7EB5" w:rsidRDefault="00D5643C"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6B016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35.35</w:t>
            </w:r>
          </w:p>
        </w:tc>
        <w:tc>
          <w:tcPr>
            <w:tcW w:w="764" w:type="dxa"/>
            <w:vAlign w:val="center"/>
          </w:tcPr>
          <w:p w14:paraId="382124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A8163A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3957</w:t>
            </w:r>
          </w:p>
        </w:tc>
        <w:tc>
          <w:tcPr>
            <w:tcW w:w="764" w:type="dxa"/>
            <w:vAlign w:val="center"/>
          </w:tcPr>
          <w:p w14:paraId="00D8661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3302</w:t>
            </w:r>
          </w:p>
        </w:tc>
        <w:tc>
          <w:tcPr>
            <w:tcW w:w="764" w:type="dxa"/>
            <w:vAlign w:val="center"/>
          </w:tcPr>
          <w:p w14:paraId="08D06BB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905" w:type="dxa"/>
            <w:vAlign w:val="center"/>
          </w:tcPr>
          <w:p w14:paraId="3EC07D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799AB9A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905" w:type="dxa"/>
            <w:vAlign w:val="center"/>
          </w:tcPr>
          <w:p w14:paraId="3FD1154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111.95</w:t>
            </w:r>
          </w:p>
        </w:tc>
      </w:tr>
      <w:tr w:rsidR="00BC7EB5" w14:paraId="12062C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0A2C46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514688" w14:textId="77777777" w:rsidR="00BC7EB5" w:rsidRDefault="00D5643C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0BA5B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tcW w:w="764" w:type="dxa"/>
            <w:vAlign w:val="center"/>
          </w:tcPr>
          <w:p w14:paraId="44E18DA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C0381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3849</w:t>
            </w:r>
          </w:p>
        </w:tc>
        <w:tc>
          <w:tcPr>
            <w:tcW w:w="764" w:type="dxa"/>
            <w:vAlign w:val="center"/>
          </w:tcPr>
          <w:p w14:paraId="4D8B084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3199</w:t>
            </w:r>
          </w:p>
        </w:tc>
        <w:tc>
          <w:tcPr>
            <w:tcW w:w="764" w:type="dxa"/>
            <w:vAlign w:val="center"/>
          </w:tcPr>
          <w:p w14:paraId="69CA49C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107D9FB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 w14:paraId="3E65782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905" w:type="dxa"/>
            <w:vAlign w:val="center"/>
          </w:tcPr>
          <w:p w14:paraId="55BEC13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109.84</w:t>
            </w:r>
          </w:p>
        </w:tc>
      </w:tr>
      <w:tr w:rsidR="00BC7EB5" w14:paraId="258DB5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E7D61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0D2B64" w14:textId="77777777" w:rsidR="00BC7EB5" w:rsidRDefault="00D5643C"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46588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35.33</w:t>
            </w:r>
          </w:p>
        </w:tc>
        <w:tc>
          <w:tcPr>
            <w:tcW w:w="764" w:type="dxa"/>
            <w:vAlign w:val="center"/>
          </w:tcPr>
          <w:p w14:paraId="1FBFB5B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8AA486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3868</w:t>
            </w:r>
          </w:p>
        </w:tc>
        <w:tc>
          <w:tcPr>
            <w:tcW w:w="764" w:type="dxa"/>
            <w:vAlign w:val="center"/>
          </w:tcPr>
          <w:p w14:paraId="57A86FF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3213</w:t>
            </w:r>
          </w:p>
        </w:tc>
        <w:tc>
          <w:tcPr>
            <w:tcW w:w="764" w:type="dxa"/>
            <w:vAlign w:val="center"/>
          </w:tcPr>
          <w:p w14:paraId="73DCE4D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905" w:type="dxa"/>
            <w:vAlign w:val="center"/>
          </w:tcPr>
          <w:p w14:paraId="7C442B8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5E47AE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905" w:type="dxa"/>
            <w:vAlign w:val="center"/>
          </w:tcPr>
          <w:p w14:paraId="7EFC066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109.47</w:t>
            </w:r>
          </w:p>
        </w:tc>
      </w:tr>
      <w:tr w:rsidR="00BC7EB5" w14:paraId="2DD86D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7B5F1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FC6A12" w14:textId="77777777" w:rsidR="00BC7EB5" w:rsidRDefault="00D5643C"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7E178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tcW w:w="764" w:type="dxa"/>
            <w:vAlign w:val="center"/>
          </w:tcPr>
          <w:p w14:paraId="6D59212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F58EAB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3689</w:t>
            </w:r>
          </w:p>
        </w:tc>
        <w:tc>
          <w:tcPr>
            <w:tcW w:w="764" w:type="dxa"/>
            <w:vAlign w:val="center"/>
          </w:tcPr>
          <w:p w14:paraId="6130844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tcW w:w="764" w:type="dxa"/>
            <w:vAlign w:val="center"/>
          </w:tcPr>
          <w:p w14:paraId="1D5095C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378ECD4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 w14:paraId="7C6622C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905" w:type="dxa"/>
            <w:vAlign w:val="center"/>
          </w:tcPr>
          <w:p w14:paraId="75508A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105.28</w:t>
            </w:r>
          </w:p>
        </w:tc>
      </w:tr>
      <w:tr w:rsidR="00BC7EB5" w14:paraId="790455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F70423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66A50E" w14:textId="77777777" w:rsidR="00BC7EB5" w:rsidRDefault="00D5643C"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D6EAF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35.24</w:t>
            </w:r>
          </w:p>
        </w:tc>
        <w:tc>
          <w:tcPr>
            <w:tcW w:w="764" w:type="dxa"/>
            <w:vAlign w:val="center"/>
          </w:tcPr>
          <w:p w14:paraId="1D01009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A815CA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3864</w:t>
            </w:r>
          </w:p>
        </w:tc>
        <w:tc>
          <w:tcPr>
            <w:tcW w:w="764" w:type="dxa"/>
            <w:vAlign w:val="center"/>
          </w:tcPr>
          <w:p w14:paraId="5FCD4A4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764" w:type="dxa"/>
            <w:vAlign w:val="center"/>
          </w:tcPr>
          <w:p w14:paraId="61A7D2D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905" w:type="dxa"/>
            <w:vAlign w:val="center"/>
          </w:tcPr>
          <w:p w14:paraId="7E51949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1ABF68E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905" w:type="dxa"/>
            <w:vAlign w:val="center"/>
          </w:tcPr>
          <w:p w14:paraId="3C2881B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109.65</w:t>
            </w:r>
          </w:p>
        </w:tc>
      </w:tr>
      <w:tr w:rsidR="00BC7EB5" w14:paraId="272661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4AD5F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FFBCE5" w14:textId="77777777" w:rsidR="00BC7EB5" w:rsidRDefault="00D5643C">
            <w:r>
              <w:rPr>
                <w:sz w:val="18"/>
                <w:szCs w:val="18"/>
              </w:rPr>
              <w:t>4045[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FE9EA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764" w:type="dxa"/>
            <w:vAlign w:val="center"/>
          </w:tcPr>
          <w:p w14:paraId="0319DB2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1F9BA5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3623</w:t>
            </w:r>
          </w:p>
        </w:tc>
        <w:tc>
          <w:tcPr>
            <w:tcW w:w="764" w:type="dxa"/>
            <w:vAlign w:val="center"/>
          </w:tcPr>
          <w:p w14:paraId="346D8A0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tcW w:w="764" w:type="dxa"/>
            <w:vAlign w:val="center"/>
          </w:tcPr>
          <w:p w14:paraId="6954D56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768CC13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10DD362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1173EBB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103.23</w:t>
            </w:r>
          </w:p>
        </w:tc>
      </w:tr>
      <w:tr w:rsidR="00BC7EB5" w14:paraId="2CC568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7D613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0860FE" w14:textId="77777777" w:rsidR="00BC7EB5" w:rsidRDefault="00D5643C"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7D9F1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35.17</w:t>
            </w:r>
          </w:p>
        </w:tc>
        <w:tc>
          <w:tcPr>
            <w:tcW w:w="764" w:type="dxa"/>
            <w:vAlign w:val="center"/>
          </w:tcPr>
          <w:p w14:paraId="454D96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C91396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3630</w:t>
            </w:r>
          </w:p>
        </w:tc>
        <w:tc>
          <w:tcPr>
            <w:tcW w:w="764" w:type="dxa"/>
            <w:vAlign w:val="center"/>
          </w:tcPr>
          <w:p w14:paraId="7A5401C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2977</w:t>
            </w:r>
          </w:p>
        </w:tc>
        <w:tc>
          <w:tcPr>
            <w:tcW w:w="764" w:type="dxa"/>
            <w:vAlign w:val="center"/>
          </w:tcPr>
          <w:p w14:paraId="03D5159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905" w:type="dxa"/>
            <w:vAlign w:val="center"/>
          </w:tcPr>
          <w:p w14:paraId="20A959A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1BE05C4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905" w:type="dxa"/>
            <w:vAlign w:val="center"/>
          </w:tcPr>
          <w:p w14:paraId="094164D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103.19</w:t>
            </w:r>
          </w:p>
        </w:tc>
      </w:tr>
      <w:tr w:rsidR="00BC7EB5" w14:paraId="5B39B7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569B52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91691E" w14:textId="77777777" w:rsidR="00BC7EB5" w:rsidRDefault="00D5643C">
            <w:r>
              <w:rPr>
                <w:sz w:val="18"/>
                <w:szCs w:val="18"/>
              </w:rPr>
              <w:t>4050[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7A4C9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35.01</w:t>
            </w:r>
          </w:p>
        </w:tc>
        <w:tc>
          <w:tcPr>
            <w:tcW w:w="764" w:type="dxa"/>
            <w:vAlign w:val="center"/>
          </w:tcPr>
          <w:p w14:paraId="78D8E22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36976F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3686</w:t>
            </w:r>
          </w:p>
        </w:tc>
        <w:tc>
          <w:tcPr>
            <w:tcW w:w="764" w:type="dxa"/>
            <w:vAlign w:val="center"/>
          </w:tcPr>
          <w:p w14:paraId="7006D3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tcW w:w="764" w:type="dxa"/>
            <w:vAlign w:val="center"/>
          </w:tcPr>
          <w:p w14:paraId="50E6FEC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905" w:type="dxa"/>
            <w:vAlign w:val="center"/>
          </w:tcPr>
          <w:p w14:paraId="48CA203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 w14:paraId="0D43CA9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905" w:type="dxa"/>
            <w:vAlign w:val="center"/>
          </w:tcPr>
          <w:p w14:paraId="7CBF8AB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105.29</w:t>
            </w:r>
          </w:p>
        </w:tc>
      </w:tr>
      <w:tr w:rsidR="00BC7EB5" w14:paraId="724F22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4DBA3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EEDD40" w14:textId="77777777" w:rsidR="00BC7EB5" w:rsidRDefault="00D5643C">
            <w:r>
              <w:rPr>
                <w:sz w:val="18"/>
                <w:szCs w:val="18"/>
              </w:rPr>
              <w:t>4053[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AABC5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764" w:type="dxa"/>
            <w:vAlign w:val="center"/>
          </w:tcPr>
          <w:p w14:paraId="0F08122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3AD0CA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3835</w:t>
            </w:r>
          </w:p>
        </w:tc>
        <w:tc>
          <w:tcPr>
            <w:tcW w:w="764" w:type="dxa"/>
            <w:vAlign w:val="center"/>
          </w:tcPr>
          <w:p w14:paraId="60CB3C2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3183</w:t>
            </w:r>
          </w:p>
        </w:tc>
        <w:tc>
          <w:tcPr>
            <w:tcW w:w="764" w:type="dxa"/>
            <w:vAlign w:val="center"/>
          </w:tcPr>
          <w:p w14:paraId="6FCEB98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68B0F77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6813692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4BB4CDF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109.18</w:t>
            </w:r>
          </w:p>
        </w:tc>
      </w:tr>
      <w:tr w:rsidR="00BC7EB5" w14:paraId="334713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F7D02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F9E175" w14:textId="77777777" w:rsidR="00BC7EB5" w:rsidRDefault="00D5643C"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4B053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35.01</w:t>
            </w:r>
          </w:p>
        </w:tc>
        <w:tc>
          <w:tcPr>
            <w:tcW w:w="764" w:type="dxa"/>
            <w:vAlign w:val="center"/>
          </w:tcPr>
          <w:p w14:paraId="571311C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19DC52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3783</w:t>
            </w:r>
          </w:p>
        </w:tc>
        <w:tc>
          <w:tcPr>
            <w:tcW w:w="764" w:type="dxa"/>
            <w:vAlign w:val="center"/>
          </w:tcPr>
          <w:p w14:paraId="6CA0418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3134</w:t>
            </w:r>
          </w:p>
        </w:tc>
        <w:tc>
          <w:tcPr>
            <w:tcW w:w="764" w:type="dxa"/>
            <w:vAlign w:val="center"/>
          </w:tcPr>
          <w:p w14:paraId="5AFFB1C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905" w:type="dxa"/>
            <w:vAlign w:val="center"/>
          </w:tcPr>
          <w:p w14:paraId="1E53634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 w14:paraId="001461A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905" w:type="dxa"/>
            <w:vAlign w:val="center"/>
          </w:tcPr>
          <w:p w14:paraId="28F3FD3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108.08</w:t>
            </w:r>
          </w:p>
        </w:tc>
      </w:tr>
      <w:tr w:rsidR="00BC7EB5" w14:paraId="1C54E4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CCDD1A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4B050F" w14:textId="77777777" w:rsidR="00BC7EB5" w:rsidRDefault="00D5643C">
            <w:r>
              <w:rPr>
                <w:sz w:val="18"/>
                <w:szCs w:val="18"/>
              </w:rPr>
              <w:t>4069[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0E0FC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35.11</w:t>
            </w:r>
          </w:p>
        </w:tc>
        <w:tc>
          <w:tcPr>
            <w:tcW w:w="764" w:type="dxa"/>
            <w:vAlign w:val="center"/>
          </w:tcPr>
          <w:p w14:paraId="317F29F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679D42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3855</w:t>
            </w:r>
          </w:p>
        </w:tc>
        <w:tc>
          <w:tcPr>
            <w:tcW w:w="764" w:type="dxa"/>
            <w:vAlign w:val="center"/>
          </w:tcPr>
          <w:p w14:paraId="3ACDAE5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764" w:type="dxa"/>
            <w:vAlign w:val="center"/>
          </w:tcPr>
          <w:p w14:paraId="7FA54FE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05" w:type="dxa"/>
            <w:vAlign w:val="center"/>
          </w:tcPr>
          <w:p w14:paraId="03F697F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2631038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4160096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109.79</w:t>
            </w:r>
          </w:p>
        </w:tc>
      </w:tr>
      <w:tr w:rsidR="00BC7EB5" w14:paraId="683637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C23137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E704E3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4B366A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737.89</w:t>
            </w:r>
          </w:p>
        </w:tc>
        <w:tc>
          <w:tcPr>
            <w:tcW w:w="764" w:type="dxa"/>
            <w:vAlign w:val="center"/>
          </w:tcPr>
          <w:p w14:paraId="017728D6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3664460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79904</w:t>
            </w:r>
          </w:p>
        </w:tc>
        <w:tc>
          <w:tcPr>
            <w:tcW w:w="764" w:type="dxa"/>
            <w:vAlign w:val="center"/>
          </w:tcPr>
          <w:p w14:paraId="1559FE48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66219</w:t>
            </w:r>
          </w:p>
        </w:tc>
        <w:tc>
          <w:tcPr>
            <w:tcW w:w="764" w:type="dxa"/>
            <w:vAlign w:val="center"/>
          </w:tcPr>
          <w:p w14:paraId="387CC236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13685</w:t>
            </w:r>
          </w:p>
        </w:tc>
        <w:tc>
          <w:tcPr>
            <w:tcW w:w="905" w:type="dxa"/>
            <w:vAlign w:val="center"/>
          </w:tcPr>
          <w:p w14:paraId="253351FC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19.27</w:t>
            </w:r>
          </w:p>
        </w:tc>
        <w:tc>
          <w:tcPr>
            <w:tcW w:w="730" w:type="dxa"/>
            <w:vAlign w:val="center"/>
          </w:tcPr>
          <w:p w14:paraId="3CDCE526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16207</w:t>
            </w:r>
          </w:p>
        </w:tc>
        <w:tc>
          <w:tcPr>
            <w:tcW w:w="905" w:type="dxa"/>
            <w:vAlign w:val="center"/>
          </w:tcPr>
          <w:p w14:paraId="014FA9EA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108.29</w:t>
            </w:r>
          </w:p>
        </w:tc>
      </w:tr>
      <w:tr w:rsidR="00BC7EB5" w14:paraId="0799BABD" w14:textId="77777777">
        <w:trPr>
          <w:jc w:val="center"/>
        </w:trPr>
        <w:tc>
          <w:tcPr>
            <w:tcW w:w="2885" w:type="dxa"/>
            <w:gridSpan w:val="2"/>
          </w:tcPr>
          <w:p w14:paraId="030D12C4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7958B99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3056.83</w:t>
            </w:r>
          </w:p>
        </w:tc>
        <w:tc>
          <w:tcPr>
            <w:tcW w:w="764" w:type="dxa"/>
            <w:vAlign w:val="center"/>
          </w:tcPr>
          <w:p w14:paraId="2F192E5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414CF6C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309910</w:t>
            </w:r>
          </w:p>
        </w:tc>
        <w:tc>
          <w:tcPr>
            <w:tcW w:w="764" w:type="dxa"/>
            <w:vAlign w:val="center"/>
          </w:tcPr>
          <w:p w14:paraId="5D664510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246596</w:t>
            </w:r>
          </w:p>
        </w:tc>
        <w:tc>
          <w:tcPr>
            <w:tcW w:w="764" w:type="dxa"/>
            <w:vAlign w:val="center"/>
          </w:tcPr>
          <w:p w14:paraId="37746721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63315</w:t>
            </w:r>
          </w:p>
        </w:tc>
        <w:tc>
          <w:tcPr>
            <w:tcW w:w="905" w:type="dxa"/>
            <w:vAlign w:val="center"/>
          </w:tcPr>
          <w:p w14:paraId="07A5418C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89.25</w:t>
            </w:r>
          </w:p>
        </w:tc>
        <w:tc>
          <w:tcPr>
            <w:tcW w:w="730" w:type="dxa"/>
            <w:vAlign w:val="center"/>
          </w:tcPr>
          <w:p w14:paraId="69D04231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73413</w:t>
            </w:r>
          </w:p>
        </w:tc>
        <w:tc>
          <w:tcPr>
            <w:tcW w:w="905" w:type="dxa"/>
            <w:vAlign w:val="center"/>
          </w:tcPr>
          <w:p w14:paraId="758843B0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101.38</w:t>
            </w:r>
          </w:p>
        </w:tc>
      </w:tr>
    </w:tbl>
    <w:p w14:paraId="2F9DAB9E" w14:textId="77777777" w:rsidR="00BC7EB5" w:rsidRDefault="00D5643C">
      <w:pPr>
        <w:pStyle w:val="1"/>
        <w:rPr>
          <w:szCs w:val="24"/>
        </w:rPr>
      </w:pPr>
      <w:bookmarkStart w:id="125" w:name="_Toc60418476"/>
      <w:r>
        <w:rPr>
          <w:szCs w:val="24"/>
        </w:rPr>
        <w:lastRenderedPageBreak/>
        <w:t>新风负荷表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BC7EB5" w14:paraId="58929F6D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4ECDA6C3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428362ED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770101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E5437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A17516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D157BD3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3C20C8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C2830E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62A8739" w14:textId="77777777" w:rsidR="00BC7EB5" w:rsidRDefault="00D5643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BC7EB5" w14:paraId="2097B323" w14:textId="77777777">
        <w:tc>
          <w:tcPr>
            <w:tcW w:w="679" w:type="dxa"/>
            <w:vMerge w:val="restart"/>
            <w:vAlign w:val="center"/>
          </w:tcPr>
          <w:p w14:paraId="0BFAED0C" w14:textId="77777777" w:rsidR="00BC7EB5" w:rsidRDefault="00D5643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4648DAC" w14:textId="77777777" w:rsidR="00BC7EB5" w:rsidRDefault="00D5643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大堂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9BCEB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37.38</w:t>
            </w:r>
          </w:p>
        </w:tc>
        <w:tc>
          <w:tcPr>
            <w:tcW w:w="1075" w:type="dxa"/>
            <w:vAlign w:val="center"/>
          </w:tcPr>
          <w:p w14:paraId="4454E93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905" w:type="dxa"/>
            <w:vAlign w:val="center"/>
          </w:tcPr>
          <w:p w14:paraId="0882B99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5" w:type="dxa"/>
            <w:vAlign w:val="center"/>
          </w:tcPr>
          <w:p w14:paraId="1A15D56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vAlign w:val="center"/>
          </w:tcPr>
          <w:p w14:paraId="52A9AA1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1EDFE2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14:paraId="323B1B6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5.49</w:t>
            </w:r>
          </w:p>
        </w:tc>
      </w:tr>
      <w:tr w:rsidR="00BC7EB5" w14:paraId="3F6A8B9A" w14:textId="77777777">
        <w:tc>
          <w:tcPr>
            <w:tcW w:w="679" w:type="dxa"/>
            <w:vMerge/>
            <w:vAlign w:val="center"/>
          </w:tcPr>
          <w:p w14:paraId="76C00254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264EB2" w14:textId="77777777" w:rsidR="00BC7EB5" w:rsidRDefault="00D5643C">
            <w:r>
              <w:rPr>
                <w:sz w:val="18"/>
                <w:szCs w:val="18"/>
              </w:rPr>
              <w:t>2002,2044[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A5D80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1075" w:type="dxa"/>
            <w:vAlign w:val="center"/>
          </w:tcPr>
          <w:p w14:paraId="645C9A4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101.81</w:t>
            </w:r>
          </w:p>
        </w:tc>
        <w:tc>
          <w:tcPr>
            <w:tcW w:w="905" w:type="dxa"/>
            <w:vAlign w:val="center"/>
          </w:tcPr>
          <w:p w14:paraId="4F9819B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191F85F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6962C0D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0C8E260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4456579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7F617AAC" w14:textId="77777777">
        <w:tc>
          <w:tcPr>
            <w:tcW w:w="679" w:type="dxa"/>
            <w:vMerge/>
            <w:vAlign w:val="center"/>
          </w:tcPr>
          <w:p w14:paraId="757A6DA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CEAB23" w14:textId="77777777" w:rsidR="00BC7EB5" w:rsidRDefault="00D5643C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8528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202.91</w:t>
            </w:r>
          </w:p>
        </w:tc>
        <w:tc>
          <w:tcPr>
            <w:tcW w:w="1075" w:type="dxa"/>
            <w:vAlign w:val="center"/>
          </w:tcPr>
          <w:p w14:paraId="03D2E5C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405.82</w:t>
            </w:r>
          </w:p>
        </w:tc>
        <w:tc>
          <w:tcPr>
            <w:tcW w:w="905" w:type="dxa"/>
            <w:vAlign w:val="center"/>
          </w:tcPr>
          <w:p w14:paraId="4CC5C9E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4457</w:t>
            </w:r>
          </w:p>
        </w:tc>
        <w:tc>
          <w:tcPr>
            <w:tcW w:w="905" w:type="dxa"/>
            <w:vAlign w:val="center"/>
          </w:tcPr>
          <w:p w14:paraId="5ADE744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tcW w:w="905" w:type="dxa"/>
            <w:vAlign w:val="center"/>
          </w:tcPr>
          <w:p w14:paraId="231EF8A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3213</w:t>
            </w:r>
          </w:p>
        </w:tc>
        <w:tc>
          <w:tcPr>
            <w:tcW w:w="905" w:type="dxa"/>
            <w:vAlign w:val="center"/>
          </w:tcPr>
          <w:p w14:paraId="7636992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905" w:type="dxa"/>
            <w:vAlign w:val="center"/>
          </w:tcPr>
          <w:p w14:paraId="279E4FA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2C813C51" w14:textId="77777777">
        <w:tc>
          <w:tcPr>
            <w:tcW w:w="679" w:type="dxa"/>
            <w:vMerge/>
            <w:vAlign w:val="center"/>
          </w:tcPr>
          <w:p w14:paraId="59AC189C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3909E4" w14:textId="77777777" w:rsidR="00BC7EB5" w:rsidRDefault="00D5643C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3D34E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1075" w:type="dxa"/>
            <w:vAlign w:val="center"/>
          </w:tcPr>
          <w:p w14:paraId="7C23BA9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101.81</w:t>
            </w:r>
          </w:p>
        </w:tc>
        <w:tc>
          <w:tcPr>
            <w:tcW w:w="905" w:type="dxa"/>
            <w:vAlign w:val="center"/>
          </w:tcPr>
          <w:p w14:paraId="01BB0F6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004B7BC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6AD8371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03C66E3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6E7F80E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C4422D3" w14:textId="77777777">
        <w:tc>
          <w:tcPr>
            <w:tcW w:w="679" w:type="dxa"/>
            <w:vMerge/>
            <w:vAlign w:val="center"/>
          </w:tcPr>
          <w:p w14:paraId="74F3C8F6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7187E4" w14:textId="77777777" w:rsidR="00BC7EB5" w:rsidRDefault="00D5643C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71FD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50.92</w:t>
            </w:r>
          </w:p>
        </w:tc>
        <w:tc>
          <w:tcPr>
            <w:tcW w:w="1075" w:type="dxa"/>
            <w:vAlign w:val="center"/>
          </w:tcPr>
          <w:p w14:paraId="1A0DC8D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101.83</w:t>
            </w:r>
          </w:p>
        </w:tc>
        <w:tc>
          <w:tcPr>
            <w:tcW w:w="905" w:type="dxa"/>
            <w:vAlign w:val="center"/>
          </w:tcPr>
          <w:p w14:paraId="1DDF718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2012CDB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0C6B9E0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17997E1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7687A14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3C34987B" w14:textId="77777777">
        <w:tc>
          <w:tcPr>
            <w:tcW w:w="679" w:type="dxa"/>
            <w:vMerge/>
            <w:vAlign w:val="center"/>
          </w:tcPr>
          <w:p w14:paraId="6CF8CB4C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F9C09DD" w14:textId="77777777" w:rsidR="00BC7EB5" w:rsidRDefault="00D5643C">
            <w:r>
              <w:rPr>
                <w:sz w:val="18"/>
                <w:szCs w:val="18"/>
              </w:rPr>
              <w:t>2020,2023,2050[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3322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1075" w:type="dxa"/>
            <w:vAlign w:val="center"/>
          </w:tcPr>
          <w:p w14:paraId="04BD745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101.82</w:t>
            </w:r>
          </w:p>
        </w:tc>
        <w:tc>
          <w:tcPr>
            <w:tcW w:w="905" w:type="dxa"/>
            <w:vAlign w:val="center"/>
          </w:tcPr>
          <w:p w14:paraId="7324E9E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6A2EE50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2415967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6B3A00E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2B42C96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18C5D3EB" w14:textId="77777777">
        <w:tc>
          <w:tcPr>
            <w:tcW w:w="679" w:type="dxa"/>
            <w:vMerge/>
            <w:vAlign w:val="center"/>
          </w:tcPr>
          <w:p w14:paraId="48CA856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6C3DF3" w14:textId="77777777" w:rsidR="00BC7EB5" w:rsidRDefault="00D5643C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9146F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50.92</w:t>
            </w:r>
          </w:p>
        </w:tc>
        <w:tc>
          <w:tcPr>
            <w:tcW w:w="1075" w:type="dxa"/>
            <w:vAlign w:val="center"/>
          </w:tcPr>
          <w:p w14:paraId="035CCB6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  <w:tc>
          <w:tcPr>
            <w:tcW w:w="905" w:type="dxa"/>
            <w:vAlign w:val="center"/>
          </w:tcPr>
          <w:p w14:paraId="19F3D52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3A4535D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0C2FA94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1B7D4A9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30A3D8E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60B38831" w14:textId="77777777">
        <w:tc>
          <w:tcPr>
            <w:tcW w:w="679" w:type="dxa"/>
            <w:vMerge/>
            <w:vAlign w:val="center"/>
          </w:tcPr>
          <w:p w14:paraId="785F8D5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BE8B44" w14:textId="77777777" w:rsidR="00BC7EB5" w:rsidRDefault="00D5643C">
            <w:r>
              <w:rPr>
                <w:sz w:val="18"/>
                <w:szCs w:val="18"/>
              </w:rPr>
              <w:t>2031,2065[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173F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1075" w:type="dxa"/>
            <w:vAlign w:val="center"/>
          </w:tcPr>
          <w:p w14:paraId="75FA906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101.82</w:t>
            </w:r>
          </w:p>
        </w:tc>
        <w:tc>
          <w:tcPr>
            <w:tcW w:w="905" w:type="dxa"/>
            <w:vAlign w:val="center"/>
          </w:tcPr>
          <w:p w14:paraId="2883098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461048F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79CD1BC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4CAF838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04558A9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265D1F85" w14:textId="77777777">
        <w:tc>
          <w:tcPr>
            <w:tcW w:w="679" w:type="dxa"/>
            <w:vMerge/>
            <w:vAlign w:val="center"/>
          </w:tcPr>
          <w:p w14:paraId="627CB3DD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0D0CFC" w14:textId="77777777" w:rsidR="00BC7EB5" w:rsidRDefault="00D5643C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8085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50.90</w:t>
            </w:r>
          </w:p>
        </w:tc>
        <w:tc>
          <w:tcPr>
            <w:tcW w:w="1075" w:type="dxa"/>
            <w:vAlign w:val="center"/>
          </w:tcPr>
          <w:p w14:paraId="6F2602C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101.81</w:t>
            </w:r>
          </w:p>
        </w:tc>
        <w:tc>
          <w:tcPr>
            <w:tcW w:w="905" w:type="dxa"/>
            <w:vAlign w:val="center"/>
          </w:tcPr>
          <w:p w14:paraId="20452CB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18D21B2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4F68DF3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054738D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185C420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50449227" w14:textId="77777777">
        <w:tc>
          <w:tcPr>
            <w:tcW w:w="679" w:type="dxa"/>
            <w:vMerge/>
            <w:vAlign w:val="center"/>
          </w:tcPr>
          <w:p w14:paraId="5D8EEE2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F536140" w14:textId="77777777" w:rsidR="00BC7EB5" w:rsidRDefault="00D5643C">
            <w:r>
              <w:rPr>
                <w:sz w:val="18"/>
                <w:szCs w:val="18"/>
              </w:rPr>
              <w:t>2035,2038[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C6C39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1075" w:type="dxa"/>
            <w:vAlign w:val="center"/>
          </w:tcPr>
          <w:p w14:paraId="004A74E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101.82</w:t>
            </w:r>
          </w:p>
        </w:tc>
        <w:tc>
          <w:tcPr>
            <w:tcW w:w="905" w:type="dxa"/>
            <w:vAlign w:val="center"/>
          </w:tcPr>
          <w:p w14:paraId="4373EE8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5193843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234531C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3092ED9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0FB28FD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0EEC9CE5" w14:textId="77777777">
        <w:tc>
          <w:tcPr>
            <w:tcW w:w="679" w:type="dxa"/>
            <w:vMerge/>
            <w:vAlign w:val="center"/>
          </w:tcPr>
          <w:p w14:paraId="71A7CFB6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D86863" w14:textId="77777777" w:rsidR="00BC7EB5" w:rsidRDefault="00D5643C">
            <w:r>
              <w:rPr>
                <w:sz w:val="18"/>
                <w:szCs w:val="18"/>
              </w:rPr>
              <w:t>2039,2041[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96DC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1075" w:type="dxa"/>
            <w:vAlign w:val="center"/>
          </w:tcPr>
          <w:p w14:paraId="0A64BCD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101.82</w:t>
            </w:r>
          </w:p>
        </w:tc>
        <w:tc>
          <w:tcPr>
            <w:tcW w:w="905" w:type="dxa"/>
            <w:vAlign w:val="center"/>
          </w:tcPr>
          <w:p w14:paraId="55AD464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736D9E7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4F6460B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58DF3C7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0720C32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26018B46" w14:textId="77777777">
        <w:tc>
          <w:tcPr>
            <w:tcW w:w="679" w:type="dxa"/>
            <w:vMerge/>
            <w:vAlign w:val="center"/>
          </w:tcPr>
          <w:p w14:paraId="264BC73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269ADE" w14:textId="77777777" w:rsidR="00BC7EB5" w:rsidRDefault="00D5643C"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10033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50.90</w:t>
            </w:r>
          </w:p>
        </w:tc>
        <w:tc>
          <w:tcPr>
            <w:tcW w:w="1075" w:type="dxa"/>
            <w:vAlign w:val="center"/>
          </w:tcPr>
          <w:p w14:paraId="395893F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101.80</w:t>
            </w:r>
          </w:p>
        </w:tc>
        <w:tc>
          <w:tcPr>
            <w:tcW w:w="905" w:type="dxa"/>
            <w:vAlign w:val="center"/>
          </w:tcPr>
          <w:p w14:paraId="1631916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06A2C22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2CFF277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5398C24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2662591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5E320588" w14:textId="77777777">
        <w:tc>
          <w:tcPr>
            <w:tcW w:w="679" w:type="dxa"/>
            <w:vMerge/>
            <w:vAlign w:val="center"/>
          </w:tcPr>
          <w:p w14:paraId="2448B8D3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E73991" w14:textId="77777777" w:rsidR="00BC7EB5" w:rsidRDefault="00D5643C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82B0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50.91</w:t>
            </w:r>
          </w:p>
        </w:tc>
        <w:tc>
          <w:tcPr>
            <w:tcW w:w="1075" w:type="dxa"/>
            <w:vAlign w:val="center"/>
          </w:tcPr>
          <w:p w14:paraId="39B7334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101.83</w:t>
            </w:r>
          </w:p>
        </w:tc>
        <w:tc>
          <w:tcPr>
            <w:tcW w:w="905" w:type="dxa"/>
            <w:vAlign w:val="center"/>
          </w:tcPr>
          <w:p w14:paraId="4436600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750E48A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4006084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4278954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2703F74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7D05695E" w14:textId="77777777">
        <w:tc>
          <w:tcPr>
            <w:tcW w:w="679" w:type="dxa"/>
            <w:vMerge/>
            <w:vAlign w:val="center"/>
          </w:tcPr>
          <w:p w14:paraId="400B08B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5A84A4" w14:textId="77777777" w:rsidR="00BC7EB5" w:rsidRDefault="00D5643C"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9F3C7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50.90</w:t>
            </w:r>
          </w:p>
        </w:tc>
        <w:tc>
          <w:tcPr>
            <w:tcW w:w="1075" w:type="dxa"/>
            <w:vAlign w:val="center"/>
          </w:tcPr>
          <w:p w14:paraId="28DFF74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101.81</w:t>
            </w:r>
          </w:p>
        </w:tc>
        <w:tc>
          <w:tcPr>
            <w:tcW w:w="905" w:type="dxa"/>
            <w:vAlign w:val="center"/>
          </w:tcPr>
          <w:p w14:paraId="331F33C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4F12BF0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905" w:type="dxa"/>
            <w:vAlign w:val="center"/>
          </w:tcPr>
          <w:p w14:paraId="1D371F9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905" w:type="dxa"/>
            <w:vAlign w:val="center"/>
          </w:tcPr>
          <w:p w14:paraId="66C30E6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640DB5D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3FB28A3D" w14:textId="77777777">
        <w:tc>
          <w:tcPr>
            <w:tcW w:w="679" w:type="dxa"/>
            <w:vMerge/>
            <w:vAlign w:val="center"/>
          </w:tcPr>
          <w:p w14:paraId="53A835C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250702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28ADC7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1157</w:t>
            </w:r>
          </w:p>
        </w:tc>
        <w:tc>
          <w:tcPr>
            <w:tcW w:w="1075" w:type="dxa"/>
            <w:vAlign w:val="center"/>
          </w:tcPr>
          <w:p w14:paraId="0439EF3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2257.23</w:t>
            </w:r>
          </w:p>
        </w:tc>
        <w:tc>
          <w:tcPr>
            <w:tcW w:w="905" w:type="dxa"/>
            <w:vAlign w:val="center"/>
          </w:tcPr>
          <w:p w14:paraId="3D9C0812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24789</w:t>
            </w:r>
          </w:p>
        </w:tc>
        <w:tc>
          <w:tcPr>
            <w:tcW w:w="905" w:type="dxa"/>
            <w:vAlign w:val="center"/>
          </w:tcPr>
          <w:p w14:paraId="25EE7F9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6920</w:t>
            </w:r>
          </w:p>
        </w:tc>
        <w:tc>
          <w:tcPr>
            <w:tcW w:w="905" w:type="dxa"/>
            <w:vAlign w:val="center"/>
          </w:tcPr>
          <w:p w14:paraId="49A2AB83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17869</w:t>
            </w:r>
          </w:p>
        </w:tc>
        <w:tc>
          <w:tcPr>
            <w:tcW w:w="905" w:type="dxa"/>
            <w:vAlign w:val="center"/>
          </w:tcPr>
          <w:p w14:paraId="009A95A3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24.88</w:t>
            </w:r>
          </w:p>
        </w:tc>
        <w:tc>
          <w:tcPr>
            <w:tcW w:w="905" w:type="dxa"/>
            <w:vAlign w:val="center"/>
          </w:tcPr>
          <w:p w14:paraId="456B47E9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21.43</w:t>
            </w:r>
          </w:p>
        </w:tc>
      </w:tr>
      <w:tr w:rsidR="00BC7EB5" w14:paraId="7A4AF810" w14:textId="77777777">
        <w:tc>
          <w:tcPr>
            <w:tcW w:w="679" w:type="dxa"/>
            <w:vMerge w:val="restart"/>
            <w:vAlign w:val="center"/>
          </w:tcPr>
          <w:p w14:paraId="3F6E2E3C" w14:textId="77777777" w:rsidR="00BC7EB5" w:rsidRDefault="00D5643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0F0991B" w14:textId="77777777" w:rsidR="00BC7EB5" w:rsidRDefault="00D5643C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E441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50.29</w:t>
            </w:r>
          </w:p>
        </w:tc>
        <w:tc>
          <w:tcPr>
            <w:tcW w:w="1075" w:type="dxa"/>
            <w:vAlign w:val="center"/>
          </w:tcPr>
          <w:p w14:paraId="6EF7622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100.59</w:t>
            </w:r>
          </w:p>
        </w:tc>
        <w:tc>
          <w:tcPr>
            <w:tcW w:w="905" w:type="dxa"/>
            <w:vAlign w:val="center"/>
          </w:tcPr>
          <w:p w14:paraId="237C525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905" w:type="dxa"/>
            <w:vAlign w:val="center"/>
          </w:tcPr>
          <w:p w14:paraId="736E797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7037939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1F26DAC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30A30D8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2E7D7566" w14:textId="77777777">
        <w:tc>
          <w:tcPr>
            <w:tcW w:w="679" w:type="dxa"/>
            <w:vMerge/>
            <w:vAlign w:val="center"/>
          </w:tcPr>
          <w:p w14:paraId="291B7FF7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F08EDD7" w14:textId="77777777" w:rsidR="00BC7EB5" w:rsidRDefault="00D5643C">
            <w:r>
              <w:rPr>
                <w:sz w:val="18"/>
                <w:szCs w:val="18"/>
              </w:rPr>
              <w:t>3008,3021,3022,3036[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9130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1075" w:type="dxa"/>
            <w:vAlign w:val="center"/>
          </w:tcPr>
          <w:p w14:paraId="6F7C60D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100.55</w:t>
            </w:r>
          </w:p>
        </w:tc>
        <w:tc>
          <w:tcPr>
            <w:tcW w:w="905" w:type="dxa"/>
            <w:vAlign w:val="center"/>
          </w:tcPr>
          <w:p w14:paraId="119BFBC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281631C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76811D4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524DE3A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1124091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9DD286F" w14:textId="77777777">
        <w:tc>
          <w:tcPr>
            <w:tcW w:w="679" w:type="dxa"/>
            <w:vMerge/>
            <w:vAlign w:val="center"/>
          </w:tcPr>
          <w:p w14:paraId="1E0D8CD1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E001B3" w14:textId="77777777" w:rsidR="00BC7EB5" w:rsidRDefault="00D5643C">
            <w:r>
              <w:rPr>
                <w:sz w:val="18"/>
                <w:szCs w:val="18"/>
              </w:rPr>
              <w:t>3019,3066[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DE65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1075" w:type="dxa"/>
            <w:vAlign w:val="center"/>
          </w:tcPr>
          <w:p w14:paraId="6E6AD89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100.55</w:t>
            </w:r>
          </w:p>
        </w:tc>
        <w:tc>
          <w:tcPr>
            <w:tcW w:w="905" w:type="dxa"/>
            <w:vAlign w:val="center"/>
          </w:tcPr>
          <w:p w14:paraId="1405220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23F65CE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D56C9E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458CA7C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400CE5E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788EC99B" w14:textId="77777777">
        <w:tc>
          <w:tcPr>
            <w:tcW w:w="679" w:type="dxa"/>
            <w:vMerge/>
            <w:vAlign w:val="center"/>
          </w:tcPr>
          <w:p w14:paraId="44650FC7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1B1CE2" w14:textId="77777777" w:rsidR="00BC7EB5" w:rsidRDefault="00D5643C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FF0E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1075" w:type="dxa"/>
            <w:vAlign w:val="center"/>
          </w:tcPr>
          <w:p w14:paraId="7D39AFD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100.53</w:t>
            </w:r>
          </w:p>
        </w:tc>
        <w:tc>
          <w:tcPr>
            <w:tcW w:w="905" w:type="dxa"/>
            <w:vAlign w:val="center"/>
          </w:tcPr>
          <w:p w14:paraId="291C012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32662A8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147AA80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408D01B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7C8795E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66B5BD97" w14:textId="77777777">
        <w:tc>
          <w:tcPr>
            <w:tcW w:w="679" w:type="dxa"/>
            <w:vMerge/>
            <w:vAlign w:val="center"/>
          </w:tcPr>
          <w:p w14:paraId="18D947E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A847DA" w14:textId="77777777" w:rsidR="00BC7EB5" w:rsidRDefault="00D5643C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9555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1075" w:type="dxa"/>
            <w:vAlign w:val="center"/>
          </w:tcPr>
          <w:p w14:paraId="68AC51C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100.55</w:t>
            </w:r>
          </w:p>
        </w:tc>
        <w:tc>
          <w:tcPr>
            <w:tcW w:w="905" w:type="dxa"/>
            <w:vAlign w:val="center"/>
          </w:tcPr>
          <w:p w14:paraId="35C9674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0A8AF20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0F746A2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001887E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48224B7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0B0DBA9" w14:textId="77777777">
        <w:tc>
          <w:tcPr>
            <w:tcW w:w="679" w:type="dxa"/>
            <w:vMerge/>
            <w:vAlign w:val="center"/>
          </w:tcPr>
          <w:p w14:paraId="65373B8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F34C37" w14:textId="77777777" w:rsidR="00BC7EB5" w:rsidRDefault="00D5643C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BF86D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1075" w:type="dxa"/>
            <w:vAlign w:val="center"/>
          </w:tcPr>
          <w:p w14:paraId="40A59E8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100.54</w:t>
            </w:r>
          </w:p>
        </w:tc>
        <w:tc>
          <w:tcPr>
            <w:tcW w:w="905" w:type="dxa"/>
            <w:vAlign w:val="center"/>
          </w:tcPr>
          <w:p w14:paraId="2CC0985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73A1D50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2276D5B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43F2D6A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5620BAF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29115199" w14:textId="77777777">
        <w:tc>
          <w:tcPr>
            <w:tcW w:w="679" w:type="dxa"/>
            <w:vMerge/>
            <w:vAlign w:val="center"/>
          </w:tcPr>
          <w:p w14:paraId="5BE7C500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7D6C56" w14:textId="77777777" w:rsidR="00BC7EB5" w:rsidRDefault="00D5643C">
            <w:r>
              <w:rPr>
                <w:sz w:val="18"/>
                <w:szCs w:val="18"/>
              </w:rPr>
              <w:t>3037[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2093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1075" w:type="dxa"/>
            <w:vAlign w:val="center"/>
          </w:tcPr>
          <w:p w14:paraId="2417707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100.55</w:t>
            </w:r>
          </w:p>
        </w:tc>
        <w:tc>
          <w:tcPr>
            <w:tcW w:w="905" w:type="dxa"/>
            <w:vAlign w:val="center"/>
          </w:tcPr>
          <w:p w14:paraId="32438DD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64A5DC9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4A0CFC2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6F332A5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18EBCC8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3BF7C73B" w14:textId="77777777">
        <w:tc>
          <w:tcPr>
            <w:tcW w:w="679" w:type="dxa"/>
            <w:vMerge/>
            <w:vAlign w:val="center"/>
          </w:tcPr>
          <w:p w14:paraId="1874212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292625" w14:textId="77777777" w:rsidR="00BC7EB5" w:rsidRDefault="00D5643C">
            <w:r>
              <w:rPr>
                <w:sz w:val="18"/>
                <w:szCs w:val="18"/>
              </w:rPr>
              <w:t>3040,3052[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A923C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1075" w:type="dxa"/>
            <w:vAlign w:val="center"/>
          </w:tcPr>
          <w:p w14:paraId="0ECE1D9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100.55</w:t>
            </w:r>
          </w:p>
        </w:tc>
        <w:tc>
          <w:tcPr>
            <w:tcW w:w="905" w:type="dxa"/>
            <w:vAlign w:val="center"/>
          </w:tcPr>
          <w:p w14:paraId="1452590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362EA20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60AFF1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5EE9350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33A42A4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768FCDE3" w14:textId="77777777">
        <w:tc>
          <w:tcPr>
            <w:tcW w:w="679" w:type="dxa"/>
            <w:vMerge/>
            <w:vAlign w:val="center"/>
          </w:tcPr>
          <w:p w14:paraId="2BA2F48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8CC86D" w14:textId="77777777" w:rsidR="00BC7EB5" w:rsidRDefault="00D5643C"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F1B31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78.39</w:t>
            </w:r>
          </w:p>
        </w:tc>
        <w:tc>
          <w:tcPr>
            <w:tcW w:w="1075" w:type="dxa"/>
            <w:vAlign w:val="center"/>
          </w:tcPr>
          <w:p w14:paraId="6770941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470.35</w:t>
            </w:r>
          </w:p>
        </w:tc>
        <w:tc>
          <w:tcPr>
            <w:tcW w:w="905" w:type="dxa"/>
            <w:vAlign w:val="center"/>
          </w:tcPr>
          <w:p w14:paraId="64EDC6D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905" w:type="dxa"/>
            <w:vAlign w:val="center"/>
          </w:tcPr>
          <w:p w14:paraId="10F1FE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 w14:paraId="2EBB3B2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905" w:type="dxa"/>
            <w:vAlign w:val="center"/>
          </w:tcPr>
          <w:p w14:paraId="5FD9E61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905" w:type="dxa"/>
            <w:vAlign w:val="center"/>
          </w:tcPr>
          <w:p w14:paraId="455C074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65.89</w:t>
            </w:r>
          </w:p>
        </w:tc>
      </w:tr>
      <w:tr w:rsidR="00BC7EB5" w14:paraId="242185CB" w14:textId="77777777">
        <w:tc>
          <w:tcPr>
            <w:tcW w:w="679" w:type="dxa"/>
            <w:vMerge/>
            <w:vAlign w:val="center"/>
          </w:tcPr>
          <w:p w14:paraId="05DA65E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84A3F1" w14:textId="77777777" w:rsidR="00BC7EB5" w:rsidRDefault="00D5643C">
            <w:r>
              <w:rPr>
                <w:sz w:val="18"/>
                <w:szCs w:val="18"/>
              </w:rPr>
              <w:t>3043,3045[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92178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1075" w:type="dxa"/>
            <w:vAlign w:val="center"/>
          </w:tcPr>
          <w:p w14:paraId="049DCB7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100.55</w:t>
            </w:r>
          </w:p>
        </w:tc>
        <w:tc>
          <w:tcPr>
            <w:tcW w:w="905" w:type="dxa"/>
            <w:vAlign w:val="center"/>
          </w:tcPr>
          <w:p w14:paraId="3492A4B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78C6B5B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7A35D2C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7DE4A14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470BA0B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14B06F41" w14:textId="77777777">
        <w:tc>
          <w:tcPr>
            <w:tcW w:w="679" w:type="dxa"/>
            <w:vMerge/>
            <w:vAlign w:val="center"/>
          </w:tcPr>
          <w:p w14:paraId="3516732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94C2756" w14:textId="77777777" w:rsidR="00BC7EB5" w:rsidRDefault="00D5643C"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8DE05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1075" w:type="dxa"/>
            <w:vAlign w:val="center"/>
          </w:tcPr>
          <w:p w14:paraId="12E52CA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100.56</w:t>
            </w:r>
          </w:p>
        </w:tc>
        <w:tc>
          <w:tcPr>
            <w:tcW w:w="905" w:type="dxa"/>
            <w:vAlign w:val="center"/>
          </w:tcPr>
          <w:p w14:paraId="7CEDAB9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44DDE72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0FF893E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4E4F30F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4F15DC4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F7E77BE" w14:textId="77777777">
        <w:tc>
          <w:tcPr>
            <w:tcW w:w="679" w:type="dxa"/>
            <w:vMerge/>
            <w:vAlign w:val="center"/>
          </w:tcPr>
          <w:p w14:paraId="4FA8D3D3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D31CDF" w14:textId="77777777" w:rsidR="00BC7EB5" w:rsidRDefault="00D5643C"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075AF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1075" w:type="dxa"/>
            <w:vAlign w:val="center"/>
          </w:tcPr>
          <w:p w14:paraId="2539D2A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100.56</w:t>
            </w:r>
          </w:p>
        </w:tc>
        <w:tc>
          <w:tcPr>
            <w:tcW w:w="905" w:type="dxa"/>
            <w:vAlign w:val="center"/>
          </w:tcPr>
          <w:p w14:paraId="365251F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0F1F44A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D997EE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44A7362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5DD5006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41B6A12" w14:textId="77777777">
        <w:tc>
          <w:tcPr>
            <w:tcW w:w="679" w:type="dxa"/>
            <w:vMerge/>
            <w:vAlign w:val="center"/>
          </w:tcPr>
          <w:p w14:paraId="41C4908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EAA44E" w14:textId="77777777" w:rsidR="00BC7EB5" w:rsidRDefault="00D5643C"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DFC7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78.39</w:t>
            </w:r>
          </w:p>
        </w:tc>
        <w:tc>
          <w:tcPr>
            <w:tcW w:w="1075" w:type="dxa"/>
            <w:vAlign w:val="center"/>
          </w:tcPr>
          <w:p w14:paraId="6DBAF03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470.35</w:t>
            </w:r>
          </w:p>
        </w:tc>
        <w:tc>
          <w:tcPr>
            <w:tcW w:w="905" w:type="dxa"/>
            <w:vAlign w:val="center"/>
          </w:tcPr>
          <w:p w14:paraId="379E546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905" w:type="dxa"/>
            <w:vAlign w:val="center"/>
          </w:tcPr>
          <w:p w14:paraId="5018FF4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905" w:type="dxa"/>
            <w:vAlign w:val="center"/>
          </w:tcPr>
          <w:p w14:paraId="6A07584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905" w:type="dxa"/>
            <w:vAlign w:val="center"/>
          </w:tcPr>
          <w:p w14:paraId="36D1BEA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905" w:type="dxa"/>
            <w:vAlign w:val="center"/>
          </w:tcPr>
          <w:p w14:paraId="278C155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65.89</w:t>
            </w:r>
          </w:p>
        </w:tc>
      </w:tr>
      <w:tr w:rsidR="00BC7EB5" w14:paraId="25BA716F" w14:textId="77777777">
        <w:tc>
          <w:tcPr>
            <w:tcW w:w="679" w:type="dxa"/>
            <w:vMerge/>
            <w:vAlign w:val="center"/>
          </w:tcPr>
          <w:p w14:paraId="6AC1089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741ADF" w14:textId="77777777" w:rsidR="00BC7EB5" w:rsidRDefault="00D5643C"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379A7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1075" w:type="dxa"/>
            <w:vAlign w:val="center"/>
          </w:tcPr>
          <w:p w14:paraId="272D2BE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100.54</w:t>
            </w:r>
          </w:p>
        </w:tc>
        <w:tc>
          <w:tcPr>
            <w:tcW w:w="905" w:type="dxa"/>
            <w:vAlign w:val="center"/>
          </w:tcPr>
          <w:p w14:paraId="0AF94B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18D1610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38373D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54FF474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605E88F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6965EB42" w14:textId="77777777">
        <w:tc>
          <w:tcPr>
            <w:tcW w:w="679" w:type="dxa"/>
            <w:vMerge/>
            <w:vAlign w:val="center"/>
          </w:tcPr>
          <w:p w14:paraId="7C9E7E2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5A54F0" w14:textId="77777777" w:rsidR="00BC7EB5" w:rsidRDefault="00D5643C">
            <w:r>
              <w:rPr>
                <w:sz w:val="18"/>
                <w:szCs w:val="18"/>
              </w:rPr>
              <w:t>3064[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79730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50.28</w:t>
            </w:r>
          </w:p>
        </w:tc>
        <w:tc>
          <w:tcPr>
            <w:tcW w:w="1075" w:type="dxa"/>
            <w:vAlign w:val="center"/>
          </w:tcPr>
          <w:p w14:paraId="413D8B7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100.56</w:t>
            </w:r>
          </w:p>
        </w:tc>
        <w:tc>
          <w:tcPr>
            <w:tcW w:w="905" w:type="dxa"/>
            <w:vAlign w:val="center"/>
          </w:tcPr>
          <w:p w14:paraId="711CEEA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7DFBADD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B490E0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7CAB5B2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54D4239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304513FB" w14:textId="77777777">
        <w:tc>
          <w:tcPr>
            <w:tcW w:w="679" w:type="dxa"/>
            <w:vMerge/>
            <w:vAlign w:val="center"/>
          </w:tcPr>
          <w:p w14:paraId="05FF44E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032A69" w14:textId="77777777" w:rsidR="00BC7EB5" w:rsidRDefault="00D5643C">
            <w:r>
              <w:rPr>
                <w:sz w:val="18"/>
                <w:szCs w:val="18"/>
              </w:rPr>
              <w:t>3067[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7EC57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1075" w:type="dxa"/>
            <w:vAlign w:val="center"/>
          </w:tcPr>
          <w:p w14:paraId="336AB02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100.54</w:t>
            </w:r>
          </w:p>
        </w:tc>
        <w:tc>
          <w:tcPr>
            <w:tcW w:w="905" w:type="dxa"/>
            <w:vAlign w:val="center"/>
          </w:tcPr>
          <w:p w14:paraId="1EF502D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905" w:type="dxa"/>
            <w:vAlign w:val="center"/>
          </w:tcPr>
          <w:p w14:paraId="3879D14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45FA52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905" w:type="dxa"/>
            <w:vAlign w:val="center"/>
          </w:tcPr>
          <w:p w14:paraId="5450BB9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383A511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6D11EB2B" w14:textId="77777777">
        <w:tc>
          <w:tcPr>
            <w:tcW w:w="679" w:type="dxa"/>
            <w:vMerge/>
            <w:vAlign w:val="center"/>
          </w:tcPr>
          <w:p w14:paraId="651C41FF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1CCE39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4201A7A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1162</w:t>
            </w:r>
          </w:p>
        </w:tc>
        <w:tc>
          <w:tcPr>
            <w:tcW w:w="1075" w:type="dxa"/>
            <w:vAlign w:val="center"/>
          </w:tcPr>
          <w:p w14:paraId="6EA495E1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2951.74</w:t>
            </w:r>
          </w:p>
        </w:tc>
        <w:tc>
          <w:tcPr>
            <w:tcW w:w="905" w:type="dxa"/>
            <w:vAlign w:val="center"/>
          </w:tcPr>
          <w:p w14:paraId="3B16D798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32417</w:t>
            </w:r>
          </w:p>
        </w:tc>
        <w:tc>
          <w:tcPr>
            <w:tcW w:w="905" w:type="dxa"/>
            <w:vAlign w:val="center"/>
          </w:tcPr>
          <w:p w14:paraId="7659A99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9050</w:t>
            </w:r>
          </w:p>
        </w:tc>
        <w:tc>
          <w:tcPr>
            <w:tcW w:w="905" w:type="dxa"/>
            <w:vAlign w:val="center"/>
          </w:tcPr>
          <w:p w14:paraId="68CD3CEF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23367</w:t>
            </w:r>
          </w:p>
        </w:tc>
        <w:tc>
          <w:tcPr>
            <w:tcW w:w="905" w:type="dxa"/>
            <w:vAlign w:val="center"/>
          </w:tcPr>
          <w:p w14:paraId="24A7868D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32.53</w:t>
            </w:r>
          </w:p>
        </w:tc>
        <w:tc>
          <w:tcPr>
            <w:tcW w:w="905" w:type="dxa"/>
            <w:vAlign w:val="center"/>
          </w:tcPr>
          <w:p w14:paraId="49E18E03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27.89</w:t>
            </w:r>
          </w:p>
        </w:tc>
      </w:tr>
      <w:tr w:rsidR="00BC7EB5" w14:paraId="4AC18721" w14:textId="77777777">
        <w:tc>
          <w:tcPr>
            <w:tcW w:w="679" w:type="dxa"/>
            <w:vMerge w:val="restart"/>
            <w:vAlign w:val="center"/>
          </w:tcPr>
          <w:p w14:paraId="6377C7E8" w14:textId="77777777" w:rsidR="00BC7EB5" w:rsidRDefault="00D5643C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53CEFB8" w14:textId="77777777" w:rsidR="00BC7EB5" w:rsidRDefault="00D5643C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C5108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35.14</w:t>
            </w:r>
          </w:p>
        </w:tc>
        <w:tc>
          <w:tcPr>
            <w:tcW w:w="1075" w:type="dxa"/>
            <w:vAlign w:val="center"/>
          </w:tcPr>
          <w:p w14:paraId="5C18DF9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70.27</w:t>
            </w:r>
          </w:p>
        </w:tc>
        <w:tc>
          <w:tcPr>
            <w:tcW w:w="905" w:type="dxa"/>
            <w:vAlign w:val="center"/>
          </w:tcPr>
          <w:p w14:paraId="4146930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905" w:type="dxa"/>
            <w:vAlign w:val="center"/>
          </w:tcPr>
          <w:p w14:paraId="4B84227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272B8A7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4C6C09D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67C34F2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352E991F" w14:textId="77777777">
        <w:tc>
          <w:tcPr>
            <w:tcW w:w="679" w:type="dxa"/>
            <w:vMerge/>
            <w:vAlign w:val="center"/>
          </w:tcPr>
          <w:p w14:paraId="7D69DAA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F5EE17" w14:textId="77777777" w:rsidR="00BC7EB5" w:rsidRDefault="00D5643C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BBD5D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1075" w:type="dxa"/>
            <w:vAlign w:val="center"/>
          </w:tcPr>
          <w:p w14:paraId="2206E7F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70.21</w:t>
            </w:r>
          </w:p>
        </w:tc>
        <w:tc>
          <w:tcPr>
            <w:tcW w:w="905" w:type="dxa"/>
            <w:vAlign w:val="center"/>
          </w:tcPr>
          <w:p w14:paraId="7DFD4F7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79DF2BB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019C625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6775AE9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28B7FB4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2FB973B3" w14:textId="77777777">
        <w:tc>
          <w:tcPr>
            <w:tcW w:w="679" w:type="dxa"/>
            <w:vMerge/>
            <w:vAlign w:val="center"/>
          </w:tcPr>
          <w:p w14:paraId="57B5100E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35C219" w14:textId="77777777" w:rsidR="00BC7EB5" w:rsidRDefault="00D5643C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64313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1075" w:type="dxa"/>
            <w:vAlign w:val="center"/>
          </w:tcPr>
          <w:p w14:paraId="1BC0052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70.23</w:t>
            </w:r>
          </w:p>
        </w:tc>
        <w:tc>
          <w:tcPr>
            <w:tcW w:w="905" w:type="dxa"/>
            <w:vAlign w:val="center"/>
          </w:tcPr>
          <w:p w14:paraId="3092C00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08DC8C2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0FF8967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4EB05FB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5F53DFB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5DE1BAB2" w14:textId="77777777">
        <w:tc>
          <w:tcPr>
            <w:tcW w:w="679" w:type="dxa"/>
            <w:vMerge/>
            <w:vAlign w:val="center"/>
          </w:tcPr>
          <w:p w14:paraId="7898712A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B3A61FB" w14:textId="77777777" w:rsidR="00BC7EB5" w:rsidRDefault="00D5643C">
            <w:r>
              <w:rPr>
                <w:sz w:val="18"/>
                <w:szCs w:val="18"/>
              </w:rPr>
              <w:t>4013,4018[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CD884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1075" w:type="dxa"/>
            <w:vAlign w:val="center"/>
          </w:tcPr>
          <w:p w14:paraId="3CF1676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70.24</w:t>
            </w:r>
          </w:p>
        </w:tc>
        <w:tc>
          <w:tcPr>
            <w:tcW w:w="905" w:type="dxa"/>
            <w:vAlign w:val="center"/>
          </w:tcPr>
          <w:p w14:paraId="1417C3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6EB1794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2987621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49CB654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1AF9028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5E76E21C" w14:textId="77777777">
        <w:tc>
          <w:tcPr>
            <w:tcW w:w="679" w:type="dxa"/>
            <w:vMerge/>
            <w:vAlign w:val="center"/>
          </w:tcPr>
          <w:p w14:paraId="37C4227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A6B2D55" w14:textId="77777777" w:rsidR="00BC7EB5" w:rsidRDefault="00D5643C">
            <w:r>
              <w:rPr>
                <w:sz w:val="18"/>
                <w:szCs w:val="18"/>
              </w:rPr>
              <w:t>4017,4031[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B70A9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1075" w:type="dxa"/>
            <w:vAlign w:val="center"/>
          </w:tcPr>
          <w:p w14:paraId="151F293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70.23</w:t>
            </w:r>
          </w:p>
        </w:tc>
        <w:tc>
          <w:tcPr>
            <w:tcW w:w="905" w:type="dxa"/>
            <w:vAlign w:val="center"/>
          </w:tcPr>
          <w:p w14:paraId="677DDAE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6243D6A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5F8E1BA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69C8D4B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5894C5D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0BBDEE46" w14:textId="77777777">
        <w:tc>
          <w:tcPr>
            <w:tcW w:w="679" w:type="dxa"/>
            <w:vMerge/>
            <w:vAlign w:val="center"/>
          </w:tcPr>
          <w:p w14:paraId="11CD2291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B3D8B7" w14:textId="77777777" w:rsidR="00BC7EB5" w:rsidRDefault="00D5643C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8D954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35.09</w:t>
            </w:r>
          </w:p>
        </w:tc>
        <w:tc>
          <w:tcPr>
            <w:tcW w:w="1075" w:type="dxa"/>
            <w:vAlign w:val="center"/>
          </w:tcPr>
          <w:p w14:paraId="55A3E85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70.18</w:t>
            </w:r>
          </w:p>
        </w:tc>
        <w:tc>
          <w:tcPr>
            <w:tcW w:w="905" w:type="dxa"/>
            <w:vAlign w:val="center"/>
          </w:tcPr>
          <w:p w14:paraId="0C14D92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16DC541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1D92A77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1E2E263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6B7BE99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6DF8CEC6" w14:textId="77777777">
        <w:tc>
          <w:tcPr>
            <w:tcW w:w="679" w:type="dxa"/>
            <w:vMerge/>
            <w:vAlign w:val="center"/>
          </w:tcPr>
          <w:p w14:paraId="106ABCCA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D93E30" w14:textId="77777777" w:rsidR="00BC7EB5" w:rsidRDefault="00D5643C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33A91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35.07</w:t>
            </w:r>
          </w:p>
        </w:tc>
        <w:tc>
          <w:tcPr>
            <w:tcW w:w="1075" w:type="dxa"/>
            <w:vAlign w:val="center"/>
          </w:tcPr>
          <w:p w14:paraId="2EEB395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70.15</w:t>
            </w:r>
          </w:p>
        </w:tc>
        <w:tc>
          <w:tcPr>
            <w:tcW w:w="905" w:type="dxa"/>
            <w:vAlign w:val="center"/>
          </w:tcPr>
          <w:p w14:paraId="110391D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905" w:type="dxa"/>
            <w:vAlign w:val="center"/>
          </w:tcPr>
          <w:p w14:paraId="50FF2A7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680D020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905" w:type="dxa"/>
            <w:vAlign w:val="center"/>
          </w:tcPr>
          <w:p w14:paraId="5612B3F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268F994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39F625CB" w14:textId="77777777">
        <w:tc>
          <w:tcPr>
            <w:tcW w:w="679" w:type="dxa"/>
            <w:vMerge/>
            <w:vAlign w:val="center"/>
          </w:tcPr>
          <w:p w14:paraId="7D217DC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E36B9A" w14:textId="77777777" w:rsidR="00BC7EB5" w:rsidRDefault="00D5643C"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3B5D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35.38</w:t>
            </w:r>
          </w:p>
        </w:tc>
        <w:tc>
          <w:tcPr>
            <w:tcW w:w="1075" w:type="dxa"/>
            <w:vAlign w:val="center"/>
          </w:tcPr>
          <w:p w14:paraId="7E84744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70.75</w:t>
            </w:r>
          </w:p>
        </w:tc>
        <w:tc>
          <w:tcPr>
            <w:tcW w:w="905" w:type="dxa"/>
            <w:vAlign w:val="center"/>
          </w:tcPr>
          <w:p w14:paraId="3A6D292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905" w:type="dxa"/>
            <w:vAlign w:val="center"/>
          </w:tcPr>
          <w:p w14:paraId="08D0658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14:paraId="3DD4CEC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905" w:type="dxa"/>
            <w:vAlign w:val="center"/>
          </w:tcPr>
          <w:p w14:paraId="280C979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 w14:paraId="0620F8D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7F443EFD" w14:textId="77777777">
        <w:tc>
          <w:tcPr>
            <w:tcW w:w="679" w:type="dxa"/>
            <w:vMerge/>
            <w:vAlign w:val="center"/>
          </w:tcPr>
          <w:p w14:paraId="3314BB9B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6E0180" w14:textId="77777777" w:rsidR="00BC7EB5" w:rsidRDefault="00D5643C"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3C5D5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35.35</w:t>
            </w:r>
          </w:p>
        </w:tc>
        <w:tc>
          <w:tcPr>
            <w:tcW w:w="1075" w:type="dxa"/>
            <w:vAlign w:val="center"/>
          </w:tcPr>
          <w:p w14:paraId="66D4FA1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70.69</w:t>
            </w:r>
          </w:p>
        </w:tc>
        <w:tc>
          <w:tcPr>
            <w:tcW w:w="905" w:type="dxa"/>
            <w:vAlign w:val="center"/>
          </w:tcPr>
          <w:p w14:paraId="138C16E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905" w:type="dxa"/>
            <w:vAlign w:val="center"/>
          </w:tcPr>
          <w:p w14:paraId="0056A89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14:paraId="178F073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905" w:type="dxa"/>
            <w:vAlign w:val="center"/>
          </w:tcPr>
          <w:p w14:paraId="6515B38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 w14:paraId="0C965B9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5D3781CF" w14:textId="77777777">
        <w:tc>
          <w:tcPr>
            <w:tcW w:w="679" w:type="dxa"/>
            <w:vMerge/>
            <w:vAlign w:val="center"/>
          </w:tcPr>
          <w:p w14:paraId="78316445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9E0AEB8" w14:textId="77777777" w:rsidR="00BC7EB5" w:rsidRDefault="00D5643C">
            <w:r>
              <w:rPr>
                <w:sz w:val="18"/>
                <w:szCs w:val="18"/>
              </w:rPr>
              <w:t>4035,4040[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B81D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tcW w:w="1075" w:type="dxa"/>
            <w:vAlign w:val="center"/>
          </w:tcPr>
          <w:p w14:paraId="77D1DDE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70.09</w:t>
            </w:r>
          </w:p>
        </w:tc>
        <w:tc>
          <w:tcPr>
            <w:tcW w:w="905" w:type="dxa"/>
            <w:vAlign w:val="center"/>
          </w:tcPr>
          <w:p w14:paraId="493A4F2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905" w:type="dxa"/>
            <w:vAlign w:val="center"/>
          </w:tcPr>
          <w:p w14:paraId="5CFBE84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470AECD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905" w:type="dxa"/>
            <w:vAlign w:val="center"/>
          </w:tcPr>
          <w:p w14:paraId="092C05E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78EAA7E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5EC1D3D7" w14:textId="77777777">
        <w:tc>
          <w:tcPr>
            <w:tcW w:w="679" w:type="dxa"/>
            <w:vMerge/>
            <w:vAlign w:val="center"/>
          </w:tcPr>
          <w:p w14:paraId="357BD404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A8173EB" w14:textId="77777777" w:rsidR="00BC7EB5" w:rsidRDefault="00D5643C"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48EFB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35.33</w:t>
            </w:r>
          </w:p>
        </w:tc>
        <w:tc>
          <w:tcPr>
            <w:tcW w:w="1075" w:type="dxa"/>
            <w:vAlign w:val="center"/>
          </w:tcPr>
          <w:p w14:paraId="2021F8A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70.67</w:t>
            </w:r>
          </w:p>
        </w:tc>
        <w:tc>
          <w:tcPr>
            <w:tcW w:w="905" w:type="dxa"/>
            <w:vAlign w:val="center"/>
          </w:tcPr>
          <w:p w14:paraId="524E0EF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905" w:type="dxa"/>
            <w:vAlign w:val="center"/>
          </w:tcPr>
          <w:p w14:paraId="17A01B5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14:paraId="74452EF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905" w:type="dxa"/>
            <w:vAlign w:val="center"/>
          </w:tcPr>
          <w:p w14:paraId="1D26D40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 w14:paraId="75A1E45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55A51CDF" w14:textId="77777777">
        <w:tc>
          <w:tcPr>
            <w:tcW w:w="679" w:type="dxa"/>
            <w:vMerge/>
            <w:vAlign w:val="center"/>
          </w:tcPr>
          <w:p w14:paraId="4CE8D13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AF43B0" w14:textId="77777777" w:rsidR="00BC7EB5" w:rsidRDefault="00D5643C"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C4717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35.24</w:t>
            </w:r>
          </w:p>
        </w:tc>
        <w:tc>
          <w:tcPr>
            <w:tcW w:w="1075" w:type="dxa"/>
            <w:vAlign w:val="center"/>
          </w:tcPr>
          <w:p w14:paraId="1B416A0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70.48</w:t>
            </w:r>
          </w:p>
        </w:tc>
        <w:tc>
          <w:tcPr>
            <w:tcW w:w="905" w:type="dxa"/>
            <w:vAlign w:val="center"/>
          </w:tcPr>
          <w:p w14:paraId="378D3DD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905" w:type="dxa"/>
            <w:vAlign w:val="center"/>
          </w:tcPr>
          <w:p w14:paraId="408992B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 w14:paraId="78CEE9E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 w14:paraId="34F0E25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 w14:paraId="18281B1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1415435" w14:textId="77777777">
        <w:tc>
          <w:tcPr>
            <w:tcW w:w="679" w:type="dxa"/>
            <w:vMerge/>
            <w:vAlign w:val="center"/>
          </w:tcPr>
          <w:p w14:paraId="3A518216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F84F1F" w14:textId="77777777" w:rsidR="00BC7EB5" w:rsidRDefault="00D5643C">
            <w:r>
              <w:rPr>
                <w:sz w:val="18"/>
                <w:szCs w:val="18"/>
              </w:rPr>
              <w:t>4045[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003CE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1075" w:type="dxa"/>
            <w:vAlign w:val="center"/>
          </w:tcPr>
          <w:p w14:paraId="4C2CCE7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70.19</w:t>
            </w:r>
          </w:p>
        </w:tc>
        <w:tc>
          <w:tcPr>
            <w:tcW w:w="905" w:type="dxa"/>
            <w:vAlign w:val="center"/>
          </w:tcPr>
          <w:p w14:paraId="6DFAA58A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43ADA34E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775ED10F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0B87119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57BB232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2BF6E423" w14:textId="77777777">
        <w:tc>
          <w:tcPr>
            <w:tcW w:w="679" w:type="dxa"/>
            <w:vMerge/>
            <w:vAlign w:val="center"/>
          </w:tcPr>
          <w:p w14:paraId="02484D73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CFE03D" w14:textId="77777777" w:rsidR="00BC7EB5" w:rsidRDefault="00D5643C"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DA452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35.17</w:t>
            </w:r>
          </w:p>
        </w:tc>
        <w:tc>
          <w:tcPr>
            <w:tcW w:w="1075" w:type="dxa"/>
            <w:vAlign w:val="center"/>
          </w:tcPr>
          <w:p w14:paraId="679AB99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70.35</w:t>
            </w:r>
          </w:p>
        </w:tc>
        <w:tc>
          <w:tcPr>
            <w:tcW w:w="905" w:type="dxa"/>
            <w:vAlign w:val="center"/>
          </w:tcPr>
          <w:p w14:paraId="35CF7F79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905" w:type="dxa"/>
            <w:vAlign w:val="center"/>
          </w:tcPr>
          <w:p w14:paraId="745A0AB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 w14:paraId="3D59EC7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905" w:type="dxa"/>
            <w:vAlign w:val="center"/>
          </w:tcPr>
          <w:p w14:paraId="3DD07C80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 w14:paraId="0244FEF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5EE9583" w14:textId="77777777">
        <w:tc>
          <w:tcPr>
            <w:tcW w:w="679" w:type="dxa"/>
            <w:vMerge/>
            <w:vAlign w:val="center"/>
          </w:tcPr>
          <w:p w14:paraId="399ADD59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2A6685" w14:textId="77777777" w:rsidR="00BC7EB5" w:rsidRDefault="00D5643C">
            <w:r>
              <w:rPr>
                <w:sz w:val="18"/>
                <w:szCs w:val="18"/>
              </w:rPr>
              <w:t>4050,4055[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AB9EDC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35.01</w:t>
            </w:r>
          </w:p>
        </w:tc>
        <w:tc>
          <w:tcPr>
            <w:tcW w:w="1075" w:type="dxa"/>
            <w:vAlign w:val="center"/>
          </w:tcPr>
          <w:p w14:paraId="40FA2DA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70.01</w:t>
            </w:r>
          </w:p>
        </w:tc>
        <w:tc>
          <w:tcPr>
            <w:tcW w:w="905" w:type="dxa"/>
            <w:vAlign w:val="center"/>
          </w:tcPr>
          <w:p w14:paraId="58B5F6F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905" w:type="dxa"/>
            <w:vAlign w:val="center"/>
          </w:tcPr>
          <w:p w14:paraId="57D074BD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731B5F0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05" w:type="dxa"/>
            <w:vAlign w:val="center"/>
          </w:tcPr>
          <w:p w14:paraId="7C19B71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0191802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45D3A562" w14:textId="77777777">
        <w:tc>
          <w:tcPr>
            <w:tcW w:w="679" w:type="dxa"/>
            <w:vMerge/>
            <w:vAlign w:val="center"/>
          </w:tcPr>
          <w:p w14:paraId="6CEA9CA7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88A4B5" w14:textId="77777777" w:rsidR="00BC7EB5" w:rsidRDefault="00D5643C">
            <w:r>
              <w:rPr>
                <w:sz w:val="18"/>
                <w:szCs w:val="18"/>
              </w:rPr>
              <w:t>4053[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239F4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1075" w:type="dxa"/>
            <w:vAlign w:val="center"/>
          </w:tcPr>
          <w:p w14:paraId="49A23372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70.25</w:t>
            </w:r>
          </w:p>
        </w:tc>
        <w:tc>
          <w:tcPr>
            <w:tcW w:w="905" w:type="dxa"/>
            <w:vAlign w:val="center"/>
          </w:tcPr>
          <w:p w14:paraId="6E9C6F4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02661951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21E5EB28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0C7B0FE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681D4457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3E2C49BD" w14:textId="77777777">
        <w:tc>
          <w:tcPr>
            <w:tcW w:w="679" w:type="dxa"/>
            <w:vMerge/>
            <w:vAlign w:val="center"/>
          </w:tcPr>
          <w:p w14:paraId="637C6A08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FC8F0C" w14:textId="77777777" w:rsidR="00BC7EB5" w:rsidRDefault="00D5643C">
            <w:r>
              <w:rPr>
                <w:sz w:val="18"/>
                <w:szCs w:val="18"/>
              </w:rPr>
              <w:t>4069[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08868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35.11</w:t>
            </w:r>
          </w:p>
        </w:tc>
        <w:tc>
          <w:tcPr>
            <w:tcW w:w="1075" w:type="dxa"/>
            <w:vAlign w:val="center"/>
          </w:tcPr>
          <w:p w14:paraId="6C1E4B66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70.23</w:t>
            </w:r>
          </w:p>
        </w:tc>
        <w:tc>
          <w:tcPr>
            <w:tcW w:w="905" w:type="dxa"/>
            <w:vAlign w:val="center"/>
          </w:tcPr>
          <w:p w14:paraId="613F7E2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14:paraId="5BD70F1B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646B6B74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05" w:type="dxa"/>
            <w:vAlign w:val="center"/>
          </w:tcPr>
          <w:p w14:paraId="08062985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14:paraId="6F7387C3" w14:textId="77777777" w:rsidR="00BC7EB5" w:rsidRDefault="00D5643C"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</w:tr>
      <w:tr w:rsidR="00BC7EB5" w14:paraId="729C7DB1" w14:textId="77777777">
        <w:tc>
          <w:tcPr>
            <w:tcW w:w="679" w:type="dxa"/>
            <w:vMerge/>
            <w:vAlign w:val="center"/>
          </w:tcPr>
          <w:p w14:paraId="4415A1EA" w14:textId="77777777" w:rsidR="00BC7EB5" w:rsidRDefault="00BC7EB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CF16813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432611E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738</w:t>
            </w:r>
          </w:p>
        </w:tc>
        <w:tc>
          <w:tcPr>
            <w:tcW w:w="1075" w:type="dxa"/>
            <w:vAlign w:val="center"/>
          </w:tcPr>
          <w:p w14:paraId="3BC488ED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1475.77</w:t>
            </w:r>
          </w:p>
        </w:tc>
        <w:tc>
          <w:tcPr>
            <w:tcW w:w="905" w:type="dxa"/>
            <w:vAlign w:val="center"/>
          </w:tcPr>
          <w:p w14:paraId="7DC5BB71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16207</w:t>
            </w:r>
          </w:p>
        </w:tc>
        <w:tc>
          <w:tcPr>
            <w:tcW w:w="905" w:type="dxa"/>
            <w:vAlign w:val="center"/>
          </w:tcPr>
          <w:p w14:paraId="25B4EBF8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4525</w:t>
            </w:r>
          </w:p>
        </w:tc>
        <w:tc>
          <w:tcPr>
            <w:tcW w:w="905" w:type="dxa"/>
            <w:vAlign w:val="center"/>
          </w:tcPr>
          <w:p w14:paraId="28CD3DC5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11683</w:t>
            </w:r>
          </w:p>
        </w:tc>
        <w:tc>
          <w:tcPr>
            <w:tcW w:w="905" w:type="dxa"/>
            <w:vAlign w:val="center"/>
          </w:tcPr>
          <w:p w14:paraId="64C77CA4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16.26</w:t>
            </w:r>
          </w:p>
        </w:tc>
        <w:tc>
          <w:tcPr>
            <w:tcW w:w="905" w:type="dxa"/>
            <w:vAlign w:val="center"/>
          </w:tcPr>
          <w:p w14:paraId="540583C2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21.96</w:t>
            </w:r>
          </w:p>
        </w:tc>
      </w:tr>
      <w:tr w:rsidR="00BC7EB5" w14:paraId="017D10A7" w14:textId="77777777">
        <w:tc>
          <w:tcPr>
            <w:tcW w:w="2875" w:type="dxa"/>
            <w:gridSpan w:val="2"/>
            <w:vAlign w:val="center"/>
          </w:tcPr>
          <w:p w14:paraId="788EF5CB" w14:textId="77777777" w:rsidR="00BC7EB5" w:rsidRDefault="00D5643C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F786EC0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3057</w:t>
            </w:r>
          </w:p>
        </w:tc>
        <w:tc>
          <w:tcPr>
            <w:tcW w:w="1075" w:type="dxa"/>
            <w:vAlign w:val="center"/>
          </w:tcPr>
          <w:p w14:paraId="6A3D74EB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6684.74</w:t>
            </w:r>
          </w:p>
        </w:tc>
        <w:tc>
          <w:tcPr>
            <w:tcW w:w="905" w:type="dxa"/>
            <w:vAlign w:val="center"/>
          </w:tcPr>
          <w:p w14:paraId="52BB4BEA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73413</w:t>
            </w:r>
          </w:p>
        </w:tc>
        <w:tc>
          <w:tcPr>
            <w:tcW w:w="905" w:type="dxa"/>
            <w:vAlign w:val="center"/>
          </w:tcPr>
          <w:p w14:paraId="765C231A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20495</w:t>
            </w:r>
          </w:p>
        </w:tc>
        <w:tc>
          <w:tcPr>
            <w:tcW w:w="905" w:type="dxa"/>
            <w:vAlign w:val="center"/>
          </w:tcPr>
          <w:p w14:paraId="47BB8725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52919</w:t>
            </w:r>
          </w:p>
        </w:tc>
        <w:tc>
          <w:tcPr>
            <w:tcW w:w="905" w:type="dxa"/>
            <w:vAlign w:val="center"/>
          </w:tcPr>
          <w:p w14:paraId="003C6319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73.67</w:t>
            </w:r>
          </w:p>
        </w:tc>
        <w:tc>
          <w:tcPr>
            <w:tcW w:w="905" w:type="dxa"/>
            <w:vAlign w:val="center"/>
          </w:tcPr>
          <w:p w14:paraId="27B26297" w14:textId="77777777" w:rsidR="00BC7EB5" w:rsidRDefault="00D5643C">
            <w:pPr>
              <w:jc w:val="right"/>
            </w:pPr>
            <w:r>
              <w:rPr>
                <w:b/>
                <w:sz w:val="18"/>
                <w:szCs w:val="18"/>
              </w:rPr>
              <w:t>24.02</w:t>
            </w:r>
          </w:p>
        </w:tc>
      </w:tr>
    </w:tbl>
    <w:p w14:paraId="35F497B5" w14:textId="77777777" w:rsidR="00BC7EB5" w:rsidRDefault="00BC7EB5">
      <w:pPr>
        <w:sectPr w:rsidR="00BC7EB5" w:rsidSect="00B11C77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36CC7B6" w14:textId="77777777" w:rsidR="00BC7EB5" w:rsidRDefault="00D5643C">
      <w:pPr>
        <w:pStyle w:val="1"/>
        <w:rPr>
          <w:szCs w:val="24"/>
        </w:rPr>
      </w:pPr>
      <w:bookmarkStart w:id="126" w:name="_Toc60418477"/>
      <w:r>
        <w:rPr>
          <w:szCs w:val="24"/>
        </w:rPr>
        <w:lastRenderedPageBreak/>
        <w:t>房间冷负荷详细表</w:t>
      </w:r>
      <w:bookmarkEnd w:id="12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331C0C8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363E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0C57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7B89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802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4FD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28D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25B1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0DD2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4787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14C6E71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19309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6A0EB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C422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5E32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292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F30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789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907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D94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F0A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FD7B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66D0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B65DDD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35AB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0923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2001[大堂]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7DDE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7E2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84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36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C4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45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45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DA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50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9C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70C700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FD4B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3F28C9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0193BEB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3186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914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5922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4BC4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3802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7A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F3A7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76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0129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C87B9AE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75A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E92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DD9BA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A8EA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4476A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8845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F042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4690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06DE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F484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D46E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158A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C12C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19F3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E613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0469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78A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9F1B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15AE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0A21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E5D1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05B2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59B8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7D1B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329F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BF1B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7F565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B3E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78D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D66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9E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5C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8C3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EB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7D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B5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3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F7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BB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73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59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</w:tr>
      <w:tr w:rsidR="00BC7EB5" w14:paraId="73538A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6D3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CD5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96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D67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567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884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3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7A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87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ED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7A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9C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C9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1F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BC7EB5" w14:paraId="117997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03E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D1E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4A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205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D9F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D41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EE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E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9B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57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B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C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76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43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</w:tr>
      <w:tr w:rsidR="00BC7EB5" w14:paraId="6545BC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A7B6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389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FEA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EF3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B4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543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E2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AD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AE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C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40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C8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11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19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BC7EB5" w14:paraId="1E6574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6293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FF0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3E5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E7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24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54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06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FD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F0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C3B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78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50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6C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86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BC7EB5" w14:paraId="28A761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3B7E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CFA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E6B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532.2</w:t>
            </w:r>
            <w:r>
              <w:rPr>
                <w:rFonts w:ascii="宋体" w:hAnsi="宋体"/>
                <w:sz w:val="18"/>
                <w:szCs w:val="18"/>
              </w:rPr>
              <w:br/>
              <w:t>1946.5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055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/>
              <w:t>1698.0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E90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1683.8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BA5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1632.1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33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/>
              <w:t>1493.8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3B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/>
              <w:t>1345.2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63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FE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1499.4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C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2026.7</w:t>
            </w:r>
            <w:r>
              <w:rPr>
                <w:rFonts w:ascii="宋体" w:hAnsi="宋体"/>
                <w:sz w:val="18"/>
                <w:szCs w:val="18"/>
              </w:rPr>
              <w:br/>
              <w:t>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9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2351.0</w:t>
            </w:r>
            <w:r>
              <w:rPr>
                <w:rFonts w:ascii="宋体" w:hAnsi="宋体"/>
                <w:sz w:val="18"/>
                <w:szCs w:val="18"/>
              </w:rPr>
              <w:br/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9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2349.6</w:t>
            </w:r>
            <w:r>
              <w:rPr>
                <w:rFonts w:ascii="宋体" w:hAnsi="宋体"/>
                <w:sz w:val="18"/>
                <w:szCs w:val="18"/>
              </w:rPr>
              <w:br/>
              <w:t>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50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2143.4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</w:tr>
      <w:tr w:rsidR="00BC7EB5" w14:paraId="2C96C7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3A4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AA1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5A1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761.5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8CC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664.3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DBA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658.7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35B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BC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3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12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DC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586.6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F1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/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F6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919.8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01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919.3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D3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</w:tr>
      <w:tr w:rsidR="00BC7EB5" w14:paraId="691D27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169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A83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BE7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312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DF1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9DA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F5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6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94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02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1F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52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4F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AE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</w:tr>
      <w:tr w:rsidR="00BC7EB5" w14:paraId="0FA38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139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577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413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375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06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F1D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09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17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0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47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30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8D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4C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E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BC7EB5" w14:paraId="002A7F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C95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308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B68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C8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C7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61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F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B2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73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56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0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61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E4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A2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BC7EB5" w14:paraId="10D96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941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256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7B2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369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A4D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E26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E2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81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5A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48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19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C9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84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AA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C7EB5" w14:paraId="0ECCB5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EF2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A0E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F=37.37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1D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54C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A12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74E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4A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/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1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6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6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C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AA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88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38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</w:tr>
      <w:tr w:rsidR="00BC7EB5" w14:paraId="4CE9A5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1A3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D07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46F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7D7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6F9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FB2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D1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D1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16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CA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D8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EE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D3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B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</w:tr>
      <w:tr w:rsidR="00BC7EB5" w14:paraId="6ED9D4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067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2E6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24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3DC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F1A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C1D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83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0F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0D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59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59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DC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37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2B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/>
              <w:t>560.7</w:t>
            </w:r>
          </w:p>
        </w:tc>
      </w:tr>
      <w:tr w:rsidR="00BC7EB5" w14:paraId="581789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B63E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E27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C47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D36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AE2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4F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D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2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00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7D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D4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13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9C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2D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</w:tr>
      <w:tr w:rsidR="00BC7EB5" w14:paraId="0D0015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051B5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F619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EF8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71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C3B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7D7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05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9B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7B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EF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B7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3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7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49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</w:tr>
      <w:tr w:rsidR="00BC7EB5" w14:paraId="1F7A21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55BA0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CD85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45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67B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60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0C7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5F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B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C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7A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CD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340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E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9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BC7EB5" w14:paraId="10E453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6DA9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2FF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75A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E31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44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B42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1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3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BA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02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D1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EE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14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3A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</w:tr>
      <w:tr w:rsidR="00BC7EB5" w14:paraId="5DDA44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648A9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610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DC2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8B7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BA5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1C0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67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45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02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47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8D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5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5A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B7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</w:tr>
      <w:tr w:rsidR="00B11C77" w:rsidRPr="001F2AC7" w14:paraId="68418E71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72C93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9D6E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F02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B57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214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005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B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D1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34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D8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A2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C9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CF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2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11C77" w:rsidRPr="001F2AC7" w14:paraId="50C33C0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0276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A3A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5197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F9B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4881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05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4890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64F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4845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4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4680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3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B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1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</w:t>
            </w:r>
            <w:r>
              <w:rPr>
                <w:rFonts w:ascii="宋体" w:hAnsi="宋体"/>
                <w:sz w:val="18"/>
                <w:szCs w:val="18"/>
              </w:rPr>
              <w:br/>
              <w:t>3961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A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</w:t>
            </w:r>
            <w:r>
              <w:rPr>
                <w:rFonts w:ascii="宋体" w:hAnsi="宋体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C6A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5725</w:t>
            </w:r>
            <w:r>
              <w:rPr>
                <w:rFonts w:ascii="宋体" w:hAnsi="宋体"/>
                <w:sz w:val="18"/>
                <w:szCs w:val="18"/>
              </w:rPr>
              <w:br/>
              <w:t>3694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2E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</w:t>
            </w:r>
            <w:r>
              <w:rPr>
                <w:rFonts w:ascii="宋体" w:hAnsi="宋体"/>
                <w:sz w:val="18"/>
                <w:szCs w:val="18"/>
              </w:rPr>
              <w:br/>
              <w:t>3548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C4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5443</w:t>
            </w:r>
            <w:r>
              <w:rPr>
                <w:rFonts w:ascii="宋体" w:hAnsi="宋体"/>
                <w:sz w:val="18"/>
                <w:szCs w:val="18"/>
              </w:rPr>
              <w:br/>
              <w:t>3412</w:t>
            </w:r>
          </w:p>
        </w:tc>
      </w:tr>
      <w:tr w:rsidR="00B11C77" w:rsidRPr="001F2AC7" w14:paraId="00C2547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E2043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9D7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</w:t>
            </w:r>
            <w:r>
              <w:rPr>
                <w:rFonts w:ascii="宋体" w:hAnsi="宋体"/>
                <w:sz w:val="18"/>
                <w:szCs w:val="18"/>
              </w:rPr>
              <w:br/>
              <w:t>4973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9AC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4657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AF0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</w:t>
            </w:r>
            <w:r>
              <w:rPr>
                <w:rFonts w:ascii="宋体" w:hAnsi="宋体"/>
                <w:sz w:val="18"/>
                <w:szCs w:val="18"/>
              </w:rPr>
              <w:br/>
              <w:t>4666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70C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</w:t>
            </w:r>
            <w:r>
              <w:rPr>
                <w:rFonts w:ascii="宋体" w:hAnsi="宋体"/>
                <w:sz w:val="18"/>
                <w:szCs w:val="18"/>
              </w:rPr>
              <w:br/>
              <w:t>4621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4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4456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5B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C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02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/>
              <w:t>3737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77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5056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18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5501</w:t>
            </w:r>
            <w:r>
              <w:rPr>
                <w:rFonts w:ascii="宋体" w:hAnsi="宋体"/>
                <w:sz w:val="18"/>
                <w:szCs w:val="18"/>
              </w:rPr>
              <w:br/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C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1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5219</w:t>
            </w:r>
            <w:r>
              <w:rPr>
                <w:rFonts w:ascii="宋体" w:hAnsi="宋体"/>
                <w:sz w:val="18"/>
                <w:szCs w:val="18"/>
              </w:rPr>
              <w:br/>
              <w:t>3188</w:t>
            </w:r>
          </w:p>
        </w:tc>
      </w:tr>
      <w:tr w:rsidR="00B11C77" w:rsidRPr="001F2AC7" w14:paraId="344F468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E30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A09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6F0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C3B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818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B8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C7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7F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07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AD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2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3F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1E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B11C77" w:rsidRPr="001F2AC7" w14:paraId="64CBD3D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5230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3BD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/>
              <w:t>4992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2CC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2990</w:t>
            </w:r>
            <w:r>
              <w:rPr>
                <w:rFonts w:ascii="宋体" w:hAnsi="宋体"/>
                <w:sz w:val="18"/>
                <w:szCs w:val="18"/>
              </w:rPr>
              <w:br/>
              <w:t>4676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230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8DF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6F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4475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D6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4334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C5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4F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</w:t>
            </w:r>
            <w:r>
              <w:rPr>
                <w:rFonts w:ascii="宋体" w:hAnsi="宋体"/>
                <w:sz w:val="18"/>
                <w:szCs w:val="18"/>
              </w:rPr>
              <w:br/>
              <w:t>3756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7B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5075</w:t>
            </w:r>
            <w:r>
              <w:rPr>
                <w:rFonts w:ascii="宋体" w:hAnsi="宋体"/>
                <w:sz w:val="18"/>
                <w:szCs w:val="18"/>
              </w:rPr>
              <w:br/>
              <w:t>3613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1D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5520</w:t>
            </w:r>
            <w:r>
              <w:rPr>
                <w:rFonts w:ascii="宋体" w:hAnsi="宋体"/>
                <w:sz w:val="18"/>
                <w:szCs w:val="18"/>
              </w:rPr>
              <w:br/>
              <w:t>3488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13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5512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29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5238</w:t>
            </w:r>
            <w:r>
              <w:rPr>
                <w:rFonts w:ascii="宋体" w:hAnsi="宋体"/>
                <w:sz w:val="18"/>
                <w:szCs w:val="18"/>
              </w:rPr>
              <w:br/>
              <w:t>3207</w:t>
            </w:r>
          </w:p>
        </w:tc>
      </w:tr>
      <w:tr w:rsidR="00B11C77" w:rsidRPr="001F2AC7" w14:paraId="5B4152C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9E7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C56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4916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58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/>
              <w:t>4600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0F1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E9F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92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8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4258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33C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3950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38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4275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23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4999</w:t>
            </w:r>
            <w:r>
              <w:rPr>
                <w:rFonts w:ascii="宋体" w:hAnsi="宋体"/>
                <w:sz w:val="18"/>
                <w:szCs w:val="18"/>
              </w:rPr>
              <w:br/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6F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5444</w:t>
            </w:r>
            <w:r>
              <w:rPr>
                <w:rFonts w:ascii="宋体" w:hAnsi="宋体"/>
                <w:sz w:val="18"/>
                <w:szCs w:val="18"/>
              </w:rPr>
              <w:br/>
              <w:t>3412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39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5436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70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5162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</w:tr>
      <w:tr w:rsidR="00B11C77" w:rsidRPr="001F2AC7" w14:paraId="747FFA7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1075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763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A3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11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D65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E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C2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4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99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B9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51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0B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7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14:paraId="6CB8B212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8EA6582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944C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4F92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B1FF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9CD9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CBF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A42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6E18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B49D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0EFC1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A0F217D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34513E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1A53E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1262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C97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ABC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B68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24C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CE2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CFDB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E26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E83C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76EA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14CB64F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84B5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2CB6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115D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F1F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7D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81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DB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AC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EF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82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35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9B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45C2685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EC78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DD3EE3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17058F5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2A0F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F3A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B90C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102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9236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4BC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24F3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02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152A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7B7B993F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9BB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C9A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6B80A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34A6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EAD9F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B7DB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5970C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4884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FF711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A275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A945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999C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7859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9DB9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1423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85D8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E3AA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DDAB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8185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CBB7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40B6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4718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5F63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42CA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3927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F6F0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C550B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310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B5F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AC0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6D9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4F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9F6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A9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AB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5A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F0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27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B3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07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C9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BC7EB5" w14:paraId="55EA7C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DAC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D2B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CFF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978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05A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593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67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48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A8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7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1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87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82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91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</w:tr>
      <w:tr w:rsidR="00BC7EB5" w14:paraId="098836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AF0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974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7E9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14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DA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FA9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7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77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08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4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E2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2D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23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9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02E245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401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BE5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37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19C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CC0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741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70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79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F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7E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B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F1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4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9A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BC7EB5" w14:paraId="10F7ED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3C7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032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5FA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077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7CD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20D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F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67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D6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20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A3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1E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59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A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</w:tr>
      <w:tr w:rsidR="00BC7EB5" w14:paraId="0FE4DB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CAC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A53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9B2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15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C3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C83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2D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42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93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6C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7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5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1D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0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2AF70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B84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41A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F=21.53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D9E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964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877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A2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B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AF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B9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5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67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16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86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34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</w:tr>
      <w:tr w:rsidR="00BC7EB5" w14:paraId="404D88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A93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3EE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410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BD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14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00F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19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1B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E4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29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3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D9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FD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C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1D650B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C06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04E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9E3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230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99E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10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A4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DE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93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51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0C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9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EB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8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0ED68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FB3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0AC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5A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173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E1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E0B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F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C3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E8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E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21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74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5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E4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4F0383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2D1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682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9E4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3DA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3E2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B14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1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E2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69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27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95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5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05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2E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7B139C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EA0E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186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552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F7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C12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DA7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38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23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77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A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D8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2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63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E5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6477A3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F27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50F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A7B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205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956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F10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2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13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A5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CF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A8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99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0F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A3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5BB28D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B968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B7B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21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DF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AA8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A91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8F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F6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C7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14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23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D8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A8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A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07456E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F4759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50B55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AAC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972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CF6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66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72A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7E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58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4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1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D6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43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B7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0131BB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A5DA3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B234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79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378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747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0D0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56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81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51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B6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7D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30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63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D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2A49D9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EC5A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67F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5D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10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4FE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1A1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CD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CD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40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C5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FC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3F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06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29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BC7EB5" w14:paraId="736BD7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18887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805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09E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AAB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852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8A0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46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8A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E9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5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81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31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A3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E1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</w:tr>
      <w:tr w:rsidR="00B11C77" w:rsidRPr="001F2AC7" w14:paraId="151F31F8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5FB8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F5E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B58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7F4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7A7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907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39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D0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CC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F8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A3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85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94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11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1348824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CC5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1A5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</w:t>
            </w:r>
            <w:r>
              <w:rPr>
                <w:rFonts w:ascii="宋体" w:hAnsi="宋体"/>
                <w:sz w:val="18"/>
                <w:szCs w:val="18"/>
              </w:rPr>
              <w:br/>
              <w:t>4124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73D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4391</w:t>
            </w:r>
            <w:r>
              <w:rPr>
                <w:rFonts w:ascii="宋体" w:hAnsi="宋体"/>
                <w:sz w:val="18"/>
                <w:szCs w:val="18"/>
              </w:rPr>
              <w:br/>
              <w:t>4175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2F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4220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F5F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</w:t>
            </w:r>
            <w:r>
              <w:rPr>
                <w:rFonts w:ascii="宋体" w:hAnsi="宋体"/>
                <w:sz w:val="18"/>
                <w:szCs w:val="18"/>
              </w:rPr>
              <w:br/>
              <w:t>4262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7B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</w:t>
            </w:r>
            <w:r>
              <w:rPr>
                <w:rFonts w:ascii="宋体" w:hAnsi="宋体"/>
                <w:sz w:val="18"/>
                <w:szCs w:val="18"/>
              </w:rPr>
              <w:br/>
              <w:t>4294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48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</w:t>
            </w:r>
            <w:r>
              <w:rPr>
                <w:rFonts w:ascii="宋体" w:hAnsi="宋体"/>
                <w:sz w:val="18"/>
                <w:szCs w:val="18"/>
              </w:rPr>
              <w:br/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C6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/>
              <w:t>4732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9E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</w:t>
            </w:r>
            <w:r>
              <w:rPr>
                <w:rFonts w:ascii="宋体" w:hAnsi="宋体"/>
                <w:sz w:val="18"/>
                <w:szCs w:val="18"/>
              </w:rPr>
              <w:br/>
              <w:t>4828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AB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/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5E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</w:t>
            </w:r>
            <w:r>
              <w:rPr>
                <w:rFonts w:ascii="宋体" w:hAnsi="宋体"/>
                <w:sz w:val="18"/>
                <w:szCs w:val="18"/>
              </w:rPr>
              <w:br/>
              <w:t>4928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0F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</w:t>
            </w:r>
            <w:r>
              <w:rPr>
                <w:rFonts w:ascii="宋体" w:hAnsi="宋体"/>
                <w:sz w:val="18"/>
                <w:szCs w:val="18"/>
              </w:rPr>
              <w:br/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66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</w:tr>
      <w:tr w:rsidR="00B11C77" w:rsidRPr="001F2AC7" w14:paraId="689D3B9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A41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8CB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3179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96F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69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/>
              <w:t>3275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B50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</w:t>
            </w:r>
            <w:r>
              <w:rPr>
                <w:rFonts w:ascii="宋体" w:hAnsi="宋体"/>
                <w:sz w:val="18"/>
                <w:szCs w:val="18"/>
              </w:rPr>
              <w:br/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8B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ED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DF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8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3884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AC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9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/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9B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7B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</w:tr>
      <w:tr w:rsidR="00B11C77" w:rsidRPr="001F2AC7" w14:paraId="6E94951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04F9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00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54B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1D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73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B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2A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92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CC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54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CB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F8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EC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5053270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8FB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5D2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3005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82C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D3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3101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73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A5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/>
              <w:t>3176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38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/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5B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A5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EB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DF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8E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C8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</w:tr>
      <w:tr w:rsidR="00B11C77" w:rsidRPr="001F2AC7" w14:paraId="13A6E4C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E24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BD3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96B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78B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F20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3005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B5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7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7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</w:t>
            </w:r>
            <w:r>
              <w:rPr>
                <w:rFonts w:ascii="宋体" w:hAnsi="宋体"/>
                <w:sz w:val="18"/>
                <w:szCs w:val="18"/>
              </w:rPr>
              <w:br/>
              <w:t>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46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3572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1A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3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/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E4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2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3326</w:t>
            </w:r>
          </w:p>
        </w:tc>
      </w:tr>
      <w:tr w:rsidR="00B11C77" w:rsidRPr="001F2AC7" w14:paraId="6A2F2B4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A378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7F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9E4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FF7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977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69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1C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A1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46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35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5A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BA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22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2E9BB59B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E6E4ADC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92D6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35E2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3B93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A818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412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B5F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659B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039C5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914E1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0E4AB57A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3AA6B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1AE80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43AF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9D93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503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684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DBB9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368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F6C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4A8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500C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F90BE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F4DFD64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20B5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EF3B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157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779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FF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EC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7A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30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B8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38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E6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70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45B2B9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FED7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935CC8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03EDC6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A500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D25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56B8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36C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6238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2B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C746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05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1EF8E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0C9C5C4C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94C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267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FA94F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31B0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54D5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92C0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ECBC6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04E5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E28C4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2C0E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CEED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A3E4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E40F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9060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48D9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19AE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A545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92E7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AB4F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8C406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00B8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1839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C5B8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014A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3EA4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8EFD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AC380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8D77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EC9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F88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9DA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672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31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EC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7B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68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5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FC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F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65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0B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BC7EB5" w14:paraId="3F5B0F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170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473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F=36.92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F23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B5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4A9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C5B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B0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DE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1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F7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62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D3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CE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B3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</w:tr>
      <w:tr w:rsidR="00BC7EB5" w14:paraId="183AC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BDE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E8E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E8B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87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9E9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71D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9D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A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D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9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6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7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9D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9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747.2</w:t>
            </w:r>
          </w:p>
        </w:tc>
      </w:tr>
      <w:tr w:rsidR="00BC7EB5" w14:paraId="37410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64E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350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A9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23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F1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9D7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C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20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E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CB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9A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96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9B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68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</w:tr>
      <w:tr w:rsidR="00BC7EB5" w14:paraId="314D27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79A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322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E40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0C9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A76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39F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58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3C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BD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01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D0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4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BA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F9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</w:tr>
      <w:tr w:rsidR="00BC7EB5" w14:paraId="004F14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E810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927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60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63A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E7F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E5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68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5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7F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55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B9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1C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50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39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BC7EB5" w14:paraId="487703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E22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F67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5BE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773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790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F9D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9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5F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DC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77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07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B1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F7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F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BC7EB5" w14:paraId="4602BD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E5E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E0E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CB3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ECF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83F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E4E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CE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F4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E27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EB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10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D4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16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3B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BC7EB5" w14:paraId="7BC817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FA4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550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EA3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B05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990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7F1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9E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11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3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F3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5C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D5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6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36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BC7EB5" w14:paraId="7FD794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11C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116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2E0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CA7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99F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AED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08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B2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F2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C1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8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ED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8A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AC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C7EB5" w14:paraId="6B32BE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6E50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F11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F68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4E3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B93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24D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72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76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1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F5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C1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8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34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38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</w:tr>
      <w:tr w:rsidR="00BC7EB5" w14:paraId="324313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5958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6B1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61A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1619.1</w:t>
            </w:r>
            <w:r>
              <w:rPr>
                <w:rFonts w:ascii="宋体" w:hAnsi="宋体"/>
                <w:sz w:val="18"/>
                <w:szCs w:val="18"/>
              </w:rPr>
              <w:br/>
              <w:t>6655.2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7B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1A8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1302.6</w:t>
            </w:r>
            <w:r>
              <w:rPr>
                <w:rFonts w:ascii="宋体" w:hAnsi="宋体"/>
                <w:sz w:val="18"/>
                <w:szCs w:val="18"/>
              </w:rPr>
              <w:br/>
              <w:t>5094.4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845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1179.3</w:t>
            </w:r>
            <w:r>
              <w:rPr>
                <w:rFonts w:ascii="宋体" w:hAnsi="宋体"/>
                <w:sz w:val="18"/>
                <w:szCs w:val="18"/>
              </w:rPr>
              <w:br/>
              <w:t>4919.2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E6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4498.5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85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987.5</w:t>
            </w:r>
            <w:r>
              <w:rPr>
                <w:rFonts w:ascii="宋体" w:hAnsi="宋体"/>
                <w:sz w:val="18"/>
                <w:szCs w:val="18"/>
              </w:rPr>
              <w:br/>
              <w:t>4051.0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6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3602.4</w:t>
            </w:r>
            <w:r>
              <w:rPr>
                <w:rFonts w:ascii="宋体" w:hAnsi="宋体"/>
                <w:sz w:val="18"/>
                <w:szCs w:val="18"/>
              </w:rPr>
              <w:br/>
              <w:t>3332.3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AD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7114.0</w:t>
            </w:r>
            <w:r>
              <w:rPr>
                <w:rFonts w:ascii="宋体" w:hAnsi="宋体"/>
                <w:sz w:val="18"/>
                <w:szCs w:val="18"/>
              </w:rPr>
              <w:br/>
              <w:t>2735.4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C0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9062.2</w:t>
            </w:r>
            <w:r>
              <w:rPr>
                <w:rFonts w:ascii="宋体" w:hAnsi="宋体"/>
                <w:sz w:val="18"/>
                <w:szCs w:val="18"/>
              </w:rPr>
              <w:br/>
              <w:t>2419.0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FB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9928.8</w:t>
            </w:r>
            <w:r>
              <w:rPr>
                <w:rFonts w:ascii="宋体" w:hAnsi="宋体"/>
                <w:sz w:val="18"/>
                <w:szCs w:val="18"/>
              </w:rPr>
              <w:br/>
              <w:t>2161.2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92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9266.1</w:t>
            </w:r>
            <w:r>
              <w:rPr>
                <w:rFonts w:ascii="宋体" w:hAnsi="宋体"/>
                <w:sz w:val="18"/>
                <w:szCs w:val="18"/>
              </w:rPr>
              <w:br/>
              <w:t>1950.0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C8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7739.6</w:t>
            </w:r>
            <w:r>
              <w:rPr>
                <w:rFonts w:ascii="宋体" w:hAnsi="宋体"/>
                <w:sz w:val="18"/>
                <w:szCs w:val="18"/>
              </w:rPr>
              <w:br/>
              <w:t>1762.9</w:t>
            </w:r>
          </w:p>
        </w:tc>
      </w:tr>
      <w:tr w:rsidR="00BC7EB5" w14:paraId="75E68D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A42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ADC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17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850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F6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B4A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B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E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33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C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CF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01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43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E2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BC7EB5" w14:paraId="64634A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2BE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272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A7D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75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B16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582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8D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BE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3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66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F9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13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7F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E7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BC7EB5" w14:paraId="052D07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CB3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D17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A76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7E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109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7E2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96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E4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83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F3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7D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4D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8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EB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BC7EB5" w14:paraId="26DCB4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93B6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952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F=67.06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303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009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7C6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A56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7C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5D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22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AB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2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B8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D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5C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</w:tr>
      <w:tr w:rsidR="00BC7EB5" w14:paraId="22D5C5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87C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F0C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F=202.86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117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2027.1</w:t>
            </w:r>
            <w:r>
              <w:rPr>
                <w:rFonts w:ascii="宋体" w:hAnsi="宋体"/>
                <w:sz w:val="18"/>
                <w:szCs w:val="18"/>
              </w:rPr>
              <w:br/>
              <w:t>1870.5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F1D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1954.8</w:t>
            </w:r>
            <w:r>
              <w:rPr>
                <w:rFonts w:ascii="宋体" w:hAnsi="宋体"/>
                <w:sz w:val="18"/>
                <w:szCs w:val="18"/>
              </w:rPr>
              <w:br/>
              <w:t>2022.2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A2A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1897.0</w:t>
            </w:r>
            <w:r>
              <w:rPr>
                <w:rFonts w:ascii="宋体" w:hAnsi="宋体"/>
                <w:sz w:val="18"/>
                <w:szCs w:val="18"/>
              </w:rPr>
              <w:br/>
              <w:t>2173.4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056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1850.9</w:t>
            </w:r>
            <w:r>
              <w:rPr>
                <w:rFonts w:ascii="宋体" w:hAnsi="宋体"/>
                <w:sz w:val="18"/>
                <w:szCs w:val="18"/>
              </w:rPr>
              <w:br/>
              <w:t>2313.9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B8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1809.5</w:t>
            </w:r>
            <w:r>
              <w:rPr>
                <w:rFonts w:ascii="宋体" w:hAnsi="宋体"/>
                <w:sz w:val="18"/>
                <w:szCs w:val="18"/>
              </w:rPr>
              <w:br/>
              <w:t>2468.1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8A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1780.8</w:t>
            </w:r>
            <w:r>
              <w:rPr>
                <w:rFonts w:ascii="宋体" w:hAnsi="宋体"/>
                <w:sz w:val="18"/>
                <w:szCs w:val="18"/>
              </w:rPr>
              <w:br/>
              <w:t>2560.1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8A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1730.1</w:t>
            </w:r>
            <w:r>
              <w:rPr>
                <w:rFonts w:ascii="宋体" w:hAnsi="宋体"/>
                <w:sz w:val="18"/>
                <w:szCs w:val="18"/>
              </w:rPr>
              <w:br/>
              <w:t>2602.5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9C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1702.7</w:t>
            </w:r>
            <w:r>
              <w:rPr>
                <w:rFonts w:ascii="宋体" w:hAnsi="宋体"/>
                <w:sz w:val="18"/>
                <w:szCs w:val="18"/>
              </w:rPr>
              <w:br/>
              <w:t>2567.1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00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1672.7</w:t>
            </w:r>
            <w:r>
              <w:rPr>
                <w:rFonts w:ascii="宋体" w:hAnsi="宋体"/>
                <w:sz w:val="18"/>
                <w:szCs w:val="18"/>
              </w:rPr>
              <w:br/>
              <w:t>2514.0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87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1647.6</w:t>
            </w:r>
            <w:r>
              <w:rPr>
                <w:rFonts w:ascii="宋体" w:hAnsi="宋体"/>
                <w:sz w:val="18"/>
                <w:szCs w:val="18"/>
              </w:rPr>
              <w:br/>
              <w:t>2417.4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11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1627.3</w:t>
            </w:r>
            <w:r>
              <w:rPr>
                <w:rFonts w:ascii="宋体" w:hAnsi="宋体"/>
                <w:sz w:val="18"/>
                <w:szCs w:val="18"/>
              </w:rPr>
              <w:br/>
              <w:t>2323.3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60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1707.2</w:t>
            </w:r>
            <w:r>
              <w:rPr>
                <w:rFonts w:ascii="宋体" w:hAnsi="宋体"/>
                <w:sz w:val="18"/>
                <w:szCs w:val="18"/>
              </w:rPr>
              <w:br/>
              <w:t>2161.3</w:t>
            </w:r>
          </w:p>
        </w:tc>
      </w:tr>
      <w:tr w:rsidR="00BC7EB5" w14:paraId="62996D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44D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308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C69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1217.5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428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B06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D4D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C2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AF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568.1</w:t>
            </w:r>
            <w:r>
              <w:rPr>
                <w:rFonts w:ascii="宋体" w:hAnsi="宋体"/>
                <w:sz w:val="18"/>
                <w:szCs w:val="18"/>
              </w:rPr>
              <w:br/>
              <w:t>1176.9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F2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/>
              <w:t>1704.4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28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2110.3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3E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E1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/>
              <w:t>2637.8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E4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1947.9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3C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/>
              <w:t>1501.5</w:t>
            </w:r>
          </w:p>
        </w:tc>
      </w:tr>
      <w:tr w:rsidR="00BC7EB5" w14:paraId="3375CC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9AD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2DA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42D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B5B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9D7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532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0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76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24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69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CF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61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9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4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3043.6</w:t>
            </w:r>
            <w:r>
              <w:rPr>
                <w:rFonts w:ascii="宋体" w:hAnsi="宋体"/>
                <w:sz w:val="18"/>
                <w:szCs w:val="18"/>
              </w:rPr>
              <w:br/>
              <w:t>3043.6</w:t>
            </w:r>
          </w:p>
        </w:tc>
      </w:tr>
      <w:tr w:rsidR="00BC7EB5" w14:paraId="3D3550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2DBA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747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6B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343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E71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AF5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18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BA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0E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01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B9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17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71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7E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</w:tr>
      <w:tr w:rsidR="00BC7EB5" w14:paraId="02EFBD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4827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CDE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854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05C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118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70F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D6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05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84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6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54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F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BE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4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1463.7</w:t>
            </w:r>
            <w:r>
              <w:rPr>
                <w:rFonts w:ascii="宋体" w:hAnsi="宋体"/>
                <w:sz w:val="18"/>
                <w:szCs w:val="18"/>
              </w:rPr>
              <w:br/>
              <w:t>1463.7</w:t>
            </w:r>
          </w:p>
        </w:tc>
      </w:tr>
      <w:tr w:rsidR="00BC7EB5" w14:paraId="45237C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52584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0F1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D53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7CF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62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D23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F4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A9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05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7E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09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33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57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71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  <w:tr w:rsidR="00BC7EB5" w14:paraId="3D7A13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6659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D63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92E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B87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ECF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9F4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7B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B7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AB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38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2E2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A6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4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09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1244.2</w:t>
            </w:r>
          </w:p>
        </w:tc>
      </w:tr>
      <w:tr w:rsidR="00BC7EB5" w14:paraId="69E34C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5D1AE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DD51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52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E0C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0C7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4B4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88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B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F1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5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77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1F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1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62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4456.8</w:t>
            </w:r>
            <w:r>
              <w:rPr>
                <w:rFonts w:ascii="宋体" w:hAnsi="宋体"/>
                <w:sz w:val="18"/>
                <w:szCs w:val="18"/>
              </w:rPr>
              <w:br/>
              <w:t>4456.8</w:t>
            </w:r>
          </w:p>
        </w:tc>
      </w:tr>
      <w:tr w:rsidR="00B11C77" w:rsidRPr="001F2AC7" w14:paraId="3BDC4E70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4F11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2A5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343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20C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38A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69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C1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B2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1C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28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A4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D2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04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F5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4.47</w:t>
            </w:r>
            <w:r>
              <w:rPr>
                <w:rFonts w:ascii="宋体" w:hAnsi="宋体"/>
                <w:sz w:val="18"/>
                <w:szCs w:val="18"/>
              </w:rPr>
              <w:br/>
              <w:t>4.47</w:t>
            </w:r>
          </w:p>
        </w:tc>
      </w:tr>
      <w:tr w:rsidR="00B11C77" w:rsidRPr="001F2AC7" w14:paraId="0F74704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A00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3B6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18443</w:t>
            </w:r>
            <w:r>
              <w:rPr>
                <w:rFonts w:ascii="宋体" w:hAnsi="宋体"/>
                <w:sz w:val="18"/>
                <w:szCs w:val="18"/>
              </w:rPr>
              <w:br/>
              <w:t>22239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B9C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17958</w:t>
            </w:r>
            <w:r>
              <w:rPr>
                <w:rFonts w:ascii="宋体" w:hAnsi="宋体"/>
                <w:sz w:val="18"/>
                <w:szCs w:val="18"/>
              </w:rPr>
              <w:br/>
              <w:t>20910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313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17600</w:t>
            </w:r>
            <w:r>
              <w:rPr>
                <w:rFonts w:ascii="宋体" w:hAnsi="宋体"/>
                <w:sz w:val="18"/>
                <w:szCs w:val="18"/>
              </w:rPr>
              <w:br/>
              <w:t>20964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08A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17298</w:t>
            </w:r>
            <w:r>
              <w:rPr>
                <w:rFonts w:ascii="宋体" w:hAnsi="宋体"/>
                <w:sz w:val="18"/>
                <w:szCs w:val="18"/>
              </w:rPr>
              <w:br/>
              <w:t>20940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25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17065</w:t>
            </w:r>
            <w:r>
              <w:rPr>
                <w:rFonts w:ascii="宋体" w:hAnsi="宋体"/>
                <w:sz w:val="18"/>
                <w:szCs w:val="18"/>
              </w:rPr>
              <w:br/>
              <w:t>20644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0D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16864</w:t>
            </w:r>
            <w:r>
              <w:rPr>
                <w:rFonts w:ascii="宋体" w:hAnsi="宋体"/>
                <w:sz w:val="18"/>
                <w:szCs w:val="18"/>
              </w:rPr>
              <w:br/>
              <w:t>21354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54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19343</w:t>
            </w:r>
            <w:r>
              <w:rPr>
                <w:rFonts w:ascii="宋体" w:hAnsi="宋体"/>
                <w:sz w:val="18"/>
                <w:szCs w:val="18"/>
              </w:rPr>
              <w:br/>
              <w:t>21215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A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22785</w:t>
            </w:r>
            <w:r>
              <w:rPr>
                <w:rFonts w:ascii="宋体" w:hAnsi="宋体"/>
                <w:sz w:val="18"/>
                <w:szCs w:val="18"/>
              </w:rPr>
              <w:br/>
              <w:t>20994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FC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24618</w:t>
            </w:r>
            <w:r>
              <w:rPr>
                <w:rFonts w:ascii="宋体" w:hAnsi="宋体"/>
                <w:sz w:val="18"/>
                <w:szCs w:val="18"/>
              </w:rPr>
              <w:br/>
              <w:t>20915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18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25417</w:t>
            </w:r>
            <w:r>
              <w:rPr>
                <w:rFonts w:ascii="宋体" w:hAnsi="宋体"/>
                <w:sz w:val="18"/>
                <w:szCs w:val="18"/>
              </w:rPr>
              <w:br/>
              <w:t>20807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71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24691</w:t>
            </w:r>
            <w:r>
              <w:rPr>
                <w:rFonts w:ascii="宋体" w:hAnsi="宋体"/>
                <w:sz w:val="18"/>
                <w:szCs w:val="18"/>
              </w:rPr>
              <w:br/>
              <w:t>19812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61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23202</w:t>
            </w:r>
            <w:r>
              <w:rPr>
                <w:rFonts w:ascii="宋体" w:hAnsi="宋体"/>
                <w:sz w:val="18"/>
                <w:szCs w:val="18"/>
              </w:rPr>
              <w:br/>
              <w:t>19012</w:t>
            </w:r>
          </w:p>
        </w:tc>
      </w:tr>
      <w:tr w:rsidR="00B11C77" w:rsidRPr="001F2AC7" w14:paraId="001B3A4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36E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57B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14680</w:t>
            </w:r>
            <w:r>
              <w:rPr>
                <w:rFonts w:ascii="宋体" w:hAnsi="宋体"/>
                <w:sz w:val="18"/>
                <w:szCs w:val="18"/>
              </w:rPr>
              <w:br/>
              <w:t>18476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835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14194</w:t>
            </w:r>
            <w:r>
              <w:rPr>
                <w:rFonts w:ascii="宋体" w:hAnsi="宋体"/>
                <w:sz w:val="18"/>
                <w:szCs w:val="18"/>
              </w:rPr>
              <w:br/>
              <w:t>17147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7D6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13837</w:t>
            </w:r>
            <w:r>
              <w:rPr>
                <w:rFonts w:ascii="宋体" w:hAnsi="宋体"/>
                <w:sz w:val="18"/>
                <w:szCs w:val="18"/>
              </w:rPr>
              <w:br/>
              <w:t>17201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603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13535</w:t>
            </w:r>
            <w:r>
              <w:rPr>
                <w:rFonts w:ascii="宋体" w:hAnsi="宋体"/>
                <w:sz w:val="18"/>
                <w:szCs w:val="18"/>
              </w:rPr>
              <w:br/>
              <w:t>17176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B5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13301</w:t>
            </w:r>
            <w:r>
              <w:rPr>
                <w:rFonts w:ascii="宋体" w:hAnsi="宋体"/>
                <w:sz w:val="18"/>
                <w:szCs w:val="18"/>
              </w:rPr>
              <w:br/>
              <w:t>16881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EC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13101</w:t>
            </w:r>
            <w:r>
              <w:rPr>
                <w:rFonts w:ascii="宋体" w:hAnsi="宋体"/>
                <w:sz w:val="18"/>
                <w:szCs w:val="18"/>
              </w:rPr>
              <w:br/>
              <w:t>17591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90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15580</w:t>
            </w:r>
            <w:r>
              <w:rPr>
                <w:rFonts w:ascii="宋体" w:hAnsi="宋体"/>
                <w:sz w:val="18"/>
                <w:szCs w:val="18"/>
              </w:rPr>
              <w:br/>
              <w:t>17452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D0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19021</w:t>
            </w:r>
            <w:r>
              <w:rPr>
                <w:rFonts w:ascii="宋体" w:hAnsi="宋体"/>
                <w:sz w:val="18"/>
                <w:szCs w:val="18"/>
              </w:rPr>
              <w:br/>
              <w:t>17231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7A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20855</w:t>
            </w:r>
            <w:r>
              <w:rPr>
                <w:rFonts w:ascii="宋体" w:hAnsi="宋体"/>
                <w:sz w:val="18"/>
                <w:szCs w:val="18"/>
              </w:rPr>
              <w:br/>
              <w:t>17152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E8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21654</w:t>
            </w:r>
            <w:r>
              <w:rPr>
                <w:rFonts w:ascii="宋体" w:hAnsi="宋体"/>
                <w:sz w:val="18"/>
                <w:szCs w:val="18"/>
              </w:rPr>
              <w:br/>
              <w:t>17043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62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20928</w:t>
            </w:r>
            <w:r>
              <w:rPr>
                <w:rFonts w:ascii="宋体" w:hAnsi="宋体"/>
                <w:sz w:val="18"/>
                <w:szCs w:val="18"/>
              </w:rPr>
              <w:br/>
              <w:t>16048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89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19439</w:t>
            </w:r>
            <w:r>
              <w:rPr>
                <w:rFonts w:ascii="宋体" w:hAnsi="宋体"/>
                <w:sz w:val="18"/>
                <w:szCs w:val="18"/>
              </w:rPr>
              <w:br/>
              <w:t>15249</w:t>
            </w:r>
          </w:p>
        </w:tc>
      </w:tr>
      <w:tr w:rsidR="00B11C77" w:rsidRPr="001F2AC7" w14:paraId="6B06081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745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EA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F8D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6E9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D80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9E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9D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9C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58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4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62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35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73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</w:tr>
      <w:tr w:rsidR="00B11C77" w:rsidRPr="001F2AC7" w14:paraId="115AE84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1C9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E51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13986</w:t>
            </w:r>
            <w:r>
              <w:rPr>
                <w:rFonts w:ascii="宋体" w:hAnsi="宋体"/>
                <w:sz w:val="18"/>
                <w:szCs w:val="18"/>
              </w:rPr>
              <w:br/>
              <w:t>17782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80D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13501</w:t>
            </w:r>
            <w:r>
              <w:rPr>
                <w:rFonts w:ascii="宋体" w:hAnsi="宋体"/>
                <w:sz w:val="18"/>
                <w:szCs w:val="18"/>
              </w:rPr>
              <w:br/>
              <w:t>16454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36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13143</w:t>
            </w:r>
            <w:r>
              <w:rPr>
                <w:rFonts w:ascii="宋体" w:hAnsi="宋体"/>
                <w:sz w:val="18"/>
                <w:szCs w:val="18"/>
              </w:rPr>
              <w:br/>
              <w:t>16507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A6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12841</w:t>
            </w:r>
            <w:r>
              <w:rPr>
                <w:rFonts w:ascii="宋体" w:hAnsi="宋体"/>
                <w:sz w:val="18"/>
                <w:szCs w:val="18"/>
              </w:rPr>
              <w:br/>
              <w:t>16483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2FF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12608</w:t>
            </w:r>
            <w:r>
              <w:rPr>
                <w:rFonts w:ascii="宋体" w:hAnsi="宋体"/>
                <w:sz w:val="18"/>
                <w:szCs w:val="18"/>
              </w:rPr>
              <w:br/>
              <w:t>16188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25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12407</w:t>
            </w:r>
            <w:r>
              <w:rPr>
                <w:rFonts w:ascii="宋体" w:hAnsi="宋体"/>
                <w:sz w:val="18"/>
                <w:szCs w:val="18"/>
              </w:rPr>
              <w:br/>
              <w:t>16897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FD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14887</w:t>
            </w:r>
            <w:r>
              <w:rPr>
                <w:rFonts w:ascii="宋体" w:hAnsi="宋体"/>
                <w:sz w:val="18"/>
                <w:szCs w:val="18"/>
              </w:rPr>
              <w:br/>
              <w:t>16758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5E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18328</w:t>
            </w:r>
            <w:r>
              <w:rPr>
                <w:rFonts w:ascii="宋体" w:hAnsi="宋体"/>
                <w:sz w:val="18"/>
                <w:szCs w:val="18"/>
              </w:rPr>
              <w:br/>
              <w:t>16538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3A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</w:t>
            </w:r>
            <w:r>
              <w:rPr>
                <w:rFonts w:ascii="宋体" w:hAnsi="宋体"/>
                <w:sz w:val="18"/>
                <w:szCs w:val="18"/>
              </w:rPr>
              <w:br/>
              <w:t>16459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65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20960</w:t>
            </w:r>
            <w:r>
              <w:rPr>
                <w:rFonts w:ascii="宋体" w:hAnsi="宋体"/>
                <w:sz w:val="18"/>
                <w:szCs w:val="18"/>
              </w:rPr>
              <w:br/>
              <w:t>16350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76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20234</w:t>
            </w:r>
            <w:r>
              <w:rPr>
                <w:rFonts w:ascii="宋体" w:hAnsi="宋体"/>
                <w:sz w:val="18"/>
                <w:szCs w:val="18"/>
              </w:rPr>
              <w:br/>
              <w:t>15355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9C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18745</w:t>
            </w:r>
            <w:r>
              <w:rPr>
                <w:rFonts w:ascii="宋体" w:hAnsi="宋体"/>
                <w:sz w:val="18"/>
                <w:szCs w:val="18"/>
              </w:rPr>
              <w:br/>
              <w:t>14555</w:t>
            </w:r>
          </w:p>
        </w:tc>
      </w:tr>
      <w:tr w:rsidR="00B11C77" w:rsidRPr="001F2AC7" w14:paraId="750D09B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8E70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EC1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13436</w:t>
            </w:r>
            <w:r>
              <w:rPr>
                <w:rFonts w:ascii="宋体" w:hAnsi="宋体"/>
                <w:sz w:val="18"/>
                <w:szCs w:val="18"/>
              </w:rPr>
              <w:br/>
              <w:t>17231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0E5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12950</w:t>
            </w:r>
            <w:r>
              <w:rPr>
                <w:rFonts w:ascii="宋体" w:hAnsi="宋体"/>
                <w:sz w:val="18"/>
                <w:szCs w:val="18"/>
              </w:rPr>
              <w:br/>
              <w:t>15903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2D7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12592</w:t>
            </w:r>
            <w:r>
              <w:rPr>
                <w:rFonts w:ascii="宋体" w:hAnsi="宋体"/>
                <w:sz w:val="18"/>
                <w:szCs w:val="18"/>
              </w:rPr>
              <w:br/>
              <w:t>15957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A03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12291</w:t>
            </w:r>
            <w:r>
              <w:rPr>
                <w:rFonts w:ascii="宋体" w:hAnsi="宋体"/>
                <w:sz w:val="18"/>
                <w:szCs w:val="18"/>
              </w:rPr>
              <w:br/>
              <w:t>15932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58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12057</w:t>
            </w:r>
            <w:r>
              <w:rPr>
                <w:rFonts w:ascii="宋体" w:hAnsi="宋体"/>
                <w:sz w:val="18"/>
                <w:szCs w:val="18"/>
              </w:rPr>
              <w:br/>
              <w:t>15637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D6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11856</w:t>
            </w:r>
            <w:r>
              <w:rPr>
                <w:rFonts w:ascii="宋体" w:hAnsi="宋体"/>
                <w:sz w:val="18"/>
                <w:szCs w:val="18"/>
              </w:rPr>
              <w:br/>
              <w:t>16346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87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14336</w:t>
            </w:r>
            <w:r>
              <w:rPr>
                <w:rFonts w:ascii="宋体" w:hAnsi="宋体"/>
                <w:sz w:val="18"/>
                <w:szCs w:val="18"/>
              </w:rPr>
              <w:br/>
              <w:t>16208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C5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17777</w:t>
            </w:r>
            <w:r>
              <w:rPr>
                <w:rFonts w:ascii="宋体" w:hAnsi="宋体"/>
                <w:sz w:val="18"/>
                <w:szCs w:val="18"/>
              </w:rPr>
              <w:br/>
              <w:t>15987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EB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19611</w:t>
            </w:r>
            <w:r>
              <w:rPr>
                <w:rFonts w:ascii="宋体" w:hAnsi="宋体"/>
                <w:sz w:val="18"/>
                <w:szCs w:val="18"/>
              </w:rPr>
              <w:br/>
              <w:t>15908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EC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20410</w:t>
            </w:r>
            <w:r>
              <w:rPr>
                <w:rFonts w:ascii="宋体" w:hAnsi="宋体"/>
                <w:sz w:val="18"/>
                <w:szCs w:val="18"/>
              </w:rPr>
              <w:br/>
              <w:t>15799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ED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19684</w:t>
            </w:r>
            <w:r>
              <w:rPr>
                <w:rFonts w:ascii="宋体" w:hAnsi="宋体"/>
                <w:sz w:val="18"/>
                <w:szCs w:val="18"/>
              </w:rPr>
              <w:br/>
              <w:t>14804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7E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18195</w:t>
            </w:r>
            <w:r>
              <w:rPr>
                <w:rFonts w:ascii="宋体" w:hAnsi="宋体"/>
                <w:sz w:val="18"/>
                <w:szCs w:val="18"/>
              </w:rPr>
              <w:br/>
              <w:t>14005</w:t>
            </w:r>
          </w:p>
        </w:tc>
      </w:tr>
      <w:tr w:rsidR="00B11C77" w:rsidRPr="001F2AC7" w14:paraId="05278B6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A76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3F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E1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D74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B6E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D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D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CF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7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6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70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E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FB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591B72C3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B61EC60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0E91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E58D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703D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F572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8B4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F3E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973C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E83C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6EA2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0FCDC9B7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B622A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5D0DC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E7724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17CA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FD5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B1D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B72E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355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0B3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E4A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8F68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ACF2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2C5DB6E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C03CC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E8B3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CFB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7FC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95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34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45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E7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F3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8AB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5F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CE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87661B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3EED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358D30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1F5164B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8FD6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A22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8028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53D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3EE4D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C9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9277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1A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CE66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A48AEE7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220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925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287D5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5CBA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6DDEE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0C6E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020B2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72A8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BB79E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3FAD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CE9A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9D39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EA6B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0F8E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92F1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BF9D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A412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7201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7879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08E9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2BC3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FAFC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6928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F016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5E48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6C7E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A8115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A8B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8B8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A1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F72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08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88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D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39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04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58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14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F5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FF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B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</w:tr>
      <w:tr w:rsidR="00BC7EB5" w14:paraId="67D31A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11F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B87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EE9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1C9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F4A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5BB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16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51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5E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E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54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3D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53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8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</w:tr>
      <w:tr w:rsidR="00BC7EB5" w14:paraId="78DC19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756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32E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C31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59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DE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6A1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61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1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EA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FF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93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AF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16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8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BC7EB5" w14:paraId="5E3BAD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1A6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15D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A83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6BF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01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3D3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D1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F7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2F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B3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0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90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5B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F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</w:tr>
      <w:tr w:rsidR="00BC7EB5" w14:paraId="26F648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012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9BB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208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D83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A70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70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08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2E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1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48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CE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B7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41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02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3AC4FE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D05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6D4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C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E07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430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51C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8F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1D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17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A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BD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F1F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9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5B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BC7EB5" w14:paraId="38F9E7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E48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015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FFB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EAF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259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9D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F5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75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08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B9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87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90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3B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CA3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</w:tr>
      <w:tr w:rsidR="00BC7EB5" w14:paraId="472AD7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3ABB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4B3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D3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804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B4D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972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D7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137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B8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70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D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BE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B2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1A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5E9EA4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244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D08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F=21.53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BC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2E7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68C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52B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BB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DC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8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1B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7C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02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BA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0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</w:tr>
      <w:tr w:rsidR="00BC7EB5" w14:paraId="61532F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936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E56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FE2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25E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1B0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BF9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2B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C0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5A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26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BC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99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9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5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6C9FA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F0E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E7C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1A9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2E0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DF6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BDC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5C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54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4A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77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5C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C2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DC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50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F4662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D9F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DAB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474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7E4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A5F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934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71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E3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E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56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0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40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A2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D7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D302C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025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ABE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AF5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93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0A5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7E6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81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0C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E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64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4F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7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1C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1F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223185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1A4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E0F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AB0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0AA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0B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B28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81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75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85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83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43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8E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30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B6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045CBB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8DB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8BA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B56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B5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FBE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F16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53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07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A2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B1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13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61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A8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62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5F540D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84B9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C51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E3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761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806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4B1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2A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1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9B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34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BB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21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9A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93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16597C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8FC28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78B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2B2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04C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770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C7E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2E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E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DB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FB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57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36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7D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B3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418FCF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07934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A8F1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0AF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029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259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F86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B9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8D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ED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67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96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6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DD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EA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290B66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0FCC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697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430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EAB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2B2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9FD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56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07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D8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0C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DB2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EC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2A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DAA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75598F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671EC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484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EAB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385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FF1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304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E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11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65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E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4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92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99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A0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</w:tr>
      <w:tr w:rsidR="00B11C77" w:rsidRPr="001F2AC7" w14:paraId="148D1CAC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D37A9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3AC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518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6F8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328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76F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0E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72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88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5C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DA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A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88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61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3D9288D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91A6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13F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</w:t>
            </w:r>
            <w:r>
              <w:rPr>
                <w:rFonts w:ascii="宋体" w:hAnsi="宋体"/>
                <w:sz w:val="18"/>
                <w:szCs w:val="18"/>
              </w:rPr>
              <w:br/>
              <w:t>4333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3B6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</w:t>
            </w:r>
            <w:r>
              <w:rPr>
                <w:rFonts w:ascii="宋体" w:hAnsi="宋体"/>
                <w:sz w:val="18"/>
                <w:szCs w:val="18"/>
              </w:rPr>
              <w:br/>
              <w:t>4374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49A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</w:t>
            </w:r>
            <w:r>
              <w:rPr>
                <w:rFonts w:ascii="宋体" w:hAnsi="宋体"/>
                <w:sz w:val="18"/>
                <w:szCs w:val="18"/>
              </w:rPr>
              <w:br/>
              <w:t>4408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54C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0A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/>
              <w:t>4495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5D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4422</w:t>
            </w:r>
            <w:r>
              <w:rPr>
                <w:rFonts w:ascii="宋体" w:hAnsi="宋体"/>
                <w:sz w:val="18"/>
                <w:szCs w:val="18"/>
              </w:rPr>
              <w:br/>
              <w:t>4795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BB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</w:t>
            </w:r>
            <w:r>
              <w:rPr>
                <w:rFonts w:ascii="宋体" w:hAnsi="宋体"/>
                <w:sz w:val="18"/>
                <w:szCs w:val="18"/>
              </w:rPr>
              <w:br/>
              <w:t>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65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/>
              <w:t>5057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D3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</w:t>
            </w:r>
            <w:r>
              <w:rPr>
                <w:rFonts w:ascii="宋体" w:hAnsi="宋体"/>
                <w:sz w:val="18"/>
                <w:szCs w:val="18"/>
              </w:rPr>
              <w:br/>
              <w:t>5136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A9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4314</w:t>
            </w:r>
            <w:r>
              <w:rPr>
                <w:rFonts w:ascii="宋体" w:hAnsi="宋体"/>
                <w:sz w:val="18"/>
                <w:szCs w:val="18"/>
              </w:rPr>
              <w:br/>
              <w:t>5188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19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/>
              <w:t>4999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77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/>
              <w:t>4840</w:t>
            </w:r>
          </w:p>
        </w:tc>
      </w:tr>
      <w:tr w:rsidR="00B11C77" w:rsidRPr="001F2AC7" w14:paraId="1D2882B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801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85A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/>
              <w:t>3389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27D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C28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AC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3548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5C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/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99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63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D1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/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65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5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4244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C8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</w:t>
            </w:r>
            <w:r>
              <w:rPr>
                <w:rFonts w:ascii="宋体" w:hAnsi="宋体"/>
                <w:sz w:val="18"/>
                <w:szCs w:val="18"/>
              </w:rPr>
              <w:br/>
              <w:t>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F4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</w:tr>
      <w:tr w:rsidR="00B11C77" w:rsidRPr="001F2AC7" w14:paraId="1FE4348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C68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E2A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459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CF2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B91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D3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9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C0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36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D3E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9F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2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C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5CA4D07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ECA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D31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CB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</w:t>
            </w:r>
            <w:r>
              <w:rPr>
                <w:rFonts w:ascii="宋体" w:hAnsi="宋体"/>
                <w:sz w:val="18"/>
                <w:szCs w:val="18"/>
              </w:rPr>
              <w:br/>
              <w:t>3256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F85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EEE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3F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4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3677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F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3E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6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3215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5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C8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/>
              <w:t>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1E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/>
              <w:t>3722</w:t>
            </w:r>
          </w:p>
        </w:tc>
      </w:tr>
      <w:tr w:rsidR="00B11C77" w:rsidRPr="001F2AC7" w14:paraId="3695792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E88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488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3077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94E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73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DA8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4D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1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/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83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3129</w:t>
            </w:r>
            <w:r>
              <w:rPr>
                <w:rFonts w:ascii="宋体" w:hAnsi="宋体"/>
                <w:sz w:val="18"/>
                <w:szCs w:val="18"/>
              </w:rPr>
              <w:br/>
              <w:t>3695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22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72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B0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64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CA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3584</w:t>
            </w:r>
          </w:p>
        </w:tc>
      </w:tr>
      <w:tr w:rsidR="00B11C77" w:rsidRPr="001F2AC7" w14:paraId="6BAD37A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5F1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56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311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38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52C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0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D0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E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0E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9B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3D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86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8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6F3DAA4E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61F60461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BB77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D262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0B0E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397E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121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6DC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26A3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6A70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61C6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56F326B1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12EC4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FF6757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2C3E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6BB8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D078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698F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7FE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4C1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6826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56E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D191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B9DA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2D1EB81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203F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292F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214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A00E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DD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C9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4D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70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3E9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A5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5BD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B3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8017D8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89CE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C6FDBF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49EE2B0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C386DA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40E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4180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D10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99E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D8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F04B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F3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8F9F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5A566BE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4C0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D26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40F09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5AD0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0A5E8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D886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BF184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137E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F5BB2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1A62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ACDB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F39F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53BC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4313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9C68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52CF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B281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3CF5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AB49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0E81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7655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47D6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698A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1A55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3754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C6E7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626A3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370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F55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7BB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561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A1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BFB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6D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7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60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FD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60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A5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8D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5B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BC7EB5" w14:paraId="4C10E2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AC4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1F3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56C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CF1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60E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F9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E6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52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10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46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08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61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A4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E96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</w:tr>
      <w:tr w:rsidR="00BC7EB5" w14:paraId="38A854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E2A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607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22C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9C4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7AE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D14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E2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C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05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7E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EC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85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41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1E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C3307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BC35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660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F6F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C0D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ADB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FD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DA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1E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20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71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9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09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02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8D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</w:tr>
      <w:tr w:rsidR="00BC7EB5" w14:paraId="00E990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639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66F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EDD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B5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53B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A7F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11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36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8C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7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D0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55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8A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5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33B908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7DE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D9D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46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FCE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0A1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393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4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E5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24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24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F4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2B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DE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1C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52A2A7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603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95F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FA0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C6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CDC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48F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71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7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40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D0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7D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70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69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CE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27E89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119F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40D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918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E0E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BF1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B7E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DD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4F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AC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A7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DE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0F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7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D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8B189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0C1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2C9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035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0BA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C77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814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4E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CE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C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FA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D8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91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D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D7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603EE9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7AA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3B5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788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A29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627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32A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3C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8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3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C5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0C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7F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5D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A1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7BCA4D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797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D23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127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B1F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949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474.5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459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/>
              <w:t>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6A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43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D0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30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E3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C6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3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D9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540.6</w:t>
            </w:r>
          </w:p>
        </w:tc>
      </w:tr>
      <w:tr w:rsidR="00BC7EB5" w14:paraId="7304A5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F20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B75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885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66F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B4A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C89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0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96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6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1F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F1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44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6F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BC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</w:tr>
      <w:tr w:rsidR="00BC7EB5" w14:paraId="54CFD9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288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2CF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312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D26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8B7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F44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3F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62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33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64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82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3C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88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9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</w:tr>
      <w:tr w:rsidR="00BC7EB5" w14:paraId="7CD3D3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DD52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998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B74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41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CE3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E90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F6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E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21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1E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E5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A7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6E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0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54D2A4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5F5D5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C97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A48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BCF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A0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E5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9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B3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BA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F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9F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0E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7D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94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</w:tr>
      <w:tr w:rsidR="00BC7EB5" w14:paraId="31933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067F3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C10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DEA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E1D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E34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F6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57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D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22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BB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EE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27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8E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37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07D1F4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F799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0A7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5A0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D9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8A6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099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E75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50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84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DC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99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9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5E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D8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66832D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9FB3F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C7F6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4A7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B3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F5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4E1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FB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9F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BF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58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B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6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AB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E1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</w:tr>
      <w:tr w:rsidR="00B11C77" w:rsidRPr="001F2AC7" w14:paraId="20F8CD41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6290A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411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E1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D6F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19B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C20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70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25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D4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73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3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E8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B1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76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20B9373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703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23A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/>
              <w:t>4122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2E5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4383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3B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</w:t>
            </w:r>
            <w:r>
              <w:rPr>
                <w:rFonts w:ascii="宋体" w:hAnsi="宋体"/>
                <w:sz w:val="18"/>
                <w:szCs w:val="18"/>
              </w:rPr>
              <w:br/>
              <w:t>4202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28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</w:t>
            </w:r>
            <w:r>
              <w:rPr>
                <w:rFonts w:ascii="宋体" w:hAnsi="宋体"/>
                <w:sz w:val="18"/>
                <w:szCs w:val="18"/>
              </w:rPr>
              <w:br/>
              <w:t>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1D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/>
              <w:t>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0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/>
              <w:t>4583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C3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1B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4835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DD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</w:t>
            </w:r>
            <w:r>
              <w:rPr>
                <w:rFonts w:ascii="宋体" w:hAnsi="宋体"/>
                <w:sz w:val="18"/>
                <w:szCs w:val="18"/>
              </w:rPr>
              <w:br/>
              <w:t>4896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9C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4102</w:t>
            </w:r>
            <w:r>
              <w:rPr>
                <w:rFonts w:ascii="宋体" w:hAnsi="宋体"/>
                <w:sz w:val="18"/>
                <w:szCs w:val="18"/>
              </w:rPr>
              <w:br/>
              <w:t>4932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1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/>
              <w:t>4732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AA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4573</w:t>
            </w:r>
          </w:p>
        </w:tc>
      </w:tr>
      <w:tr w:rsidR="00B11C77" w:rsidRPr="001F2AC7" w14:paraId="3493459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752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F7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838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</w:t>
            </w:r>
            <w:r>
              <w:rPr>
                <w:rFonts w:ascii="宋体" w:hAnsi="宋体"/>
                <w:sz w:val="18"/>
                <w:szCs w:val="18"/>
              </w:rPr>
              <w:br/>
              <w:t>3221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B91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B3D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7A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DA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3262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5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21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7B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90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/>
              <w:t>3987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A7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</w:t>
            </w:r>
            <w:r>
              <w:rPr>
                <w:rFonts w:ascii="宋体" w:hAnsi="宋体"/>
                <w:sz w:val="18"/>
                <w:szCs w:val="18"/>
              </w:rPr>
              <w:br/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75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</w:tr>
      <w:tr w:rsidR="00B11C77" w:rsidRPr="001F2AC7" w14:paraId="21E79D8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215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68F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B14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D3A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492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D9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7F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38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F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59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26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B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7F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62AB0A2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3CC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06B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</w:t>
            </w:r>
            <w:r>
              <w:rPr>
                <w:rFonts w:ascii="宋体" w:hAnsi="宋体"/>
                <w:sz w:val="18"/>
                <w:szCs w:val="18"/>
              </w:rPr>
              <w:br/>
              <w:t>3004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7E0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24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/>
              <w:t>3084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05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53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</w:t>
            </w:r>
            <w:r>
              <w:rPr>
                <w:rFonts w:ascii="宋体" w:hAnsi="宋体"/>
                <w:sz w:val="18"/>
                <w:szCs w:val="18"/>
              </w:rPr>
              <w:br/>
              <w:t>3167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BB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24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DF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3717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DD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0D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/>
              <w:t>3813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5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</w:t>
            </w:r>
            <w:r>
              <w:rPr>
                <w:rFonts w:ascii="宋体" w:hAnsi="宋体"/>
                <w:sz w:val="18"/>
                <w:szCs w:val="18"/>
              </w:rPr>
              <w:br/>
              <w:t>3613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8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</w:tr>
      <w:tr w:rsidR="00B11C77" w:rsidRPr="001F2AC7" w14:paraId="60C2B4C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050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6E1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3CE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F7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7D9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/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E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/>
              <w:t>3029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C6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/>
              <w:t>3326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85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4D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/>
              <w:t>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36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7D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/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8F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F3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</w:tr>
      <w:tr w:rsidR="00B11C77" w:rsidRPr="001F2AC7" w14:paraId="25457EF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E9C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E4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64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FD8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768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28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5D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31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96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D1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6E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7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0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762595B2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676721D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ECD7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1F6E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D454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BF68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253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7A0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FE18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0BF3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7653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4E02506A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04AC2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4E656A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953AE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0238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CD3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486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C30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BD6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804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689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75AC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798C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1A7A76A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D3DE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1384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80AF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983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0F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87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41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43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55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A5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29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45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7B28DB8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2765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65F304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7BFBF59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7BE7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FB8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F8DAD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0D4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22B2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88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EF87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30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BA091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2F2DAC93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9CF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BC8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EA9D5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A3FC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124DE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4307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B897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2564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8CC31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25EF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B65C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2C52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B453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4ABD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10AA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E1F7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FB62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2BC5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9C10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AED3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FA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C9476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5737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EC75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BE9B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2262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55E9B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25C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7A7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EB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F1A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A99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7E6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D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20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D5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03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05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7A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D4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CF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</w:tr>
      <w:tr w:rsidR="00BC7EB5" w14:paraId="72197D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050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B8C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73D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C61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440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8EE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D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16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E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D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26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70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D9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8E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BC7EB5" w14:paraId="5546D7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4AC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F1B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880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68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568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CB1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C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1F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E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80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D5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30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E0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BD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BC7EB5" w14:paraId="1B49A1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6EA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F17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4A8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114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AA7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36B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1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31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9A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19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CD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99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62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7F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6EC48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CEE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1BE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795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930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F2E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DA9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89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00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4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B2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EE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42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3D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CE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27AE1F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FC6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7FC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56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93A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50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C9C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38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B5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A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DA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E5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C9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95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56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BC7EB5" w14:paraId="5D8CA0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B23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2AC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ED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7E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FF5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93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D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CF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BD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D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DF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28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6A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BA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6E94C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7E5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A05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C3D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85E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12C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4C5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B9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87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62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A3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ED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67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76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2B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0AC2B5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361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07B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20E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8B2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261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6E2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8C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A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EA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C8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23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76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6A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9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56D38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AE2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D5A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1E4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42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C6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D26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66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52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42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22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B0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9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F4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C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606268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563B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FA6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6E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26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BAB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F6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B1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3B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69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B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41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8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CA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C6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50E39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462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5927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6EE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694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46F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5CD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BD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73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8F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1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7E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D7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98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8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132D0F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CC59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03A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EB4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4F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74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9B9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7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C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07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77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1E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8A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B6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73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58B883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CC7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A3E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AAF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5EE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4F6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487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E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EE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7E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30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D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AE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D2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5F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06E366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97F5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FFD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7C8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98F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D88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4D4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D9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A9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27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CC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E3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CA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F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3F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0859B7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EC68F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83D4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832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4DC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236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07B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5A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B9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8C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28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48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55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9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ED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20D8B2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F2930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07F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C89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1EF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8F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BDF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66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73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F5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28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84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9F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D2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EC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51D8F4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36928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006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900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326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503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4D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45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F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8B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A7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0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BF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9D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0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13216A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1F438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F14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F8B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9DA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A6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B6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27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CD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06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4B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9F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04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D2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1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</w:tr>
      <w:tr w:rsidR="00B11C77" w:rsidRPr="001F2AC7" w14:paraId="04114221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F2E85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8EB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07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5E7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68B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58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DA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41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84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22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7F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70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91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5A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4E76284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297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A16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FD5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4301</w:t>
            </w:r>
            <w:r>
              <w:rPr>
                <w:rFonts w:ascii="宋体" w:hAnsi="宋体"/>
                <w:sz w:val="18"/>
                <w:szCs w:val="18"/>
              </w:rPr>
              <w:br/>
              <w:t>4114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8AC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</w:t>
            </w:r>
            <w:r>
              <w:rPr>
                <w:rFonts w:ascii="宋体" w:hAnsi="宋体"/>
                <w:sz w:val="18"/>
                <w:szCs w:val="18"/>
              </w:rPr>
              <w:br/>
              <w:t>4142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C67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/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9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/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7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</w:t>
            </w:r>
            <w:r>
              <w:rPr>
                <w:rFonts w:ascii="宋体" w:hAnsi="宋体"/>
                <w:sz w:val="18"/>
                <w:szCs w:val="18"/>
              </w:rPr>
              <w:br/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C1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</w:t>
            </w:r>
            <w:r>
              <w:rPr>
                <w:rFonts w:ascii="宋体" w:hAnsi="宋体"/>
                <w:sz w:val="18"/>
                <w:szCs w:val="18"/>
              </w:rPr>
              <w:br/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CC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2D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</w:t>
            </w:r>
            <w:r>
              <w:rPr>
                <w:rFonts w:ascii="宋体" w:hAnsi="宋体"/>
                <w:sz w:val="18"/>
                <w:szCs w:val="18"/>
              </w:rPr>
              <w:br/>
              <w:t>4787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8A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</w:t>
            </w:r>
            <w:r>
              <w:rPr>
                <w:rFonts w:ascii="宋体" w:hAnsi="宋体"/>
                <w:sz w:val="18"/>
                <w:szCs w:val="18"/>
              </w:rPr>
              <w:br/>
              <w:t>4824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EF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</w:t>
            </w:r>
            <w:r>
              <w:rPr>
                <w:rFonts w:ascii="宋体" w:hAnsi="宋体"/>
                <w:sz w:val="18"/>
                <w:szCs w:val="18"/>
              </w:rPr>
              <w:br/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14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4475</w:t>
            </w:r>
          </w:p>
        </w:tc>
      </w:tr>
      <w:tr w:rsidR="00B11C77" w:rsidRPr="001F2AC7" w14:paraId="6487BA7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F3B1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E1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3132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78B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3F5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/>
              <w:t>3198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55E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15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3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3549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6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2A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58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/>
              <w:t>3843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C4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E7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/>
              <w:t>3683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31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3531</w:t>
            </w:r>
          </w:p>
        </w:tc>
      </w:tr>
      <w:tr w:rsidR="00B11C77" w:rsidRPr="001F2AC7" w14:paraId="49958BA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A95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D95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55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FCA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127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87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21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3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E5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AB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E2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B5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48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58BE6FF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BB7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79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2958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6B5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526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569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69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71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/>
              <w:t>3375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77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/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76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</w:t>
            </w:r>
            <w:r>
              <w:rPr>
                <w:rFonts w:ascii="宋体" w:hAnsi="宋体"/>
                <w:sz w:val="18"/>
                <w:szCs w:val="18"/>
              </w:rPr>
              <w:br/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F0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/>
              <w:t>3669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1B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50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07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</w:t>
            </w:r>
            <w:r>
              <w:rPr>
                <w:rFonts w:ascii="宋体" w:hAnsi="宋体"/>
                <w:sz w:val="18"/>
                <w:szCs w:val="18"/>
              </w:rPr>
              <w:br/>
              <w:t>3357</w:t>
            </w:r>
          </w:p>
        </w:tc>
      </w:tr>
      <w:tr w:rsidR="00B11C77" w:rsidRPr="001F2AC7" w14:paraId="4BA5715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DB10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320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A6A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05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2990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276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10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2949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3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8D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8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3473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A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3531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65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D6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6F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3219</w:t>
            </w:r>
          </w:p>
        </w:tc>
      </w:tr>
      <w:tr w:rsidR="00B11C77" w:rsidRPr="001F2AC7" w14:paraId="7425F04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FA75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0F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FF1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306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74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F6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B6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16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30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51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20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D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4D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6E80935C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0032F764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A225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758F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1A07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9359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922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510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3672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E644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DFC9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0157F03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495DF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A7A8A0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FCD1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05961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CF1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773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76C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17E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915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894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3298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1D7B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6679F1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B64B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704E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076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7D7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37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0B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5E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72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CE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70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740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FF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497DC85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4EB9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2B76EA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2C7008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7ADF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98F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507E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473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9021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BE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2A2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15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030A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EA2C34E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C6A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AFF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363CE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CB8C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DD3D7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8B08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C1633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083C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06DC8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4757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BFA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FC04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C09C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50F5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D155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5930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2D24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69FF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9E32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0D0D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2F8C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9E83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C2D6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D581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DED2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DF8F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4BAB5A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B79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4E2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FEA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66B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CE1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795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18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2C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37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9F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10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9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6F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58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</w:tr>
      <w:tr w:rsidR="00BC7EB5" w14:paraId="62740D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4A7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C04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E9E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580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F00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5AD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52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2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16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C8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AA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64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7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04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BC7EB5" w14:paraId="079403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D2D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A60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D8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EDE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B2A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73B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A5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6B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CF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0C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BE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3EC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52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D0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30B608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97A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24DB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C7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28F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1E0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4B5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22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8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5B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E3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29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A6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B6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D7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C08AD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444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1E9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909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11C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CD9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14D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62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3D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9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A3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69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20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02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DE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BC7EB5" w14:paraId="55E061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BC7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D70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11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6E5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F5E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A8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7D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D4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61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6D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6A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5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33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42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2E9524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545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715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BB0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5D8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F33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D9D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9B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C9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C2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37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CE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1D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EE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76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6648DB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8F5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23D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776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025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FA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E44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9B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A0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D4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67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39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70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0C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F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49993C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A26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39F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A94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EF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F83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AD5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6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3B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1E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4B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E7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C4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52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F8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083A1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7CC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AE9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568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4F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850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28B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B7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EB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2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0D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98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1B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12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42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A6BA6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CAD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684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FCA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C3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2A8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00C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28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BF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2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32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B8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D1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C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90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492CFA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5B5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817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C6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EC4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FC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CD4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E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B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6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BF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2A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FD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7A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43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56ECCA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F88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74B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57B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BF6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D32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D9A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CA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90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57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A1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F6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34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AE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5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10FDB0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1CC7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1DE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AA2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7A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3CE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069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8B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2D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8C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6D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86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F6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B3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4E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42EDB3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71CA6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6DB9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215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A2B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ABA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EF0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26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0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A1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F0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E5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CC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75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B9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464F5F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9E7D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DF48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DD9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AC8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DD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03D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CC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A2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34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99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31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F6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E7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4C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095B4C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1E4B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624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394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137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42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347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0F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BF7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23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0B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EA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89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3C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99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186E98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9D392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A62B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E8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18B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99E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86F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7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C7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E4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8F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08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D9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D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25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</w:tr>
      <w:tr w:rsidR="00B11C77" w:rsidRPr="001F2AC7" w14:paraId="56372200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EEDC3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456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CD8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D0C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F13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035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8D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42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D1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85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C0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67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BB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BD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1B267F4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042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977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4324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B66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4255</w:t>
            </w:r>
            <w:r>
              <w:rPr>
                <w:rFonts w:ascii="宋体" w:hAnsi="宋体"/>
                <w:sz w:val="18"/>
                <w:szCs w:val="18"/>
              </w:rPr>
              <w:br/>
              <w:t>4068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F5D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</w:t>
            </w:r>
            <w:r>
              <w:rPr>
                <w:rFonts w:ascii="宋体" w:hAnsi="宋体"/>
                <w:sz w:val="18"/>
                <w:szCs w:val="18"/>
              </w:rPr>
              <w:br/>
              <w:t>4096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BA9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</w:t>
            </w:r>
            <w:r>
              <w:rPr>
                <w:rFonts w:ascii="宋体" w:hAnsi="宋体"/>
                <w:sz w:val="18"/>
                <w:szCs w:val="18"/>
              </w:rPr>
              <w:br/>
              <w:t>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05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</w:t>
            </w:r>
            <w:r>
              <w:rPr>
                <w:rFonts w:ascii="宋体" w:hAnsi="宋体"/>
                <w:sz w:val="18"/>
                <w:szCs w:val="18"/>
              </w:rPr>
              <w:br/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E5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4099</w:t>
            </w:r>
            <w:r>
              <w:rPr>
                <w:rFonts w:ascii="宋体" w:hAnsi="宋体"/>
                <w:sz w:val="18"/>
                <w:szCs w:val="18"/>
              </w:rPr>
              <w:br/>
              <w:t>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78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4066</w:t>
            </w:r>
            <w:r>
              <w:rPr>
                <w:rFonts w:ascii="宋体" w:hAnsi="宋体"/>
                <w:sz w:val="18"/>
                <w:szCs w:val="18"/>
              </w:rPr>
              <w:br/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1F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</w:t>
            </w:r>
            <w:r>
              <w:rPr>
                <w:rFonts w:ascii="宋体" w:hAnsi="宋体"/>
                <w:sz w:val="18"/>
                <w:szCs w:val="18"/>
              </w:rPr>
              <w:br/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A7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</w:t>
            </w:r>
            <w:r>
              <w:rPr>
                <w:rFonts w:ascii="宋体" w:hAnsi="宋体"/>
                <w:sz w:val="18"/>
                <w:szCs w:val="18"/>
              </w:rPr>
              <w:br/>
              <w:t>4741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64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  <w:r>
              <w:rPr>
                <w:rFonts w:ascii="宋体" w:hAnsi="宋体"/>
                <w:sz w:val="18"/>
                <w:szCs w:val="18"/>
              </w:rPr>
              <w:br/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D3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3990</w:t>
            </w:r>
            <w:r>
              <w:rPr>
                <w:rFonts w:ascii="宋体" w:hAnsi="宋体"/>
                <w:sz w:val="18"/>
                <w:szCs w:val="18"/>
              </w:rPr>
              <w:br/>
              <w:t>4581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90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</w:t>
            </w:r>
            <w:r>
              <w:rPr>
                <w:rFonts w:ascii="宋体" w:hAnsi="宋体"/>
                <w:sz w:val="18"/>
                <w:szCs w:val="18"/>
              </w:rPr>
              <w:br/>
              <w:t>4429</w:t>
            </w:r>
          </w:p>
        </w:tc>
      </w:tr>
      <w:tr w:rsidR="00B11C77" w:rsidRPr="001F2AC7" w14:paraId="2FA56E7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CDA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C8E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3086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5F7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85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/>
              <w:t>3151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1E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</w:t>
            </w:r>
            <w:r>
              <w:rPr>
                <w:rFonts w:ascii="宋体" w:hAnsi="宋体"/>
                <w:sz w:val="18"/>
                <w:szCs w:val="18"/>
              </w:rPr>
              <w:br/>
              <w:t>3187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92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BF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/>
              <w:t>3503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AC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81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E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4B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D0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/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E4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</w:tr>
      <w:tr w:rsidR="00B11C77" w:rsidRPr="001F2AC7" w14:paraId="46C6F92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C31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7C3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EF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560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584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B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6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6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5E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3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3E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6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8B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461EDEC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01F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79E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837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2950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470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526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</w:t>
            </w:r>
            <w:r>
              <w:rPr>
                <w:rFonts w:ascii="宋体" w:hAnsi="宋体"/>
                <w:sz w:val="18"/>
                <w:szCs w:val="18"/>
              </w:rPr>
              <w:br/>
              <w:t>3012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25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86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1E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8C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92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1A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</w:t>
            </w:r>
            <w:r>
              <w:rPr>
                <w:rFonts w:ascii="宋体" w:hAnsi="宋体"/>
                <w:sz w:val="18"/>
                <w:szCs w:val="18"/>
              </w:rPr>
              <w:br/>
              <w:t>3659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66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8A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</w:tr>
      <w:tr w:rsidR="00B11C77" w:rsidRPr="001F2AC7" w14:paraId="2002E7F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574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138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C95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2812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E3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959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C0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EC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C3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69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CE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32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7F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5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</w:tr>
      <w:tr w:rsidR="00B11C77" w:rsidRPr="001F2AC7" w14:paraId="5D8381B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A62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F5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3F1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7D5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EB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1C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7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11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7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C1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31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10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05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19156776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7CEAE0A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2EE2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C735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5349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3288E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B7D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E37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6182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D764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33945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23624B3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F786B4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F795C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3922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F3E9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7B1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A0F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388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B41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611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DC7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BD50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D270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5C4B57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2ACAA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AE65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9D0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44E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EB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D76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18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5E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9B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79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6C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76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B8E18C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72AC7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4F0C0D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0A0419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58694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B6F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6E6B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3D9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581D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9D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326A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5F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A41A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0A1A03BD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19A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638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211F2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B583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7DA9A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E34D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2E95A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2F68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BD728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DE69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7D44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E792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A17C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6F11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F626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3ED0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E0C7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9102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F527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DBB8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18B0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4F50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D95C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C80A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D58D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564E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DFA90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E27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A76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F7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E0A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628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70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1E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79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51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9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1A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5F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72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1B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BC7EB5" w14:paraId="3C2CD4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AFE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38C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CA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68D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1C4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360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B1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69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07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DF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8B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D9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2B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5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BC7EB5" w14:paraId="14307C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057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DEF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EC7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7C8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934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7E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58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30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1E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4F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9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37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99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99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</w:tr>
      <w:tr w:rsidR="00BC7EB5" w14:paraId="36D211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2E2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386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F2C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D5D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2A1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BF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33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CD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2E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C7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F5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0C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4B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CB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</w:tr>
      <w:tr w:rsidR="00BC7EB5" w14:paraId="715950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BF5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04D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126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1C1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8E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70C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1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E6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5B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2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AA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60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87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E1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3D64E2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A78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A5B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D81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1D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68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DF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91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EF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6F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F3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DF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67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5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CF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075CFF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E60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213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BF0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281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BFC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49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4F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8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2B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50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1E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8E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C9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92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</w:tr>
      <w:tr w:rsidR="00BC7EB5" w14:paraId="3DDB61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198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E94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34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5C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2AD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74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BC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10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90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4D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2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59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4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9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1495D3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616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6EE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E1F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449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214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777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42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76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6A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7D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1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32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DC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2A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0C52C2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C73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5A4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0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70D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900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3ED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A9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3C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A3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E4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4C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0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94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30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55035F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5D1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903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F08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1F0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351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3A3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A3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69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86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B3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38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C4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C5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54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42BB9F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D50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A3B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94C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91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95D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435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93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27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3B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88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27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8A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CC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E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D9DF3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31D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98C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D6E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4CB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9BB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474.5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F95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/>
              <w:t>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3D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BB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640.4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77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E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B9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A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BA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B6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540.6</w:t>
            </w:r>
          </w:p>
        </w:tc>
      </w:tr>
      <w:tr w:rsidR="00BC7EB5" w14:paraId="0EA14F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F1E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54C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35E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4C4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E77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86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E6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B8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A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A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C7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A2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7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1E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</w:tr>
      <w:tr w:rsidR="00BC7EB5" w14:paraId="6A744D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E3B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268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76B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529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DFC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0AB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A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E8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DF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66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A8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2B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D3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93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</w:tr>
      <w:tr w:rsidR="00BC7EB5" w14:paraId="03FD66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D2AC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8A9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67D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89C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638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12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79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B4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B3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D2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1A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43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A6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5B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6FDAC5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54B4F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E93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95B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C9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1E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20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1D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4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6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4C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73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66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71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E5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</w:tr>
      <w:tr w:rsidR="00BC7EB5" w14:paraId="4667FA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DDEE3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782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0C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3BE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33D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611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62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DD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19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F0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15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A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2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F9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1EFC7C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0014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ABC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E79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B1B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44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3E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E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F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2E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F9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EE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DE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A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57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6D0E4D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46A9D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DBB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216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C95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6F4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BC6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CE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FC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4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4F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8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90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03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2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/>
              <w:t>1118.4</w:t>
            </w:r>
          </w:p>
        </w:tc>
      </w:tr>
      <w:tr w:rsidR="00B11C77" w:rsidRPr="001F2AC7" w14:paraId="44ED4F65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B293E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E075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4FF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D1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EA8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B60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30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10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97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74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45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D7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99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25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64DAE6B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0BAB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02D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4495</w:t>
            </w:r>
            <w:r>
              <w:rPr>
                <w:rFonts w:ascii="宋体" w:hAnsi="宋体"/>
                <w:sz w:val="18"/>
                <w:szCs w:val="18"/>
              </w:rPr>
              <w:br/>
              <w:t>4142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65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</w:t>
            </w:r>
            <w:r>
              <w:rPr>
                <w:rFonts w:ascii="宋体" w:hAnsi="宋体"/>
                <w:sz w:val="18"/>
                <w:szCs w:val="18"/>
              </w:rPr>
              <w:br/>
              <w:t>4194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B6D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</w:t>
            </w:r>
            <w:r>
              <w:rPr>
                <w:rFonts w:ascii="宋体" w:hAnsi="宋体"/>
                <w:sz w:val="18"/>
                <w:szCs w:val="18"/>
              </w:rPr>
              <w:br/>
              <w:t>4238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CB1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E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</w:t>
            </w:r>
            <w:r>
              <w:rPr>
                <w:rFonts w:ascii="宋体" w:hAnsi="宋体"/>
                <w:sz w:val="18"/>
                <w:szCs w:val="18"/>
              </w:rPr>
              <w:br/>
              <w:t>4313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63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/>
              <w:t>4603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B1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4751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F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BAA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</w:t>
            </w:r>
            <w:r>
              <w:rPr>
                <w:rFonts w:ascii="宋体" w:hAnsi="宋体"/>
                <w:sz w:val="18"/>
                <w:szCs w:val="18"/>
              </w:rPr>
              <w:br/>
              <w:t>4909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E9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/>
              <w:t>4948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D8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/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A0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</w:tr>
      <w:tr w:rsidR="00B11C77" w:rsidRPr="001F2AC7" w14:paraId="1371988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27D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A3B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3198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B20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3466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69A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/>
              <w:t>3294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AC5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1D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FA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/>
              <w:t>3659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56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/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B6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A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3965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FE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0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/>
              <w:t>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6F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</w:tr>
      <w:tr w:rsidR="00B11C77" w:rsidRPr="001F2AC7" w14:paraId="79DC70F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411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EE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BD7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937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63D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5F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8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EB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68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07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F6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D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36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4ACC2E3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65D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09D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3D5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3076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31E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3120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D69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4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D9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CA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45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/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AD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</w:t>
            </w:r>
            <w:r>
              <w:rPr>
                <w:rFonts w:ascii="宋体" w:hAnsi="宋体"/>
                <w:sz w:val="18"/>
                <w:szCs w:val="18"/>
              </w:rPr>
              <w:br/>
              <w:t>3791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52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A5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</w:t>
            </w:r>
            <w:r>
              <w:rPr>
                <w:rFonts w:ascii="宋体" w:hAnsi="宋体"/>
                <w:sz w:val="18"/>
                <w:szCs w:val="18"/>
              </w:rPr>
              <w:br/>
              <w:t>3636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DA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</w:tr>
      <w:tr w:rsidR="00B11C77" w:rsidRPr="001F2AC7" w14:paraId="048A50B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542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A93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896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2938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0A6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2982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184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B1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CB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/>
              <w:t>3347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C2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EB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BD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11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2F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/>
              <w:t>3498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31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</w:tr>
      <w:tr w:rsidR="00B11C77" w:rsidRPr="001F2AC7" w14:paraId="3B76B29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46D0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841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AA1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68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930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BE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01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19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A8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D6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7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0A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B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53ADAFA8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CAE7D29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389C5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D2AD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53A6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21CB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E6A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5AC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2D6E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E238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9928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278720E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D044DA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2415F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6BD9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8ADB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1B2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BBB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262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D28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3C0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5FF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7618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9314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6CC8D94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BC80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8CC4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DE4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673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CE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28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2E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914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2C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D6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35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66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577545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44B6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14D68B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3551A2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EC1A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9BD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A348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D24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1AC6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4B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9273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37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33B2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87259DE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8D8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D15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511CF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D1D9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97709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C684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E47E8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D71C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70D05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F604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7B3B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5627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3D51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53FA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E28E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03A8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17E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7238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3ECF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0604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A282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E3AD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D095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DD28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B15B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5C35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B0D5F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E80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71E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F6A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717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61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7B6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03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1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B9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07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1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57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CA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52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C7EB5" w14:paraId="150BFE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DA6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B79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DEB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A50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EA8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4B7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0E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C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81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6D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7D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D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E1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9B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BC7EB5" w14:paraId="42C80E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41D7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B73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E2A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A43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37D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BD4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F3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5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32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9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77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FA4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65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32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BC7EB5" w14:paraId="5DF86C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C568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045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8D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ED9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5A5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B27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22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F24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7B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C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D0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03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E1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BC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6CDED7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5E0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BB3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F76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7A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F7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949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C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75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07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67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A0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2F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A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27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7EAE2D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EE2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DC5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192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AED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6F3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B2F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7A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F0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13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63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B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19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65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17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</w:tr>
      <w:tr w:rsidR="00BC7EB5" w14:paraId="6F2375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7A7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6F1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9D5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E80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8C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923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14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4D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B3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0D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2B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81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5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42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33E677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28B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B0E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AC6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24B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8FF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F2C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1B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C3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69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34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FF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7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E8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E2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812E4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129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1F5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8E3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240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31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32E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C1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9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E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03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B9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6C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0A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1B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2F7E69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782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E52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2EB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30A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AD0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5D4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FA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D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E9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B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A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9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A9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97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6CCFFD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794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681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1AC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42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29C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824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88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72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5E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EB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0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6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CC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1F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4D565B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478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407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2E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97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FF8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A7E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44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B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38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1E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E3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D8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15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D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59D1B4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735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AA7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6E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635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7E7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17D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E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98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3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FD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4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59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4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3F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66954D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3CA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142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D5D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7A1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8B7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2C0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1F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9C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2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91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A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B5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F5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6C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</w:tr>
      <w:tr w:rsidR="00BC7EB5" w14:paraId="75912F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C763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F16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8A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E0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EA5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E8B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A5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37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C8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95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8D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F4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22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E9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4884F9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D8D9C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8A1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C95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189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97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05C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AF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17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DD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9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B0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19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52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55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460653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74E88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08ED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07B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B14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55E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6C2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CE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D4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46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7D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6F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21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72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2C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7220AD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BF10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309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18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8D1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CA0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94C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77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96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3D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EA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09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22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98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19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49AB98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A3B96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DA5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33D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49D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183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E86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0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2E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10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A6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07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30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EF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33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</w:tr>
      <w:tr w:rsidR="00B11C77" w:rsidRPr="001F2AC7" w14:paraId="0D8901F3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16C18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0BDE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732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FF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1E8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D1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9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23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FB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F5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A4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3A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41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EB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68D2AE4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C82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48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</w:t>
            </w:r>
            <w:r>
              <w:rPr>
                <w:rFonts w:ascii="宋体" w:hAnsi="宋体"/>
                <w:sz w:val="18"/>
                <w:szCs w:val="18"/>
              </w:rPr>
              <w:br/>
              <w:t>4068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517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</w:t>
            </w:r>
            <w:r>
              <w:rPr>
                <w:rFonts w:ascii="宋体" w:hAnsi="宋体"/>
                <w:sz w:val="18"/>
                <w:szCs w:val="18"/>
              </w:rPr>
              <w:br/>
              <w:t>4106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73F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4237</w:t>
            </w:r>
            <w:r>
              <w:rPr>
                <w:rFonts w:ascii="宋体" w:hAnsi="宋体"/>
                <w:sz w:val="18"/>
                <w:szCs w:val="18"/>
              </w:rPr>
              <w:br/>
              <w:t>4133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30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4195</w:t>
            </w:r>
            <w:r>
              <w:rPr>
                <w:rFonts w:ascii="宋体" w:hAnsi="宋体"/>
                <w:sz w:val="18"/>
                <w:szCs w:val="18"/>
              </w:rPr>
              <w:br/>
              <w:t>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8F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</w:t>
            </w:r>
            <w:r>
              <w:rPr>
                <w:rFonts w:ascii="宋体" w:hAnsi="宋体"/>
                <w:sz w:val="18"/>
                <w:szCs w:val="18"/>
              </w:rPr>
              <w:br/>
              <w:t>4197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C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4137</w:t>
            </w:r>
            <w:r>
              <w:rPr>
                <w:rFonts w:ascii="宋体" w:hAnsi="宋体"/>
                <w:sz w:val="18"/>
                <w:szCs w:val="18"/>
              </w:rPr>
              <w:br/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2B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12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</w:t>
            </w:r>
            <w:r>
              <w:rPr>
                <w:rFonts w:ascii="宋体" w:hAnsi="宋体"/>
                <w:sz w:val="18"/>
                <w:szCs w:val="18"/>
              </w:rPr>
              <w:br/>
              <w:t>4721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F7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A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E2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4619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7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</w:t>
            </w:r>
            <w:r>
              <w:rPr>
                <w:rFonts w:ascii="宋体" w:hAnsi="宋体"/>
                <w:sz w:val="18"/>
                <w:szCs w:val="18"/>
              </w:rPr>
              <w:br/>
              <w:t>4466</w:t>
            </w:r>
          </w:p>
        </w:tc>
      </w:tr>
      <w:tr w:rsidR="00B11C77" w:rsidRPr="001F2AC7" w14:paraId="2F08546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568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CE7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98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BF7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3189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E83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3224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4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5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3193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63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3684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A5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3777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6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01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/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B3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9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3522</w:t>
            </w:r>
          </w:p>
        </w:tc>
      </w:tr>
      <w:tr w:rsidR="00B11C77" w:rsidRPr="001F2AC7" w14:paraId="67C8C3D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9AA1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27A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5DF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397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CF3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72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0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6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D1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A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E0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5B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3B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05411ED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F17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45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/>
              <w:t>2950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CE4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509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8E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3050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1B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D6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</w:t>
            </w:r>
            <w:r>
              <w:rPr>
                <w:rFonts w:ascii="宋体" w:hAnsi="宋体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81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C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</w:t>
            </w:r>
            <w:r>
              <w:rPr>
                <w:rFonts w:ascii="宋体" w:hAnsi="宋体"/>
                <w:sz w:val="18"/>
                <w:szCs w:val="18"/>
              </w:rPr>
              <w:br/>
              <w:t>3602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3F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64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3697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13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11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</w:tr>
      <w:tr w:rsidR="00B11C77" w:rsidRPr="001F2AC7" w14:paraId="4D02E69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492B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57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2812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DE2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8FF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CBE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4A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0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9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5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69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E40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3559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9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49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</w:tr>
      <w:tr w:rsidR="00B11C77" w:rsidRPr="001F2AC7" w14:paraId="2E67BAA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52B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E4A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B4E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9C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AE2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21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87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AF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87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43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97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4A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57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5C6F765F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F538DDC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1D0A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188C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E0CD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452C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BFB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00F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7691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C04C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3F02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CFFB023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760884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317064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B18E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B63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E4F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9485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900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AF8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423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467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085F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49A3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68CDF25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1506D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B3E4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796E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421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13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25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FA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29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50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52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01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FBC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71A9C0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D791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E2CE8C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93FBED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E000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EA7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2A01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2CB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637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E5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9370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86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CA20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32FE39E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966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A09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AF176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21C7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F40C9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947B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42E09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AF0C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88D9F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1DFB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9D88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0472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9B94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366AC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C44A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D21F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85B2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9E4A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E2D5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0D12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E55F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B37D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8429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505D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B300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DD68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CD22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F6F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3A7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198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26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8C4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21D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80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66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C2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FB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578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4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4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96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BC7EB5" w14:paraId="397EC6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60B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1CE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73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804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D1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8BB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0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9F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DD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E2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03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B3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9A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2F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</w:tr>
      <w:tr w:rsidR="00BC7EB5" w14:paraId="000D02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118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A7A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8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18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87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9F5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58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F3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E8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E4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17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66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2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76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70BC12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A21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D26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957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908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C3E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ABC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79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9C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15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6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28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00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5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29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</w:tr>
      <w:tr w:rsidR="00BC7EB5" w14:paraId="51A669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503B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D3D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D61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5D5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BC6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056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B1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A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3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B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60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6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7C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C6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45CD72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3FF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FD7F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7A4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02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252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523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7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E0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CF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F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47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A3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94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D0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33E643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F1C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DD0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960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2D2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68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B1D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C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C3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C4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E4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A1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45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4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1E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C0FDF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BBE7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B45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50B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E20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50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E74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0A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6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A3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D8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79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3A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F3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C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3AF8A0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430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73D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88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A50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14A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226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AC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73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BB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E5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75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89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78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03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5006F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E3A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98C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D16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168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C66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21E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1A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81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88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FA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97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4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05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7A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5EC76E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B91C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5BE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4A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F48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C52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4EA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F6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5C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25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0B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B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27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43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A2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</w:tr>
      <w:tr w:rsidR="00BC7EB5" w14:paraId="2A7880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38C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6B3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DBF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4C8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E81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C66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2B4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73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1F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B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F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96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2B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3E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1B1CA4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3F0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5DC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142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6E9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FC5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593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C8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7C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E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E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48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13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5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C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</w:tr>
      <w:tr w:rsidR="00BC7EB5" w14:paraId="3C83CD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D422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9D5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B5E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9F4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43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37D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35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B6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6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AC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CD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36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9D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B4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29973F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6E035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38B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E9E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690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608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435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C6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08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2E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9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C3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85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26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7E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6F03B3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78FAF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FBA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BDC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EA2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B5A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6FB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A0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C8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3B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B1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A7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1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0D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71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4A0586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197A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FB1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803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203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B56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DB5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2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4B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38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B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DB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2D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4B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FA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BC7EB5" w14:paraId="2C36CD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0B39E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994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26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4DF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425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54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E4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11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8C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BE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09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61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DF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C4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</w:tr>
      <w:tr w:rsidR="00B11C77" w:rsidRPr="001F2AC7" w14:paraId="519D4FA6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850FA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B718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3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B5E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CB2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D35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5B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A6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55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AF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C1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C7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5D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06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0FC8314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57D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43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FF9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D82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</w:t>
            </w:r>
            <w:r>
              <w:rPr>
                <w:rFonts w:ascii="宋体" w:hAnsi="宋体"/>
                <w:sz w:val="18"/>
                <w:szCs w:val="18"/>
              </w:rPr>
              <w:br/>
              <w:t>4240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639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</w:t>
            </w:r>
            <w:r>
              <w:rPr>
                <w:rFonts w:ascii="宋体" w:hAnsi="宋体"/>
                <w:sz w:val="18"/>
                <w:szCs w:val="18"/>
              </w:rPr>
              <w:br/>
              <w:t>4275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EE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</w:t>
            </w:r>
            <w:r>
              <w:rPr>
                <w:rFonts w:ascii="宋体" w:hAnsi="宋体"/>
                <w:sz w:val="18"/>
                <w:szCs w:val="18"/>
              </w:rPr>
              <w:br/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A2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D4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C1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/>
              <w:t>4827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F0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</w:t>
            </w:r>
            <w:r>
              <w:rPr>
                <w:rFonts w:ascii="宋体" w:hAnsi="宋体"/>
                <w:sz w:val="18"/>
                <w:szCs w:val="18"/>
              </w:rPr>
              <w:br/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A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</w:t>
            </w:r>
            <w:r>
              <w:rPr>
                <w:rFonts w:ascii="宋体" w:hAnsi="宋体"/>
                <w:sz w:val="18"/>
                <w:szCs w:val="18"/>
              </w:rPr>
              <w:br/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0A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</w:t>
            </w:r>
            <w:r>
              <w:rPr>
                <w:rFonts w:ascii="宋体" w:hAnsi="宋体"/>
                <w:sz w:val="18"/>
                <w:szCs w:val="18"/>
              </w:rPr>
              <w:br/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B9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4573</w:t>
            </w:r>
          </w:p>
        </w:tc>
      </w:tr>
      <w:tr w:rsidR="00B11C77" w:rsidRPr="001F2AC7" w14:paraId="1BCE946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6A93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751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</w:t>
            </w:r>
            <w:r>
              <w:rPr>
                <w:rFonts w:ascii="宋体" w:hAnsi="宋体"/>
                <w:sz w:val="18"/>
                <w:szCs w:val="18"/>
              </w:rPr>
              <w:br/>
              <w:t>3230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EC7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3268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B6C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B4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10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</w:t>
            </w:r>
            <w:r>
              <w:rPr>
                <w:rFonts w:ascii="宋体" w:hAnsi="宋体"/>
                <w:sz w:val="18"/>
                <w:szCs w:val="18"/>
              </w:rPr>
              <w:br/>
              <w:t>3359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2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4E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DB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</w:t>
            </w:r>
            <w:r>
              <w:rPr>
                <w:rFonts w:ascii="宋体" w:hAnsi="宋体"/>
                <w:sz w:val="18"/>
                <w:szCs w:val="18"/>
              </w:rPr>
              <w:br/>
              <w:t>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7D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C6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</w:t>
            </w:r>
            <w:r>
              <w:rPr>
                <w:rFonts w:ascii="宋体" w:hAnsi="宋体"/>
                <w:sz w:val="18"/>
                <w:szCs w:val="18"/>
              </w:rPr>
              <w:br/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CD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/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57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</w:tr>
      <w:tr w:rsidR="00B11C77" w:rsidRPr="001F2AC7" w14:paraId="79894CA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F53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38F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B48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267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F23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E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AD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D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88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D6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65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4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25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2F9D7BD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E74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66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62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/>
              <w:t>3094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70E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51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5A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</w:t>
            </w:r>
            <w:r>
              <w:rPr>
                <w:rFonts w:ascii="宋体" w:hAnsi="宋体"/>
                <w:sz w:val="18"/>
                <w:szCs w:val="18"/>
              </w:rPr>
              <w:br/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03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/>
              <w:t>3473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02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D3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D8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70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/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A7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3607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FF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</w:tr>
      <w:tr w:rsidR="00B11C77" w:rsidRPr="001F2AC7" w14:paraId="65BCADE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488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377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CD3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3D7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CDE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3D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8B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5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79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FC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F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</w:t>
            </w:r>
            <w:r>
              <w:rPr>
                <w:rFonts w:ascii="宋体" w:hAnsi="宋体"/>
                <w:sz w:val="18"/>
                <w:szCs w:val="18"/>
              </w:rPr>
              <w:br/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8B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72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</w:tr>
      <w:tr w:rsidR="00B11C77" w:rsidRPr="001F2AC7" w14:paraId="300D362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910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928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5BE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7A7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959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4C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17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9A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D0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FD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7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33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D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05E2438B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19CAE8B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45DD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59CA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AED5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331B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811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40F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E11C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FF80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E39A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D24DC3E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E0DA1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1ABAA1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76A7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FFF57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A115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8B2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81F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2BBC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A94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424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0078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0E71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2B5C7A8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221E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05587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0E3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FAC8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73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D8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0F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96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C5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91B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CC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26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154AB3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D65A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5119B9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4EFEF01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3860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EB9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870C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1A9F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1352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B7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5009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27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1858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C82C1F5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E3F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969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60CE7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DC5A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8518B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1191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141CB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9ED3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279DA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D89F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0984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BEEE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C16D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655D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9426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05F6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5461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1E29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1125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9839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C93D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21C6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B2D0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5C29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F504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A6DD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4E36E5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7A8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612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F=41.22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EBB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467.9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5D2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171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547.1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61E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C7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4D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/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FA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94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/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A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/>
              <w:t>610.6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D2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477.5</w:t>
            </w:r>
            <w:r>
              <w:rPr>
                <w:rFonts w:ascii="宋体" w:hAnsi="宋体"/>
                <w:sz w:val="18"/>
                <w:szCs w:val="18"/>
              </w:rPr>
              <w:br/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04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22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/>
              <w:t>618.5</w:t>
            </w:r>
          </w:p>
        </w:tc>
      </w:tr>
      <w:tr w:rsidR="00BC7EB5" w14:paraId="103F4C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C029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C7A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14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BF3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91E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92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36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1C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3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6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93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7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9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8D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</w:tr>
      <w:tr w:rsidR="00BC7EB5" w14:paraId="2DB59E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62C1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9A4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D63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825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E93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E43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C2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92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2F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A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D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18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21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A2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3A5561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DD1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6FF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254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3E3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3F2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A07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7C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FF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61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2F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1D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B5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FE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A7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</w:tr>
      <w:tr w:rsidR="00BC7EB5" w14:paraId="208DF4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A71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2C3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094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6F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DE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FCF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53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08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B2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3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F6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20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B9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06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D26E9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6AB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E09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917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077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276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A26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E2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21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C2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64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DD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BF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F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C8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</w:tr>
      <w:tr w:rsidR="00BC7EB5" w14:paraId="111E57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065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5FF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EA6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8A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DB2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57B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E3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AD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E9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53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19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02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BE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1B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5AFCC8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495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A54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ED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8B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392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57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F6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15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A8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47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0F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4B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57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58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678686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04B3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383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8E0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BAC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83B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BC1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5C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4E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CF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D1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B9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7A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C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21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57FCA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85D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F74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159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533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D96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413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7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48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4F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F4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5A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8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17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E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4B9946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BE6D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4C9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C2A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A36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511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B02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07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04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7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48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C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FD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E9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2F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4E5686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120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B04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64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32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12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43B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4A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06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9D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4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5A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0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F0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D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721969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2D6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9E2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5E9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C49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C09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414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7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06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44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6F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15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8E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31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63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413998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413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F74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0B6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78C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FFF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43B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DC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45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16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D8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9E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3F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0C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D0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0311F5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A908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C0B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95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58C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C71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B3B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5A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E7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B5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A1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36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43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5D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71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32444F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12C27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AD6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F4E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862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216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F87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81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BD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DB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8A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A4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AE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6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7A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76B79B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DB1F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0EA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423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590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0C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2D6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0B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BA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D3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EE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BE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95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03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A4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7B4226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D025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D8E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AD6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2BC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C52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BE5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26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23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43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36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B3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F6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5C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2A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461CCC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C8B66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A7E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F9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71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20D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DE9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78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EC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5C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27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2A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4C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ED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1F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</w:tr>
      <w:tr w:rsidR="00B11C77" w:rsidRPr="001F2AC7" w14:paraId="4CC46DAC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EDAFA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79B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3A9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B39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5F3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570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4F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7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2E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35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B1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75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60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4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43DB9EE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048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D1D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5093</w:t>
            </w:r>
            <w:r>
              <w:rPr>
                <w:rFonts w:ascii="宋体" w:hAnsi="宋体"/>
                <w:sz w:val="18"/>
                <w:szCs w:val="18"/>
              </w:rPr>
              <w:br/>
              <w:t>4665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6B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4996</w:t>
            </w:r>
            <w:r>
              <w:rPr>
                <w:rFonts w:ascii="宋体" w:hAnsi="宋体"/>
                <w:sz w:val="18"/>
                <w:szCs w:val="18"/>
              </w:rPr>
              <w:br/>
              <w:t>4700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63A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4913</w:t>
            </w:r>
            <w:r>
              <w:rPr>
                <w:rFonts w:ascii="宋体" w:hAnsi="宋体"/>
                <w:sz w:val="18"/>
                <w:szCs w:val="18"/>
              </w:rPr>
              <w:br/>
              <w:t>4726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A13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7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4795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63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/>
              <w:t>5145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47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4722</w:t>
            </w:r>
            <w:r>
              <w:rPr>
                <w:rFonts w:ascii="宋体" w:hAnsi="宋体"/>
                <w:sz w:val="18"/>
                <w:szCs w:val="18"/>
              </w:rPr>
              <w:br/>
              <w:t>5321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9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4700</w:t>
            </w:r>
            <w:r>
              <w:rPr>
                <w:rFonts w:ascii="宋体" w:hAnsi="宋体"/>
                <w:sz w:val="18"/>
                <w:szCs w:val="18"/>
              </w:rPr>
              <w:br/>
              <w:t>5441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1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5518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31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</w:t>
            </w:r>
            <w:r>
              <w:rPr>
                <w:rFonts w:ascii="宋体" w:hAnsi="宋体"/>
                <w:sz w:val="18"/>
                <w:szCs w:val="18"/>
              </w:rPr>
              <w:br/>
              <w:t>5566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9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4630</w:t>
            </w:r>
            <w:r>
              <w:rPr>
                <w:rFonts w:ascii="宋体" w:hAnsi="宋体"/>
                <w:sz w:val="18"/>
                <w:szCs w:val="18"/>
              </w:rPr>
              <w:br/>
              <w:t>5373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C1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4637</w:t>
            </w:r>
            <w:r>
              <w:rPr>
                <w:rFonts w:ascii="宋体" w:hAnsi="宋体"/>
                <w:sz w:val="18"/>
                <w:szCs w:val="18"/>
              </w:rPr>
              <w:br/>
              <w:t>5214</w:t>
            </w:r>
          </w:p>
        </w:tc>
      </w:tr>
      <w:tr w:rsidR="00B11C77" w:rsidRPr="001F2AC7" w14:paraId="251C7B7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D06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6CC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</w:t>
            </w:r>
            <w:r>
              <w:rPr>
                <w:rFonts w:ascii="宋体" w:hAnsi="宋体"/>
                <w:sz w:val="18"/>
                <w:szCs w:val="18"/>
              </w:rPr>
              <w:br/>
              <w:t>3720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520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4052</w:t>
            </w:r>
            <w:r>
              <w:rPr>
                <w:rFonts w:ascii="宋体" w:hAnsi="宋体"/>
                <w:sz w:val="18"/>
                <w:szCs w:val="18"/>
              </w:rPr>
              <w:br/>
              <w:t>3756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BB3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/>
              <w:t>3782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376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/>
              <w:t>3826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B3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</w:t>
            </w:r>
            <w:r>
              <w:rPr>
                <w:rFonts w:ascii="宋体" w:hAnsi="宋体"/>
                <w:sz w:val="18"/>
                <w:szCs w:val="18"/>
              </w:rPr>
              <w:br/>
              <w:t>3882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0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</w:t>
            </w:r>
            <w:r>
              <w:rPr>
                <w:rFonts w:ascii="宋体" w:hAnsi="宋体"/>
                <w:sz w:val="18"/>
                <w:szCs w:val="18"/>
              </w:rPr>
              <w:br/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0C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2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</w:t>
            </w:r>
            <w:r>
              <w:rPr>
                <w:rFonts w:ascii="宋体" w:hAnsi="宋体"/>
                <w:sz w:val="18"/>
                <w:szCs w:val="18"/>
              </w:rPr>
              <w:br/>
              <w:t>4496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48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</w:t>
            </w:r>
            <w:r>
              <w:rPr>
                <w:rFonts w:ascii="宋体" w:hAnsi="宋体"/>
                <w:sz w:val="18"/>
                <w:szCs w:val="18"/>
              </w:rPr>
              <w:br/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A7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/>
              <w:t>4622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61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</w:t>
            </w:r>
            <w:r>
              <w:rPr>
                <w:rFonts w:ascii="宋体" w:hAnsi="宋体"/>
                <w:sz w:val="18"/>
                <w:szCs w:val="18"/>
              </w:rPr>
              <w:br/>
              <w:t>4429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6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</w:t>
            </w:r>
            <w:r>
              <w:rPr>
                <w:rFonts w:ascii="宋体" w:hAnsi="宋体"/>
                <w:sz w:val="18"/>
                <w:szCs w:val="18"/>
              </w:rPr>
              <w:br/>
              <w:t>4270</w:t>
            </w:r>
          </w:p>
        </w:tc>
      </w:tr>
      <w:tr w:rsidR="00B11C77" w:rsidRPr="001F2AC7" w14:paraId="14FA0A1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912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78B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FD2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1E6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78A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20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FD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F1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C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D2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54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65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32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297EA1C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1D5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2A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3975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6A3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</w:t>
            </w:r>
            <w:r>
              <w:rPr>
                <w:rFonts w:ascii="宋体" w:hAnsi="宋体"/>
                <w:sz w:val="18"/>
                <w:szCs w:val="18"/>
              </w:rPr>
              <w:br/>
              <w:t>3582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5D0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</w:t>
            </w:r>
            <w:r>
              <w:rPr>
                <w:rFonts w:ascii="宋体" w:hAnsi="宋体"/>
                <w:sz w:val="18"/>
                <w:szCs w:val="18"/>
              </w:rPr>
              <w:br/>
              <w:t>3608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BA1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14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3708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55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</w:t>
            </w:r>
            <w:r>
              <w:rPr>
                <w:rFonts w:ascii="宋体" w:hAnsi="宋体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EB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</w:t>
            </w:r>
            <w:r>
              <w:rPr>
                <w:rFonts w:ascii="宋体" w:hAnsi="宋体"/>
                <w:sz w:val="18"/>
                <w:szCs w:val="18"/>
              </w:rPr>
              <w:br/>
              <w:t>4203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C6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C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/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F5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F4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/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3C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/>
              <w:t>4096</w:t>
            </w:r>
          </w:p>
        </w:tc>
      </w:tr>
      <w:tr w:rsidR="00B11C77" w:rsidRPr="001F2AC7" w14:paraId="111F227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12E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18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13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846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/>
              <w:t>3470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B26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28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/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81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30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3466</w:t>
            </w:r>
            <w:r>
              <w:rPr>
                <w:rFonts w:ascii="宋体" w:hAnsi="宋体"/>
                <w:sz w:val="18"/>
                <w:szCs w:val="18"/>
              </w:rPr>
              <w:br/>
              <w:t>4065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68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37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4262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0C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</w:t>
            </w:r>
            <w:r>
              <w:rPr>
                <w:rFonts w:ascii="宋体" w:hAnsi="宋体"/>
                <w:sz w:val="18"/>
                <w:szCs w:val="18"/>
              </w:rPr>
              <w:br/>
              <w:t>4310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C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B9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3957</w:t>
            </w:r>
          </w:p>
        </w:tc>
      </w:tr>
      <w:tr w:rsidR="00B11C77" w:rsidRPr="001F2AC7" w14:paraId="44D5745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9A6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113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734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5BD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E6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AF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D6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21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35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31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F9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F8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33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4BDCD817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3CFC36E0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5AC3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1724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DF70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F56F6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0CE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151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4EC7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4BFF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9CEB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5570C05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D20EE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F92CAD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7BD3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7731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2E5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0BD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EAA5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A49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3FC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B59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10C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63F9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5C1637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74E5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96FB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B87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1EC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948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90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24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F1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04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2D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2E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91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BD7488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10C8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E330E3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83C4D6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0681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4C4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E493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BD7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757B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AB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58F8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8C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E1A3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3582A1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7170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2DA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E6A37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1AFD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8C4F2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C668A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A8EF4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F094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81533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62A0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386A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125CA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89F2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7D54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271F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AA54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956F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DA7B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E3B8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CE82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E6A0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159C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089F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88E0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85C7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CF2F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08DAFA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2CB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835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7F7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005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CE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9E3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FA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6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A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22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E3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A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5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95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BC7EB5" w14:paraId="5F2A12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DA6C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199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8FC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654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62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781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20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13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57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A4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D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57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10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2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</w:tr>
      <w:tr w:rsidR="00BC7EB5" w14:paraId="05D07F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69F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257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E8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B41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F1E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5E4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DA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F3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25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7C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4F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8A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F2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A3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BC7EB5" w14:paraId="4AE5BF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4EB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C93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93F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6C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EE5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66C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6F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8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AB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F2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57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D0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4F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4C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BC7EB5" w14:paraId="42F4E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1C4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223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9B6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B6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505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A4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D1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B3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FA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F4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6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1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4A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84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717E84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55F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B09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8C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75C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736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53E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6E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AC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19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D2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69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20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53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97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444D8D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64E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D87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8D6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E2A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292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EE6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49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2F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AC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A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5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67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85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87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</w:tr>
      <w:tr w:rsidR="00BC7EB5" w14:paraId="5B79B4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771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892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85B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93F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FA2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ED2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CE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6A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0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77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3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C1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AE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1F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D320F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482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2B6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BC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3F9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4EB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BF1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18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D5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5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8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D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B8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08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2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469F51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73F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002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9AA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72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B5E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D7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D0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85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1D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CB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C3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D0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F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96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37B8CE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1DC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A0B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AB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CA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F84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69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33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D8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EC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33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F2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17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B6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E1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653DB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0EC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263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9D4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1E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72B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7DC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6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03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25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16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36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F0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D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5F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71F61C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F27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0A9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DB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1B3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39B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1EC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B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7D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5B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C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C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F3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65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6B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010A02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594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815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870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263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311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110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31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D0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B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B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A4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E9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44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4F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31BF77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EFF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ECB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65A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980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64A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64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B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16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CB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22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72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91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F8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45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2687C2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5AE8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081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354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3FD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158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91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8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92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2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14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48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F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72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23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6B4CA9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3051F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C678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64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87E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79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8AC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82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D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3D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F6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83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01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32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04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473E99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14D43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1E21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88F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ABE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6EF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D2D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F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85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9C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19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E1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28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98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6E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6275BB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A044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BCD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46E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124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9E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1DB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A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AB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07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F1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B7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37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E7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4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588131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B61D7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95B0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5E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06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F7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FF4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9A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DA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2E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88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8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CB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5B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B6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</w:tr>
      <w:tr w:rsidR="00B11C77" w:rsidRPr="001F2AC7" w14:paraId="40CB6B4D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56AAB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F12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94C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69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1F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782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54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1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F8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84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CE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60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A0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6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0D86D09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04D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265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E7A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</w:t>
            </w:r>
            <w:r>
              <w:rPr>
                <w:rFonts w:ascii="宋体" w:hAnsi="宋体"/>
                <w:sz w:val="18"/>
                <w:szCs w:val="18"/>
              </w:rPr>
              <w:br/>
              <w:t>4161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CE6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4292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532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90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</w:t>
            </w:r>
            <w:r>
              <w:rPr>
                <w:rFonts w:ascii="宋体" w:hAnsi="宋体"/>
                <w:sz w:val="18"/>
                <w:szCs w:val="18"/>
              </w:rPr>
              <w:br/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F4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</w:t>
            </w:r>
            <w:r>
              <w:rPr>
                <w:rFonts w:ascii="宋体" w:hAnsi="宋体"/>
                <w:sz w:val="18"/>
                <w:szCs w:val="18"/>
              </w:rPr>
              <w:br/>
              <w:t>4540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41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/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3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</w:t>
            </w:r>
            <w:r>
              <w:rPr>
                <w:rFonts w:ascii="宋体" w:hAnsi="宋体"/>
                <w:sz w:val="18"/>
                <w:szCs w:val="18"/>
              </w:rPr>
              <w:br/>
              <w:t>4775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06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</w:t>
            </w:r>
            <w:r>
              <w:rPr>
                <w:rFonts w:ascii="宋体" w:hAnsi="宋体"/>
                <w:sz w:val="18"/>
                <w:szCs w:val="18"/>
              </w:rPr>
              <w:br/>
              <w:t>4833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7B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4098</w:t>
            </w:r>
            <w:r>
              <w:rPr>
                <w:rFonts w:ascii="宋体" w:hAnsi="宋体"/>
                <w:sz w:val="18"/>
                <w:szCs w:val="18"/>
              </w:rPr>
              <w:br/>
              <w:t>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4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/>
              <w:t>4674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7C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</w:t>
            </w:r>
            <w:r>
              <w:rPr>
                <w:rFonts w:ascii="宋体" w:hAnsi="宋体"/>
                <w:sz w:val="18"/>
                <w:szCs w:val="18"/>
              </w:rPr>
              <w:br/>
              <w:t>4521</w:t>
            </w:r>
          </w:p>
        </w:tc>
      </w:tr>
      <w:tr w:rsidR="00B11C77" w:rsidRPr="001F2AC7" w14:paraId="6CEF377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E2A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E2F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</w:t>
            </w:r>
            <w:r>
              <w:rPr>
                <w:rFonts w:ascii="宋体" w:hAnsi="宋体"/>
                <w:sz w:val="18"/>
                <w:szCs w:val="18"/>
              </w:rPr>
              <w:br/>
              <w:t>3179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9B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28B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/>
              <w:t>3244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630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</w:t>
            </w:r>
            <w:r>
              <w:rPr>
                <w:rFonts w:ascii="宋体" w:hAnsi="宋体"/>
                <w:sz w:val="18"/>
                <w:szCs w:val="18"/>
              </w:rPr>
              <w:br/>
              <w:t>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37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</w:t>
            </w:r>
            <w:r>
              <w:rPr>
                <w:rFonts w:ascii="宋体" w:hAnsi="宋体"/>
                <w:sz w:val="18"/>
                <w:szCs w:val="18"/>
              </w:rPr>
              <w:br/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D0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3595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1D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3215</w:t>
            </w:r>
            <w:r>
              <w:rPr>
                <w:rFonts w:ascii="宋体" w:hAnsi="宋体"/>
                <w:sz w:val="18"/>
                <w:szCs w:val="18"/>
              </w:rPr>
              <w:br/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95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3831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16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B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</w:t>
            </w:r>
            <w:r>
              <w:rPr>
                <w:rFonts w:ascii="宋体" w:hAnsi="宋体"/>
                <w:sz w:val="18"/>
                <w:szCs w:val="18"/>
              </w:rPr>
              <w:br/>
              <w:t>3926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0F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3730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0E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</w:tr>
      <w:tr w:rsidR="00B11C77" w:rsidRPr="001F2AC7" w14:paraId="2606070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FDC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990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A03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16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528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A1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70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9A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68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EC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59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9B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D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14476C6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84A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EB1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3005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83F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B6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2B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27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/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95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2C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D2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  <w:r>
              <w:rPr>
                <w:rFonts w:ascii="宋体" w:hAnsi="宋体"/>
                <w:sz w:val="18"/>
                <w:szCs w:val="18"/>
              </w:rPr>
              <w:br/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D5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</w:t>
            </w:r>
            <w:r>
              <w:rPr>
                <w:rFonts w:ascii="宋体" w:hAnsi="宋体"/>
                <w:sz w:val="18"/>
                <w:szCs w:val="18"/>
              </w:rPr>
              <w:br/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34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1E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</w:t>
            </w:r>
            <w:r>
              <w:rPr>
                <w:rFonts w:ascii="宋体" w:hAnsi="宋体"/>
                <w:sz w:val="18"/>
                <w:szCs w:val="18"/>
              </w:rPr>
              <w:br/>
              <w:t>3556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B7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2974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</w:tr>
      <w:tr w:rsidR="00B11C77" w:rsidRPr="001F2AC7" w14:paraId="504D882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5B5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ECE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369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</w:t>
            </w:r>
            <w:r>
              <w:rPr>
                <w:rFonts w:ascii="宋体" w:hAnsi="宋体"/>
                <w:sz w:val="18"/>
                <w:szCs w:val="18"/>
              </w:rPr>
              <w:br/>
              <w:t>2904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4C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/>
              <w:t>2932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2B9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7E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B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50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72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BC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05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0D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/>
              <w:t>3417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98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</w:t>
            </w:r>
            <w:r>
              <w:rPr>
                <w:rFonts w:ascii="宋体" w:hAnsi="宋体"/>
                <w:sz w:val="18"/>
                <w:szCs w:val="18"/>
              </w:rPr>
              <w:br/>
              <w:t>3265</w:t>
            </w:r>
          </w:p>
        </w:tc>
      </w:tr>
      <w:tr w:rsidR="00B11C77" w:rsidRPr="001F2AC7" w14:paraId="2AA12D0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6E30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DC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BC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76F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61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59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F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C4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11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A1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8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CA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AC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04484FFD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8D794A8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3161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751A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7910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193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E94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9AB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DE75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406B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7BA0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09B2246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6EBE5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89944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0A65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A18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B29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5E4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BAE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7D4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19A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E68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8F1D4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62F69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C1F046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7EB7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4C4B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02E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8FA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EFE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E9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34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B9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EE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61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49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EA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2AA970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F964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A27D37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139123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6FA3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72B6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78A2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775A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39C84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658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3C97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895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AA81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7B11D89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C4B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AFC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99114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37FA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828B3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2399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D0C2C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CD8D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B5C5D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7294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741A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2F68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95F8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33B6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9A7B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D4A1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DD8A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AE31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AEE8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8C7E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D610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DFCD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D4BB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7E23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9151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1B62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8FA67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706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7E4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A8F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D4B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50B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C27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B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0C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3A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20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DF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CF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6B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C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</w:tr>
      <w:tr w:rsidR="00BC7EB5" w14:paraId="77BCB9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F10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CA0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2CC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AAF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892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9A6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88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51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0C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5B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6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2F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1D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45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BC7EB5" w14:paraId="57FE9F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FB3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213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B2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613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539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AA0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8D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01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5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81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BE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3F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62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97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BC7EB5" w14:paraId="2E0B5C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014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500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57E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00F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871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47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09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AE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BB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71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C0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20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B9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82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</w:tr>
      <w:tr w:rsidR="00BC7EB5" w14:paraId="202183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386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603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C0E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E1E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638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8B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26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48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1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3C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E6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B7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6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2E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5B9C76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22E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AB6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1F8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816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4F0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995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E3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5B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BE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9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A0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7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EF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C1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BC7EB5" w14:paraId="449BC3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9D1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EC6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B7D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80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556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02C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FC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0B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CB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F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07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3A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F2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9A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869A5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95C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CAE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AA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564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A1D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BFE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94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A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E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E0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11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2C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2B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06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73EB3B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0E7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BDD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ABB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7C1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D5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A0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4A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30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90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F5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D5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32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77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90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50A8CF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2B0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FFB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FB0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EDF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546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F0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5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79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C1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02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7E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C4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A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F3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A0158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389B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DE7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261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A05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E8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A55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4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75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BE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33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0B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E7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ED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E2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B8912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E37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E64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1E8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BAC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2A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87C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9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9A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23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03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85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B1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03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DD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4502C6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8C6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685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E0D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261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DBB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AFB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96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90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52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FA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E9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E9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DB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5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011C31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85D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305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1D2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4DE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C0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097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40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D5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05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1E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2E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3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0A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08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488C1E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9CD1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978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0E7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94E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DC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6DC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32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0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06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0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21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A8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63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6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356169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8C33A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A5A2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A4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747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F9B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C2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D8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A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91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2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32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5A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2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4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75D56A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1E143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B3E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2F2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0D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6FF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298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06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2B0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F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D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7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28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AE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15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41545A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74F5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B2C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906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CD5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52C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4FC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E6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44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77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AE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7C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94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3F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FC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5099B7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1C7D2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FA1E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967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C6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D1B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72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ED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52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7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C3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7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1F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8A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A6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</w:tr>
      <w:tr w:rsidR="00B11C77" w:rsidRPr="001F2AC7" w14:paraId="7B8C3269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AD95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1F2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B40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8BB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628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9F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CF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73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21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96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C2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AC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17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A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26BADB4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6DB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4A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</w:t>
            </w:r>
            <w:r>
              <w:rPr>
                <w:rFonts w:ascii="宋体" w:hAnsi="宋体"/>
                <w:sz w:val="18"/>
                <w:szCs w:val="18"/>
              </w:rPr>
              <w:br/>
              <w:t>4209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0F7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/>
              <w:t>4247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F7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</w:t>
            </w:r>
            <w:r>
              <w:rPr>
                <w:rFonts w:ascii="宋体" w:hAnsi="宋体"/>
                <w:sz w:val="18"/>
                <w:szCs w:val="18"/>
              </w:rPr>
              <w:br/>
              <w:t>4275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BDE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4337</w:t>
            </w:r>
            <w:r>
              <w:rPr>
                <w:rFonts w:ascii="宋体" w:hAnsi="宋体"/>
                <w:sz w:val="18"/>
                <w:szCs w:val="18"/>
              </w:rPr>
              <w:br/>
              <w:t>4310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31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4306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80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4278</w:t>
            </w:r>
            <w:r>
              <w:rPr>
                <w:rFonts w:ascii="宋体" w:hAnsi="宋体"/>
                <w:sz w:val="18"/>
                <w:szCs w:val="18"/>
              </w:rPr>
              <w:br/>
              <w:t>4626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D1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4245</w:t>
            </w:r>
            <w:r>
              <w:rPr>
                <w:rFonts w:ascii="宋体" w:hAnsi="宋体"/>
                <w:sz w:val="18"/>
                <w:szCs w:val="18"/>
              </w:rPr>
              <w:br/>
              <w:t>4769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C7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</w:t>
            </w:r>
            <w:r>
              <w:rPr>
                <w:rFonts w:ascii="宋体" w:hAnsi="宋体"/>
                <w:sz w:val="18"/>
                <w:szCs w:val="18"/>
              </w:rPr>
              <w:br/>
              <w:t>4862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BE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5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/>
              <w:t>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3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/>
              <w:t>4760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8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4179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</w:tr>
      <w:tr w:rsidR="00B11C77" w:rsidRPr="001F2AC7" w14:paraId="1FDCA9C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7ADD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625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</w:t>
            </w:r>
            <w:r>
              <w:rPr>
                <w:rFonts w:ascii="宋体" w:hAnsi="宋体"/>
                <w:sz w:val="18"/>
                <w:szCs w:val="18"/>
              </w:rPr>
              <w:br/>
              <w:t>3265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DB8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3490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09B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F50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</w:t>
            </w:r>
            <w:r>
              <w:rPr>
                <w:rFonts w:ascii="宋体" w:hAnsi="宋体"/>
                <w:sz w:val="18"/>
                <w:szCs w:val="18"/>
              </w:rPr>
              <w:br/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CF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</w:t>
            </w:r>
            <w:r>
              <w:rPr>
                <w:rFonts w:ascii="宋体" w:hAnsi="宋体"/>
                <w:sz w:val="18"/>
                <w:szCs w:val="18"/>
              </w:rPr>
              <w:br/>
              <w:t>3394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2A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/>
              <w:t>3682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18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B9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68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6E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</w:t>
            </w:r>
            <w:r>
              <w:rPr>
                <w:rFonts w:ascii="宋体" w:hAnsi="宋体"/>
                <w:sz w:val="18"/>
                <w:szCs w:val="18"/>
              </w:rPr>
              <w:br/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C0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45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3234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</w:tr>
      <w:tr w:rsidR="00B11C77" w:rsidRPr="001F2AC7" w14:paraId="01345C2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9CF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CE8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42C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4DF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743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6A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64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4A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89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AB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2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39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5C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3CF1E1D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017A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7AF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079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68C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043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5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D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8B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6B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3744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FA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67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</w:t>
            </w:r>
            <w:r>
              <w:rPr>
                <w:rFonts w:ascii="宋体" w:hAnsi="宋体"/>
                <w:sz w:val="18"/>
                <w:szCs w:val="18"/>
              </w:rPr>
              <w:br/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DE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3642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9C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3490</w:t>
            </w:r>
          </w:p>
        </w:tc>
      </w:tr>
      <w:tr w:rsidR="00B11C77" w:rsidRPr="001F2AC7" w14:paraId="238A9F9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710C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ADA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2953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9CB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/>
              <w:t>2991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239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F8A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7E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F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</w:t>
            </w:r>
            <w:r>
              <w:rPr>
                <w:rFonts w:ascii="宋体" w:hAnsi="宋体"/>
                <w:sz w:val="18"/>
                <w:szCs w:val="18"/>
              </w:rPr>
              <w:br/>
              <w:t>3370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53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CF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3606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B2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37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</w:t>
            </w:r>
            <w:r>
              <w:rPr>
                <w:rFonts w:ascii="宋体" w:hAnsi="宋体"/>
                <w:sz w:val="18"/>
                <w:szCs w:val="18"/>
              </w:rPr>
              <w:br/>
              <w:t>3701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C4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F2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3351</w:t>
            </w:r>
          </w:p>
        </w:tc>
      </w:tr>
      <w:tr w:rsidR="00B11C77" w:rsidRPr="001F2AC7" w14:paraId="590F742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92C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424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08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962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35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77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4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D5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F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D4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A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F9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8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40E7D33C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60A21A81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9F81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2BC0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8462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B5B3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AE1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2C8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BB5B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AED5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3476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A6E45A6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5DFA6D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10A07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E889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E5AF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3E9E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159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586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54B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C51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E2B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3993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CFB5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7AF6C1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72AB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19D37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254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904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F8F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56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AC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27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8D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A2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ED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AA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7CF174A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D342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A116B8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107CD8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14DC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A86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2293D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F1E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990F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23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4DA8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56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29C2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20FA63EF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4F1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49D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97DE7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3DAD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3CC62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8992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BD0FF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1A92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6211A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4D1D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2AFB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9CFC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69A4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D9DD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B0D8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E36E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133C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FC38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A075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97D25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4A7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2BD4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5DD7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BDF2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F866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D4EF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AA3DF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89D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530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195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CB7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A0D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D0B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A8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0B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EA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14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74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B1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E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55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</w:tr>
      <w:tr w:rsidR="00BC7EB5" w14:paraId="37315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542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50D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3E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23F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9E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F5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C8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6A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8B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E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A4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FD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8E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E1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BC7EB5" w14:paraId="1BD298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A23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A84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ADE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B43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645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53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F6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2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6C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36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DE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F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5E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75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</w:tr>
      <w:tr w:rsidR="00BC7EB5" w14:paraId="1C3CA0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555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4AD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E10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CF4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889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27B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F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D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9A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E8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05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90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69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42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64CF87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8ED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BDA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C94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3DD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816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69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2F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FA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87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6D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A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82D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F3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5E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BC7EB5" w14:paraId="715FD5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115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4F0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E34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6C9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6B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AA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F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3E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7C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A6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72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8C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47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6D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BC7EB5" w14:paraId="2F59CF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8D6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7BF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BE5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72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94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A88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49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CE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E5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3B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42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FC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5F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5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0CCC19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999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3A0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E66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687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AA0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BD4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B7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E8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F5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3D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23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56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F0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06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4F5B9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7EB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6C8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255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4F0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345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44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BF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DB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35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F5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9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F6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FB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E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772BD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392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828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FE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571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3EB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6FC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B5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30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D2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35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B6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B5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91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F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23ADBC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9EF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AEB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7EB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533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5B2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172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AA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8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F2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23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6A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C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29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95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5882F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4AA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863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EF1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7DE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D5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37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57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54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D6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A3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AA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73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F1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B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21B13A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4E6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BAE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AB1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ECB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D35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6C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CA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5A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3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9F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5B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E3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A7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1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1B7543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DAC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AAD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09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F3A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380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7B4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E3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6A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CE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CC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92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43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D3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C6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246910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A6C5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24F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84A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FDC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CF9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B03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0E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2F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1F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F8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4C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FE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3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F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6CF6BB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9C1D3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1900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B5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C70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40D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FF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AE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DC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9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CC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9F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9C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89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BE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698AE2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7FF00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80A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393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04B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61B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96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D4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BF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ED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BC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4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8C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E8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CB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473101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2DA9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1DC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F51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5FA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22E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457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F5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9D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4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A3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37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2C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40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EA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175B2B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09858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55973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6F1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5F5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27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DA6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42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50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DC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71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1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66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5A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6F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</w:tr>
      <w:tr w:rsidR="00B11C77" w:rsidRPr="001F2AC7" w14:paraId="23575936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F065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2D3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07E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793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17B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532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78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D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3F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2A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CC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52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78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D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3BFC27C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636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E23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</w:t>
            </w:r>
            <w:r>
              <w:rPr>
                <w:rFonts w:ascii="宋体" w:hAnsi="宋体"/>
                <w:sz w:val="18"/>
                <w:szCs w:val="18"/>
              </w:rPr>
              <w:br/>
              <w:t>4045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E62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D39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C3B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</w:t>
            </w:r>
            <w:r>
              <w:rPr>
                <w:rFonts w:ascii="宋体" w:hAnsi="宋体"/>
                <w:sz w:val="18"/>
                <w:szCs w:val="18"/>
              </w:rPr>
              <w:br/>
              <w:t>4145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38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59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</w:t>
            </w:r>
            <w:r>
              <w:rPr>
                <w:rFonts w:ascii="宋体" w:hAnsi="宋体"/>
                <w:sz w:val="18"/>
                <w:szCs w:val="18"/>
              </w:rPr>
              <w:br/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36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4604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4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77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</w:t>
            </w:r>
            <w:r>
              <w:rPr>
                <w:rFonts w:ascii="宋体" w:hAnsi="宋体"/>
                <w:sz w:val="18"/>
                <w:szCs w:val="18"/>
              </w:rPr>
              <w:br/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3C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</w:t>
            </w:r>
            <w:r>
              <w:rPr>
                <w:rFonts w:ascii="宋体" w:hAnsi="宋体"/>
                <w:sz w:val="18"/>
                <w:szCs w:val="18"/>
              </w:rPr>
              <w:br/>
              <w:t>4792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2C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  <w:r>
              <w:rPr>
                <w:rFonts w:ascii="宋体" w:hAnsi="宋体"/>
                <w:sz w:val="18"/>
                <w:szCs w:val="18"/>
              </w:rPr>
              <w:br/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2D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  <w:r>
              <w:rPr>
                <w:rFonts w:ascii="宋体" w:hAnsi="宋体"/>
                <w:sz w:val="18"/>
                <w:szCs w:val="18"/>
              </w:rPr>
              <w:br/>
              <w:t>4443</w:t>
            </w:r>
          </w:p>
        </w:tc>
      </w:tr>
      <w:tr w:rsidR="00B11C77" w:rsidRPr="001F2AC7" w14:paraId="4109277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EED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75F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E58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B7A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</w:t>
            </w:r>
            <w:r>
              <w:rPr>
                <w:rFonts w:ascii="宋体" w:hAnsi="宋体"/>
                <w:sz w:val="18"/>
                <w:szCs w:val="18"/>
              </w:rPr>
              <w:br/>
              <w:t>3166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647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68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D7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8E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DD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CB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/>
              <w:t>3811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53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</w:t>
            </w:r>
            <w:r>
              <w:rPr>
                <w:rFonts w:ascii="宋体" w:hAnsi="宋体"/>
                <w:sz w:val="18"/>
                <w:szCs w:val="18"/>
              </w:rPr>
              <w:br/>
              <w:t>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11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D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</w:t>
            </w:r>
            <w:r>
              <w:rPr>
                <w:rFonts w:ascii="宋体" w:hAnsi="宋体"/>
                <w:sz w:val="18"/>
                <w:szCs w:val="18"/>
              </w:rPr>
              <w:br/>
              <w:t>3499</w:t>
            </w:r>
          </w:p>
        </w:tc>
      </w:tr>
      <w:tr w:rsidR="00B11C77" w:rsidRPr="001F2AC7" w14:paraId="722D969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B3E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B81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3D5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C0A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11F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0F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1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C9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48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D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CC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97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57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602D60B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76A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C51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87B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  <w:t>2964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50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/>
              <w:t>2992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364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/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0E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3055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1F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B0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0D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</w:t>
            </w:r>
            <w:r>
              <w:rPr>
                <w:rFonts w:ascii="宋体" w:hAnsi="宋体"/>
                <w:sz w:val="18"/>
                <w:szCs w:val="18"/>
              </w:rPr>
              <w:br/>
              <w:t>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9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</w:t>
            </w:r>
            <w:r>
              <w:rPr>
                <w:rFonts w:ascii="宋体" w:hAnsi="宋体"/>
                <w:sz w:val="18"/>
                <w:szCs w:val="18"/>
              </w:rPr>
              <w:br/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EB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4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21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</w:tr>
      <w:tr w:rsidR="00B11C77" w:rsidRPr="001F2AC7" w14:paraId="266CD8C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4FE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C73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2788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9C1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0D4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037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70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24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/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6A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76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77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/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F2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A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74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/>
              <w:t>3187</w:t>
            </w:r>
          </w:p>
        </w:tc>
      </w:tr>
      <w:tr w:rsidR="00B11C77" w:rsidRPr="001F2AC7" w14:paraId="26A368F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656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36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A4F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6FC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C4B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B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86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B6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7C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06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92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76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36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65FDCD1A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337756FA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B239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4E58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A16D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F8BF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5687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5554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0559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48C7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1353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95CA64F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5089D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C5C35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E3DB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6AFF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8EE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169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73C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6CD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AA1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836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99F8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E918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1CE800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6502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0CDF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FBA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2BD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2D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3B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4A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64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79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18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C6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9C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0206E7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11AF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8BAAB2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0CB459D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3BAD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2D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7618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E8F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F400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00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AAE74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AA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4114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7F5C5FD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E64E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C47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ECDF9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4A38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61FEF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7F0A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CCF48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CD5A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1D4A5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B99F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2992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29AE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670B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EE9E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8119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08ED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416A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355B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6942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3FAD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C62E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9BC0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3245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35D5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ADC0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B7B0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27D6D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94B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0AB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E8D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B0A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36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402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3B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5E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75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9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7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0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B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88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BC7EB5" w14:paraId="125095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DBC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5A33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43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29A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E8B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853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D0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E2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D6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D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84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BA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09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0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023319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E3C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D3C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CA3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016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D4D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F34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46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D8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B2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86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B8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04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64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8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</w:tr>
      <w:tr w:rsidR="00BC7EB5" w14:paraId="04047A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F88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FFF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48E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6A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5E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3C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A2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C4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E4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44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B6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B3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C7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98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01E73B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C62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A21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72D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43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39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4D8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1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39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BF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D9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A3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88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C2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F2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79D1D1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D57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950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343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6E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AE2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E66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11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EB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4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63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9C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1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6C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96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7EB58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CD2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54A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C96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378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E4E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68F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4F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35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25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F2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A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2D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00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CF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6E1F0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CD6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C7A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FA3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04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8C4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BA6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88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6E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1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8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F6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B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ED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1D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5EC41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C658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8C5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FA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BB1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82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28D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DE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79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9D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9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F3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93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3C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7E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4452CA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7795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80B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C6C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9C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7F5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CAC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43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06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64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F4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58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95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3B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CF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49FFB3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AB36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100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B6F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CC5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694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AB4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1C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4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D7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F2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7B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2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3A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66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40EF73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788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342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DE4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BFD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C5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2D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F0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87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C0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A8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31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2A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6C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6D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605C09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36C9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049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B9F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35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C86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1A8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B9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C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1E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38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F6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7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5F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E4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7AB39B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F5A3D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B21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9A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8AC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9DC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D99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43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8D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C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B9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C8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E5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77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4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38D9AA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4E6F9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1B17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BB1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F29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E63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C0B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EA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AA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79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13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A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A3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C7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FD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71D3B0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6BFD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751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D7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474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702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E86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86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64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C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5F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B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B5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5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D8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BC7EB5" w14:paraId="7A1831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18B14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538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4F7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72D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9F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85D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50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23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F6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68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DB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A9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2C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8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</w:tr>
      <w:tr w:rsidR="00B11C77" w:rsidRPr="001F2AC7" w14:paraId="6069C7C7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0678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060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409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16D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97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BEF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80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E3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0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47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4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D9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4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31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1989D97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1F7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104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/>
              <w:t>3899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1C2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</w:t>
            </w:r>
            <w:r>
              <w:rPr>
                <w:rFonts w:ascii="宋体" w:hAnsi="宋体"/>
                <w:sz w:val="18"/>
                <w:szCs w:val="18"/>
              </w:rPr>
              <w:br/>
              <w:t>3937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D30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</w:t>
            </w:r>
            <w:r>
              <w:rPr>
                <w:rFonts w:ascii="宋体" w:hAnsi="宋体"/>
                <w:sz w:val="18"/>
                <w:szCs w:val="18"/>
              </w:rPr>
              <w:br/>
              <w:t>3965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1F4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E5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</w:t>
            </w:r>
            <w:r>
              <w:rPr>
                <w:rFonts w:ascii="宋体" w:hAnsi="宋体"/>
                <w:sz w:val="18"/>
                <w:szCs w:val="18"/>
              </w:rPr>
              <w:br/>
              <w:t>4028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F5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/>
              <w:t>4316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A2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/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3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71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</w:t>
            </w:r>
            <w:r>
              <w:rPr>
                <w:rFonts w:ascii="宋体" w:hAnsi="宋体"/>
                <w:sz w:val="18"/>
                <w:szCs w:val="18"/>
              </w:rPr>
              <w:br/>
              <w:t>4610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6A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4647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7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</w:t>
            </w:r>
            <w:r>
              <w:rPr>
                <w:rFonts w:ascii="宋体" w:hAnsi="宋体"/>
                <w:sz w:val="18"/>
                <w:szCs w:val="18"/>
              </w:rPr>
              <w:br/>
              <w:t>4450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90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/>
              <w:t>4298</w:t>
            </w:r>
          </w:p>
        </w:tc>
      </w:tr>
      <w:tr w:rsidR="00B11C77" w:rsidRPr="001F2AC7" w14:paraId="0BA0569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823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4F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1E0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22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/>
              <w:t>3021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9E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D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EF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  <w:r>
              <w:rPr>
                <w:rFonts w:ascii="宋体" w:hAnsi="宋体"/>
                <w:sz w:val="18"/>
                <w:szCs w:val="18"/>
              </w:rPr>
              <w:br/>
              <w:t>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21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/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67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2974</w:t>
            </w:r>
            <w:r>
              <w:rPr>
                <w:rFonts w:ascii="宋体" w:hAnsi="宋体"/>
                <w:sz w:val="18"/>
                <w:szCs w:val="18"/>
              </w:rPr>
              <w:br/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28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</w:t>
            </w:r>
            <w:r>
              <w:rPr>
                <w:rFonts w:ascii="宋体" w:hAnsi="宋体"/>
                <w:sz w:val="18"/>
                <w:szCs w:val="18"/>
              </w:rPr>
              <w:br/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E1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/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53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0D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</w:tr>
      <w:tr w:rsidR="00B11C77" w:rsidRPr="001F2AC7" w14:paraId="12D5215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2665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765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2AB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4C6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C91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15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06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D3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84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534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D5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8E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CD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1AD40D4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C59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3F0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3E9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EDF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2847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8E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D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4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3198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B1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38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D9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53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2756</w:t>
            </w:r>
            <w:r>
              <w:rPr>
                <w:rFonts w:ascii="宋体" w:hAnsi="宋体"/>
                <w:sz w:val="18"/>
                <w:szCs w:val="18"/>
              </w:rPr>
              <w:br/>
              <w:t>3529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5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DB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/>
              <w:t>3180</w:t>
            </w:r>
          </w:p>
        </w:tc>
      </w:tr>
      <w:tr w:rsidR="00B11C77" w:rsidRPr="001F2AC7" w14:paraId="7765C62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F50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C0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ACC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CB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A5E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D0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E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  <w:t>3060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CB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</w:t>
            </w:r>
            <w:r>
              <w:rPr>
                <w:rFonts w:ascii="宋体" w:hAnsi="宋体"/>
                <w:sz w:val="18"/>
                <w:szCs w:val="18"/>
              </w:rPr>
              <w:br/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3F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BF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B7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D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7B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</w:tr>
      <w:tr w:rsidR="00B11C77" w:rsidRPr="001F2AC7" w14:paraId="21C60D3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6F5A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BD6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823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0B3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1D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71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7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E6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8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6B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6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53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E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45F5FF93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04C5419C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5A89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50A7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37DE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553E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795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D6D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C0AB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6E51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39CE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1991230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729E6B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3430C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4149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9C0E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AE6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8869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F8E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490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1D4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F75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CCED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C696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1503ECE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5B7A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6CE5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FDA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E84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0A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F2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546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7BF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81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08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66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50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75FAF4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A51C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315A3E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5156DD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D302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599F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9089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D74F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7C91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70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6A03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94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3C4A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AB94AA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428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4BE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3C2AF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4997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41554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726E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1348A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D830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D6D56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C622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7081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6DD7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8D43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2189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CD52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79D7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EEB4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7601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84AD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CCB2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B13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5B09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1132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990F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7660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E203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E458F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0FD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21B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D8E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902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025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09D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10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62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2C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3A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5F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6B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26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76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</w:tr>
      <w:tr w:rsidR="00BC7EB5" w14:paraId="50D80F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C17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3EA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60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8D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EFC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206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49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14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17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52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DD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E1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E1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E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BC7EB5" w14:paraId="30DA8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AE3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6A8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B56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254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090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146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41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B9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8B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BA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B2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80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AA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03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32DDD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6CC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879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A8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C0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C74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E31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1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1C1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BC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E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9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D3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75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9A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E710C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C08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678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FCB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752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5E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7CA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F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3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DC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CD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B7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43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1A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6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</w:tr>
      <w:tr w:rsidR="00BC7EB5" w14:paraId="71E470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43F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6B3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1A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FE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E21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049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4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8D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C1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99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5C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CD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9C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79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01679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CE0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C2E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C9E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A42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C00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BF4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2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4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07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36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56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99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2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BF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26640D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F3D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860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DE5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5DD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41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849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85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5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D0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5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83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B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B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07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45D276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B9D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182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195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BDC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98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4CB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A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7D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D3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6A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68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A2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8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2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4190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325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737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CA1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0F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DE7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83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1A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57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C4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60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B1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1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3D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AF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062379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D5E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07A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4D5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842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D7B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/>
              <w:t>543.4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F08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D3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F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08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9E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/>
              <w:t>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2A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418.2</w:t>
            </w:r>
            <w:r>
              <w:rPr>
                <w:rFonts w:ascii="宋体" w:hAnsi="宋体"/>
                <w:sz w:val="18"/>
                <w:szCs w:val="18"/>
              </w:rPr>
              <w:br/>
              <w:t>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09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BD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53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</w:tr>
      <w:tr w:rsidR="00BC7EB5" w14:paraId="048C5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05C5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C55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5E8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FAC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989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2E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0E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07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15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EC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AF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AA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DA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7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337E56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6F5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514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50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FC7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C44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C46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D1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7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F3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C7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AB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EA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FF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01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</w:tr>
      <w:tr w:rsidR="00BC7EB5" w14:paraId="1B11C1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BD4E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890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686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A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7CB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08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2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C2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14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2C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D1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D2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C6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E4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57720A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37659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051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536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BB2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E4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791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C2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6A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50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FF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53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67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B7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5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4D5EFB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0B76D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DB42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0B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405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3E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AD2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90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8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3E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2B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95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36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51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D1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723BA1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F3D0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1CF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49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AA4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9FA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79B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0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86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9D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66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C0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9A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2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9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BC7EB5" w14:paraId="2648CF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A1317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F2E7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91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CD2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A4E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BAE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2E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1F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88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4A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B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E3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43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F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</w:tr>
      <w:tr w:rsidR="00B11C77" w:rsidRPr="001F2AC7" w14:paraId="0F732238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59372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4BB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1D8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F7A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E7E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85E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77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1B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E2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72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49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68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0B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B7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406FE45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48A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FCD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  <w:t>3982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F8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</w:t>
            </w:r>
            <w:r>
              <w:rPr>
                <w:rFonts w:ascii="宋体" w:hAnsi="宋体"/>
                <w:sz w:val="18"/>
                <w:szCs w:val="18"/>
              </w:rPr>
              <w:br/>
              <w:t>4020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EB6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075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D7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4079</w:t>
            </w:r>
            <w:r>
              <w:rPr>
                <w:rFonts w:ascii="宋体" w:hAnsi="宋体"/>
                <w:sz w:val="18"/>
                <w:szCs w:val="18"/>
              </w:rPr>
              <w:br/>
              <w:t>4111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A1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</w:t>
            </w:r>
            <w:r>
              <w:rPr>
                <w:rFonts w:ascii="宋体" w:hAnsi="宋体"/>
                <w:sz w:val="18"/>
                <w:szCs w:val="18"/>
              </w:rPr>
              <w:br/>
              <w:t>4399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D0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/>
              <w:t>4542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5D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  <w:r>
              <w:rPr>
                <w:rFonts w:ascii="宋体" w:hAnsi="宋体"/>
                <w:sz w:val="18"/>
                <w:szCs w:val="18"/>
              </w:rPr>
              <w:br/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14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/>
              <w:t>4693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DB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3957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DA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3942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1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3951</w:t>
            </w:r>
            <w:r>
              <w:rPr>
                <w:rFonts w:ascii="宋体" w:hAnsi="宋体"/>
                <w:sz w:val="18"/>
                <w:szCs w:val="18"/>
              </w:rPr>
              <w:br/>
              <w:t>4381</w:t>
            </w:r>
          </w:p>
        </w:tc>
      </w:tr>
      <w:tr w:rsidR="00B11C77" w:rsidRPr="001F2AC7" w14:paraId="09EB86C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978C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ACC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</w:t>
            </w:r>
            <w:r>
              <w:rPr>
                <w:rFonts w:ascii="宋体" w:hAnsi="宋体"/>
                <w:sz w:val="18"/>
                <w:szCs w:val="18"/>
              </w:rPr>
              <w:br/>
              <w:t>3038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C14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3076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A1B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A84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B4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3167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79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A7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/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6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B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/>
              <w:t>3749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22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</w:t>
            </w:r>
            <w:r>
              <w:rPr>
                <w:rFonts w:ascii="宋体" w:hAnsi="宋体"/>
                <w:sz w:val="18"/>
                <w:szCs w:val="18"/>
              </w:rPr>
              <w:br/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0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A0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</w:tr>
      <w:tr w:rsidR="00B11C77" w:rsidRPr="001F2AC7" w14:paraId="0016FC6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DDA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F9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B2B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364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52E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A2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18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AE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7D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F3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7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17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A9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22822EB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E9B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FC1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4C4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AED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</w:t>
            </w:r>
            <w:r>
              <w:rPr>
                <w:rFonts w:ascii="宋体" w:hAnsi="宋体"/>
                <w:sz w:val="18"/>
                <w:szCs w:val="18"/>
              </w:rPr>
              <w:br/>
              <w:t>2930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A2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5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52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3A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9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F8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F6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1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79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/>
              <w:t>3263</w:t>
            </w:r>
          </w:p>
        </w:tc>
      </w:tr>
      <w:tr w:rsidR="00B11C77" w:rsidRPr="001F2AC7" w14:paraId="2CCB87A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70D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869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2726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D93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E18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A9A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64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17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7F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/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6E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4F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23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06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F7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</w:tr>
      <w:tr w:rsidR="00B11C77" w:rsidRPr="001F2AC7" w14:paraId="078F4C5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070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BC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0D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CD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B01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9E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BA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44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CA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0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C4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E86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DE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1F70392A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24CA6D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4DC3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4DC9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48EA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5E18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483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E09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0F35E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931C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C309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6FE6914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A9213B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6CA4D4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FC556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64F1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5D9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2BF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985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D2D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397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E02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8DE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16E9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539C090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120C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7BCA7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31D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87B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25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73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13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76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04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8C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24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03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2F22EF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143C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5069A8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4DE0EE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FFB6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497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3427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356E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B90D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47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D29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BB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BF38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36B75EE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F50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FED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651E0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3DCF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49981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5CEB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C151A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653F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4097F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13A3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7347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F3C5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9AD7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7F5D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20F9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8C56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77BE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8A1D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BA78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45CA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61A5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DC676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782F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E7AE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7A2A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972B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0A9EB7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815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D10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6E7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429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855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BDD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3E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47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F6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29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A7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1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06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EF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</w:tr>
      <w:tr w:rsidR="00BC7EB5" w14:paraId="7233D5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DBD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1FF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6EA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F94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FEC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1D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B0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63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37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5C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9F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00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D3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03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BC7EB5" w14:paraId="29B90F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BB5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0F1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5A6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02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DB9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583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5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24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0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84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4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3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86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83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BC7EB5" w14:paraId="4C3E88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BA2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651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875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127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D2C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53F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C2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38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5B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4C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D5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AC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E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2C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6A9201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A4F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CD9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74C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46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A33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914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57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84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DE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7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F0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E5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82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C1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</w:tr>
      <w:tr w:rsidR="00BC7EB5" w14:paraId="1DB9A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397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A08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33F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314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CB4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645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E3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1C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B8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F9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E7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C7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4F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0C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43302A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86E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50B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52E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756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A60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6E2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1B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58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64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17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4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7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D2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48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05D66D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164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B54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983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85B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E01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E31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D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82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6D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B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1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00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82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95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5924EE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B6D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322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62F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455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5E9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E3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0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1F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3C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31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A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7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F7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F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25A951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110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190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66B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F11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9CC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D72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8D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E4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A2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9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E1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86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9D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09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836F6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09C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887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21A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F1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B24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D20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17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F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EA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2E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3B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D8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B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97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6C72DA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7B0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3B2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882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F5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F1B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256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EC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A0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DF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27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FD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6E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05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78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</w:tr>
      <w:tr w:rsidR="00BC7EB5" w14:paraId="35CBB4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6E8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6E7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59C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B2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C64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E54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1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C7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AD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B3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5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D1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1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2F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</w:tr>
      <w:tr w:rsidR="00BC7EB5" w14:paraId="2E3E10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C80C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93A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8D6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5D1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3BF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342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4B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7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33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6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09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9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44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B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07F5CD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CA3E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796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DDE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2C0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D8E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E1A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F7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4E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86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73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6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E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4F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66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</w:tr>
      <w:tr w:rsidR="00BC7EB5" w14:paraId="5C20A2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C209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C51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517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B62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86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25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D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87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2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12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00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97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85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0B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427569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09C5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519B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92D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17F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6FA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3D7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39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32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16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B5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6E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A3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73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3A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0D9CE2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54E02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27E8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970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62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EF4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60F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C8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14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B4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B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37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44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D7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1B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</w:tr>
      <w:tr w:rsidR="00B11C77" w:rsidRPr="001F2AC7" w14:paraId="2EF86022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E4A3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6328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F3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D4E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4C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098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E3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FE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78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F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AB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CE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2D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82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1D602CA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CBA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93C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1A3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/>
              <w:t>3967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74E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4099</w:t>
            </w:r>
            <w:r>
              <w:rPr>
                <w:rFonts w:ascii="宋体" w:hAnsi="宋体"/>
                <w:sz w:val="18"/>
                <w:szCs w:val="18"/>
              </w:rPr>
              <w:br/>
              <w:t>3995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2EF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AF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4059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2D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</w:t>
            </w:r>
            <w:r>
              <w:rPr>
                <w:rFonts w:ascii="宋体" w:hAnsi="宋体"/>
                <w:sz w:val="18"/>
                <w:szCs w:val="18"/>
              </w:rPr>
              <w:br/>
              <w:t>4346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3D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</w:t>
            </w:r>
            <w:r>
              <w:rPr>
                <w:rFonts w:ascii="宋体" w:hAnsi="宋体"/>
                <w:sz w:val="18"/>
                <w:szCs w:val="18"/>
              </w:rPr>
              <w:br/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5F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8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52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3904</w:t>
            </w:r>
            <w:r>
              <w:rPr>
                <w:rFonts w:ascii="宋体" w:hAnsi="宋体"/>
                <w:sz w:val="18"/>
                <w:szCs w:val="18"/>
              </w:rPr>
              <w:br/>
              <w:t>4677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5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</w:t>
            </w:r>
            <w:r>
              <w:rPr>
                <w:rFonts w:ascii="宋体" w:hAnsi="宋体"/>
                <w:sz w:val="18"/>
                <w:szCs w:val="18"/>
              </w:rPr>
              <w:br/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8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4328</w:t>
            </w:r>
          </w:p>
        </w:tc>
      </w:tr>
      <w:tr w:rsidR="00B11C77" w:rsidRPr="001F2AC7" w14:paraId="1DA2C09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DD8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8DF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CB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17F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/>
              <w:t>3051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10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/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B7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68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/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95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3545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8E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BA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</w:t>
            </w:r>
            <w:r>
              <w:rPr>
                <w:rFonts w:ascii="宋体" w:hAnsi="宋体"/>
                <w:sz w:val="18"/>
                <w:szCs w:val="18"/>
              </w:rPr>
              <w:br/>
              <w:t>3696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1E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72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5E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/>
              <w:t>3384</w:t>
            </w:r>
          </w:p>
        </w:tc>
      </w:tr>
      <w:tr w:rsidR="00B11C77" w:rsidRPr="001F2AC7" w14:paraId="6611114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271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0EB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932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450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F78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7F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C4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3A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FD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AF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A3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FA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72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14B0C34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1D0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7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AD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62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B27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</w:t>
            </w:r>
            <w:r>
              <w:rPr>
                <w:rFonts w:ascii="宋体" w:hAnsi="宋体"/>
                <w:sz w:val="18"/>
                <w:szCs w:val="18"/>
              </w:rPr>
              <w:br/>
              <w:t>2912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2E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/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F0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14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3D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42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00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3559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42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80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</w:tr>
      <w:tr w:rsidR="00B11C77" w:rsidRPr="001F2AC7" w14:paraId="3842FAA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3F32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47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2673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56B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2B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3B7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67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2802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F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02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68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3326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53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AC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75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3224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70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</w:tr>
      <w:tr w:rsidR="00B11C77" w:rsidRPr="001F2AC7" w14:paraId="4F5E076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969D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213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070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31A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DE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93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95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08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F7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6A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5D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A0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B4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654F2434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3ED6380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2CCF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2748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0339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B7CD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BCB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247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3DB1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D9BC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1948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26897DB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0F0470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29F57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BB63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EE7E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7FA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E02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6B2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0E7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9AC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264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C18F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9D30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C260C3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9672E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C36A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3D5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E16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56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55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E0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CD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CAE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79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85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61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4B7BDF3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AFFC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762526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4A72E62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A2E6A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62C6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D1F3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954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D74F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C7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825B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19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14C2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9C6EB4E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510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8256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469A6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9D4F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00FB9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C061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6ABFE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4FDE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27E8D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1B4E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617E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EF74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BB94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0FC6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71FF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A122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AA8F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F21A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E2F4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C886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A7A2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8E54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86D1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5D76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A1F1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76F5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F4D80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E02B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B68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4E6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BC6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FA8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9D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BC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D8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52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88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D4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95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E4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AF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</w:tr>
      <w:tr w:rsidR="00BC7EB5" w14:paraId="2D587D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0A1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48C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4B8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CC0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8F5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29E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8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0B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0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15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7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B7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B6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BD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BC7EB5" w14:paraId="3C551D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783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EFF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CA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EE2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E6C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60F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32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6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EB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34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4E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43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EC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B2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</w:tr>
      <w:tr w:rsidR="00BC7EB5" w14:paraId="5E634E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A4A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0EB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28A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1AB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FF4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34E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B6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7F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57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A5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A9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E7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42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21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00CC0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59C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1D7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FC5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B56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37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61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FE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5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1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5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3D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89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E8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B2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BC7EB5" w14:paraId="3FBF12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BF2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D87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50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1CB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495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263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B9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3F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1E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B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8A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16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0A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1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</w:tr>
      <w:tr w:rsidR="00BC7EB5" w14:paraId="6751D7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66E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AC9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2D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4F2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546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DC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F1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87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D9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62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64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93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73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CE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56D794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C7A1B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444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1B3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523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DE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64B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4F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1C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D3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6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88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6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EE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F8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2DB078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A5A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5EA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0E5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213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81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383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5D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7B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64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4F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3D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E5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2D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D79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0554B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6CB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DB4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6FF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38E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CA7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687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66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9E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B8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C1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B6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F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F6D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FE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12EC01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7BE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4CF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7C3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975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7B7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60E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3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ED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F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D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61D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D0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25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C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531698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48D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776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E27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BC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A6E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D45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2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01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1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84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2B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CC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F6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A6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5CE202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80F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800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382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B72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197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06F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0E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5A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F5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2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05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5B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EF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1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4A0802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761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161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6A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920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A1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A2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FE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CC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C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1B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AE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4B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2E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B4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101950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49A8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ABE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F2D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AD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20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8A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5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FA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9D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F8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12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22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18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5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2A0C6B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1F612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DE0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963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F87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4E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CD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D4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E9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8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7F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77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BB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D4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DE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65DD7A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82237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86C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4C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30C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D8E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D1A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D4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B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C4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9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5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94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F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C2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49A33D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B8DE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253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AB2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2EE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DF3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A8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89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22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60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2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0D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2D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A0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B5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3DFD0F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8CBBD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001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C1A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212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4A7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A90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5C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A1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F9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26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AF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38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73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F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/>
              <w:t>1118.2</w:t>
            </w:r>
          </w:p>
        </w:tc>
      </w:tr>
      <w:tr w:rsidR="00B11C77" w:rsidRPr="001F2AC7" w14:paraId="55A40C92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42C6F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8A2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BDE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68C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45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001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55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A5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45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72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4AD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9C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99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E9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60FAEC4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32C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F0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4328</w:t>
            </w:r>
            <w:r>
              <w:rPr>
                <w:rFonts w:ascii="宋体" w:hAnsi="宋体"/>
                <w:sz w:val="18"/>
                <w:szCs w:val="18"/>
              </w:rPr>
              <w:br/>
              <w:t>4035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BA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/>
              <w:t>4073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C1F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/>
              <w:t>4100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C98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</w:t>
            </w:r>
            <w:r>
              <w:rPr>
                <w:rFonts w:ascii="宋体" w:hAnsi="宋体"/>
                <w:sz w:val="18"/>
                <w:szCs w:val="18"/>
              </w:rPr>
              <w:br/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55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7F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</w:t>
            </w:r>
            <w:r>
              <w:rPr>
                <w:rFonts w:ascii="宋体" w:hAnsi="宋体"/>
                <w:sz w:val="18"/>
                <w:szCs w:val="18"/>
              </w:rPr>
              <w:br/>
              <w:t>4451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A6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4594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08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4687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23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4745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A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  <w:r>
              <w:rPr>
                <w:rFonts w:ascii="宋体" w:hAnsi="宋体"/>
                <w:sz w:val="18"/>
                <w:szCs w:val="18"/>
              </w:rPr>
              <w:br/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69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</w:t>
            </w:r>
            <w:r>
              <w:rPr>
                <w:rFonts w:ascii="宋体" w:hAnsi="宋体"/>
                <w:sz w:val="18"/>
                <w:szCs w:val="18"/>
              </w:rPr>
              <w:br/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34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  <w:r>
              <w:rPr>
                <w:rFonts w:ascii="宋体" w:hAnsi="宋体"/>
                <w:sz w:val="18"/>
                <w:szCs w:val="18"/>
              </w:rPr>
              <w:br/>
              <w:t>4433</w:t>
            </w:r>
          </w:p>
        </w:tc>
      </w:tr>
      <w:tr w:rsidR="00B11C77" w:rsidRPr="001F2AC7" w14:paraId="7A945B5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7DA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797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3090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BF5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C70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</w:t>
            </w:r>
            <w:r>
              <w:rPr>
                <w:rFonts w:ascii="宋体" w:hAnsi="宋体"/>
                <w:sz w:val="18"/>
                <w:szCs w:val="18"/>
              </w:rPr>
              <w:br/>
              <w:t>3156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DDE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C5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9E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24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20D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3743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51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1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3838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8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3A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</w:tr>
      <w:tr w:rsidR="00B11C77" w:rsidRPr="001F2AC7" w14:paraId="28F5742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1CB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799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65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C9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BD4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6A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D8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1D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7E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87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8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01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1D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7262F5F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510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7F0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33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204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2982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E3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</w:t>
            </w:r>
            <w:r>
              <w:rPr>
                <w:rFonts w:ascii="宋体" w:hAnsi="宋体"/>
                <w:sz w:val="18"/>
                <w:szCs w:val="18"/>
              </w:rPr>
              <w:br/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47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F0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D2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/>
              <w:t>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69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3569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9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/>
              <w:t>3627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CD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4E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D3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3315</w:t>
            </w:r>
          </w:p>
        </w:tc>
      </w:tr>
      <w:tr w:rsidR="00B11C77" w:rsidRPr="001F2AC7" w14:paraId="63A3808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415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D6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9D7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8F1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58F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/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C9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AB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/>
              <w:t>3195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E9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/>
              <w:t>3338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6A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06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FC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3526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B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9B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</w:tr>
      <w:tr w:rsidR="00B11C77" w:rsidRPr="001F2AC7" w14:paraId="256C3BB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86E8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6E3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44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115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24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62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BE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8E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FF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8F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9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39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3E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443C9AFA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4C5EB5F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1230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CB3F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4213A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9DE9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E16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4F6A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77B4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5247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87B8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088497EB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E35967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7E99F9B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9CD9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49FA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486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A35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8A4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89F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AAF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C04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3B75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0CD6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67FC4B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C4C2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5CED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83E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297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C2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EF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A3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F2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339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70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BB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77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4F95DDA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AA4F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B457B8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BD9822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64FE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FBB9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1D58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07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EF7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E1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C3DD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AC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09E66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E773B24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389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4CA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F19E6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5692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35DAB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13CE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D5D94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FDC7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E1D88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3C21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5C57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0609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6689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06FF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5AC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7A3B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0022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A089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BAE2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1620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24B5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7238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720C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B100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588E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41D4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FA650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4A2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A55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DC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32B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42D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B20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9D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8A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E2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AE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4C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F2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7F4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7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BC7EB5" w14:paraId="19743C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EC1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440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9C8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058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4D3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2C5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08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67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7B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6E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F7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8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4C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C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</w:tr>
      <w:tr w:rsidR="00BC7EB5" w14:paraId="2DF1C7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FB5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B46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217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E7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B2E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44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59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65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A6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C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0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E4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D7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2B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577845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74EC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195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582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29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9F7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D55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AB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F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77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55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EF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BD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EC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0F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</w:tr>
      <w:tr w:rsidR="00BC7EB5" w14:paraId="593C36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2DC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B0F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068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F9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58C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5A6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F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99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40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F8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73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61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E9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DD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</w:tr>
      <w:tr w:rsidR="00BC7EB5" w14:paraId="155F4D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573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350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372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4CE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EF6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FE0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3F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A6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C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5F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DD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2F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32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F3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647583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680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712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B70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190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635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68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7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1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C2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86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C5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91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0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5A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638739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35C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935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5C3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4E4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D7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8EC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5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DF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B2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E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30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CF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5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BC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0DEFF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ED0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778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C2C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528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DB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178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EE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F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50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3E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07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31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65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C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6283D7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7BE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A88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C70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8E2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79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889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0D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6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24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F3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EF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7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00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D9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20693D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778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D0DD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8C3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385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38A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16C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B1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C0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EC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27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3E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4B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412.0</w:t>
            </w:r>
            <w:r>
              <w:rPr>
                <w:rFonts w:ascii="宋体" w:hAnsi="宋体"/>
                <w:sz w:val="18"/>
                <w:szCs w:val="18"/>
              </w:rPr>
              <w:br/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E3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0E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6198F3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866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726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DA2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0C4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3D1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2FB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0E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40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D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4E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D9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58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B8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B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0866F3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23E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34D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DDE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34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291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55A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21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9B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A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3E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F2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24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E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99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</w:tr>
      <w:tr w:rsidR="00BC7EB5" w14:paraId="3BF9E1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9C01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F2C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01E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301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90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716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99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69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5F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E1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F1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B6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A6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5B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6BA1E2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56F2B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B5B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CA7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198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96A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2B1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5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98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89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65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8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EB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E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A1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58C6A2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6FD36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E39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366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BE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0C4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BD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06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B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E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B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32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EA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BA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77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70D294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5F2B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AD4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63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364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C03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D14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4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5B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33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14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24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59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84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A4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BC7EB5" w14:paraId="1D5D5C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8A9DD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737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F9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62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554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48E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C3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94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E5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F6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5B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3D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9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7D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1118.1</w:t>
            </w:r>
          </w:p>
        </w:tc>
      </w:tr>
      <w:tr w:rsidR="00B11C77" w:rsidRPr="001F2AC7" w14:paraId="60A9D8BB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D9C5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53FB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3DF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5CD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1DD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06A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58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09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2A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93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9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85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10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D0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4019F58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EC6E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8BD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4230</w:t>
            </w:r>
            <w:r>
              <w:rPr>
                <w:rFonts w:ascii="宋体" w:hAnsi="宋体"/>
                <w:sz w:val="18"/>
                <w:szCs w:val="18"/>
              </w:rPr>
              <w:br/>
              <w:t>3936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BB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</w:t>
            </w:r>
            <w:r>
              <w:rPr>
                <w:rFonts w:ascii="宋体" w:hAnsi="宋体"/>
                <w:sz w:val="18"/>
                <w:szCs w:val="18"/>
              </w:rPr>
              <w:br/>
              <w:t>3974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D2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4106</w:t>
            </w:r>
            <w:r>
              <w:rPr>
                <w:rFonts w:ascii="宋体" w:hAnsi="宋体"/>
                <w:sz w:val="18"/>
                <w:szCs w:val="18"/>
              </w:rPr>
              <w:br/>
              <w:t>4002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88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4037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F2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/>
              <w:t>4065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4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  <w:r>
              <w:rPr>
                <w:rFonts w:ascii="宋体" w:hAnsi="宋体"/>
                <w:sz w:val="18"/>
                <w:szCs w:val="18"/>
              </w:rPr>
              <w:br/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B7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/>
              <w:t>4496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E4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6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</w:t>
            </w:r>
            <w:r>
              <w:rPr>
                <w:rFonts w:ascii="宋体" w:hAnsi="宋体"/>
                <w:sz w:val="18"/>
                <w:szCs w:val="18"/>
              </w:rPr>
              <w:br/>
              <w:t>4647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0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3911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32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3896</w:t>
            </w:r>
            <w:r>
              <w:rPr>
                <w:rFonts w:ascii="宋体" w:hAnsi="宋体"/>
                <w:sz w:val="18"/>
                <w:szCs w:val="18"/>
              </w:rPr>
              <w:br/>
              <w:t>4487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2F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</w:t>
            </w:r>
            <w:r>
              <w:rPr>
                <w:rFonts w:ascii="宋体" w:hAnsi="宋体"/>
                <w:sz w:val="18"/>
                <w:szCs w:val="18"/>
              </w:rPr>
              <w:br/>
              <w:t>4335</w:t>
            </w:r>
          </w:p>
        </w:tc>
      </w:tr>
      <w:tr w:rsidR="00B11C77" w:rsidRPr="001F2AC7" w14:paraId="530C8EE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D31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7C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</w:t>
            </w:r>
            <w:r>
              <w:rPr>
                <w:rFonts w:ascii="宋体" w:hAnsi="宋体"/>
                <w:sz w:val="18"/>
                <w:szCs w:val="18"/>
              </w:rPr>
              <w:br/>
              <w:t>2992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C0A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57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3058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938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/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25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/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4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51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</w:t>
            </w:r>
            <w:r>
              <w:rPr>
                <w:rFonts w:ascii="宋体" w:hAnsi="宋体"/>
                <w:sz w:val="18"/>
                <w:szCs w:val="18"/>
              </w:rPr>
              <w:br/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3E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88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/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C7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3740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3B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/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F4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</w:tr>
      <w:tr w:rsidR="00B11C77" w:rsidRPr="001F2AC7" w14:paraId="1B2063E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D3CD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531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9E6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067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620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7D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4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14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FB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C9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7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D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91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0D032F8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A507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0AC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2818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C29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A8E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/>
              <w:t>2884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D55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14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E4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D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3378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76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0E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3529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F4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B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B7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</w:tr>
      <w:tr w:rsidR="00B11C77" w:rsidRPr="001F2AC7" w14:paraId="1629DC9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4430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3B2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2974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543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1CE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2746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E60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A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9EE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50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21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5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94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3428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6C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CC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</w:tr>
      <w:tr w:rsidR="00B11C77" w:rsidRPr="001F2AC7" w14:paraId="2C71732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FC2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C47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D25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68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831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A5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9D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E7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96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BC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4D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0D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B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175B562B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57F5E68B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056F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94B2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887A5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CAB4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4EC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C71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4F9F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A026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F931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6B3763D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9A35E5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124C0A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FBD7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2A7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DD1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E7E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E3F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193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413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C29D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EA5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1E26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00866FF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CBC69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8DB9A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874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7EA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7D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28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14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78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C5A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E4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D4D1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E3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1D5F43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82BA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2BB544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42B21B2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073F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C56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5ABF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5D9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711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F2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30E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D4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86C1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7AEBC09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7CCE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BB2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C3F04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E629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6FC4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C890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66CE2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FE85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51A4B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285B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547E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B3DF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268B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989B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EDDF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E535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D810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8B21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F8FB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8A71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1965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913B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D05E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F8AF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FBB9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AD84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EC108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087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0D8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F2D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D4E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040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BF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C3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3F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A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13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A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3C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3D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27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</w:tr>
      <w:tr w:rsidR="00BC7EB5" w14:paraId="76571F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D6E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ADE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31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ADC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5C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91E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05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EC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DE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F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E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43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5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F3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</w:tr>
      <w:tr w:rsidR="00BC7EB5" w14:paraId="5396F2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6B6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DE4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936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D88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823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040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1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1B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46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95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ED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1B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5E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E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</w:tr>
      <w:tr w:rsidR="00BC7EB5" w14:paraId="606ECC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09D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0F1D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A99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A24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77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3C8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63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CA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63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49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F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84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34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77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78846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793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FC6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907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476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029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AE0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E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C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48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06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05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EF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8D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76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</w:tr>
      <w:tr w:rsidR="00BC7EB5" w14:paraId="4B2410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EBF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D52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973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813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70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950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AA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03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AD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F2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D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5E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2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1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1B48C0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86F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244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520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C18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879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8CE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2B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77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47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1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E4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87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E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0E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</w:tr>
      <w:tr w:rsidR="00BC7EB5" w14:paraId="3DBDCD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CB1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EE7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1E8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726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975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C70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45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7B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09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9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EB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5E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3C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5E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247E80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F47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44F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B38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ED4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CF7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D26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93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A4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AE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0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FC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2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91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18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D2E2B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5C6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F211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4D9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7F5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83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59B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93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76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B2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77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F5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9C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7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1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5DE825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E8C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3BF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BC1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D04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2CE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543.6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2BC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B7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8B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B5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A5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30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8F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B6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19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</w:tr>
      <w:tr w:rsidR="00BC7EB5" w14:paraId="6E41D6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3B4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009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7E4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CA3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932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2F5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4C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FC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1D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3A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CC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7C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C0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38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</w:tr>
      <w:tr w:rsidR="00BC7EB5" w14:paraId="300C9B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507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D5C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57F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01C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37C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D08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79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D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2F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DF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BC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AD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36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B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763.7</w:t>
            </w:r>
          </w:p>
        </w:tc>
      </w:tr>
      <w:tr w:rsidR="00BC7EB5" w14:paraId="69F314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EBA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E1A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3D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E4D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6EF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302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3C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1A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FD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5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82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E1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3E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8A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BC7EB5" w14:paraId="204909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6E8B4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E29B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F11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C11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529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3A0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EC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9C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9D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F0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6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28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E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84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BC7EB5" w14:paraId="557C37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F7D84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30B9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7E1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DD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F04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D78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56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32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A2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47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2D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A3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D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23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BC7EB5" w14:paraId="558268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59B2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4BC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A4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A8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43B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EC1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A8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EA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4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1A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6B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A7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DE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FE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</w:tr>
      <w:tr w:rsidR="00BC7EB5" w14:paraId="2B03F9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FC0D8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04B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8F0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1E4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B94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27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4B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0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3D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7E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EC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9F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09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F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1118.3</w:t>
            </w:r>
          </w:p>
        </w:tc>
      </w:tr>
      <w:tr w:rsidR="00B11C77" w:rsidRPr="001F2AC7" w14:paraId="24ADF4DE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948DB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C77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265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B20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D8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62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2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01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A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FB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7D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90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43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BD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B11C77" w:rsidRPr="001F2AC7" w14:paraId="27E71B1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7A9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111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/>
              <w:t>3973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447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4197</w:t>
            </w:r>
            <w:r>
              <w:rPr>
                <w:rFonts w:ascii="宋体" w:hAnsi="宋体"/>
                <w:sz w:val="18"/>
                <w:szCs w:val="18"/>
              </w:rPr>
              <w:br/>
              <w:t>4011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23D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</w:t>
            </w:r>
            <w:r>
              <w:rPr>
                <w:rFonts w:ascii="宋体" w:hAnsi="宋体"/>
                <w:sz w:val="18"/>
                <w:szCs w:val="18"/>
              </w:rPr>
              <w:br/>
              <w:t>4038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748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4100</w:t>
            </w:r>
            <w:r>
              <w:rPr>
                <w:rFonts w:ascii="宋体" w:hAnsi="宋体"/>
                <w:sz w:val="18"/>
                <w:szCs w:val="18"/>
              </w:rPr>
              <w:br/>
              <w:t>4073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58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</w:t>
            </w:r>
            <w:r>
              <w:rPr>
                <w:rFonts w:ascii="宋体" w:hAnsi="宋体"/>
                <w:sz w:val="18"/>
                <w:szCs w:val="18"/>
              </w:rPr>
              <w:br/>
              <w:t>4102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23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D2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  <w:r>
              <w:rPr>
                <w:rFonts w:ascii="宋体" w:hAnsi="宋体"/>
                <w:sz w:val="18"/>
                <w:szCs w:val="18"/>
              </w:rPr>
              <w:br/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05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3992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54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/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0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3947</w:t>
            </w:r>
            <w:r>
              <w:rPr>
                <w:rFonts w:ascii="宋体" w:hAnsi="宋体"/>
                <w:sz w:val="18"/>
                <w:szCs w:val="18"/>
              </w:rPr>
              <w:br/>
              <w:t>4720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C7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DC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3942</w:t>
            </w:r>
            <w:r>
              <w:rPr>
                <w:rFonts w:ascii="宋体" w:hAnsi="宋体"/>
                <w:sz w:val="18"/>
                <w:szCs w:val="18"/>
              </w:rPr>
              <w:br/>
              <w:t>4371</w:t>
            </w:r>
          </w:p>
        </w:tc>
      </w:tr>
      <w:tr w:rsidR="00B11C77" w:rsidRPr="001F2AC7" w14:paraId="1468808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6A0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E13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/>
              <w:t>3028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E0A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7B6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3094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E14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F8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92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/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5F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04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</w:t>
            </w:r>
            <w:r>
              <w:rPr>
                <w:rFonts w:ascii="宋体" w:hAnsi="宋体"/>
                <w:sz w:val="18"/>
                <w:szCs w:val="18"/>
              </w:rPr>
              <w:br/>
              <w:t>3681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93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5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D5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/>
              <w:t>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49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/>
              <w:t>3427</w:t>
            </w:r>
          </w:p>
        </w:tc>
      </w:tr>
      <w:tr w:rsidR="00B11C77" w:rsidRPr="001F2AC7" w14:paraId="066CE7B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6FB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6DB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23D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5A5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AC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A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5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CE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B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E8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AB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EA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02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/>
              <w:t>1.33</w:t>
            </w:r>
          </w:p>
        </w:tc>
      </w:tr>
      <w:tr w:rsidR="00B11C77" w:rsidRPr="001F2AC7" w14:paraId="1368EF2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191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EFC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149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91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194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95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</w:t>
            </w:r>
            <w:r>
              <w:rPr>
                <w:rFonts w:ascii="宋体" w:hAnsi="宋体"/>
                <w:sz w:val="18"/>
                <w:szCs w:val="18"/>
              </w:rPr>
              <w:br/>
              <w:t>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2F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B3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98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02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B6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3602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6C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/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EB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3253</w:t>
            </w:r>
          </w:p>
        </w:tc>
      </w:tr>
      <w:tr w:rsidR="00B11C77" w:rsidRPr="001F2AC7" w14:paraId="3B24131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B04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B8D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/>
              <w:t>2716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F7C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56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DBC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9A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1C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EE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89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2F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3427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85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2B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83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3115</w:t>
            </w:r>
          </w:p>
        </w:tc>
      </w:tr>
      <w:tr w:rsidR="00B11C77" w:rsidRPr="001F2AC7" w14:paraId="7001839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D24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D3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C1B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D02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A48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06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DC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FC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82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31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05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3F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AC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</w:tbl>
    <w:p w14:paraId="05229F2A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7B97B12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40B7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C2AD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768C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0407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235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733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2DEE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175BF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2FD2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0FB6027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B3350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0574E7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62A0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AD8B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44D8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EF2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3D7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290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DA7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6E6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5594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419B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42E190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A47F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C1E8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153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2E3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32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90C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04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47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5B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1F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E5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E0E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12CE30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82AE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6D74F7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D3F3C1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0D44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8CF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FE80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D16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6EFF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90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2783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87A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1D47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DCE3C83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1DB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A16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CEFB5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8BE4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D4B9C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E6E6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28577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B138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C58B3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7A87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E625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FFA0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2141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B922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31C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2BD1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E7E0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D580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5E97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F99E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7A21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51F4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893D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EC62D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8B3B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3427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B1794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43C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E8B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00A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B62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AA0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EC2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E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F2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2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32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1B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A2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40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87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3E2D7B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8D3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50B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943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0DF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527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884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A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BB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6B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49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FF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6B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4D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97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</w:tr>
      <w:tr w:rsidR="00BC7EB5" w14:paraId="2B0944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515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404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CCE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F93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71E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19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E9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81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CD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E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44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7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5B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32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393EE1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834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D84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AB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97F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25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BB9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73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2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47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41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C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D28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9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DD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BC7EB5" w14:paraId="30F320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52E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85F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E97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D80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8E8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E2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48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0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6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1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12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9F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23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B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</w:tr>
      <w:tr w:rsidR="00BC7EB5" w14:paraId="21378D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422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DB5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40D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16D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C2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69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CC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4C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9B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39A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59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33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29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74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03A827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D88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9A0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2B4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6C4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80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5D6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21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29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4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4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B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DF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96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0A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</w:tr>
      <w:tr w:rsidR="00BC7EB5" w14:paraId="0C7569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81E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B35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48C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FA4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622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61B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D2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D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EB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1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BD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9B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A2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61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67E54B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EE0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CC5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81E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A6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725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1B7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A6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FB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76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97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1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89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E3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5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9D3BA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64B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78D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7B7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92E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02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C01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3B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30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88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FF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37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85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E8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02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52125A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864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137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572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0CD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3E2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714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7A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45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E6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A1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7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DA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90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F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372.2</w:t>
            </w:r>
          </w:p>
        </w:tc>
      </w:tr>
      <w:tr w:rsidR="00BC7EB5" w14:paraId="3801B7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DD2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AEE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F6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AAA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5DF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C15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0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51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24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D6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C4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A4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FB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4D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</w:tr>
      <w:tr w:rsidR="00BC7EB5" w14:paraId="314316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D909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BC1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09B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77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71F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FA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5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01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DF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E2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DD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C2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8E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F0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</w:tr>
      <w:tr w:rsidR="00BC7EB5" w14:paraId="66E352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CB1D5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3212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4A4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E77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B6F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8E5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86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FC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54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E9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A7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6F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E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B7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</w:tr>
      <w:tr w:rsidR="00BC7EB5" w14:paraId="632FAC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D39FC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44C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FB2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7A8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2A5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DE5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CE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0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09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6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F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DB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B9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2A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5B54C9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0BB7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DE4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DD8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0CA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631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267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2A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6F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06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12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FA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CE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51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D3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</w:tr>
      <w:tr w:rsidR="00BC7EB5" w14:paraId="2DC7D0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B71F1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182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61E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409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FEA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630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2A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9A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04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2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6A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24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17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04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1104.7</w:t>
            </w:r>
            <w:r>
              <w:rPr>
                <w:rFonts w:ascii="宋体" w:hAnsi="宋体"/>
                <w:sz w:val="18"/>
                <w:szCs w:val="18"/>
              </w:rPr>
              <w:br/>
              <w:t>1104.7</w:t>
            </w:r>
          </w:p>
        </w:tc>
      </w:tr>
      <w:tr w:rsidR="00B11C77" w:rsidRPr="001F2AC7" w14:paraId="4FD89BCF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95F23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A51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85C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49B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88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F75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82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FB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E5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95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8C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64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EE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31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7AFDBD7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DE30B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08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0F8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3997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3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3939</w:t>
            </w:r>
            <w:r>
              <w:rPr>
                <w:rFonts w:ascii="宋体" w:hAnsi="宋体"/>
                <w:sz w:val="18"/>
                <w:szCs w:val="18"/>
              </w:rPr>
              <w:br/>
              <w:t>3773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C3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3904</w:t>
            </w:r>
            <w:r>
              <w:rPr>
                <w:rFonts w:ascii="宋体" w:hAnsi="宋体"/>
                <w:sz w:val="18"/>
                <w:szCs w:val="18"/>
              </w:rPr>
              <w:br/>
              <w:t>3780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54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</w:t>
            </w:r>
            <w:r>
              <w:rPr>
                <w:rFonts w:ascii="宋体" w:hAnsi="宋体"/>
                <w:sz w:val="18"/>
                <w:szCs w:val="18"/>
              </w:rPr>
              <w:br/>
              <w:t>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A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3857</w:t>
            </w:r>
            <w:r>
              <w:rPr>
                <w:rFonts w:ascii="宋体" w:hAnsi="宋体"/>
                <w:sz w:val="18"/>
                <w:szCs w:val="18"/>
              </w:rPr>
              <w:br/>
              <w:t>4037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5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/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79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80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</w:t>
            </w:r>
            <w:r>
              <w:rPr>
                <w:rFonts w:ascii="宋体" w:hAnsi="宋体"/>
                <w:sz w:val="18"/>
                <w:szCs w:val="18"/>
              </w:rPr>
              <w:br/>
              <w:t>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2F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0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/>
              <w:t>4245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1B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/>
              <w:t>4134</w:t>
            </w:r>
          </w:p>
        </w:tc>
      </w:tr>
      <w:tr w:rsidR="00B11C77" w:rsidRPr="001F2AC7" w14:paraId="6D6C925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98A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EFF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3129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74E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/>
              <w:t>2834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CBB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F29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/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4A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/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37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86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2902</w:t>
            </w:r>
            <w:r>
              <w:rPr>
                <w:rFonts w:ascii="宋体" w:hAnsi="宋体"/>
                <w:sz w:val="18"/>
                <w:szCs w:val="18"/>
              </w:rPr>
              <w:br/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66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F8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3418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AA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DA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8F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</w:tr>
      <w:tr w:rsidR="00B11C77" w:rsidRPr="001F2AC7" w14:paraId="54EB218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3749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141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0D9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59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203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F8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0C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D9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61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3C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CD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A8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8B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3E507E9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299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A92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58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184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A67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CA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BF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2933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8E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CF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F8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0F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7A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7D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</w:tr>
      <w:tr w:rsidR="00B11C77" w:rsidRPr="001F2AC7" w14:paraId="3A6A9F9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15B4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A77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AC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2525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B07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552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0D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E7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A7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0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</w:t>
            </w:r>
            <w:r>
              <w:rPr>
                <w:rFonts w:ascii="宋体" w:hAnsi="宋体"/>
                <w:sz w:val="18"/>
                <w:szCs w:val="18"/>
              </w:rPr>
              <w:br/>
              <w:t>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A7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3110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37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6F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E6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2893</w:t>
            </w:r>
          </w:p>
        </w:tc>
      </w:tr>
      <w:tr w:rsidR="00B11C77" w:rsidRPr="001F2AC7" w14:paraId="48F57C9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913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5B0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249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B2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900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47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2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AF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F2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CF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3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23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2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CB920CC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67DA7A5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2BDC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AC2D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53D9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C4BE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0EF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EFD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7280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BBDD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2683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03E6D67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95216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2F8307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C25A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20E6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53F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B80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A6D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D41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81F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BA2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94785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D923C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E68F10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F7BA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C4F3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9F0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51C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39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28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2F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205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B0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F0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ED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76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F82279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F472F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EB2F4B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EB1608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F3683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02F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E4E7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BC1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8A737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3F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9520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2D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C975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8C5C868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1BF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3567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38E70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02C7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B378D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308C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8BF39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0C5B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134C4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6131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F3E6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FB02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ED70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DB21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9807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B208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D790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E941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8BFB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30C3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BB94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9032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9C60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5EA7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2727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FEB7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A1179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62B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61E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EDB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6FE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AFB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31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2F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28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F6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89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FF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D3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F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E1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39CE28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640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6B8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7E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132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FB7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9D5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DE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9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D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21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F8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17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7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19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</w:tr>
      <w:tr w:rsidR="00BC7EB5" w14:paraId="7B073A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496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27E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E1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8E9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22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A4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62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C4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8A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12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F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7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D5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4D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BC7EB5" w14:paraId="65CEC0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35D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963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23A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323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763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6E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0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A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15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9C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C9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1D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ED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82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591A40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C95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F62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E79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EE5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735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859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AB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23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3A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37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05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C3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78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23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5CCF04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9F6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139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F=21.21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22D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13F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72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2C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2A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8F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3A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41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C1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04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E5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D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</w:tr>
      <w:tr w:rsidR="00BC7EB5" w14:paraId="6F725B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685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EF3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4B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B1C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1D6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C86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0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A0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33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7D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BB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B2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D6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AB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29D0A7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26E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835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B0E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FB2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FC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E7C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81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53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51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1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C4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85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57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24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30B67A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BBB3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061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A11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A6B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508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F8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C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46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E3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19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76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95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22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F8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3EFF7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9FC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485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95F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46F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23E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685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0C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2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4D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F4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E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AC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E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E2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077047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6AA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2FE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46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7AE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38A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A1A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14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54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68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99E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12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6E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15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51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</w:tr>
      <w:tr w:rsidR="00BC7EB5" w14:paraId="0228BB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973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F69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27A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801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188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6C4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A8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D7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F3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77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70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0A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39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02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BC7EB5" w14:paraId="21FB10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CEB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6E2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C5B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CAF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F7F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B78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12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0F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6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FE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1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3D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B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9C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4BBC79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E14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FE2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851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CAB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786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965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E2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3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67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69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0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BC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E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BA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2860E6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80F7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B9E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DA3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D79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885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F84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5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FC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40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4C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24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57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6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B0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0A20C0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64DCE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A6A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EE8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99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6AC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83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4D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24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9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0F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BE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0E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3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C0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3C679B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7B801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E82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111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D2A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585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EFA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96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D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AD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A3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A3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F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6C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C9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55EEEE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C63C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06A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414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D54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FC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412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C7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AF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67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1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6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0F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CD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ED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191A91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38C1C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E1B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B5A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36B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2C4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875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5B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67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1B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C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76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67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2C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0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743F29A9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3D4C2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ED5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804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1FA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22C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EB1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E9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CE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5F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C4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42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1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53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4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77E0934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E2C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08B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4286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CD4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3960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24F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3960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3AC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3969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1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4087</w:t>
            </w:r>
            <w:r>
              <w:rPr>
                <w:rFonts w:ascii="宋体" w:hAnsi="宋体"/>
                <w:sz w:val="18"/>
                <w:szCs w:val="18"/>
              </w:rPr>
              <w:br/>
              <w:t>3967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F1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/>
              <w:t>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A6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</w:t>
            </w:r>
            <w:r>
              <w:rPr>
                <w:rFonts w:ascii="宋体" w:hAnsi="宋体"/>
                <w:sz w:val="18"/>
                <w:szCs w:val="18"/>
              </w:rPr>
              <w:br/>
              <w:t>4372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09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AE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  <w:r>
              <w:rPr>
                <w:rFonts w:ascii="宋体" w:hAnsi="宋体"/>
                <w:sz w:val="18"/>
                <w:szCs w:val="18"/>
              </w:rPr>
              <w:br/>
              <w:t>4573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A8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</w:t>
            </w:r>
            <w:r>
              <w:rPr>
                <w:rFonts w:ascii="宋体" w:hAnsi="宋体"/>
                <w:sz w:val="18"/>
                <w:szCs w:val="18"/>
              </w:rPr>
              <w:br/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0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/>
              <w:t>4487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A3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3967</w:t>
            </w:r>
            <w:r>
              <w:rPr>
                <w:rFonts w:ascii="宋体" w:hAnsi="宋体"/>
                <w:sz w:val="18"/>
                <w:szCs w:val="18"/>
              </w:rPr>
              <w:br/>
              <w:t>4370</w:t>
            </w:r>
          </w:p>
        </w:tc>
      </w:tr>
      <w:tr w:rsidR="00B11C77" w:rsidRPr="001F2AC7" w14:paraId="03C70AA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F58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7A4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AD8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</w:t>
            </w:r>
            <w:r>
              <w:rPr>
                <w:rFonts w:ascii="宋体" w:hAnsi="宋体"/>
                <w:sz w:val="18"/>
                <w:szCs w:val="18"/>
              </w:rPr>
              <w:br/>
              <w:t>3028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A86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</w:t>
            </w:r>
            <w:r>
              <w:rPr>
                <w:rFonts w:ascii="宋体" w:hAnsi="宋体"/>
                <w:sz w:val="18"/>
                <w:szCs w:val="18"/>
              </w:rPr>
              <w:br/>
              <w:t>3027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32E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</w:t>
            </w:r>
            <w:r>
              <w:rPr>
                <w:rFonts w:ascii="宋体" w:hAnsi="宋体"/>
                <w:sz w:val="18"/>
                <w:szCs w:val="18"/>
              </w:rPr>
              <w:br/>
              <w:t>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51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05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9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3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3549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EA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</w:t>
            </w:r>
            <w:r>
              <w:rPr>
                <w:rFonts w:ascii="宋体" w:hAnsi="宋体"/>
                <w:sz w:val="18"/>
                <w:szCs w:val="18"/>
              </w:rPr>
              <w:br/>
              <w:t>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892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3717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41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</w:t>
            </w:r>
            <w:r>
              <w:rPr>
                <w:rFonts w:ascii="宋体" w:hAnsi="宋体"/>
                <w:sz w:val="18"/>
                <w:szCs w:val="18"/>
              </w:rPr>
              <w:br/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83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3438</w:t>
            </w:r>
          </w:p>
        </w:tc>
      </w:tr>
      <w:tr w:rsidR="00B11C77" w:rsidRPr="001F2AC7" w14:paraId="62BF8D5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F119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30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B3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1B0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DD3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17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7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7B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E9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22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0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10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25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22B4E28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D2A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8D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7C3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1FA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2855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B8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0E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BC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D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BF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9B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1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</w:t>
            </w:r>
            <w:r>
              <w:rPr>
                <w:rFonts w:ascii="宋体" w:hAnsi="宋体"/>
                <w:sz w:val="18"/>
                <w:szCs w:val="18"/>
              </w:rPr>
              <w:br/>
              <w:t>3545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13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89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</w:tr>
      <w:tr w:rsidR="00B11C77" w:rsidRPr="001F2AC7" w14:paraId="3BF162B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219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484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2715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996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528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37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D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81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D6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3132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70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B2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52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18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9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3130</w:t>
            </w:r>
          </w:p>
        </w:tc>
      </w:tr>
      <w:tr w:rsidR="00B11C77" w:rsidRPr="001F2AC7" w14:paraId="4EB20A4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477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AB1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678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3D0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34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E8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B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82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BB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21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FD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3B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57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F4231B9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F6F5B0F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7A42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5411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216F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EBB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AFD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B47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A04C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AFA0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AD3F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38479A5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05182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7D6C5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B2E2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A779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B18C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268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4B6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12E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F04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533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537D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F97E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A5F4CA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3B59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E563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798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177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57E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5F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E2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92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A5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5E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33E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6C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AD49467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0DC7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98BE97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FB5B3D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84DFC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B8B9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8808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EE0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E63C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28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59D1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12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868C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293C9B8D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02E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BE2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F52B3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86F7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CA328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00E1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D2D72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958E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98C8B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587A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F996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8CBA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399B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BD3D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0C1A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715F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606C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1ECC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DB34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F477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5698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FD77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A73B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6688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F7FD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2890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DB9DC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83F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02C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8F3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10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C10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6A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2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EB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95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FA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CA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F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C5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36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1E0AF1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F9E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002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CED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D0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D8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2A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5B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9C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46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0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41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92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DB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F0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</w:tr>
      <w:tr w:rsidR="00BC7EB5" w14:paraId="45E53D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953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748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AD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47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74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D7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68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E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90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73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B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C3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A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46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7596AB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92A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18D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78D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B89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6B4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580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89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30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8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9F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E5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4B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94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7B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1B6461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217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E17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6A0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9E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561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19D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DF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BF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5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9B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87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4B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84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6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31F1A7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76F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B7E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DA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1C4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C40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A5F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05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F6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AE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B5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2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9A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E6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6B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1806C8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7A3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B33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128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3D1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96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613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5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38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48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99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9D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3E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72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0A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7E1FFA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1D0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D97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7B0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B40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7B7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307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2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02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38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85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7E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7B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B4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0B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8F3C8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1A7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013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186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D1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EB1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342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E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BE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11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82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F2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5A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91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2E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5C7C31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8DC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EF5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439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078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784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3F5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D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C3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F2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8C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E4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9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A5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2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6841A9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252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354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E60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74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90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91E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3F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3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9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C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84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BB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6D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96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BC7EB5" w14:paraId="41EC9C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39C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4B3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44B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C5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12D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680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A3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F9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F7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2D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D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4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6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B7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601D0D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E55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20D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439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DD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413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F4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B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C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5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7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DC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64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12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92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40A5A0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ABCE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1A4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E1B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0F9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CB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5AB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6F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46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BF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29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29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53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89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F6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35264E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04C90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FE2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2C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8FE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EC8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002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85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C3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D4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1A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0A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BC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C8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8C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686C69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9FFA7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7B9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6D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926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766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8A0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40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E8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9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2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47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64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0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CC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30BBE0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0926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944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645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51B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38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AB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E3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2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24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80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10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12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E2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02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7CCBEB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A1BE9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1A54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930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F5B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793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AC6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A6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5C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8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A7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98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0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BA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AF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</w:tr>
      <w:tr w:rsidR="00B11C77" w:rsidRPr="001F2AC7" w14:paraId="5E53B408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24AF6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960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5B8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367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8A8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CD4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03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AA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AA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AD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C4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D3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5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B2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75760F0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2E7E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1A8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86F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3974</w:t>
            </w:r>
            <w:r>
              <w:rPr>
                <w:rFonts w:ascii="宋体" w:hAnsi="宋体"/>
                <w:sz w:val="18"/>
                <w:szCs w:val="18"/>
              </w:rPr>
              <w:br/>
              <w:t>3745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63D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</w:t>
            </w:r>
            <w:r>
              <w:rPr>
                <w:rFonts w:ascii="宋体" w:hAnsi="宋体"/>
                <w:sz w:val="18"/>
                <w:szCs w:val="18"/>
              </w:rPr>
              <w:br/>
              <w:t>3745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885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</w:t>
            </w:r>
            <w:r>
              <w:rPr>
                <w:rFonts w:ascii="宋体" w:hAnsi="宋体"/>
                <w:sz w:val="18"/>
                <w:szCs w:val="18"/>
              </w:rPr>
              <w:br/>
              <w:t>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79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97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3845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AE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4163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C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/>
              <w:t>4269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43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</w:t>
            </w:r>
            <w:r>
              <w:rPr>
                <w:rFonts w:ascii="宋体" w:hAnsi="宋体"/>
                <w:sz w:val="18"/>
                <w:szCs w:val="18"/>
              </w:rPr>
              <w:br/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F5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/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B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</w:t>
            </w:r>
            <w:r>
              <w:rPr>
                <w:rFonts w:ascii="宋体" w:hAnsi="宋体"/>
                <w:sz w:val="18"/>
                <w:szCs w:val="18"/>
              </w:rPr>
              <w:br/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93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</w:tr>
      <w:tr w:rsidR="00B11C77" w:rsidRPr="001F2AC7" w14:paraId="7A9D817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ABA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8A8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BE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766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52E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F8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DE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D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2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38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/>
              <w:t>3410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CD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47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6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</w:tr>
      <w:tr w:rsidR="00B11C77" w:rsidRPr="001F2AC7" w14:paraId="46C690B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7C5B5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9F4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FD3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2CE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761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CF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B4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E9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40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02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0C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F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E1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55BB0BA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B89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B23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E1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4E8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BD3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7A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B9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3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EF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</w:t>
            </w:r>
            <w:r>
              <w:rPr>
                <w:rFonts w:ascii="宋体" w:hAnsi="宋体"/>
                <w:sz w:val="18"/>
                <w:szCs w:val="18"/>
              </w:rPr>
              <w:br/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B7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0B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9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50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3006</w:t>
            </w:r>
          </w:p>
        </w:tc>
      </w:tr>
      <w:tr w:rsidR="00B11C77" w:rsidRPr="001F2AC7" w14:paraId="266C859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BC7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F1E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FB2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2505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EAD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</w:t>
            </w:r>
            <w:r>
              <w:rPr>
                <w:rFonts w:ascii="宋体" w:hAnsi="宋体"/>
                <w:sz w:val="18"/>
                <w:szCs w:val="18"/>
              </w:rPr>
              <w:br/>
              <w:t>2505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2E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CD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1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4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</w:t>
            </w:r>
            <w:r>
              <w:rPr>
                <w:rFonts w:ascii="宋体" w:hAnsi="宋体"/>
                <w:sz w:val="18"/>
                <w:szCs w:val="18"/>
              </w:rPr>
              <w:br/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60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3029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39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3102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8F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0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FE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</w:tr>
      <w:tr w:rsidR="00B11C77" w:rsidRPr="001F2AC7" w14:paraId="4EE7686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4CAE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18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F8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D51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615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3C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00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6E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89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D3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81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BA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C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E9C6C7E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6AE5E087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FADF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4B3E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9B34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2CB6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183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364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C142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26F2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3E44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820113C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E384F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71D81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7CDA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D943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B2A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7E1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B63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A8C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D26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35F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FFBA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AF32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029345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4215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50B5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2D4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8E8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6F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4B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C4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1CC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E8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85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2D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91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8905B2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CB09B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4065DC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33B5199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04A8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15E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2F66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E7A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65F6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2B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40C0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AE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C16E6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7B44999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2B9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AE2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9771E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F956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8A872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70481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89D75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1822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F0F4F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F2D8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C7A4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CC1B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A67B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4AAB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8186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BC44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E77A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30CC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0845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81BD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7CF3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E583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42A1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FE74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AEB3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7DBC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72B27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837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841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AD0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BDF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AED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ED5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11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4D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C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08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E1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6B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E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FB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2B3C25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341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894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74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8D3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4B6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7F3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94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3D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2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09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C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2E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28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A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3C9712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B51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BED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764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F9A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D2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AD7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FF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72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C8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F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77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1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7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88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5F9A7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7C3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54B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DE9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D67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429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24B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C9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76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EE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07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81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E3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6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AA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602B4B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DC8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767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90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E0A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520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CA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3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7E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1B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CB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BA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F3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71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FB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575020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DE9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137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230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A0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26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87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B6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5E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D7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CA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30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B9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C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44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196DBA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293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D30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C42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B59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B82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D29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B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56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EE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53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ABF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B3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66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9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04835A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218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267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516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9AC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DD1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675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C2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74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B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6E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A3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E3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32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3B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1DA25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0A3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BA3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D0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608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293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B38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68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3D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4E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AD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D3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A7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0F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C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24FF1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D17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7D9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86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419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AD0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B97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8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F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AC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9B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10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BB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FB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3BE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BC7EB5" w14:paraId="7C8C3C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306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C63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922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EEC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52C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82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5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58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B2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D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7A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1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A2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B4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</w:tr>
      <w:tr w:rsidR="00BC7EB5" w14:paraId="512C95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054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946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481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6B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013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807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A1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0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B8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1A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E3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14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4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E8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</w:tr>
      <w:tr w:rsidR="00BC7EB5" w14:paraId="337F7C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AE4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AD9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A7E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53E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A32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DA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E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1B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08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85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16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B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21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A9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107A16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283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A7B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993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F28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BD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FA1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0A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89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2B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30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51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E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A5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F3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453CAD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CF37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EDD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C64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98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6D8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F84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C6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E3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E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53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89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F5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249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14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735F8F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D9AF8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034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608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8C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97F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1C0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2F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B8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E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AB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BA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19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F1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7C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527F24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05228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0AFC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6B0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0B7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9F6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3B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84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F1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7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CE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1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0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EA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D3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3486F3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9C7B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998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0C7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74A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EF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920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84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E9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99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18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77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1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FF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C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484B7A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46D3E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3D3F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83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3A9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A8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2F1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C4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2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82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46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5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4B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C5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E9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472CC407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B4DA0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1D40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A93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BFE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E22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A18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5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5C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54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3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9F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3D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F5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7E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0C212D0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925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C8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16B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F5D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3939</w:t>
            </w:r>
            <w:r>
              <w:rPr>
                <w:rFonts w:ascii="宋体" w:hAnsi="宋体"/>
                <w:sz w:val="18"/>
                <w:szCs w:val="18"/>
              </w:rPr>
              <w:br/>
              <w:t>3768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BF1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</w:t>
            </w:r>
            <w:r>
              <w:rPr>
                <w:rFonts w:ascii="宋体" w:hAnsi="宋体"/>
                <w:sz w:val="18"/>
                <w:szCs w:val="18"/>
              </w:rPr>
              <w:br/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C4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</w:t>
            </w:r>
            <w:r>
              <w:rPr>
                <w:rFonts w:ascii="宋体" w:hAnsi="宋体"/>
                <w:sz w:val="18"/>
                <w:szCs w:val="18"/>
              </w:rPr>
              <w:br/>
              <w:t>3758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92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/>
              <w:t>4020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E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0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D0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3E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3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/>
              <w:t>4211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29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</w:t>
            </w:r>
            <w:r>
              <w:rPr>
                <w:rFonts w:ascii="宋体" w:hAnsi="宋体"/>
                <w:sz w:val="18"/>
                <w:szCs w:val="18"/>
              </w:rPr>
              <w:br/>
              <w:t>4100</w:t>
            </w:r>
          </w:p>
        </w:tc>
      </w:tr>
      <w:tr w:rsidR="00B11C77" w:rsidRPr="001F2AC7" w14:paraId="710B29A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9DB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F37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371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0DE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E9C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CB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B1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8E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12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/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4D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9B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7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1F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</w:t>
            </w:r>
            <w:r>
              <w:rPr>
                <w:rFonts w:ascii="宋体" w:hAnsi="宋体"/>
                <w:sz w:val="18"/>
                <w:szCs w:val="18"/>
              </w:rPr>
              <w:br/>
              <w:t>3168</w:t>
            </w:r>
          </w:p>
        </w:tc>
      </w:tr>
      <w:tr w:rsidR="00B11C77" w:rsidRPr="001F2AC7" w14:paraId="5904A92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A4A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638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443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BD8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69C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C1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C6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8C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C5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CE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4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3E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F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5625A72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92B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9C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2674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372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2674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EE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FA2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75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CD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/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E2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/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5A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28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5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E6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</w:t>
            </w:r>
            <w:r>
              <w:rPr>
                <w:rFonts w:ascii="宋体" w:hAnsi="宋体"/>
                <w:sz w:val="18"/>
                <w:szCs w:val="18"/>
              </w:rPr>
              <w:br/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02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</w:tr>
      <w:tr w:rsidR="00B11C77" w:rsidRPr="001F2AC7" w14:paraId="6389E91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A77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6D8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E8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7F5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A7A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AB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0C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2E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D4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3010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C4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3081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5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B7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0B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2859</w:t>
            </w:r>
          </w:p>
        </w:tc>
      </w:tr>
      <w:tr w:rsidR="00B11C77" w:rsidRPr="001F2AC7" w14:paraId="4D6B5D0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FB0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CCC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D1D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493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FD5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34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B1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7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8A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4B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F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F0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B3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ADD2BFD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393D7CB1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ED5D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1D7A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0439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2711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108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E94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E302F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F575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9D29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0EEC65F9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E5746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AEA487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EA89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9AEE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09E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442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948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3DF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D35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84CE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ABCB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AA0E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128460B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10C97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0DA3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565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653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B2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56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61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3B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ADD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95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D0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2F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6ABB919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7EDED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37A4D6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1435F5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CC29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AFF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DD52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652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C737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B2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E2BD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28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A2CA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3318EC5B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AE88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29F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7EFCB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B14D8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F8CAB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8522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9A89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9FF9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41EC4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123A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7CB7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F505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9EF0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B2FF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E768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E72B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91E8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9420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D1B8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3627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D91B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ECAA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0C68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DCA5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86B8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0335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003D0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024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8A4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2EF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B21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90F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98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AD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72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DF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B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14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B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9D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4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4823EB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116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8AC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FA6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79A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61C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47A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7E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98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4F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1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66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0B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40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E7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02AD7B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9DB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75F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0D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A4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AC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E9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EF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E1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83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BF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0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B4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41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DC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23EC61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ADA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06A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A21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9C0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6A7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205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01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A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B5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A6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0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B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2F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1B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3BAD98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589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877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82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3C5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071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74D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09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5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41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E5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9E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04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85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CF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67A93E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3CC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C99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297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6C2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C34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A65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55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A5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1C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25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8E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3B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8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C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11CA14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F87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5BF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F84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A85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756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A8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4C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6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9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E3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99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C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7E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EF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550711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46E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9EC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A7A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7BF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20E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3E8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26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4CC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C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6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77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0B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79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D1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4C68ED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6FE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E17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791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85E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74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FC2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D2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01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79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8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3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6A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61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6B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11432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540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91A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9D6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2C8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8CD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D1B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8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BC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1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F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3F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BE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70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7E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</w:tr>
      <w:tr w:rsidR="00BC7EB5" w14:paraId="5331EC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1D4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FC8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CE1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89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C2D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92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31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9E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F0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2C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B8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CD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FE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2E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BC7EB5" w14:paraId="1143B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C33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1D3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F5F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90E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30C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C3E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88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23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0ED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A1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29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D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15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97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145154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6D2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573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EA3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2E6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7F8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3B3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EF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BB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BC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70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F2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1E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8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4D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686874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75B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B3C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A02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43B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480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0B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41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7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09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AD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CB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4D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6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04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17E596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5117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BAF4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FBF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B26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DC6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A02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6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C9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40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3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A4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9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81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1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5AF0B8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D86BA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7C7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108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B79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502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47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6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7B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D9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58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72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3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1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88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5C0B62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EC75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CD0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19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B4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AA9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F0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A2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B2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F1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69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FB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B0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1E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94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2588E2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D153F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F8E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C57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2E9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708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FA2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2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77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38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C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82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EB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A3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36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63CE7960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52D9D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BDD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333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040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AB4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BBA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B3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D1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9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6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1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68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4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9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3AE06FA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356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D4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732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3864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366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0E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3794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F1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0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</w:t>
            </w:r>
            <w:r>
              <w:rPr>
                <w:rFonts w:ascii="宋体" w:hAnsi="宋体"/>
                <w:sz w:val="18"/>
                <w:szCs w:val="18"/>
              </w:rPr>
              <w:br/>
              <w:t>3905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56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/>
              <w:t>4035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51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A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</w:t>
            </w:r>
            <w:r>
              <w:rPr>
                <w:rFonts w:ascii="宋体" w:hAnsi="宋体"/>
                <w:sz w:val="18"/>
                <w:szCs w:val="18"/>
              </w:rPr>
              <w:br/>
              <w:t>4206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D2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0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</w:t>
            </w:r>
            <w:r>
              <w:rPr>
                <w:rFonts w:ascii="宋体" w:hAnsi="宋体"/>
                <w:sz w:val="18"/>
                <w:szCs w:val="18"/>
              </w:rPr>
              <w:br/>
              <w:t>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2C1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</w:t>
            </w:r>
            <w:r>
              <w:rPr>
                <w:rFonts w:ascii="宋体" w:hAnsi="宋体"/>
                <w:sz w:val="18"/>
                <w:szCs w:val="18"/>
              </w:rPr>
              <w:br/>
              <w:t>3985</w:t>
            </w:r>
          </w:p>
        </w:tc>
      </w:tr>
      <w:tr w:rsidR="00B11C77" w:rsidRPr="001F2AC7" w14:paraId="661D0A9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8C9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4B1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BA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8B2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313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1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A5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2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0A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CE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F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F7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/>
              <w:t>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1E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3053</w:t>
            </w:r>
          </w:p>
        </w:tc>
      </w:tr>
      <w:tr w:rsidR="00B11C77" w:rsidRPr="001F2AC7" w14:paraId="79FEB49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C90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BE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32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EA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8C4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C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92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A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34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B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36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F4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0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602B247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39B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31D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2559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888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2559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26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2549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F22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D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B0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63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24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/>
              <w:t>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40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  <w:t>3102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A1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51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/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95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</w:tr>
      <w:tr w:rsidR="00B11C77" w:rsidRPr="001F2AC7" w14:paraId="781A6CF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2379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53F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CDB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A1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C1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85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/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45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3D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9F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2895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79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/>
              <w:t>2966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3F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D8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D7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</w:tr>
      <w:tr w:rsidR="00B11C77" w:rsidRPr="001F2AC7" w14:paraId="137E70E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39E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8A2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D6C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5BC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35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48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FB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AE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8C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28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4E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23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70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4BD0628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9B0DC78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A222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254A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B592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C4AA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96A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44C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8AD5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2ACC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0681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5C8F48C8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06B1A0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D90C4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B919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049F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A607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367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6BB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3C5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5AB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027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9AA2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4866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5267AE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E7F5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D253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1C25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91B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0D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BBA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3A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10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07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53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A6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4C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FF2B49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44B3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9D69DB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056B2F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073A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405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34C2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71D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DFA8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69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B4D4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63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ECD2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BE18A7B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D2A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E64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50AE5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3E4B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D30CB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9BA9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B489B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132D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BDF9A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1F60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B3B6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E2D0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E442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68B99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4F5F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7D58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6E71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FB98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D7D2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867B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AE18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1A1E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F71E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60C4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6446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8A621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80F0E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A7C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8E9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452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C7F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D4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AB6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8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44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85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48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C8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FC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38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FA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2D9657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031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096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59D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D65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9F3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21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53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86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CD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AD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2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84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94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5D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BC7EB5" w14:paraId="1D1B8D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0F88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BF4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3D3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2C9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371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2C2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38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F2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E0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4A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59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A3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3D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FF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</w:tr>
      <w:tr w:rsidR="00BC7EB5" w14:paraId="3E1841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28E6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D9D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64A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82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425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5F5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DC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2D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C2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09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D9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34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C5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DA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</w:tr>
      <w:tr w:rsidR="00BC7EB5" w14:paraId="6D65E3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3E7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2CA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CBE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97C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72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108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0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04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D3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C5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71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2C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1C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F4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</w:tr>
      <w:tr w:rsidR="00BC7EB5" w14:paraId="55F7CF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E0F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D94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3D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37A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24F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1F3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6D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3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0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26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A2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C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1B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B4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</w:tr>
      <w:tr w:rsidR="00BC7EB5" w14:paraId="082D78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9F6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A3E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0BF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852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97C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C8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C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AC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0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15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70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68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02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DD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BC7EB5" w14:paraId="0AEC66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B49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1D9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FE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AB0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78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098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A1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FC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40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20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F1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FD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3B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5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6F71E3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85D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24E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F=2.01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66A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D75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F91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306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AC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0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45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9C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12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A7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2C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2D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C7EB5" w14:paraId="16E33E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0FD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57C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F99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94E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384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350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0E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FC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0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C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22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89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C3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FA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</w:tr>
      <w:tr w:rsidR="00BC7EB5" w14:paraId="02888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2E9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F5C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E0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B42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C34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616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2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B0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82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E7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A6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18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74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B3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</w:tr>
      <w:tr w:rsidR="00BC7EB5" w14:paraId="0EAB41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A82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296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B77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56E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FCB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DEB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61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AF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E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B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95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EA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84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B7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7254EA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F0DA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314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1A7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A5D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31E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02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02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65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E5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15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96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9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7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27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/>
              <w:t>754.0</w:t>
            </w:r>
          </w:p>
        </w:tc>
      </w:tr>
      <w:tr w:rsidR="00BC7EB5" w14:paraId="52ABB9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A2FA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729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B29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130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D0A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9A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C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0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4D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C6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4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49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41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21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7363FE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F014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1F6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A1F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525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2B2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5D0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E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CC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E0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A1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A9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D6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F8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6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731FB7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23C92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E9A4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F7F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EC4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A2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013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DD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71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6E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C3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DE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68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B6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B3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5135DF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CC62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BD8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D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DB7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332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5EF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5B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02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63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2A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89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2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48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11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</w:tr>
      <w:tr w:rsidR="00BC7EB5" w14:paraId="3A4FCD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BEDD5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3D59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BAE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6E1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E7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15B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FC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6D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BC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C4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8A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90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BF4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3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</w:tr>
      <w:tr w:rsidR="00B11C77" w:rsidRPr="001F2AC7" w14:paraId="50920985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88DA0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18C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150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76C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AB0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99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B1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91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B3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96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87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2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D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B7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5777E4D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8419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3D3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</w:t>
            </w:r>
            <w:r>
              <w:rPr>
                <w:rFonts w:ascii="宋体" w:hAnsi="宋体"/>
                <w:sz w:val="18"/>
                <w:szCs w:val="18"/>
              </w:rPr>
              <w:br/>
              <w:t>3781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3A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06E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/>
              <w:t>3804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8F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</w:t>
            </w:r>
            <w:r>
              <w:rPr>
                <w:rFonts w:ascii="宋体" w:hAnsi="宋体"/>
                <w:sz w:val="18"/>
                <w:szCs w:val="18"/>
              </w:rPr>
              <w:br/>
              <w:t>3812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A2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A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0E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3861</w:t>
            </w:r>
            <w:r>
              <w:rPr>
                <w:rFonts w:ascii="宋体" w:hAnsi="宋体"/>
                <w:sz w:val="18"/>
                <w:szCs w:val="18"/>
              </w:rPr>
              <w:br/>
              <w:t>4208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E7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4B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06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</w:t>
            </w:r>
            <w:r>
              <w:rPr>
                <w:rFonts w:ascii="宋体" w:hAnsi="宋体"/>
                <w:sz w:val="18"/>
                <w:szCs w:val="18"/>
              </w:rPr>
              <w:br/>
              <w:t>4446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BB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4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/>
              <w:t>4166</w:t>
            </w:r>
          </w:p>
        </w:tc>
      </w:tr>
      <w:tr w:rsidR="00B11C77" w:rsidRPr="001F2AC7" w14:paraId="3862AC1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25D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9D2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/>
              <w:t>2848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D86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048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A6C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81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AD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FB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C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11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</w:t>
            </w:r>
            <w:r>
              <w:rPr>
                <w:rFonts w:ascii="宋体" w:hAnsi="宋体"/>
                <w:sz w:val="18"/>
                <w:szCs w:val="18"/>
              </w:rPr>
              <w:br/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F1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F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2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</w:tr>
      <w:tr w:rsidR="00B11C77" w:rsidRPr="001F2AC7" w14:paraId="1AED616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06E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D71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602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513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9E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BD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3D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88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C2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5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47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10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B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23C77AF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BE25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CAA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/>
              <w:t>2677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3DC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E54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4B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CA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3C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29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52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C8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71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37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C8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3061</w:t>
            </w:r>
          </w:p>
        </w:tc>
      </w:tr>
      <w:tr w:rsidR="00B11C77" w:rsidRPr="001F2AC7" w14:paraId="7AB42EE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598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290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/>
              <w:t>2540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06F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2556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F16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</w:t>
            </w:r>
            <w:r>
              <w:rPr>
                <w:rFonts w:ascii="宋体" w:hAnsi="宋体"/>
                <w:sz w:val="18"/>
                <w:szCs w:val="18"/>
              </w:rPr>
              <w:br/>
              <w:t>2564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10C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27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26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/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42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FF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4A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3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3206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E8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3D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2925</w:t>
            </w:r>
          </w:p>
        </w:tc>
      </w:tr>
      <w:tr w:rsidR="00B11C77" w:rsidRPr="001F2AC7" w14:paraId="659D5CD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7F0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287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848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8B9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CC1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C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0C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C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E6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B3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77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B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C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100926E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4DB46AE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FE61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EA6A6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01CD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39B6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414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AFF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568D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8DBE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D296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B7EF9BA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335FD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F0CB1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AD1C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1B37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C96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4CF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540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80B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F8D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463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607B6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6BAA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BF25D0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3F10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6677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50E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E9A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C1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1E1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31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21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4D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08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FA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0D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7E415B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E8BC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9B038D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BBCACD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229B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6D0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896F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4B6E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3A1C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FD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8502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73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5D0C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28AAF6B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01D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D57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FE68B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037F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2E28C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E056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56F96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AAC4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3A912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E029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1E37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7015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A8F4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88A9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F8C5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1757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F9DB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D27D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BDF2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4DED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2E48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54C3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9D19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1986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6EED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7682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767E0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881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EC4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FB1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938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DA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65A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FB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C7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E0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9E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8A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4B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47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84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</w:tr>
      <w:tr w:rsidR="00BC7EB5" w14:paraId="06D1F9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0BAC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FA4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E9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1A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11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A03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F4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BE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52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/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52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26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9F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F2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D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</w:tr>
      <w:tr w:rsidR="00BC7EB5" w14:paraId="45BB04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A99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F9E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4A5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FA8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224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0B6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86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D2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3E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9C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5F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74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75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D3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3630A3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AA4B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FC8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E04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F8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49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713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96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FE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3E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AB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05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2E2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3F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8C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0B58C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FB5B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041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C41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149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A79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2A7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B0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5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B4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2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E2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48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E4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2E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40662E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468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23C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E5F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494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51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80D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12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32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F1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C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F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ED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5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8C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270BEE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DAF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2BC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931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1EB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C75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59D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21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A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A0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09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AE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BF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56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FB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7487E2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1C8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490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71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ABC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26F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B69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6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04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EC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32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8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79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AE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76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20078F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CAD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D38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1B8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479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90C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45A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8F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00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31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9D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1B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0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FE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E0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6C32E9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FA8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B81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6B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C71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DB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C2B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CC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E6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43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2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69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6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72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AC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5B714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28C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7FE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2D5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2D1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CB7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60C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3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4C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95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73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3E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B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C3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4A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</w:tr>
      <w:tr w:rsidR="00BC7EB5" w14:paraId="7725C5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8E9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4BBA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F27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A41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42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9E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7B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3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A9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8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AB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C0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F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5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</w:tr>
      <w:tr w:rsidR="00BC7EB5" w14:paraId="1B86F0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A716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DEB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0F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4D6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FF8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47B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89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D4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DC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3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A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A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7E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1A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</w:tr>
      <w:tr w:rsidR="00BC7EB5" w14:paraId="5A5943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B7A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1A3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929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860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021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9DC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63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23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B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4D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03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52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52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9D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775606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181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18F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FA0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2A6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146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41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2D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4C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80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CF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0F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7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3A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17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12DCD5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4C7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85B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1A2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44A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BC0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DE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FA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87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3C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AA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9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82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F2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62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38CFB7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EBEC5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D634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6E2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63B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607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1FD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13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5D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D9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63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4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69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9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9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6C7CFB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B88A6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A23B1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147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C85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D71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87B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AC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7E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02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78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2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0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C9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D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3A1EC4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C92BB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F4A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31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7B9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1D7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C65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6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8C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5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94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7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B7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62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7A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1014F6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5C840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40D4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CB7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E78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92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635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E3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5F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80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D3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2F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B3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E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9B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</w:tr>
      <w:tr w:rsidR="00B11C77" w:rsidRPr="001F2AC7" w14:paraId="0DD52CCC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4F443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F8DA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7F0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409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D2D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28D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A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5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E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D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A9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16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2B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7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23998E0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243A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855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4948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6D6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4887</w:t>
            </w:r>
            <w:r>
              <w:rPr>
                <w:rFonts w:ascii="宋体" w:hAnsi="宋体"/>
                <w:sz w:val="18"/>
                <w:szCs w:val="18"/>
              </w:rPr>
              <w:br/>
              <w:t>4681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EA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4838</w:t>
            </w:r>
            <w:r>
              <w:rPr>
                <w:rFonts w:ascii="宋体" w:hAnsi="宋体"/>
                <w:sz w:val="18"/>
                <w:szCs w:val="18"/>
              </w:rPr>
              <w:br/>
              <w:t>4711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3AA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4803</w:t>
            </w:r>
            <w:r>
              <w:rPr>
                <w:rFonts w:ascii="宋体" w:hAnsi="宋体"/>
                <w:sz w:val="18"/>
                <w:szCs w:val="18"/>
              </w:rPr>
              <w:br/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C8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4779</w:t>
            </w:r>
            <w:r>
              <w:rPr>
                <w:rFonts w:ascii="宋体" w:hAnsi="宋体"/>
                <w:sz w:val="18"/>
                <w:szCs w:val="18"/>
              </w:rPr>
              <w:br/>
              <w:t>4724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A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88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4733</w:t>
            </w:r>
            <w:r>
              <w:rPr>
                <w:rFonts w:ascii="宋体" w:hAnsi="宋体"/>
                <w:sz w:val="18"/>
                <w:szCs w:val="18"/>
              </w:rPr>
              <w:br/>
              <w:t>5096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85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</w:t>
            </w:r>
            <w:r>
              <w:rPr>
                <w:rFonts w:ascii="宋体" w:hAnsi="宋体"/>
                <w:sz w:val="18"/>
                <w:szCs w:val="18"/>
              </w:rPr>
              <w:br/>
              <w:t>5184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A9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/>
              <w:t>5256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21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4686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BF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</w:t>
            </w:r>
            <w:r>
              <w:rPr>
                <w:rFonts w:ascii="宋体" w:hAnsi="宋体"/>
                <w:sz w:val="18"/>
                <w:szCs w:val="18"/>
              </w:rPr>
              <w:br/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BD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4662</w:t>
            </w:r>
            <w:r>
              <w:rPr>
                <w:rFonts w:ascii="宋体" w:hAnsi="宋体"/>
                <w:sz w:val="18"/>
                <w:szCs w:val="18"/>
              </w:rPr>
              <w:br/>
              <w:t>5025</w:t>
            </w:r>
          </w:p>
        </w:tc>
      </w:tr>
      <w:tr w:rsidR="00B11C77" w:rsidRPr="001F2AC7" w14:paraId="3706D5D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AAD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BB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B8F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</w:t>
            </w:r>
            <w:r>
              <w:rPr>
                <w:rFonts w:ascii="宋体" w:hAnsi="宋体"/>
                <w:sz w:val="18"/>
                <w:szCs w:val="18"/>
              </w:rPr>
              <w:br/>
              <w:t>3748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2FF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A88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91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3847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33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70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20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/>
              <w:t>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86A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CD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</w:t>
            </w:r>
            <w:r>
              <w:rPr>
                <w:rFonts w:ascii="宋体" w:hAnsi="宋体"/>
                <w:sz w:val="18"/>
                <w:szCs w:val="18"/>
              </w:rPr>
              <w:br/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98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/>
              <w:t>4209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0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</w:tr>
      <w:tr w:rsidR="00B11C77" w:rsidRPr="001F2AC7" w14:paraId="3F39C7E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5DD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3A1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116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426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AD5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36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EE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E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A5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9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10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37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0A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525C09D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5BB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564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3844</w:t>
            </w:r>
            <w:r>
              <w:rPr>
                <w:rFonts w:ascii="宋体" w:hAnsi="宋体"/>
                <w:sz w:val="18"/>
                <w:szCs w:val="18"/>
              </w:rPr>
              <w:br/>
              <w:t>3547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12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7B0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/>
              <w:t>3607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916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3624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55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0E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/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61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/>
              <w:t>3992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9A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DE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</w:t>
            </w:r>
            <w:r>
              <w:rPr>
                <w:rFonts w:ascii="宋体" w:hAnsi="宋体"/>
                <w:sz w:val="18"/>
                <w:szCs w:val="18"/>
              </w:rPr>
              <w:br/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92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4211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8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</w:t>
            </w:r>
            <w:r>
              <w:rPr>
                <w:rFonts w:ascii="宋体" w:hAnsi="宋体"/>
                <w:sz w:val="18"/>
                <w:szCs w:val="18"/>
              </w:rPr>
              <w:br/>
              <w:t>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7F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</w:tr>
      <w:tr w:rsidR="00B11C77" w:rsidRPr="001F2AC7" w14:paraId="4248AF6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291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62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3410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0F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8FC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</w:t>
            </w:r>
            <w:r>
              <w:rPr>
                <w:rFonts w:ascii="宋体" w:hAnsi="宋体"/>
                <w:sz w:val="18"/>
                <w:szCs w:val="18"/>
              </w:rPr>
              <w:br/>
              <w:t>3470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A8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/>
              <w:t>3488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8B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/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1E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3516</w:t>
            </w:r>
            <w:r>
              <w:rPr>
                <w:rFonts w:ascii="宋体" w:hAnsi="宋体"/>
                <w:sz w:val="18"/>
                <w:szCs w:val="18"/>
              </w:rPr>
              <w:br/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37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78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/>
              <w:t>3943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7E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/>
              <w:t>4015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D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0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BF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</w:t>
            </w:r>
            <w:r>
              <w:rPr>
                <w:rFonts w:ascii="宋体" w:hAnsi="宋体"/>
                <w:sz w:val="18"/>
                <w:szCs w:val="18"/>
              </w:rPr>
              <w:br/>
              <w:t>3784</w:t>
            </w:r>
          </w:p>
        </w:tc>
      </w:tr>
      <w:tr w:rsidR="00B11C77" w:rsidRPr="001F2AC7" w14:paraId="0859880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E82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F4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2A8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AFA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DA7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04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01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D4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01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E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ED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8F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B1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DC4100A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0C35DB3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A842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1A4C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066A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29B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96B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651D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ADFFA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3517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CC1E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58472FBD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EE626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4138F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3272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6384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41F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627D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3C2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3BA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AD1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806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FCF7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A7DF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FB9A42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FF43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DD7B8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94F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BF5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48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29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84D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BD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AA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56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C3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0E8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4C9B557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DB9A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BB5AE8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6AB1B8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299D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B6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8542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8EC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6A74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56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4326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75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5DE1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0BCA75A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B15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1AB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DA474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ED1F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CCE84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F89C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A5361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1960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868A6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798C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D80C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E331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FC3B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64BE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CAE4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E6D7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5C25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8DD7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B7DD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66D1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88C6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AE46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0674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1660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ECAD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094C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71525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D00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2B8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D48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748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338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0CE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7C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85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CA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4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15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17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4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60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032FFE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E99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824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AB2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053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478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0A6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F3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AB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0D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19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5B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4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2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40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BC7EB5" w14:paraId="79E054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2FF3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538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6BD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C3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F4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F51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D3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24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99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F9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B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2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93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1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E3E19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4F0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AC0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602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F33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908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64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D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41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E0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3E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D0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6B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E8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67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BC7EB5" w14:paraId="203C3D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650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E72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2A7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EB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453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E40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4E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86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7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FE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12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E8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3D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F3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5AA773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B5D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01E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D4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00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D2D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D78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12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94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9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1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B8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F6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EB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5E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261085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1A98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193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659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87E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BA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4AB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2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5A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D0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5D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A0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B3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8F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3C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5AF546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6D6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847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8F9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14E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5AA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BCC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9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73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12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69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25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47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1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44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508957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2BC3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B79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75B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043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9D8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DC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BF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23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06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58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A1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34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7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5E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4224D0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EBB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B27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45B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848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4A8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4C6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21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B6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A3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74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CB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7B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A0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AF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350480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E2F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EE1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64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CE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B42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282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71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C8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65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AB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AA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EB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32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E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BC7EB5" w14:paraId="1F102D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3B3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0C1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29D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F02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233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1BE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AC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8A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72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30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F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CD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E1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61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</w:tr>
      <w:tr w:rsidR="00BC7EB5" w14:paraId="0F25B5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E41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C0E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2A7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9E4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8C2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7AC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78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F5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75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DD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64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35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B4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2E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</w:tr>
      <w:tr w:rsidR="00BC7EB5" w14:paraId="3397D3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2E1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A061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290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BBF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42E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9C8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B6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24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F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5E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C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3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12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2F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33C92E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7C3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A7D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55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D0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E0C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FB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25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B0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C7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D7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09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5F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EB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61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2AC9D6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0408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7BB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6AE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878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547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1A0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8A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CF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FC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1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78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8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E4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7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36926F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24CA7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7753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E18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62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D50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8E0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0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CC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AB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EA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D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3E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1C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17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69C5FD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BED3E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524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707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6AF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9E8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4B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20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72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2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4B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DD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8F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16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28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6DC286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9C78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1C4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31A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F4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7E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FA0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6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C5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7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D1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74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DC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C0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99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7489A6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B8851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D76B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B74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DDD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88C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52B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1E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15A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A6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3C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2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0E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C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58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</w:tr>
      <w:tr w:rsidR="00B11C77" w:rsidRPr="001F2AC7" w14:paraId="7BCD4E27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D3B1D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B91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5EA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787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D83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2EB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EC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F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07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EF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A0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2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53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C5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5D9BC5C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C2F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F8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/>
              <w:t>3526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86A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3526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568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9D8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32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3637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44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/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08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</w:t>
            </w:r>
            <w:r>
              <w:rPr>
                <w:rFonts w:ascii="宋体" w:hAnsi="宋体"/>
                <w:sz w:val="18"/>
                <w:szCs w:val="18"/>
              </w:rPr>
              <w:br/>
              <w:t>3898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4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3586</w:t>
            </w:r>
            <w:r>
              <w:rPr>
                <w:rFonts w:ascii="宋体" w:hAnsi="宋体"/>
                <w:sz w:val="18"/>
                <w:szCs w:val="18"/>
              </w:rPr>
              <w:br/>
              <w:t>3999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29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B1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/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63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3958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3B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3848</w:t>
            </w:r>
          </w:p>
        </w:tc>
      </w:tr>
      <w:tr w:rsidR="00B11C77" w:rsidRPr="001F2AC7" w14:paraId="7A36850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F18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132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83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56A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430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3E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15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B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2966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DBF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62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51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9D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DA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2915</w:t>
            </w:r>
          </w:p>
        </w:tc>
      </w:tr>
      <w:tr w:rsidR="00B11C77" w:rsidRPr="001F2AC7" w14:paraId="69B8B53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9AD0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094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68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A81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FF5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C7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11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C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F0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F8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8C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1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11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0C00DBB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DDB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223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AF0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8D4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ED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31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/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0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D0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50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</w:t>
            </w:r>
            <w:r>
              <w:rPr>
                <w:rFonts w:ascii="宋体" w:hAnsi="宋体"/>
                <w:sz w:val="18"/>
                <w:szCs w:val="18"/>
              </w:rPr>
              <w:br/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78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6B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C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35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</w:tr>
      <w:tr w:rsidR="00B11C77" w:rsidRPr="001F2AC7" w14:paraId="633F309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96E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00D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/>
              <w:t>2285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923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2285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C31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16B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64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6A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99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07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2F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C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F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AD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</w:tr>
      <w:tr w:rsidR="00B11C77" w:rsidRPr="001F2AC7" w14:paraId="36243BB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8EA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067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425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684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E2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6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A2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40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0F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C5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F9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92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37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713B34C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3B3BCB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D23F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EC49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C160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A89D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5FB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C19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DB1E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2880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CAD0A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02FBF546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5B595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8087C1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E49C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4F0D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661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C02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95C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7887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B13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544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BC2A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BF46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518C1D8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FD1F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AD42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759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1DB8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6C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6C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08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EE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84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55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07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53C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2E4049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55F0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FC2A00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35BC3F7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91C0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0E9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2D9F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DBDD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48B1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38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365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97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3D3F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777C9DD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DBB5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971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0C598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D2B5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880C3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4880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7A74C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DDDD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8D9C9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BD6B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8760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63D2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2B69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744A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0A33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613C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C58A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91A3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5C09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2A40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7E66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4DE6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590D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125F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9F75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F3CF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57898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F82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58E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6BC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AB7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29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F7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8F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CA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2B1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8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FF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89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DF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80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2724B5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026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70E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454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3A3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FE6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655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52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AA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CD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30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2E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1D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1B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EB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</w:tr>
      <w:tr w:rsidR="00BC7EB5" w14:paraId="76BF45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E35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5E0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1B2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C9B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25C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633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A3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D4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1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F7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A3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F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EC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BD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BC7EB5" w14:paraId="18B9B9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770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32B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789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131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05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/>
              <w:t>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BD6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B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7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50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A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3A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25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D5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08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</w:tr>
      <w:tr w:rsidR="00BC7EB5" w14:paraId="7C5973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DF1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0BD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022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D03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8F6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B3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28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76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0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A1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28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54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95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EF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</w:tr>
      <w:tr w:rsidR="00BC7EB5" w14:paraId="253CF7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EA6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E68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E47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AAB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0A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C6E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49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AF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AB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4E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70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D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3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FB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55EF48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D7C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EA0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16A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659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639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750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1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1B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BB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09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86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F0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A7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E8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209997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D21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E21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FF0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E2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565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C8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97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2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4F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6B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6B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8F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22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C0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6BBD83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441C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A81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810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64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F40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AB7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4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B6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D9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A2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B4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6E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A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3F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36C5B5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F58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9B97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9A4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31B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B28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BF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C9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7B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047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20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A5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88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A6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E5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4349B4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07E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A5F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D05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E1A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ADD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D7D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8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8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70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47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23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B1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2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B8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5457F6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184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BA0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68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C60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3B7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4B3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44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54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4C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5C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D7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BF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A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B6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2A603E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010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54E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600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6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B98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AA6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C3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1C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A6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AA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6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D5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8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F5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618B3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5B2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634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7F3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564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7A9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65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7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29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0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52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FE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08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99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39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</w:tr>
      <w:tr w:rsidR="00BC7EB5" w14:paraId="4478ED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08D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152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85B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3B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067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DEE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82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EB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3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D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2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59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09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5F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</w:tr>
      <w:tr w:rsidR="00BC7EB5" w14:paraId="4B2801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B42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D76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8AB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7B3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A0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3B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95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4E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CF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42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35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8A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4A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0E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759B64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F1E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BC9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E4D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32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788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B60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E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51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85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AB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49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2F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1E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A8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</w:tr>
      <w:tr w:rsidR="00BC7EB5" w14:paraId="15E02F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05C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642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164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928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1E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6A7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C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77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17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17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59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1F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EE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A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151212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8DE2C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1FE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6B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871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9A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5B5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5E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F5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8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4C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4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97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98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3B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4D1A50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6D461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27F1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0C8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9F2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722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383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DC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F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9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53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A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34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17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C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1A6DB5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86B9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A04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D3A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407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28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6C4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D8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AC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EF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86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FB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3D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8D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5B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73979C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DB02D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9E9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6E8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657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3B5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11A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8F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21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91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2E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4E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79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F6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F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5CB25D54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5C548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3EA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9A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CF4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485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24A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C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0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27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4E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0B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66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BB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F8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0B3EF50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34E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105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5159</w:t>
            </w:r>
            <w:r>
              <w:rPr>
                <w:rFonts w:ascii="宋体" w:hAnsi="宋体"/>
                <w:sz w:val="18"/>
                <w:szCs w:val="18"/>
              </w:rPr>
              <w:br/>
              <w:t>4828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D95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5080</w:t>
            </w:r>
            <w:r>
              <w:rPr>
                <w:rFonts w:ascii="宋体" w:hAnsi="宋体"/>
                <w:sz w:val="18"/>
                <w:szCs w:val="18"/>
              </w:rPr>
              <w:br/>
              <w:t>4832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52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5019</w:t>
            </w:r>
            <w:r>
              <w:rPr>
                <w:rFonts w:ascii="宋体" w:hAnsi="宋体"/>
                <w:sz w:val="18"/>
                <w:szCs w:val="18"/>
              </w:rPr>
              <w:br/>
              <w:t>4832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54E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</w:t>
            </w:r>
            <w:r>
              <w:rPr>
                <w:rFonts w:ascii="宋体" w:hAnsi="宋体"/>
                <w:sz w:val="18"/>
                <w:szCs w:val="18"/>
              </w:rPr>
              <w:br/>
              <w:t>4841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10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</w:t>
            </w:r>
            <w:r>
              <w:rPr>
                <w:rFonts w:ascii="宋体" w:hAnsi="宋体"/>
                <w:sz w:val="18"/>
                <w:szCs w:val="18"/>
              </w:rPr>
              <w:br/>
              <w:t>4840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B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4935</w:t>
            </w:r>
            <w:r>
              <w:rPr>
                <w:rFonts w:ascii="宋体" w:hAnsi="宋体"/>
                <w:sz w:val="18"/>
                <w:szCs w:val="18"/>
              </w:rPr>
              <w:br/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24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32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</w:t>
            </w:r>
            <w:r>
              <w:rPr>
                <w:rFonts w:ascii="宋体" w:hAnsi="宋体"/>
                <w:sz w:val="18"/>
                <w:szCs w:val="18"/>
              </w:rPr>
              <w:br/>
              <w:t>5353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81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5445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12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4864</w:t>
            </w:r>
            <w:r>
              <w:rPr>
                <w:rFonts w:ascii="宋体" w:hAnsi="宋体"/>
                <w:sz w:val="18"/>
                <w:szCs w:val="18"/>
              </w:rPr>
              <w:br/>
              <w:t>5522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77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4851</w:t>
            </w:r>
            <w:r>
              <w:rPr>
                <w:rFonts w:ascii="宋体" w:hAnsi="宋体"/>
                <w:sz w:val="18"/>
                <w:szCs w:val="18"/>
              </w:rPr>
              <w:br/>
              <w:t>5359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5C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4840</w:t>
            </w:r>
            <w:r>
              <w:rPr>
                <w:rFonts w:ascii="宋体" w:hAnsi="宋体"/>
                <w:sz w:val="18"/>
                <w:szCs w:val="18"/>
              </w:rPr>
              <w:br/>
              <w:t>5243</w:t>
            </w:r>
          </w:p>
        </w:tc>
      </w:tr>
      <w:tr w:rsidR="00B11C77" w:rsidRPr="001F2AC7" w14:paraId="022DB14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A17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2B3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FBC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4E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AD2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B5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F4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  <w:r>
              <w:rPr>
                <w:rFonts w:ascii="宋体" w:hAnsi="宋体"/>
                <w:sz w:val="18"/>
                <w:szCs w:val="18"/>
              </w:rPr>
              <w:br/>
              <w:t>4175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9F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/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85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3967</w:t>
            </w:r>
            <w:r>
              <w:rPr>
                <w:rFonts w:ascii="宋体" w:hAnsi="宋体"/>
                <w:sz w:val="18"/>
                <w:szCs w:val="18"/>
              </w:rPr>
              <w:br/>
              <w:t>4421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84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C1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</w:t>
            </w:r>
            <w:r>
              <w:rPr>
                <w:rFonts w:ascii="宋体" w:hAnsi="宋体"/>
                <w:sz w:val="18"/>
                <w:szCs w:val="18"/>
              </w:rPr>
              <w:br/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F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4426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9E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</w:t>
            </w:r>
            <w:r>
              <w:rPr>
                <w:rFonts w:ascii="宋体" w:hAnsi="宋体"/>
                <w:sz w:val="18"/>
                <w:szCs w:val="18"/>
              </w:rPr>
              <w:br/>
              <w:t>4310</w:t>
            </w:r>
          </w:p>
        </w:tc>
      </w:tr>
      <w:tr w:rsidR="00B11C77" w:rsidRPr="001F2AC7" w14:paraId="678DEE2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773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036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CEA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55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2AF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93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D5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56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25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32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2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E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5E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49C3F95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F6D9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1C1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350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3976</w:t>
            </w:r>
            <w:r>
              <w:rPr>
                <w:rFonts w:ascii="宋体" w:hAnsi="宋体"/>
                <w:sz w:val="18"/>
                <w:szCs w:val="18"/>
              </w:rPr>
              <w:br/>
              <w:t>3728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2C0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/>
              <w:t>3728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003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/>
              <w:t>3737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BB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</w:t>
            </w:r>
            <w:r>
              <w:rPr>
                <w:rFonts w:ascii="宋体" w:hAnsi="宋体"/>
                <w:sz w:val="18"/>
                <w:szCs w:val="18"/>
              </w:rPr>
              <w:br/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47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3A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/>
              <w:t>4140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27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</w:t>
            </w:r>
            <w:r>
              <w:rPr>
                <w:rFonts w:ascii="宋体" w:hAnsi="宋体"/>
                <w:sz w:val="18"/>
                <w:szCs w:val="18"/>
              </w:rPr>
              <w:br/>
              <w:t>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D0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C8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/>
              <w:t>4418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FA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</w:t>
            </w:r>
            <w:r>
              <w:rPr>
                <w:rFonts w:ascii="宋体" w:hAnsi="宋体"/>
                <w:sz w:val="18"/>
                <w:szCs w:val="18"/>
              </w:rPr>
              <w:br/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7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/>
              <w:t>4138</w:t>
            </w:r>
          </w:p>
        </w:tc>
      </w:tr>
      <w:tr w:rsidR="00B11C77" w:rsidRPr="001F2AC7" w14:paraId="79BF319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1BC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0F2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3587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29A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3592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E35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3591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905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3F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</w:t>
            </w:r>
            <w:r>
              <w:rPr>
                <w:rFonts w:ascii="宋体" w:hAnsi="宋体"/>
                <w:sz w:val="18"/>
                <w:szCs w:val="18"/>
              </w:rPr>
              <w:br/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9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3867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67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A1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3659</w:t>
            </w:r>
            <w:r>
              <w:rPr>
                <w:rFonts w:ascii="宋体" w:hAnsi="宋体"/>
                <w:sz w:val="18"/>
                <w:szCs w:val="18"/>
              </w:rPr>
              <w:br/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E8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</w:t>
            </w:r>
            <w:r>
              <w:rPr>
                <w:rFonts w:ascii="宋体" w:hAnsi="宋体"/>
                <w:sz w:val="18"/>
                <w:szCs w:val="18"/>
              </w:rPr>
              <w:br/>
              <w:t>4204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F9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74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/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B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/>
              <w:t>4002</w:t>
            </w:r>
          </w:p>
        </w:tc>
      </w:tr>
      <w:tr w:rsidR="00B11C77" w:rsidRPr="001F2AC7" w14:paraId="798974C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EB7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68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9E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649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59A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A8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3B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2A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42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B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8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F4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65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9527679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6B728D4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97DAF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B936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74C8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34DF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E88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4FF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315FD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36A5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753D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2B08BD1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A637E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BCD3B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140D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4543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8C8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CF8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295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1861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2F2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115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C41B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66BE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5944E6A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F090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D1C1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7A9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9D9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3D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AE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FE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85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13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F0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42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276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27C4A4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5234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ADED7A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A7CD47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53B0B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2D2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D4CB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A83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D37D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56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6FB7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F8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229A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3933B0FC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EC6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744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38EF9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4D7A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4E70F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51D1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DB7CD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5119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5885B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0DF9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8A65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5199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2F10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6644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03E8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1C6F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B53A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2502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8C00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1C5C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2345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3FBD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8E93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F91A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F5B1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055F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0F66E7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97E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A5A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7BD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8C9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B7F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E7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3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BE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D5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5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AB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D5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10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278DEC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B16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BE2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B2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219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5C4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FC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26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CD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55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27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6D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3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9D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65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BC7EB5" w14:paraId="180DB9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9A0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7FF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E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89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41E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3A6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F3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37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9D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EE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A4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3A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3B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9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BC7EB5" w14:paraId="709E17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34B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44F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0B7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CB5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A5E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3E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E7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00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D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A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7A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B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2A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8B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45AB93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7C3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7E4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10B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316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04E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27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9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82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A0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AD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4B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11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36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AB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</w:tr>
      <w:tr w:rsidR="00BC7EB5" w14:paraId="193614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735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4989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F06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218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FE2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56B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AF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C7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C8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9A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1C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A8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8E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3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</w:tr>
      <w:tr w:rsidR="00BC7EB5" w14:paraId="63D414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2D0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EB1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BB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23F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8DC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80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0C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1A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D8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5C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D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6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70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75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40659B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BAA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083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38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59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E82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164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3A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6A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C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E4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22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B8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1B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BB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6D7855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DE3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850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3CF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52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37A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800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FF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39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6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F2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09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BF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E7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1A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51F24F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FE1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80E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07D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B76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102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109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E3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60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A4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4F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64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97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59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36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4E15C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C95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B93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B6A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D92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9B8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91F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B6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CD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A1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08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0A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AE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D0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0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0B283F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71F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4FA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201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F34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C1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693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F0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80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CA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63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97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C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1F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EE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738FA7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64F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BBC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D72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D79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972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BF0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4E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C8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AE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91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08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FB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92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A8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BC7EB5" w14:paraId="35575D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5BD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5DB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64A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2D1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E18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72D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CF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E3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4D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9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28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A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59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AE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BC7EB5" w14:paraId="2EAF2E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614B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617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2A9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46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98D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30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C1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77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6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B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D7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4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4E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1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347465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EB4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BBB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656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9D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F23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DF2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2C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7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B8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7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E1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53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87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39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</w:tr>
      <w:tr w:rsidR="00BC7EB5" w14:paraId="2066ED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75F7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301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39B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72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AF2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89A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0D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C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B2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9A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0F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60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07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3A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2B45EE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AD037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69ED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BC8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BE1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82E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DD3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65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FD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A4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1B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A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8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B3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9A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32E785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C8FF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B3D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B40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A5F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5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648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6D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27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3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FF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F8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E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B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C7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435330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05D6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582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FA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26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41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282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C7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01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40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3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31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27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29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58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76BC2C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75B5D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DD6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219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85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D14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6F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08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A9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59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D0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CB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2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4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3F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269B4384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0C85D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7700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BD8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6DE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130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BE1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0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916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61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DF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C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E0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B4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5E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4F0088E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9E2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D3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</w:t>
            </w:r>
            <w:r>
              <w:rPr>
                <w:rFonts w:ascii="宋体" w:hAnsi="宋体"/>
                <w:sz w:val="18"/>
                <w:szCs w:val="18"/>
              </w:rPr>
              <w:br/>
              <w:t>4005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E27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/>
              <w:t>4005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A93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</w:t>
            </w:r>
            <w:r>
              <w:rPr>
                <w:rFonts w:ascii="宋体" w:hAnsi="宋体"/>
                <w:sz w:val="18"/>
                <w:szCs w:val="18"/>
              </w:rPr>
              <w:br/>
              <w:t>3995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AC2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86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/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96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A3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9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4477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84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4045</w:t>
            </w:r>
            <w:r>
              <w:rPr>
                <w:rFonts w:ascii="宋体" w:hAnsi="宋体"/>
                <w:sz w:val="18"/>
                <w:szCs w:val="18"/>
              </w:rPr>
              <w:br/>
              <w:t>4548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AF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B0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76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/>
              <w:t>4327</w:t>
            </w:r>
          </w:p>
        </w:tc>
      </w:tr>
      <w:tr w:rsidR="00B11C77" w:rsidRPr="001F2AC7" w14:paraId="33B1FF4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FC7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50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AFB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992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295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8C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/>
              <w:t>3052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B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0C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76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/>
              <w:t>3545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23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/>
              <w:t>3615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1E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  <w:t>3676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C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6A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3394</w:t>
            </w:r>
          </w:p>
        </w:tc>
      </w:tr>
      <w:tr w:rsidR="00B11C77" w:rsidRPr="001F2AC7" w14:paraId="549BB65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B82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13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BBD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5A6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352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AE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E1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FF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9C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33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3A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E8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73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26BC841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F1B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83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709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429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9EF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79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6A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/>
              <w:t>3142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AC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/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F3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/>
              <w:t>3373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81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B4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2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AC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</w:t>
            </w:r>
            <w:r>
              <w:rPr>
                <w:rFonts w:ascii="宋体" w:hAnsi="宋体"/>
                <w:sz w:val="18"/>
                <w:szCs w:val="18"/>
              </w:rPr>
              <w:br/>
              <w:t>3222</w:t>
            </w:r>
          </w:p>
        </w:tc>
      </w:tr>
      <w:tr w:rsidR="00B11C77" w:rsidRPr="001F2AC7" w14:paraId="309ECEA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405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D74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33B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B2E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0A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40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2875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74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/>
              <w:t>3005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FF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29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5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E4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/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E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1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</w:t>
            </w:r>
            <w:r>
              <w:rPr>
                <w:rFonts w:ascii="宋体" w:hAnsi="宋体"/>
                <w:sz w:val="18"/>
                <w:szCs w:val="18"/>
              </w:rPr>
              <w:br/>
              <w:t>3086</w:t>
            </w:r>
          </w:p>
        </w:tc>
      </w:tr>
      <w:tr w:rsidR="00B11C77" w:rsidRPr="001F2AC7" w14:paraId="6FCFDEB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B48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98F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784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316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43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312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30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53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EE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BC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C5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F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1F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4A00187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A191C98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6753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E872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6C66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9FF1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27A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117A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C5D7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FAAD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ECEB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40C40694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06AAC2B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5BA2E5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850A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F66B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56D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813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2BA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917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351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EB8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F101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CB71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61CC4B6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3D38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5C8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2F6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CA6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B8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D2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39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B9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93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4A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EC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D3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EAF0897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7571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7E05BE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7FAE7F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E956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64E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428D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C46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A552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E0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9B31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DF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EF2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7CF6362C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27F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99E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17BE4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EBE6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E3E5B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F09B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8D97D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07F9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F5425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FEE53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D22A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169A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F33E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1775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5DDC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4B58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CC5D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8E73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3A0A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37CD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1223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19B0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9A52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911F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9F8C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78D7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4A5DD8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936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7A0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7B7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9B6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9E7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14E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97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96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3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93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A9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1B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98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D2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367E02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4BBC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1CC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D32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7CA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11E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066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7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0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42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1C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0E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F4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C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A8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BC7EB5" w14:paraId="7A8D4D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AF8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646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AB3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2AB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1B1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0A1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84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7B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81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DC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60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80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8B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FA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3862E2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2AA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A90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A0C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52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ABB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0D7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E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71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FF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E9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8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DA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1C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2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0627C9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209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31C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82A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8AC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E6F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9D5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7D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1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2B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D9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75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E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A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0B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4B0C1D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1D4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BA7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25F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542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9D4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0E0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0D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FF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CBB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D2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43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E3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46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D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423269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6A3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995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15D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194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90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F79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6E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F9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6F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DB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D3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BA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31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E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4A996B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8AE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503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4E4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54A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46B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A25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C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B2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5D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C2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E6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5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7A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F2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44E64D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2EC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B7A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0A5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1A0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6D7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F9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0C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B9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0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F5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80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EE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89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24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2CA815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829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051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818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E79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146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AFD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90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11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1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EB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5C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DD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F2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28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622679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AEE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FD8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6F7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F2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D6D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160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9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4F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7D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2B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55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A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B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50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BC7EB5" w14:paraId="511159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BB8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644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406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385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887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EF2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04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D8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5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4E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C3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94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77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B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BC7EB5" w14:paraId="2378B3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33D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81B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ED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18F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B20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BEC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13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ED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7A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4D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0B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84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49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5E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BC7EB5" w14:paraId="009839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3A3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43E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F9E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019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000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4DE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4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86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8E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5B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ED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4B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99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FF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3A258D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C23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B48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D40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DA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88C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0F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C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F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54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20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85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4F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AD3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9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2B2566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A26E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468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53A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216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635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F3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7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A3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B9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C1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19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71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77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44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69B9DA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ED16D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91CD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95B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42F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776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01B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92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6D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2F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97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7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99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7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DF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28E7DD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1182C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D2F8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C57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6E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9FC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A81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CB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27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7B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DD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A4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11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B1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5D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029C6A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206D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FDF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D89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1C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BE3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CD9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D6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57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DB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8E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96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B2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71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DE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1A9D5D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ACCA4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D882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8F3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FE3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65A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D35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E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3B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AD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7D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D0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5B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F6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96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7EE84382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185C1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132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C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3FC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C9B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CA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78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F1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4C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EA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C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D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80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8D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2479382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2D7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1C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980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D1E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/>
              <w:t>3604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CD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/>
              <w:t>3604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98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C1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/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1A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</w:t>
            </w:r>
            <w:r>
              <w:rPr>
                <w:rFonts w:ascii="宋体" w:hAnsi="宋体"/>
                <w:sz w:val="18"/>
                <w:szCs w:val="18"/>
              </w:rPr>
              <w:br/>
              <w:t>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B8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/>
              <w:t>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C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8D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</w:t>
            </w:r>
            <w:r>
              <w:rPr>
                <w:rFonts w:ascii="宋体" w:hAnsi="宋体"/>
                <w:sz w:val="18"/>
                <w:szCs w:val="18"/>
              </w:rPr>
              <w:br/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5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C8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/>
              <w:t>3936</w:t>
            </w:r>
          </w:p>
        </w:tc>
      </w:tr>
      <w:tr w:rsidR="00B11C77" w:rsidRPr="001F2AC7" w14:paraId="3255A0A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6C1A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9CF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95C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4C9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2672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02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</w:t>
            </w:r>
            <w:r>
              <w:rPr>
                <w:rFonts w:ascii="宋体" w:hAnsi="宋体"/>
                <w:sz w:val="18"/>
                <w:szCs w:val="18"/>
              </w:rPr>
              <w:br/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44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8E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98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</w:t>
            </w:r>
            <w:r>
              <w:rPr>
                <w:rFonts w:ascii="宋体" w:hAnsi="宋体"/>
                <w:sz w:val="18"/>
                <w:szCs w:val="18"/>
              </w:rPr>
              <w:br/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7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26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61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  <w:t>3285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A6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E1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</w:tr>
      <w:tr w:rsidR="00B11C77" w:rsidRPr="001F2AC7" w14:paraId="7206CCC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FEB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00A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98A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430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57A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32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3A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6F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F7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7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38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F8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E7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0E6170F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AE8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37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CD0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B8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A98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87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3B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B8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8E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2982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49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3053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19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80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1B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/>
              <w:t>2832</w:t>
            </w:r>
          </w:p>
        </w:tc>
      </w:tr>
      <w:tr w:rsidR="00B11C77" w:rsidRPr="001F2AC7" w14:paraId="0072856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869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39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D83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E92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/>
              <w:t>2363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9CC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4F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80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61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95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6C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62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09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7A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2695</w:t>
            </w:r>
          </w:p>
        </w:tc>
      </w:tr>
      <w:tr w:rsidR="00B11C77" w:rsidRPr="001F2AC7" w14:paraId="698A35A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4D1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0A7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2F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9C1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B7A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D4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A2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B7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8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8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2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E7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1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638815F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BC895D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C822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D704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D3E0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46B5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C90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71A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99E7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3FC6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B9FA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410F3E0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29311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4C62F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7D9F5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749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9DC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AFD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D63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BA6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EE7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4B8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48CD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1267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746FD9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688D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DB9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3042[多功能厅]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3BF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5EA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36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83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0D6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3C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3EB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71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24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CC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F8C9F5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7C0C6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F5D22C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3AF72DC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CA10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69E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4BB1A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BDA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337A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954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2C3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A4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016E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FF7AF54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443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1CF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832C0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3D4D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C5C2F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D614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CAA87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AD63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CFEF6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205F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C8CD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84F9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63F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819C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B767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ADA0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222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55A4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DD51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053C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2F14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2025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951A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9F0A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D3F3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1F39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E097C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DF9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95C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C40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3E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4A8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0F6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B8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6C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8E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5C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3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DA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45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60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</w:tr>
      <w:tr w:rsidR="00BC7EB5" w14:paraId="610CD8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CF4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346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EAF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754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F53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28D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A6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6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D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93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D8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49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7E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89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</w:tr>
      <w:tr w:rsidR="00BC7EB5" w14:paraId="18FF6D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990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EBC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0A3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107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776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E29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0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79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BD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34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7C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01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13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AB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</w:tr>
      <w:tr w:rsidR="00BC7EB5" w14:paraId="6B5F75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1419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9C9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19F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C88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D75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C3F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63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D7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BF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C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00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B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8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188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BC7EB5" w14:paraId="14B08A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CEB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33A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F13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664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47F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D25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2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C3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C1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6D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2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B7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5C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38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</w:tr>
      <w:tr w:rsidR="00BC7EB5" w14:paraId="2E3B8D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BA0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D1F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BE8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297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A0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948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DE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39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33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CA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92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7B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86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47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BC7EB5" w14:paraId="1AB915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F6F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6C5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13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6CD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393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688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B4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A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8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E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0B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49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5D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3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</w:tr>
      <w:tr w:rsidR="00BC7EB5" w14:paraId="3ED62B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278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B65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0C5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/>
              <w:t>1687.6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F1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A92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/>
              <w:t>1291.8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84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/>
              <w:t>1247.4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9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1140.7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C5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1027.2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9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913.5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3D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1803.9</w:t>
            </w:r>
            <w:r>
              <w:rPr>
                <w:rFonts w:ascii="宋体" w:hAnsi="宋体"/>
                <w:sz w:val="18"/>
                <w:szCs w:val="18"/>
              </w:rPr>
              <w:br/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8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2297.9</w:t>
            </w:r>
            <w:r>
              <w:rPr>
                <w:rFonts w:ascii="宋体" w:hAnsi="宋体"/>
                <w:sz w:val="18"/>
                <w:szCs w:val="18"/>
              </w:rPr>
              <w:br/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9A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2517.7</w:t>
            </w:r>
            <w:r>
              <w:rPr>
                <w:rFonts w:ascii="宋体" w:hAnsi="宋体"/>
                <w:sz w:val="18"/>
                <w:szCs w:val="18"/>
              </w:rPr>
              <w:br/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DE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26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1962.6</w:t>
            </w:r>
            <w:r>
              <w:rPr>
                <w:rFonts w:ascii="宋体" w:hAnsi="宋体"/>
                <w:sz w:val="18"/>
                <w:szCs w:val="18"/>
              </w:rPr>
              <w:br/>
              <w:t>447.0</w:t>
            </w:r>
          </w:p>
        </w:tc>
      </w:tr>
      <w:tr w:rsidR="00BC7EB5" w14:paraId="54958E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985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09D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88A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45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F3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656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A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4A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33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24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F0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78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DC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4F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BC7EB5" w14:paraId="3EE1D3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553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E52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E7F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32E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FD1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359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60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B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07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0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B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6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5F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7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</w:tr>
      <w:tr w:rsidR="00BC7EB5" w14:paraId="5A36C0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E04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7A4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D92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AF4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EBF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61E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C3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30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28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B5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23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6E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37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B2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</w:tr>
      <w:tr w:rsidR="00BC7EB5" w14:paraId="2CBE62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73B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A8F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85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4FE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75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B64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53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0A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09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E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7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2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E7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C8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BC7EB5" w14:paraId="5698E7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004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267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1C0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5AB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CE6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53F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DE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CD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57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24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E1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1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CB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49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BC7EB5" w14:paraId="07682E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6CF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3A5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F=73.26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95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64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4B8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58D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42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9A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E2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45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4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29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B0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CC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1246.1</w:t>
            </w:r>
          </w:p>
        </w:tc>
      </w:tr>
      <w:tr w:rsidR="00BC7EB5" w14:paraId="49419B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666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F73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429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53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AE6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7AB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E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F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97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76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C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B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25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0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BC7EB5" w14:paraId="680E70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4FC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A48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E73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FC5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295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091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F8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0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17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BE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9F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19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A1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70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BC7EB5" w14:paraId="7DDE36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033D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AC5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0C5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3D9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8D2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A27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CA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A6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9D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6F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6B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B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DE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A2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BC7EB5" w14:paraId="74DE24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08F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C45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73D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AA9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5DB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BB8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B5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3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7B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2F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84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D0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FC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65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</w:tr>
      <w:tr w:rsidR="00BC7EB5" w14:paraId="0ED856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2693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5BA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30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5CD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87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061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4E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7D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D7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8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09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54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9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C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</w:tr>
      <w:tr w:rsidR="00BC7EB5" w14:paraId="071802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46D3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8FBB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A2E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07B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230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515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B8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91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2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6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0C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C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41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FA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</w:tr>
      <w:tr w:rsidR="00BC7EB5" w14:paraId="3C6DCF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2A8B8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758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51C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F27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E7F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C32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A0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DF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1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37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86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2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F9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C7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BC7EB5" w14:paraId="2B95BC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CAB4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C63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4C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F0C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AC2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42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E3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1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D00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FE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F7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21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3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70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</w:tr>
      <w:tr w:rsidR="00BC7EB5" w14:paraId="649EBA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6EA83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814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D40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5F1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01C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FB6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6B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1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0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3A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F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72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00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CD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</w:tr>
      <w:tr w:rsidR="00B11C77" w:rsidRPr="001F2AC7" w14:paraId="78C797E2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2A04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7B72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4AB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A25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94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CA5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E3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35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13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EE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35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8A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F2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20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</w:tr>
      <w:tr w:rsidR="00B11C77" w:rsidRPr="001F2AC7" w14:paraId="33B1798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AA5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58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13467</w:t>
            </w:r>
            <w:r>
              <w:rPr>
                <w:rFonts w:ascii="宋体" w:hAnsi="宋体"/>
                <w:sz w:val="18"/>
                <w:szCs w:val="18"/>
              </w:rPr>
              <w:br/>
              <w:t>14781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FF5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13372</w:t>
            </w:r>
            <w:r>
              <w:rPr>
                <w:rFonts w:ascii="宋体" w:hAnsi="宋体"/>
                <w:sz w:val="18"/>
                <w:szCs w:val="18"/>
              </w:rPr>
              <w:br/>
              <w:t>14418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6BF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13306</w:t>
            </w:r>
            <w:r>
              <w:rPr>
                <w:rFonts w:ascii="宋体" w:hAnsi="宋体"/>
                <w:sz w:val="18"/>
                <w:szCs w:val="18"/>
              </w:rPr>
              <w:br/>
              <w:t>14399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58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13242</w:t>
            </w:r>
            <w:r>
              <w:rPr>
                <w:rFonts w:ascii="宋体" w:hAnsi="宋体"/>
                <w:sz w:val="18"/>
                <w:szCs w:val="18"/>
              </w:rPr>
              <w:br/>
              <w:t>14353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A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13195</w:t>
            </w:r>
            <w:r>
              <w:rPr>
                <w:rFonts w:ascii="宋体" w:hAnsi="宋体"/>
                <w:sz w:val="18"/>
                <w:szCs w:val="18"/>
              </w:rPr>
              <w:br/>
              <w:t>14231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9B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13157</w:t>
            </w:r>
            <w:r>
              <w:rPr>
                <w:rFonts w:ascii="宋体" w:hAnsi="宋体"/>
                <w:sz w:val="18"/>
                <w:szCs w:val="18"/>
              </w:rPr>
              <w:br/>
              <w:t>14206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92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13831</w:t>
            </w:r>
            <w:r>
              <w:rPr>
                <w:rFonts w:ascii="宋体" w:hAnsi="宋体"/>
                <w:sz w:val="18"/>
                <w:szCs w:val="18"/>
              </w:rPr>
              <w:br/>
              <w:t>14043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67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14760</w:t>
            </w:r>
            <w:r>
              <w:rPr>
                <w:rFonts w:ascii="宋体" w:hAnsi="宋体"/>
                <w:sz w:val="18"/>
                <w:szCs w:val="18"/>
              </w:rPr>
              <w:br/>
              <w:t>13903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59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15284</w:t>
            </w:r>
            <w:r>
              <w:rPr>
                <w:rFonts w:ascii="宋体" w:hAnsi="宋体"/>
                <w:sz w:val="18"/>
                <w:szCs w:val="18"/>
              </w:rPr>
              <w:br/>
              <w:t>13839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BC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15540</w:t>
            </w:r>
            <w:r>
              <w:rPr>
                <w:rFonts w:ascii="宋体" w:hAnsi="宋体"/>
                <w:sz w:val="18"/>
                <w:szCs w:val="18"/>
              </w:rPr>
              <w:br/>
              <w:t>13785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48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15399</w:t>
            </w:r>
            <w:r>
              <w:rPr>
                <w:rFonts w:ascii="宋体" w:hAnsi="宋体"/>
                <w:sz w:val="18"/>
                <w:szCs w:val="18"/>
              </w:rPr>
              <w:br/>
              <w:t>13653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65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</w:t>
            </w:r>
            <w:r>
              <w:rPr>
                <w:rFonts w:ascii="宋体" w:hAnsi="宋体"/>
                <w:sz w:val="18"/>
                <w:szCs w:val="18"/>
              </w:rPr>
              <w:br/>
              <w:t>13547</w:t>
            </w:r>
          </w:p>
        </w:tc>
      </w:tr>
      <w:tr w:rsidR="00B11C77" w:rsidRPr="001F2AC7" w14:paraId="004706D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EFE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4E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8467</w:t>
            </w:r>
            <w:r>
              <w:rPr>
                <w:rFonts w:ascii="宋体" w:hAnsi="宋体"/>
                <w:sz w:val="18"/>
                <w:szCs w:val="18"/>
              </w:rPr>
              <w:br/>
              <w:t>9781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BE5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8373</w:t>
            </w:r>
            <w:r>
              <w:rPr>
                <w:rFonts w:ascii="宋体" w:hAnsi="宋体"/>
                <w:sz w:val="18"/>
                <w:szCs w:val="18"/>
              </w:rPr>
              <w:br/>
              <w:t>9419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1D9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8306</w:t>
            </w:r>
            <w:r>
              <w:rPr>
                <w:rFonts w:ascii="宋体" w:hAnsi="宋体"/>
                <w:sz w:val="18"/>
                <w:szCs w:val="18"/>
              </w:rPr>
              <w:br/>
              <w:t>9399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BC2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8243</w:t>
            </w:r>
            <w:r>
              <w:rPr>
                <w:rFonts w:ascii="宋体" w:hAnsi="宋体"/>
                <w:sz w:val="18"/>
                <w:szCs w:val="18"/>
              </w:rPr>
              <w:br/>
              <w:t>9353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4E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8195</w:t>
            </w:r>
            <w:r>
              <w:rPr>
                <w:rFonts w:ascii="宋体" w:hAnsi="宋体"/>
                <w:sz w:val="18"/>
                <w:szCs w:val="18"/>
              </w:rPr>
              <w:br/>
              <w:t>9231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B8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8157</w:t>
            </w:r>
            <w:r>
              <w:rPr>
                <w:rFonts w:ascii="宋体" w:hAnsi="宋体"/>
                <w:sz w:val="18"/>
                <w:szCs w:val="18"/>
              </w:rPr>
              <w:br/>
              <w:t>9206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F0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8831</w:t>
            </w:r>
            <w:r>
              <w:rPr>
                <w:rFonts w:ascii="宋体" w:hAnsi="宋体"/>
                <w:sz w:val="18"/>
                <w:szCs w:val="18"/>
              </w:rPr>
              <w:br/>
              <w:t>9043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F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9760</w:t>
            </w:r>
            <w:r>
              <w:rPr>
                <w:rFonts w:ascii="宋体" w:hAnsi="宋体"/>
                <w:sz w:val="18"/>
                <w:szCs w:val="18"/>
              </w:rPr>
              <w:br/>
              <w:t>8904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AB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10284</w:t>
            </w:r>
            <w:r>
              <w:rPr>
                <w:rFonts w:ascii="宋体" w:hAnsi="宋体"/>
                <w:sz w:val="18"/>
                <w:szCs w:val="18"/>
              </w:rPr>
              <w:br/>
              <w:t>8840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FF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</w:t>
            </w:r>
            <w:r>
              <w:rPr>
                <w:rFonts w:ascii="宋体" w:hAnsi="宋体"/>
                <w:sz w:val="18"/>
                <w:szCs w:val="18"/>
              </w:rPr>
              <w:br/>
              <w:t>8786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D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/>
              <w:t>8653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F5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10040</w:t>
            </w:r>
            <w:r>
              <w:rPr>
                <w:rFonts w:ascii="宋体" w:hAnsi="宋体"/>
                <w:sz w:val="18"/>
                <w:szCs w:val="18"/>
              </w:rPr>
              <w:br/>
              <w:t>8547</w:t>
            </w:r>
          </w:p>
        </w:tc>
      </w:tr>
      <w:tr w:rsidR="00B11C77" w:rsidRPr="001F2AC7" w14:paraId="113A065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D8A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731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122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288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FC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99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F8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1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65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92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1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FA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56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</w:tr>
      <w:tr w:rsidR="00B11C77" w:rsidRPr="001F2AC7" w14:paraId="0C2A848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30D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B20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8301</w:t>
            </w:r>
            <w:r>
              <w:rPr>
                <w:rFonts w:ascii="宋体" w:hAnsi="宋体"/>
                <w:sz w:val="18"/>
                <w:szCs w:val="18"/>
              </w:rPr>
              <w:br/>
              <w:t>9616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15C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8207</w:t>
            </w:r>
            <w:r>
              <w:rPr>
                <w:rFonts w:ascii="宋体" w:hAnsi="宋体"/>
                <w:sz w:val="18"/>
                <w:szCs w:val="18"/>
              </w:rPr>
              <w:br/>
              <w:t>9253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66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8140</w:t>
            </w:r>
            <w:r>
              <w:rPr>
                <w:rFonts w:ascii="宋体" w:hAnsi="宋体"/>
                <w:sz w:val="18"/>
                <w:szCs w:val="18"/>
              </w:rPr>
              <w:br/>
              <w:t>9233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C8C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/>
              <w:t>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56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8029</w:t>
            </w:r>
            <w:r>
              <w:rPr>
                <w:rFonts w:ascii="宋体" w:hAnsi="宋体"/>
                <w:sz w:val="18"/>
                <w:szCs w:val="18"/>
              </w:rPr>
              <w:br/>
              <w:t>9065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98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7991</w:t>
            </w:r>
            <w:r>
              <w:rPr>
                <w:rFonts w:ascii="宋体" w:hAnsi="宋体"/>
                <w:sz w:val="18"/>
                <w:szCs w:val="18"/>
              </w:rPr>
              <w:br/>
              <w:t>9040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32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8665</w:t>
            </w:r>
            <w:r>
              <w:rPr>
                <w:rFonts w:ascii="宋体" w:hAnsi="宋体"/>
                <w:sz w:val="18"/>
                <w:szCs w:val="18"/>
              </w:rPr>
              <w:br/>
              <w:t>8877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FE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9594</w:t>
            </w:r>
            <w:r>
              <w:rPr>
                <w:rFonts w:ascii="宋体" w:hAnsi="宋体"/>
                <w:sz w:val="18"/>
                <w:szCs w:val="18"/>
              </w:rPr>
              <w:br/>
              <w:t>8738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A0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10119</w:t>
            </w:r>
            <w:r>
              <w:rPr>
                <w:rFonts w:ascii="宋体" w:hAnsi="宋体"/>
                <w:sz w:val="18"/>
                <w:szCs w:val="18"/>
              </w:rPr>
              <w:br/>
              <w:t>8674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1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10374</w:t>
            </w:r>
            <w:r>
              <w:rPr>
                <w:rFonts w:ascii="宋体" w:hAnsi="宋体"/>
                <w:sz w:val="18"/>
                <w:szCs w:val="18"/>
              </w:rPr>
              <w:br/>
              <w:t>8620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C0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10233</w:t>
            </w:r>
            <w:r>
              <w:rPr>
                <w:rFonts w:ascii="宋体" w:hAnsi="宋体"/>
                <w:sz w:val="18"/>
                <w:szCs w:val="18"/>
              </w:rPr>
              <w:br/>
              <w:t>8487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75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9874</w:t>
            </w:r>
            <w:r>
              <w:rPr>
                <w:rFonts w:ascii="宋体" w:hAnsi="宋体"/>
                <w:sz w:val="18"/>
                <w:szCs w:val="18"/>
              </w:rPr>
              <w:br/>
              <w:t>8381</w:t>
            </w:r>
          </w:p>
        </w:tc>
      </w:tr>
      <w:tr w:rsidR="00B11C77" w:rsidRPr="001F2AC7" w14:paraId="1BEEF74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9F3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D95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7025</w:t>
            </w:r>
            <w:r>
              <w:rPr>
                <w:rFonts w:ascii="宋体" w:hAnsi="宋体"/>
                <w:sz w:val="18"/>
                <w:szCs w:val="18"/>
              </w:rPr>
              <w:br/>
              <w:t>8339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C2A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6931</w:t>
            </w:r>
            <w:r>
              <w:rPr>
                <w:rFonts w:ascii="宋体" w:hAnsi="宋体"/>
                <w:sz w:val="18"/>
                <w:szCs w:val="18"/>
              </w:rPr>
              <w:br/>
              <w:t>7977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8BA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6864</w:t>
            </w:r>
            <w:r>
              <w:rPr>
                <w:rFonts w:ascii="宋体" w:hAnsi="宋体"/>
                <w:sz w:val="18"/>
                <w:szCs w:val="18"/>
              </w:rPr>
              <w:br/>
              <w:t>7957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342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6801</w:t>
            </w:r>
            <w:r>
              <w:rPr>
                <w:rFonts w:ascii="宋体" w:hAnsi="宋体"/>
                <w:sz w:val="18"/>
                <w:szCs w:val="18"/>
              </w:rPr>
              <w:br/>
              <w:t>7911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ED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6753</w:t>
            </w:r>
            <w:r>
              <w:rPr>
                <w:rFonts w:ascii="宋体" w:hAnsi="宋体"/>
                <w:sz w:val="18"/>
                <w:szCs w:val="18"/>
              </w:rPr>
              <w:br/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4B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6715</w:t>
            </w:r>
            <w:r>
              <w:rPr>
                <w:rFonts w:ascii="宋体" w:hAnsi="宋体"/>
                <w:sz w:val="18"/>
                <w:szCs w:val="18"/>
              </w:rPr>
              <w:br/>
              <w:t>7764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39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7389</w:t>
            </w:r>
            <w:r>
              <w:rPr>
                <w:rFonts w:ascii="宋体" w:hAnsi="宋体"/>
                <w:sz w:val="18"/>
                <w:szCs w:val="18"/>
              </w:rPr>
              <w:br/>
              <w:t>7601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1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8318</w:t>
            </w:r>
            <w:r>
              <w:rPr>
                <w:rFonts w:ascii="宋体" w:hAnsi="宋体"/>
                <w:sz w:val="18"/>
                <w:szCs w:val="18"/>
              </w:rPr>
              <w:br/>
              <w:t>7462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A0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8842</w:t>
            </w:r>
            <w:r>
              <w:rPr>
                <w:rFonts w:ascii="宋体" w:hAnsi="宋体"/>
                <w:sz w:val="18"/>
                <w:szCs w:val="18"/>
              </w:rPr>
              <w:br/>
              <w:t>7398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9B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9098</w:t>
            </w:r>
            <w:r>
              <w:rPr>
                <w:rFonts w:ascii="宋体" w:hAnsi="宋体"/>
                <w:sz w:val="18"/>
                <w:szCs w:val="18"/>
              </w:rPr>
              <w:br/>
              <w:t>7344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AC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8957</w:t>
            </w:r>
            <w:r>
              <w:rPr>
                <w:rFonts w:ascii="宋体" w:hAnsi="宋体"/>
                <w:sz w:val="18"/>
                <w:szCs w:val="18"/>
              </w:rPr>
              <w:br/>
              <w:t>7211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02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8598</w:t>
            </w:r>
            <w:r>
              <w:rPr>
                <w:rFonts w:ascii="宋体" w:hAnsi="宋体"/>
                <w:sz w:val="18"/>
                <w:szCs w:val="18"/>
              </w:rPr>
              <w:br/>
              <w:t>7105</w:t>
            </w:r>
          </w:p>
        </w:tc>
      </w:tr>
      <w:tr w:rsidR="00B11C77" w:rsidRPr="001F2AC7" w14:paraId="6F6AABA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176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426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60A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DB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119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72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EF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9C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3F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D7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2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C1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CF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</w:tbl>
    <w:p w14:paraId="6A4829B0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A0C54A2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7447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DDC4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B9FF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813A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69F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C18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228F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F1C5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25C5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43F8943D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17896A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FF9B0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EBF8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AEB1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2BFE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846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5B5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96EE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0F1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71A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C22C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217E5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079612E4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5BD0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61B2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2F1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56D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95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C8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F87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C6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70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C36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1C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229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62677B5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5F56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9947E2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0FD97C7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6F4D6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D82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066D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034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CEC4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D2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29F0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36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1800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78EF1E50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781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E71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FA2C3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7FF1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5372E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6D07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D025A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4223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514FD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7193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B04C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3311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883C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5391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B141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3D8D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47DE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0E0D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E913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B68D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FA2D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C752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D03E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7C7E8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EDC4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267F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1BB61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AE5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F35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321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5DC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11F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405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42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85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4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BA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B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06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C9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8B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52AA98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613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D98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EC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569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61E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EE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75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3E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9F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1E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9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40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32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4A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</w:tr>
      <w:tr w:rsidR="00BC7EB5" w14:paraId="3F32AA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799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DD5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77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A2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C83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CDD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2F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1F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5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6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A3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13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18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1E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BC7EB5" w14:paraId="5DE7AA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455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78D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C87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5FF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D3E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0B8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F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60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FA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79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B9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4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C7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8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055727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BD3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6B5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77A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3E5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5DC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AC6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9A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43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46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44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F1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A9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4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83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3BD2F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E8A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EEC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8AB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998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828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94E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D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CE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00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C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0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4E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36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48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1EC7FA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4B0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4C8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7C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95F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00B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DD3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A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69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55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49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37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C7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4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36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36E432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78F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0F3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146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408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3F1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0D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4E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7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D3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46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7F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5B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B0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6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5C6893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8CA6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983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E19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237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022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0CB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B1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BC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0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B7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91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28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A8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70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0FB865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70F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C84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289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FC4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E19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ECA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30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9A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35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26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5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88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D4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D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2BE5F2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037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072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19E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D4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20B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BC9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10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20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939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48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A5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0D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7F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00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8CE10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59E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3F9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99F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115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86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02C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4A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A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3B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53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F6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62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D4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F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</w:tr>
      <w:tr w:rsidR="00BC7EB5" w14:paraId="01008B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E91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B1F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4C2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8C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19D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DCE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56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A6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51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0C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41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C8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7F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9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BC7EB5" w14:paraId="78791A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361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3A2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B27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81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0B9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8C7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A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91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2BC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6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1B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98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C7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19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654A95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4F9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02D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2B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DD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BFA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F76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95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1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2B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17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B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8C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A8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F4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7B9522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D1A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DF44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653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B4C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189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717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C0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0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78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A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FD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3D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C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D0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6ECFDC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534D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314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3A3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8AE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FD7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B6F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8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20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F1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6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57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82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AA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C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358C24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3B5FE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DB3A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848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16C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11D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551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D3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5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F1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DD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A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EB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4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8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051F6A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565D9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5093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7A6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E2D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110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0B2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A6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CF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19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40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4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89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90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50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0CC20C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A58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3B1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2F2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B69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C85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B62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3A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F0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21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17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30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F5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F1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64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312C75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533A7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F782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032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DAD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0E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4E5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83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D2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B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8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B7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5C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4D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16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758FD9EA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679F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72E9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FB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FCE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82B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A21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70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D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A6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0D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6B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50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D9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DF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7A7EE1E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7D3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D5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DF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3995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FC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</w:t>
            </w:r>
            <w:r>
              <w:rPr>
                <w:rFonts w:ascii="宋体" w:hAnsi="宋体"/>
                <w:sz w:val="18"/>
                <w:szCs w:val="18"/>
              </w:rPr>
              <w:br/>
              <w:t>3784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D9B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3925</w:t>
            </w:r>
            <w:r>
              <w:rPr>
                <w:rFonts w:ascii="宋体" w:hAnsi="宋体"/>
                <w:sz w:val="18"/>
                <w:szCs w:val="18"/>
              </w:rPr>
              <w:br/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32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FF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E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</w:t>
            </w:r>
            <w:r>
              <w:rPr>
                <w:rFonts w:ascii="宋体" w:hAnsi="宋体"/>
                <w:sz w:val="18"/>
                <w:szCs w:val="18"/>
              </w:rPr>
              <w:br/>
              <w:t>4166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C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D2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3835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35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/>
              <w:t>4398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B9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4227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BD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</w:t>
            </w:r>
            <w:r>
              <w:rPr>
                <w:rFonts w:ascii="宋体" w:hAnsi="宋体"/>
                <w:sz w:val="18"/>
                <w:szCs w:val="18"/>
              </w:rPr>
              <w:br/>
              <w:t>4116</w:t>
            </w:r>
          </w:p>
        </w:tc>
      </w:tr>
      <w:tr w:rsidR="00B11C77" w:rsidRPr="001F2AC7" w14:paraId="4A1D5CE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DF9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19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0EA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64A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42A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5CB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2842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01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EB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44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D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2902</w:t>
            </w:r>
            <w:r>
              <w:rPr>
                <w:rFonts w:ascii="宋体" w:hAnsi="宋体"/>
                <w:sz w:val="18"/>
                <w:szCs w:val="18"/>
              </w:rPr>
              <w:br/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8A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27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/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AB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</w:tr>
      <w:tr w:rsidR="00B11C77" w:rsidRPr="001F2AC7" w14:paraId="5A9FC95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8123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40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E74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546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BD7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42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BA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27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8B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14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1A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CF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CC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26B2DA1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B20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787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4B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539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1C2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9F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9F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5B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1E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89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E2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4C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55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</w:t>
            </w:r>
            <w:r>
              <w:rPr>
                <w:rFonts w:ascii="宋体" w:hAnsi="宋体"/>
                <w:sz w:val="18"/>
                <w:szCs w:val="18"/>
              </w:rPr>
              <w:br/>
              <w:t>3012</w:t>
            </w:r>
          </w:p>
        </w:tc>
      </w:tr>
      <w:tr w:rsidR="00B11C77" w:rsidRPr="001F2AC7" w14:paraId="5FC276B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5CF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029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F83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D0E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590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8D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A2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34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9A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C5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F5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2D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7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</w:tr>
      <w:tr w:rsidR="00B11C77" w:rsidRPr="001F2AC7" w14:paraId="5A69DAD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5193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34E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68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77F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4A0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F4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DA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40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24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E4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59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F1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F0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29FD6C2F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387ED3E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2C07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1AAF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BEDC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18AA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4C0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CFE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D1D8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733E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3F9D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35B3488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0A51A4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EEB55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B0B6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BE2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E40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B46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85B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C50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BBC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9C5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8AEE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DB5B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6DBF8A5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FB1B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4F4C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842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224E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BC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09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9C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1E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6A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B4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65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2D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F74246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2C2B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867CF3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1F70E21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A68B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47F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B2D2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25F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80AC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9C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81E6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39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1269C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317141CF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D79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655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28AF1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D1DA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C59A6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C1976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DAC59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DA93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4E4D5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FAE5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C29E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20FF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5169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4125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A8BF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E8FC7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A4AB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81B8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3AB2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49ED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29A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915B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2B72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BA11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B8DD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EE1A3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0E060F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661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37B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D46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B8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FBA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461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D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CF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E3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89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D9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BB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C4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D2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3FE843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D1B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631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760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B55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7B2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FE6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39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E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E0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6F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E8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93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79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AF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3F8FA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348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D11B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DC7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CD1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E8F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EB0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0D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B2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98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2E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6F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25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04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C6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38803D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C2F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627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9D2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B00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F23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193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8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A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B6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BF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C1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4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C0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FE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6B80D3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F08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CF2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E93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780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3CB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C0D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E2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ED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9F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45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6B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AA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34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E1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47AF34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B3F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FDD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7EF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D7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E5A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4A3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04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9C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8E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FE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0A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D5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A2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82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66409A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C79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EB7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B43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155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5B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915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7A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C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11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0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7E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F8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B7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90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84F89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662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0A7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8D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907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91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51D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9C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8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AE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3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F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A2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C2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48A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C8443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885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8A5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13B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357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366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630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0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69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0A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C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58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BF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1E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77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4154DB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301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EFD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809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DCC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8A1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926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7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9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C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A0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56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0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15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C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BC7EB5" w14:paraId="3FB522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655D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F77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57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9D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9B3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20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6C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8B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DE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9D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42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4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5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A8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BC7EB5" w14:paraId="70B2CF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79C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321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A0D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607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3C3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884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B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A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AC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9E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BF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24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90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68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BC7EB5" w14:paraId="12ABCC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A0F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1B7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122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187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03E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B1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75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85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4F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B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D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E5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D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25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2DBD3A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3B7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786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255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013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C0D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E4B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E2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F2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9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3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20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ED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E3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E3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53B08B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896B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5FD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812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8DB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7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82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1E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7A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22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7D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85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62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C9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8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138E3A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DD0B4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651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D8F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957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175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FD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8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BA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A4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E4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81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9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14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0B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5994F2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5B9E9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05F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2E3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E03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AD5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50B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F2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FE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1B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EA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4A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FF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EF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5C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1BE8DA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1C03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83D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C61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5F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97C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89C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89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93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EC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3B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12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3F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9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80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5F4795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1F866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2F3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F10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8FE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1B1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B5A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44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76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82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D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8D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2E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D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A1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0456E90B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46F3A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D4E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B8F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C97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EB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F4C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B0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6D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4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F0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5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56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D6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FC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5F74DA6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6F5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FC8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3811</w:t>
            </w:r>
            <w:r>
              <w:rPr>
                <w:rFonts w:ascii="宋体" w:hAnsi="宋体"/>
                <w:sz w:val="18"/>
                <w:szCs w:val="18"/>
              </w:rPr>
              <w:br/>
              <w:t>3560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B3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/>
              <w:t>3560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564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</w:t>
            </w:r>
            <w:r>
              <w:rPr>
                <w:rFonts w:ascii="宋体" w:hAnsi="宋体"/>
                <w:sz w:val="18"/>
                <w:szCs w:val="18"/>
              </w:rPr>
              <w:br/>
              <w:t>3550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E07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7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70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C0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72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D6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/>
              <w:t>4103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B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4163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55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/>
              <w:t>3992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1F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</w:t>
            </w:r>
            <w:r>
              <w:rPr>
                <w:rFonts w:ascii="宋体" w:hAnsi="宋体"/>
                <w:sz w:val="18"/>
                <w:szCs w:val="18"/>
              </w:rPr>
              <w:br/>
              <w:t>3882</w:t>
            </w:r>
          </w:p>
        </w:tc>
      </w:tr>
      <w:tr w:rsidR="00B11C77" w:rsidRPr="001F2AC7" w14:paraId="30761C5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B18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20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2627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40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2627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AA8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7DE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F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36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D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16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F4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DC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B3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3060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19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/>
              <w:t>2949</w:t>
            </w:r>
          </w:p>
        </w:tc>
      </w:tr>
      <w:tr w:rsidR="00B11C77" w:rsidRPr="001F2AC7" w14:paraId="2C55BF9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2951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FE2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A08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37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A9A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A8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C22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4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50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CA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BD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8C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E3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0A7FAB4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303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EC0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9D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DD0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68E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70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3A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1D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57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/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8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24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</w:t>
            </w:r>
            <w:r>
              <w:rPr>
                <w:rFonts w:ascii="宋体" w:hAnsi="宋体"/>
                <w:sz w:val="18"/>
                <w:szCs w:val="18"/>
              </w:rPr>
              <w:br/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4B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9B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</w:tr>
      <w:tr w:rsidR="00B11C77" w:rsidRPr="001F2AC7" w14:paraId="4529261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9E6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47E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6D3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E2E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8B9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5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7D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F3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/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79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A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0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88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94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</w:tr>
      <w:tr w:rsidR="00B11C77" w:rsidRPr="001F2AC7" w14:paraId="4406918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672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3A3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B50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8A8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003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04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5D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07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7E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3F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43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3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5B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B09F236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573C977F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9DD95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A86C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62A7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CC27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8FDE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0BA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1082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655F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005E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42A4B649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A8CB7A5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6E21AA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0E3F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B00C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6B8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4EF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6D8E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B28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14E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C94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D5BF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1DF7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55B5938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F1F7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B648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04A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28E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A5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F3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98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6D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A5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5A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D9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49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044FF4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EAAA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A7F3E9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CAC8F1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01DA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3B1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1C43F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888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5485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8A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AE76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92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A99B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293FE23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B41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2F5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91847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92EB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72774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56F3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BDCB6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3094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C0655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FC1B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83BD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DBA8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98A8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7588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7478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80AE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34ED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1582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9590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193B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36FC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B32E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7355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9595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8F25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C675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19027E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964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7B5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810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CD3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592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8A3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AF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17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44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8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49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4B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F1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6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</w:tr>
      <w:tr w:rsidR="00BC7EB5" w14:paraId="137AE9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E9A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29F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AD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529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8F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51D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C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52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9E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5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A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1C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65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54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6519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C65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D91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410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EE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EA2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B2B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0C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09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68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3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0A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C5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D0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B5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5228BF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4FB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956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38E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B0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8A7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4FB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47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2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39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DE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8C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14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9E2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F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536D8D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04CA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8C4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DF6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636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9BE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5F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2D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9B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AE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8E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EC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2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DC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94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24356C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278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FEA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396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EA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A0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1BD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48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1B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8B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E7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C3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39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E1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DF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76658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343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021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660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B07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648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A6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95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D1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9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F9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F3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E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A8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DB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2FCA42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F01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E04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CAF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6D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9A3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43E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4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29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57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F3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F6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05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B3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99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3ACEF2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8B5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F8B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A3B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5D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62C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FD5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9B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E3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D1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5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55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9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A9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49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4C0A7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E41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254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313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E1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A9B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469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4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63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23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0B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E7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2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16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B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BC7EB5" w14:paraId="3ED13D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BCD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5D4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B99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B21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8F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C38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3F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A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5F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4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1B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8E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20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00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C7EB5" w14:paraId="76DFB0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292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D85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489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7E8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1EC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26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7C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55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2A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7F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F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A7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8B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88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</w:tr>
      <w:tr w:rsidR="00BC7EB5" w14:paraId="6E2ADC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2E1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81C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8FA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03F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1E1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DB3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62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53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48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30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2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26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75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9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</w:tr>
      <w:tr w:rsidR="00BC7EB5" w14:paraId="525AE6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5830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B8A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9C2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1F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A9D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BD0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0C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FB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D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4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3C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39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56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F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</w:tr>
      <w:tr w:rsidR="00BC7EB5" w14:paraId="48719C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D92F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0AD7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2F2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D7D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831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BEC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5E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15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95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EC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4A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79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56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9D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5F6B33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9DA4E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CD3C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AF5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09B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BEE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F1A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30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D81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7C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FE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81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E3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04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A6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23951B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B269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1AB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37E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AF2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DDF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4B4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5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16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26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08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9E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DA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44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6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2E02D9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4ADDC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2BD5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787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99C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C25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221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A9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A7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8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A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7B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37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55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61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2151D3CA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65476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0B2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63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E5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9C7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E51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CE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5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53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46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D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9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89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77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701703D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6A7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03E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4463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95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F70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4202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782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/>
              <w:t>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4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4322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6D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</w:t>
            </w:r>
            <w:r>
              <w:rPr>
                <w:rFonts w:ascii="宋体" w:hAnsi="宋体"/>
                <w:sz w:val="18"/>
                <w:szCs w:val="18"/>
              </w:rPr>
              <w:br/>
              <w:t>4453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C4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4282</w:t>
            </w:r>
            <w:r>
              <w:rPr>
                <w:rFonts w:ascii="宋体" w:hAnsi="宋体"/>
                <w:sz w:val="18"/>
                <w:szCs w:val="18"/>
              </w:rPr>
              <w:br/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42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</w:t>
            </w:r>
            <w:r>
              <w:rPr>
                <w:rFonts w:ascii="宋体" w:hAnsi="宋体"/>
                <w:sz w:val="18"/>
                <w:szCs w:val="18"/>
              </w:rPr>
              <w:br/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F3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</w:t>
            </w:r>
            <w:r>
              <w:rPr>
                <w:rFonts w:ascii="宋体" w:hAnsi="宋体"/>
                <w:sz w:val="18"/>
                <w:szCs w:val="18"/>
              </w:rPr>
              <w:br/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C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/>
              <w:t>4815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1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4232</w:t>
            </w:r>
            <w:r>
              <w:rPr>
                <w:rFonts w:ascii="宋体" w:hAnsi="宋体"/>
                <w:sz w:val="18"/>
                <w:szCs w:val="18"/>
              </w:rPr>
              <w:br/>
              <w:t>4644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EA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</w:tr>
      <w:tr w:rsidR="00B11C77" w:rsidRPr="001F2AC7" w14:paraId="59CEA57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FAF7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713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3279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D0B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3279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895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346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7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</w:t>
            </w:r>
            <w:r>
              <w:rPr>
                <w:rFonts w:ascii="宋体" w:hAnsi="宋体"/>
                <w:sz w:val="18"/>
                <w:szCs w:val="18"/>
              </w:rPr>
              <w:br/>
              <w:t>3259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0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85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DE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7A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D0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7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/>
              <w:t>3712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6A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</w:t>
            </w:r>
            <w:r>
              <w:rPr>
                <w:rFonts w:ascii="宋体" w:hAnsi="宋体"/>
                <w:sz w:val="18"/>
                <w:szCs w:val="18"/>
              </w:rPr>
              <w:br/>
              <w:t>3601</w:t>
            </w:r>
          </w:p>
        </w:tc>
      </w:tr>
      <w:tr w:rsidR="00B11C77" w:rsidRPr="001F2AC7" w14:paraId="1F81AFE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ADFA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A81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70A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F4C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C5B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D2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75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C0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69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2C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0C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F2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DF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06DD585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665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64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/>
              <w:t>3107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5F6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/>
              <w:t>3107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107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</w:t>
            </w:r>
            <w:r>
              <w:rPr>
                <w:rFonts w:ascii="宋体" w:hAnsi="宋体"/>
                <w:sz w:val="18"/>
                <w:szCs w:val="18"/>
              </w:rPr>
              <w:br/>
              <w:t>3097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39F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/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68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30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49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D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/>
              <w:t>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81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03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3711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2D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80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3429</w:t>
            </w:r>
          </w:p>
        </w:tc>
      </w:tr>
      <w:tr w:rsidR="00B11C77" w:rsidRPr="001F2AC7" w14:paraId="2806814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2E1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C8B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EB0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3172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23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D3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C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39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FB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A1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F1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DF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8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3D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</w:tr>
      <w:tr w:rsidR="00B11C77" w:rsidRPr="001F2AC7" w14:paraId="5BF93D6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A29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06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A60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7E9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97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34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C2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30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6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36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A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61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F4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3B5F47D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0637F40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70FEE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EEE2A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7A87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A82B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3D9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7AD5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21BE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97AF7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3341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425AE326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15680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44D41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8896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F7E0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8C9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745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AD3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CFD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C51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704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94F0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CEDF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20B49B2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C8FAC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4973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502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D4B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84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22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49E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36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C5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1B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ED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73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7F7F0D3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B1D9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F98564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77DE637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2BDB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FA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49DD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E33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C29D6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BB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BBA96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AC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6ED4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3BAD4661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BD34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54A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03EB5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6862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A968F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2C66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758FD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1B89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869DF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65E86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1F76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CC52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11CA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35A6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81F8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1E20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AA9F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B70E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F661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BBC9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FFC3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1B7B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9860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4755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A326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8D4C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065950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1D5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FB6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0A3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B87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764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46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0F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F5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9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7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46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0F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D1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19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23E4B1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B4E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04D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4C1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709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DE6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062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55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60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C3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72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B9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C7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7A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20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</w:tr>
      <w:tr w:rsidR="00BC7EB5" w14:paraId="77556F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EBB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504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BF7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396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6C5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69B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3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0A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55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2E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6D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E4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2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3F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072C8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903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746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993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6CE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E06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444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412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09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8E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4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2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4F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89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8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</w:tr>
      <w:tr w:rsidR="00BC7EB5" w14:paraId="548605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EBA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6A1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B44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8AC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A77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20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74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B4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E3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3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1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1E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9A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B2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195F02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D0F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D8C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0EB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810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C02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47E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51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7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64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E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0F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27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2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F9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4DE0F1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4FF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9EA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50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37C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B8C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10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96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A9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30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3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12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54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F3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AF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469888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6F0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813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068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09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DF3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436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DC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96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C6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4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38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E4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6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7B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2C03D9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2E5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156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FC0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97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441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009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33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3F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E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C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3D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BC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42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27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719C29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B33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336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3E5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2B8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112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A5A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A9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C4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C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34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CC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FC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B8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9B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BC7EB5" w14:paraId="71DED1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FBC4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DDD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2C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8F1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E2D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A44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0F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D4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B8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DD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0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9C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9B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F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BC7EB5" w14:paraId="03C19D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9FF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9D5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0C2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105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B8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77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46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5E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80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5E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3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8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C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C8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</w:tr>
      <w:tr w:rsidR="00BC7EB5" w14:paraId="5A81E6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1D5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362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12F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CBF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F2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C4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CF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E1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D2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B9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E1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59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D0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F2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</w:tr>
      <w:tr w:rsidR="00BC7EB5" w14:paraId="5C4DCD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7F81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F20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F51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91F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9DF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036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93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95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CF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FE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30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A4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51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4B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</w:tr>
      <w:tr w:rsidR="00BC7EB5" w14:paraId="76C456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CB666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24A1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34F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AC4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C89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3E4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E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17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52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A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69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B1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7B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E2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20BA48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3EE74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B1E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1E0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6A2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54E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EB8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93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27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CA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B2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2D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26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13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1A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56D8D5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764E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172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751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B3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04F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271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50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86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71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45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B8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6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46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59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756E5F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918B8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37B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C87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3D1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02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7B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4E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4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C6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A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D6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32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F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28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</w:tr>
      <w:tr w:rsidR="00B11C77" w:rsidRPr="001F2AC7" w14:paraId="482ED2D6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58559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D79C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998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EE1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6A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3C7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06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91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BF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70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A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7F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20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D6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5CDF849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B3C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05B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/>
              <w:t>3538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006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/>
              <w:t>3538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C41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408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FB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3649</w:t>
            </w:r>
            <w:r>
              <w:rPr>
                <w:rFonts w:ascii="宋体" w:hAnsi="宋体"/>
                <w:sz w:val="18"/>
                <w:szCs w:val="18"/>
              </w:rPr>
              <w:br/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6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</w:t>
            </w:r>
            <w:r>
              <w:rPr>
                <w:rFonts w:ascii="宋体" w:hAnsi="宋体"/>
                <w:sz w:val="18"/>
                <w:szCs w:val="18"/>
              </w:rPr>
              <w:br/>
              <w:t>3779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FE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2D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</w:t>
            </w:r>
            <w:r>
              <w:rPr>
                <w:rFonts w:ascii="宋体" w:hAnsi="宋体"/>
                <w:sz w:val="18"/>
                <w:szCs w:val="18"/>
              </w:rPr>
              <w:br/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4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  <w:t>4081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4C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/>
              <w:t>4141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44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/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74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3548</w:t>
            </w:r>
            <w:r>
              <w:rPr>
                <w:rFonts w:ascii="宋体" w:hAnsi="宋体"/>
                <w:sz w:val="18"/>
                <w:szCs w:val="18"/>
              </w:rPr>
              <w:br/>
              <w:t>3860</w:t>
            </w:r>
          </w:p>
        </w:tc>
      </w:tr>
      <w:tr w:rsidR="00B11C77" w:rsidRPr="001F2AC7" w14:paraId="2639C56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EE6F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7D3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0F2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406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A80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76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38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90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0F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0F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64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/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BF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/>
              <w:t>3038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B1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2927</w:t>
            </w:r>
          </w:p>
        </w:tc>
      </w:tr>
      <w:tr w:rsidR="00B11C77" w:rsidRPr="001F2AC7" w14:paraId="24EF99E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6D0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8A6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CD7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550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00A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57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53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2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34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98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1B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C5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C5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2CD753F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FB2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29B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442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BB8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0EB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22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8E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47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7F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2D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46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3F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A0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</w:t>
            </w:r>
            <w:r>
              <w:rPr>
                <w:rFonts w:ascii="宋体" w:hAnsi="宋体"/>
                <w:sz w:val="18"/>
                <w:szCs w:val="18"/>
              </w:rPr>
              <w:br/>
              <w:t>2755</w:t>
            </w:r>
          </w:p>
        </w:tc>
      </w:tr>
      <w:tr w:rsidR="00B11C77" w:rsidRPr="001F2AC7" w14:paraId="0C8E515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BD7E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B94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DD8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A8B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2287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058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52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95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3C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B0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E3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C0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96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38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</w:tr>
      <w:tr w:rsidR="00B11C77" w:rsidRPr="001F2AC7" w14:paraId="065ED10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21D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548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91B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380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8DE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A1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DB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14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6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3C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E9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D7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94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7E85E67C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0C700220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E827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3859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BBB0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220A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ADDE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025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5CD6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9276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CAF0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48FB7F8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0E398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C2AB5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340F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488A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24F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DE5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68C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BA7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EAD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D81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03DE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836A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F64A51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9191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7CC8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596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E9F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32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61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72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AF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C7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35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8C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1D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1F6795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1ED2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7C7738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7377910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9991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F39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FFF1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0D5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472F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6E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7363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BEC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08D8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7573784C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3C6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38F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D0137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87A1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5B2DC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F805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00B9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EBFD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7626A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B4BC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4652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C8D8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8047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403D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20DB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53F9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E021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C224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E442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B8FA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FE6A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1F7B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0A5A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3FF0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C839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20C0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1BDEA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AFEC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E27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03E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19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A8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F2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E8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CA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F6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75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58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6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B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DB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</w:tr>
      <w:tr w:rsidR="00BC7EB5" w14:paraId="57EB56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413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548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C02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D42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330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3AA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1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18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FD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83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E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79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BC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B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215EDE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875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6BA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BAD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B8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0DC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3CE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E8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1A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1E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0D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9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86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1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FD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9EA81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5AE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214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0BC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A60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481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7F3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6B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99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02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A8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98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6F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6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95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3E3063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373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5FE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53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F9B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C21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13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9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B7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B3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A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7E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49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54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44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0B3177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EAD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8A0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469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020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38C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E44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90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D7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A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31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B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A3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E3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A0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4269B7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D21C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B77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AC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157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65A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3A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37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CF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87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D0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56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E2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14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C5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5CDFA4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AA3B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0C3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E7B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BA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70C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43D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BC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3A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D6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53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F5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09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41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BE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9C7B1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37A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3ED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8C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30A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D4C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DA8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4B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FD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5D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69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CB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C1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93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DE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4E044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4CF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01C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88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9D6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EAD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0C6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98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64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BA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B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A0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E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E9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7A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</w:tr>
      <w:tr w:rsidR="00BC7EB5" w14:paraId="7F0CA5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56A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E90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7F6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290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FBC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76A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87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F4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AF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2E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FB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A4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A4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69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</w:tr>
      <w:tr w:rsidR="00BC7EB5" w14:paraId="0B83D5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795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E2B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136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03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BF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31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21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36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C89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25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78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11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EA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70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BC7EB5" w14:paraId="2E007E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1FB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577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22C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E0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13C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A64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BD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64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1E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55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29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4D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4B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6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4FD1A9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135F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33E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141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096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4E8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F9A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D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B0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3F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A1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03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9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3D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23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4566C0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5087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0E5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7F4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650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8F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A5C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9F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DF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9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89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75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4B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76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CF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62182D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E9829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35E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2B7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980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F4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39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5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1B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6C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3B5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4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0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63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5D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29642E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5F3D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87B7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C44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A7E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E63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16A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A3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2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D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1D5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14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62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1C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6B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203198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484E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19F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387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517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473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EDF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69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8F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9B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9E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97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4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5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2E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7ED34C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B5662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1C00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029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3E0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284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42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1E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DD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50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3B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84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E1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6D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0C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1104.3</w:t>
            </w:r>
          </w:p>
        </w:tc>
      </w:tr>
      <w:tr w:rsidR="00B11C77" w:rsidRPr="001F2AC7" w14:paraId="35333770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3B31B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DDD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F98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71E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DE6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1B5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C6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D2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F8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83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9F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81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E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B8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4FDA501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287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C5C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/>
              <w:t>4285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70D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4487</w:t>
            </w:r>
            <w:r>
              <w:rPr>
                <w:rFonts w:ascii="宋体" w:hAnsi="宋体"/>
                <w:sz w:val="18"/>
                <w:szCs w:val="18"/>
              </w:rPr>
              <w:br/>
              <w:t>4285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7BB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4275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E5E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</w:t>
            </w:r>
            <w:r>
              <w:rPr>
                <w:rFonts w:ascii="宋体" w:hAnsi="宋体"/>
                <w:sz w:val="18"/>
                <w:szCs w:val="18"/>
              </w:rPr>
              <w:br/>
              <w:t>4275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4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4396</w:t>
            </w:r>
            <w:r>
              <w:rPr>
                <w:rFonts w:ascii="宋体" w:hAnsi="宋体"/>
                <w:sz w:val="18"/>
                <w:szCs w:val="18"/>
              </w:rPr>
              <w:br/>
              <w:t>4265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2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4527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0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/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8E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7E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/>
              <w:t>4828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A0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4316</w:t>
            </w:r>
            <w:r>
              <w:rPr>
                <w:rFonts w:ascii="宋体" w:hAnsi="宋体"/>
                <w:sz w:val="18"/>
                <w:szCs w:val="18"/>
              </w:rPr>
              <w:br/>
              <w:t>4889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E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4306</w:t>
            </w:r>
            <w:r>
              <w:rPr>
                <w:rFonts w:ascii="宋体" w:hAnsi="宋体"/>
                <w:sz w:val="18"/>
                <w:szCs w:val="18"/>
              </w:rPr>
              <w:br/>
              <w:t>4718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96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</w:t>
            </w:r>
            <w:r>
              <w:rPr>
                <w:rFonts w:ascii="宋体" w:hAnsi="宋体"/>
                <w:sz w:val="18"/>
                <w:szCs w:val="18"/>
              </w:rPr>
              <w:br/>
              <w:t>4607</w:t>
            </w:r>
          </w:p>
        </w:tc>
      </w:tr>
      <w:tr w:rsidR="00B11C77" w:rsidRPr="001F2AC7" w14:paraId="3B2CC99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ED4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B06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3C2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BB9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32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B7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51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D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3423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0B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3413</w:t>
            </w:r>
            <w:r>
              <w:rPr>
                <w:rFonts w:ascii="宋体" w:hAnsi="宋体"/>
                <w:sz w:val="18"/>
                <w:szCs w:val="18"/>
              </w:rPr>
              <w:br/>
              <w:t>3826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5C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4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1D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82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3363</w:t>
            </w:r>
            <w:r>
              <w:rPr>
                <w:rFonts w:ascii="宋体" w:hAnsi="宋体"/>
                <w:sz w:val="18"/>
                <w:szCs w:val="18"/>
              </w:rPr>
              <w:br/>
              <w:t>3675</w:t>
            </w:r>
          </w:p>
        </w:tc>
      </w:tr>
      <w:tr w:rsidR="00B11C77" w:rsidRPr="001F2AC7" w14:paraId="5D50BDD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E4D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158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205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751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34E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7A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78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A1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59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3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F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3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21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50E9204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067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56B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  <w:t>3181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854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3181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F60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3171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90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</w:t>
            </w:r>
            <w:r>
              <w:rPr>
                <w:rFonts w:ascii="宋体" w:hAnsi="宋体"/>
                <w:sz w:val="18"/>
                <w:szCs w:val="18"/>
              </w:rPr>
              <w:br/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01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13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8D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3553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0C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66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56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A8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D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</w:t>
            </w:r>
            <w:r>
              <w:rPr>
                <w:rFonts w:ascii="宋体" w:hAnsi="宋体"/>
                <w:sz w:val="18"/>
                <w:szCs w:val="18"/>
              </w:rPr>
              <w:br/>
              <w:t>3503</w:t>
            </w:r>
          </w:p>
        </w:tc>
      </w:tr>
      <w:tr w:rsidR="00B11C77" w:rsidRPr="001F2AC7" w14:paraId="64B526E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73A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888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C58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A09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E1C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3E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/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79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E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3417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E9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50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42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</w:t>
            </w:r>
            <w:r>
              <w:rPr>
                <w:rFonts w:ascii="宋体" w:hAnsi="宋体"/>
                <w:sz w:val="18"/>
                <w:szCs w:val="18"/>
              </w:rPr>
              <w:br/>
              <w:t>3648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B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25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/>
              <w:t>3367</w:t>
            </w:r>
          </w:p>
        </w:tc>
      </w:tr>
      <w:tr w:rsidR="00B11C77" w:rsidRPr="001F2AC7" w14:paraId="111B5AF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A1B8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DA9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6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749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DA6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18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D4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CF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3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95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A4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71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E2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17C9741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38849CA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C392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D046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3AD9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B63E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702B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EF9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B3C0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EC60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35D7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08B9FAAB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83C79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8CB36A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CBAE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01424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9B69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F0C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1ED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5D0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D81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842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E3A8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C781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0E735B8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D2229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8635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3054[多功能厅]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C7B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5F7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E8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AB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FE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75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99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95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09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58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048AA4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8BAD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9578D0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47C6C2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B9B3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552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BBA9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1F4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445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31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00E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0F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62B9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73C70B88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D76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092F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D2AE2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70C0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A3302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7A40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F6FE7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8C34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BB921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E08F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BAB0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0D28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1153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F85D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CC63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ED37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5449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A477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76FF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AF3B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2303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809F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20B7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FE01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283C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D6C8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1371D1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25B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07B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BDC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E01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154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34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8D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8A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F1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6D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E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A4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C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1A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</w:tr>
      <w:tr w:rsidR="00BC7EB5" w14:paraId="27E1B6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6C0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287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56B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70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79B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996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C2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F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D5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23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28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40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6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47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</w:tr>
      <w:tr w:rsidR="00BC7EB5" w14:paraId="3E472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EE8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05D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F19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0C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B15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478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B4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4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2E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91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00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1D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87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19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</w:tr>
      <w:tr w:rsidR="00BC7EB5" w14:paraId="7F5522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C19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DFA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192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CB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537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249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EB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BE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F0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C8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4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9D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5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FC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BC7EB5" w14:paraId="78D1A8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7614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CD6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680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BC3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1B8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F3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35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C7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81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67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71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E5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C2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D8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BC7EB5" w14:paraId="069B0A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B39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9EA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3F6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173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38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05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7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12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32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A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46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D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EE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9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</w:tr>
      <w:tr w:rsidR="00BC7EB5" w14:paraId="47FC4D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06C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431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5A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/>
              <w:t>1687.6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3FD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0CE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/>
              <w:t>1291.8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D23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/>
              <w:t>1247.4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F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1140.7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E4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1027.2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D2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913.5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0A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1803.9</w:t>
            </w:r>
            <w:r>
              <w:rPr>
                <w:rFonts w:ascii="宋体" w:hAnsi="宋体"/>
                <w:sz w:val="18"/>
                <w:szCs w:val="18"/>
              </w:rPr>
              <w:br/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3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2297.9</w:t>
            </w:r>
            <w:r>
              <w:rPr>
                <w:rFonts w:ascii="宋体" w:hAnsi="宋体"/>
                <w:sz w:val="18"/>
                <w:szCs w:val="18"/>
              </w:rPr>
              <w:br/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60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2517.6</w:t>
            </w:r>
            <w:r>
              <w:rPr>
                <w:rFonts w:ascii="宋体" w:hAnsi="宋体"/>
                <w:sz w:val="18"/>
                <w:szCs w:val="18"/>
              </w:rPr>
              <w:br/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45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2349.6</w:t>
            </w:r>
            <w:r>
              <w:rPr>
                <w:rFonts w:ascii="宋体" w:hAnsi="宋体"/>
                <w:sz w:val="18"/>
                <w:szCs w:val="18"/>
              </w:rPr>
              <w:br/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D8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1962.5</w:t>
            </w:r>
            <w:r>
              <w:rPr>
                <w:rFonts w:ascii="宋体" w:hAnsi="宋体"/>
                <w:sz w:val="18"/>
                <w:szCs w:val="18"/>
              </w:rPr>
              <w:br/>
              <w:t>447.0</w:t>
            </w:r>
          </w:p>
        </w:tc>
      </w:tr>
      <w:tr w:rsidR="00BC7EB5" w14:paraId="2F7468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62F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905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75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8AB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AFD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482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1E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B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44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1E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7E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36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F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2A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BC7EB5" w14:paraId="65BC3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958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077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CD1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125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6DB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5BA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5E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C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0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90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54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A8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26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C8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BC7EB5" w14:paraId="60988D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DD8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C62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C4D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519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C38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46C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DE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69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39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C7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B0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22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D1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F8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</w:tr>
      <w:tr w:rsidR="00BC7EB5" w14:paraId="4A4523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7E7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D8C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691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EF2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2F7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733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A4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57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3F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1E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F8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D9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6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08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</w:tr>
      <w:tr w:rsidR="00BC7EB5" w14:paraId="66B3C7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68A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3A1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45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F46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F6C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1E7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4D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F6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29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D1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65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C6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69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12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BC7EB5" w14:paraId="3A66E1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0C0B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793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270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CCB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40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45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31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E3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DA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F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40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87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E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8C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BC7EB5" w14:paraId="63C20E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EA0B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00C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DC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91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B2F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94C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CC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3B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D0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56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BA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D1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38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F8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BC7EB5" w14:paraId="454A17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2E2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6EB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F=71.35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6B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C04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58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3AF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EE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7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DF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9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90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73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2F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24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</w:tr>
      <w:tr w:rsidR="00BC7EB5" w14:paraId="0F1EDB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2A1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AFB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B3E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D91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221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C3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75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8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86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2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28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E5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9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4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</w:tr>
      <w:tr w:rsidR="00BC7EB5" w14:paraId="6354DB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233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184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371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951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544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C1D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1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A3C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C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40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1A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42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67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B3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</w:tr>
      <w:tr w:rsidR="00BC7EB5" w14:paraId="70B679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404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2EE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33F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4A5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AD7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E38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A7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D8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1F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33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9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95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FB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AD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BC7EB5" w14:paraId="440D61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950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D4A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D5E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AF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86B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F47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F5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30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A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1A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B0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D2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09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6F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</w:tr>
      <w:tr w:rsidR="00BC7EB5" w14:paraId="6019DC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675C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282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3D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FE5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0C2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4C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B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0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29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4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52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82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B7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5C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2116.6</w:t>
            </w:r>
            <w:r>
              <w:rPr>
                <w:rFonts w:ascii="宋体" w:hAnsi="宋体"/>
                <w:sz w:val="18"/>
                <w:szCs w:val="18"/>
              </w:rPr>
              <w:br/>
              <w:t>2116.6</w:t>
            </w:r>
          </w:p>
        </w:tc>
      </w:tr>
      <w:tr w:rsidR="00BC7EB5" w14:paraId="78881A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3EF21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AD1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D61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CB9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7BF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B2D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6B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33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59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8E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B1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00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2B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E9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3392.8</w:t>
            </w:r>
            <w:r>
              <w:rPr>
                <w:rFonts w:ascii="宋体" w:hAnsi="宋体"/>
                <w:sz w:val="18"/>
                <w:szCs w:val="18"/>
              </w:rPr>
              <w:br/>
              <w:t>3392.8</w:t>
            </w:r>
          </w:p>
        </w:tc>
      </w:tr>
      <w:tr w:rsidR="00BC7EB5" w14:paraId="269237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EE8A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F72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70E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FAD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22A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A68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68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06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AA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58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03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CA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FB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13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BC7EB5" w14:paraId="760A50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5601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FA7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87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EF9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6F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F2D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2C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62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2A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33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E0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C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51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46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</w:tr>
      <w:tr w:rsidR="00BC7EB5" w14:paraId="456FDA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B2779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17F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957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58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18F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6F9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D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E6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91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12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D4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FC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3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9C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5165.5</w:t>
            </w:r>
            <w:r>
              <w:rPr>
                <w:rFonts w:ascii="宋体" w:hAnsi="宋体"/>
                <w:sz w:val="18"/>
                <w:szCs w:val="18"/>
              </w:rPr>
              <w:br/>
              <w:t>5165.5</w:t>
            </w:r>
          </w:p>
        </w:tc>
      </w:tr>
      <w:tr w:rsidR="00B11C77" w:rsidRPr="001F2AC7" w14:paraId="27604CA6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D5EB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7C8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D38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5F4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F8C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E24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3D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3C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9B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10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A6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4E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DB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A2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/>
              <w:t>5.18</w:t>
            </w:r>
          </w:p>
        </w:tc>
      </w:tr>
      <w:tr w:rsidR="00B11C77" w:rsidRPr="001F2AC7" w14:paraId="4F5BAE3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694A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BCF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13537</w:t>
            </w:r>
            <w:r>
              <w:rPr>
                <w:rFonts w:ascii="宋体" w:hAnsi="宋体"/>
                <w:sz w:val="18"/>
                <w:szCs w:val="18"/>
              </w:rPr>
              <w:br/>
              <w:t>14844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4E8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13440</w:t>
            </w:r>
            <w:r>
              <w:rPr>
                <w:rFonts w:ascii="宋体" w:hAnsi="宋体"/>
                <w:sz w:val="18"/>
                <w:szCs w:val="18"/>
              </w:rPr>
              <w:br/>
              <w:t>14485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961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13369</w:t>
            </w:r>
            <w:r>
              <w:rPr>
                <w:rFonts w:ascii="宋体" w:hAnsi="宋体"/>
                <w:sz w:val="18"/>
                <w:szCs w:val="18"/>
              </w:rPr>
              <w:br/>
              <w:t>14479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513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</w:t>
            </w:r>
            <w:r>
              <w:rPr>
                <w:rFonts w:ascii="宋体" w:hAnsi="宋体"/>
                <w:sz w:val="18"/>
                <w:szCs w:val="18"/>
              </w:rPr>
              <w:br/>
              <w:t>14464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CD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13257</w:t>
            </w:r>
            <w:r>
              <w:rPr>
                <w:rFonts w:ascii="宋体" w:hAnsi="宋体"/>
                <w:sz w:val="18"/>
                <w:szCs w:val="18"/>
              </w:rPr>
              <w:br/>
              <w:t>14338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A9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13218</w:t>
            </w:r>
            <w:r>
              <w:rPr>
                <w:rFonts w:ascii="宋体" w:hAnsi="宋体"/>
                <w:sz w:val="18"/>
                <w:szCs w:val="18"/>
              </w:rPr>
              <w:br/>
              <w:t>14336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C8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13933</w:t>
            </w:r>
            <w:r>
              <w:rPr>
                <w:rFonts w:ascii="宋体" w:hAnsi="宋体"/>
                <w:sz w:val="18"/>
                <w:szCs w:val="18"/>
              </w:rPr>
              <w:br/>
              <w:t>14165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0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</w:t>
            </w:r>
            <w:r>
              <w:rPr>
                <w:rFonts w:ascii="宋体" w:hAnsi="宋体"/>
                <w:sz w:val="18"/>
                <w:szCs w:val="18"/>
              </w:rPr>
              <w:br/>
              <w:t>13975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14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15385</w:t>
            </w:r>
            <w:r>
              <w:rPr>
                <w:rFonts w:ascii="宋体" w:hAnsi="宋体"/>
                <w:sz w:val="18"/>
                <w:szCs w:val="18"/>
              </w:rPr>
              <w:br/>
              <w:t>13910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7C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15648</w:t>
            </w:r>
            <w:r>
              <w:rPr>
                <w:rFonts w:ascii="宋体" w:hAnsi="宋体"/>
                <w:sz w:val="18"/>
                <w:szCs w:val="18"/>
              </w:rPr>
              <w:br/>
              <w:t>13856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FE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15463</w:t>
            </w:r>
            <w:r>
              <w:rPr>
                <w:rFonts w:ascii="宋体" w:hAnsi="宋体"/>
                <w:sz w:val="18"/>
                <w:szCs w:val="18"/>
              </w:rPr>
              <w:br/>
              <w:t>13724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0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15102</w:t>
            </w:r>
            <w:r>
              <w:rPr>
                <w:rFonts w:ascii="宋体" w:hAnsi="宋体"/>
                <w:sz w:val="18"/>
                <w:szCs w:val="18"/>
              </w:rPr>
              <w:br/>
              <w:t>13618</w:t>
            </w:r>
          </w:p>
        </w:tc>
      </w:tr>
      <w:tr w:rsidR="00B11C77" w:rsidRPr="001F2AC7" w14:paraId="39E5EF8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763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EBE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8537</w:t>
            </w:r>
            <w:r>
              <w:rPr>
                <w:rFonts w:ascii="宋体" w:hAnsi="宋体"/>
                <w:sz w:val="18"/>
                <w:szCs w:val="18"/>
              </w:rPr>
              <w:br/>
              <w:t>9844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9BF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</w:t>
            </w:r>
            <w:r>
              <w:rPr>
                <w:rFonts w:ascii="宋体" w:hAnsi="宋体"/>
                <w:sz w:val="18"/>
                <w:szCs w:val="18"/>
              </w:rPr>
              <w:br/>
              <w:t>9485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07A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8370</w:t>
            </w:r>
            <w:r>
              <w:rPr>
                <w:rFonts w:ascii="宋体" w:hAnsi="宋体"/>
                <w:sz w:val="18"/>
                <w:szCs w:val="18"/>
              </w:rPr>
              <w:br/>
              <w:t>9479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86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8306</w:t>
            </w:r>
            <w:r>
              <w:rPr>
                <w:rFonts w:ascii="宋体" w:hAnsi="宋体"/>
                <w:sz w:val="18"/>
                <w:szCs w:val="18"/>
              </w:rPr>
              <w:br/>
              <w:t>9464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2E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8257</w:t>
            </w:r>
            <w:r>
              <w:rPr>
                <w:rFonts w:ascii="宋体" w:hAnsi="宋体"/>
                <w:sz w:val="18"/>
                <w:szCs w:val="18"/>
              </w:rPr>
              <w:br/>
              <w:t>9338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AD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8218</w:t>
            </w:r>
            <w:r>
              <w:rPr>
                <w:rFonts w:ascii="宋体" w:hAnsi="宋体"/>
                <w:sz w:val="18"/>
                <w:szCs w:val="18"/>
              </w:rPr>
              <w:br/>
              <w:t>9336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86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8933</w:t>
            </w:r>
            <w:r>
              <w:rPr>
                <w:rFonts w:ascii="宋体" w:hAnsi="宋体"/>
                <w:sz w:val="18"/>
                <w:szCs w:val="18"/>
              </w:rPr>
              <w:br/>
              <w:t>9165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EE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9877</w:t>
            </w:r>
            <w:r>
              <w:rPr>
                <w:rFonts w:ascii="宋体" w:hAnsi="宋体"/>
                <w:sz w:val="18"/>
                <w:szCs w:val="18"/>
              </w:rPr>
              <w:br/>
              <w:t>8975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0E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10385</w:t>
            </w:r>
            <w:r>
              <w:rPr>
                <w:rFonts w:ascii="宋体" w:hAnsi="宋体"/>
                <w:sz w:val="18"/>
                <w:szCs w:val="18"/>
              </w:rPr>
              <w:br/>
              <w:t>8910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F0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10649</w:t>
            </w:r>
            <w:r>
              <w:rPr>
                <w:rFonts w:ascii="宋体" w:hAnsi="宋体"/>
                <w:sz w:val="18"/>
                <w:szCs w:val="18"/>
              </w:rPr>
              <w:br/>
              <w:t>8856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2D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10463</w:t>
            </w:r>
            <w:r>
              <w:rPr>
                <w:rFonts w:ascii="宋体" w:hAnsi="宋体"/>
                <w:sz w:val="18"/>
                <w:szCs w:val="18"/>
              </w:rPr>
              <w:br/>
              <w:t>8724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F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10102</w:t>
            </w:r>
            <w:r>
              <w:rPr>
                <w:rFonts w:ascii="宋体" w:hAnsi="宋体"/>
                <w:sz w:val="18"/>
                <w:szCs w:val="18"/>
              </w:rPr>
              <w:br/>
              <w:t>8618</w:t>
            </w:r>
          </w:p>
        </w:tc>
      </w:tr>
      <w:tr w:rsidR="00B11C77" w:rsidRPr="001F2AC7" w14:paraId="5A42C0F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316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42A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1A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7A0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C5E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AE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0D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65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A8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0F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CB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0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AB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  <w:r>
              <w:rPr>
                <w:rFonts w:ascii="宋体" w:hAnsi="宋体"/>
                <w:sz w:val="18"/>
                <w:szCs w:val="18"/>
              </w:rPr>
              <w:br/>
              <w:t>7.10</w:t>
            </w:r>
          </w:p>
        </w:tc>
      </w:tr>
      <w:tr w:rsidR="00B11C77" w:rsidRPr="001F2AC7" w14:paraId="0AEDFB5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152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81D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8371</w:t>
            </w:r>
            <w:r>
              <w:rPr>
                <w:rFonts w:ascii="宋体" w:hAnsi="宋体"/>
                <w:sz w:val="18"/>
                <w:szCs w:val="18"/>
              </w:rPr>
              <w:br/>
              <w:t>9678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186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8274</w:t>
            </w:r>
            <w:r>
              <w:rPr>
                <w:rFonts w:ascii="宋体" w:hAnsi="宋体"/>
                <w:sz w:val="18"/>
                <w:szCs w:val="18"/>
              </w:rPr>
              <w:br/>
              <w:t>9319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5E3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8204</w:t>
            </w:r>
            <w:r>
              <w:rPr>
                <w:rFonts w:ascii="宋体" w:hAnsi="宋体"/>
                <w:sz w:val="18"/>
                <w:szCs w:val="18"/>
              </w:rPr>
              <w:br/>
              <w:t>9314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C84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8140</w:t>
            </w:r>
            <w:r>
              <w:rPr>
                <w:rFonts w:ascii="宋体" w:hAnsi="宋体"/>
                <w:sz w:val="18"/>
                <w:szCs w:val="18"/>
              </w:rPr>
              <w:br/>
              <w:t>9298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DE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8092</w:t>
            </w:r>
            <w:r>
              <w:rPr>
                <w:rFonts w:ascii="宋体" w:hAnsi="宋体"/>
                <w:sz w:val="18"/>
                <w:szCs w:val="18"/>
              </w:rPr>
              <w:br/>
              <w:t>9173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2F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</w:t>
            </w:r>
            <w:r>
              <w:rPr>
                <w:rFonts w:ascii="宋体" w:hAnsi="宋体"/>
                <w:sz w:val="18"/>
                <w:szCs w:val="18"/>
              </w:rPr>
              <w:br/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F2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/>
              <w:t>8999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1E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9711</w:t>
            </w:r>
            <w:r>
              <w:rPr>
                <w:rFonts w:ascii="宋体" w:hAnsi="宋体"/>
                <w:sz w:val="18"/>
                <w:szCs w:val="18"/>
              </w:rPr>
              <w:br/>
              <w:t>8809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A2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10219</w:t>
            </w:r>
            <w:r>
              <w:rPr>
                <w:rFonts w:ascii="宋体" w:hAnsi="宋体"/>
                <w:sz w:val="18"/>
                <w:szCs w:val="18"/>
              </w:rPr>
              <w:br/>
              <w:t>8744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64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</w:t>
            </w:r>
            <w:r>
              <w:rPr>
                <w:rFonts w:ascii="宋体" w:hAnsi="宋体"/>
                <w:sz w:val="18"/>
                <w:szCs w:val="18"/>
              </w:rPr>
              <w:br/>
              <w:t>8690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90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10297</w:t>
            </w:r>
            <w:r>
              <w:rPr>
                <w:rFonts w:ascii="宋体" w:hAnsi="宋体"/>
                <w:sz w:val="18"/>
                <w:szCs w:val="18"/>
              </w:rPr>
              <w:br/>
              <w:t>8558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25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9936</w:t>
            </w:r>
            <w:r>
              <w:rPr>
                <w:rFonts w:ascii="宋体" w:hAnsi="宋体"/>
                <w:sz w:val="18"/>
                <w:szCs w:val="18"/>
              </w:rPr>
              <w:br/>
              <w:t>8452</w:t>
            </w:r>
          </w:p>
        </w:tc>
      </w:tr>
      <w:tr w:rsidR="00B11C77" w:rsidRPr="001F2AC7" w14:paraId="04F13FD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012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07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7095</w:t>
            </w:r>
            <w:r>
              <w:rPr>
                <w:rFonts w:ascii="宋体" w:hAnsi="宋体"/>
                <w:sz w:val="18"/>
                <w:szCs w:val="18"/>
              </w:rPr>
              <w:br/>
              <w:t>8402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F32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6998</w:t>
            </w:r>
            <w:r>
              <w:rPr>
                <w:rFonts w:ascii="宋体" w:hAnsi="宋体"/>
                <w:sz w:val="18"/>
                <w:szCs w:val="18"/>
              </w:rPr>
              <w:br/>
              <w:t>8043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CA7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6928</w:t>
            </w:r>
            <w:r>
              <w:rPr>
                <w:rFonts w:ascii="宋体" w:hAnsi="宋体"/>
                <w:sz w:val="18"/>
                <w:szCs w:val="18"/>
              </w:rPr>
              <w:br/>
              <w:t>8037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F3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6864</w:t>
            </w:r>
            <w:r>
              <w:rPr>
                <w:rFonts w:ascii="宋体" w:hAnsi="宋体"/>
                <w:sz w:val="18"/>
                <w:szCs w:val="18"/>
              </w:rPr>
              <w:br/>
              <w:t>8022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C0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6815</w:t>
            </w:r>
            <w:r>
              <w:rPr>
                <w:rFonts w:ascii="宋体" w:hAnsi="宋体"/>
                <w:sz w:val="18"/>
                <w:szCs w:val="18"/>
              </w:rPr>
              <w:br/>
              <w:t>7896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55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6776</w:t>
            </w:r>
            <w:r>
              <w:rPr>
                <w:rFonts w:ascii="宋体" w:hAnsi="宋体"/>
                <w:sz w:val="18"/>
                <w:szCs w:val="18"/>
              </w:rPr>
              <w:br/>
              <w:t>7894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2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7491</w:t>
            </w:r>
            <w:r>
              <w:rPr>
                <w:rFonts w:ascii="宋体" w:hAnsi="宋体"/>
                <w:sz w:val="18"/>
                <w:szCs w:val="18"/>
              </w:rPr>
              <w:br/>
              <w:t>7723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48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8435</w:t>
            </w:r>
            <w:r>
              <w:rPr>
                <w:rFonts w:ascii="宋体" w:hAnsi="宋体"/>
                <w:sz w:val="18"/>
                <w:szCs w:val="18"/>
              </w:rPr>
              <w:br/>
              <w:t>7533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2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8943</w:t>
            </w:r>
            <w:r>
              <w:rPr>
                <w:rFonts w:ascii="宋体" w:hAnsi="宋体"/>
                <w:sz w:val="18"/>
                <w:szCs w:val="18"/>
              </w:rPr>
              <w:br/>
              <w:t>7468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2B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9207</w:t>
            </w:r>
            <w:r>
              <w:rPr>
                <w:rFonts w:ascii="宋体" w:hAnsi="宋体"/>
                <w:sz w:val="18"/>
                <w:szCs w:val="18"/>
              </w:rPr>
              <w:br/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D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9021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8A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8660</w:t>
            </w:r>
            <w:r>
              <w:rPr>
                <w:rFonts w:ascii="宋体" w:hAnsi="宋体"/>
                <w:sz w:val="18"/>
                <w:szCs w:val="18"/>
              </w:rPr>
              <w:br/>
              <w:t>7176</w:t>
            </w:r>
          </w:p>
        </w:tc>
      </w:tr>
      <w:tr w:rsidR="00B11C77" w:rsidRPr="001F2AC7" w14:paraId="3F7F931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B1B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D5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10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64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9F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7B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0E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30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8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05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5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7B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9D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</w:tbl>
    <w:p w14:paraId="1C39EE83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5E737A81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7FCA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815E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0567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5958E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485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092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DE16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046C4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BA91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57F1EBED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2F8CD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3AF61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0080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E1F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D176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8A2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E72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8B5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001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431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37F74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1789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1D1A544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F4B7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1DFF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F68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68C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12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C9C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06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A3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ED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A9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07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E6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2E1C22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BDF3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28C386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AC0A84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E1F6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636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1AE6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937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DC9A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05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7456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A7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DD10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26BF6C2C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410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1F4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2C524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5DCA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24221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3D5C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12433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A854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AFC7E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94F4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C68A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F81A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DAF6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AF73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17BC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F5D3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7837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3C48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193A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4A23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F761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A2B6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18B1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82918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5D88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1FE5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03A3A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59C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3E7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230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588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091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927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4D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2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45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FC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E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E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3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CE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4B481A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C3EE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6A3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CCF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9E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82F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23F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28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0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0A5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2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3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99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65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3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BC7EB5" w14:paraId="1C6E9B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2DE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F7C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6B0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FE3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604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0A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CD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A2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5B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A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FE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77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34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72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B790D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99A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136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6B5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8DD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BC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D22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9C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85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3B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F1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4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12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C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AE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BC7EB5" w14:paraId="6DDADE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6BD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43A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54D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13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41C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6D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BD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B4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D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FC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E5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EF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CA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A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BC7EB5" w14:paraId="10E722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DCB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847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B1B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C6A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0DD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21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1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1E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1D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3F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61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A4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3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FD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BC7EB5" w14:paraId="280B9E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4E1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242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57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E7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941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E8B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43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0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20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DA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67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64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4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7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59A33D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D31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1C3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3F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50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F96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464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C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7D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5D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41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0A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E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08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5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127E68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DAB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BB7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A7B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CBC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135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F4A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02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83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2C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6B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91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B3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AE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EB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58B406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AF8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9DD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6E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40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EF7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E80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82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8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1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5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1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55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E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C6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6179F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94B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D2B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5F9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E3C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8C2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0FA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27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23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9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0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A1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4B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43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D7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317F9B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FAA3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217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334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4AB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2BC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215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B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D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78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1D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F9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47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8B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11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BC7EB5" w14:paraId="1A8133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6F9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E56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645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6B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1A0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C5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FA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33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9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76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42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A6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55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1F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BC7EB5" w14:paraId="052A3E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32E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F41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2B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644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CBC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5B7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63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E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C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12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E2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3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C7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0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BC7EB5" w14:paraId="40B069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277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B5D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C8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12A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AA3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EB2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0E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9D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B1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64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E4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4D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C2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42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25C8D1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E03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08A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88F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40B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9C4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179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2A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93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09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4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25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6C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30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2D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697F29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2A4F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482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D76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C8F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8BB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292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23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4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B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36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DA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AD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D2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C8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7CF07B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66B41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16B0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0B8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BF6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DA9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DD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9F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4F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5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6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91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D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79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A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4FF580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B02C1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97D0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AC6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3FC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570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180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05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6D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FC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36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D8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43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7B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D8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14955E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839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FC1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348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F65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A86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5C5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B7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13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2A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39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7B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7A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B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21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3B3AC1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46A44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99D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174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29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2CD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332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06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2A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5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B4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6D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C6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7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6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</w:tr>
      <w:tr w:rsidR="00B11C77" w:rsidRPr="001F2AC7" w14:paraId="15EC450B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2E273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44B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A3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72F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185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A16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9D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CF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E9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A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2B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58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BB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1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6C75FB8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168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279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63E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3D1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7F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06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/>
              <w:t>3631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B9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</w:t>
            </w:r>
            <w:r>
              <w:rPr>
                <w:rFonts w:ascii="宋体" w:hAnsi="宋体"/>
                <w:sz w:val="18"/>
                <w:szCs w:val="18"/>
              </w:rPr>
              <w:br/>
              <w:t>3893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A2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18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</w:t>
            </w:r>
            <w:r>
              <w:rPr>
                <w:rFonts w:ascii="宋体" w:hAnsi="宋体"/>
                <w:sz w:val="18"/>
                <w:szCs w:val="18"/>
              </w:rPr>
              <w:br/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9A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4194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B1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</w:t>
            </w:r>
            <w:r>
              <w:rPr>
                <w:rFonts w:ascii="宋体" w:hAnsi="宋体"/>
                <w:sz w:val="18"/>
                <w:szCs w:val="18"/>
              </w:rPr>
              <w:br/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37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</w:t>
            </w:r>
            <w:r>
              <w:rPr>
                <w:rFonts w:ascii="宋体" w:hAnsi="宋体"/>
                <w:sz w:val="18"/>
                <w:szCs w:val="18"/>
              </w:rPr>
              <w:br/>
              <w:t>4084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3D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</w:t>
            </w:r>
            <w:r>
              <w:rPr>
                <w:rFonts w:ascii="宋体" w:hAnsi="宋体"/>
                <w:sz w:val="18"/>
                <w:szCs w:val="18"/>
              </w:rPr>
              <w:br/>
              <w:t>3973</w:t>
            </w:r>
          </w:p>
        </w:tc>
      </w:tr>
      <w:tr w:rsidR="00B11C77" w:rsidRPr="001F2AC7" w14:paraId="7FB82CD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E9F0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82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193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D4A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C24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A2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3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</w:t>
            </w:r>
            <w:r>
              <w:rPr>
                <w:rFonts w:ascii="宋体" w:hAnsi="宋体"/>
                <w:sz w:val="18"/>
                <w:szCs w:val="18"/>
              </w:rPr>
              <w:br/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2E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FF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</w:t>
            </w:r>
            <w:r>
              <w:rPr>
                <w:rFonts w:ascii="宋体" w:hAnsi="宋体"/>
                <w:sz w:val="18"/>
                <w:szCs w:val="18"/>
              </w:rPr>
              <w:br/>
              <w:t>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65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5B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3322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27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6B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B11C77" w:rsidRPr="001F2AC7" w14:paraId="5040DB6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D2A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C9D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FD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849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86D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C9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83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2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18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70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07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00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28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6E57808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E67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7D7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0E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577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8BF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E08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EC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/>
              <w:t>2788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40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E6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FA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30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2DB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36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</w:tr>
      <w:tr w:rsidR="00B11C77" w:rsidRPr="001F2AC7" w14:paraId="4EF4AB6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BDA9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DE1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2411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A1E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/>
              <w:t>2411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B69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07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8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2391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97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F2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83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19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D8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3E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C3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2732</w:t>
            </w:r>
          </w:p>
        </w:tc>
      </w:tr>
      <w:tr w:rsidR="00B11C77" w:rsidRPr="001F2AC7" w14:paraId="16562AA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169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76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8A9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E7B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F27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12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2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26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8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EA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A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5C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E4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2AEA3F5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085DA8EB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D4A1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3DFD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768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B719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A11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F77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58F1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46E7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21379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1978730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2600C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F8E87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FA5DE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F1C7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15B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580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85F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0BE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D8C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9AE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6E4F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E126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13D4000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29F9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4A25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2F8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854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784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F1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57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59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E5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CE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98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A4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604C27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1256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868E10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F4B1CA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FA55A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BB3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84AC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86E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41E6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BE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B828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81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B15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13FC45A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983E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1D99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5506F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F80E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60E5C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5CA5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3A19B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F9AE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AD9AA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12C0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675A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8D5C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457E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1C3F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A1BB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F572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5364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9F84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DEC3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4CF5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2BC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C904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D9E9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AA23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7AAB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CD2C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2B718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C79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D58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BA3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46B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3C3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4CC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3D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DC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3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0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F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6F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B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BC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3984CD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CFA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24D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422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35E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5E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9A4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C6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63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DE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C7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5F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7E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4B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2A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C892C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D63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832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BDB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D9D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D47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9BB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96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0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59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4C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2A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FF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8B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74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</w:tr>
      <w:tr w:rsidR="00BC7EB5" w14:paraId="3E0761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ADA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4AA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BD6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05F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B99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1B9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EF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40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2E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46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A5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23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B1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D5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</w:tr>
      <w:tr w:rsidR="00BC7EB5" w14:paraId="71EA1D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502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C08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E8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ED9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2F8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F44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FE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69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BF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F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5F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F3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48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49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410562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182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AAC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9A9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AD7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A09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7FF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69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7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14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2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76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35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AF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4B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6E82EF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463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ABA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95B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C48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4B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331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A0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20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F8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74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04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3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93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99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642C47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03D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9BF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391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85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D7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A4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5A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63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F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80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23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F3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75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53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2274DF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DD9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E49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F66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A4D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E6F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FC0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0B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3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B0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7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4F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470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F7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D6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074615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E8F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752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926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249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475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2BA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50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E5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34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81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51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0F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C0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EC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</w:tr>
      <w:tr w:rsidR="00BC7EB5" w14:paraId="231994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CD3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F0C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786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C83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5DE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67F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2A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16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CD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AE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4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A9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F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95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</w:tr>
      <w:tr w:rsidR="00BC7EB5" w14:paraId="694C19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230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56C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2F4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3D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E06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473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7E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D3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86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B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3B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D7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0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23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</w:tr>
      <w:tr w:rsidR="00BC7EB5" w14:paraId="33772B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B6C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29B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271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93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F5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485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B9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17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56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5F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C1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A7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56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D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</w:tr>
      <w:tr w:rsidR="00BC7EB5" w14:paraId="771238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C144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B4C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8F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A3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2BF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FA2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FF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AC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9F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B7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C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54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E2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FA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</w:tr>
      <w:tr w:rsidR="00BC7EB5" w14:paraId="21C3B9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FC4DF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47EC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6CA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49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7F7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7C1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8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19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CA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8F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5E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A7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5D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EE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</w:tr>
      <w:tr w:rsidR="00BC7EB5" w14:paraId="627544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B459B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E24B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673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E76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2A7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3A7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C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72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F6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CE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19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17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E0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E7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599E16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D6F9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93B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DF8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BBF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B99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A37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29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9B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35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A6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A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9F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3A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68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6EFCDE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CD7FF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B258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FF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4D4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A38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548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7B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98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B4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F5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9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65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E5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84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</w:tr>
      <w:tr w:rsidR="00B11C77" w:rsidRPr="001F2AC7" w14:paraId="35C64896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DEF2E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8AC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BD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E68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1F3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A93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4B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01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26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4D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17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3C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99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48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74ECFAF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B7F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AD5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3858</w:t>
            </w:r>
            <w:r>
              <w:rPr>
                <w:rFonts w:ascii="宋体" w:hAnsi="宋体"/>
                <w:sz w:val="18"/>
                <w:szCs w:val="18"/>
              </w:rPr>
              <w:br/>
              <w:t>3607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2A4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/>
              <w:t>3607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BF8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</w:t>
            </w:r>
            <w:r>
              <w:rPr>
                <w:rFonts w:ascii="宋体" w:hAnsi="宋体"/>
                <w:sz w:val="18"/>
                <w:szCs w:val="18"/>
              </w:rPr>
              <w:br/>
              <w:t>3597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AFB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/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29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</w:t>
            </w:r>
            <w:r>
              <w:rPr>
                <w:rFonts w:ascii="宋体" w:hAnsi="宋体"/>
                <w:sz w:val="18"/>
                <w:szCs w:val="18"/>
              </w:rPr>
              <w:br/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96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A6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3979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4C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</w:t>
            </w:r>
            <w:r>
              <w:rPr>
                <w:rFonts w:ascii="宋体" w:hAnsi="宋体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02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5D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3637</w:t>
            </w:r>
            <w:r>
              <w:rPr>
                <w:rFonts w:ascii="宋体" w:hAnsi="宋体"/>
                <w:sz w:val="18"/>
                <w:szCs w:val="18"/>
              </w:rPr>
              <w:br/>
              <w:t>4210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3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</w:t>
            </w:r>
            <w:r>
              <w:rPr>
                <w:rFonts w:ascii="宋体" w:hAnsi="宋体"/>
                <w:sz w:val="18"/>
                <w:szCs w:val="18"/>
              </w:rPr>
              <w:br/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1E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</w:tr>
      <w:tr w:rsidR="00B11C77" w:rsidRPr="001F2AC7" w14:paraId="3DB0C6E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3D1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3C4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9B4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BCB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D7E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F3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47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F6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02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6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8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E7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3107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01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</w:tr>
      <w:tr w:rsidR="00B11C77" w:rsidRPr="001F2AC7" w14:paraId="3D34EF7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A94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DDF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5E8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AE0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0AE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1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A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9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39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47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2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11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3C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015E4AA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49B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418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16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42F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04A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C2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20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E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2C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B7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6D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/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62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0A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</w:tr>
      <w:tr w:rsidR="00B11C77" w:rsidRPr="001F2AC7" w14:paraId="229F891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2E6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7E9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A98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145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149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49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9B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98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08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C7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2909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29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DE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35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2688</w:t>
            </w:r>
          </w:p>
        </w:tc>
      </w:tr>
      <w:tr w:rsidR="00B11C77" w:rsidRPr="001F2AC7" w14:paraId="101ED3C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5C24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621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D7D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94A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D06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5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8D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1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85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8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E0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8F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B8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09B00AC9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3C42D3D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9A74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62BE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364C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17D8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777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381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0E17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B0DF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72CD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C6B9FFB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AC589E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47BEC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6FA9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DE8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62A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264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B059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359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AEB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37C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9A0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4D59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8C253C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E538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BC0C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C17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06A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D2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CA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60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78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D6C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99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34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D6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7554640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1545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0E6C0F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5FFE83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8F10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8A2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2F4D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ADB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5B0F4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32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A357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6E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D1F0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8AF9BF0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BA5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6AF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32A15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6421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5AB44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C434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202CB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60EE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A20C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CC74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7988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C448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DD98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2DC1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854E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BE0A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DBA1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F7B0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D7DB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DD1B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B337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71DC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7BD6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C9EE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466A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A226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6B22C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E36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397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AC8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4F0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D56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9AD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6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3F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A1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7F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2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F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D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60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04B568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ECD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6B9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806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0A9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A7C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A05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08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0F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53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5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72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8A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B0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49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BC7EB5" w14:paraId="2ED11F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F02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0A68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1E9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782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8DC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FD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B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8D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64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84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5E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53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6E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2E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</w:tr>
      <w:tr w:rsidR="00BC7EB5" w14:paraId="2C9D21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DED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C83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4E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3AB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CAF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C8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4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B1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BA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C3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F8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77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B5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B7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7EFF0E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78F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2E7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48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F0D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32A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06D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D6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BD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A8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F3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52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D9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01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6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763CD4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DBF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E71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FF1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85D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90D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1C6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04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CA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F3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86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1C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66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57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76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</w:tr>
      <w:tr w:rsidR="00BC7EB5" w14:paraId="3D9339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93A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3B5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65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133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00A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EAB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B2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0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2A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A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D9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D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3A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13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3B1FD9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CF7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DE1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2CE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42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201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8AD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9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6F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EC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98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3D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85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73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C9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581791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D2D8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F7D8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E4A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8B7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5DD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01B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09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2F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6B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3E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62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3D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32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0D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533330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31A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E5E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08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74D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B28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037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B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FD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27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EA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CF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59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DF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9B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668B62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D0DA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BB7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CB6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081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04C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3BD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2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1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38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AB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CA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51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20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85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22BE4E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1CE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FF8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F=1.26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FAB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15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28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E54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61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6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DB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E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D7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3A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A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6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BC7EB5" w14:paraId="5197C7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46A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77F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8F8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4D3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B94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394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00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F1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6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2D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2D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AB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5FE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19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6FA44A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C52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79F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F8C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72A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42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0C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C6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34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A6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E8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95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11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7E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1A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23C5CB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C834C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E8A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00A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F5C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DC1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B60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E8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6E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1F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BE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02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BA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96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6F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0B138D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FD1F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6C4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BFF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767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7FE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73C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F9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23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15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41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70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B7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6D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0D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248EBB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1F30E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A33D5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635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522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5E5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A7C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AA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6A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03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0C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D5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DB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F3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A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0B5F8C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5A3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2A1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A6C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999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32E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E28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D4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45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A6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13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AA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FB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5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7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</w:tr>
      <w:tr w:rsidR="00BC7EB5" w14:paraId="05E1F9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97BC3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CAF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B3E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C6F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0B5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AFC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EB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46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8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D3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F9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38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84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E1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</w:tr>
      <w:tr w:rsidR="00B11C77" w:rsidRPr="001F2AC7" w14:paraId="401C54D4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2D48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12C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3CC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A4A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C9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1C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3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CE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61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A6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67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A9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48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68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387D01E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F1E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3E5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</w:t>
            </w:r>
            <w:r>
              <w:rPr>
                <w:rFonts w:ascii="宋体" w:hAnsi="宋体"/>
                <w:sz w:val="18"/>
                <w:szCs w:val="18"/>
              </w:rPr>
              <w:br/>
              <w:t>3835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38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</w:t>
            </w:r>
            <w:r>
              <w:rPr>
                <w:rFonts w:ascii="宋体" w:hAnsi="宋体"/>
                <w:sz w:val="18"/>
                <w:szCs w:val="18"/>
              </w:rPr>
              <w:br/>
              <w:t>3835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D4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0E0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96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15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3925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10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4207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A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/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E3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30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</w:t>
            </w:r>
            <w:r>
              <w:rPr>
                <w:rFonts w:ascii="宋体" w:hAnsi="宋体"/>
                <w:sz w:val="18"/>
                <w:szCs w:val="18"/>
              </w:rPr>
              <w:br/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59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13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3845</w:t>
            </w:r>
            <w:r>
              <w:rPr>
                <w:rFonts w:ascii="宋体" w:hAnsi="宋体"/>
                <w:sz w:val="18"/>
                <w:szCs w:val="18"/>
              </w:rPr>
              <w:br/>
              <w:t>4156</w:t>
            </w:r>
          </w:p>
        </w:tc>
      </w:tr>
      <w:tr w:rsidR="00B11C77" w:rsidRPr="001F2AC7" w14:paraId="0EE8DA2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E6B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F7D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E26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AA7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119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C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5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9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CB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3375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60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</w:t>
            </w:r>
            <w:r>
              <w:rPr>
                <w:rFonts w:ascii="宋体" w:hAnsi="宋体"/>
                <w:sz w:val="18"/>
                <w:szCs w:val="18"/>
              </w:rPr>
              <w:br/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CB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D4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98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</w:t>
            </w:r>
            <w:r>
              <w:rPr>
                <w:rFonts w:ascii="宋体" w:hAnsi="宋体"/>
                <w:sz w:val="18"/>
                <w:szCs w:val="18"/>
              </w:rPr>
              <w:br/>
              <w:t>3224</w:t>
            </w:r>
          </w:p>
        </w:tc>
      </w:tr>
      <w:tr w:rsidR="00B11C77" w:rsidRPr="001F2AC7" w14:paraId="29D1907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54A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43B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C18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7FF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39F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BC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0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2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6FC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4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39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E1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B4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753E858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A0BD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CB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4C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29A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2720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0DC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</w:t>
            </w:r>
            <w:r>
              <w:rPr>
                <w:rFonts w:ascii="宋体" w:hAnsi="宋体"/>
                <w:sz w:val="18"/>
                <w:szCs w:val="18"/>
              </w:rPr>
              <w:br/>
              <w:t>2720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75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DA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C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A1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2A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/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78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3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/>
              <w:t>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AD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3052</w:t>
            </w:r>
          </w:p>
        </w:tc>
      </w:tr>
      <w:tr w:rsidR="00B11C77" w:rsidRPr="001F2AC7" w14:paraId="736BD33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530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97C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096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9A2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7D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D7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C7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</w:t>
            </w:r>
            <w:r>
              <w:rPr>
                <w:rFonts w:ascii="宋体" w:hAnsi="宋体"/>
                <w:sz w:val="18"/>
                <w:szCs w:val="18"/>
              </w:rPr>
              <w:br/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B2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2966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80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32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8E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71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84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</w:tr>
      <w:tr w:rsidR="00B11C77" w:rsidRPr="001F2AC7" w14:paraId="7FC05D8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2E5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60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560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E5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A5E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74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27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5C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9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88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3F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84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D2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11D1AE56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5DF8DE2B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19D1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7639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761F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026F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344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0C3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F90F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C7EE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03D4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27A37ED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6FF49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07C81B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949F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C84B7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51F6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28B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353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87C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D8F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7E7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ED74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A61B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353FF5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C02F9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EE08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F3D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348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EA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E7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11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31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13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1F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856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6B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BF27E8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77C8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43A3E0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1C60366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EDA7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4A1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153E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14AD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088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96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E1C4E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2C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E9BF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00C78A64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39D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DE0A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2159F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8427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DECA4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02C7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B524C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50C9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0393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8070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B6A9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B5AE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8B7F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E645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C4B4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B1A5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6135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F15A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94FC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B527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C46C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F373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707A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0C63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D93C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2ADF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4A9B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4DA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0AF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C52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830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531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B34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A3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0A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A1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1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64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A0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99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B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</w:tr>
      <w:tr w:rsidR="00BC7EB5" w14:paraId="1CEB26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FBD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09A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63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273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40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150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72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46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C5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BA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B8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B2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5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5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</w:tr>
      <w:tr w:rsidR="00BC7EB5" w14:paraId="2ACB69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867B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047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1A6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CC1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3B7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FD3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EE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FE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7A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3B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37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32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57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F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</w:tr>
      <w:tr w:rsidR="00BC7EB5" w14:paraId="612BAC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78F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291D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1BD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BFD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9EE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053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F1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87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60B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63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93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45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1B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BE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48915E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FAC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6C4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CF0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0CA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D24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F03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59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F5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0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6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D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54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C9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4D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BC7EB5" w14:paraId="44568C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F000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B6F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BB4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2C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929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11C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A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4A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78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77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0E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F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39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9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C7EB5" w14:paraId="73FE49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9DE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83D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F=21.92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DEA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470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40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331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4B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4B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D3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2B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CF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9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9F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E2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</w:tr>
      <w:tr w:rsidR="00BC7EB5" w14:paraId="1D2A45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E5D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556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73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5B1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A1B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2CF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241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74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8C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C2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9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9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FE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E6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C7EB5" w14:paraId="556F5B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971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93A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AB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8ED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58D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9F2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91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2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DA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DA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BF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14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81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E7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46C3B2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88A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B7B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00F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B89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49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981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0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10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F5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5E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39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8C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61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74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003CFD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6B0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658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D9B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10B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CA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0A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12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4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2C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04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11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B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F9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30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</w:tr>
      <w:tr w:rsidR="00BC7EB5" w14:paraId="0EA853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588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000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B8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1C0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E9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E1A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F2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1D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CA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FD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A8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E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2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95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</w:tr>
      <w:tr w:rsidR="00BC7EB5" w14:paraId="006B80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DAE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ED1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46F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F10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722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026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6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1D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AB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16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1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A3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DD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D3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</w:tr>
      <w:tr w:rsidR="00BC7EB5" w14:paraId="18DD8B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33B8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5F5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C8A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CF8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A84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A0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15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29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B4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E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EE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E2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E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E9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</w:tr>
      <w:tr w:rsidR="00BC7EB5" w14:paraId="118C6F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2C5AB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04A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4BE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A7E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1BF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2DE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58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F9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C9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22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B8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41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20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20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BC7EB5" w14:paraId="444418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8BE63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B85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9D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12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FC2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6F2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17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5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27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B1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C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8E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60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6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BC7EB5" w14:paraId="0061A2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5BC4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30B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99A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72F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0C4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8E3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7E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DA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C0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2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23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8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55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8B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</w:tr>
      <w:tr w:rsidR="00BC7EB5" w14:paraId="6B2C11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98299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7FC0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C12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736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119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E93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23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F9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70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85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8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A9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07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0E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1104.2</w:t>
            </w:r>
            <w:r>
              <w:rPr>
                <w:rFonts w:ascii="宋体" w:hAnsi="宋体"/>
                <w:sz w:val="18"/>
                <w:szCs w:val="18"/>
              </w:rPr>
              <w:br/>
              <w:t>1104.2</w:t>
            </w:r>
          </w:p>
        </w:tc>
      </w:tr>
      <w:tr w:rsidR="00B11C77" w:rsidRPr="001F2AC7" w14:paraId="2C938122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ACAAF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26E9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9AF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2F9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BFD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A0C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61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C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F4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49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3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D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77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17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</w:tr>
      <w:tr w:rsidR="00B11C77" w:rsidRPr="001F2AC7" w14:paraId="0F3820D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DBC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69C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/>
              <w:t>3842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568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</w:t>
            </w:r>
            <w:r>
              <w:rPr>
                <w:rFonts w:ascii="宋体" w:hAnsi="宋体"/>
                <w:sz w:val="18"/>
                <w:szCs w:val="18"/>
              </w:rPr>
              <w:br/>
              <w:t>3842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98D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  <w:r>
              <w:rPr>
                <w:rFonts w:ascii="宋体" w:hAnsi="宋体"/>
                <w:sz w:val="18"/>
                <w:szCs w:val="18"/>
              </w:rPr>
              <w:br/>
              <w:t>3832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5B1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/>
              <w:t>3832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A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ED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/>
              <w:t>4084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ED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</w:t>
            </w:r>
            <w:r>
              <w:rPr>
                <w:rFonts w:ascii="宋体" w:hAnsi="宋体"/>
                <w:sz w:val="18"/>
                <w:szCs w:val="18"/>
              </w:rPr>
              <w:br/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46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</w:t>
            </w:r>
            <w:r>
              <w:rPr>
                <w:rFonts w:ascii="宋体" w:hAnsi="宋体"/>
                <w:sz w:val="18"/>
                <w:szCs w:val="18"/>
              </w:rPr>
              <w:br/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37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3883</w:t>
            </w:r>
            <w:r>
              <w:rPr>
                <w:rFonts w:ascii="宋体" w:hAnsi="宋体"/>
                <w:sz w:val="18"/>
                <w:szCs w:val="18"/>
              </w:rPr>
              <w:br/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5C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4446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2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4275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54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</w:tr>
      <w:tr w:rsidR="00B11C77" w:rsidRPr="001F2AC7" w14:paraId="2190579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186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DD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B11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4B5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</w:t>
            </w:r>
            <w:r>
              <w:rPr>
                <w:rFonts w:ascii="宋体" w:hAnsi="宋体"/>
                <w:sz w:val="18"/>
                <w:szCs w:val="18"/>
              </w:rPr>
              <w:br/>
              <w:t>2900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A74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3B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57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C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3282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B5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/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1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</w:t>
            </w:r>
            <w:r>
              <w:rPr>
                <w:rFonts w:ascii="宋体" w:hAnsi="宋体"/>
                <w:sz w:val="18"/>
                <w:szCs w:val="18"/>
              </w:rPr>
              <w:br/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F5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B3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57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B11C77" w:rsidRPr="001F2AC7" w14:paraId="585B65A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C60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E58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25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04C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93C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A7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A0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5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F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3C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0C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F8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45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B11C77" w:rsidRPr="001F2AC7" w14:paraId="53FC657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87D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301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2990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BCA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71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</w:t>
            </w:r>
            <w:r>
              <w:rPr>
                <w:rFonts w:ascii="宋体" w:hAnsi="宋体"/>
                <w:sz w:val="18"/>
                <w:szCs w:val="18"/>
              </w:rPr>
              <w:br/>
              <w:t>2728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BA9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2728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B4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05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2980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5F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</w:t>
            </w:r>
            <w:r>
              <w:rPr>
                <w:rFonts w:ascii="宋体" w:hAnsi="宋体"/>
                <w:sz w:val="18"/>
                <w:szCs w:val="18"/>
              </w:rPr>
              <w:br/>
              <w:t>3110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0B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91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4D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64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/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F3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3060</w:t>
            </w:r>
          </w:p>
        </w:tc>
      </w:tr>
      <w:tr w:rsidR="00B11C77" w:rsidRPr="001F2AC7" w14:paraId="459DF3B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DC1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15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B94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F23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BCF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9D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/>
              <w:t>2582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D2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E3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0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29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F1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CB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69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/>
              <w:t>2924</w:t>
            </w:r>
          </w:p>
        </w:tc>
      </w:tr>
      <w:tr w:rsidR="00B11C77" w:rsidRPr="001F2AC7" w14:paraId="1DB51C0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C46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555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BBA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2E3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CA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4C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46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23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B4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69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5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65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86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80155BE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94ED597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4337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A231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52CD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AE0F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2E69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63E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BF2F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8700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266D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09EAB86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6501A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FE6BE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7EEB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2E40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371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641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C30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719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394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D0B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A43B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9E07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ED861D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27224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5AB5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4EF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22F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A4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5D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F5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FE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F2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60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E5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79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29494D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2E0B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87DF77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411DD1D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1F20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455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C696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6D3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C1A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4F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34E6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DC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E076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3F863C1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764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C86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E63A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6553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458F4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9701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178EE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D2E7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F6A61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4F1F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99C6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A252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7164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5EC0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D116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9129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EF8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02AB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719D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2722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5EBD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4651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0015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00A0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0011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D74B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5C979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BB4FC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FC1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9FC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397.0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CB6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/>
              <w:t>395.1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B7D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/>
              <w:t>393.5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EC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C8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3C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419.9</w:t>
            </w:r>
            <w:r>
              <w:rPr>
                <w:rFonts w:ascii="宋体" w:hAnsi="宋体"/>
                <w:sz w:val="18"/>
                <w:szCs w:val="18"/>
              </w:rPr>
              <w:br/>
              <w:t>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E6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/>
              <w:t>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09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B3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CD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09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97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/>
              <w:t>524.8</w:t>
            </w:r>
          </w:p>
        </w:tc>
      </w:tr>
      <w:tr w:rsidR="00BC7EB5" w14:paraId="4B9DD2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40C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47A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D9F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25C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43C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266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E0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B5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28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52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30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66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58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A0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</w:tr>
      <w:tr w:rsidR="00BC7EB5" w14:paraId="10C0BD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1D8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D5C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063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5F8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FEC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4D4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6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C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DA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75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4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62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B5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6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</w:tr>
      <w:tr w:rsidR="00BC7EB5" w14:paraId="6367EE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E0E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98B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300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EEA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725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ACE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76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7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FB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8D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D2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29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3BB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9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</w:tr>
      <w:tr w:rsidR="00BC7EB5" w14:paraId="234AE5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BB6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7A5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5BA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B20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DA3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FFB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B1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32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E7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5B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FC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C8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34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3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</w:tr>
      <w:tr w:rsidR="00BC7EB5" w14:paraId="0217D0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3AD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BA7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32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DD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2A3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1D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01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C0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48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6A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57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AF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D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EB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</w:tr>
      <w:tr w:rsidR="00BC7EB5" w14:paraId="6D7D93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656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1A4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460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C24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43A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2E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98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10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A4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DD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B9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5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9D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E0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477FE2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CFE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701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757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986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F22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CB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5E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2E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D9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8F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BF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89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42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24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21F058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197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E6CA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A87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1D9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004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DD7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40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82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FE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73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C1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5B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8A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8E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78A802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F11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278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5B9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E2E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A34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BE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D3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E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18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99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3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F8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C7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90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0EF6E0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561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122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7B0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27D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056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E18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BA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A9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0E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B1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0D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E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25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CE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</w:tr>
      <w:tr w:rsidR="00BC7EB5" w14:paraId="4B223A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B41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62E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07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290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42E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39F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19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8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9D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26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C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6B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D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35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</w:tr>
      <w:tr w:rsidR="00BC7EB5" w14:paraId="62A7A3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2FD38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2E6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6B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59F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95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95D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D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CF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87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43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5F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30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9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AE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BC7EB5" w14:paraId="39192D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2C75C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AE36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22C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23A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2F2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101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DB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94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0A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93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BA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3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3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FB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</w:tr>
      <w:tr w:rsidR="00BC7EB5" w14:paraId="22FE6E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EDEFF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BFD3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E3E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D1F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43D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6D6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01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84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8F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EB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05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7F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42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5C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722ED0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F1E3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BD1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F6D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B5F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4F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D8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FD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3E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1E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60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AE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2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EF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69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</w:tr>
      <w:tr w:rsidR="00BC7EB5" w14:paraId="539CBA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05B7E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6DF5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C8F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23F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505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AAA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5B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72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B7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CE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46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13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1C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D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</w:tr>
      <w:tr w:rsidR="00B11C77" w:rsidRPr="001F2AC7" w14:paraId="0E393A9B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B945B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4555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BF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BE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0D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E96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A2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FB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C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35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F3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4B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18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A3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7C58546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A12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DD2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36D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3254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A85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29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</w:t>
            </w:r>
            <w:r>
              <w:rPr>
                <w:rFonts w:ascii="宋体" w:hAnsi="宋体"/>
                <w:sz w:val="18"/>
                <w:szCs w:val="18"/>
              </w:rPr>
              <w:br/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51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9A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3343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98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/>
              <w:t>3624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3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A8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3787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75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BE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E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3643</w:t>
            </w:r>
          </w:p>
        </w:tc>
      </w:tr>
      <w:tr w:rsidR="00B11C77" w:rsidRPr="001F2AC7" w14:paraId="62520FE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B92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2F9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AC4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/>
              <w:t>2603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068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036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D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11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7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C9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64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/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4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3188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FA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51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2991</w:t>
            </w:r>
          </w:p>
        </w:tc>
      </w:tr>
      <w:tr w:rsidR="00B11C77" w:rsidRPr="001F2AC7" w14:paraId="62D6F11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972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6FB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342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05D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107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DE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34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51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7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07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4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AA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8D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5346A5D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BF73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8D0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5DD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A0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E63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47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C03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464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84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C9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D4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20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5B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2871</w:t>
            </w:r>
          </w:p>
        </w:tc>
      </w:tr>
      <w:tr w:rsidR="00B11C77" w:rsidRPr="001F2AC7" w14:paraId="34730C9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45B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930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677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57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2391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3A5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8A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F8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7C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C6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EE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8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6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62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</w:tr>
      <w:tr w:rsidR="00B11C77" w:rsidRPr="001F2AC7" w14:paraId="47985C8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6BC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EE9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A96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376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66F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7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69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A6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98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E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5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26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5A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3B21FB83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6E8B7D5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BA95F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1852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32A7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40F8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608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B2B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91E2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AD86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0255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80EDC64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54371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D24818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2499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1C33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7DB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BF5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890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DE0E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94D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82D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6143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6AEC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325BF0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29C1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021DA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981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BAD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9A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82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AD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59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78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46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B4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90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2BCEE7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1E9BE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4ED7E3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1D1C8C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1429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2E6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B39C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03C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7C24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AA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0B94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D6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073D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7B7ABDD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F6F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AD9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D80D9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8E54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588C2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0661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CFC7C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2FD9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CA775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50C9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FC06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C47C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90CE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6FCE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40E0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ABFB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4154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423F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88B5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25D6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0B37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40DB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91BD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1DFA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709E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E2A3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0657E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925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B1F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CEC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510.6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F35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487.5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DE7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785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438.3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E7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425.2</w:t>
            </w:r>
            <w:r>
              <w:rPr>
                <w:rFonts w:ascii="宋体" w:hAnsi="宋体"/>
                <w:sz w:val="18"/>
                <w:szCs w:val="18"/>
              </w:rPr>
              <w:br/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4A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419.5</w:t>
            </w:r>
            <w:r>
              <w:rPr>
                <w:rFonts w:ascii="宋体" w:hAnsi="宋体"/>
                <w:sz w:val="18"/>
                <w:szCs w:val="18"/>
              </w:rPr>
              <w:br/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BD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CB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410.9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86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53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C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38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/>
              <w:t>524.3</w:t>
            </w:r>
          </w:p>
        </w:tc>
      </w:tr>
      <w:tr w:rsidR="00BC7EB5" w14:paraId="5C7C5F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F15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BC0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3CB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2D5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28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D0E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FE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37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86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4C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5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4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7B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FF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</w:tr>
      <w:tr w:rsidR="00BC7EB5" w14:paraId="1E192B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6B48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8A0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E8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AD4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CA4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04F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B2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B5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95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3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45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05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D5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BA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BC7EB5" w14:paraId="10677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380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858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26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A3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19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3A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D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E7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C0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CE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5D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85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4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33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</w:tr>
      <w:tr w:rsidR="00BC7EB5" w14:paraId="35B83E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633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D34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18E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90F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FD3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9B5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F5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6F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E6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9C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A6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21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5D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AA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3E8CE0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5BFF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1EE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721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35F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872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023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E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12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33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04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4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01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D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ED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</w:tr>
      <w:tr w:rsidR="00BC7EB5" w14:paraId="538D81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E50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DAF0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D86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4C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86B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574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4B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09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1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6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4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4D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A6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C7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29ED97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F89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4D0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689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B17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7D2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B7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F7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2E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E8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ED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2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4B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55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6A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2F82F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6DF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086D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22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7A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24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454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B4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84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C9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DB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9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AE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4D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FC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560A6B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448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A62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752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2A7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A19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346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48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57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10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D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A0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4A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35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8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5A2400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9A2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C58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D2B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E96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A29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50A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A8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DB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D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9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51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9E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22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B7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</w:tr>
      <w:tr w:rsidR="00BC7EB5" w14:paraId="2348E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E43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4F8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9EB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21F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10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D40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03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91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C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6C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8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56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F2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B0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</w:tr>
      <w:tr w:rsidR="00BC7EB5" w14:paraId="36BF52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C7C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3518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C01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30F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048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8BF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07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D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1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F8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38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F8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4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5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BC7EB5" w14:paraId="51628F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C0E39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7DD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36D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5B4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2A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F7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E9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99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41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2F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92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C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43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3B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</w:tr>
      <w:tr w:rsidR="00BC7EB5" w14:paraId="423611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A9D4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0FC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BFA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DBF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22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B44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F75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A1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2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21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E6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7D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8B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91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2F651C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54A1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723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E45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C10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117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E7D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B8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F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CE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04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16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9F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29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59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</w:tr>
      <w:tr w:rsidR="00BC7EB5" w14:paraId="0888D7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F2628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A07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FE7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A95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A9F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4C9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F8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F9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20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5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F9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D0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37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3B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</w:tr>
      <w:tr w:rsidR="00B11C77" w:rsidRPr="001F2AC7" w14:paraId="64EE960B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B66F7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F11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C83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542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88F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6B4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AB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BB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60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46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C4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80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B3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F1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0EA4321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EFE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C6A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164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/>
              <w:t>3268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0D3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BE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FC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F3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78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D7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3740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1F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5C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3884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23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3288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07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3687</w:t>
            </w:r>
          </w:p>
        </w:tc>
      </w:tr>
      <w:tr w:rsidR="00B11C77" w:rsidRPr="001F2AC7" w14:paraId="3D18068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22B8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5BA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393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CCE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2DB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98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0C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F8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</w:t>
            </w:r>
            <w:r>
              <w:rPr>
                <w:rFonts w:ascii="宋体" w:hAnsi="宋体"/>
                <w:sz w:val="18"/>
                <w:szCs w:val="18"/>
              </w:rPr>
              <w:br/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A9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C1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A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76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/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EA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3036</w:t>
            </w:r>
          </w:p>
        </w:tc>
      </w:tr>
      <w:tr w:rsidR="00B11C77" w:rsidRPr="001F2AC7" w14:paraId="3ACBD7C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E54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9C6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03E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953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8D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A6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43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F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D1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D1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B7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C6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3A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0F049DD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194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B4B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2DD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/>
              <w:t>2497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4C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2495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2E6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2509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2C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12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D8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94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71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3050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4E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22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6F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</w:tr>
      <w:tr w:rsidR="00B11C77" w:rsidRPr="001F2AC7" w14:paraId="2837D55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726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F8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B06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2402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54B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D31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C7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11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4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4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B7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2F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0E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D1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</w:tr>
      <w:tr w:rsidR="00B11C77" w:rsidRPr="001F2AC7" w14:paraId="5CE86F3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FE4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D9F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F11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A3A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016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83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91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61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37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A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7D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D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52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BFF3060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BC708AE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EFB0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5FD3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30038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04CE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C36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F9E4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17DE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C6D8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5BAB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5C456E19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A4CA0A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E7986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CE9F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BC7F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2CE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852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D0F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45E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4C5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2AA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B5E8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9C53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55EE2E2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9D99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0D73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715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0A2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0A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A6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52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F2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A6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77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E8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95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68B75DE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6D4C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2E3516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7F124777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9ABA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52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2E5D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AD8A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E77A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D0A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DF6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56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74F6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FCC7653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CA2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E5C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25C43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E537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A0CB3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A181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FAC0F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C9C2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321C3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7126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B330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10C3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86BB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E9D3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4BFC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1E18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D6DA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B3C1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55F6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F974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2097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6334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91ED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506B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BA39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2FAB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A8D40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453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102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4C6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CB1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487.6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F5D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25E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6B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51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28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0A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2A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C2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39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68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524.5</w:t>
            </w:r>
          </w:p>
        </w:tc>
      </w:tr>
      <w:tr w:rsidR="00BC7EB5" w14:paraId="0EF478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1316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0D3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8C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C60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87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CC4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A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8A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2A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DA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1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9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E8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F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B7F24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554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9A1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FBC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1C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00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CEC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86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6A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97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F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8E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57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0B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D6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11C5F6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EAC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B51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D1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7B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0AF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3F6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0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3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86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B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7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D6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73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F8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</w:tr>
      <w:tr w:rsidR="00BC7EB5" w14:paraId="7C291B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92C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714E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D04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1F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8C3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F25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5B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E5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C0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03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57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0B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88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C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BC7EB5" w14:paraId="45E7D9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D61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4D1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68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781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07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F77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DC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B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1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C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6C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D6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7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3B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304638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838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9F5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AA6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B46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22B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1FF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D3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A5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82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93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4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A2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6C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7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1A6423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EABD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8E9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480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4E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C84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EDA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63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FB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E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B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FB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7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E1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5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6D2753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2D9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E8E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E0F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0BB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37C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0A0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63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A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5C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7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7D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19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2E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64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415A41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F933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038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890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97F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3DB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2AD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2B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08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86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7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01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CE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F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E4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79DCD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D28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B3A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9D5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29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3B3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281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37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22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5F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C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2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CF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76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10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</w:tr>
      <w:tr w:rsidR="00BC7EB5" w14:paraId="606FC8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655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E82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4E8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BC6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8B1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C83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C3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F0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B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0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7A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F7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8B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FE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</w:tr>
      <w:tr w:rsidR="00BC7EB5" w14:paraId="63689A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7991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036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83D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544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8DB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A9B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97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32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95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D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8E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F4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A9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B3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BC7EB5" w14:paraId="03C893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09089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B64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F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0CB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B0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A88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9F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BB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D5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E82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05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9B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6D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0E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</w:tr>
      <w:tr w:rsidR="00BC7EB5" w14:paraId="1F7F7B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DDB2D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21EF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AE4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B0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08F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D53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28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AE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1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39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CA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A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75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4BB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2CB10D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B3EE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063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289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8F6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517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513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C8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0A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65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33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E0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7E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4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E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</w:tr>
      <w:tr w:rsidR="00BC7EB5" w14:paraId="16ED07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6848C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BBBF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6EB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64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114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E16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7E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3D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7B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31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40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E0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A3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FF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</w:tr>
      <w:tr w:rsidR="00B11C77" w:rsidRPr="001F2AC7" w14:paraId="728F2060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37505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10BF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040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44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84C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24A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75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D4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9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6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BB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BC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7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2B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5C9653E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9FB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29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0B4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6FA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7FB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54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A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CB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F2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</w:t>
            </w:r>
            <w:r>
              <w:rPr>
                <w:rFonts w:ascii="宋体" w:hAnsi="宋体"/>
                <w:sz w:val="18"/>
                <w:szCs w:val="18"/>
              </w:rPr>
              <w:br/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77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</w:t>
            </w:r>
            <w:r>
              <w:rPr>
                <w:rFonts w:ascii="宋体" w:hAnsi="宋体"/>
                <w:sz w:val="18"/>
                <w:szCs w:val="18"/>
              </w:rPr>
              <w:br/>
              <w:t>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B7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98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B5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</w:tr>
      <w:tr w:rsidR="00B11C77" w:rsidRPr="001F2AC7" w14:paraId="3917956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DF3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078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8D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8EA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9A0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BA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5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5C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83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E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0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0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2924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57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2841</w:t>
            </w:r>
          </w:p>
        </w:tc>
      </w:tr>
      <w:tr w:rsidR="00B11C77" w:rsidRPr="001F2AC7" w14:paraId="36EF46E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CAD7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A54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DE0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002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B94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5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29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D3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01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F1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BF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33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26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77FD3D7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7FA9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41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332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A1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2358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ABF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8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25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10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0F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B6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A3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72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47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</w:tr>
      <w:tr w:rsidR="00B11C77" w:rsidRPr="001F2AC7" w14:paraId="6C5F0AC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2B5C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051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2273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409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D5E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D76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4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05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2F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04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3A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45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1F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4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</w:tr>
      <w:tr w:rsidR="00B11C77" w:rsidRPr="001F2AC7" w14:paraId="5246C70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D103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4E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535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BF4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62F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3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4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B5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70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7F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C0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5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79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004E532E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0FD1109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D9B3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D939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801C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CC60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6EE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A27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D6A3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4F87E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1DF9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1FF64AD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8377C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973B0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C144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6166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732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3EC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D9E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DE7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92B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62E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9DF4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C2C4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E2CF79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C646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8C37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B6B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B67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79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1E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952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18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EC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CB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97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9D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75EA95B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247D2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E14A41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26F3478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7DD8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67D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A537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2B6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C6D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F6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2DA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30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744E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0914D166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C027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8B7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2248C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4FE8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9EB0A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ECF0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C04CA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4A5B6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A1F82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B9D9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0455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D2159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3382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DE9C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AE41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ACE3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2393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AAA1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8975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D20F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47A8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CE0F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BBB5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BE5E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7999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0AF9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3FB48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1DF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7A9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AE3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F10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8F3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A02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A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33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6A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EB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D7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DB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3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93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524.5</w:t>
            </w:r>
          </w:p>
        </w:tc>
      </w:tr>
      <w:tr w:rsidR="00BC7EB5" w14:paraId="7822BE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7E6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D04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F1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068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EC1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899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C8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2C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55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F9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8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AB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F1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5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</w:tr>
      <w:tr w:rsidR="00BC7EB5" w14:paraId="602ED4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677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514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4A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989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1A3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8F9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0E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1D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5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85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A8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D3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EC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122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567379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9E5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D749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D92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B2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F67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710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E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68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4F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72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08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FD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B6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D8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1916C7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5C1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D19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55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C0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592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F62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4A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0A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E6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80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8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B4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5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3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3D5CF4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8DD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D63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DD2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D6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A4F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095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5A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EA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10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3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40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38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B5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11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3AD85E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48F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F5A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953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3D9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21F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E15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1A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94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67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BE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1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5D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14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B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225A2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076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861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A0A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EE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A1E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7BC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72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8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95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EE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B3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C5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B4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E4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4B541B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D847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F5F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C0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E5C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893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D00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0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3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76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C6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65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E2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52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DA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42CFD4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8E5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413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BB3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A2C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2AC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8DD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86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36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E5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52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A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A0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D3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F3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</w:tr>
      <w:tr w:rsidR="00BC7EB5" w14:paraId="39E17A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306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3E4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B1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91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F77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DD9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CD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4C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02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E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A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09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EE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21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</w:tr>
      <w:tr w:rsidR="00BC7EB5" w14:paraId="42A8F7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34BE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93C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0CC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4FE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220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577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1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D0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8B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2B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DB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FB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EB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5E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BC7EB5" w14:paraId="6A335E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309AB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CB7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918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32E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27C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6BB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86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0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6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82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D0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C3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22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E8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</w:tr>
      <w:tr w:rsidR="00BC7EB5" w14:paraId="052B37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ABF4F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E14B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78C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37E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83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5A1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BD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20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8A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D4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98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7C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16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B2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15EEBE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F0FE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850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61E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32E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C0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483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85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60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F5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E1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E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0F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B6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3F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</w:tr>
      <w:tr w:rsidR="00BC7EB5" w14:paraId="22E7F1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FF09A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2297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89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7B9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46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F0E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92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70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E5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33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5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CE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D2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D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</w:tr>
      <w:tr w:rsidR="00B11C77" w:rsidRPr="001F2AC7" w14:paraId="7E82C79B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20E30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B245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14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CA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1CC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38E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87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4C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88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A1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CD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DB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6B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3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7F7EDC9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071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0E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3358</w:t>
            </w:r>
            <w:r>
              <w:rPr>
                <w:rFonts w:ascii="宋体" w:hAnsi="宋体"/>
                <w:sz w:val="18"/>
                <w:szCs w:val="18"/>
              </w:rPr>
              <w:br/>
              <w:t>3069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E75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B4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3058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6E9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D4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72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/>
              <w:t>3292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D6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8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/>
              <w:t>3503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9F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</w:t>
            </w:r>
            <w:r>
              <w:rPr>
                <w:rFonts w:ascii="宋体" w:hAnsi="宋体"/>
                <w:sz w:val="18"/>
                <w:szCs w:val="18"/>
              </w:rPr>
              <w:br/>
              <w:t>3569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87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/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67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21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</w:tr>
      <w:tr w:rsidR="00B11C77" w:rsidRPr="001F2AC7" w14:paraId="4AD2E1D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18A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D2F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2417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73E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2415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57C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/>
              <w:t>2407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8B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5E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B8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08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20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F6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D3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40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AB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</w:tr>
      <w:tr w:rsidR="00B11C77" w:rsidRPr="001F2AC7" w14:paraId="7AA1305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EA3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45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3B8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70F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27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5E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C3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AD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FA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CE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7D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E7F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C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63085D6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851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A12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CDE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2295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A50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2287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4B1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67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0C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5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62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19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66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67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2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</w:tr>
      <w:tr w:rsidR="00B11C77" w:rsidRPr="001F2AC7" w14:paraId="7E4A3EB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4E2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737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BE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E6A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361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2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DE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2425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8D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4B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B5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53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DC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F2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2555</w:t>
            </w:r>
          </w:p>
        </w:tc>
      </w:tr>
      <w:tr w:rsidR="00B11C77" w:rsidRPr="001F2AC7" w14:paraId="07DE409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473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F50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24C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00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8F0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B4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74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38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3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5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A7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27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F0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45FD017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892236A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BF054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3975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4BE6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C6B1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787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697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2AC0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2E958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2B06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4399466A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656530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E7A77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0FA5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49CE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148B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E94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528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4C0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796F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7CC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C3FF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2258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689534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2F19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0006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481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4AA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9B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06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38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EC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12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E3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E2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F0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9F69494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4D4B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562C84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326DF05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AEB6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56F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EB5F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054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64F8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0E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D4AE8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DF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97AA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934E669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A30A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9E7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C588D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1FEA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6808D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2896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12FD1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837A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F2D3A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ADCC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F1B3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43D5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A364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E1E7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FE82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29B2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E8CA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87D1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D9AC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A7BE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F97A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7927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C7AA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FAE3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045B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AE5D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6E674A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81B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1B1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52A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C14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487.6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859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2D0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F6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53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10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0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D4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01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FD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1F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524.5</w:t>
            </w:r>
          </w:p>
        </w:tc>
      </w:tr>
      <w:tr w:rsidR="00BC7EB5" w14:paraId="6D07B4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DE5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88C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216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1F2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E7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54D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15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7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95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A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89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75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C2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C0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</w:tr>
      <w:tr w:rsidR="00BC7EB5" w14:paraId="21EA04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E01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F09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E5E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544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FA1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B8B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D3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EB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2E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8A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2D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EA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81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2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</w:tr>
      <w:tr w:rsidR="00BC7EB5" w14:paraId="2C066E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CD9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E0F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0D8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BC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C04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92C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4E6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13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F0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B0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EA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FB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25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82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484D11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A9F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4EB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9B9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2E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E83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CE9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9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CB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95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74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F7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34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9A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1F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208348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907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103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7BD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3D6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60A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980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CE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2E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FF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79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74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01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78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DE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045B9B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4F8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DC1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A0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3A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56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8F9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01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18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A7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50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E0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DF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85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3A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6A2FD5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9EE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891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9D4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830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7CE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055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B6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48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E8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E0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8F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35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56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1E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176ED1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D743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065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0B1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30E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4C6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558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0C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28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C7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CA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AD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92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02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87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389A9D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542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E22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41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663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595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326.8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EA3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21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C7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40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/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6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A6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C1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6A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77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/>
              <w:t>372.3</w:t>
            </w:r>
          </w:p>
        </w:tc>
      </w:tr>
      <w:tr w:rsidR="00BC7EB5" w14:paraId="5416A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729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8F4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D3F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30F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813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D2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F8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41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FF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CA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A9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5F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4E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A7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</w:tr>
      <w:tr w:rsidR="00BC7EB5" w14:paraId="066030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B6F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63A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060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098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3BD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92C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30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32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A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A9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0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72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C1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56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</w:tr>
      <w:tr w:rsidR="00BC7EB5" w14:paraId="0ED38F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391E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47F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B36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12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4B4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C76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9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53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4B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A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C4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D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7F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36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BC7EB5" w14:paraId="7B94CA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25819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E900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B90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A1B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64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E27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2D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1B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52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D9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81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EF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57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70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</w:tr>
      <w:tr w:rsidR="00BC7EB5" w14:paraId="714136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2D83D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875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ABC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942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301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274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AE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7B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F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5D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37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E0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0E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E3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6AFDA0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D185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9FA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830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520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052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7AD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3B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C6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4D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1B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0D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B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02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7D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</w:tr>
      <w:tr w:rsidR="00BC7EB5" w14:paraId="3AE17E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00CD0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5F4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8BC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1C6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F4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772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70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9F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82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5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92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A3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61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19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</w:tr>
      <w:tr w:rsidR="00B11C77" w:rsidRPr="001F2AC7" w14:paraId="5FFF39CC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ACA38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0ACC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570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231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533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E6C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B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7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A0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F6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7E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4D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1E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43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4554931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593F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56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21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3637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7A9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3575</w:t>
            </w:r>
            <w:r>
              <w:rPr>
                <w:rFonts w:ascii="宋体" w:hAnsi="宋体"/>
                <w:sz w:val="18"/>
                <w:szCs w:val="18"/>
              </w:rPr>
              <w:br/>
              <w:t>3432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C2C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</w:t>
            </w:r>
            <w:r>
              <w:rPr>
                <w:rFonts w:ascii="宋体" w:hAnsi="宋体"/>
                <w:sz w:val="18"/>
                <w:szCs w:val="18"/>
              </w:rPr>
              <w:br/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BA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/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42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/>
              <w:t>3732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C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</w:t>
            </w:r>
            <w:r>
              <w:rPr>
                <w:rFonts w:ascii="宋体" w:hAnsi="宋体"/>
                <w:sz w:val="18"/>
                <w:szCs w:val="18"/>
              </w:rPr>
              <w:br/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E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3945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F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/>
              <w:t>4002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6B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4037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80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</w:t>
            </w:r>
            <w:r>
              <w:rPr>
                <w:rFonts w:ascii="宋体" w:hAnsi="宋体"/>
                <w:sz w:val="18"/>
                <w:szCs w:val="18"/>
              </w:rPr>
              <w:br/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28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3793</w:t>
            </w:r>
          </w:p>
        </w:tc>
      </w:tr>
      <w:tr w:rsidR="00B11C77" w:rsidRPr="001F2AC7" w14:paraId="7805E3A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B5C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B6C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7FF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2A1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E31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7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7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3081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73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</w:t>
            </w:r>
            <w:r>
              <w:rPr>
                <w:rFonts w:ascii="宋体" w:hAnsi="宋体"/>
                <w:sz w:val="18"/>
                <w:szCs w:val="18"/>
              </w:rPr>
              <w:br/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F8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</w:t>
            </w:r>
            <w:r>
              <w:rPr>
                <w:rFonts w:ascii="宋体" w:hAnsi="宋体"/>
                <w:sz w:val="18"/>
                <w:szCs w:val="18"/>
              </w:rPr>
              <w:br/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2E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/>
              <w:t>3351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55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3385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1C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4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</w:t>
            </w:r>
            <w:r>
              <w:rPr>
                <w:rFonts w:ascii="宋体" w:hAnsi="宋体"/>
                <w:sz w:val="18"/>
                <w:szCs w:val="18"/>
              </w:rPr>
              <w:br/>
              <w:t>3142</w:t>
            </w:r>
          </w:p>
        </w:tc>
      </w:tr>
      <w:tr w:rsidR="00B11C77" w:rsidRPr="001F2AC7" w14:paraId="52DE3AF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C0D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D6D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2E5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278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80E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6A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6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58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0A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59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1A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FA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C5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35FEB7B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8825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8C2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</w:t>
            </w:r>
            <w:r>
              <w:rPr>
                <w:rFonts w:ascii="宋体" w:hAnsi="宋体"/>
                <w:sz w:val="18"/>
                <w:szCs w:val="18"/>
              </w:rPr>
              <w:br/>
              <w:t>2620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0B1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9A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/>
              <w:t>2661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85F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9E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2736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2D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76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35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1D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2E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5A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33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</w:tr>
      <w:tr w:rsidR="00B11C77" w:rsidRPr="001F2AC7" w14:paraId="3067A2C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B2B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201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2524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DE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B70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AE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97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B3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F5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46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F9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05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23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4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2927</w:t>
            </w:r>
          </w:p>
        </w:tc>
      </w:tr>
      <w:tr w:rsidR="00B11C77" w:rsidRPr="001F2AC7" w14:paraId="4CED99D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CDB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125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E71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400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05A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BD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B0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5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A4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9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32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E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4B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232E94D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8517F8D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2D0AE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08619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959D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9AD5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BBE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52E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B6E8E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1100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45F19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5A003B86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97145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F36E4D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DB31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0C97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EEB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E4F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545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04D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35C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F2F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104F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B87F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D6C119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F85E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4B07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921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9B9A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43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58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3C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BF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66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2C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C0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3C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62E8A5B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EAEB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66CD8E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771410C4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2B25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3BA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37B6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B45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826E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04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6B7A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66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7726A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B8F2486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41F8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A15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B8BC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2767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C1905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CA7B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EDABB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E137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2ADAD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19FA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C6B6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A112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F028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EFFF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A2AF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8F60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E85F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1682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D586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8485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1D6B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97F1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FF5C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23E0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6E39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0504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40FB8F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8FD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4D0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B33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08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14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159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26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B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4A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E0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63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B1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C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E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524.5</w:t>
            </w:r>
          </w:p>
        </w:tc>
      </w:tr>
      <w:tr w:rsidR="00BC7EB5" w14:paraId="22EA92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D90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9A8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953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420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BDE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1EE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B7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3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0C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2E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95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3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E0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</w:tr>
      <w:tr w:rsidR="00BC7EB5" w14:paraId="61F557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E52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2F9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D53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081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D28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58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6E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2B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63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3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A6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5D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98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5E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E7415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AE5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A22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AE3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314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9E4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B80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6F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0F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21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1B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9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8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99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C1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</w:tr>
      <w:tr w:rsidR="00BC7EB5" w14:paraId="53877C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A4E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A25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CF1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A7D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AEC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BFF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D1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5C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9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7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B4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E1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56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D4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BC7EB5" w14:paraId="24D546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862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628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B23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E24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86E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825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94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64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85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0B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92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65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2C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0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15D3D4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34F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4F9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588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D5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79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2CC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49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35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A0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E2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67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61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20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22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10FB6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1C6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635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09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19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02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5AA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25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01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41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35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2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E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B7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75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399EAA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6F8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1B2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3B6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03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ADB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E0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84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1B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8D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CC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B8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9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6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3E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371EF0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8CC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FAF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97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44B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E5C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E2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D0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B5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78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1A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10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06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CB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CE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19266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AE2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9F8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A7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35F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F5D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193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AD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D9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0D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1F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B1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E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B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19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</w:tr>
      <w:tr w:rsidR="00BC7EB5" w14:paraId="756862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E75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D37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705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5AB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A42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92E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1B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6C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55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C0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1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7D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6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25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</w:tr>
      <w:tr w:rsidR="00BC7EB5" w14:paraId="42CEDE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9BB0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F76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5F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DE1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0F5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7B9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B0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80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5D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AE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F9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F2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F6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0B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BC7EB5" w14:paraId="63A9E8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408C8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AF0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B3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47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3BA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0DB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D7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5D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BB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82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FC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0A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A2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A6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</w:tr>
      <w:tr w:rsidR="00BC7EB5" w14:paraId="4B2868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3EB9A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6560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BA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238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AE1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CA5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94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2C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07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18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E7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2C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BD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58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5ED01B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B03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0FE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751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395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822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E38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24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C7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37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70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4D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E1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BF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DF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</w:tr>
      <w:tr w:rsidR="00BC7EB5" w14:paraId="60D503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AB7C9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6D0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E26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E76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BEA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14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70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F2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7F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A2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11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03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AB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A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</w:tr>
      <w:tr w:rsidR="00B11C77" w:rsidRPr="001F2AC7" w14:paraId="3563DCD1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F69B7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794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126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EA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468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9C0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67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6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E9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86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88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AF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E3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34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4217344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AFD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C3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6A8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24A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712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DA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/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63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23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66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60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3712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A0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3763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5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/>
              <w:t>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1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</w:tr>
      <w:tr w:rsidR="00B11C77" w:rsidRPr="001F2AC7" w14:paraId="0B1D334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E7B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399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0C5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22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91F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</w:t>
            </w:r>
            <w:r>
              <w:rPr>
                <w:rFonts w:ascii="宋体" w:hAnsi="宋体"/>
                <w:sz w:val="18"/>
                <w:szCs w:val="18"/>
              </w:rPr>
              <w:br/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F5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03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45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51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6B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  <w:t>3061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8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82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82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2913</w:t>
            </w:r>
          </w:p>
        </w:tc>
      </w:tr>
      <w:tr w:rsidR="00B11C77" w:rsidRPr="001F2AC7" w14:paraId="76CF2F7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511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975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79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7C6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B29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D6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E5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F4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DB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B5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F3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E5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53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07C4BF0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C87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762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01B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462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377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D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67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3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DB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90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04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/>
              <w:t>2992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EF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7C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</w:tr>
      <w:tr w:rsidR="00B11C77" w:rsidRPr="001F2AC7" w14:paraId="278F030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0A4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662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2345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B00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6DD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1DE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73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FF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6F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0A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58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E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01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C9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</w:tr>
      <w:tr w:rsidR="00B11C77" w:rsidRPr="001F2AC7" w14:paraId="7933E92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749F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73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641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7C4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CE0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98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05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B0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47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F5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50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90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94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7847F64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885DFEB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1813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BE0A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9C2FB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DF39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287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840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CF846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185B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7D507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BC62675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EC202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79AA8B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46B2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4FD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EE0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D6E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BBB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91D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00D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C5B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AF85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A0B8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86733F4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BE32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9F0E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EA5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D62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E5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64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850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89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A8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6C0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0A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42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5DABB9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4110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2E5760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0799189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5C69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DE9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05EE2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D90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F60B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4F3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FF0A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38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32CA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C36B2B0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147D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D43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6169C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24A2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718E1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644F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4A270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C935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1FF5A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1F8E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E99B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7B9F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9916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3C09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D32C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D2B0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A2E6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3298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9CA5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A45B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7514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A654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7A3A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1E41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25F7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D59E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7CC5F6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1EC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98B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B4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510.4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37E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5EB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A49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E8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/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0A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/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5D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3E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00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F6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51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28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  <w:t>524.0</w:t>
            </w:r>
          </w:p>
        </w:tc>
      </w:tr>
      <w:tr w:rsidR="00BC7EB5" w14:paraId="3C851F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B5D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B5D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87E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913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012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49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9E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DB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B7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A4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8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7A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EA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82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0C2354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A33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B9B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3F7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C1F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6F9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AA9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A1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E0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07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42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9E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A4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24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06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</w:tr>
      <w:tr w:rsidR="00BC7EB5" w14:paraId="525F9C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DDA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D92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16C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811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370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FB3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5A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C4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72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1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5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B6C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2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8F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</w:tr>
      <w:tr w:rsidR="00BC7EB5" w14:paraId="656290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648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569A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2B5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A67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792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B2F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A9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F7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ED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CC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E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CB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F9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0E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0BBA03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FF8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A63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83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9A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B3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C7B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15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6A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61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D7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02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BF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2E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63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3BC14E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E88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680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986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61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A1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FE6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44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8A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51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CE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60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B0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A2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2D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221C6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DE9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54AE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F98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8C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B3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DAC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0C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87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B0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C2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8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F5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0C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04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2D5424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24A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7BF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7E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BAA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63F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922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D8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22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BB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4A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50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85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B6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8E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61780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1EF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82C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5B9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532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F5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29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6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6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2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CC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FCC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5B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0DB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AA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</w:tr>
      <w:tr w:rsidR="00BC7EB5" w14:paraId="49FE34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FEE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955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8EF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661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6ED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443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EC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41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FB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4D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4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1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2B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52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</w:tr>
      <w:tr w:rsidR="00BC7EB5" w14:paraId="67181A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35ED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274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933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59A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781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3B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1C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BB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67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50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5C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33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4E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28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</w:tr>
      <w:tr w:rsidR="00BC7EB5" w14:paraId="2E9E4D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BC030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CCD5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6EF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C4F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831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CFD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A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67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6C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8E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0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B1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4D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A0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</w:tr>
      <w:tr w:rsidR="00BC7EB5" w14:paraId="3C2299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11DF7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B65F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93D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958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7A5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FA8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BD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F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79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CF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0F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C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71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E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05FAB7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878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E0A4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C5F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C06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4D7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472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19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5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F3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61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17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20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C6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AE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</w:tr>
      <w:tr w:rsidR="00BC7EB5" w14:paraId="3FBF73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61500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47FD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C53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A47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DB7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602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38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E0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C9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6A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E0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0D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F4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9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770.7</w:t>
            </w:r>
          </w:p>
        </w:tc>
      </w:tr>
      <w:tr w:rsidR="00B11C77" w:rsidRPr="001F2AC7" w14:paraId="3ED01ED4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3F69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0726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EA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9F5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E66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04E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5B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63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A4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03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3B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6F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C6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9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2D28F48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B93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23E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6CA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7B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/>
              <w:t>3060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5F7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E5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/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DF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6A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/>
              <w:t>3412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CB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AA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/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F1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B7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5C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3422</w:t>
            </w:r>
          </w:p>
        </w:tc>
      </w:tr>
      <w:tr w:rsidR="00B11C77" w:rsidRPr="001F2AC7" w14:paraId="2295343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91E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51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779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</w:t>
            </w:r>
            <w:r>
              <w:rPr>
                <w:rFonts w:ascii="宋体" w:hAnsi="宋体"/>
                <w:sz w:val="18"/>
                <w:szCs w:val="18"/>
              </w:rPr>
              <w:br/>
              <w:t>2418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F06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221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/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B2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78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98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2761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93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67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6C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D8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45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</w:tr>
      <w:tr w:rsidR="00B11C77" w:rsidRPr="001F2AC7" w14:paraId="4669E1B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014C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FAD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DDC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F32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1A8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17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66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82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94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34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1A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DF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B6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6FA0C2C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040D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03B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</w:t>
            </w:r>
            <w:r>
              <w:rPr>
                <w:rFonts w:ascii="宋体" w:hAnsi="宋体"/>
                <w:sz w:val="18"/>
                <w:szCs w:val="18"/>
              </w:rPr>
              <w:br/>
              <w:t>2300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5BB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BD2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812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3A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C0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3D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2D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4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1E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DD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A7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</w:tr>
      <w:tr w:rsidR="00B11C77" w:rsidRPr="001F2AC7" w14:paraId="7511693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E30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EE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CB3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2202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EC4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2194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0AD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45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12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75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20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98C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/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B1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76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E5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/>
              <w:t>2556</w:t>
            </w:r>
          </w:p>
        </w:tc>
      </w:tr>
      <w:tr w:rsidR="00B11C77" w:rsidRPr="001F2AC7" w14:paraId="3154ABC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FDCF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FD3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CA7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A3C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920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B3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F9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B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2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95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35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A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B3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84FD2A8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663AC63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5142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64E6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D99C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51A0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C29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E5D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70FF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103B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D1D8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138D663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D8FE1A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98DE6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98B6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96EA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FC4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D5D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3D1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B4C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790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7CE4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40B69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A94E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5897E95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8584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3942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22E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E3E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BE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F5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D9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27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C7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40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A4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D8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1C522A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DFC3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4FE9B1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08BA8F07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CF94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C23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29E5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A74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6320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85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CFD91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0C6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33EA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4E0F3F30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DA4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ED1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65F7F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E70B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AE847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1C3B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328D7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690C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0CC76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4A45B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2012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D431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35C6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AC3B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1C83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EB60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9374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FB46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9AE0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56A4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CE2B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C1AF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7CD5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3C77D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E3D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204B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CECB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7E2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ADEF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998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E0C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31E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D2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/>
              <w:t>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9E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/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B7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FF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D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C4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5C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C6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E7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</w:tr>
      <w:tr w:rsidR="00BC7EB5" w14:paraId="599781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42A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D37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5D4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DA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265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A6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47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1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3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87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63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D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06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45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7838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ECD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12D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D78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7D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549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5B3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8A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B0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421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48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6C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53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2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39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</w:tr>
      <w:tr w:rsidR="00BC7EB5" w14:paraId="12FD80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371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82E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81F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3DA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467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4EA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DC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DC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C8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D9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48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27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7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7A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</w:tr>
      <w:tr w:rsidR="00BC7EB5" w14:paraId="314E10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C52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7DD3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F1C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2E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359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FAB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6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3D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9F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54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8E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51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EE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A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BC7EB5" w14:paraId="6E93E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76D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575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E4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3F5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8CA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62F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F9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E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A4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71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0D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AF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E8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8E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363F6E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6677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68D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08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DE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FEB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655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CC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13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F4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F5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0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BB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C1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F0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06B1BD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7766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1DD2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E0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38D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072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B74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26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D5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11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E0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F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9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B3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B5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381C5C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570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EBC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F2A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A37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265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D95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71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20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24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FC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8E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5F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C1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45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7A719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5B91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A0A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38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2F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071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35A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DE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B2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B5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08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8B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5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17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5C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5D8FEA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5B0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3F4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BCC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6B8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FEB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1E4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B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3A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50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CA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E3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C4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DE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5C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</w:tr>
      <w:tr w:rsidR="00BC7EB5" w14:paraId="3372E0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1769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7C8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FAB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BB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18A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944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62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26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86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7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4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8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BA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E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/>
              <w:t>526.1</w:t>
            </w:r>
          </w:p>
        </w:tc>
      </w:tr>
      <w:tr w:rsidR="00BC7EB5" w14:paraId="428220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5C0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F65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344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A6F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1DD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419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40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4B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3D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6E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5C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6D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C2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B4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</w:tr>
      <w:tr w:rsidR="00BC7EB5" w14:paraId="291A9B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350C1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1CD3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3E7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B62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884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0A6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E2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9E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5C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84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F2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B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DE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77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</w:tr>
      <w:tr w:rsidR="00BC7EB5" w14:paraId="13AA94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D2164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ACAB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B6E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904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54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FA5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2F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D0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93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37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C7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0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B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24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1B9487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1958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07C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7A9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208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A18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2D3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AB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84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DC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40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7F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4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D6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D4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</w:tr>
      <w:tr w:rsidR="00BC7EB5" w14:paraId="52C108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2ACD3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EA5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070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4FF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38D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095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85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7D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06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0E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54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BF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E3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D5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770.4</w:t>
            </w:r>
          </w:p>
        </w:tc>
      </w:tr>
      <w:tr w:rsidR="00B11C77" w:rsidRPr="001F2AC7" w14:paraId="7A845129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7F82E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CD8A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6F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E99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325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672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53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A2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64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9D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7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2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5D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F6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10D59B6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2A96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D33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4DE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3ED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3130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7E7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</w:t>
            </w:r>
            <w:r>
              <w:rPr>
                <w:rFonts w:ascii="宋体" w:hAnsi="宋体"/>
                <w:sz w:val="18"/>
                <w:szCs w:val="18"/>
              </w:rPr>
              <w:br/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A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6B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3B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0E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6E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/>
              <w:t>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0E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6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D63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/>
              <w:t>3493</w:t>
            </w:r>
          </w:p>
        </w:tc>
      </w:tr>
      <w:tr w:rsidR="00B11C77" w:rsidRPr="001F2AC7" w14:paraId="6FCB5B0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813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E99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1D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591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2480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E10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AC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33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2713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0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51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2924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BE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1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40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</w:t>
            </w:r>
            <w:r>
              <w:rPr>
                <w:rFonts w:ascii="宋体" w:hAnsi="宋体"/>
                <w:sz w:val="18"/>
                <w:szCs w:val="18"/>
              </w:rPr>
              <w:br/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B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2842</w:t>
            </w:r>
          </w:p>
        </w:tc>
      </w:tr>
      <w:tr w:rsidR="00B11C77" w:rsidRPr="001F2AC7" w14:paraId="4805468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6F20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4D1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341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A26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1A9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1D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A8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DB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5B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BB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E5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C4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64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6ED2342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6F37F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26B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387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80F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0A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27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26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04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61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7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7E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84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98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</w:tr>
      <w:tr w:rsidR="00B11C77" w:rsidRPr="001F2AC7" w14:paraId="28FABBA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8E07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722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5D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</w:t>
            </w:r>
            <w:r>
              <w:rPr>
                <w:rFonts w:ascii="宋体" w:hAnsi="宋体"/>
                <w:sz w:val="18"/>
                <w:szCs w:val="18"/>
              </w:rPr>
              <w:br/>
              <w:t>2273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EC1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AF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B5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BA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</w:t>
            </w:r>
            <w:r>
              <w:rPr>
                <w:rFonts w:ascii="宋体" w:hAnsi="宋体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B8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24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4E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D7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13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4C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/>
              <w:t>2627</w:t>
            </w:r>
          </w:p>
        </w:tc>
      </w:tr>
      <w:tr w:rsidR="00B11C77" w:rsidRPr="001F2AC7" w14:paraId="14E149D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FE8A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81C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C4C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023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CC1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5D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1B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4A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6D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A3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EF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FE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84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21DB5B55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4C8B015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4BA0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5DDE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2661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87AA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740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65B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325B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EB24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E5CA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73E2589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BBF0EE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AC1C9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D0E6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2D77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9B2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F95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88D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6FA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FD2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D1C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F80F5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71EA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11CB99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32EE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EE0C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500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B8D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9A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0A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55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45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A6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38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F1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2B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1207F4B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094F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33BDE0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E8DC3D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64509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C4C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4203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D99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4B4B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70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9F1B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DF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1263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01E93EE5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DFB0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4D8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D6D20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4424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40857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4C5D0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999D9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40D3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EE528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E1AC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4938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ED58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6416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B77A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21CF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4E536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1585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0648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4132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0087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5780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E9EF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E3D8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AA9D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78D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B265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46467C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1E91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4A88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2BF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E42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491.3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B5E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D3E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6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2A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E0C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418.0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2F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FC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5D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/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9F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E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402.1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</w:tr>
      <w:tr w:rsidR="00BC7EB5" w14:paraId="255995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F14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9E86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574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3D3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6F9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C35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72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1C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1D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20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7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86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18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05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38A75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AD3E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040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510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274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CE9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F51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C8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30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3B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07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F2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A3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3D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C1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BC7EB5" w14:paraId="423257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4353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98E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E5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6FE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705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8E4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51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34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85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6D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04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B8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BA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DB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</w:tr>
      <w:tr w:rsidR="00BC7EB5" w14:paraId="76F689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FB6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67B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C24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4F1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70A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1EE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E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20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C5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7A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54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DA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B3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E0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</w:tr>
      <w:tr w:rsidR="00BC7EB5" w14:paraId="11D88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05E0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1F4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B49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AD2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400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370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6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2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76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59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F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54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0C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8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77922D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100A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D97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403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0B8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32A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43A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E7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9F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62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D8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3A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34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5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10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280934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DA4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CE2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470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6A9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04B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E66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D3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88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55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8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74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B3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25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5E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4D185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738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3BD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811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573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1F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CA8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85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F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4C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C0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77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04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41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56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7EE96E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EEF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2BF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924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5B1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F09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C1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59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F9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07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EC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1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1E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A3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59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BD290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3724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AC1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F=35.21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327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CC7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9D0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9AB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06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6E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F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3D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/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4E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52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58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39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</w:tr>
      <w:tr w:rsidR="00BC7EB5" w14:paraId="57CF64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BA2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BA3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104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603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975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B97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3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74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BC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3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F4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D7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70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5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</w:tr>
      <w:tr w:rsidR="00BC7EB5" w14:paraId="791BE4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CFB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83F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C5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4A6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0C4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101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5B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DB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88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E2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4B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FE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25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5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</w:tr>
      <w:tr w:rsidR="00BC7EB5" w14:paraId="68D731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1759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DFC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2DB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50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A2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69A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1A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94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92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8C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E6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6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33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14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</w:tr>
      <w:tr w:rsidR="00BC7EB5" w14:paraId="172099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96D40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51371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BFE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C7D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52F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E90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89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2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56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0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DD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79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1E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0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</w:tr>
      <w:tr w:rsidR="00BC7EB5" w14:paraId="1A5E31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BB9E5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6F8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1D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80B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BE4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6F7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47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9D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A9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78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04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81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28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1B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0A4173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9C69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A9B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252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6D4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1B2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76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35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26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0C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E1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C2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3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01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26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</w:tr>
      <w:tr w:rsidR="00BC7EB5" w14:paraId="4DDC6A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009C1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177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08B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32B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4F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49A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CB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E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FC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83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A9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50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64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1A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777.0</w:t>
            </w:r>
            <w:r>
              <w:rPr>
                <w:rFonts w:ascii="宋体" w:hAnsi="宋体"/>
                <w:sz w:val="18"/>
                <w:szCs w:val="18"/>
              </w:rPr>
              <w:br/>
              <w:t>777.0</w:t>
            </w:r>
          </w:p>
        </w:tc>
      </w:tr>
      <w:tr w:rsidR="00B11C77" w:rsidRPr="001F2AC7" w14:paraId="1CBB1220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F1F0E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4BE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26D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B0B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B25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A9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7D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C9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F2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00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4F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50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1F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30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</w:tr>
      <w:tr w:rsidR="00B11C77" w:rsidRPr="001F2AC7" w14:paraId="2B08690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3151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CE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/>
              <w:t>3621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712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8D9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3807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ECD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/>
              <w:t>3695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4B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24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/>
              <w:t>3966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C5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3665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E1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3649</w:t>
            </w:r>
            <w:r>
              <w:rPr>
                <w:rFonts w:ascii="宋体" w:hAnsi="宋体"/>
                <w:sz w:val="18"/>
                <w:szCs w:val="18"/>
              </w:rPr>
              <w:br/>
              <w:t>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A2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</w:t>
            </w:r>
            <w:r>
              <w:rPr>
                <w:rFonts w:ascii="宋体" w:hAnsi="宋体"/>
                <w:sz w:val="18"/>
                <w:szCs w:val="18"/>
              </w:rPr>
              <w:br/>
              <w:t>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F04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4272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CA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</w:t>
            </w:r>
            <w:r>
              <w:rPr>
                <w:rFonts w:ascii="宋体" w:hAnsi="宋体"/>
                <w:sz w:val="18"/>
                <w:szCs w:val="18"/>
              </w:rPr>
              <w:br/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7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</w:t>
            </w:r>
            <w:r>
              <w:rPr>
                <w:rFonts w:ascii="宋体" w:hAnsi="宋体"/>
                <w:sz w:val="18"/>
                <w:szCs w:val="18"/>
              </w:rPr>
              <w:br/>
              <w:t>4027</w:t>
            </w:r>
          </w:p>
        </w:tc>
      </w:tr>
      <w:tr w:rsidR="00B11C77" w:rsidRPr="001F2AC7" w14:paraId="0D74CB6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1E0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AC9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9E5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</w:t>
            </w:r>
            <w:r>
              <w:rPr>
                <w:rFonts w:ascii="宋体" w:hAnsi="宋体"/>
                <w:sz w:val="18"/>
                <w:szCs w:val="18"/>
              </w:rPr>
              <w:br/>
              <w:t>2990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5D1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302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64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EF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</w:t>
            </w:r>
            <w:r>
              <w:rPr>
                <w:rFonts w:ascii="宋体" w:hAnsi="宋体"/>
                <w:sz w:val="18"/>
                <w:szCs w:val="18"/>
              </w:rPr>
              <w:br/>
              <w:t>3309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D4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  <w:r>
              <w:rPr>
                <w:rFonts w:ascii="宋体" w:hAnsi="宋体"/>
                <w:sz w:val="18"/>
                <w:szCs w:val="18"/>
              </w:rPr>
              <w:br/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EE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45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/>
              <w:t>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AC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</w:t>
            </w:r>
            <w:r>
              <w:rPr>
                <w:rFonts w:ascii="宋体" w:hAnsi="宋体"/>
                <w:sz w:val="18"/>
                <w:szCs w:val="18"/>
              </w:rPr>
              <w:br/>
              <w:t>3616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8E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91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</w:tr>
      <w:tr w:rsidR="00B11C77" w:rsidRPr="001F2AC7" w14:paraId="1E3B2B9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CFE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0F4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DCB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90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7BF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6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72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F3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F1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28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02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1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F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74F0440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0441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22D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742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F08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7AC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AF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A7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3189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42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FE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B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/>
              <w:t>3460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3F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20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CD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</w:tr>
      <w:tr w:rsidR="00B11C77" w:rsidRPr="001F2AC7" w14:paraId="6F16A11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E39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39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2748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892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A7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/>
              <w:t>2790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B26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0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37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FC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E0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</w:t>
            </w:r>
            <w:r>
              <w:rPr>
                <w:rFonts w:ascii="宋体" w:hAnsi="宋体"/>
                <w:sz w:val="18"/>
                <w:szCs w:val="18"/>
              </w:rPr>
              <w:br/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26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3364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12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7F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CE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</w:tr>
      <w:tr w:rsidR="00B11C77" w:rsidRPr="001F2AC7" w14:paraId="6FA7B5E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300D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225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985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E91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F13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EA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2D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57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2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11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D5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9B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D0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0FFA578E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067C36E3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FDA7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0217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5F7E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518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C11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738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4ED3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026F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704E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A76E639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524CC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591FF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2D7D7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1F8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CAC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B08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EFA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1E7C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652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601C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4F47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6764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1AF37C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6AF0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A599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ED5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D038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B7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9D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0BB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00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89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F0D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44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4E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E916E6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FC60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0395AB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10A876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444DF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0B91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7909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83A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7B91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6E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44E4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6F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FE839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5226649B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85A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449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A34DD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EE3B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76036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6D15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E6765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56497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4DF32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755E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47E3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5A35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0565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ECD5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7C7E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7B7A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2B43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6841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C8E0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018D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2E03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AFFC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05A1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3CFE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D548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712F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0BE51B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E5D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A9E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9FC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F36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487.6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3CB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01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7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D3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45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21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51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72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47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95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524.5</w:t>
            </w:r>
          </w:p>
        </w:tc>
      </w:tr>
      <w:tr w:rsidR="00BC7EB5" w14:paraId="6D6D7C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5ACF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9976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27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7F9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E8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682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A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E3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32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AF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7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12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B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C4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</w:tr>
      <w:tr w:rsidR="00BC7EB5" w14:paraId="7059C2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C2F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486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D5E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5CF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F20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72D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8B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91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E0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E8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1D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55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C4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21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</w:tr>
      <w:tr w:rsidR="00BC7EB5" w14:paraId="6E7040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DF6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511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F98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A3B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9E4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957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8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F2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1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75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05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AD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E7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3D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</w:tr>
      <w:tr w:rsidR="00BC7EB5" w14:paraId="3860E2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75D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11C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76B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E4E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41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AD9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BF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22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09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4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FC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18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F9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89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4ACC4E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8E6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D3E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9A2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E73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343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12D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F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5C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3C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DB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6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8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C3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3E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1ACC64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16E9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BA1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5F3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192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6DE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F75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C3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28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4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78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68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9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78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5E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32BCBA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2E5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7F76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B91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AD5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DCD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250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35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96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76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3A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95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FF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26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A1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074B3F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9813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F4A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73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C1D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52A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DA0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4C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D7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59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4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64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20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4B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E1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231C4B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C8A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36E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59E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D9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12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A91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0E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5F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F3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6E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27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02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AD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8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366711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8BE8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31C6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5E4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B35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1A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4E4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32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DE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7E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A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61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6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5A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F8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</w:tr>
      <w:tr w:rsidR="00BC7EB5" w14:paraId="4DDBC7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4EA7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3EE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046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E1D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D18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29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08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E9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14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5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4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D7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B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4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</w:tr>
      <w:tr w:rsidR="00BC7EB5" w14:paraId="0FF57D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705D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188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2B2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2C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43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79F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65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72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7D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5A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40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83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1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86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BC7EB5" w14:paraId="34B669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CC4D7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C5C3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64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03C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F03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2B5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84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9B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70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76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32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D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03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9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</w:tr>
      <w:tr w:rsidR="00BC7EB5" w14:paraId="645EFE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F1B1D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078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2CF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D9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40A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18A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E9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A2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F5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F2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C3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C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16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A2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0E7CFC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5913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989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B85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E6A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85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F8F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5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86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E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A3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1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CC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FE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12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</w:tr>
      <w:tr w:rsidR="00BC7EB5" w14:paraId="6EADE8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FA7AA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0CF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908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CD8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9C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A12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57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CD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A4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E0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07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673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8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B2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</w:tr>
      <w:tr w:rsidR="00B11C77" w:rsidRPr="001F2AC7" w14:paraId="2BFCD22D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BAEBB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F20C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ED9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DB5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3D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93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6E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A2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35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AE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F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9B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88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C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362850F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7D7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7CF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</w:t>
            </w:r>
            <w:r>
              <w:rPr>
                <w:rFonts w:ascii="宋体" w:hAnsi="宋体"/>
                <w:sz w:val="18"/>
                <w:szCs w:val="18"/>
              </w:rPr>
              <w:br/>
              <w:t>3292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A41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1F9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EA8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C1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/>
              <w:t>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08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20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93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5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20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</w:t>
            </w:r>
            <w:r>
              <w:rPr>
                <w:rFonts w:ascii="宋体" w:hAnsi="宋体"/>
                <w:sz w:val="18"/>
                <w:szCs w:val="18"/>
              </w:rPr>
              <w:br/>
              <w:t>3843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6A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79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3644</w:t>
            </w:r>
          </w:p>
        </w:tc>
      </w:tr>
      <w:tr w:rsidR="00B11C77" w:rsidRPr="001F2AC7" w14:paraId="51484F3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6B0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FB5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CB0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F09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2630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026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CD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</w:t>
            </w:r>
            <w:r>
              <w:rPr>
                <w:rFonts w:ascii="宋体" w:hAnsi="宋体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5C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93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/>
              <w:t>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1E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6F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BB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4D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/>
              <w:t>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5C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</w:tr>
      <w:tr w:rsidR="00B11C77" w:rsidRPr="001F2AC7" w14:paraId="6D60D83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3F4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884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7BF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AE1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6EE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F2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0B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CF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1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27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63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5F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33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402DDE0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2F7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EA3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412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</w:t>
            </w:r>
            <w:r>
              <w:rPr>
                <w:rFonts w:ascii="宋体" w:hAnsi="宋体"/>
                <w:sz w:val="18"/>
                <w:szCs w:val="18"/>
              </w:rPr>
              <w:br/>
              <w:t>2518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20F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0EE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8F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3A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AB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57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32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3021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0C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BA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17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</w:tr>
      <w:tr w:rsidR="00B11C77" w:rsidRPr="001F2AC7" w14:paraId="7C8E5C2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ACAD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16A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2425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31A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197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957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AB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91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00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2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A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/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70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89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</w:t>
            </w:r>
            <w:r>
              <w:rPr>
                <w:rFonts w:ascii="宋体" w:hAnsi="宋体"/>
                <w:sz w:val="18"/>
                <w:szCs w:val="18"/>
              </w:rPr>
              <w:br/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15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</w:tr>
      <w:tr w:rsidR="00B11C77" w:rsidRPr="001F2AC7" w14:paraId="6E29CCA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7163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7E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424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60B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F53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A6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92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55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51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8E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54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8D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37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549DBBDF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01EF0D0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3D4E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0015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4849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47B77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587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69E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3506E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56DF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B5F2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3D2D2437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09230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9241C7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F22E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EFFC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73B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0E1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D53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173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EE7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E09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C776C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24FD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62FD925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D32C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649E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303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795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02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A46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41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11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716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4D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23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F3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6DDF4200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E47C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99A86D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78F5436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8F3E32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D167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33DD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BAA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77B1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1F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63CA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73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F632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CE14DB8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8FCB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51C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CBABF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91BF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708E1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0756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9DBA4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FF1D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174DA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0A24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93A3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AB5F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E717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A37B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D9F4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6530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2D9C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396D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AA8E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9EAB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B3C2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DEFE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0FFF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C99C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6495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E87BC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F966F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F70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F2A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35E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514.2</w:t>
            </w:r>
            <w:r>
              <w:rPr>
                <w:rFonts w:ascii="宋体" w:hAnsi="宋体"/>
                <w:sz w:val="18"/>
                <w:szCs w:val="18"/>
              </w:rPr>
              <w:br/>
              <w:t>399.4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A36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/>
              <w:t>397.5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1D3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BEA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441.3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E8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27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/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8F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DE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56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410.3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10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A9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/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D9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</w:tr>
      <w:tr w:rsidR="00BC7EB5" w14:paraId="5DF633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258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378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B02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7A2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6D5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309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E2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A8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59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76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6A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F0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2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C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787884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199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3B4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391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40A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7B3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96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C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2B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28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EF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7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91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D8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1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</w:tr>
      <w:tr w:rsidR="00BC7EB5" w14:paraId="063A77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431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0A4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A8C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32D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F96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F78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4B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7C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8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7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08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DD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74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9D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</w:tr>
      <w:tr w:rsidR="00BC7EB5" w14:paraId="42DC1B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85E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1EB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BFC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12F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C0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A3E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0F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B4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72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8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03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30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59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9D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</w:tr>
      <w:tr w:rsidR="00BC7EB5" w14:paraId="78453C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0E0E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744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410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E47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16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2AA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51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3B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47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01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52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19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01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3D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7452E9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BFAB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EC84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523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B66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96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67E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59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52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EB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3D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3F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3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DE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C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1A88D7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D66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A6A67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C1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41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E70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E5D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4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A3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9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0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64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C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A7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09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D6655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3D9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64A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702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71F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3D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12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7C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68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37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AB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5A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2B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63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86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566A17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0A2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9BD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EC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0F1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511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AD0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00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8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9F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F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3C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B9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2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E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86083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18AB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58F2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5E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D69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F86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995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7E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BB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F3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5A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C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56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83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25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BC7EB5" w14:paraId="197942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06D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920E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C03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324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86E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54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91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1B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49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91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A6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0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7D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15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</w:tr>
      <w:tr w:rsidR="00BC7EB5" w14:paraId="78D230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F0F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643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AE0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34E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E6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17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6B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E8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8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67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41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5C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0B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95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</w:tr>
      <w:tr w:rsidR="00BC7EB5" w14:paraId="51773F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A79F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4F9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9EF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71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E65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98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C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5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41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7B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0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37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5A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7A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</w:tr>
      <w:tr w:rsidR="00BC7EB5" w14:paraId="4BBBBA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D6D8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77D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5A3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E8E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0D3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25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7A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7F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5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8C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39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2E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B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98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</w:tr>
      <w:tr w:rsidR="00BC7EB5" w14:paraId="728B81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FBE7D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997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2B0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65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5B9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D3D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9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B4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A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90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41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38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1C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06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</w:tr>
      <w:tr w:rsidR="00BC7EB5" w14:paraId="2C1FB3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EF008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47E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CBD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4B9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8FC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07E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21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CF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29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BE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4B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84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AB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E5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02DDB3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4514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F62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B48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824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2DB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09B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2D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8E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E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04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5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D7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09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71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</w:tr>
      <w:tr w:rsidR="00BC7EB5" w14:paraId="39EA47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2EBD3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1D4C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F8A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A6C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940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985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C8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D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23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A3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A4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16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6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DF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776.4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</w:tr>
      <w:tr w:rsidR="00B11C77" w:rsidRPr="001F2AC7" w14:paraId="5DAA8906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BD718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9B9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E06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745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120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5DD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94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F0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3F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1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90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91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6F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D0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</w:tr>
      <w:tr w:rsidR="00B11C77" w:rsidRPr="001F2AC7" w14:paraId="5B90591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78A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A59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/>
              <w:t>3402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FCF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</w:t>
            </w:r>
            <w:r>
              <w:rPr>
                <w:rFonts w:ascii="宋体" w:hAnsi="宋体"/>
                <w:sz w:val="18"/>
                <w:szCs w:val="18"/>
              </w:rPr>
              <w:br/>
              <w:t>3400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8C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2F3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2C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CE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/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16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/>
              <w:t>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0E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54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3905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59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3957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05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/>
              <w:t>3840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D1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</w:t>
            </w:r>
            <w:r>
              <w:rPr>
                <w:rFonts w:ascii="宋体" w:hAnsi="宋体"/>
                <w:sz w:val="18"/>
                <w:szCs w:val="18"/>
              </w:rPr>
              <w:br/>
              <w:t>3756</w:t>
            </w:r>
          </w:p>
        </w:tc>
      </w:tr>
      <w:tr w:rsidR="00B11C77" w:rsidRPr="001F2AC7" w14:paraId="6092B94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695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F8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2746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A16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641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2736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4F1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DF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8D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/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C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66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53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08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6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5C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3101</w:t>
            </w:r>
          </w:p>
        </w:tc>
      </w:tr>
      <w:tr w:rsidR="00B11C77" w:rsidRPr="001F2AC7" w14:paraId="2A8F8EE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9F88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F83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EEF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2D0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27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A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B4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9A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28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90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01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4B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F1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459765C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AEA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41F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2625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4A1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1E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61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59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7B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70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</w:t>
            </w:r>
            <w:r>
              <w:rPr>
                <w:rFonts w:ascii="宋体" w:hAnsi="宋体"/>
                <w:sz w:val="18"/>
                <w:szCs w:val="18"/>
              </w:rPr>
              <w:br/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65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C1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17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3181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78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F6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2980</w:t>
            </w:r>
          </w:p>
        </w:tc>
      </w:tr>
      <w:tr w:rsidR="00B11C77" w:rsidRPr="001F2AC7" w14:paraId="3EFFF02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277A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6D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2DF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EA7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CC4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81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3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83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8B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B9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57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3085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32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5C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2884</w:t>
            </w:r>
          </w:p>
        </w:tc>
      </w:tr>
      <w:tr w:rsidR="00B11C77" w:rsidRPr="001F2AC7" w14:paraId="6B5BFAA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CDB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1A4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3D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793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17B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30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43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20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A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E8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F2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F1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2A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42ABFF62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60F8444D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7132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A2F2A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4322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ED1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CAC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B786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069B3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7CCB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9A63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69569BFB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6129A5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877975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4B41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0FC2E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5A9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DF44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200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315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FE2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28E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4D3E9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67CE0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203523A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AADF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3BBA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49D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A6D7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60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FB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F2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E2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2EA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5C6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55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1C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DD1B2D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A552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54FF45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446A835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0C795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1CC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9575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1A56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C241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35C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A44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EC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C2F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57FCBEE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CE6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6379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3FD18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5720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917D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8BB0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056D6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430E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8063F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88E6C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B5D7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0D05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D829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D8C2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530E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5183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05CD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963B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671F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2E23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14C8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B1F1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D8F6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92BB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8803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CBB8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0E7295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F348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F6C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C0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AFC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87F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132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B6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B4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1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/>
              <w:t>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D2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3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/>
              <w:t>516.7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4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/>
              <w:t>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6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AE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523.3</w:t>
            </w:r>
          </w:p>
        </w:tc>
      </w:tr>
      <w:tr w:rsidR="00BC7EB5" w14:paraId="709575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D56D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929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18B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A8C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53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6D6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D4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27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DD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0B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F4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EF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6C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C5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029F4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0A8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8D3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1FB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A2B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F0D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EB7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FE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E4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1E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2F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63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AE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DB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C7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</w:tr>
      <w:tr w:rsidR="00BC7EB5" w14:paraId="154584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467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86A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93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B2E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493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8D4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CA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C0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B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13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1A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80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A4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C9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</w:tr>
      <w:tr w:rsidR="00BC7EB5" w14:paraId="655369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5CE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FDD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943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F8F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928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20D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06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EC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CE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6F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5E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3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08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4A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</w:tr>
      <w:tr w:rsidR="00BC7EB5" w14:paraId="07AFE3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639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FEF1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399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299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E9E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BAD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32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0A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E0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6E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45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63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5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F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61D18D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509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3BF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DC6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59B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CFD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F1F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C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3B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0C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67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B9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F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B4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4B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61505E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D48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2C76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842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506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1A5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CD4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9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53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7A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C8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0D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E3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79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6D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566C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F7C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3A1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60C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0F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E7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D6E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6C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DD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10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A9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CB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CA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7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D7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128E90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909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7FD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F1B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E7D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8E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95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49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3E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7C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8B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FA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33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5C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F5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04DE9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D05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0D4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EAA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FB3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323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B37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4B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2B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C0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8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CD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EA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E0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A1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</w:tr>
      <w:tr w:rsidR="00BC7EB5" w14:paraId="61DF0A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D02C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158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CB6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F7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F69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BE0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63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5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2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30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7E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1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C9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B2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</w:tr>
      <w:tr w:rsidR="00BC7EB5" w14:paraId="59BCF3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9603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1F2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A33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F0B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208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5DB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26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20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47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CD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43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72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B4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2B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</w:tr>
      <w:tr w:rsidR="00BC7EB5" w14:paraId="68EAAD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CFD58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05B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764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E2A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1B5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CC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89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7F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C4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BB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BD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E4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0E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7E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</w:tr>
      <w:tr w:rsidR="00BC7EB5" w14:paraId="782B75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07E40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338A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253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C3D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020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CA2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12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90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53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41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3B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A4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FE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B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3724DE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4F11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97F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959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F14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197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351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D2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7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26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46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33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DD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DE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35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</w:tr>
      <w:tr w:rsidR="00BC7EB5" w14:paraId="328821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6A17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D3B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526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2FE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A70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A77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C4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9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CB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0A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1D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2D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29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1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</w:tr>
      <w:tr w:rsidR="00B11C77" w:rsidRPr="001F2AC7" w14:paraId="174D203D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6D30A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F91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406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235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869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155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1E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5B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21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4C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F5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85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FC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71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3FCF1E8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DA6F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8E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</w:t>
            </w:r>
            <w:r>
              <w:rPr>
                <w:rFonts w:ascii="宋体" w:hAnsi="宋体"/>
                <w:sz w:val="18"/>
                <w:szCs w:val="18"/>
              </w:rPr>
              <w:br/>
              <w:t>3299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E90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  <w:t>3297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C64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/>
              <w:t>3288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88B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7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D6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0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/>
              <w:t>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7D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3732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10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E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29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</w:t>
            </w:r>
            <w:r>
              <w:rPr>
                <w:rFonts w:ascii="宋体" w:hAnsi="宋体"/>
                <w:sz w:val="18"/>
                <w:szCs w:val="18"/>
              </w:rPr>
              <w:br/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8C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</w:tr>
      <w:tr w:rsidR="00B11C77" w:rsidRPr="001F2AC7" w14:paraId="4F6DEFC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39C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4B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2F0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2647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13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758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E1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3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/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CF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D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90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AF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30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A8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3000</w:t>
            </w:r>
          </w:p>
        </w:tc>
      </w:tr>
      <w:tr w:rsidR="00B11C77" w:rsidRPr="001F2AC7" w14:paraId="3BF770F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93DB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6E8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89C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62B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45D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42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40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CB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8F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5F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2A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DE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74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  <w:tr w:rsidR="00B11C77" w:rsidRPr="001F2AC7" w14:paraId="168CC72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4BE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EB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A9E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36F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/>
              <w:t>2518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E28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1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90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7D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E0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B7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3028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2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2F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82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</w:tr>
      <w:tr w:rsidR="00B11C77" w:rsidRPr="001F2AC7" w14:paraId="1126FC5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1BE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638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A2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2432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C89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2C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53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A7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D9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A9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99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/>
              <w:t>2933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7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E5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2868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82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2785</w:t>
            </w:r>
          </w:p>
        </w:tc>
      </w:tr>
      <w:tr w:rsidR="00B11C77" w:rsidRPr="001F2AC7" w14:paraId="73BD75E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B7E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860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A1D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380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7BB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58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FC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9E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49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B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3C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89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56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466100ED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58965E13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6D4E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582D4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CDCD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5126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735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8C4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5513E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EABE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970B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0546A36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A3ECF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C6DFC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83AE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CB7E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2B9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C1F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28C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CCF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504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061F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9B175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DB8A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57E402A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7B57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E191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589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CF9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5DB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10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B1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0F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E5F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07F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D4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61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5CD1571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47C9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02144C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9661B8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607D3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A62F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C298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8EF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D996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053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F9A3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09F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5D89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BBEBB9B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B29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C45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B94DB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E738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6C8A5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04C0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52B58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0BAF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038D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70C5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4B67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E877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BB04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B58C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5166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C96D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7DE0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5E3F6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2885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244C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BFE1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6EEC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6172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32EF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90B2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FCC9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1CF677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017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657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AFF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682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0D6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395.7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020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/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2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71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48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C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69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/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F4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/>
              <w:t>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70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/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9F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</w:tr>
      <w:tr w:rsidR="00BC7EB5" w14:paraId="105DF1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D476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A26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DE0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D42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636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CB2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9F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A7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F4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0D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CB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27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2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7F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</w:tr>
      <w:tr w:rsidR="00BC7EB5" w14:paraId="7F5681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940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DA1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99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FB7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112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51F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4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4F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D8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BE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46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3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09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14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685C8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20F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09D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6D7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E6E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C9E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929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2A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7D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2D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C9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36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C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3C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66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</w:tr>
      <w:tr w:rsidR="00BC7EB5" w14:paraId="3E5D75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5E2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5DE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D6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9D6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178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AF3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55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74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F4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0D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62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B0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10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CB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</w:tr>
      <w:tr w:rsidR="00BC7EB5" w14:paraId="584783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21C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C3F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2AE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8A5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B13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9B8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56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26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19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10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B8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7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B1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B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3FCD91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BC6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E32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F6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AF8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2A8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4D2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6C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20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80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6B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9F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AC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AB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7C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2082FF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4DF0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4D1C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1C0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88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843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C68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08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78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FD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13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E9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34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C7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A8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007AFD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1B63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730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A0E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79A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9B4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449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D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4E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44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6B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8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E8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B6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5B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19B181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F88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235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F72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DE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B16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1B1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2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0F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93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5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C6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1A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37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26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1D0EA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16D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B386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FE4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53E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229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6E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AB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EE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F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74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94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BE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AD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4F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BC7EB5" w14:paraId="536EE6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87B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705A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1EC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399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10F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E48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D1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45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C7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9A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7E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7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2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16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</w:tr>
      <w:tr w:rsidR="00BC7EB5" w14:paraId="57DF6E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5FC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29A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E05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E7C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465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6AB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46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92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20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73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A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B9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C0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F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</w:tr>
      <w:tr w:rsidR="00BC7EB5" w14:paraId="26E351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FEF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9231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52D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064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196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401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DB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10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1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BC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1D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59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DD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67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</w:tr>
      <w:tr w:rsidR="00BC7EB5" w14:paraId="4FFCED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B95A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5A5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7C8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16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F4E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CE3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3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4F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81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E9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C7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92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EA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F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</w:tr>
      <w:tr w:rsidR="00BC7EB5" w14:paraId="36FC1C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368985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4689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F6F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0D0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943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DBC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AE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0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86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03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ED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AA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80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3B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</w:tr>
      <w:tr w:rsidR="00BC7EB5" w14:paraId="501C48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DA96D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8FC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3A6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F7C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C49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D5A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4F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7E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55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72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24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10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A9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5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17E10D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12C48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952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0C0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B13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FE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3A4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A3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4B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F8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36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AA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9F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F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82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</w:tr>
      <w:tr w:rsidR="00BC7EB5" w14:paraId="20FD97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E21F8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0C4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7AF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9EF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6D8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953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8D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D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89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CD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7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30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FE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16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776.1</w:t>
            </w:r>
            <w:r>
              <w:rPr>
                <w:rFonts w:ascii="宋体" w:hAnsi="宋体"/>
                <w:sz w:val="18"/>
                <w:szCs w:val="18"/>
              </w:rPr>
              <w:br/>
              <w:t>776.1</w:t>
            </w:r>
          </w:p>
        </w:tc>
      </w:tr>
      <w:tr w:rsidR="00B11C77" w:rsidRPr="001F2AC7" w14:paraId="4067B58F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A859D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8A79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3DD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23B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C7B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4AF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C0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CC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8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AD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C9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F3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2C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FE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</w:tr>
      <w:tr w:rsidR="00B11C77" w:rsidRPr="001F2AC7" w14:paraId="132D1B7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D17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305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FE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3311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C8F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92C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7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62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/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A7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5D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81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D3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3868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6C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3751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43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</w:tr>
      <w:tr w:rsidR="00B11C77" w:rsidRPr="001F2AC7" w14:paraId="3C88EDE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443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8A4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E33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</w:t>
            </w:r>
            <w:r>
              <w:rPr>
                <w:rFonts w:ascii="宋体" w:hAnsi="宋体"/>
                <w:sz w:val="18"/>
                <w:szCs w:val="18"/>
              </w:rPr>
              <w:br/>
              <w:t>2656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CD0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2647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669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A0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DB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D5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3002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79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AE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1B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/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10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6A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/>
              <w:t>3012</w:t>
            </w:r>
          </w:p>
        </w:tc>
      </w:tr>
      <w:tr w:rsidR="00B11C77" w:rsidRPr="001F2AC7" w14:paraId="6194834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CC2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00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47B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20A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33D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56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B8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3B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E7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94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C9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6D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82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71A6025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7C4A1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39A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B4B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2535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05E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D56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96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C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/>
              <w:t>2761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09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16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9E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BF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5C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7F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</w:tr>
      <w:tr w:rsidR="00B11C77" w:rsidRPr="001F2AC7" w14:paraId="281DE53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5CBB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4A6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2D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9A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FC5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93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3A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C9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</w:t>
            </w:r>
            <w:r>
              <w:rPr>
                <w:rFonts w:ascii="宋体" w:hAnsi="宋体"/>
                <w:sz w:val="18"/>
                <w:szCs w:val="18"/>
              </w:rPr>
              <w:br/>
              <w:t>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2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2878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31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43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28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7E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</w:tr>
      <w:tr w:rsidR="00B11C77" w:rsidRPr="001F2AC7" w14:paraId="28D94F0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0239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2F8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D94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687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3CD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BE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87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5C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C2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49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09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2D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2F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33BAA88C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1C3B0113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E0E2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5447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3998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9592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2C3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AD18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A564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1E21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03B4C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997B152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A4F405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322D8C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0A238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010F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454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25C8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444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768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5C8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758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85948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9F76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B432CC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7A69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344E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860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913E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CBD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27C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09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47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F6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A31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4FA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12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7D51E72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19C9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4D58BB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F772C02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A1CDE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F0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AA3B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901E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5A036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917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7720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9C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E782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0E55D888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03FA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634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3C3B7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C17E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2C1D0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62795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D6231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0C5E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89A37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518F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5CD4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A15D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7653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42E4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822C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9A3D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391B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39E8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5F49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A4399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12FD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D42AF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1D91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7235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B49C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CA9F8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4D185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083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23B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24F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362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D18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1AE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/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97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0A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D9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/>
              <w:t>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77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23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/>
              <w:t>516.7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E1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/>
              <w:t>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41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F1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/>
              <w:t>523.4</w:t>
            </w:r>
          </w:p>
        </w:tc>
      </w:tr>
      <w:tr w:rsidR="00BC7EB5" w14:paraId="100D83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0D20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6E0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E8D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89E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6BF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F4A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2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76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89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7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B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5E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AB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67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2D2F31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5C4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F20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6F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BBB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B5D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D0A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3C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8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C7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F1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54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7B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29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54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</w:tr>
      <w:tr w:rsidR="00BC7EB5" w14:paraId="1A5E32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336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022A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D5B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160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AB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0BD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69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6D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76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77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DF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93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97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A0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</w:tr>
      <w:tr w:rsidR="00BC7EB5" w14:paraId="17A041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3082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B87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D0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C48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E18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043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3C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B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31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9D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C1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E4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3A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DB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BC7EB5" w14:paraId="553F1B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9C6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8FD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43C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FD0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2B9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072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F5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1A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68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77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6C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0C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41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A2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39A662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F1A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1DF9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C55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3F2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594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748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CF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C8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AC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81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D2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EF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84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2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67444E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7CC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6A98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2A0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BA1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D3C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8DF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D7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DC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EB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4B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F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AD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2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0E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E1A0C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36E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C81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2D6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88F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D98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484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DC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D3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F3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08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3C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D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EC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04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4AF3A9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D61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1F05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F3E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E29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E48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DC7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14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9E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8F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1C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D5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7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E1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52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619AD6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97E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232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168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B48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C6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159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A4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A4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41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39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DD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E4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B3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11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</w:tr>
      <w:tr w:rsidR="00BC7EB5" w14:paraId="104B88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DD7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B66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15C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79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1A9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E72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FC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D5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2E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F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09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D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B4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75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</w:tr>
      <w:tr w:rsidR="00BC7EB5" w14:paraId="783288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C1006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A32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367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6DB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4D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14E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83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80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D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10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4A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56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BB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27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</w:tr>
      <w:tr w:rsidR="00BC7EB5" w14:paraId="0E0933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A9D1E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6B69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72A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693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0E0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D4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1A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28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AF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E1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8E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1D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0D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E1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</w:tr>
      <w:tr w:rsidR="00BC7EB5" w14:paraId="79C0C6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17DFE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F699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06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87D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7E8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1D0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19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9D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CA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34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45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B9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A0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CA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352DAB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9DCC0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8B1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B87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570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705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F5C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3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1B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A6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B8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BF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A4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0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E2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</w:tr>
      <w:tr w:rsidR="00BC7EB5" w14:paraId="140E6F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0EE52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7ADB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129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B65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339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D18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69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26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E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1E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B0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9F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EA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9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769.7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</w:tr>
      <w:tr w:rsidR="00B11C77" w:rsidRPr="001F2AC7" w14:paraId="1B7DE740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EAEAFF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5E0F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39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3B6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DD1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C63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E6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D0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D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FA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D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9B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8A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F6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54B6D6E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D30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AFA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994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28B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529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</w:t>
            </w:r>
            <w:r>
              <w:rPr>
                <w:rFonts w:ascii="宋体" w:hAnsi="宋体"/>
                <w:sz w:val="18"/>
                <w:szCs w:val="18"/>
              </w:rPr>
              <w:br/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90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5D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/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C0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0B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</w:t>
            </w:r>
            <w:r>
              <w:rPr>
                <w:rFonts w:ascii="宋体" w:hAnsi="宋体"/>
                <w:sz w:val="18"/>
                <w:szCs w:val="18"/>
              </w:rPr>
              <w:br/>
              <w:t>3572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E2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A1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/>
              <w:t>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70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26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3490</w:t>
            </w:r>
          </w:p>
        </w:tc>
      </w:tr>
      <w:tr w:rsidR="00B11C77" w:rsidRPr="001F2AC7" w14:paraId="2BF3833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019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F5C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F4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D5F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8B5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23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3C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DD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B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1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5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1A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F7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</w:tr>
      <w:tr w:rsidR="00B11C77" w:rsidRPr="001F2AC7" w14:paraId="48E460B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FED6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880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489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1D7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34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E3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FD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3C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B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A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E9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74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98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  <w:tr w:rsidR="00B11C77" w:rsidRPr="001F2AC7" w14:paraId="424C8A0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F79A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A59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E23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12C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2358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4C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31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7A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70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D7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5F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2868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28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B4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76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</w:tr>
      <w:tr w:rsidR="00B11C77" w:rsidRPr="001F2AC7" w14:paraId="7E56E47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80B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0DB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14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089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5E3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A1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7B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89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4F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BE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B4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36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03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</w:tr>
      <w:tr w:rsidR="00B11C77" w:rsidRPr="001F2AC7" w14:paraId="5BF892B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6C2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66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968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0BC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E73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34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2B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79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50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15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EF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E0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D0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6A20530F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0B5796A3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1F609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C910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96EF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7F34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693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3C6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1EC9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21AE3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2645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E752918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3AA6A2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17704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3AAB4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C8D2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521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6F8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5381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6422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453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C338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0156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4EF7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3EB61F3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B643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58BC8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47FC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7944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E8C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8E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1CB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83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4E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B8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D9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6EE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23FA9BF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D904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9576C7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DED9C3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3E2D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D6D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3B78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74C7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8DD99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0D4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C863E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0E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6F466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10692A26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FA56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A3B9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5BCB9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9F51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F7311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22B5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A9B03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D92E0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C6ACE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E44A9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EB54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4C917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5A96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F06A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C005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E528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0BFF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B1C18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9F42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F7E7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2BB6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8C9D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3BE2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F2C0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9080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466A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51F410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2B84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4C97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1F1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DDE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BD1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70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01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47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1D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480.8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C1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B1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409.0</w:t>
            </w:r>
            <w:r>
              <w:rPr>
                <w:rFonts w:ascii="宋体" w:hAnsi="宋体"/>
                <w:sz w:val="18"/>
                <w:szCs w:val="18"/>
              </w:rPr>
              <w:br/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34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13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21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</w:tr>
      <w:tr w:rsidR="00BC7EB5" w14:paraId="4332DC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982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A8A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D94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E30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8D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23C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82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92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DB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01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C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F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3C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52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</w:tr>
      <w:tr w:rsidR="00BC7EB5" w14:paraId="0C1374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26A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410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060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08D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754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6DA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0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7D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4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CD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03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8A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C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88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452300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A9B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B5F3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044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F30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CB5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EF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FD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8F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76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96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3E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F8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B0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5E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BC7EB5" w14:paraId="1D18A0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A7E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A29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638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22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318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E6E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43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3B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71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EF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E6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87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01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41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</w:tr>
      <w:tr w:rsidR="00BC7EB5" w14:paraId="4EADF9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8FC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6B97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5A2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3A8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1A2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9DF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FD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8E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91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69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61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F2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D8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41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518F44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E81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0D9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A86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574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2E2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696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BF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29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E0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9D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44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7A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3D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ED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0262C8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5DA3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17F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811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2AA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36E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321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44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78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1A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84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E2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97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B0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20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69C2C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441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DD4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6B8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0BE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BF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12A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B6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BC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CE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96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9F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3C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C9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5F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2F26EB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8FDB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B598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6AB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783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D1F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33F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2B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8D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3C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56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9E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D0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29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A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3B7F14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2C1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2FA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F=0.03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823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511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DE4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1E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04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3DC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4B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7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1C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37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18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F9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BC7EB5" w14:paraId="1B3C9F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5A2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792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35E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6CC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C97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6CF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92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EE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8E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11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4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C0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B5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3E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</w:tr>
      <w:tr w:rsidR="00BC7EB5" w14:paraId="331B3F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204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483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7E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2D1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4C4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FE7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A9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B5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F9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3C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57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79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76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37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</w:tr>
      <w:tr w:rsidR="00BC7EB5" w14:paraId="47152A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6FC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725D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2C0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2DF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40E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D2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4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F3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61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66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CF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0B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D4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1D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</w:tr>
      <w:tr w:rsidR="00BC7EB5" w14:paraId="0645EB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FB55A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2614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9D6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A54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B43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D0A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67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65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3A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C0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F7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C8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32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28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</w:tr>
      <w:tr w:rsidR="00BC7EB5" w14:paraId="550624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785E6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978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013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10C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84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E95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F2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6F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5C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18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40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26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B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8F1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</w:tr>
      <w:tr w:rsidR="00BC7EB5" w14:paraId="312120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B70501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7F6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909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130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4F6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4F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B9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36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D0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3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7D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5D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8C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F2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3ED619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D987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69F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135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4FD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6EC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28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A3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EB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F5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5F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D1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16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C5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09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BC7EB5" w14:paraId="2E4252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92509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968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215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39C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4AF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055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1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DD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11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B9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7B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16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BB3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BD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</w:tr>
      <w:tr w:rsidR="00B11C77" w:rsidRPr="001F2AC7" w14:paraId="4F5FE732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E6E8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352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CD5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C09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FC4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8C1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E6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2C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B0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5A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74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50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BC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CC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</w:tr>
      <w:tr w:rsidR="00B11C77" w:rsidRPr="001F2AC7" w14:paraId="5A729E1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558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FA9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DAD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</w:t>
            </w:r>
            <w:r>
              <w:rPr>
                <w:rFonts w:ascii="宋体" w:hAnsi="宋体"/>
                <w:sz w:val="18"/>
                <w:szCs w:val="18"/>
              </w:rPr>
              <w:br/>
              <w:t>3308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ECD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3490</w:t>
            </w:r>
            <w:r>
              <w:rPr>
                <w:rFonts w:ascii="宋体" w:hAnsi="宋体"/>
                <w:sz w:val="18"/>
                <w:szCs w:val="18"/>
              </w:rPr>
              <w:br/>
              <w:t>3300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DF1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/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5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4A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/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60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F7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</w:t>
            </w:r>
            <w:r>
              <w:rPr>
                <w:rFonts w:ascii="宋体" w:hAnsi="宋体"/>
                <w:sz w:val="18"/>
                <w:szCs w:val="18"/>
              </w:rPr>
              <w:br/>
              <w:t>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E2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3812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AC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D8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3747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41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</w:tr>
      <w:tr w:rsidR="00B11C77" w:rsidRPr="001F2AC7" w14:paraId="7487C04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6FA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57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E12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5E4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247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/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D0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AB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D4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40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/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4E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/>
              <w:t>3159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F5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3E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1E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/>
              <w:t>3010</w:t>
            </w:r>
          </w:p>
        </w:tc>
      </w:tr>
      <w:tr w:rsidR="00B11C77" w:rsidRPr="001F2AC7" w14:paraId="212A4A3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936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6F3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8E1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0B1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813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FB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6E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33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A4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3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02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BC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43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12C12C1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E57B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77C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</w:t>
            </w:r>
            <w:r>
              <w:rPr>
                <w:rFonts w:ascii="宋体" w:hAnsi="宋体"/>
                <w:sz w:val="18"/>
                <w:szCs w:val="18"/>
              </w:rPr>
              <w:br/>
              <w:t>2536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005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C9A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54C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F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3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B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4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02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3038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22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CD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D9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</w:tr>
      <w:tr w:rsidR="00B11C77" w:rsidRPr="001F2AC7" w14:paraId="6CB02B5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C661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AD2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848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38C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32F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96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78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95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89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83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2A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84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9A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2794</w:t>
            </w:r>
          </w:p>
        </w:tc>
      </w:tr>
      <w:tr w:rsidR="00B11C77" w:rsidRPr="001F2AC7" w14:paraId="29CC6FC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C2C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F7B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F22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2CD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60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07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06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AC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F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72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0F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75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D7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22E7FC08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B85C252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BC8C3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5C9E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3F6A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D61D7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55D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DFC7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0AC91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D1D8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5AD4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8F79B17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7CCE8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0D06B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C747E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1DAC2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222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5A8D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ACB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6319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9C00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8B9A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068E0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3D7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0EFEA9A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0594C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2869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5BE8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B62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A6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4A3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93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F6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090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2B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061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2F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3A740C4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BEEC3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77F80D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47EC25E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07B5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88BF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AF3D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5B9F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1C928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DF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4D68C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C2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1520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70302351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3805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E7A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ECD0F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1851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0D553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8AC2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4E9FF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5C48D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63F03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046F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715D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1EAAA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5D41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2711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EF291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3C5E6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D371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37E3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C6D3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95CB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FE65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54A0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C823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0C9E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CD32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DE53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42646F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7DE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23E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A42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4ED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A16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CF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7D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08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/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8F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83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7D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D6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5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/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4F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</w:tr>
      <w:tr w:rsidR="00BC7EB5" w14:paraId="10A239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2DC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4D4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AA7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713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BF2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A77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6A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C3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B8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9D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A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E2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82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AD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54359F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B0C1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CC12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BB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9A8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36C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78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36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AC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15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98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F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46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C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A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</w:tr>
      <w:tr w:rsidR="00BC7EB5" w14:paraId="2CFB66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34B09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7687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EC4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A53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1F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6E2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F4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F5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16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3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A6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A5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C3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10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</w:tr>
      <w:tr w:rsidR="00BC7EB5" w14:paraId="3EA144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229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2855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AB8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BB7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CCA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D9D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6C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E29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29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8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C5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88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C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42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4D0D3F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BF66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385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061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D85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B15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5DD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C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9E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59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91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3D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7A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61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B2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1CBDFF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2AF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578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BD5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16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FD2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414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8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B6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C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57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7B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80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17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42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D03E5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FD0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ED7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E29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365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B3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5F1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15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2C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F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E0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12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8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B1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CC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6A7767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6C1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FBBD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604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76E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FE1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AEB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08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67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88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BC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1F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D0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E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5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2D9303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6F02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6D2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F4D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6B9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6AE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91C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2C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50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26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92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5B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9E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B4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63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</w:tr>
      <w:tr w:rsidR="00BC7EB5" w14:paraId="7EE91B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9B96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BCE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0D8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C7C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893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60C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A4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76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95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5D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AD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F9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4C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C0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526.4</w:t>
            </w:r>
          </w:p>
        </w:tc>
      </w:tr>
      <w:tr w:rsidR="00BC7EB5" w14:paraId="72F4D9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1AE5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AA0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C12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58B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D39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0F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C2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1B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20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37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44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38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34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A6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</w:tr>
      <w:tr w:rsidR="00BC7EB5" w14:paraId="38522E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46E34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89CD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9BF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4F6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949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E6B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05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B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56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53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39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4E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0A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95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</w:tr>
      <w:tr w:rsidR="00BC7EB5" w14:paraId="4E13EC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BD40A0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511C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860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D95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F81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996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40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A6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46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53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41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60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A5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DA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0CE263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3A44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25E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221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B51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002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D95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EB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1E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A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9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E1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D2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05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A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</w:tr>
      <w:tr w:rsidR="00BC7EB5" w14:paraId="3559CA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10489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BEBF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0CC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896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68C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CD7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9E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01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F8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A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E5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A8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FE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EB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</w:tr>
      <w:tr w:rsidR="00B11C77" w:rsidRPr="001F2AC7" w14:paraId="20894E47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B40C9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533A3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E4A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7DC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355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B99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BB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3D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9A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6A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40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55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1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12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3C56DFD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CB0D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9F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3361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363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88F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3061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CE8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</w:t>
            </w:r>
            <w:r>
              <w:rPr>
                <w:rFonts w:ascii="宋体" w:hAnsi="宋体"/>
                <w:sz w:val="18"/>
                <w:szCs w:val="18"/>
              </w:rPr>
              <w:br/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95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/>
              <w:t>3085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EB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/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85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5B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15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3572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CE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AC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/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72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</w:tr>
      <w:tr w:rsidR="00B11C77" w:rsidRPr="001F2AC7" w14:paraId="30DE0D9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6123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6DE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8C4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92C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2410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750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/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48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5D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DE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C8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D4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/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19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2E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C3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2773</w:t>
            </w:r>
          </w:p>
        </w:tc>
      </w:tr>
      <w:tr w:rsidR="00B11C77" w:rsidRPr="001F2AC7" w14:paraId="1058FD1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BB6F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E1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44F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85C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002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1B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74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4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B2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E5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1F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A8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5C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25D6C11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288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081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689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876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CFF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80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85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67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00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FC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2801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CD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0D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2736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D0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</w:tr>
      <w:tr w:rsidR="00B11C77" w:rsidRPr="001F2AC7" w14:paraId="146B364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9A1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44C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4C9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4FE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C5C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47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A3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2428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4C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61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35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/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C9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92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8B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</w:tr>
      <w:tr w:rsidR="00B11C77" w:rsidRPr="001F2AC7" w14:paraId="037E024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0E49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7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53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7E2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5B9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D7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8B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45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BD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EB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8B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31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A3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42A9A3E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0EE86E84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6BE9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E32D2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492C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41098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85E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BE25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26AA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67BF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20D06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2DC48398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E48909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69D1E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A61D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D212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12CB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E135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9EC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834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7ACE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1A1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7FBFE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F1512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290118F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F91A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6A9CD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02F6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6BA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784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9E1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2E0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5E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98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6AA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9AB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C5E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A53A331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26B0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42FF94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66F4403B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A83AC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3FC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56A4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3AA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E8DA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69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559A0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F65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B1C58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4AC3DA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116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3BC1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E36AB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81B65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3CE28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CA19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41048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57EF1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7BE76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68132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4CC9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1980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4229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90D8F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1811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20EEC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5D37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3F31E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A86C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C1063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82CD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7E260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5AB3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0735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B112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1E18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7FAE28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552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D4CF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D60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/>
              <w:t>397.5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3CD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400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393.9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592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1D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9A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420.4</w:t>
            </w:r>
            <w:r>
              <w:rPr>
                <w:rFonts w:ascii="宋体" w:hAnsi="宋体"/>
                <w:sz w:val="18"/>
                <w:szCs w:val="18"/>
              </w:rPr>
              <w:br/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A3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DC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F4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C7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CF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EA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</w:tr>
      <w:tr w:rsidR="00BC7EB5" w14:paraId="4DFAB8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53C7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E9F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8B9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CF4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50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1C4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7B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E8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05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AC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45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44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3F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3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BC7EB5" w14:paraId="43EC3F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388C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1EE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CC8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83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606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21C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D7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82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76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13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43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12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39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21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B4EE2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FD4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C164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F5E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13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58F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647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AF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80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FF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93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B7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93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91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7B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</w:tr>
      <w:tr w:rsidR="00BC7EB5" w14:paraId="1AD85A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9CC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2AD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1E5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394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2F1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0EA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40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CC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6F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9C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5A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4A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F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97F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7CABDA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453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A1F3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CEC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480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0A8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75C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C4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5F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B3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04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84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EB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D7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B5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519C00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50E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89C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CDB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C35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BF7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405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E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E3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DA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D6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FE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F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26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60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37DACF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C5B8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1315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E15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402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318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2CB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F8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6B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5C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F2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75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10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26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E9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43F88D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AD78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C0C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2C5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064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F50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A70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B9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1C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2A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B5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D9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24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F7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0E9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9067F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59C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C81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EF9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93E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605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288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17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59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24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9E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45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F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D2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CE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BC7EB5" w14:paraId="31CCB9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313B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870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4C0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31E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584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3A5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3D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70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9F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CE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28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9B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FA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78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</w:tr>
      <w:tr w:rsidR="00BC7EB5" w14:paraId="367D0B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5BA9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409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7BF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5C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253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D7A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3C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9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CE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EE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11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E6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9B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E8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</w:tr>
      <w:tr w:rsidR="00BC7EB5" w14:paraId="5B9C61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392F3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49EE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1DD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7F3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43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414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DF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76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5F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F9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B1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D12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A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F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</w:tr>
      <w:tr w:rsidR="00BC7EB5" w14:paraId="4BB10D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4D3B2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26C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212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EBC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2A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1ED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2A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ED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4B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79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E2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35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DD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57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</w:tr>
      <w:tr w:rsidR="00BC7EB5" w14:paraId="53F7FD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53994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2BB3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9A6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0B4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D38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A8A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DE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16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A2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D8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2A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A1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B2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3B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1FE57C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C528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1E8F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31E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CAF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9C8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034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52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E9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45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2B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DF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2A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61E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3E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BC7EB5" w14:paraId="0A0C4C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F01AD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4331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E0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BCA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A74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4CF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2A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BC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61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D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06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56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3D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E3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</w:tr>
      <w:tr w:rsidR="00B11C77" w:rsidRPr="001F2AC7" w14:paraId="6859C338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DA316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5F6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F29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FDA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A46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160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C9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F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6E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8C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5B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00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4A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13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</w:tr>
      <w:tr w:rsidR="00B11C77" w:rsidRPr="001F2AC7" w14:paraId="212C103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32A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B19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</w:t>
            </w:r>
            <w:r>
              <w:rPr>
                <w:rFonts w:ascii="宋体" w:hAnsi="宋体"/>
                <w:sz w:val="18"/>
                <w:szCs w:val="18"/>
              </w:rPr>
              <w:br/>
              <w:t>3077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586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3075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6B6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BC1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88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C9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3300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47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</w:t>
            </w:r>
            <w:r>
              <w:rPr>
                <w:rFonts w:ascii="宋体" w:hAnsi="宋体"/>
                <w:sz w:val="18"/>
                <w:szCs w:val="18"/>
              </w:rPr>
              <w:br/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44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62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23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/>
              <w:t>3630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3A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8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</w:tr>
      <w:tr w:rsidR="00B11C77" w:rsidRPr="001F2AC7" w14:paraId="004E3F2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731B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A75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/>
              <w:t>2425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872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EBA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A90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7C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64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05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D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C2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8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7D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8C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</w:tr>
      <w:tr w:rsidR="00B11C77" w:rsidRPr="001F2AC7" w14:paraId="536D98F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A23A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749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EA3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91D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BFC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2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C2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BA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77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6C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8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D8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8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21945BF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2FC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904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2C1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689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9DD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AE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202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89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A9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70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2AA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68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71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</w:tr>
      <w:tr w:rsidR="00B11C77" w:rsidRPr="001F2AC7" w14:paraId="0B71EEA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9000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3CD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FA1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2207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35F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6EB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23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EA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43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2552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F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9D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9E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28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50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2562</w:t>
            </w:r>
          </w:p>
        </w:tc>
      </w:tr>
      <w:tr w:rsidR="00B11C77" w:rsidRPr="001F2AC7" w14:paraId="0207464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E5C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DC6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F84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2C1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35E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34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3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DF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E9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8A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F9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0E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05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6C1F9E01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648DFDA6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FD7D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C4B96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0A2BD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41B0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9CD5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828B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DE328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45DE5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6F22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9FD4CD1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48B581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67D46E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4D4D2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515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3804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E325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DF85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C048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7A0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A35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C8E8B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946BE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759304D6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78F97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06464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4050[卧室]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317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6CC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A7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CB2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F69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64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44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9A2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624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0A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6F34E9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2D72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8D1F36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54945C8A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1B710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C799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6100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2D0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F8A7A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2DA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F5341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0B3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03E5D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2720FCE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EFD4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6D91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333AD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6460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DAFDB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45226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467AD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E448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C0222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EB70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5EDB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EEA8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2465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1107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A72F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C8E2A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B8BE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235D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1B07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6C049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937F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E535D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FF53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7E978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8111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03E97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3921B9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9244D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7C4A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0C8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399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393.6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DE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C08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0A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E8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2E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98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6B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77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4A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2E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</w:tr>
      <w:tr w:rsidR="00BC7EB5" w14:paraId="61C507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BF3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328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3CB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E5A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98B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C29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7B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0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A7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CC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F88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5C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33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AA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349B5F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4305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E55E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1C3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E7D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CBE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B64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82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C3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5F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CB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DA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2D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0E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B5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</w:tr>
      <w:tr w:rsidR="00BC7EB5" w14:paraId="2AFBBC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8812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ED9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92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A12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F7B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B6E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8F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E9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D5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64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04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6A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1C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7D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</w:tr>
      <w:tr w:rsidR="00BC7EB5" w14:paraId="5352B1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3A3A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927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085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186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017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3E2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9F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3F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3C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E6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18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0B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A7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41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</w:tr>
      <w:tr w:rsidR="00BC7EB5" w14:paraId="5FCE31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65B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FF5D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74C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59C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785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F55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79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FA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58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D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17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CC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19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71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05911E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4E4A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8324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D62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4BB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792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C96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FF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A0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7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86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47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F7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3F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F8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6EACC7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586B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F23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152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5B7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57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C02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1D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3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BC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46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FD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37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5D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5F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CEE86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60C9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7A0B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D24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ADA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CE8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C7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8D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7A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9F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81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C2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E3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39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73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503534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D6D8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20ABA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672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CE8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34F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8A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FB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58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19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CF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9D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29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6B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B7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</w:tr>
      <w:tr w:rsidR="00BC7EB5" w14:paraId="0293EB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E36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6632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774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DA4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F28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0FF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05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B9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CC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43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C1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65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CF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00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</w:tr>
      <w:tr w:rsidR="00BC7EB5" w14:paraId="182467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B450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6500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868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DD3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568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D1C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8A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96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94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52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85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3A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43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B5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</w:tr>
      <w:tr w:rsidR="00BC7EB5" w14:paraId="118D3A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A8851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6E25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681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1AC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888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244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6E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D0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D8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A2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BA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4A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2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FE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</w:tr>
      <w:tr w:rsidR="00BC7EB5" w14:paraId="28978E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FC367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266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A91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BB0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13C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9EA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10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FE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D4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8C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4D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00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2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83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</w:tr>
      <w:tr w:rsidR="00BC7EB5" w14:paraId="2B60C2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3AF1B8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8003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C94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CC6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215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5C0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5C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E7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6E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8B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84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7A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A9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55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5A129C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1AF7B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D1B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3C4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493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05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B5C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2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70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44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30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F2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12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D8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30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</w:tr>
      <w:tr w:rsidR="00BC7EB5" w14:paraId="52547D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FBBA69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B18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C7A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D32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9A9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9E0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75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D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B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855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BD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9F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10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CD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</w:tr>
      <w:tr w:rsidR="00B11C77" w:rsidRPr="001F2AC7" w14:paraId="16AF0BD3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694D1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BEA45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2D6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BB7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CE2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B17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EC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B5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49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F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5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63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1A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27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53328C0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5642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066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3136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525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/>
              <w:t>3134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29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9AF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03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D7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8E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A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/>
              <w:t>3569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63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3D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/>
              <w:t>3686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59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3569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13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/>
              <w:t>3487</w:t>
            </w:r>
          </w:p>
        </w:tc>
      </w:tr>
      <w:tr w:rsidR="00B11C77" w:rsidRPr="001F2AC7" w14:paraId="7543E76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2D2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95F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F36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2484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002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CC8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49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C4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91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E1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2D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10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20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1B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B11C77" w:rsidRPr="001F2AC7" w14:paraId="417727D3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2658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D4A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D55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794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63C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66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FA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7D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03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F7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9F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16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00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  <w:tr w:rsidR="00B11C77" w:rsidRPr="001F2AC7" w14:paraId="6E53241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FA4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548C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551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FEF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B6A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1E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8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90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69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9E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38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FC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2801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C4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</w:tr>
      <w:tr w:rsidR="00B11C77" w:rsidRPr="001F2AC7" w14:paraId="146A2355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D072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78F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37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89A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1A7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BE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/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12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88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ED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B9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63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0D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2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</w:tr>
      <w:tr w:rsidR="00B11C77" w:rsidRPr="001F2AC7" w14:paraId="189C4E1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A42E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670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8DA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363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9A4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65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08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10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A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83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C2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79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B2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3F6D9869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36EFC187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7CC0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0004D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C6F0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134E0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5A3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BFAA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1C8AD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06A18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6FD94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58709729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E0231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B0363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1E14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130D1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93A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69ED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768A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5C4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E9D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B15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B397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D715E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00EF7598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63E21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E6C47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CA16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832C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A22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E7D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1B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126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A03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D4D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35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457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170AE05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7F04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E67DB1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19FB335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D0AA9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C51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47EB5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D41B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6F487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23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8FAA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AD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C19E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02A55A55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EDFF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1A7B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3C6CC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26D35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863C1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BB50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06C0B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1D4BD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217A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82E24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05C04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4700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D589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6BC51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4B3FB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299F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AA34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864E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D4D9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45C13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2397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3365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AB4F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5DC0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6150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81479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143601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731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0D3F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06B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510.9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051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919C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FDF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F9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425.5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234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47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42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9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69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15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FD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524.6</w:t>
            </w:r>
          </w:p>
        </w:tc>
      </w:tr>
      <w:tr w:rsidR="00BC7EB5" w14:paraId="60D7C3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7B0C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6BC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8A4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9C8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5CE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C08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FF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7CD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7A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78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2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46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70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203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5DEA30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16A0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E1E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ECE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4A5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563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884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1B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21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F1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3C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59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0E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9B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055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BC7EB5" w14:paraId="4EDF33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335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FE3F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9C0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97C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960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716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8B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D1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C9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9C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94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01CF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E8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B1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</w:tr>
      <w:tr w:rsidR="00BC7EB5" w14:paraId="20F27B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661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734E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668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7A32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9F1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1C4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46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F8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60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C8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DF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48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FD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2A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</w:tr>
      <w:tr w:rsidR="00BC7EB5" w14:paraId="18EF35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7B7C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32D0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271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708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B83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13A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75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40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FF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0F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DE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D2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51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FF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59E55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C7FE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270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598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87F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7CB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A70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14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BF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CA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D8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C3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7E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64B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C9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023496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DE9D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03FF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280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A008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25C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D12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03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90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33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8B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F5F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CC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18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80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A7016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BAEC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D310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EF2D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73A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518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EA8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C15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3C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3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DE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25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0C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3A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62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72E241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BA9E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2A67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8F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59C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7D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454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5C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D6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8C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C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7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D0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85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3D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12260C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4FD1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F001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3B2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B3A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024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75E0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62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629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3C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C1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1E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A3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4E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DC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</w:tr>
      <w:tr w:rsidR="00BC7EB5" w14:paraId="3E5D3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D1C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97D1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FB7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A86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BD0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A47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20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86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CF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FE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0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2E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37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D2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</w:tr>
      <w:tr w:rsidR="00BC7EB5" w14:paraId="4A8FF5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5BE3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98EA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288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3AB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BD6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211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6B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54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26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A8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76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45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61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FC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BC7EB5" w14:paraId="42DD09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D09B1C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DB298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629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439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A94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CA8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44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3B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8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EE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0A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49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6D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A0A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</w:tr>
      <w:tr w:rsidR="00BC7EB5" w14:paraId="00818F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BAC3D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F8B68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FFA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221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944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42A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1C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BE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021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1A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D5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60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8B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4F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26204F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7A2C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810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FFB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D28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79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2B5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04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97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EEE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8E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02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11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FD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D49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</w:tr>
      <w:tr w:rsidR="00BC7EB5" w14:paraId="68EFD0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A5DB42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94F5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67B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13A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4AA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396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DB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2E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D3C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70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C5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FAC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DE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43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771.5</w:t>
            </w:r>
            <w:r>
              <w:rPr>
                <w:rFonts w:ascii="宋体" w:hAnsi="宋体"/>
                <w:sz w:val="18"/>
                <w:szCs w:val="18"/>
              </w:rPr>
              <w:br/>
              <w:t>771.5</w:t>
            </w:r>
          </w:p>
        </w:tc>
      </w:tr>
      <w:tr w:rsidR="00B11C77" w:rsidRPr="001F2AC7" w14:paraId="017E0A04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2551F7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657C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17D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9B0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BE4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BFE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35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0B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3B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D6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01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A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38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60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521D4496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2F09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42F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700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686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/>
              <w:t>3272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2EC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</w:t>
            </w:r>
            <w:r>
              <w:rPr>
                <w:rFonts w:ascii="宋体" w:hAnsi="宋体"/>
                <w:sz w:val="18"/>
                <w:szCs w:val="18"/>
              </w:rPr>
              <w:br/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9E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/>
              <w:t>3297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F8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11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</w:t>
            </w:r>
            <w:r>
              <w:rPr>
                <w:rFonts w:ascii="宋体" w:hAnsi="宋体"/>
                <w:sz w:val="18"/>
                <w:szCs w:val="18"/>
              </w:rPr>
              <w:br/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6F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3A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31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</w:t>
            </w:r>
            <w:r>
              <w:rPr>
                <w:rFonts w:ascii="宋体" w:hAnsi="宋体"/>
                <w:sz w:val="18"/>
                <w:szCs w:val="18"/>
              </w:rPr>
              <w:br/>
              <w:t>3835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D7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DD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3636</w:t>
            </w:r>
          </w:p>
        </w:tc>
      </w:tr>
      <w:tr w:rsidR="00B11C77" w:rsidRPr="001F2AC7" w14:paraId="46900C4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DD0A9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BB2A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/>
              <w:t>2632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2415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/>
              <w:t>2630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133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B8C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EE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6D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5B2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87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3E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3132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23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E5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1A1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</w:tr>
      <w:tr w:rsidR="00B11C77" w:rsidRPr="001F2AC7" w14:paraId="632FCD44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4B55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CF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9CE7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39E4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BCF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B1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AD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88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3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AA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BA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84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A2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126AC619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E2A4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3C4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347A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1DE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284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</w:t>
            </w:r>
            <w:r>
              <w:rPr>
                <w:rFonts w:ascii="宋体" w:hAnsi="宋体"/>
                <w:sz w:val="18"/>
                <w:szCs w:val="18"/>
              </w:rPr>
              <w:br/>
              <w:t>2509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218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/>
              <w:t>2525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D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5B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40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1E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3012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B4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B6E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CC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</w:tr>
      <w:tr w:rsidR="00B11C77" w:rsidRPr="001F2AC7" w14:paraId="01B5821A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E61D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BFD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</w:t>
            </w:r>
            <w:r>
              <w:rPr>
                <w:rFonts w:ascii="宋体" w:hAnsi="宋体"/>
                <w:sz w:val="18"/>
                <w:szCs w:val="18"/>
              </w:rPr>
              <w:br/>
              <w:t>2416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5F8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329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8F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CE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68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B5D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68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F6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8BA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FB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E3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2769</w:t>
            </w:r>
          </w:p>
        </w:tc>
      </w:tr>
      <w:tr w:rsidR="00B11C77" w:rsidRPr="001F2AC7" w14:paraId="5DE59C8F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CCA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0E7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438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6AC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06D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C0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57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44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ED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5A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31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8C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7C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4CB3F570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2734ACD3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DB9B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DE321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33B30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671E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2BEF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47A6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475F4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1F460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CDE0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76C5C51A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AD6EA87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F008A6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88865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96C7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0B77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C131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5740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046F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F74A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A2AD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4A589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3574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0F4DCC39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275BE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FD5E4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757F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7383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3FE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15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0D3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5DA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C0B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C9C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D80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39F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95B993C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A05F5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76E5D3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40347CF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12548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0E48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8BFF0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4D17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A5B01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D3C7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06363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82F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5E42C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61DBC162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AC1F0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F019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5D0AF2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79C0E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E93ED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1CCC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E8756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ED20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102247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FFD46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4991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F1ABC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7890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315B2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330E0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F6DA5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22035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3A4F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3B93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E64F2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8280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A51EC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A06D6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05447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F70E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3B1D3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4900D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6AB9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265C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833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B61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393.6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3B4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D102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E3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4F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B9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413.6</w:t>
            </w:r>
            <w:r>
              <w:rPr>
                <w:rFonts w:ascii="宋体" w:hAnsi="宋体"/>
                <w:sz w:val="18"/>
                <w:szCs w:val="18"/>
              </w:rPr>
              <w:br/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CE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CF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5F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64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2F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</w:tr>
      <w:tr w:rsidR="00BC7EB5" w14:paraId="71A81F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B413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1C6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7D0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BB2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FE2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AEB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AF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F4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2C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21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04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EA2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64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D7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17C244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CEF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5BAD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E99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8C4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83F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3C8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18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6E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E55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35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72C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FC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B4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FA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</w:tr>
      <w:tr w:rsidR="00BC7EB5" w14:paraId="14B019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D978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A9B9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FB4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368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606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3A2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FBA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67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82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17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C1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96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22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8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</w:tr>
      <w:tr w:rsidR="00BC7EB5" w14:paraId="3708DA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12B7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CF5E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192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B49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713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C18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D6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D2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18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9C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80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2A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61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E2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</w:tr>
      <w:tr w:rsidR="00BC7EB5" w14:paraId="557ECC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9786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D270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E9A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03B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6DE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900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49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77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E5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D4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00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6F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F2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C5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3D837E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DE54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1C0F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58E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59B4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2F6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AEC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74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FC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7F5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5A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A9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BF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55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13D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0745A3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1C76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AF24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CD1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746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9C4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05B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79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57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E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081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75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C3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22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81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730616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5E5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A47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1E8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F87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0FF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C56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F1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6D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03E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E3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E2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A3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250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5E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</w:tr>
      <w:tr w:rsidR="00BC7EB5" w14:paraId="7F718D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7B7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6E77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B7F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E8A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DDE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57D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73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F93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52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2B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DAF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10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C34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6C6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</w:tr>
      <w:tr w:rsidR="00BC7EB5" w14:paraId="2C7253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46BE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96E5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AB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612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DF5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EC6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4BC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4FD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9B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31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33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77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7E2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1C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</w:tr>
      <w:tr w:rsidR="00BC7EB5" w14:paraId="39AB35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004566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732D1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515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BB8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6A4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641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638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DB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A2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EF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F4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4F3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5A9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A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</w:tr>
      <w:tr w:rsidR="00BC7EB5" w14:paraId="0FF277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31F1F4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1C236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66F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5EF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829B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525A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4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AA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54C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BA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6B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D7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B2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FA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69A719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2790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8E81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C94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E13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BE9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BA8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65F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0D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27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D39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37B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6F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A3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8AD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</w:tr>
      <w:tr w:rsidR="00BC7EB5" w14:paraId="34D5C7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8FA9FB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78D043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58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4CA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307E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244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066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4C5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DA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A6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6F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CB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C2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BB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</w:tr>
      <w:tr w:rsidR="00B11C77" w:rsidRPr="001F2AC7" w14:paraId="22FCE464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4D345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DEB2D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0DBB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AF3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98D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652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3D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5B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B48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7A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8A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B38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E1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F2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7E51C1C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289A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77D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363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D2E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3223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B6A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A5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/>
              <w:t>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D36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3F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5D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B7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3732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53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68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D7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</w:tr>
      <w:tr w:rsidR="00B11C77" w:rsidRPr="001F2AC7" w14:paraId="51C90120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48FB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958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094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/>
              <w:t>2582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55C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9E9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8E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A8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F1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</w:t>
            </w:r>
            <w:r>
              <w:rPr>
                <w:rFonts w:ascii="宋体" w:hAnsi="宋体"/>
                <w:sz w:val="18"/>
                <w:szCs w:val="18"/>
              </w:rPr>
              <w:br/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64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23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/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A0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</w:t>
            </w:r>
            <w:r>
              <w:rPr>
                <w:rFonts w:ascii="宋体" w:hAnsi="宋体"/>
                <w:sz w:val="18"/>
                <w:szCs w:val="18"/>
              </w:rPr>
              <w:br/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37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D7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</w:tr>
      <w:tr w:rsidR="00B11C77" w:rsidRPr="001F2AC7" w14:paraId="506EBB0D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D174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37CF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D54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F58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DF3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B3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B0C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8E1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E81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7F9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BD7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76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8D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  <w:tr w:rsidR="00B11C77" w:rsidRPr="001F2AC7" w14:paraId="7D64EBC2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ACB2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03A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12A3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2463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C8F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D5C0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/>
              <w:t>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B5D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797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80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EF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8C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1A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1B0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694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</w:tr>
      <w:tr w:rsidR="00B11C77" w:rsidRPr="001F2AC7" w14:paraId="1EF14A28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B5744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B8D8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07E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E2EE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949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47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29C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EF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6E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DA6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2868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F5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4B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20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</w:tr>
      <w:tr w:rsidR="00B11C77" w:rsidRPr="001F2AC7" w14:paraId="157BE86E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6A3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48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E9E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599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B91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C3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47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F81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96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06B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1E4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53E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90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4D907809" w14:textId="77777777" w:rsidR="00BC7EB5" w:rsidRDefault="00BC7EB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11C77" w:rsidRPr="001F2AC7" w14:paraId="7BE17D78" w14:textId="77777777" w:rsidTr="00B11C77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59D45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7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3352F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01926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5A9C1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2DEF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FCA7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9849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3AF69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12089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B11C77" w:rsidRPr="001F2AC7" w14:paraId="164FCB7F" w14:textId="77777777" w:rsidTr="00B11C77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4977043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BA83FF" w14:textId="77777777" w:rsidR="00B11C77" w:rsidRPr="001F2AC7" w:rsidRDefault="00B11C77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66965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A1829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C64B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0128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477E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79F3F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509A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131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DA4FD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34E55B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B11C77" w:rsidRPr="001F2AC7" w14:paraId="420692E3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3E8F25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06474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9113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5203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16FA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60B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3BE6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C43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4DC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459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DFE9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EBF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B11C77" w:rsidRPr="001F2AC7" w14:paraId="09A3CDEF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3DE9CE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3F476D" w14:textId="77777777" w:rsidR="00B11C77" w:rsidRPr="001F2AC7" w:rsidRDefault="00B11C77" w:rsidP="00B11C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1C77" w:rsidRPr="001F2AC7" w14:paraId="10087A0D" w14:textId="77777777" w:rsidTr="00B11C77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1FF92D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72BC2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46876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5FAD3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343A28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F1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EDE3A4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D3DC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C66B2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B11C77" w:rsidRPr="001F2AC7" w14:paraId="2B38F215" w14:textId="77777777" w:rsidTr="00B11C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F0CE1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DEA80" w14:textId="77777777" w:rsidR="00B11C77" w:rsidRPr="001F2AC7" w:rsidRDefault="00D5643C" w:rsidP="00B11C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7A3DBD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9F64A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E4870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1DBC4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CD300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B98CB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58E79A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BA00F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3235F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30DD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42BF3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36EB5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FF95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3D856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3917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6156C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AFF7C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38272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35E68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89A80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0E69E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9C2AD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371A9" w14:textId="77777777" w:rsidR="00B11C7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CC432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C7EB5" w14:paraId="267390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ABCA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686E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1A9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3086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487.6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6CA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2DA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D61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70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81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7E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/>
              <w:t>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738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F1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1F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D9F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524.4</w:t>
            </w:r>
          </w:p>
        </w:tc>
      </w:tr>
      <w:tr w:rsidR="00BC7EB5" w14:paraId="1EFFE7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75DDF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1C7BD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88A8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75A5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0F09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B24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0D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F8B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5AF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0D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EC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8EE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1D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C7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</w:tr>
      <w:tr w:rsidR="00BC7EB5" w14:paraId="1A1106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0F0E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7042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6CFB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81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53C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609F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4B8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3FF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39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3C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19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CFF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59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EA7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</w:tr>
      <w:tr w:rsidR="00BC7EB5" w14:paraId="257D11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B5D6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AA70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6D8B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4B3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CB49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94D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A5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0AE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1A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77A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D6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78D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8C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13A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BC7EB5" w14:paraId="757F5F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0FC94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A18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910A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082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A0D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4A8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008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FDE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35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D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D1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EE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115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D3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</w:tr>
      <w:tr w:rsidR="00BC7EB5" w14:paraId="2AD63F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C94F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AD9A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D08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59E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396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068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76C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D3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4D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A4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E49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89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28B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10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BC7EB5" w14:paraId="2C9F74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AE8D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2A6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8C1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A723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C8A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C38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6E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7B1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94F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AF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7E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DF0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FD3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BDE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</w:tr>
      <w:tr w:rsidR="00BC7EB5" w14:paraId="240134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353B0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E87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0620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D9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68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7FF2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657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3D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20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B0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8D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22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375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11F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BC7EB5" w14:paraId="3D45EB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90A3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A877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CFB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AEA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AC9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71E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58D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1D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599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800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2610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52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872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08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BC7EB5" w14:paraId="7D45DB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E1C11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78D1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BBDA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7D9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588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D79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3CC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50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A62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FD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096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B51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148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3C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BC7EB5" w14:paraId="52EC5F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2C9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181B7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A3C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566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681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64A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CD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0D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125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714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3F9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223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EE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1A7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</w:tr>
      <w:tr w:rsidR="00BC7EB5" w14:paraId="2E5D82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B4FE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550F9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024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94D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C68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033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B6C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F4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E37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68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800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F8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8CD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E6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526.7</w:t>
            </w:r>
          </w:p>
        </w:tc>
      </w:tr>
      <w:tr w:rsidR="00BC7EB5" w14:paraId="03B280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5AFFC2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1290E4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D45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B90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6E4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691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7B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04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6D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EF7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701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035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15A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2A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BC7EB5" w14:paraId="57C897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FFE96E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B06B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D67B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1553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E04A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467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EA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22E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309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C75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BD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003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016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71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</w:tr>
      <w:tr w:rsidR="00BC7EB5" w14:paraId="62B1B8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7A61BA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04009B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DA3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BCB7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8C63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99BE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B7E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AB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EE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A53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0E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AF2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72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9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C7EB5" w14:paraId="7E068C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FE6B5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8FF0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DD87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6040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46B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5EF2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70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B9B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08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30D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8F9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412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EA6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5F1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215.3</w:t>
            </w:r>
          </w:p>
        </w:tc>
      </w:tr>
      <w:tr w:rsidR="00BC7EB5" w14:paraId="7D12AB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09653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3C4D8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3726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7B9E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36B0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E71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A91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69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987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27A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3FB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D1C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DD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426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771.3</w:t>
            </w:r>
          </w:p>
        </w:tc>
      </w:tr>
      <w:tr w:rsidR="00B11C77" w:rsidRPr="001F2AC7" w14:paraId="6D44B80D" w14:textId="77777777" w:rsidTr="00B11C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54F83D" w14:textId="77777777" w:rsidR="00B11C77" w:rsidRPr="001F2AC7" w:rsidRDefault="00B11C77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C41B3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6069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8C73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F97C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F288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29E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B90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44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704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FBF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A74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BD8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F97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B11C77" w:rsidRPr="001F2AC7" w14:paraId="011BD477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5B8CC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F172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7A0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/>
              <w:t>3301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D017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CF5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3300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E1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3409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2D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/>
              <w:t>3526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C57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FB5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DAC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/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D74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</w:t>
            </w:r>
            <w:r>
              <w:rPr>
                <w:rFonts w:ascii="宋体" w:hAnsi="宋体"/>
                <w:sz w:val="18"/>
                <w:szCs w:val="18"/>
              </w:rPr>
              <w:br/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420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660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</w:t>
            </w:r>
            <w:r>
              <w:rPr>
                <w:rFonts w:ascii="宋体" w:hAnsi="宋体"/>
                <w:sz w:val="18"/>
                <w:szCs w:val="18"/>
              </w:rPr>
              <w:br/>
              <w:t>3656</w:t>
            </w:r>
          </w:p>
        </w:tc>
      </w:tr>
      <w:tr w:rsidR="00B11C77" w:rsidRPr="001F2AC7" w14:paraId="78D0FFB1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B29C5E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592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E26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D19A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2642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E53D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4B1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/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0E4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066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396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C19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A46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/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DD4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FEA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3005</w:t>
            </w:r>
          </w:p>
        </w:tc>
      </w:tr>
      <w:tr w:rsidR="00B11C77" w:rsidRPr="001F2AC7" w14:paraId="333A1B7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E1DE5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D7F95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4431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F43B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4B1D1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9AE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8DF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9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DDB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FCF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714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C44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70D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B11C77" w:rsidRPr="001F2AC7" w14:paraId="6C90F60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D380A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BC9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377A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1593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88B3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917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F7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2755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9E06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341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C72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  <w:t>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DB3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/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C7D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852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2884</w:t>
            </w:r>
          </w:p>
        </w:tc>
      </w:tr>
      <w:tr w:rsidR="00B11C77" w:rsidRPr="001F2AC7" w14:paraId="34D4405C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BEBC6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0D4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287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27063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E4F4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F01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71C7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D95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B78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</w:t>
            </w:r>
            <w:r>
              <w:rPr>
                <w:rFonts w:ascii="宋体" w:hAnsi="宋体"/>
                <w:sz w:val="18"/>
                <w:szCs w:val="18"/>
              </w:rPr>
              <w:br/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1A8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2D4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9E8A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FD7C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</w:tr>
      <w:tr w:rsidR="00B11C77" w:rsidRPr="001F2AC7" w14:paraId="58A7CA7B" w14:textId="77777777" w:rsidTr="00B11C77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5D9BF" w14:textId="77777777" w:rsidR="00B11C77" w:rsidRPr="001F2AC7" w:rsidRDefault="00D5643C" w:rsidP="00B1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F436F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AEB5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43A28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7F58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5CE9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562B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B5D0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F90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57BD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DCB4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C692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BF6E" w14:textId="77777777" w:rsidR="00B11C77" w:rsidRPr="001F2AC7" w:rsidRDefault="00D5643C" w:rsidP="00B11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bookmarkEnd w:id="127"/>
    </w:tbl>
    <w:p w14:paraId="380FC3A0" w14:textId="77777777" w:rsidR="00BC7EB5" w:rsidRDefault="00BC7EB5">
      <w:pPr>
        <w:rPr>
          <w:szCs w:val="24"/>
          <w:lang w:val="en-US"/>
        </w:rPr>
      </w:pPr>
    </w:p>
    <w:p w14:paraId="4FD09D07" w14:textId="77777777" w:rsidR="00BC7EB5" w:rsidRDefault="00BC7EB5">
      <w:pPr>
        <w:rPr>
          <w:szCs w:val="24"/>
          <w:lang w:val="en-US"/>
        </w:rPr>
      </w:pPr>
    </w:p>
    <w:sectPr w:rsidR="00BC7EB5" w:rsidSect="00B11C77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DF685" w14:textId="77777777" w:rsidR="00D77F31" w:rsidRDefault="00D77F31">
      <w:r>
        <w:separator/>
      </w:r>
    </w:p>
  </w:endnote>
  <w:endnote w:type="continuationSeparator" w:id="0">
    <w:p w14:paraId="0104EBF9" w14:textId="77777777" w:rsidR="00D77F31" w:rsidRDefault="00D7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3441D" w14:textId="77777777" w:rsidR="00B11C77" w:rsidRDefault="00B11C77" w:rsidP="00B11C77">
    <w:pPr>
      <w:pStyle w:val="a5"/>
    </w:pPr>
  </w:p>
  <w:p w14:paraId="6F68CC39" w14:textId="77777777" w:rsidR="00B11C77" w:rsidRDefault="00B11C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7539495"/>
      <w:docPartObj>
        <w:docPartGallery w:val="Page Numbers (Bottom of Page)"/>
        <w:docPartUnique/>
      </w:docPartObj>
    </w:sdtPr>
    <w:sdtContent>
      <w:p w14:paraId="2CE7F27C" w14:textId="77777777" w:rsidR="00B11C77" w:rsidRDefault="00B11C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94E4494" w14:textId="77777777" w:rsidR="00B11C77" w:rsidRDefault="00B11C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342548"/>
      <w:docPartObj>
        <w:docPartGallery w:val="Page Numbers (Bottom of Page)"/>
        <w:docPartUnique/>
      </w:docPartObj>
    </w:sdtPr>
    <w:sdtContent>
      <w:p w14:paraId="4FCAD5BC" w14:textId="77777777" w:rsidR="00B11C77" w:rsidRDefault="00B11C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3766916" w14:textId="77777777" w:rsidR="00B11C77" w:rsidRDefault="00B11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F8D01" w14:textId="77777777" w:rsidR="00D77F31" w:rsidRDefault="00D77F31">
      <w:r>
        <w:separator/>
      </w:r>
    </w:p>
  </w:footnote>
  <w:footnote w:type="continuationSeparator" w:id="0">
    <w:p w14:paraId="716AAAC3" w14:textId="77777777" w:rsidR="00D77F31" w:rsidRDefault="00D7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1A43C" w14:textId="77777777" w:rsidR="00B11C77" w:rsidRDefault="00B11C77">
    <w:pPr>
      <w:pStyle w:val="a4"/>
    </w:pPr>
    <w:r>
      <w:rPr>
        <w:noProof/>
        <w:lang w:val="en-US"/>
      </w:rPr>
      <w:drawing>
        <wp:inline distT="0" distB="0" distL="0" distR="0" wp14:anchorId="36595405" wp14:editId="1BF91AE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915A3"/>
    <w:rsid w:val="00217F62"/>
    <w:rsid w:val="00A906D8"/>
    <w:rsid w:val="00AB5A74"/>
    <w:rsid w:val="00B11C77"/>
    <w:rsid w:val="00B64ADB"/>
    <w:rsid w:val="00BC7EB5"/>
    <w:rsid w:val="00D5643C"/>
    <w:rsid w:val="00D77F0D"/>
    <w:rsid w:val="00D77F3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E892C7D"/>
  <w15:docId w15:val="{666D69E5-4C2F-474E-8D3B-0A9EA066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9</TotalTime>
  <Pages>1</Pages>
  <Words>40763</Words>
  <Characters>232355</Characters>
  <Application>Microsoft Office Word</Application>
  <DocSecurity>0</DocSecurity>
  <Lines>1936</Lines>
  <Paragraphs>545</Paragraphs>
  <ScaleCrop>false</ScaleCrop>
  <Company>ths</Company>
  <LinksUpToDate>false</LinksUpToDate>
  <CharactersWithSpaces>272573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Jack</dc:creator>
  <cp:keywords/>
  <dc:description/>
  <cp:lastModifiedBy>556</cp:lastModifiedBy>
  <cp:revision>3</cp:revision>
  <cp:lastPrinted>1899-12-31T16:00:00Z</cp:lastPrinted>
  <dcterms:created xsi:type="dcterms:W3CDTF">2021-01-01T10:33:00Z</dcterms:created>
  <dcterms:modified xsi:type="dcterms:W3CDTF">2021-01-06T11:00:00Z</dcterms:modified>
</cp:coreProperties>
</file>