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800E" w14:textId="77777777" w:rsidR="00B66987" w:rsidRDefault="0084731F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6FA6356" w14:textId="77777777" w:rsidR="00B66987" w:rsidRDefault="0084731F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</w:p>
    <w:p w14:paraId="7EC1DAAA" w14:textId="77777777" w:rsidR="00B66987" w:rsidRDefault="0084731F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ascii="宋体" w:hAnsi="宋体" w:hint="eastAsia"/>
          <w:bCs/>
          <w:sz w:val="44"/>
          <w:szCs w:val="44"/>
          <w:lang w:val="en-US"/>
        </w:rPr>
        <w:t>甲类</w:t>
      </w: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628FA" w14:paraId="0D0A342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DEEB8D8" w14:textId="77777777" w:rsidR="009628FA" w:rsidRDefault="009628FA" w:rsidP="009628FA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3637DE" w14:textId="4E0AE697" w:rsidR="009628FA" w:rsidRDefault="009628FA" w:rsidP="009628FA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筑·巢—绿色共享生态圈</w:t>
            </w:r>
          </w:p>
        </w:tc>
      </w:tr>
      <w:tr w:rsidR="009628FA" w14:paraId="5DB655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7FF41E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6C4F9F7" w14:textId="2766A7A2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广东</w:t>
            </w:r>
            <w:r>
              <w:t>-</w:t>
            </w:r>
            <w:r>
              <w:rPr>
                <w:rFonts w:hint="eastAsia"/>
              </w:rPr>
              <w:t>广州</w:t>
            </w:r>
          </w:p>
        </w:tc>
      </w:tr>
      <w:tr w:rsidR="009628FA" w14:paraId="71B78F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EC3851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393BCB" w14:textId="46E4550D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GX30039</w:t>
            </w:r>
          </w:p>
        </w:tc>
      </w:tr>
      <w:tr w:rsidR="009628FA" w14:paraId="0C561D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031071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9A8110" w14:textId="409F9C54" w:rsidR="009628FA" w:rsidRDefault="009628FA" w:rsidP="009628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华南理工大学广州广州学院</w:t>
            </w:r>
          </w:p>
        </w:tc>
      </w:tr>
      <w:tr w:rsidR="009628FA" w14:paraId="76C3557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B62A8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C4B793" w14:textId="463D1CBB" w:rsidR="009628FA" w:rsidRDefault="009628FA" w:rsidP="009628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华南理工大学广州广州学院建筑学院</w:t>
            </w:r>
          </w:p>
        </w:tc>
      </w:tr>
      <w:tr w:rsidR="009628FA" w14:paraId="0E5446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3D3D6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D28566" w14:textId="77777777" w:rsidR="009628FA" w:rsidRDefault="009628FA" w:rsidP="009628FA">
            <w:pPr>
              <w:rPr>
                <w:rFonts w:ascii="宋体" w:hAnsi="宋体"/>
                <w:szCs w:val="21"/>
              </w:rPr>
            </w:pPr>
          </w:p>
        </w:tc>
      </w:tr>
      <w:tr w:rsidR="009628FA" w14:paraId="0EC3DC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23D81B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4265CD3" w14:textId="77777777" w:rsidR="009628FA" w:rsidRDefault="009628FA" w:rsidP="009628FA">
            <w:pPr>
              <w:rPr>
                <w:rFonts w:ascii="宋体" w:hAnsi="宋体"/>
                <w:szCs w:val="21"/>
              </w:rPr>
            </w:pPr>
          </w:p>
        </w:tc>
      </w:tr>
      <w:tr w:rsidR="009628FA" w14:paraId="022B4C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EB156B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A14D9C" w14:textId="77777777" w:rsidR="009628FA" w:rsidRDefault="009628FA" w:rsidP="009628FA">
            <w:pPr>
              <w:rPr>
                <w:rFonts w:ascii="宋体" w:hAnsi="宋体"/>
                <w:szCs w:val="21"/>
              </w:rPr>
            </w:pPr>
          </w:p>
        </w:tc>
      </w:tr>
      <w:tr w:rsidR="009628FA" w14:paraId="774FBE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15AFB6" w14:textId="77777777" w:rsidR="009628FA" w:rsidRDefault="009628FA" w:rsidP="009628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02CBC3" w14:textId="300410C7" w:rsidR="009628FA" w:rsidRDefault="009628FA" w:rsidP="009628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2021年1月1日</w:t>
            </w:r>
          </w:p>
        </w:tc>
      </w:tr>
    </w:tbl>
    <w:p w14:paraId="495A5258" w14:textId="77777777" w:rsidR="00B66987" w:rsidRDefault="00B66987">
      <w:pPr>
        <w:jc w:val="center"/>
        <w:rPr>
          <w:rFonts w:ascii="宋体" w:hAnsi="宋体"/>
          <w:lang w:val="en-US"/>
        </w:rPr>
      </w:pPr>
      <w:bookmarkStart w:id="3" w:name="项目名称"/>
      <w:bookmarkStart w:id="4" w:name="地理位置"/>
      <w:bookmarkStart w:id="5" w:name="设计编号"/>
      <w:bookmarkStart w:id="6" w:name="建设单位"/>
      <w:bookmarkStart w:id="7" w:name="设计单位"/>
      <w:bookmarkStart w:id="8" w:name="报告日期"/>
    </w:p>
    <w:p w14:paraId="2915D203" w14:textId="77777777" w:rsidR="00B66987" w:rsidRDefault="0084731F">
      <w:pPr>
        <w:jc w:val="center"/>
        <w:rPr>
          <w:rFonts w:ascii="宋体" w:hAnsi="宋体"/>
          <w:lang w:val="en-US"/>
        </w:rPr>
      </w:pPr>
      <w:bookmarkStart w:id="9" w:name="二维码"/>
      <w:r>
        <w:rPr>
          <w:noProof/>
        </w:rPr>
        <w:drawing>
          <wp:inline distT="0" distB="0" distL="0" distR="0" wp14:anchorId="64F4CEA3" wp14:editId="1EA82A05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80FA" w14:textId="77777777" w:rsidR="00B66987" w:rsidRDefault="00B66987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B66987" w14:paraId="1DAA52D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2EC006" w14:textId="77777777" w:rsidR="00B66987" w:rsidRDefault="008473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98991C7" w14:textId="77777777" w:rsidR="00B66987" w:rsidRDefault="008473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</w:p>
        </w:tc>
      </w:tr>
      <w:tr w:rsidR="00B66987" w14:paraId="7A1F383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38C9E3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FA5E3C0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20190909</w:t>
            </w:r>
          </w:p>
        </w:tc>
      </w:tr>
      <w:tr w:rsidR="00B66987" w14:paraId="7DBF2F75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BD1676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37D6A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B66987" w14:paraId="51B2A99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8CA78C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046C11" w14:textId="77777777" w:rsidR="00B66987" w:rsidRDefault="0084731F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T13580549474</w:t>
            </w:r>
          </w:p>
        </w:tc>
      </w:tr>
    </w:tbl>
    <w:p w14:paraId="4E209810" w14:textId="77777777" w:rsidR="00B66987" w:rsidRDefault="0084731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3767CF8" w14:textId="77777777" w:rsidR="00B66987" w:rsidRDefault="00B66987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A52A29" w14:textId="77777777" w:rsidR="00B66987" w:rsidRDefault="0084731F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a9"/>
        </w:rPr>
        <w:fldChar w:fldCharType="begin"/>
      </w:r>
      <w:r>
        <w:rPr>
          <w:rStyle w:val="a9"/>
        </w:rPr>
        <w:instrText xml:space="preserve"> </w:instrText>
      </w:r>
      <w:r>
        <w:instrText>HYPERLINK \l "_Toc316568035"</w:instrText>
      </w:r>
      <w:r>
        <w:rPr>
          <w:rStyle w:val="a9"/>
        </w:rPr>
        <w:instrText xml:space="preserve"> </w:instrText>
      </w:r>
      <w:r>
        <w:rPr>
          <w:rStyle w:val="a9"/>
        </w:rPr>
        <w:fldChar w:fldCharType="separate"/>
      </w:r>
      <w:r>
        <w:rPr>
          <w:rStyle w:val="a9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a9"/>
          <w:rFonts w:ascii="宋体" w:hAnsi="宋体" w:hint="eastAsia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a9"/>
        </w:rPr>
        <w:fldChar w:fldCharType="end"/>
      </w:r>
    </w:p>
    <w:p w14:paraId="724F283B" w14:textId="77777777" w:rsidR="00B66987" w:rsidRDefault="0084731F">
      <w:pPr>
        <w:pStyle w:val="TOC1"/>
        <w:rPr>
          <w:b w:val="0"/>
          <w:bCs w:val="0"/>
        </w:rPr>
      </w:pPr>
      <w:hyperlink w:anchor="_Toc316568036" w:history="1">
        <w:r>
          <w:rPr>
            <w:rStyle w:val="a9"/>
          </w:rPr>
          <w:t>2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_Toc316568036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1C74842" w14:textId="77777777" w:rsidR="00B66987" w:rsidRDefault="0084731F">
      <w:pPr>
        <w:pStyle w:val="TOC1"/>
        <w:rPr>
          <w:b w:val="0"/>
          <w:bCs w:val="0"/>
        </w:rPr>
      </w:pPr>
      <w:hyperlink w:anchor="_Toc316568037" w:history="1">
        <w:r>
          <w:rPr>
            <w:rStyle w:val="a9"/>
          </w:rPr>
          <w:t>3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规定性指标检查</w:t>
        </w:r>
        <w:r>
          <w:tab/>
        </w:r>
        <w:r>
          <w:fldChar w:fldCharType="begin"/>
        </w:r>
        <w:r>
          <w:instrText xml:space="preserve"> PAGEREF _Toc316568037 \h </w:instrText>
        </w:r>
        <w:r>
          <w:fldChar w:fldCharType="separate"/>
        </w:r>
        <w:r>
          <w:rPr>
            <w:rFonts w:hint="eastAsia"/>
            <w:b w:val="0"/>
            <w:bCs w:val="0"/>
          </w:rPr>
          <w:t>错误！未定义书签。</w:t>
        </w:r>
        <w:r>
          <w:fldChar w:fldCharType="end"/>
        </w:r>
      </w:hyperlink>
    </w:p>
    <w:p w14:paraId="352BEA50" w14:textId="77777777" w:rsidR="00B66987" w:rsidRDefault="0084731F">
      <w:pPr>
        <w:pStyle w:val="TOC2"/>
      </w:pPr>
      <w:hyperlink w:anchor="_Toc316568038" w:history="1">
        <w:r>
          <w:rPr>
            <w:rStyle w:val="a9"/>
            <w:lang w:val="en-GB"/>
          </w:rPr>
          <w:t>3.1</w:t>
        </w:r>
        <w:r>
          <w:tab/>
        </w:r>
        <w:r>
          <w:rPr>
            <w:rStyle w:val="a9"/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_Toc316568038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0C8CCD6" w14:textId="77777777" w:rsidR="00B66987" w:rsidRDefault="0084731F">
      <w:pPr>
        <w:pStyle w:val="TOC2"/>
      </w:pPr>
      <w:hyperlink w:anchor="_Toc316568039" w:history="1">
        <w:r>
          <w:rPr>
            <w:rStyle w:val="a9"/>
            <w:lang w:val="en-GB"/>
          </w:rPr>
          <w:t>3.2</w:t>
        </w:r>
        <w:r>
          <w:tab/>
        </w:r>
        <w:r>
          <w:rPr>
            <w:rStyle w:val="a9"/>
            <w:rFonts w:hint="eastAsia"/>
          </w:rPr>
          <w:t>开间窗墙面积比</w:t>
        </w:r>
        <w:r>
          <w:tab/>
        </w:r>
        <w:r>
          <w:fldChar w:fldCharType="begin"/>
        </w:r>
        <w:r>
          <w:instrText xml:space="preserve"> PAGEREF _Toc316568039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2671C69" w14:textId="77777777" w:rsidR="00B66987" w:rsidRDefault="0084731F">
      <w:pPr>
        <w:pStyle w:val="TOC2"/>
      </w:pPr>
      <w:hyperlink w:anchor="_Toc316568040" w:history="1">
        <w:r>
          <w:rPr>
            <w:rStyle w:val="a9"/>
            <w:lang w:val="en-GB"/>
          </w:rPr>
          <w:t>3.3</w:t>
        </w:r>
        <w:r>
          <w:tab/>
        </w:r>
        <w:r>
          <w:rPr>
            <w:rStyle w:val="a9"/>
            <w:rFonts w:hint="eastAsia"/>
          </w:rPr>
          <w:t>屋顶构造</w:t>
        </w:r>
        <w:r>
          <w:tab/>
        </w:r>
        <w:r>
          <w:fldChar w:fldCharType="begin"/>
        </w:r>
        <w:r>
          <w:instrText xml:space="preserve"> PAGEREF _Toc316568040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28B9CCED" w14:textId="77777777" w:rsidR="00B66987" w:rsidRDefault="0084731F">
      <w:pPr>
        <w:pStyle w:val="TOC3"/>
      </w:pPr>
      <w:hyperlink w:anchor="_Toc316568041" w:history="1">
        <w:r>
          <w:rPr>
            <w:rStyle w:val="a9"/>
            <w:lang w:val="en-GB"/>
          </w:rPr>
          <w:t>3.3.1</w:t>
        </w:r>
        <w:r>
          <w:tab/>
        </w:r>
        <w:r>
          <w:rPr>
            <w:rStyle w:val="a9"/>
            <w:rFonts w:hint="eastAsia"/>
          </w:rPr>
          <w:t>屋顶构造一</w:t>
        </w:r>
        <w:r>
          <w:tab/>
        </w:r>
        <w:r>
          <w:fldChar w:fldCharType="begin"/>
        </w:r>
        <w:r>
          <w:instrText xml:space="preserve"> PAGEREF _Toc316568041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AF75F55" w14:textId="77777777" w:rsidR="00B66987" w:rsidRDefault="0084731F">
      <w:pPr>
        <w:pStyle w:val="TOC3"/>
      </w:pPr>
      <w:hyperlink w:anchor="_Toc316568042" w:history="1">
        <w:r>
          <w:rPr>
            <w:rStyle w:val="a9"/>
            <w:lang w:val="en-GB"/>
          </w:rPr>
          <w:t>3.3.2</w:t>
        </w:r>
        <w:r>
          <w:tab/>
        </w:r>
        <w:r>
          <w:rPr>
            <w:rStyle w:val="a9"/>
            <w:rFonts w:hint="eastAsia"/>
          </w:rPr>
          <w:t>屋顶构造二</w:t>
        </w:r>
        <w:r>
          <w:tab/>
        </w:r>
        <w:r>
          <w:fldChar w:fldCharType="begin"/>
        </w:r>
        <w:r>
          <w:instrText xml:space="preserve"> PAGEREF _Toc316568042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F114BC4" w14:textId="77777777" w:rsidR="00B66987" w:rsidRDefault="0084731F">
      <w:pPr>
        <w:pStyle w:val="TOC3"/>
      </w:pPr>
      <w:hyperlink w:anchor="_Toc316568043" w:history="1">
        <w:r>
          <w:rPr>
            <w:rStyle w:val="a9"/>
            <w:lang w:val="en-GB"/>
          </w:rPr>
          <w:t>3.3.3</w:t>
        </w:r>
        <w:r>
          <w:tab/>
        </w:r>
        <w:r>
          <w:rPr>
            <w:rStyle w:val="a9"/>
            <w:rFonts w:hint="eastAsia"/>
          </w:rPr>
          <w:t>屋顶构造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_Toc316568043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5594A333" w14:textId="77777777" w:rsidR="00B66987" w:rsidRDefault="0084731F">
      <w:pPr>
        <w:pStyle w:val="TOC3"/>
      </w:pPr>
      <w:hyperlink w:anchor="_Toc316568044" w:history="1">
        <w:r>
          <w:rPr>
            <w:rStyle w:val="a9"/>
            <w:lang w:val="en-GB"/>
          </w:rPr>
          <w:t>3.3.4</w:t>
        </w:r>
        <w:r>
          <w:tab/>
        </w:r>
        <w:r>
          <w:rPr>
            <w:rStyle w:val="a9"/>
            <w:rFonts w:hint="eastAsia"/>
          </w:rPr>
          <w:t>屋顶平均热工性能</w:t>
        </w:r>
        <w:r>
          <w:tab/>
        </w:r>
        <w:r>
          <w:fldChar w:fldCharType="begin"/>
        </w:r>
        <w:r>
          <w:instrText xml:space="preserve"> PAGEREF _Toc316568044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245C540" w14:textId="77777777" w:rsidR="00B66987" w:rsidRDefault="0084731F">
      <w:pPr>
        <w:pStyle w:val="TOC2"/>
      </w:pPr>
      <w:hyperlink w:anchor="_Toc316568045" w:history="1">
        <w:r>
          <w:rPr>
            <w:rStyle w:val="a9"/>
            <w:lang w:val="en-GB"/>
          </w:rPr>
          <w:t>3.4</w:t>
        </w:r>
        <w:r>
          <w:tab/>
        </w:r>
        <w:r>
          <w:rPr>
            <w:rStyle w:val="a9"/>
            <w:rFonts w:hint="eastAsia"/>
          </w:rPr>
          <w:t>外墙</w:t>
        </w:r>
        <w:r>
          <w:rPr>
            <w:rStyle w:val="a9"/>
            <w:rFonts w:hint="eastAsia"/>
          </w:rPr>
          <w:t>构造</w:t>
        </w:r>
        <w:r>
          <w:tab/>
        </w:r>
        <w:r>
          <w:fldChar w:fldCharType="begin"/>
        </w:r>
        <w:r>
          <w:instrText xml:space="preserve"> PAGEREF _Toc316568045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9AD0D68" w14:textId="77777777" w:rsidR="00B66987" w:rsidRDefault="0084731F">
      <w:pPr>
        <w:pStyle w:val="TOC3"/>
      </w:pPr>
      <w:hyperlink w:anchor="_Toc316568046" w:history="1">
        <w:r>
          <w:rPr>
            <w:rStyle w:val="a9"/>
            <w:lang w:val="en-GB"/>
          </w:rPr>
          <w:t>3.4.1</w:t>
        </w:r>
        <w:r>
          <w:tab/>
        </w:r>
        <w:r>
          <w:rPr>
            <w:rStyle w:val="a9"/>
            <w:rFonts w:hint="eastAsia"/>
          </w:rPr>
          <w:t>外墙相关构造</w:t>
        </w:r>
        <w:r>
          <w:tab/>
        </w:r>
        <w:r>
          <w:fldChar w:fldCharType="begin"/>
        </w:r>
        <w:r>
          <w:instrText xml:space="preserve"> PAGEREF _Toc316568046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EE80A80" w14:textId="77777777" w:rsidR="00B66987" w:rsidRDefault="0084731F">
      <w:pPr>
        <w:pStyle w:val="TOC3"/>
      </w:pPr>
      <w:hyperlink w:anchor="_Toc316568047" w:history="1">
        <w:r>
          <w:rPr>
            <w:rStyle w:val="a9"/>
            <w:lang w:val="en-GB"/>
          </w:rPr>
          <w:t>3.4.2</w:t>
        </w:r>
        <w:r>
          <w:tab/>
        </w:r>
        <w:r>
          <w:rPr>
            <w:rStyle w:val="a9"/>
            <w:rFonts w:hint="eastAsia"/>
          </w:rPr>
          <w:t>外墙平均传热系数</w:t>
        </w:r>
        <w:r>
          <w:tab/>
        </w:r>
        <w:r>
          <w:fldChar w:fldCharType="begin"/>
        </w:r>
        <w:r>
          <w:instrText xml:space="preserve"> PAGEREF _Toc316568047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6E7A16C" w14:textId="77777777" w:rsidR="00B66987" w:rsidRDefault="0084731F">
      <w:pPr>
        <w:pStyle w:val="TOC2"/>
      </w:pPr>
      <w:hyperlink w:anchor="_Toc316568048" w:history="1">
        <w:r>
          <w:rPr>
            <w:rStyle w:val="a9"/>
            <w:lang w:val="en-GB"/>
          </w:rPr>
          <w:t>3.5</w:t>
        </w:r>
        <w:r>
          <w:tab/>
        </w:r>
        <w:r>
          <w:rPr>
            <w:rStyle w:val="a9"/>
            <w:rFonts w:hint="eastAsia"/>
          </w:rPr>
          <w:t>挑空楼板构造</w:t>
        </w:r>
        <w:r>
          <w:tab/>
        </w:r>
        <w:r>
          <w:fldChar w:fldCharType="begin"/>
        </w:r>
        <w:r>
          <w:instrText xml:space="preserve"> PAGEREF _Toc316568048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F288CAA" w14:textId="77777777" w:rsidR="00B66987" w:rsidRDefault="0084731F">
      <w:pPr>
        <w:pStyle w:val="TOC3"/>
      </w:pPr>
      <w:hyperlink w:anchor="_Toc316568049" w:history="1">
        <w:r>
          <w:rPr>
            <w:rStyle w:val="a9"/>
            <w:lang w:val="en-GB"/>
          </w:rPr>
          <w:t>3.5.1</w:t>
        </w:r>
        <w:r>
          <w:tab/>
        </w:r>
        <w:r>
          <w:rPr>
            <w:rStyle w:val="a9"/>
            <w:rFonts w:hint="eastAsia"/>
          </w:rPr>
          <w:t>挑空楼板构造一</w:t>
        </w:r>
        <w:r>
          <w:tab/>
        </w:r>
        <w:r>
          <w:fldChar w:fldCharType="begin"/>
        </w:r>
        <w:r>
          <w:instrText xml:space="preserve"> PAGEREF _Toc316568049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1A94D33" w14:textId="77777777" w:rsidR="00B66987" w:rsidRDefault="0084731F">
      <w:pPr>
        <w:pStyle w:val="TOC3"/>
      </w:pPr>
      <w:hyperlink w:anchor="_Toc316568050" w:history="1">
        <w:r>
          <w:rPr>
            <w:rStyle w:val="a9"/>
            <w:lang w:val="en-GB"/>
          </w:rPr>
          <w:t>3.5.2</w:t>
        </w:r>
        <w:r>
          <w:tab/>
        </w:r>
        <w:r>
          <w:rPr>
            <w:rStyle w:val="a9"/>
            <w:rFonts w:hint="eastAsia"/>
          </w:rPr>
          <w:t>挑空楼板构造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57033F52" w14:textId="77777777" w:rsidR="00B66987" w:rsidRDefault="0084731F">
      <w:pPr>
        <w:pStyle w:val="TOC3"/>
      </w:pPr>
      <w:hyperlink w:anchor="_Toc316568051" w:history="1">
        <w:r>
          <w:rPr>
            <w:rStyle w:val="a9"/>
            <w:lang w:val="en-GB"/>
          </w:rPr>
          <w:t>3.5.3</w:t>
        </w:r>
        <w:r>
          <w:tab/>
        </w:r>
        <w:r>
          <w:rPr>
            <w:rStyle w:val="a9"/>
            <w:rFonts w:hint="eastAsia"/>
          </w:rPr>
          <w:t>挑空</w:t>
        </w:r>
        <w:r>
          <w:rPr>
            <w:rStyle w:val="a9"/>
            <w:rFonts w:hint="eastAsia"/>
          </w:rPr>
          <w:t>楼板平均热工性能</w:t>
        </w:r>
        <w:r>
          <w:tab/>
        </w:r>
        <w:r>
          <w:fldChar w:fldCharType="begin"/>
        </w:r>
        <w:r>
          <w:instrText xml:space="preserve"> PAGEREF _Toc316568051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2A1038F" w14:textId="77777777" w:rsidR="00B66987" w:rsidRDefault="0084731F">
      <w:pPr>
        <w:pStyle w:val="TOC2"/>
      </w:pPr>
      <w:hyperlink w:anchor="_Toc316568052" w:history="1">
        <w:r>
          <w:rPr>
            <w:rStyle w:val="a9"/>
            <w:lang w:val="en-GB"/>
          </w:rPr>
          <w:t>3.6</w:t>
        </w:r>
        <w:r>
          <w:tab/>
        </w:r>
        <w:r>
          <w:rPr>
            <w:rStyle w:val="a9"/>
            <w:rFonts w:hint="eastAsia"/>
          </w:rPr>
          <w:t>非采暖地下室顶板构造</w:t>
        </w:r>
        <w:r>
          <w:tab/>
        </w:r>
        <w:r>
          <w:fldChar w:fldCharType="begin"/>
        </w:r>
        <w:r>
          <w:instrText xml:space="preserve"> PAGEREF _Toc316568052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61250ED" w14:textId="77777777" w:rsidR="00B66987" w:rsidRDefault="0084731F">
      <w:pPr>
        <w:pStyle w:val="TOC3"/>
      </w:pPr>
      <w:hyperlink w:anchor="_Toc316568053" w:history="1">
        <w:r>
          <w:rPr>
            <w:rStyle w:val="a9"/>
            <w:lang w:val="en-GB"/>
          </w:rPr>
          <w:t>3.6.1</w:t>
        </w:r>
        <w:r>
          <w:tab/>
        </w:r>
        <w:r>
          <w:rPr>
            <w:rStyle w:val="a9"/>
            <w:rFonts w:hint="eastAsia"/>
          </w:rPr>
          <w:t>顶板构造一</w:t>
        </w:r>
        <w:r>
          <w:tab/>
        </w:r>
        <w:r>
          <w:fldChar w:fldCharType="begin"/>
        </w:r>
        <w:r>
          <w:instrText xml:space="preserve"> PAGEREF _Toc316568053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7B774FA" w14:textId="77777777" w:rsidR="00B66987" w:rsidRDefault="0084731F">
      <w:pPr>
        <w:pStyle w:val="TOC3"/>
      </w:pPr>
      <w:hyperlink w:anchor="_Toc316568054" w:history="1">
        <w:r>
          <w:rPr>
            <w:rStyle w:val="a9"/>
            <w:lang w:val="en-GB"/>
          </w:rPr>
          <w:t>3.6.2</w:t>
        </w:r>
        <w:r>
          <w:tab/>
        </w:r>
        <w:r>
          <w:rPr>
            <w:rStyle w:val="a9"/>
            <w:rFonts w:hint="eastAsia"/>
          </w:rPr>
          <w:t>顶板构造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40F95B5" w14:textId="77777777" w:rsidR="00B66987" w:rsidRDefault="0084731F">
      <w:pPr>
        <w:pStyle w:val="TOC3"/>
      </w:pPr>
      <w:hyperlink w:anchor="_Toc316568055" w:history="1">
        <w:r>
          <w:rPr>
            <w:rStyle w:val="a9"/>
            <w:lang w:val="en-GB"/>
          </w:rPr>
          <w:t>3.6.3</w:t>
        </w:r>
        <w:r>
          <w:tab/>
        </w:r>
        <w:r>
          <w:rPr>
            <w:rStyle w:val="a9"/>
            <w:rFonts w:hint="eastAsia"/>
          </w:rPr>
          <w:t>非采暖地下室顶板平均热工性能</w:t>
        </w:r>
        <w:r>
          <w:tab/>
        </w:r>
        <w:r>
          <w:fldChar w:fldCharType="begin"/>
        </w:r>
        <w:r>
          <w:instrText xml:space="preserve"> PAGEREF _Toc316568055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4EEF008" w14:textId="77777777" w:rsidR="00B66987" w:rsidRDefault="0084731F">
      <w:pPr>
        <w:pStyle w:val="TOC2"/>
      </w:pPr>
      <w:hyperlink w:anchor="_Toc316568056" w:history="1">
        <w:r>
          <w:rPr>
            <w:rStyle w:val="a9"/>
            <w:lang w:val="en-GB"/>
          </w:rPr>
          <w:t>3.7</w:t>
        </w:r>
        <w:r>
          <w:tab/>
        </w:r>
        <w:r>
          <w:rPr>
            <w:rStyle w:val="a9"/>
            <w:rFonts w:hint="eastAsia"/>
          </w:rPr>
          <w:t>分隔采暖与非采暖空间的隔墙构造</w:t>
        </w:r>
        <w:r>
          <w:tab/>
        </w:r>
        <w:r>
          <w:fldChar w:fldCharType="begin"/>
        </w:r>
        <w:r>
          <w:instrText xml:space="preserve"> PAGEREF _Toc316568056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D7B5459" w14:textId="77777777" w:rsidR="00B66987" w:rsidRDefault="0084731F">
      <w:pPr>
        <w:pStyle w:val="TOC3"/>
      </w:pPr>
      <w:hyperlink w:anchor="_Toc316568057" w:history="1">
        <w:r>
          <w:rPr>
            <w:rStyle w:val="a9"/>
            <w:lang w:val="en-GB"/>
          </w:rPr>
          <w:t>3.7.1</w:t>
        </w:r>
        <w:r>
          <w:tab/>
        </w:r>
        <w:r>
          <w:rPr>
            <w:rStyle w:val="a9"/>
            <w:rFonts w:hint="eastAsia"/>
          </w:rPr>
          <w:t>隔墙构造一</w:t>
        </w:r>
        <w:r>
          <w:tab/>
        </w:r>
        <w:r>
          <w:fldChar w:fldCharType="begin"/>
        </w:r>
        <w:r>
          <w:instrText xml:space="preserve"> PAGEREF _Toc316568057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F5FB452" w14:textId="77777777" w:rsidR="00B66987" w:rsidRDefault="0084731F">
      <w:pPr>
        <w:pStyle w:val="TOC3"/>
      </w:pPr>
      <w:hyperlink w:anchor="_Toc316568058" w:history="1">
        <w:r>
          <w:rPr>
            <w:rStyle w:val="a9"/>
            <w:lang w:val="en-GB"/>
          </w:rPr>
          <w:t>3.7.2</w:t>
        </w:r>
        <w:r>
          <w:tab/>
        </w:r>
        <w:r>
          <w:rPr>
            <w:rStyle w:val="a9"/>
            <w:rFonts w:hint="eastAsia"/>
          </w:rPr>
          <w:t>隔墙构造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55958D66" w14:textId="77777777" w:rsidR="00B66987" w:rsidRDefault="0084731F">
      <w:pPr>
        <w:pStyle w:val="TOC3"/>
      </w:pPr>
      <w:hyperlink w:anchor="_Toc316568059" w:history="1">
        <w:r>
          <w:rPr>
            <w:rStyle w:val="a9"/>
            <w:lang w:val="en-GB"/>
          </w:rPr>
          <w:t>3.7.3</w:t>
        </w:r>
        <w:r>
          <w:tab/>
        </w:r>
        <w:r>
          <w:rPr>
            <w:rStyle w:val="a9"/>
            <w:rFonts w:hint="eastAsia"/>
          </w:rPr>
          <w:t>分隔采暖与非采暖空间的隔墙平均热工性能</w:t>
        </w:r>
        <w:r>
          <w:tab/>
        </w:r>
        <w:r>
          <w:fldChar w:fldCharType="begin"/>
        </w:r>
        <w:r>
          <w:instrText xml:space="preserve"> PAG</w:instrText>
        </w:r>
        <w:r>
          <w:instrText xml:space="preserve">EREF _Toc316568059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55E5333" w14:textId="77777777" w:rsidR="00B66987" w:rsidRDefault="0084731F">
      <w:pPr>
        <w:pStyle w:val="TOC2"/>
      </w:pPr>
      <w:hyperlink w:anchor="_Toc316568060" w:history="1">
        <w:r>
          <w:rPr>
            <w:rStyle w:val="a9"/>
            <w:lang w:val="en-GB"/>
          </w:rPr>
          <w:t>3.8</w:t>
        </w:r>
        <w:r>
          <w:tab/>
        </w:r>
        <w:r>
          <w:rPr>
            <w:rStyle w:val="a9"/>
            <w:rFonts w:hint="eastAsia"/>
          </w:rPr>
          <w:t>分隔采暖与非采暖空间的户门构造</w:t>
        </w:r>
        <w:r>
          <w:tab/>
        </w:r>
        <w:r>
          <w:fldChar w:fldCharType="begin"/>
        </w:r>
        <w:r>
          <w:instrText xml:space="preserve"> PAGEREF _Toc316568060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EAAC0DD" w14:textId="77777777" w:rsidR="00B66987" w:rsidRDefault="0084731F">
      <w:pPr>
        <w:pStyle w:val="TOC2"/>
      </w:pPr>
      <w:hyperlink w:anchor="_Toc316568061" w:history="1">
        <w:r>
          <w:rPr>
            <w:rStyle w:val="a9"/>
            <w:lang w:val="en-GB"/>
          </w:rPr>
          <w:t>3.9</w:t>
        </w:r>
        <w:r>
          <w:tab/>
        </w:r>
        <w:r>
          <w:rPr>
            <w:rStyle w:val="a9"/>
            <w:rFonts w:hint="eastAsia"/>
          </w:rPr>
          <w:t>阳台门下部芯板构造</w:t>
        </w:r>
        <w:r>
          <w:tab/>
        </w:r>
        <w:r>
          <w:fldChar w:fldCharType="begin"/>
        </w:r>
        <w:r>
          <w:instrText xml:space="preserve"> PAGEREF _Toc316568061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27B5C95C" w14:textId="77777777" w:rsidR="00B66987" w:rsidRDefault="0084731F">
      <w:pPr>
        <w:pStyle w:val="TOC2"/>
      </w:pPr>
      <w:hyperlink w:anchor="_Toc316568062" w:history="1">
        <w:r>
          <w:rPr>
            <w:rStyle w:val="a9"/>
            <w:lang w:val="en-GB"/>
          </w:rPr>
          <w:t>3.10</w:t>
        </w:r>
        <w:r>
          <w:tab/>
        </w:r>
        <w:r>
          <w:rPr>
            <w:rStyle w:val="a9"/>
            <w:rFonts w:hint="eastAsia"/>
          </w:rPr>
          <w:t>外窗</w:t>
        </w:r>
        <w:r>
          <w:tab/>
        </w:r>
        <w:r>
          <w:fldChar w:fldCharType="begin"/>
        </w:r>
        <w:r>
          <w:instrText xml:space="preserve"> PAGEREF _Toc316568062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3FA97A1" w14:textId="77777777" w:rsidR="00B66987" w:rsidRDefault="0084731F">
      <w:pPr>
        <w:pStyle w:val="TOC2"/>
      </w:pPr>
      <w:hyperlink w:anchor="_Toc316568063" w:history="1">
        <w:r>
          <w:rPr>
            <w:rStyle w:val="a9"/>
            <w:lang w:val="en-GB"/>
          </w:rPr>
          <w:t>3.11</w:t>
        </w:r>
        <w:r>
          <w:tab/>
        </w:r>
        <w:r>
          <w:rPr>
            <w:rStyle w:val="a9"/>
            <w:rFonts w:hint="eastAsia"/>
          </w:rPr>
          <w:t>凸窗</w:t>
        </w:r>
        <w:r>
          <w:tab/>
        </w:r>
        <w:r>
          <w:fldChar w:fldCharType="begin"/>
        </w:r>
        <w:r>
          <w:instrText xml:space="preserve"> PAGEREF _Toc316568063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F97C0B9" w14:textId="77777777" w:rsidR="00B66987" w:rsidRDefault="0084731F">
      <w:pPr>
        <w:pStyle w:val="TOC3"/>
      </w:pPr>
      <w:hyperlink w:anchor="_Toc316568064" w:history="1">
        <w:r>
          <w:rPr>
            <w:rStyle w:val="a9"/>
            <w:lang w:val="en-GB"/>
          </w:rPr>
          <w:t>3.11.1</w:t>
        </w:r>
        <w:r>
          <w:tab/>
        </w:r>
        <w:r>
          <w:rPr>
            <w:rStyle w:val="a9"/>
            <w:rFonts w:hint="eastAsia"/>
          </w:rPr>
          <w:t>凸窗顶板构造</w:t>
        </w:r>
        <w:r>
          <w:tab/>
        </w:r>
        <w:r>
          <w:fldChar w:fldCharType="begin"/>
        </w:r>
        <w:r>
          <w:instrText xml:space="preserve"> PAGEREF _Toc316568064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BC94CC1" w14:textId="77777777" w:rsidR="00B66987" w:rsidRDefault="0084731F">
      <w:pPr>
        <w:pStyle w:val="TOC3"/>
      </w:pPr>
      <w:hyperlink w:anchor="_Toc316568065" w:history="1">
        <w:r>
          <w:rPr>
            <w:rStyle w:val="a9"/>
            <w:lang w:val="en-GB"/>
          </w:rPr>
          <w:t>3.11.2</w:t>
        </w:r>
        <w:r>
          <w:tab/>
        </w:r>
        <w:r>
          <w:rPr>
            <w:rStyle w:val="a9"/>
            <w:rFonts w:hint="eastAsia"/>
          </w:rPr>
          <w:t>凸窗侧板构造</w:t>
        </w:r>
        <w:r>
          <w:tab/>
        </w:r>
        <w:r>
          <w:fldChar w:fldCharType="begin"/>
        </w:r>
        <w:r>
          <w:instrText xml:space="preserve"> PAGEREF _Toc316568065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4924FE5" w14:textId="77777777" w:rsidR="00B66987" w:rsidRDefault="0084731F">
      <w:pPr>
        <w:pStyle w:val="TOC3"/>
      </w:pPr>
      <w:hyperlink w:anchor="_Toc316568066" w:history="1">
        <w:r>
          <w:rPr>
            <w:rStyle w:val="a9"/>
            <w:lang w:val="en-GB"/>
          </w:rPr>
          <w:t>3.11.3</w:t>
        </w:r>
        <w:r>
          <w:tab/>
        </w:r>
        <w:r>
          <w:rPr>
            <w:rStyle w:val="a9"/>
            <w:rFonts w:hint="eastAsia"/>
          </w:rPr>
          <w:t>凸窗底板构造</w:t>
        </w:r>
        <w:r>
          <w:tab/>
        </w:r>
        <w:r>
          <w:fldChar w:fldCharType="begin"/>
        </w:r>
        <w:r>
          <w:instrText xml:space="preserve"> PAGEREF _Toc316568066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C0FDE7A" w14:textId="77777777" w:rsidR="00B66987" w:rsidRDefault="0084731F">
      <w:pPr>
        <w:pStyle w:val="TOC3"/>
      </w:pPr>
      <w:hyperlink w:anchor="_Toc316568067" w:history="1">
        <w:r>
          <w:rPr>
            <w:rStyle w:val="a9"/>
            <w:lang w:val="en-GB"/>
          </w:rPr>
          <w:t>3.11.4</w:t>
        </w:r>
        <w:r>
          <w:tab/>
        </w:r>
        <w:r>
          <w:rPr>
            <w:rStyle w:val="a9"/>
            <w:rFonts w:hint="eastAsia"/>
          </w:rPr>
          <w:t>凸窗透明部分</w:t>
        </w:r>
        <w:r>
          <w:tab/>
        </w:r>
        <w:r>
          <w:fldChar w:fldCharType="begin"/>
        </w:r>
        <w:r>
          <w:instrText xml:space="preserve"> PAGEREF _Toc316568067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7D6E9CE" w14:textId="77777777" w:rsidR="00B66987" w:rsidRDefault="0084731F">
      <w:pPr>
        <w:pStyle w:val="TOC2"/>
      </w:pPr>
      <w:hyperlink w:anchor="_Toc316568068" w:history="1">
        <w:r>
          <w:rPr>
            <w:rStyle w:val="a9"/>
            <w:lang w:val="en-GB"/>
          </w:rPr>
          <w:t>3.12</w:t>
        </w:r>
        <w:r>
          <w:tab/>
        </w:r>
        <w:r>
          <w:rPr>
            <w:rStyle w:val="a9"/>
            <w:rFonts w:hint="eastAsia"/>
          </w:rPr>
          <w:t>不采暖封闭阳台相关指标和构造</w:t>
        </w:r>
        <w:r>
          <w:tab/>
        </w:r>
        <w:r>
          <w:fldChar w:fldCharType="begin"/>
        </w:r>
        <w:r>
          <w:instrText xml:space="preserve"> PAGEREF _Toc316568068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AD44480" w14:textId="77777777" w:rsidR="00B66987" w:rsidRDefault="0084731F">
      <w:pPr>
        <w:pStyle w:val="TOC3"/>
      </w:pPr>
      <w:hyperlink w:anchor="_Toc316568069" w:history="1">
        <w:r>
          <w:rPr>
            <w:rStyle w:val="a9"/>
            <w:lang w:val="en-GB"/>
          </w:rPr>
          <w:t>3.12.1</w:t>
        </w:r>
        <w:r>
          <w:tab/>
        </w:r>
        <w:r>
          <w:rPr>
            <w:rStyle w:val="a9"/>
            <w:rFonts w:hint="eastAsia"/>
          </w:rPr>
          <w:t>不采暖封闭阳台与室内的隔墙</w:t>
        </w:r>
        <w:r>
          <w:tab/>
        </w:r>
        <w:r>
          <w:fldChar w:fldCharType="begin"/>
        </w:r>
        <w:r>
          <w:instrText xml:space="preserve"> PAGEREF _Toc316568069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C54B2F9" w14:textId="77777777" w:rsidR="00B66987" w:rsidRDefault="0084731F">
      <w:pPr>
        <w:pStyle w:val="TOC3"/>
      </w:pPr>
      <w:hyperlink w:anchor="_Toc316568070" w:history="1">
        <w:r>
          <w:rPr>
            <w:rStyle w:val="a9"/>
            <w:lang w:val="en-GB"/>
          </w:rPr>
          <w:t>3.12.2</w:t>
        </w:r>
        <w:r>
          <w:tab/>
        </w:r>
        <w:r>
          <w:rPr>
            <w:rStyle w:val="a9"/>
            <w:rFonts w:hint="eastAsia"/>
          </w:rPr>
          <w:t>不采暖封闭阳台与室内隔墙的门窗</w:t>
        </w:r>
        <w:r>
          <w:tab/>
        </w:r>
        <w:r>
          <w:fldChar w:fldCharType="begin"/>
        </w:r>
        <w:r>
          <w:instrText xml:space="preserve"> PAGEREF _Toc316568070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862D771" w14:textId="77777777" w:rsidR="00B66987" w:rsidRDefault="0084731F">
      <w:pPr>
        <w:pStyle w:val="TOC3"/>
      </w:pPr>
      <w:hyperlink w:anchor="_Toc316568071" w:history="1">
        <w:r>
          <w:rPr>
            <w:rStyle w:val="a9"/>
            <w:lang w:val="en-GB"/>
          </w:rPr>
          <w:t>3.12.3</w:t>
        </w:r>
        <w:r>
          <w:tab/>
        </w:r>
        <w:r>
          <w:rPr>
            <w:rStyle w:val="a9"/>
            <w:rFonts w:hint="eastAsia"/>
          </w:rPr>
          <w:t>不采暖封闭阳台隔墙窗墙面积比</w:t>
        </w:r>
        <w:r>
          <w:tab/>
        </w:r>
        <w:r>
          <w:fldChar w:fldCharType="begin"/>
        </w:r>
        <w:r>
          <w:instrText xml:space="preserve"> PAGEREF _Toc316568071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2EFF3DA" w14:textId="77777777" w:rsidR="00B66987" w:rsidRDefault="0084731F">
      <w:pPr>
        <w:pStyle w:val="TOC3"/>
      </w:pPr>
      <w:hyperlink w:anchor="_Toc316568072" w:history="1">
        <w:r>
          <w:rPr>
            <w:rStyle w:val="a9"/>
            <w:lang w:val="en-GB"/>
          </w:rPr>
          <w:t>3.12.4</w:t>
        </w:r>
        <w:r>
          <w:tab/>
        </w:r>
        <w:r>
          <w:rPr>
            <w:rStyle w:val="a9"/>
            <w:rFonts w:hint="eastAsia"/>
          </w:rPr>
          <w:t>不采暖封闭阳台外部墙板</w:t>
        </w:r>
        <w:r>
          <w:tab/>
        </w:r>
        <w:r>
          <w:fldChar w:fldCharType="begin"/>
        </w:r>
        <w:r>
          <w:instrText xml:space="preserve"> PAGEREF _Toc316568072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A6AB7F4" w14:textId="77777777" w:rsidR="00B66987" w:rsidRDefault="0084731F">
      <w:pPr>
        <w:pStyle w:val="TOC3"/>
      </w:pPr>
      <w:hyperlink w:anchor="_Toc316568073" w:history="1">
        <w:r>
          <w:rPr>
            <w:rStyle w:val="a9"/>
            <w:lang w:val="en-GB"/>
          </w:rPr>
          <w:t>3.12.5</w:t>
        </w:r>
        <w:r>
          <w:tab/>
        </w:r>
        <w:r>
          <w:rPr>
            <w:rStyle w:val="a9"/>
            <w:rFonts w:hint="eastAsia"/>
          </w:rPr>
          <w:t>不采暖封闭阳台上部顶板</w:t>
        </w:r>
        <w:r>
          <w:tab/>
        </w:r>
        <w:r>
          <w:fldChar w:fldCharType="begin"/>
        </w:r>
        <w:r>
          <w:instrText xml:space="preserve"> PAGEREF _Toc316568073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2B1FE99A" w14:textId="77777777" w:rsidR="00B66987" w:rsidRDefault="0084731F">
      <w:pPr>
        <w:pStyle w:val="TOC3"/>
      </w:pPr>
      <w:hyperlink w:anchor="_Toc316568074" w:history="1">
        <w:r>
          <w:rPr>
            <w:rStyle w:val="a9"/>
            <w:lang w:val="en-GB"/>
          </w:rPr>
          <w:t>3.12.6</w:t>
        </w:r>
        <w:r>
          <w:tab/>
        </w:r>
        <w:r>
          <w:rPr>
            <w:rStyle w:val="a9"/>
            <w:rFonts w:hint="eastAsia"/>
          </w:rPr>
          <w:t>不采暖封闭阳台底板</w:t>
        </w:r>
        <w:r>
          <w:tab/>
        </w:r>
        <w:r>
          <w:fldChar w:fldCharType="begin"/>
        </w:r>
        <w:r>
          <w:instrText xml:space="preserve"> PAGEREF _Toc316568074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2518A3F" w14:textId="77777777" w:rsidR="00B66987" w:rsidRDefault="0084731F">
      <w:pPr>
        <w:pStyle w:val="TOC3"/>
      </w:pPr>
      <w:hyperlink w:anchor="_Toc316568075" w:history="1">
        <w:r>
          <w:rPr>
            <w:rStyle w:val="a9"/>
            <w:lang w:val="en-GB"/>
          </w:rPr>
          <w:t>3.12.7</w:t>
        </w:r>
        <w:r>
          <w:tab/>
        </w:r>
        <w:r>
          <w:rPr>
            <w:rStyle w:val="a9"/>
            <w:rFonts w:hint="eastAsia"/>
          </w:rPr>
          <w:t>不采暖封闭阳台地面</w:t>
        </w:r>
        <w:r>
          <w:tab/>
        </w:r>
        <w:r>
          <w:fldChar w:fldCharType="begin"/>
        </w:r>
        <w:r>
          <w:instrText xml:space="preserve"> PAGEREF _Toc316568075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D314970" w14:textId="77777777" w:rsidR="00B66987" w:rsidRDefault="0084731F">
      <w:pPr>
        <w:pStyle w:val="TOC3"/>
      </w:pPr>
      <w:hyperlink w:anchor="_Toc316568076" w:history="1">
        <w:r>
          <w:rPr>
            <w:rStyle w:val="a9"/>
            <w:lang w:val="en-GB"/>
          </w:rPr>
          <w:t>3.12.8</w:t>
        </w:r>
        <w:r>
          <w:tab/>
        </w:r>
        <w:r>
          <w:rPr>
            <w:rStyle w:val="a9"/>
            <w:rFonts w:hint="eastAsia"/>
          </w:rPr>
          <w:t>不采暖封闭阳台外窗</w:t>
        </w:r>
        <w:r>
          <w:tab/>
        </w:r>
        <w:r>
          <w:fldChar w:fldCharType="begin"/>
        </w:r>
        <w:r>
          <w:instrText xml:space="preserve"> PAGEREF _Toc316568076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6DB0A28" w14:textId="77777777" w:rsidR="00B66987" w:rsidRDefault="0084731F">
      <w:pPr>
        <w:pStyle w:val="TOC3"/>
      </w:pPr>
      <w:hyperlink w:anchor="_Toc316568077" w:history="1">
        <w:r>
          <w:rPr>
            <w:rStyle w:val="a9"/>
            <w:lang w:val="en-GB"/>
          </w:rPr>
          <w:t>3.12.9</w:t>
        </w:r>
        <w:r>
          <w:tab/>
        </w:r>
        <w:r>
          <w:rPr>
            <w:rStyle w:val="a9"/>
            <w:rFonts w:hint="eastAsia"/>
          </w:rPr>
          <w:t>不采暖封闭阳台外墙开间窗墙面积比</w:t>
        </w:r>
        <w:r>
          <w:tab/>
        </w:r>
        <w:r>
          <w:fldChar w:fldCharType="begin"/>
        </w:r>
        <w:r>
          <w:instrText xml:space="preserve"> PAGEREF _Toc316568077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C218168" w14:textId="77777777" w:rsidR="00B66987" w:rsidRDefault="0084731F">
      <w:pPr>
        <w:pStyle w:val="TOC2"/>
      </w:pPr>
      <w:hyperlink w:anchor="_Toc316568078" w:history="1">
        <w:r>
          <w:rPr>
            <w:rStyle w:val="a9"/>
            <w:lang w:val="en-GB"/>
          </w:rPr>
          <w:t>3.13</w:t>
        </w:r>
        <w:r>
          <w:tab/>
        </w:r>
        <w:r>
          <w:rPr>
            <w:rStyle w:val="a9"/>
            <w:rFonts w:hint="eastAsia"/>
          </w:rPr>
          <w:t>周边地面</w:t>
        </w:r>
        <w:r>
          <w:tab/>
        </w:r>
        <w:r>
          <w:fldChar w:fldCharType="begin"/>
        </w:r>
        <w:r>
          <w:instrText xml:space="preserve"> PAGEREF _Toc316568078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C6E3803" w14:textId="77777777" w:rsidR="00B66987" w:rsidRDefault="0084731F">
      <w:pPr>
        <w:pStyle w:val="TOC3"/>
      </w:pPr>
      <w:hyperlink w:anchor="_Toc316568079" w:history="1">
        <w:r>
          <w:rPr>
            <w:rStyle w:val="a9"/>
            <w:lang w:val="en-GB"/>
          </w:rPr>
          <w:t>3.13.1</w:t>
        </w:r>
        <w:r>
          <w:tab/>
        </w:r>
        <w:r>
          <w:rPr>
            <w:rStyle w:val="a9"/>
            <w:rFonts w:hint="eastAsia"/>
          </w:rPr>
          <w:t>典型周边地面分类</w:t>
        </w:r>
        <w:r>
          <w:tab/>
        </w:r>
        <w:r>
          <w:fldChar w:fldCharType="begin"/>
        </w:r>
        <w:r>
          <w:instrText xml:space="preserve"> PAGEREF _Toc316568079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2B67C500" w14:textId="77777777" w:rsidR="00B66987" w:rsidRDefault="0084731F">
      <w:pPr>
        <w:pStyle w:val="TOC3"/>
      </w:pPr>
      <w:hyperlink w:anchor="_Toc316568080" w:history="1">
        <w:r>
          <w:rPr>
            <w:rStyle w:val="a9"/>
            <w:lang w:val="en-GB"/>
          </w:rPr>
          <w:t>3.13.2</w:t>
        </w:r>
        <w:r>
          <w:tab/>
        </w:r>
        <w:r>
          <w:rPr>
            <w:rStyle w:val="a9"/>
            <w:rFonts w:hint="eastAsia"/>
          </w:rPr>
          <w:t>周边地面相关构造</w:t>
        </w:r>
        <w:r>
          <w:tab/>
        </w:r>
        <w:r>
          <w:fldChar w:fldCharType="begin"/>
        </w:r>
        <w:r>
          <w:instrText xml:space="preserve"> PAGEREF _Toc316568080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6FD58DB" w14:textId="77777777" w:rsidR="00B66987" w:rsidRDefault="0084731F">
      <w:pPr>
        <w:pStyle w:val="TOC3"/>
      </w:pPr>
      <w:hyperlink w:anchor="_Toc316568081" w:history="1">
        <w:r>
          <w:rPr>
            <w:rStyle w:val="a9"/>
            <w:lang w:val="en-GB"/>
          </w:rPr>
          <w:t>3.13.3</w:t>
        </w:r>
        <w:r>
          <w:tab/>
        </w:r>
        <w:r>
          <w:rPr>
            <w:rStyle w:val="a9"/>
            <w:rFonts w:hint="eastAsia"/>
          </w:rPr>
          <w:t>周边地面平均热工性能</w:t>
        </w:r>
        <w:r>
          <w:tab/>
        </w:r>
        <w:r>
          <w:fldChar w:fldCharType="begin"/>
        </w:r>
        <w:r>
          <w:instrText xml:space="preserve"> PAGEREF _Toc316568081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046AAD2" w14:textId="77777777" w:rsidR="00B66987" w:rsidRDefault="0084731F">
      <w:pPr>
        <w:pStyle w:val="TOC2"/>
      </w:pPr>
      <w:hyperlink w:anchor="_Toc316568082" w:history="1">
        <w:r>
          <w:rPr>
            <w:rStyle w:val="a9"/>
            <w:lang w:val="en-GB"/>
          </w:rPr>
          <w:t>3.14</w:t>
        </w:r>
        <w:r>
          <w:tab/>
        </w:r>
        <w:r>
          <w:rPr>
            <w:rStyle w:val="a9"/>
            <w:rFonts w:hint="eastAsia"/>
          </w:rPr>
          <w:t>地下室外墙</w:t>
        </w:r>
        <w:r>
          <w:tab/>
        </w:r>
        <w:r>
          <w:fldChar w:fldCharType="begin"/>
        </w:r>
        <w:r>
          <w:instrText xml:space="preserve"> PAGEREF _Toc316568082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213E4ED" w14:textId="77777777" w:rsidR="00B66987" w:rsidRDefault="0084731F">
      <w:pPr>
        <w:pStyle w:val="TOC3"/>
      </w:pPr>
      <w:hyperlink w:anchor="_Toc316568083" w:history="1">
        <w:r>
          <w:rPr>
            <w:rStyle w:val="a9"/>
            <w:lang w:val="en-GB"/>
          </w:rPr>
          <w:t>3.14.1</w:t>
        </w:r>
        <w:r>
          <w:tab/>
        </w:r>
        <w:r>
          <w:rPr>
            <w:rStyle w:val="a9"/>
            <w:rFonts w:hint="eastAsia"/>
          </w:rPr>
          <w:t>地下墙相关构造</w:t>
        </w:r>
        <w:r>
          <w:tab/>
        </w:r>
        <w:r>
          <w:fldChar w:fldCharType="begin"/>
        </w:r>
        <w:r>
          <w:instrText xml:space="preserve"> PAGEREF _Toc316568083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0421923" w14:textId="77777777" w:rsidR="00B66987" w:rsidRDefault="0084731F">
      <w:pPr>
        <w:pStyle w:val="TOC3"/>
      </w:pPr>
      <w:hyperlink w:anchor="_Toc316568084" w:history="1">
        <w:r>
          <w:rPr>
            <w:rStyle w:val="a9"/>
            <w:lang w:val="en-GB"/>
          </w:rPr>
          <w:t>3.14.2</w:t>
        </w:r>
        <w:r>
          <w:tab/>
        </w:r>
        <w:r>
          <w:rPr>
            <w:rStyle w:val="a9"/>
            <w:rFonts w:hint="eastAsia"/>
          </w:rPr>
          <w:t>地下墙平均热工性能</w:t>
        </w:r>
        <w:r>
          <w:tab/>
        </w:r>
        <w:r>
          <w:fldChar w:fldCharType="begin"/>
        </w:r>
        <w:r>
          <w:instrText xml:space="preserve"> PAGEREF _Toc316568084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2CB2F0D" w14:textId="77777777" w:rsidR="00B66987" w:rsidRDefault="0084731F">
      <w:pPr>
        <w:pStyle w:val="TOC2"/>
      </w:pPr>
      <w:hyperlink w:anchor="_Toc316568085" w:history="1">
        <w:r>
          <w:rPr>
            <w:rStyle w:val="a9"/>
            <w:lang w:val="en-GB"/>
          </w:rPr>
          <w:t>3.15</w:t>
        </w:r>
        <w:r>
          <w:tab/>
        </w:r>
        <w:r>
          <w:rPr>
            <w:rStyle w:val="a9"/>
            <w:rFonts w:hint="eastAsia"/>
          </w:rPr>
          <w:t>外窗（包括敞开式阳台外门窗）气密性</w:t>
        </w:r>
        <w:r>
          <w:tab/>
        </w:r>
        <w:r>
          <w:fldChar w:fldCharType="begin"/>
        </w:r>
        <w:r>
          <w:instrText xml:space="preserve"> PAGEREF _Toc316568085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7D8EFAD" w14:textId="77777777" w:rsidR="00B66987" w:rsidRDefault="0084731F">
      <w:pPr>
        <w:pStyle w:val="TOC2"/>
      </w:pPr>
      <w:hyperlink w:anchor="_Toc316568086" w:history="1">
        <w:r>
          <w:rPr>
            <w:rStyle w:val="a9"/>
            <w:lang w:val="en-GB"/>
          </w:rPr>
          <w:t>3.16</w:t>
        </w:r>
        <w:r>
          <w:tab/>
        </w:r>
        <w:r>
          <w:rPr>
            <w:rStyle w:val="a9"/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_Toc316568086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286F6D2E" w14:textId="77777777" w:rsidR="00B66987" w:rsidRDefault="0084731F">
      <w:pPr>
        <w:pStyle w:val="TOC1"/>
        <w:rPr>
          <w:b w:val="0"/>
          <w:bCs w:val="0"/>
        </w:rPr>
      </w:pPr>
      <w:hyperlink w:anchor="_Toc316568087" w:history="1">
        <w:r>
          <w:rPr>
            <w:rStyle w:val="a9"/>
          </w:rPr>
          <w:t>4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热工性能权衡判断</w:t>
        </w:r>
        <w:r>
          <w:tab/>
        </w:r>
        <w:r>
          <w:fldChar w:fldCharType="begin"/>
        </w:r>
        <w:r>
          <w:instrText xml:space="preserve"> PAGEREF _Toc316568087 \h </w:instrText>
        </w:r>
        <w:r>
          <w:fldChar w:fldCharType="separate"/>
        </w:r>
        <w:r>
          <w:rPr>
            <w:rFonts w:hint="eastAsia"/>
            <w:b w:val="0"/>
            <w:bCs w:val="0"/>
          </w:rPr>
          <w:t>错误！未定义书签。</w:t>
        </w:r>
        <w:r>
          <w:fldChar w:fldCharType="end"/>
        </w:r>
      </w:hyperlink>
    </w:p>
    <w:p w14:paraId="55BC536E" w14:textId="77777777" w:rsidR="00B66987" w:rsidRDefault="0084731F">
      <w:pPr>
        <w:pStyle w:val="TOC2"/>
      </w:pPr>
      <w:hyperlink w:anchor="_Toc316568088" w:history="1">
        <w:r>
          <w:rPr>
            <w:rStyle w:val="a9"/>
            <w:lang w:val="en-GB"/>
          </w:rPr>
          <w:t>4.1</w:t>
        </w:r>
        <w:r>
          <w:tab/>
        </w:r>
        <w:r>
          <w:rPr>
            <w:rStyle w:val="a9"/>
            <w:rFonts w:hint="eastAsia"/>
          </w:rPr>
          <w:t>说明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_Toc316568088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4D97502" w14:textId="77777777" w:rsidR="00B66987" w:rsidRDefault="0084731F">
      <w:pPr>
        <w:pStyle w:val="TOC2"/>
      </w:pPr>
      <w:hyperlink w:anchor="_Toc316568089" w:history="1">
        <w:r>
          <w:rPr>
            <w:rStyle w:val="a9"/>
            <w:lang w:val="en-GB"/>
          </w:rPr>
          <w:t>4.2</w:t>
        </w:r>
        <w:r>
          <w:tab/>
        </w:r>
        <w:r>
          <w:rPr>
            <w:rStyle w:val="a9"/>
            <w:rFonts w:hint="eastAsia"/>
          </w:rPr>
          <w:t>开间窗墙面积比</w:t>
        </w:r>
        <w:r>
          <w:tab/>
        </w:r>
        <w:r>
          <w:fldChar w:fldCharType="begin"/>
        </w:r>
        <w:r>
          <w:instrText xml:space="preserve"> PAGEREF _Toc316568089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156AA399" w14:textId="77777777" w:rsidR="00B66987" w:rsidRDefault="0084731F">
      <w:pPr>
        <w:pStyle w:val="TOC2"/>
      </w:pPr>
      <w:hyperlink w:anchor="_Toc316568090" w:history="1">
        <w:r>
          <w:rPr>
            <w:rStyle w:val="a9"/>
            <w:lang w:val="en-GB"/>
          </w:rPr>
          <w:t>4.3</w:t>
        </w:r>
        <w:r>
          <w:tab/>
        </w:r>
        <w:r>
          <w:rPr>
            <w:rStyle w:val="a9"/>
            <w:rFonts w:hint="eastAsia"/>
          </w:rPr>
          <w:t>外墙平均传热系数</w:t>
        </w:r>
        <w:r>
          <w:tab/>
        </w:r>
        <w:r>
          <w:fldChar w:fldCharType="begin"/>
        </w:r>
        <w:r>
          <w:instrText xml:space="preserve"> PAGEREF _Toc316568090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712DE34" w14:textId="77777777" w:rsidR="00B66987" w:rsidRDefault="0084731F">
      <w:pPr>
        <w:pStyle w:val="TOC2"/>
      </w:pPr>
      <w:hyperlink w:anchor="_Toc316568091" w:history="1">
        <w:r>
          <w:rPr>
            <w:rStyle w:val="a9"/>
            <w:lang w:val="en-GB"/>
          </w:rPr>
          <w:t>4.4</w:t>
        </w:r>
        <w:r>
          <w:tab/>
        </w:r>
        <w:r>
          <w:rPr>
            <w:rStyle w:val="a9"/>
            <w:rFonts w:hint="eastAsia"/>
          </w:rPr>
          <w:t>封闭阳台内隔墙、门、窗的平均传热系数</w:t>
        </w:r>
        <w:r>
          <w:tab/>
        </w:r>
        <w:r>
          <w:fldChar w:fldCharType="begin"/>
        </w:r>
        <w:r>
          <w:instrText xml:space="preserve"> PAGEREF _Toc316568091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69E33E84" w14:textId="77777777" w:rsidR="00B66987" w:rsidRDefault="0084731F">
      <w:pPr>
        <w:pStyle w:val="TOC2"/>
      </w:pPr>
      <w:hyperlink w:anchor="_Toc316568092" w:history="1">
        <w:r>
          <w:rPr>
            <w:rStyle w:val="a9"/>
            <w:lang w:val="en-GB"/>
          </w:rPr>
          <w:t>4.5</w:t>
        </w:r>
        <w:r>
          <w:tab/>
        </w:r>
        <w:r>
          <w:rPr>
            <w:rStyle w:val="a9"/>
            <w:rFonts w:hint="eastAsia"/>
          </w:rPr>
          <w:t>地面平均传热系数</w:t>
        </w:r>
        <w:r>
          <w:tab/>
        </w:r>
        <w:r>
          <w:fldChar w:fldCharType="begin"/>
        </w:r>
        <w:r>
          <w:instrText xml:space="preserve"> PAGEREF _Toc316568092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4DE22EAF" w14:textId="77777777" w:rsidR="00B66987" w:rsidRDefault="0084731F">
      <w:pPr>
        <w:pStyle w:val="TOC3"/>
      </w:pPr>
      <w:hyperlink w:anchor="_Toc316568093" w:history="1">
        <w:r>
          <w:rPr>
            <w:rStyle w:val="a9"/>
            <w:lang w:val="en-GB"/>
          </w:rPr>
          <w:t>4.5.1</w:t>
        </w:r>
        <w:r>
          <w:tab/>
        </w:r>
        <w:r>
          <w:rPr>
            <w:rStyle w:val="a9"/>
            <w:rFonts w:hint="eastAsia"/>
          </w:rPr>
          <w:t>典型地面分类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_Toc316568093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925DC84" w14:textId="77777777" w:rsidR="00B66987" w:rsidRDefault="0084731F">
      <w:pPr>
        <w:pStyle w:val="TOC3"/>
      </w:pPr>
      <w:hyperlink w:anchor="_Toc316568094" w:history="1">
        <w:r>
          <w:rPr>
            <w:rStyle w:val="a9"/>
            <w:lang w:val="en-GB"/>
          </w:rPr>
          <w:t>4.5.2</w:t>
        </w:r>
        <w:r>
          <w:tab/>
        </w:r>
        <w:r>
          <w:rPr>
            <w:rStyle w:val="a9"/>
            <w:rFonts w:hint="eastAsia"/>
          </w:rPr>
          <w:t>周边地面构造</w:t>
        </w:r>
        <w:r>
          <w:tab/>
        </w:r>
        <w:r>
          <w:fldChar w:fldCharType="begin"/>
        </w:r>
        <w:r>
          <w:instrText xml:space="preserve"> PAGEREF _Toc316568094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3C89B834" w14:textId="77777777" w:rsidR="00B66987" w:rsidRDefault="0084731F">
      <w:pPr>
        <w:pStyle w:val="TOC3"/>
      </w:pPr>
      <w:hyperlink w:anchor="_Toc316568095" w:history="1">
        <w:r>
          <w:rPr>
            <w:rStyle w:val="a9"/>
            <w:lang w:val="en-GB"/>
          </w:rPr>
          <w:t>4.5.3</w:t>
        </w:r>
        <w:r>
          <w:tab/>
        </w:r>
        <w:r>
          <w:rPr>
            <w:rStyle w:val="a9"/>
            <w:rFonts w:hint="eastAsia"/>
          </w:rPr>
          <w:t>非周边地面构造</w:t>
        </w:r>
        <w:r>
          <w:tab/>
        </w:r>
        <w:r>
          <w:fldChar w:fldCharType="begin"/>
        </w:r>
        <w:r>
          <w:instrText xml:space="preserve"> PAGEREF _Toc316568095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0A6C6D4C" w14:textId="77777777" w:rsidR="00B66987" w:rsidRDefault="0084731F">
      <w:pPr>
        <w:pStyle w:val="TOC2"/>
      </w:pPr>
      <w:hyperlink w:anchor="_Toc316568096" w:history="1">
        <w:r>
          <w:rPr>
            <w:rStyle w:val="a9"/>
            <w:lang w:val="en-GB"/>
          </w:rPr>
          <w:t>4.6</w:t>
        </w:r>
        <w:r>
          <w:tab/>
        </w:r>
        <w:r>
          <w:rPr>
            <w:rStyle w:val="a9"/>
            <w:rFonts w:hint="eastAsia"/>
          </w:rPr>
          <w:t>建筑总耗热量计算</w:t>
        </w:r>
        <w:r>
          <w:tab/>
        </w:r>
        <w:r>
          <w:fldChar w:fldCharType="begin"/>
        </w:r>
        <w:r>
          <w:instrText xml:space="preserve"> PAGEREF _Toc316568096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7CA9BE3E" w14:textId="77777777" w:rsidR="00B66987" w:rsidRDefault="0084731F">
      <w:pPr>
        <w:pStyle w:val="TOC2"/>
      </w:pPr>
      <w:hyperlink w:anchor="_Toc316568097" w:history="1">
        <w:r>
          <w:rPr>
            <w:rStyle w:val="a9"/>
            <w:lang w:val="en-GB"/>
          </w:rPr>
          <w:t>4.7</w:t>
        </w:r>
        <w:r>
          <w:tab/>
        </w:r>
        <w:r>
          <w:rPr>
            <w:rStyle w:val="a9"/>
            <w:rFonts w:hint="eastAsia"/>
          </w:rPr>
          <w:t>热工性能权衡判断结论</w:t>
        </w:r>
        <w:r>
          <w:tab/>
        </w:r>
        <w:r>
          <w:fldChar w:fldCharType="begin"/>
        </w:r>
        <w:r>
          <w:instrText xml:space="preserve"> PAGEREF _Toc316568097 \h </w:instrText>
        </w:r>
        <w:r>
          <w:fldChar w:fldCharType="separate"/>
        </w:r>
        <w:r>
          <w:rPr>
            <w:rFonts w:hint="eastAsia"/>
            <w:b/>
            <w:bCs/>
          </w:rPr>
          <w:t>错误！未定义书签。</w:t>
        </w:r>
        <w:r>
          <w:fldChar w:fldCharType="end"/>
        </w:r>
      </w:hyperlink>
    </w:p>
    <w:p w14:paraId="16F45539" w14:textId="77777777" w:rsidR="00B66987" w:rsidRDefault="0084731F">
      <w:pPr>
        <w:pStyle w:val="TOC1"/>
        <w:sectPr w:rsidR="00B66987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>
          <w:rPr>
            <w:rStyle w:val="a9"/>
          </w:rPr>
          <w:t>5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附表</w:t>
        </w:r>
        <w:r>
          <w:rPr>
            <w:rStyle w:val="a9"/>
          </w:rPr>
          <w:t xml:space="preserve"> </w:t>
        </w:r>
        <w:r>
          <w:rPr>
            <w:rStyle w:val="a9"/>
            <w:rFonts w:hint="eastAsia"/>
          </w:rPr>
          <w:t>耗热量计算详表</w:t>
        </w:r>
        <w:r>
          <w:tab/>
        </w:r>
        <w:r>
          <w:fldChar w:fldCharType="begin"/>
        </w:r>
        <w:r>
          <w:instrText xml:space="preserve"> PAGEREF _Toc316568098 \h </w:instrText>
        </w:r>
        <w:r>
          <w:fldChar w:fldCharType="separate"/>
        </w:r>
        <w:r>
          <w:rPr>
            <w:rFonts w:hint="eastAsia"/>
            <w:b w:val="0"/>
            <w:bCs w:val="0"/>
          </w:rPr>
          <w:t>错误！未定义书签。</w:t>
        </w:r>
        <w:r>
          <w:fldChar w:fldCharType="end"/>
        </w:r>
      </w:hyperlink>
      <w:r>
        <w:fldChar w:fldCharType="end"/>
      </w:r>
    </w:p>
    <w:p w14:paraId="3676398F" w14:textId="77777777" w:rsidR="00B66987" w:rsidRDefault="00B66987">
      <w:pPr>
        <w:pStyle w:val="TOC1"/>
      </w:pPr>
    </w:p>
    <w:p w14:paraId="708AF239" w14:textId="77777777" w:rsidR="00B66987" w:rsidRDefault="0084731F">
      <w:pPr>
        <w:pStyle w:val="1"/>
      </w:pPr>
      <w:bookmarkStart w:id="14" w:name="_Toc316568035"/>
      <w:r>
        <w:rPr>
          <w:rFonts w:hint="eastAsia"/>
        </w:rPr>
        <w:t>建筑概况</w:t>
      </w: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3034"/>
        <w:gridCol w:w="3039"/>
      </w:tblGrid>
      <w:tr w:rsidR="00B66987" w14:paraId="1FDAAED4" w14:textId="77777777">
        <w:tc>
          <w:tcPr>
            <w:tcW w:w="2759" w:type="dxa"/>
            <w:shd w:val="clear" w:color="auto" w:fill="E6E6E6"/>
          </w:tcPr>
          <w:p w14:paraId="1D7B554B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F83D6F8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</w:p>
        </w:tc>
      </w:tr>
      <w:tr w:rsidR="00B66987" w14:paraId="1FEED991" w14:textId="77777777">
        <w:tc>
          <w:tcPr>
            <w:tcW w:w="2759" w:type="dxa"/>
            <w:shd w:val="clear" w:color="auto" w:fill="E6E6E6"/>
          </w:tcPr>
          <w:p w14:paraId="2371C07A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DF1CA68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广州</w:t>
            </w:r>
          </w:p>
        </w:tc>
      </w:tr>
      <w:tr w:rsidR="00B66987" w14:paraId="729D979E" w14:textId="77777777">
        <w:tc>
          <w:tcPr>
            <w:tcW w:w="2759" w:type="dxa"/>
            <w:shd w:val="clear" w:color="auto" w:fill="E6E6E6"/>
          </w:tcPr>
          <w:p w14:paraId="291D44BA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2E25E1F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23.08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141C133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113.14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6987" w14:paraId="06350A4D" w14:textId="77777777">
        <w:tc>
          <w:tcPr>
            <w:tcW w:w="2759" w:type="dxa"/>
            <w:shd w:val="clear" w:color="auto" w:fill="E6E6E6"/>
          </w:tcPr>
          <w:p w14:paraId="22CE7D4A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6A94125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12176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r>
              <w:rPr>
                <w:rFonts w:ascii="宋体" w:hAnsi="宋体" w:hint="eastAsia"/>
              </w:rPr>
              <w:t>㎡</w:t>
            </w:r>
          </w:p>
        </w:tc>
      </w:tr>
      <w:tr w:rsidR="00B66987" w14:paraId="013C0CB5" w14:textId="77777777">
        <w:tc>
          <w:tcPr>
            <w:tcW w:w="2759" w:type="dxa"/>
            <w:shd w:val="clear" w:color="auto" w:fill="E6E6E6"/>
          </w:tcPr>
          <w:p w14:paraId="3BD8E7FE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48C1B6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 xml:space="preserve">4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层数"/>
            <w:r>
              <w:t>0</w:t>
            </w:r>
          </w:p>
        </w:tc>
      </w:tr>
      <w:tr w:rsidR="00B66987" w14:paraId="59EF1D6B" w14:textId="77777777">
        <w:tc>
          <w:tcPr>
            <w:tcW w:w="2759" w:type="dxa"/>
            <w:shd w:val="clear" w:color="auto" w:fill="E6E6E6"/>
          </w:tcPr>
          <w:p w14:paraId="77C027F5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1C9E8A7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ascii="宋体" w:hAnsi="宋体" w:hint="eastAsia"/>
                <w:lang w:val="en-US"/>
              </w:rPr>
              <w:t>15.8m</w:t>
            </w:r>
          </w:p>
        </w:tc>
      </w:tr>
      <w:tr w:rsidR="00B66987" w14:paraId="02863822" w14:textId="77777777">
        <w:tc>
          <w:tcPr>
            <w:tcW w:w="2759" w:type="dxa"/>
            <w:shd w:val="clear" w:color="auto" w:fill="E6E6E6"/>
          </w:tcPr>
          <w:p w14:paraId="4548680A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5CC1D21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43832.32</w:t>
            </w:r>
          </w:p>
        </w:tc>
      </w:tr>
      <w:tr w:rsidR="00B66987" w14:paraId="40A29D29" w14:textId="77777777">
        <w:tc>
          <w:tcPr>
            <w:tcW w:w="2759" w:type="dxa"/>
            <w:shd w:val="clear" w:color="auto" w:fill="E6E6E6"/>
          </w:tcPr>
          <w:p w14:paraId="72242C37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0C13F34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15625.82</w:t>
            </w:r>
          </w:p>
        </w:tc>
      </w:tr>
      <w:tr w:rsidR="00B66987" w14:paraId="540CFE22" w14:textId="77777777">
        <w:tc>
          <w:tcPr>
            <w:tcW w:w="2759" w:type="dxa"/>
            <w:shd w:val="clear" w:color="auto" w:fill="E6E6E6"/>
          </w:tcPr>
          <w:p w14:paraId="3973FDB2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31D85A4D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196</w:t>
            </w:r>
          </w:p>
        </w:tc>
      </w:tr>
      <w:tr w:rsidR="00B66987" w14:paraId="5BB62896" w14:textId="77777777">
        <w:tc>
          <w:tcPr>
            <w:tcW w:w="2759" w:type="dxa"/>
            <w:shd w:val="clear" w:color="auto" w:fill="E6E6E6"/>
          </w:tcPr>
          <w:p w14:paraId="117E471B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47A87BD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</w:p>
        </w:tc>
      </w:tr>
      <w:tr w:rsidR="00B66987" w14:paraId="2A45F8E7" w14:textId="77777777">
        <w:tc>
          <w:tcPr>
            <w:tcW w:w="2759" w:type="dxa"/>
            <w:shd w:val="clear" w:color="auto" w:fill="E6E6E6"/>
          </w:tcPr>
          <w:p w14:paraId="763FF4E8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EA35023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0.64</w:t>
            </w:r>
          </w:p>
        </w:tc>
      </w:tr>
      <w:tr w:rsidR="00B66987" w14:paraId="5CADB56A" w14:textId="77777777">
        <w:tc>
          <w:tcPr>
            <w:tcW w:w="2759" w:type="dxa"/>
            <w:shd w:val="clear" w:color="auto" w:fill="E6E6E6"/>
          </w:tcPr>
          <w:p w14:paraId="596A7382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3DE27E7" w14:textId="77777777" w:rsidR="00B66987" w:rsidRDefault="0084731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0.74</w:t>
            </w:r>
          </w:p>
        </w:tc>
      </w:tr>
    </w:tbl>
    <w:p w14:paraId="0F157DF3" w14:textId="77777777" w:rsidR="00B66987" w:rsidRDefault="0084731F">
      <w:pPr>
        <w:pStyle w:val="1"/>
      </w:pPr>
      <w:bookmarkStart w:id="31" w:name="_Toc316568036"/>
      <w:bookmarkStart w:id="32" w:name="TitleFormat"/>
      <w:r>
        <w:rPr>
          <w:rFonts w:hint="eastAsia"/>
        </w:rPr>
        <w:t>设计依据</w:t>
      </w:r>
    </w:p>
    <w:p w14:paraId="468D8FF8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FD8FBE1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243B7F7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AF52E4F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AFE73A8" w14:textId="77777777" w:rsidR="00B66987" w:rsidRDefault="0084731F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66987" w14:paraId="6569026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EA7AE3F" w14:textId="77777777" w:rsidR="00B66987" w:rsidRDefault="0084731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D4AC43" w14:textId="77777777" w:rsidR="00B66987" w:rsidRDefault="00847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E1461A" w14:textId="77777777" w:rsidR="00B66987" w:rsidRDefault="00847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B4365" w14:textId="77777777" w:rsidR="00B66987" w:rsidRDefault="0084731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52C0B" w14:textId="77777777" w:rsidR="00B66987" w:rsidRDefault="0084731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577E3C" w14:textId="77777777" w:rsidR="00B66987" w:rsidRDefault="0084731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4928E46" w14:textId="77777777" w:rsidR="00B66987" w:rsidRDefault="0084731F">
            <w:pPr>
              <w:jc w:val="center"/>
            </w:pPr>
            <w:r>
              <w:t>备注</w:t>
            </w:r>
          </w:p>
        </w:tc>
      </w:tr>
      <w:tr w:rsidR="00B66987" w14:paraId="6B8C57C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88DDD46" w14:textId="77777777" w:rsidR="00B66987" w:rsidRDefault="00B6698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6E6E37" w14:textId="77777777" w:rsidR="00B66987" w:rsidRDefault="0084731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871F21" w14:textId="77777777" w:rsidR="00B66987" w:rsidRDefault="00847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20516" w14:textId="77777777" w:rsidR="00B66987" w:rsidRDefault="0084731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49FD80" w14:textId="77777777" w:rsidR="00B66987" w:rsidRDefault="0084731F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8EEF8B" w14:textId="77777777" w:rsidR="00B66987" w:rsidRDefault="0084731F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886B61" w14:textId="77777777" w:rsidR="00B66987" w:rsidRDefault="00B66987">
            <w:pPr>
              <w:jc w:val="center"/>
            </w:pPr>
          </w:p>
        </w:tc>
      </w:tr>
      <w:tr w:rsidR="00B66987" w14:paraId="0368C2C2" w14:textId="77777777">
        <w:tc>
          <w:tcPr>
            <w:tcW w:w="2196" w:type="dxa"/>
            <w:shd w:val="clear" w:color="auto" w:fill="E6E6E6"/>
            <w:vAlign w:val="center"/>
          </w:tcPr>
          <w:p w14:paraId="02116583" w14:textId="77777777" w:rsidR="00B66987" w:rsidRDefault="0084731F">
            <w:r>
              <w:t>水泥砂浆</w:t>
            </w:r>
          </w:p>
        </w:tc>
        <w:tc>
          <w:tcPr>
            <w:tcW w:w="1018" w:type="dxa"/>
            <w:vAlign w:val="center"/>
          </w:tcPr>
          <w:p w14:paraId="707006D0" w14:textId="77777777" w:rsidR="00B66987" w:rsidRDefault="0084731F">
            <w:r>
              <w:t>0.930</w:t>
            </w:r>
          </w:p>
        </w:tc>
        <w:tc>
          <w:tcPr>
            <w:tcW w:w="1030" w:type="dxa"/>
            <w:vAlign w:val="center"/>
          </w:tcPr>
          <w:p w14:paraId="14C24A8F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7CB31734" w14:textId="77777777" w:rsidR="00B66987" w:rsidRDefault="0084731F">
            <w:r>
              <w:t>1800.0</w:t>
            </w:r>
          </w:p>
        </w:tc>
        <w:tc>
          <w:tcPr>
            <w:tcW w:w="1018" w:type="dxa"/>
            <w:vAlign w:val="center"/>
          </w:tcPr>
          <w:p w14:paraId="7D8E1C20" w14:textId="77777777" w:rsidR="00B66987" w:rsidRDefault="0084731F">
            <w:r>
              <w:t>1050.0</w:t>
            </w:r>
          </w:p>
        </w:tc>
        <w:tc>
          <w:tcPr>
            <w:tcW w:w="1188" w:type="dxa"/>
            <w:vAlign w:val="center"/>
          </w:tcPr>
          <w:p w14:paraId="4FD9E9BD" w14:textId="77777777" w:rsidR="00B66987" w:rsidRDefault="0084731F">
            <w:r>
              <w:t>0.0210</w:t>
            </w:r>
          </w:p>
        </w:tc>
        <w:tc>
          <w:tcPr>
            <w:tcW w:w="1516" w:type="dxa"/>
            <w:vAlign w:val="center"/>
          </w:tcPr>
          <w:p w14:paraId="75E8EA13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987" w14:paraId="2C11AD33" w14:textId="77777777">
        <w:tc>
          <w:tcPr>
            <w:tcW w:w="2196" w:type="dxa"/>
            <w:shd w:val="clear" w:color="auto" w:fill="E6E6E6"/>
            <w:vAlign w:val="center"/>
          </w:tcPr>
          <w:p w14:paraId="650436A9" w14:textId="77777777" w:rsidR="00B66987" w:rsidRDefault="0084731F">
            <w:r>
              <w:t>石灰砂浆</w:t>
            </w:r>
          </w:p>
        </w:tc>
        <w:tc>
          <w:tcPr>
            <w:tcW w:w="1018" w:type="dxa"/>
            <w:vAlign w:val="center"/>
          </w:tcPr>
          <w:p w14:paraId="6DB1D559" w14:textId="77777777" w:rsidR="00B66987" w:rsidRDefault="0084731F">
            <w:r>
              <w:t>0.810</w:t>
            </w:r>
          </w:p>
        </w:tc>
        <w:tc>
          <w:tcPr>
            <w:tcW w:w="1030" w:type="dxa"/>
            <w:vAlign w:val="center"/>
          </w:tcPr>
          <w:p w14:paraId="5A529D02" w14:textId="77777777" w:rsidR="00B66987" w:rsidRDefault="0084731F">
            <w:r>
              <w:t>10.070</w:t>
            </w:r>
          </w:p>
        </w:tc>
        <w:tc>
          <w:tcPr>
            <w:tcW w:w="848" w:type="dxa"/>
            <w:vAlign w:val="center"/>
          </w:tcPr>
          <w:p w14:paraId="2E5E424D" w14:textId="77777777" w:rsidR="00B66987" w:rsidRDefault="0084731F">
            <w:r>
              <w:t>1600.0</w:t>
            </w:r>
          </w:p>
        </w:tc>
        <w:tc>
          <w:tcPr>
            <w:tcW w:w="1018" w:type="dxa"/>
            <w:vAlign w:val="center"/>
          </w:tcPr>
          <w:p w14:paraId="71223F03" w14:textId="77777777" w:rsidR="00B66987" w:rsidRDefault="0084731F">
            <w:r>
              <w:t>1050.0</w:t>
            </w:r>
          </w:p>
        </w:tc>
        <w:tc>
          <w:tcPr>
            <w:tcW w:w="1188" w:type="dxa"/>
            <w:vAlign w:val="center"/>
          </w:tcPr>
          <w:p w14:paraId="49D85B63" w14:textId="77777777" w:rsidR="00B66987" w:rsidRDefault="0084731F">
            <w:r>
              <w:t>0.0443</w:t>
            </w:r>
          </w:p>
        </w:tc>
        <w:tc>
          <w:tcPr>
            <w:tcW w:w="1516" w:type="dxa"/>
            <w:vAlign w:val="center"/>
          </w:tcPr>
          <w:p w14:paraId="0C36C434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987" w14:paraId="674F517D" w14:textId="77777777">
        <w:tc>
          <w:tcPr>
            <w:tcW w:w="2196" w:type="dxa"/>
            <w:shd w:val="clear" w:color="auto" w:fill="E6E6E6"/>
            <w:vAlign w:val="center"/>
          </w:tcPr>
          <w:p w14:paraId="3D2E3ABF" w14:textId="77777777" w:rsidR="00B66987" w:rsidRDefault="0084731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907439" w14:textId="77777777" w:rsidR="00B66987" w:rsidRDefault="0084731F">
            <w:r>
              <w:t>1.740</w:t>
            </w:r>
          </w:p>
        </w:tc>
        <w:tc>
          <w:tcPr>
            <w:tcW w:w="1030" w:type="dxa"/>
            <w:vAlign w:val="center"/>
          </w:tcPr>
          <w:p w14:paraId="0DC78973" w14:textId="77777777" w:rsidR="00B66987" w:rsidRDefault="0084731F">
            <w:r>
              <w:t>17.200</w:t>
            </w:r>
          </w:p>
        </w:tc>
        <w:tc>
          <w:tcPr>
            <w:tcW w:w="848" w:type="dxa"/>
            <w:vAlign w:val="center"/>
          </w:tcPr>
          <w:p w14:paraId="3AF0B2FB" w14:textId="77777777" w:rsidR="00B66987" w:rsidRDefault="0084731F">
            <w:r>
              <w:t>2500.0</w:t>
            </w:r>
          </w:p>
        </w:tc>
        <w:tc>
          <w:tcPr>
            <w:tcW w:w="1018" w:type="dxa"/>
            <w:vAlign w:val="center"/>
          </w:tcPr>
          <w:p w14:paraId="3F0F157C" w14:textId="77777777" w:rsidR="00B66987" w:rsidRDefault="0084731F">
            <w:r>
              <w:t>920.0</w:t>
            </w:r>
          </w:p>
        </w:tc>
        <w:tc>
          <w:tcPr>
            <w:tcW w:w="1188" w:type="dxa"/>
            <w:vAlign w:val="center"/>
          </w:tcPr>
          <w:p w14:paraId="40B808C5" w14:textId="77777777" w:rsidR="00B66987" w:rsidRDefault="0084731F">
            <w:r>
              <w:t>0.0158</w:t>
            </w:r>
          </w:p>
        </w:tc>
        <w:tc>
          <w:tcPr>
            <w:tcW w:w="1516" w:type="dxa"/>
            <w:vAlign w:val="center"/>
          </w:tcPr>
          <w:p w14:paraId="6F35356C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987" w14:paraId="5D155A05" w14:textId="77777777">
        <w:tc>
          <w:tcPr>
            <w:tcW w:w="2196" w:type="dxa"/>
            <w:shd w:val="clear" w:color="auto" w:fill="E6E6E6"/>
            <w:vAlign w:val="center"/>
          </w:tcPr>
          <w:p w14:paraId="68F61FEB" w14:textId="77777777" w:rsidR="00B66987" w:rsidRDefault="0084731F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5336FB5" w14:textId="77777777" w:rsidR="00B66987" w:rsidRDefault="0084731F">
            <w:r>
              <w:t>1.510</w:t>
            </w:r>
          </w:p>
        </w:tc>
        <w:tc>
          <w:tcPr>
            <w:tcW w:w="1030" w:type="dxa"/>
            <w:vAlign w:val="center"/>
          </w:tcPr>
          <w:p w14:paraId="61515DD3" w14:textId="77777777" w:rsidR="00B66987" w:rsidRDefault="0084731F">
            <w:r>
              <w:t>15.360</w:t>
            </w:r>
          </w:p>
        </w:tc>
        <w:tc>
          <w:tcPr>
            <w:tcW w:w="848" w:type="dxa"/>
            <w:vAlign w:val="center"/>
          </w:tcPr>
          <w:p w14:paraId="09895726" w14:textId="77777777" w:rsidR="00B66987" w:rsidRDefault="0084731F">
            <w:r>
              <w:t>2300.0</w:t>
            </w:r>
          </w:p>
        </w:tc>
        <w:tc>
          <w:tcPr>
            <w:tcW w:w="1018" w:type="dxa"/>
            <w:vAlign w:val="center"/>
          </w:tcPr>
          <w:p w14:paraId="74E10B11" w14:textId="77777777" w:rsidR="00B66987" w:rsidRDefault="0084731F">
            <w:r>
              <w:t>920.0</w:t>
            </w:r>
          </w:p>
        </w:tc>
        <w:tc>
          <w:tcPr>
            <w:tcW w:w="1188" w:type="dxa"/>
            <w:vAlign w:val="center"/>
          </w:tcPr>
          <w:p w14:paraId="78728934" w14:textId="77777777" w:rsidR="00B66987" w:rsidRDefault="0084731F">
            <w:r>
              <w:t>0.0173</w:t>
            </w:r>
          </w:p>
        </w:tc>
        <w:tc>
          <w:tcPr>
            <w:tcW w:w="1516" w:type="dxa"/>
            <w:vAlign w:val="center"/>
          </w:tcPr>
          <w:p w14:paraId="5D067DCF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987" w14:paraId="05C6F232" w14:textId="77777777">
        <w:tc>
          <w:tcPr>
            <w:tcW w:w="2196" w:type="dxa"/>
            <w:shd w:val="clear" w:color="auto" w:fill="E6E6E6"/>
            <w:vAlign w:val="center"/>
          </w:tcPr>
          <w:p w14:paraId="172B5A45" w14:textId="77777777" w:rsidR="00B66987" w:rsidRDefault="0084731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532C47B" w14:textId="77777777" w:rsidR="00B66987" w:rsidRDefault="0084731F">
            <w:r>
              <w:t>0.030</w:t>
            </w:r>
          </w:p>
        </w:tc>
        <w:tc>
          <w:tcPr>
            <w:tcW w:w="1030" w:type="dxa"/>
            <w:vAlign w:val="center"/>
          </w:tcPr>
          <w:p w14:paraId="37A8A476" w14:textId="77777777" w:rsidR="00B66987" w:rsidRDefault="0084731F">
            <w:r>
              <w:t>0.340</w:t>
            </w:r>
          </w:p>
        </w:tc>
        <w:tc>
          <w:tcPr>
            <w:tcW w:w="848" w:type="dxa"/>
            <w:vAlign w:val="center"/>
          </w:tcPr>
          <w:p w14:paraId="5BBA0D6B" w14:textId="77777777" w:rsidR="00B66987" w:rsidRDefault="0084731F">
            <w:r>
              <w:t>35.0</w:t>
            </w:r>
          </w:p>
        </w:tc>
        <w:tc>
          <w:tcPr>
            <w:tcW w:w="1018" w:type="dxa"/>
            <w:vAlign w:val="center"/>
          </w:tcPr>
          <w:p w14:paraId="0BA1B7D0" w14:textId="77777777" w:rsidR="00B66987" w:rsidRDefault="0084731F">
            <w:r>
              <w:t>1380.0</w:t>
            </w:r>
          </w:p>
        </w:tc>
        <w:tc>
          <w:tcPr>
            <w:tcW w:w="1188" w:type="dxa"/>
            <w:vAlign w:val="center"/>
          </w:tcPr>
          <w:p w14:paraId="5615564A" w14:textId="77777777" w:rsidR="00B66987" w:rsidRDefault="0084731F">
            <w:r>
              <w:t>0.0000</w:t>
            </w:r>
          </w:p>
        </w:tc>
        <w:tc>
          <w:tcPr>
            <w:tcW w:w="1516" w:type="dxa"/>
            <w:vAlign w:val="center"/>
          </w:tcPr>
          <w:p w14:paraId="0B9C49C6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66987" w14:paraId="63C83480" w14:textId="77777777">
        <w:tc>
          <w:tcPr>
            <w:tcW w:w="2196" w:type="dxa"/>
            <w:shd w:val="clear" w:color="auto" w:fill="E6E6E6"/>
            <w:vAlign w:val="center"/>
          </w:tcPr>
          <w:p w14:paraId="3C4623A8" w14:textId="77777777" w:rsidR="00B66987" w:rsidRDefault="0084731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9D2C669" w14:textId="77777777" w:rsidR="00B66987" w:rsidRDefault="0084731F">
            <w:r>
              <w:t>0.180</w:t>
            </w:r>
          </w:p>
        </w:tc>
        <w:tc>
          <w:tcPr>
            <w:tcW w:w="1030" w:type="dxa"/>
            <w:vAlign w:val="center"/>
          </w:tcPr>
          <w:p w14:paraId="561296F0" w14:textId="77777777" w:rsidR="00B66987" w:rsidRDefault="0084731F">
            <w:r>
              <w:t>3.100</w:t>
            </w:r>
          </w:p>
        </w:tc>
        <w:tc>
          <w:tcPr>
            <w:tcW w:w="848" w:type="dxa"/>
            <w:vAlign w:val="center"/>
          </w:tcPr>
          <w:p w14:paraId="22356B80" w14:textId="77777777" w:rsidR="00B66987" w:rsidRDefault="0084731F">
            <w:r>
              <w:t>700.0</w:t>
            </w:r>
          </w:p>
        </w:tc>
        <w:tc>
          <w:tcPr>
            <w:tcW w:w="1018" w:type="dxa"/>
            <w:vAlign w:val="center"/>
          </w:tcPr>
          <w:p w14:paraId="7669E011" w14:textId="77777777" w:rsidR="00B66987" w:rsidRDefault="0084731F">
            <w:r>
              <w:t>1050.0</w:t>
            </w:r>
          </w:p>
        </w:tc>
        <w:tc>
          <w:tcPr>
            <w:tcW w:w="1188" w:type="dxa"/>
            <w:vAlign w:val="center"/>
          </w:tcPr>
          <w:p w14:paraId="56C5F2D2" w14:textId="77777777" w:rsidR="00B66987" w:rsidRDefault="0084731F">
            <w:r>
              <w:t>0.0998</w:t>
            </w:r>
          </w:p>
        </w:tc>
        <w:tc>
          <w:tcPr>
            <w:tcW w:w="1516" w:type="dxa"/>
            <w:vAlign w:val="center"/>
          </w:tcPr>
          <w:p w14:paraId="03014BDE" w14:textId="77777777" w:rsidR="00B66987" w:rsidRDefault="0084731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987" w14:paraId="495727B2" w14:textId="77777777">
        <w:tc>
          <w:tcPr>
            <w:tcW w:w="2196" w:type="dxa"/>
            <w:shd w:val="clear" w:color="auto" w:fill="E6E6E6"/>
            <w:vAlign w:val="center"/>
          </w:tcPr>
          <w:p w14:paraId="1292FCD4" w14:textId="77777777" w:rsidR="00B66987" w:rsidRDefault="0084731F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2BFA11D5" w14:textId="77777777" w:rsidR="00B66987" w:rsidRDefault="0084731F">
            <w:r>
              <w:t>0.750</w:t>
            </w:r>
          </w:p>
        </w:tc>
        <w:tc>
          <w:tcPr>
            <w:tcW w:w="1030" w:type="dxa"/>
            <w:vAlign w:val="center"/>
          </w:tcPr>
          <w:p w14:paraId="338AD06D" w14:textId="77777777" w:rsidR="00B66987" w:rsidRDefault="0084731F">
            <w:r>
              <w:t>7.490</w:t>
            </w:r>
          </w:p>
        </w:tc>
        <w:tc>
          <w:tcPr>
            <w:tcW w:w="848" w:type="dxa"/>
            <w:vAlign w:val="center"/>
          </w:tcPr>
          <w:p w14:paraId="6F6ABA57" w14:textId="77777777" w:rsidR="00B66987" w:rsidRDefault="0084731F">
            <w:r>
              <w:t>1450.0</w:t>
            </w:r>
          </w:p>
        </w:tc>
        <w:tc>
          <w:tcPr>
            <w:tcW w:w="1018" w:type="dxa"/>
            <w:vAlign w:val="center"/>
          </w:tcPr>
          <w:p w14:paraId="6C7B8627" w14:textId="77777777" w:rsidR="00B66987" w:rsidRDefault="0084731F">
            <w:r>
              <w:t>709.4</w:t>
            </w:r>
          </w:p>
        </w:tc>
        <w:tc>
          <w:tcPr>
            <w:tcW w:w="1188" w:type="dxa"/>
            <w:vAlign w:val="center"/>
          </w:tcPr>
          <w:p w14:paraId="59D66B65" w14:textId="77777777" w:rsidR="00B66987" w:rsidRDefault="0084731F">
            <w:r>
              <w:t>0.0000</w:t>
            </w:r>
          </w:p>
        </w:tc>
        <w:tc>
          <w:tcPr>
            <w:tcW w:w="1516" w:type="dxa"/>
            <w:vAlign w:val="center"/>
          </w:tcPr>
          <w:p w14:paraId="11E2EAD2" w14:textId="77777777" w:rsidR="00B66987" w:rsidRDefault="00B66987">
            <w:pPr>
              <w:rPr>
                <w:sz w:val="18"/>
                <w:szCs w:val="18"/>
              </w:rPr>
            </w:pPr>
          </w:p>
        </w:tc>
      </w:tr>
    </w:tbl>
    <w:p w14:paraId="2F9AB45A" w14:textId="77777777" w:rsidR="00B66987" w:rsidRDefault="0084731F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围护结构作法简要说明</w:t>
      </w:r>
    </w:p>
    <w:p w14:paraId="5D05AE9F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E08E001" w14:textId="77777777" w:rsidR="00B66987" w:rsidRDefault="008473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58662D2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8A1809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C8F3F4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B439395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81A0F4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构造：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A08AB12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997CA40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36C4A0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14:paraId="232223FD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6FCB701B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98BBC9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14:paraId="0068F127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54F8248E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9F4F0D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66987" w14:paraId="029FFF16" w14:textId="77777777">
        <w:tc>
          <w:tcPr>
            <w:tcW w:w="2513" w:type="dxa"/>
            <w:shd w:val="clear" w:color="auto" w:fill="E6E6E6"/>
            <w:vAlign w:val="center"/>
          </w:tcPr>
          <w:p w14:paraId="50A88A6D" w14:textId="77777777" w:rsidR="00B66987" w:rsidRDefault="0084731F">
            <w:r>
              <w:t>外表面积</w:t>
            </w:r>
          </w:p>
        </w:tc>
        <w:tc>
          <w:tcPr>
            <w:tcW w:w="6820" w:type="dxa"/>
            <w:vAlign w:val="center"/>
          </w:tcPr>
          <w:p w14:paraId="6CD3563B" w14:textId="77777777" w:rsidR="00B66987" w:rsidRDefault="0084731F">
            <w:r>
              <w:t>15625.82</w:t>
            </w:r>
          </w:p>
        </w:tc>
      </w:tr>
      <w:tr w:rsidR="00B66987" w14:paraId="69609D88" w14:textId="77777777">
        <w:tc>
          <w:tcPr>
            <w:tcW w:w="2513" w:type="dxa"/>
            <w:shd w:val="clear" w:color="auto" w:fill="E6E6E6"/>
            <w:vAlign w:val="center"/>
          </w:tcPr>
          <w:p w14:paraId="4F09A6F7" w14:textId="77777777" w:rsidR="00B66987" w:rsidRDefault="0084731F">
            <w:r>
              <w:t>建筑体积</w:t>
            </w:r>
          </w:p>
        </w:tc>
        <w:tc>
          <w:tcPr>
            <w:tcW w:w="6820" w:type="dxa"/>
            <w:vAlign w:val="center"/>
          </w:tcPr>
          <w:p w14:paraId="40571F82" w14:textId="77777777" w:rsidR="00B66987" w:rsidRDefault="0084731F">
            <w:r>
              <w:t>43832.32</w:t>
            </w:r>
          </w:p>
        </w:tc>
      </w:tr>
      <w:tr w:rsidR="00B66987" w14:paraId="6EA35ABB" w14:textId="77777777">
        <w:tc>
          <w:tcPr>
            <w:tcW w:w="2513" w:type="dxa"/>
            <w:shd w:val="clear" w:color="auto" w:fill="E6E6E6"/>
            <w:vAlign w:val="center"/>
          </w:tcPr>
          <w:p w14:paraId="3A886C68" w14:textId="77777777" w:rsidR="00B66987" w:rsidRDefault="0084731F">
            <w:r>
              <w:lastRenderedPageBreak/>
              <w:t>体形系数</w:t>
            </w:r>
          </w:p>
        </w:tc>
        <w:tc>
          <w:tcPr>
            <w:tcW w:w="6820" w:type="dxa"/>
            <w:vAlign w:val="center"/>
          </w:tcPr>
          <w:p w14:paraId="1EB3B13E" w14:textId="77777777" w:rsidR="00B66987" w:rsidRDefault="0084731F">
            <w:r>
              <w:t>0.36</w:t>
            </w:r>
          </w:p>
        </w:tc>
      </w:tr>
    </w:tbl>
    <w:p w14:paraId="0BDCB584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窗墙比</w:t>
      </w:r>
      <w:proofErr w:type="gramEnd"/>
    </w:p>
    <w:p w14:paraId="2D2C4CEA" w14:textId="77777777" w:rsidR="00B66987" w:rsidRDefault="0084731F">
      <w:pPr>
        <w:pStyle w:val="2"/>
        <w:widowControl w:val="0"/>
        <w:rPr>
          <w:kern w:val="2"/>
        </w:rPr>
      </w:pPr>
      <w:proofErr w:type="gramStart"/>
      <w:r>
        <w:rPr>
          <w:kern w:val="2"/>
        </w:rPr>
        <w:t>窗墙比</w:t>
      </w:r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66987" w14:paraId="593970F8" w14:textId="77777777">
        <w:tc>
          <w:tcPr>
            <w:tcW w:w="1652" w:type="dxa"/>
            <w:shd w:val="clear" w:color="auto" w:fill="E6E6E6"/>
            <w:vAlign w:val="center"/>
          </w:tcPr>
          <w:p w14:paraId="178F7D2F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6C2352F" w14:textId="77777777" w:rsidR="00B66987" w:rsidRDefault="0084731F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37F465C" w14:textId="77777777" w:rsidR="00B66987" w:rsidRDefault="0084731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4BAFBAF" w14:textId="77777777" w:rsidR="00B66987" w:rsidRDefault="0084731F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4562E41" w14:textId="77777777" w:rsidR="00B66987" w:rsidRDefault="0084731F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B66987" w14:paraId="5F967591" w14:textId="77777777">
        <w:tc>
          <w:tcPr>
            <w:tcW w:w="1652" w:type="dxa"/>
            <w:shd w:val="clear" w:color="auto" w:fill="E6E6E6"/>
            <w:vAlign w:val="center"/>
          </w:tcPr>
          <w:p w14:paraId="0BAFAF84" w14:textId="77777777" w:rsidR="00B66987" w:rsidRDefault="0084731F">
            <w:r>
              <w:t>南向</w:t>
            </w:r>
          </w:p>
        </w:tc>
        <w:tc>
          <w:tcPr>
            <w:tcW w:w="1816" w:type="dxa"/>
            <w:vAlign w:val="center"/>
          </w:tcPr>
          <w:p w14:paraId="6DED1120" w14:textId="77777777" w:rsidR="00B66987" w:rsidRDefault="0084731F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AB6DEFA" w14:textId="77777777" w:rsidR="00B66987" w:rsidRDefault="0084731F">
            <w:r>
              <w:t>2.70</w:t>
            </w:r>
          </w:p>
        </w:tc>
        <w:tc>
          <w:tcPr>
            <w:tcW w:w="2105" w:type="dxa"/>
            <w:vAlign w:val="center"/>
          </w:tcPr>
          <w:p w14:paraId="1494FB75" w14:textId="77777777" w:rsidR="00B66987" w:rsidRDefault="0084731F">
            <w:r>
              <w:t>281.43</w:t>
            </w:r>
          </w:p>
        </w:tc>
        <w:tc>
          <w:tcPr>
            <w:tcW w:w="1652" w:type="dxa"/>
            <w:vAlign w:val="center"/>
          </w:tcPr>
          <w:p w14:paraId="327F7ACA" w14:textId="77777777" w:rsidR="00B66987" w:rsidRDefault="0084731F">
            <w:r>
              <w:t>0.01</w:t>
            </w:r>
          </w:p>
        </w:tc>
      </w:tr>
      <w:tr w:rsidR="00B66987" w14:paraId="5ED5CFA4" w14:textId="77777777">
        <w:tc>
          <w:tcPr>
            <w:tcW w:w="1652" w:type="dxa"/>
            <w:shd w:val="clear" w:color="auto" w:fill="E6E6E6"/>
            <w:vAlign w:val="center"/>
          </w:tcPr>
          <w:p w14:paraId="2A2921E1" w14:textId="77777777" w:rsidR="00B66987" w:rsidRDefault="0084731F">
            <w:r>
              <w:t>北向</w:t>
            </w:r>
          </w:p>
        </w:tc>
        <w:tc>
          <w:tcPr>
            <w:tcW w:w="1816" w:type="dxa"/>
            <w:vAlign w:val="center"/>
          </w:tcPr>
          <w:p w14:paraId="0705854A" w14:textId="77777777" w:rsidR="00B66987" w:rsidRDefault="0084731F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9D72578" w14:textId="77777777" w:rsidR="00B66987" w:rsidRDefault="0084731F">
            <w:r>
              <w:t>2.70</w:t>
            </w:r>
          </w:p>
        </w:tc>
        <w:tc>
          <w:tcPr>
            <w:tcW w:w="2105" w:type="dxa"/>
            <w:vAlign w:val="center"/>
          </w:tcPr>
          <w:p w14:paraId="4DC578A2" w14:textId="77777777" w:rsidR="00B66987" w:rsidRDefault="0084731F">
            <w:r>
              <w:t>695.64</w:t>
            </w:r>
          </w:p>
        </w:tc>
        <w:tc>
          <w:tcPr>
            <w:tcW w:w="1652" w:type="dxa"/>
            <w:vAlign w:val="center"/>
          </w:tcPr>
          <w:p w14:paraId="2BB1CB6D" w14:textId="77777777" w:rsidR="00B66987" w:rsidRDefault="0084731F">
            <w:r>
              <w:t>0.00</w:t>
            </w:r>
          </w:p>
        </w:tc>
      </w:tr>
      <w:tr w:rsidR="00B66987" w14:paraId="4651D1B4" w14:textId="77777777">
        <w:tc>
          <w:tcPr>
            <w:tcW w:w="1652" w:type="dxa"/>
            <w:shd w:val="clear" w:color="auto" w:fill="E6E6E6"/>
            <w:vAlign w:val="center"/>
          </w:tcPr>
          <w:p w14:paraId="4B8BA583" w14:textId="77777777" w:rsidR="00B66987" w:rsidRDefault="0084731F">
            <w:r>
              <w:t>东向</w:t>
            </w:r>
          </w:p>
        </w:tc>
        <w:tc>
          <w:tcPr>
            <w:tcW w:w="1816" w:type="dxa"/>
            <w:vAlign w:val="center"/>
          </w:tcPr>
          <w:p w14:paraId="475971C0" w14:textId="77777777" w:rsidR="00B66987" w:rsidRDefault="0084731F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4D6DA073" w14:textId="77777777" w:rsidR="00B66987" w:rsidRDefault="0084731F">
            <w:r>
              <w:t>154.97</w:t>
            </w:r>
          </w:p>
        </w:tc>
        <w:tc>
          <w:tcPr>
            <w:tcW w:w="2105" w:type="dxa"/>
            <w:vAlign w:val="center"/>
          </w:tcPr>
          <w:p w14:paraId="01B1437B" w14:textId="77777777" w:rsidR="00B66987" w:rsidRDefault="0084731F">
            <w:r>
              <w:t>1499.60</w:t>
            </w:r>
          </w:p>
        </w:tc>
        <w:tc>
          <w:tcPr>
            <w:tcW w:w="1652" w:type="dxa"/>
            <w:vAlign w:val="center"/>
          </w:tcPr>
          <w:p w14:paraId="08768826" w14:textId="77777777" w:rsidR="00B66987" w:rsidRDefault="0084731F">
            <w:r>
              <w:t>0.10</w:t>
            </w:r>
          </w:p>
        </w:tc>
      </w:tr>
      <w:tr w:rsidR="00B66987" w14:paraId="4870D453" w14:textId="77777777">
        <w:tc>
          <w:tcPr>
            <w:tcW w:w="1652" w:type="dxa"/>
            <w:shd w:val="clear" w:color="auto" w:fill="E6E6E6"/>
            <w:vAlign w:val="center"/>
          </w:tcPr>
          <w:p w14:paraId="4BE6C431" w14:textId="77777777" w:rsidR="00B66987" w:rsidRDefault="0084731F">
            <w:r>
              <w:t>西向</w:t>
            </w:r>
          </w:p>
        </w:tc>
        <w:tc>
          <w:tcPr>
            <w:tcW w:w="1816" w:type="dxa"/>
            <w:vAlign w:val="center"/>
          </w:tcPr>
          <w:p w14:paraId="6F01663D" w14:textId="77777777" w:rsidR="00B66987" w:rsidRDefault="0084731F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3BC1538" w14:textId="77777777" w:rsidR="00B66987" w:rsidRDefault="0084731F">
            <w:r>
              <w:t>0.00</w:t>
            </w:r>
          </w:p>
        </w:tc>
        <w:tc>
          <w:tcPr>
            <w:tcW w:w="2105" w:type="dxa"/>
            <w:vAlign w:val="center"/>
          </w:tcPr>
          <w:p w14:paraId="0186BDEB" w14:textId="77777777" w:rsidR="00B66987" w:rsidRDefault="0084731F">
            <w:r>
              <w:t>799.49</w:t>
            </w:r>
          </w:p>
        </w:tc>
        <w:tc>
          <w:tcPr>
            <w:tcW w:w="1652" w:type="dxa"/>
            <w:vAlign w:val="center"/>
          </w:tcPr>
          <w:p w14:paraId="2930992B" w14:textId="77777777" w:rsidR="00B66987" w:rsidRDefault="0084731F">
            <w:r>
              <w:t>0.00</w:t>
            </w:r>
          </w:p>
        </w:tc>
      </w:tr>
      <w:tr w:rsidR="00B66987" w14:paraId="1D660435" w14:textId="77777777">
        <w:tc>
          <w:tcPr>
            <w:tcW w:w="1652" w:type="dxa"/>
            <w:shd w:val="clear" w:color="auto" w:fill="E6E6E6"/>
            <w:vAlign w:val="center"/>
          </w:tcPr>
          <w:p w14:paraId="2B8E40FE" w14:textId="77777777" w:rsidR="00B66987" w:rsidRDefault="0084731F">
            <w:r>
              <w:t>平均</w:t>
            </w:r>
          </w:p>
        </w:tc>
        <w:tc>
          <w:tcPr>
            <w:tcW w:w="1816" w:type="dxa"/>
            <w:vAlign w:val="center"/>
          </w:tcPr>
          <w:p w14:paraId="0B602159" w14:textId="77777777" w:rsidR="00B66987" w:rsidRDefault="00B66987"/>
        </w:tc>
        <w:tc>
          <w:tcPr>
            <w:tcW w:w="2105" w:type="dxa"/>
            <w:vAlign w:val="center"/>
          </w:tcPr>
          <w:p w14:paraId="01EC1B58" w14:textId="77777777" w:rsidR="00B66987" w:rsidRDefault="0084731F">
            <w:r>
              <w:t>160.37</w:t>
            </w:r>
          </w:p>
        </w:tc>
        <w:tc>
          <w:tcPr>
            <w:tcW w:w="2105" w:type="dxa"/>
            <w:vAlign w:val="center"/>
          </w:tcPr>
          <w:p w14:paraId="59E1A16F" w14:textId="77777777" w:rsidR="00B66987" w:rsidRDefault="0084731F">
            <w:r>
              <w:t>3276.17</w:t>
            </w:r>
          </w:p>
        </w:tc>
        <w:tc>
          <w:tcPr>
            <w:tcW w:w="1652" w:type="dxa"/>
            <w:vAlign w:val="center"/>
          </w:tcPr>
          <w:p w14:paraId="3FFB0E72" w14:textId="77777777" w:rsidR="00B66987" w:rsidRDefault="0084731F">
            <w:r>
              <w:t>0.05</w:t>
            </w:r>
          </w:p>
        </w:tc>
      </w:tr>
    </w:tbl>
    <w:p w14:paraId="6DBC2218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66987" w14:paraId="44A80EEA" w14:textId="77777777">
        <w:tc>
          <w:tcPr>
            <w:tcW w:w="1160" w:type="dxa"/>
            <w:shd w:val="clear" w:color="auto" w:fill="E6E6E6"/>
            <w:vAlign w:val="center"/>
          </w:tcPr>
          <w:p w14:paraId="6574DF70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ACBB1B" w14:textId="77777777" w:rsidR="00B66987" w:rsidRDefault="0084731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092D878" w14:textId="77777777" w:rsidR="00B66987" w:rsidRDefault="0084731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C874F62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DFD29A2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4330D2F" w14:textId="77777777" w:rsidR="00B66987" w:rsidRDefault="0084731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58D9C0B" w14:textId="77777777" w:rsidR="00B66987" w:rsidRDefault="0084731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66987" w14:paraId="2908D935" w14:textId="77777777">
        <w:tc>
          <w:tcPr>
            <w:tcW w:w="1160" w:type="dxa"/>
            <w:vAlign w:val="center"/>
          </w:tcPr>
          <w:p w14:paraId="7E50F455" w14:textId="77777777" w:rsidR="00B66987" w:rsidRDefault="0084731F">
            <w:r>
              <w:t>南向</w:t>
            </w:r>
            <w:r>
              <w:br/>
              <w:t>2.70</w:t>
            </w:r>
          </w:p>
        </w:tc>
        <w:tc>
          <w:tcPr>
            <w:tcW w:w="1562" w:type="dxa"/>
            <w:vAlign w:val="center"/>
          </w:tcPr>
          <w:p w14:paraId="02BA4C1B" w14:textId="77777777" w:rsidR="00B66987" w:rsidRDefault="00B66987"/>
        </w:tc>
        <w:tc>
          <w:tcPr>
            <w:tcW w:w="1386" w:type="dxa"/>
            <w:vAlign w:val="center"/>
          </w:tcPr>
          <w:p w14:paraId="40065896" w14:textId="77777777" w:rsidR="00B66987" w:rsidRDefault="0084731F">
            <w:r>
              <w:t>1.80×1.50</w:t>
            </w:r>
          </w:p>
        </w:tc>
        <w:tc>
          <w:tcPr>
            <w:tcW w:w="1528" w:type="dxa"/>
            <w:vAlign w:val="center"/>
          </w:tcPr>
          <w:p w14:paraId="4E8155D9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52C75121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43803D06" w14:textId="77777777" w:rsidR="00B66987" w:rsidRDefault="0084731F">
            <w:r>
              <w:t>2.70</w:t>
            </w:r>
          </w:p>
        </w:tc>
        <w:tc>
          <w:tcPr>
            <w:tcW w:w="1262" w:type="dxa"/>
            <w:vAlign w:val="center"/>
          </w:tcPr>
          <w:p w14:paraId="29B1E772" w14:textId="77777777" w:rsidR="00B66987" w:rsidRDefault="0084731F">
            <w:r>
              <w:t>2.70</w:t>
            </w:r>
          </w:p>
        </w:tc>
      </w:tr>
      <w:tr w:rsidR="00B66987" w14:paraId="1F474E23" w14:textId="77777777">
        <w:tc>
          <w:tcPr>
            <w:tcW w:w="1160" w:type="dxa"/>
            <w:vAlign w:val="center"/>
          </w:tcPr>
          <w:p w14:paraId="53818318" w14:textId="77777777" w:rsidR="00B66987" w:rsidRDefault="0084731F">
            <w:r>
              <w:t>北向</w:t>
            </w:r>
            <w:r>
              <w:br/>
              <w:t>2.70</w:t>
            </w:r>
          </w:p>
        </w:tc>
        <w:tc>
          <w:tcPr>
            <w:tcW w:w="1562" w:type="dxa"/>
            <w:vAlign w:val="center"/>
          </w:tcPr>
          <w:p w14:paraId="2A8F1C71" w14:textId="77777777" w:rsidR="00B66987" w:rsidRDefault="00B66987"/>
        </w:tc>
        <w:tc>
          <w:tcPr>
            <w:tcW w:w="1386" w:type="dxa"/>
            <w:vAlign w:val="center"/>
          </w:tcPr>
          <w:p w14:paraId="4F42E408" w14:textId="77777777" w:rsidR="00B66987" w:rsidRDefault="0084731F">
            <w:r>
              <w:t>1.80×1.50</w:t>
            </w:r>
          </w:p>
        </w:tc>
        <w:tc>
          <w:tcPr>
            <w:tcW w:w="1528" w:type="dxa"/>
            <w:vAlign w:val="center"/>
          </w:tcPr>
          <w:p w14:paraId="5432DD99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3E6C167E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53A7A66E" w14:textId="77777777" w:rsidR="00B66987" w:rsidRDefault="0084731F">
            <w:r>
              <w:t>2.70</w:t>
            </w:r>
          </w:p>
        </w:tc>
        <w:tc>
          <w:tcPr>
            <w:tcW w:w="1262" w:type="dxa"/>
            <w:vAlign w:val="center"/>
          </w:tcPr>
          <w:p w14:paraId="61A8AED0" w14:textId="77777777" w:rsidR="00B66987" w:rsidRDefault="0084731F">
            <w:r>
              <w:t>2.70</w:t>
            </w:r>
          </w:p>
        </w:tc>
      </w:tr>
      <w:tr w:rsidR="00B66987" w14:paraId="58C0F8B8" w14:textId="77777777">
        <w:tc>
          <w:tcPr>
            <w:tcW w:w="1160" w:type="dxa"/>
            <w:vMerge w:val="restart"/>
            <w:vAlign w:val="center"/>
          </w:tcPr>
          <w:p w14:paraId="0D8D4FC3" w14:textId="77777777" w:rsidR="00B66987" w:rsidRDefault="0084731F">
            <w:r>
              <w:t>东向</w:t>
            </w:r>
            <w:r>
              <w:br/>
              <w:t>154.97</w:t>
            </w:r>
          </w:p>
        </w:tc>
        <w:tc>
          <w:tcPr>
            <w:tcW w:w="1562" w:type="dxa"/>
            <w:vAlign w:val="center"/>
          </w:tcPr>
          <w:p w14:paraId="0139A46A" w14:textId="77777777" w:rsidR="00B66987" w:rsidRDefault="00B66987"/>
        </w:tc>
        <w:tc>
          <w:tcPr>
            <w:tcW w:w="1386" w:type="dxa"/>
            <w:vAlign w:val="center"/>
          </w:tcPr>
          <w:p w14:paraId="1B652F4E" w14:textId="77777777" w:rsidR="00B66987" w:rsidRDefault="0084731F">
            <w:r>
              <w:t>5.34×3.60</w:t>
            </w:r>
          </w:p>
        </w:tc>
        <w:tc>
          <w:tcPr>
            <w:tcW w:w="1528" w:type="dxa"/>
            <w:vAlign w:val="center"/>
          </w:tcPr>
          <w:p w14:paraId="13D4910A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5CCCF978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3E8B6811" w14:textId="77777777" w:rsidR="00B66987" w:rsidRDefault="0084731F">
            <w:r>
              <w:t>19.23</w:t>
            </w:r>
          </w:p>
        </w:tc>
        <w:tc>
          <w:tcPr>
            <w:tcW w:w="1262" w:type="dxa"/>
            <w:vAlign w:val="center"/>
          </w:tcPr>
          <w:p w14:paraId="052432E4" w14:textId="77777777" w:rsidR="00B66987" w:rsidRDefault="0084731F">
            <w:r>
              <w:t>19.23</w:t>
            </w:r>
          </w:p>
        </w:tc>
      </w:tr>
      <w:tr w:rsidR="00B66987" w14:paraId="707C5A6F" w14:textId="77777777">
        <w:tc>
          <w:tcPr>
            <w:tcW w:w="1160" w:type="dxa"/>
            <w:vMerge/>
            <w:vAlign w:val="center"/>
          </w:tcPr>
          <w:p w14:paraId="7E1284E7" w14:textId="77777777" w:rsidR="00B66987" w:rsidRDefault="00B66987"/>
        </w:tc>
        <w:tc>
          <w:tcPr>
            <w:tcW w:w="1562" w:type="dxa"/>
            <w:vAlign w:val="center"/>
          </w:tcPr>
          <w:p w14:paraId="27819EDC" w14:textId="77777777" w:rsidR="00B66987" w:rsidRDefault="00B66987"/>
        </w:tc>
        <w:tc>
          <w:tcPr>
            <w:tcW w:w="1386" w:type="dxa"/>
            <w:vAlign w:val="center"/>
          </w:tcPr>
          <w:p w14:paraId="32B82B06" w14:textId="77777777" w:rsidR="00B66987" w:rsidRDefault="0084731F">
            <w:r>
              <w:t>5.33×3.60</w:t>
            </w:r>
          </w:p>
        </w:tc>
        <w:tc>
          <w:tcPr>
            <w:tcW w:w="1528" w:type="dxa"/>
            <w:vAlign w:val="center"/>
          </w:tcPr>
          <w:p w14:paraId="5E575B7F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585DFA91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286267F1" w14:textId="77777777" w:rsidR="00B66987" w:rsidRDefault="0084731F">
            <w:r>
              <w:t>19.20</w:t>
            </w:r>
          </w:p>
        </w:tc>
        <w:tc>
          <w:tcPr>
            <w:tcW w:w="1262" w:type="dxa"/>
            <w:vAlign w:val="center"/>
          </w:tcPr>
          <w:p w14:paraId="623A452A" w14:textId="77777777" w:rsidR="00B66987" w:rsidRDefault="0084731F">
            <w:r>
              <w:t>19.20</w:t>
            </w:r>
          </w:p>
        </w:tc>
      </w:tr>
      <w:tr w:rsidR="00B66987" w14:paraId="3AF94128" w14:textId="77777777">
        <w:tc>
          <w:tcPr>
            <w:tcW w:w="1160" w:type="dxa"/>
            <w:vMerge/>
            <w:vAlign w:val="center"/>
          </w:tcPr>
          <w:p w14:paraId="6DA65007" w14:textId="77777777" w:rsidR="00B66987" w:rsidRDefault="00B66987"/>
        </w:tc>
        <w:tc>
          <w:tcPr>
            <w:tcW w:w="1562" w:type="dxa"/>
            <w:vAlign w:val="center"/>
          </w:tcPr>
          <w:p w14:paraId="2059188D" w14:textId="77777777" w:rsidR="00B66987" w:rsidRDefault="00B66987"/>
        </w:tc>
        <w:tc>
          <w:tcPr>
            <w:tcW w:w="1386" w:type="dxa"/>
            <w:vAlign w:val="center"/>
          </w:tcPr>
          <w:p w14:paraId="150FA461" w14:textId="77777777" w:rsidR="00B66987" w:rsidRDefault="0084731F">
            <w:r>
              <w:t>0.15×3.60</w:t>
            </w:r>
          </w:p>
        </w:tc>
        <w:tc>
          <w:tcPr>
            <w:tcW w:w="1528" w:type="dxa"/>
            <w:vAlign w:val="center"/>
          </w:tcPr>
          <w:p w14:paraId="1421D7D6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7161E1DD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5322D32B" w14:textId="77777777" w:rsidR="00B66987" w:rsidRDefault="0084731F">
            <w:r>
              <w:t>0.54</w:t>
            </w:r>
          </w:p>
        </w:tc>
        <w:tc>
          <w:tcPr>
            <w:tcW w:w="1262" w:type="dxa"/>
            <w:vAlign w:val="center"/>
          </w:tcPr>
          <w:p w14:paraId="7A0C0A6F" w14:textId="77777777" w:rsidR="00B66987" w:rsidRDefault="0084731F">
            <w:r>
              <w:t>0.54</w:t>
            </w:r>
          </w:p>
        </w:tc>
      </w:tr>
      <w:tr w:rsidR="00B66987" w14:paraId="505ABA45" w14:textId="77777777">
        <w:tc>
          <w:tcPr>
            <w:tcW w:w="1160" w:type="dxa"/>
            <w:vMerge/>
            <w:vAlign w:val="center"/>
          </w:tcPr>
          <w:p w14:paraId="074566B0" w14:textId="77777777" w:rsidR="00B66987" w:rsidRDefault="00B66987"/>
        </w:tc>
        <w:tc>
          <w:tcPr>
            <w:tcW w:w="1562" w:type="dxa"/>
            <w:vAlign w:val="center"/>
          </w:tcPr>
          <w:p w14:paraId="0C812889" w14:textId="77777777" w:rsidR="00B66987" w:rsidRDefault="00B66987"/>
        </w:tc>
        <w:tc>
          <w:tcPr>
            <w:tcW w:w="1386" w:type="dxa"/>
            <w:vAlign w:val="center"/>
          </w:tcPr>
          <w:p w14:paraId="51FCC4E5" w14:textId="77777777" w:rsidR="00B66987" w:rsidRDefault="0084731F">
            <w:r>
              <w:t>1.50×1.20</w:t>
            </w:r>
          </w:p>
        </w:tc>
        <w:tc>
          <w:tcPr>
            <w:tcW w:w="1528" w:type="dxa"/>
            <w:vAlign w:val="center"/>
          </w:tcPr>
          <w:p w14:paraId="691A56B6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327D75EF" w14:textId="77777777" w:rsidR="00B66987" w:rsidRDefault="0084731F">
            <w:r>
              <w:t>2</w:t>
            </w:r>
          </w:p>
        </w:tc>
        <w:tc>
          <w:tcPr>
            <w:tcW w:w="1262" w:type="dxa"/>
            <w:vAlign w:val="center"/>
          </w:tcPr>
          <w:p w14:paraId="1222284B" w14:textId="77777777" w:rsidR="00B66987" w:rsidRDefault="0084731F">
            <w:r>
              <w:t>1.80</w:t>
            </w:r>
          </w:p>
        </w:tc>
        <w:tc>
          <w:tcPr>
            <w:tcW w:w="1262" w:type="dxa"/>
            <w:vAlign w:val="center"/>
          </w:tcPr>
          <w:p w14:paraId="43709040" w14:textId="77777777" w:rsidR="00B66987" w:rsidRDefault="0084731F">
            <w:r>
              <w:t>3.60</w:t>
            </w:r>
          </w:p>
        </w:tc>
      </w:tr>
      <w:tr w:rsidR="00B66987" w14:paraId="4B02EC49" w14:textId="77777777">
        <w:tc>
          <w:tcPr>
            <w:tcW w:w="1160" w:type="dxa"/>
            <w:vMerge/>
            <w:vAlign w:val="center"/>
          </w:tcPr>
          <w:p w14:paraId="43A8CCCC" w14:textId="77777777" w:rsidR="00B66987" w:rsidRDefault="00B66987"/>
        </w:tc>
        <w:tc>
          <w:tcPr>
            <w:tcW w:w="1562" w:type="dxa"/>
            <w:vAlign w:val="center"/>
          </w:tcPr>
          <w:p w14:paraId="3DC57EE2" w14:textId="77777777" w:rsidR="00B66987" w:rsidRDefault="00B66987"/>
        </w:tc>
        <w:tc>
          <w:tcPr>
            <w:tcW w:w="1386" w:type="dxa"/>
            <w:vAlign w:val="center"/>
          </w:tcPr>
          <w:p w14:paraId="5CA17699" w14:textId="77777777" w:rsidR="00B66987" w:rsidRDefault="0084731F">
            <w:r>
              <w:t>1.50×0.60</w:t>
            </w:r>
          </w:p>
        </w:tc>
        <w:tc>
          <w:tcPr>
            <w:tcW w:w="1528" w:type="dxa"/>
            <w:vAlign w:val="center"/>
          </w:tcPr>
          <w:p w14:paraId="394FA4E6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3F75D2D0" w14:textId="77777777" w:rsidR="00B66987" w:rsidRDefault="0084731F">
            <w:r>
              <w:t>2</w:t>
            </w:r>
          </w:p>
        </w:tc>
        <w:tc>
          <w:tcPr>
            <w:tcW w:w="1262" w:type="dxa"/>
            <w:vAlign w:val="center"/>
          </w:tcPr>
          <w:p w14:paraId="26254570" w14:textId="77777777" w:rsidR="00B66987" w:rsidRDefault="0084731F">
            <w:r>
              <w:t>0.90</w:t>
            </w:r>
          </w:p>
        </w:tc>
        <w:tc>
          <w:tcPr>
            <w:tcW w:w="1262" w:type="dxa"/>
            <w:vAlign w:val="center"/>
          </w:tcPr>
          <w:p w14:paraId="7EE5A549" w14:textId="77777777" w:rsidR="00B66987" w:rsidRDefault="0084731F">
            <w:r>
              <w:t>1.80</w:t>
            </w:r>
          </w:p>
        </w:tc>
      </w:tr>
      <w:tr w:rsidR="00B66987" w14:paraId="54CA6344" w14:textId="77777777">
        <w:tc>
          <w:tcPr>
            <w:tcW w:w="1160" w:type="dxa"/>
            <w:vMerge/>
            <w:vAlign w:val="center"/>
          </w:tcPr>
          <w:p w14:paraId="4A2F95A5" w14:textId="77777777" w:rsidR="00B66987" w:rsidRDefault="00B66987"/>
        </w:tc>
        <w:tc>
          <w:tcPr>
            <w:tcW w:w="1562" w:type="dxa"/>
            <w:vAlign w:val="center"/>
          </w:tcPr>
          <w:p w14:paraId="1E8CAEB7" w14:textId="77777777" w:rsidR="00B66987" w:rsidRDefault="00B66987"/>
        </w:tc>
        <w:tc>
          <w:tcPr>
            <w:tcW w:w="1386" w:type="dxa"/>
            <w:vAlign w:val="center"/>
          </w:tcPr>
          <w:p w14:paraId="161758CE" w14:textId="77777777" w:rsidR="00B66987" w:rsidRDefault="0084731F">
            <w:r>
              <w:t>2.01×3.60</w:t>
            </w:r>
          </w:p>
        </w:tc>
        <w:tc>
          <w:tcPr>
            <w:tcW w:w="1528" w:type="dxa"/>
            <w:vAlign w:val="center"/>
          </w:tcPr>
          <w:p w14:paraId="18B6A4C4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31DBA315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520C3917" w14:textId="77777777" w:rsidR="00B66987" w:rsidRDefault="0084731F">
            <w:r>
              <w:t>7.22</w:t>
            </w:r>
          </w:p>
        </w:tc>
        <w:tc>
          <w:tcPr>
            <w:tcW w:w="1262" w:type="dxa"/>
            <w:vAlign w:val="center"/>
          </w:tcPr>
          <w:p w14:paraId="39F706BD" w14:textId="77777777" w:rsidR="00B66987" w:rsidRDefault="0084731F">
            <w:r>
              <w:t>7.22</w:t>
            </w:r>
          </w:p>
        </w:tc>
      </w:tr>
      <w:tr w:rsidR="00B66987" w14:paraId="276B3B16" w14:textId="77777777">
        <w:tc>
          <w:tcPr>
            <w:tcW w:w="1160" w:type="dxa"/>
            <w:vMerge/>
            <w:vAlign w:val="center"/>
          </w:tcPr>
          <w:p w14:paraId="734F030A" w14:textId="77777777" w:rsidR="00B66987" w:rsidRDefault="00B66987"/>
        </w:tc>
        <w:tc>
          <w:tcPr>
            <w:tcW w:w="1562" w:type="dxa"/>
            <w:vAlign w:val="center"/>
          </w:tcPr>
          <w:p w14:paraId="39348095" w14:textId="77777777" w:rsidR="00B66987" w:rsidRDefault="00B66987"/>
        </w:tc>
        <w:tc>
          <w:tcPr>
            <w:tcW w:w="1386" w:type="dxa"/>
            <w:vAlign w:val="center"/>
          </w:tcPr>
          <w:p w14:paraId="2E35A7FA" w14:textId="77777777" w:rsidR="00B66987" w:rsidRDefault="0084731F">
            <w:r>
              <w:t>0.18×3.60</w:t>
            </w:r>
          </w:p>
        </w:tc>
        <w:tc>
          <w:tcPr>
            <w:tcW w:w="1528" w:type="dxa"/>
            <w:vAlign w:val="center"/>
          </w:tcPr>
          <w:p w14:paraId="5B79DF1C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6D712556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28B25139" w14:textId="77777777" w:rsidR="00B66987" w:rsidRDefault="0084731F">
            <w:r>
              <w:t>0.64</w:t>
            </w:r>
          </w:p>
        </w:tc>
        <w:tc>
          <w:tcPr>
            <w:tcW w:w="1262" w:type="dxa"/>
            <w:vAlign w:val="center"/>
          </w:tcPr>
          <w:p w14:paraId="5BE2D0A5" w14:textId="77777777" w:rsidR="00B66987" w:rsidRDefault="0084731F">
            <w:r>
              <w:t>0.64</w:t>
            </w:r>
          </w:p>
        </w:tc>
      </w:tr>
      <w:tr w:rsidR="00B66987" w14:paraId="66A107B2" w14:textId="77777777">
        <w:tc>
          <w:tcPr>
            <w:tcW w:w="1160" w:type="dxa"/>
            <w:vMerge/>
            <w:vAlign w:val="center"/>
          </w:tcPr>
          <w:p w14:paraId="57C6791B" w14:textId="77777777" w:rsidR="00B66987" w:rsidRDefault="00B66987"/>
        </w:tc>
        <w:tc>
          <w:tcPr>
            <w:tcW w:w="1562" w:type="dxa"/>
            <w:vAlign w:val="center"/>
          </w:tcPr>
          <w:p w14:paraId="7420F0E6" w14:textId="77777777" w:rsidR="00B66987" w:rsidRDefault="00B66987"/>
        </w:tc>
        <w:tc>
          <w:tcPr>
            <w:tcW w:w="1386" w:type="dxa"/>
            <w:vAlign w:val="center"/>
          </w:tcPr>
          <w:p w14:paraId="2EC69D91" w14:textId="77777777" w:rsidR="00B66987" w:rsidRDefault="0084731F">
            <w:r>
              <w:t>7.25×1.20</w:t>
            </w:r>
          </w:p>
        </w:tc>
        <w:tc>
          <w:tcPr>
            <w:tcW w:w="1528" w:type="dxa"/>
            <w:vAlign w:val="center"/>
          </w:tcPr>
          <w:p w14:paraId="1497A0D1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18011CF0" w14:textId="77777777" w:rsidR="00B66987" w:rsidRDefault="0084731F">
            <w:r>
              <w:t>2</w:t>
            </w:r>
          </w:p>
        </w:tc>
        <w:tc>
          <w:tcPr>
            <w:tcW w:w="1262" w:type="dxa"/>
            <w:vAlign w:val="center"/>
          </w:tcPr>
          <w:p w14:paraId="7DBFE0B3" w14:textId="77777777" w:rsidR="00B66987" w:rsidRDefault="0084731F">
            <w:r>
              <w:t>8.70</w:t>
            </w:r>
          </w:p>
        </w:tc>
        <w:tc>
          <w:tcPr>
            <w:tcW w:w="1262" w:type="dxa"/>
            <w:vAlign w:val="center"/>
          </w:tcPr>
          <w:p w14:paraId="451C381A" w14:textId="77777777" w:rsidR="00B66987" w:rsidRDefault="0084731F">
            <w:r>
              <w:t>17.40</w:t>
            </w:r>
          </w:p>
        </w:tc>
      </w:tr>
      <w:tr w:rsidR="00B66987" w14:paraId="08E64B64" w14:textId="77777777">
        <w:tc>
          <w:tcPr>
            <w:tcW w:w="1160" w:type="dxa"/>
            <w:vMerge/>
            <w:vAlign w:val="center"/>
          </w:tcPr>
          <w:p w14:paraId="4AB13817" w14:textId="77777777" w:rsidR="00B66987" w:rsidRDefault="00B66987"/>
        </w:tc>
        <w:tc>
          <w:tcPr>
            <w:tcW w:w="1562" w:type="dxa"/>
            <w:vAlign w:val="center"/>
          </w:tcPr>
          <w:p w14:paraId="0BC1B0F0" w14:textId="77777777" w:rsidR="00B66987" w:rsidRDefault="00B66987"/>
        </w:tc>
        <w:tc>
          <w:tcPr>
            <w:tcW w:w="1386" w:type="dxa"/>
            <w:vAlign w:val="center"/>
          </w:tcPr>
          <w:p w14:paraId="20AD8DDA" w14:textId="77777777" w:rsidR="00B66987" w:rsidRDefault="0084731F">
            <w:r>
              <w:t>7.25×1.40</w:t>
            </w:r>
          </w:p>
        </w:tc>
        <w:tc>
          <w:tcPr>
            <w:tcW w:w="1528" w:type="dxa"/>
            <w:vAlign w:val="center"/>
          </w:tcPr>
          <w:p w14:paraId="3D27B38B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371FC30C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588A7E3F" w14:textId="77777777" w:rsidR="00B66987" w:rsidRDefault="0084731F">
            <w:r>
              <w:t>10.15</w:t>
            </w:r>
          </w:p>
        </w:tc>
        <w:tc>
          <w:tcPr>
            <w:tcW w:w="1262" w:type="dxa"/>
            <w:vAlign w:val="center"/>
          </w:tcPr>
          <w:p w14:paraId="541A1D63" w14:textId="77777777" w:rsidR="00B66987" w:rsidRDefault="0084731F">
            <w:r>
              <w:t>10.15</w:t>
            </w:r>
          </w:p>
        </w:tc>
      </w:tr>
      <w:tr w:rsidR="00B66987" w14:paraId="125EEBD8" w14:textId="77777777">
        <w:tc>
          <w:tcPr>
            <w:tcW w:w="1160" w:type="dxa"/>
            <w:vMerge/>
            <w:vAlign w:val="center"/>
          </w:tcPr>
          <w:p w14:paraId="05E6E870" w14:textId="77777777" w:rsidR="00B66987" w:rsidRDefault="00B66987"/>
        </w:tc>
        <w:tc>
          <w:tcPr>
            <w:tcW w:w="1562" w:type="dxa"/>
            <w:vAlign w:val="center"/>
          </w:tcPr>
          <w:p w14:paraId="066FD181" w14:textId="77777777" w:rsidR="00B66987" w:rsidRDefault="00B66987"/>
        </w:tc>
        <w:tc>
          <w:tcPr>
            <w:tcW w:w="1386" w:type="dxa"/>
            <w:vAlign w:val="center"/>
          </w:tcPr>
          <w:p w14:paraId="0AC4F9EA" w14:textId="77777777" w:rsidR="00B66987" w:rsidRDefault="0084731F">
            <w:r>
              <w:t>7.25×1.40</w:t>
            </w:r>
          </w:p>
        </w:tc>
        <w:tc>
          <w:tcPr>
            <w:tcW w:w="1528" w:type="dxa"/>
            <w:vAlign w:val="center"/>
          </w:tcPr>
          <w:p w14:paraId="41B43463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394AA483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7F961AAA" w14:textId="77777777" w:rsidR="00B66987" w:rsidRDefault="0084731F">
            <w:r>
              <w:t>10.15</w:t>
            </w:r>
          </w:p>
        </w:tc>
        <w:tc>
          <w:tcPr>
            <w:tcW w:w="1262" w:type="dxa"/>
            <w:vAlign w:val="center"/>
          </w:tcPr>
          <w:p w14:paraId="3C89ED3C" w14:textId="77777777" w:rsidR="00B66987" w:rsidRDefault="0084731F">
            <w:r>
              <w:t>10.15</w:t>
            </w:r>
          </w:p>
        </w:tc>
      </w:tr>
      <w:tr w:rsidR="00B66987" w14:paraId="59C162F2" w14:textId="77777777">
        <w:tc>
          <w:tcPr>
            <w:tcW w:w="1160" w:type="dxa"/>
            <w:vMerge/>
            <w:vAlign w:val="center"/>
          </w:tcPr>
          <w:p w14:paraId="5E8A7729" w14:textId="77777777" w:rsidR="00B66987" w:rsidRDefault="00B66987"/>
        </w:tc>
        <w:tc>
          <w:tcPr>
            <w:tcW w:w="1562" w:type="dxa"/>
            <w:vAlign w:val="center"/>
          </w:tcPr>
          <w:p w14:paraId="010A5ADB" w14:textId="77777777" w:rsidR="00B66987" w:rsidRDefault="00B66987"/>
        </w:tc>
        <w:tc>
          <w:tcPr>
            <w:tcW w:w="1386" w:type="dxa"/>
            <w:vAlign w:val="center"/>
          </w:tcPr>
          <w:p w14:paraId="054C39D0" w14:textId="77777777" w:rsidR="00B66987" w:rsidRDefault="0084731F">
            <w:r>
              <w:t>1.80×1.50</w:t>
            </w:r>
          </w:p>
        </w:tc>
        <w:tc>
          <w:tcPr>
            <w:tcW w:w="1528" w:type="dxa"/>
            <w:vAlign w:val="center"/>
          </w:tcPr>
          <w:p w14:paraId="58528128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7031C164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3FD4FC75" w14:textId="77777777" w:rsidR="00B66987" w:rsidRDefault="0084731F">
            <w:r>
              <w:t>2.70</w:t>
            </w:r>
          </w:p>
        </w:tc>
        <w:tc>
          <w:tcPr>
            <w:tcW w:w="1262" w:type="dxa"/>
            <w:vAlign w:val="center"/>
          </w:tcPr>
          <w:p w14:paraId="68E5FA54" w14:textId="77777777" w:rsidR="00B66987" w:rsidRDefault="0084731F">
            <w:r>
              <w:t>2.70</w:t>
            </w:r>
          </w:p>
        </w:tc>
      </w:tr>
      <w:tr w:rsidR="00B66987" w14:paraId="5B562B99" w14:textId="77777777">
        <w:tc>
          <w:tcPr>
            <w:tcW w:w="1160" w:type="dxa"/>
            <w:vMerge/>
            <w:vAlign w:val="center"/>
          </w:tcPr>
          <w:p w14:paraId="6AFDD679" w14:textId="77777777" w:rsidR="00B66987" w:rsidRDefault="00B66987"/>
        </w:tc>
        <w:tc>
          <w:tcPr>
            <w:tcW w:w="1562" w:type="dxa"/>
            <w:vAlign w:val="center"/>
          </w:tcPr>
          <w:p w14:paraId="2719C3C3" w14:textId="77777777" w:rsidR="00B66987" w:rsidRDefault="00B66987"/>
        </w:tc>
        <w:tc>
          <w:tcPr>
            <w:tcW w:w="1386" w:type="dxa"/>
            <w:vAlign w:val="center"/>
          </w:tcPr>
          <w:p w14:paraId="2277E795" w14:textId="77777777" w:rsidR="00B66987" w:rsidRDefault="0084731F">
            <w:r>
              <w:t>1.80×1.50</w:t>
            </w:r>
          </w:p>
        </w:tc>
        <w:tc>
          <w:tcPr>
            <w:tcW w:w="1528" w:type="dxa"/>
            <w:vAlign w:val="center"/>
          </w:tcPr>
          <w:p w14:paraId="6CFC0D80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1C9EE78E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1725F666" w14:textId="77777777" w:rsidR="00B66987" w:rsidRDefault="0084731F">
            <w:r>
              <w:t>2.70</w:t>
            </w:r>
          </w:p>
        </w:tc>
        <w:tc>
          <w:tcPr>
            <w:tcW w:w="1262" w:type="dxa"/>
            <w:vAlign w:val="center"/>
          </w:tcPr>
          <w:p w14:paraId="266A694B" w14:textId="77777777" w:rsidR="00B66987" w:rsidRDefault="0084731F">
            <w:r>
              <w:t>2.70</w:t>
            </w:r>
          </w:p>
        </w:tc>
      </w:tr>
      <w:tr w:rsidR="00B66987" w14:paraId="3FCC829C" w14:textId="77777777">
        <w:tc>
          <w:tcPr>
            <w:tcW w:w="1160" w:type="dxa"/>
            <w:vMerge/>
            <w:vAlign w:val="center"/>
          </w:tcPr>
          <w:p w14:paraId="13D3861E" w14:textId="77777777" w:rsidR="00B66987" w:rsidRDefault="00B66987"/>
        </w:tc>
        <w:tc>
          <w:tcPr>
            <w:tcW w:w="1562" w:type="dxa"/>
            <w:vAlign w:val="center"/>
          </w:tcPr>
          <w:p w14:paraId="34CCF834" w14:textId="77777777" w:rsidR="00B66987" w:rsidRDefault="00B66987"/>
        </w:tc>
        <w:tc>
          <w:tcPr>
            <w:tcW w:w="1386" w:type="dxa"/>
            <w:vAlign w:val="center"/>
          </w:tcPr>
          <w:p w14:paraId="365AAB6C" w14:textId="77777777" w:rsidR="00B66987" w:rsidRDefault="0084731F">
            <w:r>
              <w:t>1.83×3.60</w:t>
            </w:r>
          </w:p>
        </w:tc>
        <w:tc>
          <w:tcPr>
            <w:tcW w:w="1528" w:type="dxa"/>
            <w:vAlign w:val="center"/>
          </w:tcPr>
          <w:p w14:paraId="4F6F217B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75643DF4" w14:textId="77777777" w:rsidR="00B66987" w:rsidRDefault="0084731F">
            <w:r>
              <w:t>2</w:t>
            </w:r>
          </w:p>
        </w:tc>
        <w:tc>
          <w:tcPr>
            <w:tcW w:w="1262" w:type="dxa"/>
            <w:vAlign w:val="center"/>
          </w:tcPr>
          <w:p w14:paraId="21A9A46A" w14:textId="77777777" w:rsidR="00B66987" w:rsidRDefault="0084731F">
            <w:r>
              <w:t>6.60</w:t>
            </w:r>
          </w:p>
        </w:tc>
        <w:tc>
          <w:tcPr>
            <w:tcW w:w="1262" w:type="dxa"/>
            <w:vAlign w:val="center"/>
          </w:tcPr>
          <w:p w14:paraId="04154A35" w14:textId="77777777" w:rsidR="00B66987" w:rsidRDefault="0084731F">
            <w:r>
              <w:t>13.19</w:t>
            </w:r>
          </w:p>
        </w:tc>
      </w:tr>
      <w:tr w:rsidR="00B66987" w14:paraId="5F66E926" w14:textId="77777777">
        <w:tc>
          <w:tcPr>
            <w:tcW w:w="1160" w:type="dxa"/>
            <w:vMerge/>
            <w:vAlign w:val="center"/>
          </w:tcPr>
          <w:p w14:paraId="23BB6CB8" w14:textId="77777777" w:rsidR="00B66987" w:rsidRDefault="00B66987"/>
        </w:tc>
        <w:tc>
          <w:tcPr>
            <w:tcW w:w="1562" w:type="dxa"/>
            <w:vAlign w:val="center"/>
          </w:tcPr>
          <w:p w14:paraId="6846A4B6" w14:textId="77777777" w:rsidR="00B66987" w:rsidRDefault="00B66987"/>
        </w:tc>
        <w:tc>
          <w:tcPr>
            <w:tcW w:w="1386" w:type="dxa"/>
            <w:vAlign w:val="center"/>
          </w:tcPr>
          <w:p w14:paraId="7929BA19" w14:textId="77777777" w:rsidR="00B66987" w:rsidRDefault="0084731F">
            <w:r>
              <w:t>1.60×1.50</w:t>
            </w:r>
          </w:p>
        </w:tc>
        <w:tc>
          <w:tcPr>
            <w:tcW w:w="1528" w:type="dxa"/>
            <w:vAlign w:val="center"/>
          </w:tcPr>
          <w:p w14:paraId="50D54512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20C7A446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25F5D804" w14:textId="77777777" w:rsidR="00B66987" w:rsidRDefault="0084731F">
            <w:r>
              <w:t>2.40</w:t>
            </w:r>
          </w:p>
        </w:tc>
        <w:tc>
          <w:tcPr>
            <w:tcW w:w="1262" w:type="dxa"/>
            <w:vAlign w:val="center"/>
          </w:tcPr>
          <w:p w14:paraId="636CC8F9" w14:textId="77777777" w:rsidR="00B66987" w:rsidRDefault="0084731F">
            <w:r>
              <w:t>2.40</w:t>
            </w:r>
          </w:p>
        </w:tc>
      </w:tr>
      <w:tr w:rsidR="00B66987" w14:paraId="0CDFC615" w14:textId="77777777">
        <w:tc>
          <w:tcPr>
            <w:tcW w:w="1160" w:type="dxa"/>
            <w:vMerge/>
            <w:vAlign w:val="center"/>
          </w:tcPr>
          <w:p w14:paraId="0A0B37D7" w14:textId="77777777" w:rsidR="00B66987" w:rsidRDefault="00B66987"/>
        </w:tc>
        <w:tc>
          <w:tcPr>
            <w:tcW w:w="1562" w:type="dxa"/>
            <w:vAlign w:val="center"/>
          </w:tcPr>
          <w:p w14:paraId="6B69EF32" w14:textId="77777777" w:rsidR="00B66987" w:rsidRDefault="00B66987"/>
        </w:tc>
        <w:tc>
          <w:tcPr>
            <w:tcW w:w="1386" w:type="dxa"/>
            <w:vAlign w:val="center"/>
          </w:tcPr>
          <w:p w14:paraId="5A0A44ED" w14:textId="77777777" w:rsidR="00B66987" w:rsidRDefault="0084731F">
            <w:r>
              <w:t>7.16×1.40</w:t>
            </w:r>
          </w:p>
        </w:tc>
        <w:tc>
          <w:tcPr>
            <w:tcW w:w="1528" w:type="dxa"/>
            <w:vAlign w:val="center"/>
          </w:tcPr>
          <w:p w14:paraId="57032A5D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2F7D0BB3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6B36AAAA" w14:textId="77777777" w:rsidR="00B66987" w:rsidRDefault="0084731F">
            <w:r>
              <w:t>10.02</w:t>
            </w:r>
          </w:p>
        </w:tc>
        <w:tc>
          <w:tcPr>
            <w:tcW w:w="1262" w:type="dxa"/>
            <w:vAlign w:val="center"/>
          </w:tcPr>
          <w:p w14:paraId="2B3E3764" w14:textId="77777777" w:rsidR="00B66987" w:rsidRDefault="0084731F">
            <w:r>
              <w:t>10.02</w:t>
            </w:r>
          </w:p>
        </w:tc>
      </w:tr>
      <w:tr w:rsidR="00B66987" w14:paraId="7EEE014B" w14:textId="77777777">
        <w:tc>
          <w:tcPr>
            <w:tcW w:w="1160" w:type="dxa"/>
            <w:vMerge/>
            <w:vAlign w:val="center"/>
          </w:tcPr>
          <w:p w14:paraId="7FBEC36E" w14:textId="77777777" w:rsidR="00B66987" w:rsidRDefault="00B66987"/>
        </w:tc>
        <w:tc>
          <w:tcPr>
            <w:tcW w:w="1562" w:type="dxa"/>
            <w:vAlign w:val="center"/>
          </w:tcPr>
          <w:p w14:paraId="545C4ED1" w14:textId="77777777" w:rsidR="00B66987" w:rsidRDefault="00B66987"/>
        </w:tc>
        <w:tc>
          <w:tcPr>
            <w:tcW w:w="1386" w:type="dxa"/>
            <w:vAlign w:val="center"/>
          </w:tcPr>
          <w:p w14:paraId="74488B81" w14:textId="77777777" w:rsidR="00B66987" w:rsidRDefault="0084731F">
            <w:r>
              <w:t>7.16×1.40</w:t>
            </w:r>
          </w:p>
        </w:tc>
        <w:tc>
          <w:tcPr>
            <w:tcW w:w="1528" w:type="dxa"/>
            <w:vAlign w:val="center"/>
          </w:tcPr>
          <w:p w14:paraId="1E1CBD11" w14:textId="77777777" w:rsidR="00B66987" w:rsidRDefault="0084731F">
            <w:r>
              <w:t>3</w:t>
            </w:r>
          </w:p>
        </w:tc>
        <w:tc>
          <w:tcPr>
            <w:tcW w:w="1171" w:type="dxa"/>
            <w:vAlign w:val="center"/>
          </w:tcPr>
          <w:p w14:paraId="4F8DE98D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12459ECA" w14:textId="77777777" w:rsidR="00B66987" w:rsidRDefault="0084731F">
            <w:r>
              <w:t>10.02</w:t>
            </w:r>
          </w:p>
        </w:tc>
        <w:tc>
          <w:tcPr>
            <w:tcW w:w="1262" w:type="dxa"/>
            <w:vAlign w:val="center"/>
          </w:tcPr>
          <w:p w14:paraId="13E979B0" w14:textId="77777777" w:rsidR="00B66987" w:rsidRDefault="0084731F">
            <w:r>
              <w:t>10.02</w:t>
            </w:r>
          </w:p>
        </w:tc>
      </w:tr>
      <w:tr w:rsidR="00B66987" w14:paraId="4F9948A7" w14:textId="77777777">
        <w:tc>
          <w:tcPr>
            <w:tcW w:w="1160" w:type="dxa"/>
            <w:vMerge/>
            <w:vAlign w:val="center"/>
          </w:tcPr>
          <w:p w14:paraId="0BB48878" w14:textId="77777777" w:rsidR="00B66987" w:rsidRDefault="00B66987"/>
        </w:tc>
        <w:tc>
          <w:tcPr>
            <w:tcW w:w="1562" w:type="dxa"/>
            <w:vAlign w:val="center"/>
          </w:tcPr>
          <w:p w14:paraId="27E41E90" w14:textId="77777777" w:rsidR="00B66987" w:rsidRDefault="00B66987"/>
        </w:tc>
        <w:tc>
          <w:tcPr>
            <w:tcW w:w="1386" w:type="dxa"/>
            <w:vAlign w:val="center"/>
          </w:tcPr>
          <w:p w14:paraId="75755246" w14:textId="77777777" w:rsidR="00B66987" w:rsidRDefault="0084731F">
            <w:r>
              <w:t>15.51×1.20</w:t>
            </w:r>
          </w:p>
        </w:tc>
        <w:tc>
          <w:tcPr>
            <w:tcW w:w="1528" w:type="dxa"/>
            <w:vAlign w:val="center"/>
          </w:tcPr>
          <w:p w14:paraId="30E25113" w14:textId="77777777" w:rsidR="00B66987" w:rsidRDefault="0084731F">
            <w:r>
              <w:t>4</w:t>
            </w:r>
          </w:p>
        </w:tc>
        <w:tc>
          <w:tcPr>
            <w:tcW w:w="1171" w:type="dxa"/>
            <w:vAlign w:val="center"/>
          </w:tcPr>
          <w:p w14:paraId="754D134D" w14:textId="77777777" w:rsidR="00B66987" w:rsidRDefault="0084731F">
            <w:r>
              <w:t>1</w:t>
            </w:r>
          </w:p>
        </w:tc>
        <w:tc>
          <w:tcPr>
            <w:tcW w:w="1262" w:type="dxa"/>
            <w:vAlign w:val="center"/>
          </w:tcPr>
          <w:p w14:paraId="28EA632A" w14:textId="77777777" w:rsidR="00B66987" w:rsidRDefault="0084731F">
            <w:r>
              <w:t>18.61</w:t>
            </w:r>
          </w:p>
        </w:tc>
        <w:tc>
          <w:tcPr>
            <w:tcW w:w="1262" w:type="dxa"/>
            <w:vAlign w:val="center"/>
          </w:tcPr>
          <w:p w14:paraId="42EB1534" w14:textId="77777777" w:rsidR="00B66987" w:rsidRDefault="0084731F">
            <w:r>
              <w:t>18.61</w:t>
            </w:r>
          </w:p>
        </w:tc>
      </w:tr>
      <w:tr w:rsidR="00B66987" w14:paraId="70104083" w14:textId="77777777">
        <w:tc>
          <w:tcPr>
            <w:tcW w:w="1160" w:type="dxa"/>
            <w:vMerge/>
            <w:vAlign w:val="center"/>
          </w:tcPr>
          <w:p w14:paraId="46850390" w14:textId="77777777" w:rsidR="00B66987" w:rsidRDefault="00B66987"/>
        </w:tc>
        <w:tc>
          <w:tcPr>
            <w:tcW w:w="1562" w:type="dxa"/>
            <w:vAlign w:val="center"/>
          </w:tcPr>
          <w:p w14:paraId="77E67D6E" w14:textId="77777777" w:rsidR="00B66987" w:rsidRDefault="0084731F">
            <w:r>
              <w:t>C1518</w:t>
            </w:r>
          </w:p>
        </w:tc>
        <w:tc>
          <w:tcPr>
            <w:tcW w:w="1386" w:type="dxa"/>
            <w:vAlign w:val="center"/>
          </w:tcPr>
          <w:p w14:paraId="6066E829" w14:textId="77777777" w:rsidR="00B66987" w:rsidRDefault="0084731F">
            <w:r>
              <w:t>1.50×1.80</w:t>
            </w:r>
          </w:p>
        </w:tc>
        <w:tc>
          <w:tcPr>
            <w:tcW w:w="1528" w:type="dxa"/>
            <w:vAlign w:val="center"/>
          </w:tcPr>
          <w:p w14:paraId="66E548D4" w14:textId="77777777" w:rsidR="00B66987" w:rsidRDefault="0084731F">
            <w:r>
              <w:t>2</w:t>
            </w:r>
          </w:p>
        </w:tc>
        <w:tc>
          <w:tcPr>
            <w:tcW w:w="1171" w:type="dxa"/>
            <w:vAlign w:val="center"/>
          </w:tcPr>
          <w:p w14:paraId="0527E85A" w14:textId="77777777" w:rsidR="00B66987" w:rsidRDefault="0084731F">
            <w:r>
              <w:t>2</w:t>
            </w:r>
          </w:p>
        </w:tc>
        <w:tc>
          <w:tcPr>
            <w:tcW w:w="1262" w:type="dxa"/>
            <w:vAlign w:val="center"/>
          </w:tcPr>
          <w:p w14:paraId="6709776B" w14:textId="77777777" w:rsidR="00B66987" w:rsidRDefault="0084731F">
            <w:r>
              <w:t>2.70</w:t>
            </w:r>
          </w:p>
        </w:tc>
        <w:tc>
          <w:tcPr>
            <w:tcW w:w="1262" w:type="dxa"/>
            <w:vAlign w:val="center"/>
          </w:tcPr>
          <w:p w14:paraId="713742F2" w14:textId="77777777" w:rsidR="00B66987" w:rsidRDefault="0084731F">
            <w:r>
              <w:t>5.40</w:t>
            </w:r>
          </w:p>
        </w:tc>
      </w:tr>
    </w:tbl>
    <w:p w14:paraId="3A87D282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66987" w14:paraId="28DD2BC6" w14:textId="77777777">
        <w:tc>
          <w:tcPr>
            <w:tcW w:w="905" w:type="dxa"/>
            <w:shd w:val="clear" w:color="auto" w:fill="E6E6E6"/>
            <w:vAlign w:val="center"/>
          </w:tcPr>
          <w:p w14:paraId="07A394E1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33270" w14:textId="77777777" w:rsidR="00B66987" w:rsidRDefault="0084731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02BD18" w14:textId="77777777" w:rsidR="00B66987" w:rsidRDefault="0084731F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771D035A" w14:textId="77777777" w:rsidR="00B66987" w:rsidRDefault="0084731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169865" w14:textId="77777777" w:rsidR="00B66987" w:rsidRDefault="0084731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0E1288C" w14:textId="77777777" w:rsidR="00B66987" w:rsidRDefault="0084731F">
            <w:pPr>
              <w:jc w:val="center"/>
            </w:pPr>
            <w:r>
              <w:t>透射比限值</w:t>
            </w:r>
          </w:p>
        </w:tc>
      </w:tr>
      <w:tr w:rsidR="00B66987" w14:paraId="6DC4C215" w14:textId="77777777">
        <w:tc>
          <w:tcPr>
            <w:tcW w:w="905" w:type="dxa"/>
            <w:shd w:val="clear" w:color="auto" w:fill="E6E6E6"/>
            <w:vAlign w:val="center"/>
          </w:tcPr>
          <w:p w14:paraId="47E50526" w14:textId="77777777" w:rsidR="00B66987" w:rsidRDefault="0084731F">
            <w:r>
              <w:t>南向</w:t>
            </w:r>
          </w:p>
        </w:tc>
        <w:tc>
          <w:tcPr>
            <w:tcW w:w="1188" w:type="dxa"/>
            <w:vAlign w:val="center"/>
          </w:tcPr>
          <w:p w14:paraId="380361D1" w14:textId="77777777" w:rsidR="00B66987" w:rsidRDefault="0084731F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74CC4EB0" w14:textId="77777777" w:rsidR="00B66987" w:rsidRDefault="0084731F">
            <w:r>
              <w:t>0.01</w:t>
            </w:r>
          </w:p>
        </w:tc>
        <w:tc>
          <w:tcPr>
            <w:tcW w:w="2088" w:type="dxa"/>
            <w:vAlign w:val="center"/>
          </w:tcPr>
          <w:p w14:paraId="5CF3A5E1" w14:textId="77777777" w:rsidR="00B66987" w:rsidRDefault="00B66987"/>
        </w:tc>
        <w:tc>
          <w:tcPr>
            <w:tcW w:w="2009" w:type="dxa"/>
            <w:vAlign w:val="center"/>
          </w:tcPr>
          <w:p w14:paraId="0A2F90F8" w14:textId="77777777" w:rsidR="00B66987" w:rsidRDefault="0084731F">
            <w:r>
              <w:t>0.80</w:t>
            </w:r>
          </w:p>
        </w:tc>
        <w:tc>
          <w:tcPr>
            <w:tcW w:w="2009" w:type="dxa"/>
            <w:vAlign w:val="center"/>
          </w:tcPr>
          <w:p w14:paraId="5DD9209B" w14:textId="77777777" w:rsidR="00B66987" w:rsidRDefault="0084731F">
            <w:r>
              <w:t>0.60</w:t>
            </w:r>
          </w:p>
        </w:tc>
      </w:tr>
      <w:tr w:rsidR="00B66987" w14:paraId="410E5238" w14:textId="77777777">
        <w:tc>
          <w:tcPr>
            <w:tcW w:w="905" w:type="dxa"/>
            <w:shd w:val="clear" w:color="auto" w:fill="E6E6E6"/>
            <w:vAlign w:val="center"/>
          </w:tcPr>
          <w:p w14:paraId="30568F6C" w14:textId="77777777" w:rsidR="00B66987" w:rsidRDefault="0084731F">
            <w:r>
              <w:t>北向</w:t>
            </w:r>
          </w:p>
        </w:tc>
        <w:tc>
          <w:tcPr>
            <w:tcW w:w="1188" w:type="dxa"/>
            <w:vAlign w:val="center"/>
          </w:tcPr>
          <w:p w14:paraId="03C8FC61" w14:textId="77777777" w:rsidR="00B66987" w:rsidRDefault="0084731F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5086B60E" w14:textId="77777777" w:rsidR="00B66987" w:rsidRDefault="0084731F">
            <w:r>
              <w:t>0.00</w:t>
            </w:r>
          </w:p>
        </w:tc>
        <w:tc>
          <w:tcPr>
            <w:tcW w:w="2088" w:type="dxa"/>
            <w:vAlign w:val="center"/>
          </w:tcPr>
          <w:p w14:paraId="5B03265A" w14:textId="77777777" w:rsidR="00B66987" w:rsidRDefault="00B66987"/>
        </w:tc>
        <w:tc>
          <w:tcPr>
            <w:tcW w:w="2009" w:type="dxa"/>
            <w:vAlign w:val="center"/>
          </w:tcPr>
          <w:p w14:paraId="22E340C9" w14:textId="77777777" w:rsidR="00B66987" w:rsidRDefault="0084731F">
            <w:r>
              <w:t>0.80</w:t>
            </w:r>
          </w:p>
        </w:tc>
        <w:tc>
          <w:tcPr>
            <w:tcW w:w="2009" w:type="dxa"/>
            <w:vAlign w:val="center"/>
          </w:tcPr>
          <w:p w14:paraId="03391CB1" w14:textId="77777777" w:rsidR="00B66987" w:rsidRDefault="0084731F">
            <w:r>
              <w:t>0.60</w:t>
            </w:r>
          </w:p>
        </w:tc>
      </w:tr>
      <w:tr w:rsidR="00B66987" w14:paraId="36467F7C" w14:textId="77777777">
        <w:tc>
          <w:tcPr>
            <w:tcW w:w="905" w:type="dxa"/>
            <w:shd w:val="clear" w:color="auto" w:fill="E6E6E6"/>
            <w:vAlign w:val="center"/>
          </w:tcPr>
          <w:p w14:paraId="5D7516B8" w14:textId="77777777" w:rsidR="00B66987" w:rsidRDefault="0084731F">
            <w:r>
              <w:t>东向</w:t>
            </w:r>
          </w:p>
        </w:tc>
        <w:tc>
          <w:tcPr>
            <w:tcW w:w="1188" w:type="dxa"/>
            <w:vAlign w:val="center"/>
          </w:tcPr>
          <w:p w14:paraId="6FF582A8" w14:textId="77777777" w:rsidR="00B66987" w:rsidRDefault="0084731F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8A263DD" w14:textId="77777777" w:rsidR="00B66987" w:rsidRDefault="0084731F">
            <w:r>
              <w:t>0.10</w:t>
            </w:r>
          </w:p>
        </w:tc>
        <w:tc>
          <w:tcPr>
            <w:tcW w:w="2088" w:type="dxa"/>
            <w:vAlign w:val="center"/>
          </w:tcPr>
          <w:p w14:paraId="48DDE070" w14:textId="77777777" w:rsidR="00B66987" w:rsidRDefault="00B66987"/>
        </w:tc>
        <w:tc>
          <w:tcPr>
            <w:tcW w:w="2009" w:type="dxa"/>
            <w:vAlign w:val="center"/>
          </w:tcPr>
          <w:p w14:paraId="02F809A6" w14:textId="77777777" w:rsidR="00B66987" w:rsidRDefault="0084731F">
            <w:r>
              <w:t>0.80</w:t>
            </w:r>
          </w:p>
        </w:tc>
        <w:tc>
          <w:tcPr>
            <w:tcW w:w="2009" w:type="dxa"/>
            <w:vAlign w:val="center"/>
          </w:tcPr>
          <w:p w14:paraId="0096DA6F" w14:textId="77777777" w:rsidR="00B66987" w:rsidRDefault="0084731F">
            <w:r>
              <w:t>0.60</w:t>
            </w:r>
          </w:p>
        </w:tc>
      </w:tr>
      <w:tr w:rsidR="00B66987" w14:paraId="70D59415" w14:textId="77777777">
        <w:tc>
          <w:tcPr>
            <w:tcW w:w="905" w:type="dxa"/>
            <w:shd w:val="clear" w:color="auto" w:fill="E6E6E6"/>
            <w:vAlign w:val="center"/>
          </w:tcPr>
          <w:p w14:paraId="49959A7F" w14:textId="77777777" w:rsidR="00B66987" w:rsidRDefault="0084731F">
            <w:r>
              <w:t>西向</w:t>
            </w:r>
          </w:p>
        </w:tc>
        <w:tc>
          <w:tcPr>
            <w:tcW w:w="1188" w:type="dxa"/>
            <w:vAlign w:val="center"/>
          </w:tcPr>
          <w:p w14:paraId="0B54DACC" w14:textId="77777777" w:rsidR="00B66987" w:rsidRDefault="0084731F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515A83B9" w14:textId="77777777" w:rsidR="00B66987" w:rsidRDefault="0084731F">
            <w:r>
              <w:t>0.00</w:t>
            </w:r>
          </w:p>
        </w:tc>
        <w:tc>
          <w:tcPr>
            <w:tcW w:w="2088" w:type="dxa"/>
            <w:vAlign w:val="center"/>
          </w:tcPr>
          <w:p w14:paraId="187C3237" w14:textId="77777777" w:rsidR="00B66987" w:rsidRDefault="00B66987"/>
        </w:tc>
        <w:tc>
          <w:tcPr>
            <w:tcW w:w="2009" w:type="dxa"/>
            <w:vAlign w:val="center"/>
          </w:tcPr>
          <w:p w14:paraId="6F9F31EF" w14:textId="77777777" w:rsidR="00B66987" w:rsidRDefault="0084731F">
            <w:r>
              <w:t>无</w:t>
            </w:r>
          </w:p>
        </w:tc>
        <w:tc>
          <w:tcPr>
            <w:tcW w:w="2009" w:type="dxa"/>
            <w:vAlign w:val="center"/>
          </w:tcPr>
          <w:p w14:paraId="494B8261" w14:textId="77777777" w:rsidR="00B66987" w:rsidRDefault="0084731F">
            <w:r>
              <w:t>0.60</w:t>
            </w:r>
          </w:p>
        </w:tc>
      </w:tr>
      <w:tr w:rsidR="00B66987" w14:paraId="48CD146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9EE975" w14:textId="77777777" w:rsidR="00B66987" w:rsidRDefault="0084731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76F02DA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66987" w14:paraId="273B3B6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E947786" w14:textId="77777777" w:rsidR="00B66987" w:rsidRDefault="0084731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0BA5428" w14:textId="77777777" w:rsidR="00B66987" w:rsidRDefault="0084731F">
            <w:r>
              <w:t>当窗</w:t>
            </w:r>
            <w:proofErr w:type="gramStart"/>
            <w:r>
              <w:t>墙面积</w:t>
            </w:r>
            <w:proofErr w:type="gramEnd"/>
            <w:r>
              <w:t>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</w:t>
            </w:r>
            <w:proofErr w:type="gramStart"/>
            <w:r>
              <w:t>墙面积</w:t>
            </w:r>
            <w:proofErr w:type="gramEnd"/>
            <w:r>
              <w:t>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66987" w14:paraId="65A368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662B317" w14:textId="77777777" w:rsidR="00B66987" w:rsidRDefault="0084731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37D3693" w14:textId="77777777" w:rsidR="00B66987" w:rsidRDefault="0084731F">
            <w:r>
              <w:t>满足</w:t>
            </w:r>
          </w:p>
        </w:tc>
      </w:tr>
    </w:tbl>
    <w:p w14:paraId="48E2C6E6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</w:t>
      </w:r>
    </w:p>
    <w:p w14:paraId="3EF53E1F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天窗屋顶比</w:t>
      </w:r>
    </w:p>
    <w:p w14:paraId="615CF98F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6DEDC09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天窗类型</w:t>
      </w:r>
    </w:p>
    <w:p w14:paraId="6EAC0D20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98065E1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</w:t>
      </w:r>
    </w:p>
    <w:p w14:paraId="2DD16040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987" w14:paraId="6C86CF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664639" w14:textId="77777777" w:rsidR="00B66987" w:rsidRDefault="008473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0E3C7" w14:textId="77777777" w:rsidR="00B66987" w:rsidRDefault="00847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F38CA" w14:textId="77777777" w:rsidR="00B66987" w:rsidRDefault="00847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25BA5" w14:textId="77777777" w:rsidR="00B66987" w:rsidRDefault="00847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2C6F8" w14:textId="77777777" w:rsidR="00B66987" w:rsidRDefault="00847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80604" w14:textId="77777777" w:rsidR="00B66987" w:rsidRDefault="00847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EB8CD6" w14:textId="77777777" w:rsidR="00B66987" w:rsidRDefault="0084731F">
            <w:pPr>
              <w:jc w:val="center"/>
            </w:pPr>
            <w:r>
              <w:t>热惰性指标</w:t>
            </w:r>
          </w:p>
        </w:tc>
      </w:tr>
      <w:tr w:rsidR="00B66987" w14:paraId="0A0490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C8A39D" w14:textId="77777777" w:rsidR="00B66987" w:rsidRDefault="00B669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3972B6" w14:textId="77777777" w:rsidR="00B66987" w:rsidRDefault="00847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27E32" w14:textId="77777777" w:rsidR="00B66987" w:rsidRDefault="0084731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001FB" w14:textId="77777777" w:rsidR="00B66987" w:rsidRDefault="00847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8CE68" w14:textId="77777777" w:rsidR="00B66987" w:rsidRDefault="00847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3258D" w14:textId="77777777" w:rsidR="00B66987" w:rsidRDefault="00847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46DC8" w14:textId="77777777" w:rsidR="00B66987" w:rsidRDefault="0084731F">
            <w:pPr>
              <w:jc w:val="center"/>
            </w:pPr>
            <w:r>
              <w:t>D=R*S</w:t>
            </w:r>
          </w:p>
        </w:tc>
      </w:tr>
      <w:tr w:rsidR="00B66987" w14:paraId="6483E57A" w14:textId="77777777">
        <w:tc>
          <w:tcPr>
            <w:tcW w:w="3345" w:type="dxa"/>
            <w:vAlign w:val="center"/>
          </w:tcPr>
          <w:p w14:paraId="6C28B8EB" w14:textId="77777777" w:rsidR="00B66987" w:rsidRDefault="0084731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14B0C93" w14:textId="77777777" w:rsidR="00B66987" w:rsidRDefault="0084731F">
            <w:r>
              <w:t>40</w:t>
            </w:r>
          </w:p>
        </w:tc>
        <w:tc>
          <w:tcPr>
            <w:tcW w:w="1075" w:type="dxa"/>
            <w:vAlign w:val="center"/>
          </w:tcPr>
          <w:p w14:paraId="672E5152" w14:textId="77777777" w:rsidR="00B66987" w:rsidRDefault="0084731F">
            <w:r>
              <w:t>1.510</w:t>
            </w:r>
          </w:p>
        </w:tc>
        <w:tc>
          <w:tcPr>
            <w:tcW w:w="1075" w:type="dxa"/>
            <w:vAlign w:val="center"/>
          </w:tcPr>
          <w:p w14:paraId="76F2A29C" w14:textId="77777777" w:rsidR="00B66987" w:rsidRDefault="0084731F">
            <w:r>
              <w:t>15.360</w:t>
            </w:r>
          </w:p>
        </w:tc>
        <w:tc>
          <w:tcPr>
            <w:tcW w:w="848" w:type="dxa"/>
            <w:vAlign w:val="center"/>
          </w:tcPr>
          <w:p w14:paraId="5555231F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E313E32" w14:textId="77777777" w:rsidR="00B66987" w:rsidRDefault="0084731F">
            <w:r>
              <w:t>0.026</w:t>
            </w:r>
          </w:p>
        </w:tc>
        <w:tc>
          <w:tcPr>
            <w:tcW w:w="1064" w:type="dxa"/>
            <w:vAlign w:val="center"/>
          </w:tcPr>
          <w:p w14:paraId="022BC727" w14:textId="77777777" w:rsidR="00B66987" w:rsidRDefault="0084731F">
            <w:r>
              <w:t>0.407</w:t>
            </w:r>
          </w:p>
        </w:tc>
      </w:tr>
      <w:tr w:rsidR="00B66987" w14:paraId="2C9D01E3" w14:textId="77777777">
        <w:tc>
          <w:tcPr>
            <w:tcW w:w="3345" w:type="dxa"/>
            <w:vAlign w:val="center"/>
          </w:tcPr>
          <w:p w14:paraId="33077003" w14:textId="77777777" w:rsidR="00B66987" w:rsidRDefault="00847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60E2C7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02E8D546" w14:textId="77777777" w:rsidR="00B66987" w:rsidRDefault="0084731F">
            <w:r>
              <w:t>0.030</w:t>
            </w:r>
          </w:p>
        </w:tc>
        <w:tc>
          <w:tcPr>
            <w:tcW w:w="1075" w:type="dxa"/>
            <w:vAlign w:val="center"/>
          </w:tcPr>
          <w:p w14:paraId="394A7DE6" w14:textId="77777777" w:rsidR="00B66987" w:rsidRDefault="0084731F">
            <w:r>
              <w:t>0.340</w:t>
            </w:r>
          </w:p>
        </w:tc>
        <w:tc>
          <w:tcPr>
            <w:tcW w:w="848" w:type="dxa"/>
            <w:vAlign w:val="center"/>
          </w:tcPr>
          <w:p w14:paraId="79CCC57B" w14:textId="77777777" w:rsidR="00B66987" w:rsidRDefault="0084731F">
            <w:r>
              <w:t>1.20</w:t>
            </w:r>
          </w:p>
        </w:tc>
        <w:tc>
          <w:tcPr>
            <w:tcW w:w="1075" w:type="dxa"/>
            <w:vAlign w:val="center"/>
          </w:tcPr>
          <w:p w14:paraId="3FC10A3A" w14:textId="77777777" w:rsidR="00B66987" w:rsidRDefault="0084731F">
            <w:r>
              <w:t>0.556</w:t>
            </w:r>
          </w:p>
        </w:tc>
        <w:tc>
          <w:tcPr>
            <w:tcW w:w="1064" w:type="dxa"/>
            <w:vAlign w:val="center"/>
          </w:tcPr>
          <w:p w14:paraId="6BB2275D" w14:textId="77777777" w:rsidR="00B66987" w:rsidRDefault="0084731F">
            <w:r>
              <w:t>0.227</w:t>
            </w:r>
          </w:p>
        </w:tc>
      </w:tr>
      <w:tr w:rsidR="00B66987" w14:paraId="2F027F44" w14:textId="77777777">
        <w:tc>
          <w:tcPr>
            <w:tcW w:w="3345" w:type="dxa"/>
            <w:vAlign w:val="center"/>
          </w:tcPr>
          <w:p w14:paraId="1E5E38E9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1FB9F526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3BFE769E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2C194DA3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61C42F91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E61C736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48242DEC" w14:textId="77777777" w:rsidR="00B66987" w:rsidRDefault="0084731F">
            <w:r>
              <w:t>0.245</w:t>
            </w:r>
          </w:p>
        </w:tc>
      </w:tr>
      <w:tr w:rsidR="00B66987" w14:paraId="3CEB5D93" w14:textId="77777777">
        <w:tc>
          <w:tcPr>
            <w:tcW w:w="3345" w:type="dxa"/>
            <w:vAlign w:val="center"/>
          </w:tcPr>
          <w:p w14:paraId="0DD926F4" w14:textId="77777777" w:rsidR="00B66987" w:rsidRDefault="0084731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EB80A8C" w14:textId="77777777" w:rsidR="00B66987" w:rsidRDefault="0084731F">
            <w:r>
              <w:t>80</w:t>
            </w:r>
          </w:p>
        </w:tc>
        <w:tc>
          <w:tcPr>
            <w:tcW w:w="1075" w:type="dxa"/>
            <w:vAlign w:val="center"/>
          </w:tcPr>
          <w:p w14:paraId="557987A2" w14:textId="77777777" w:rsidR="00B66987" w:rsidRDefault="0084731F">
            <w:r>
              <w:t>0.180</w:t>
            </w:r>
          </w:p>
        </w:tc>
        <w:tc>
          <w:tcPr>
            <w:tcW w:w="1075" w:type="dxa"/>
            <w:vAlign w:val="center"/>
          </w:tcPr>
          <w:p w14:paraId="32552579" w14:textId="77777777" w:rsidR="00B66987" w:rsidRDefault="0084731F">
            <w:r>
              <w:t>3.100</w:t>
            </w:r>
          </w:p>
        </w:tc>
        <w:tc>
          <w:tcPr>
            <w:tcW w:w="848" w:type="dxa"/>
            <w:vAlign w:val="center"/>
          </w:tcPr>
          <w:p w14:paraId="078B61B6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093032ED" w14:textId="77777777" w:rsidR="00B66987" w:rsidRDefault="0084731F">
            <w:r>
              <w:t>0.444</w:t>
            </w:r>
          </w:p>
        </w:tc>
        <w:tc>
          <w:tcPr>
            <w:tcW w:w="1064" w:type="dxa"/>
            <w:vAlign w:val="center"/>
          </w:tcPr>
          <w:p w14:paraId="191E5D3B" w14:textId="77777777" w:rsidR="00B66987" w:rsidRDefault="0084731F">
            <w:r>
              <w:t>1.378</w:t>
            </w:r>
          </w:p>
        </w:tc>
      </w:tr>
      <w:tr w:rsidR="00B66987" w14:paraId="76A7EDE0" w14:textId="77777777">
        <w:tc>
          <w:tcPr>
            <w:tcW w:w="3345" w:type="dxa"/>
            <w:vAlign w:val="center"/>
          </w:tcPr>
          <w:p w14:paraId="2C71B2A3" w14:textId="77777777" w:rsidR="00B66987" w:rsidRDefault="0084731F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DECFB7" w14:textId="77777777" w:rsidR="00B66987" w:rsidRDefault="0084731F">
            <w:r>
              <w:t>120</w:t>
            </w:r>
          </w:p>
        </w:tc>
        <w:tc>
          <w:tcPr>
            <w:tcW w:w="1075" w:type="dxa"/>
            <w:vAlign w:val="center"/>
          </w:tcPr>
          <w:p w14:paraId="1ED3514F" w14:textId="77777777" w:rsidR="00B66987" w:rsidRDefault="0084731F">
            <w:r>
              <w:t>1.740</w:t>
            </w:r>
          </w:p>
        </w:tc>
        <w:tc>
          <w:tcPr>
            <w:tcW w:w="1075" w:type="dxa"/>
            <w:vAlign w:val="center"/>
          </w:tcPr>
          <w:p w14:paraId="2BE31586" w14:textId="77777777" w:rsidR="00B66987" w:rsidRDefault="0084731F">
            <w:r>
              <w:t>17.200</w:t>
            </w:r>
          </w:p>
        </w:tc>
        <w:tc>
          <w:tcPr>
            <w:tcW w:w="848" w:type="dxa"/>
            <w:vAlign w:val="center"/>
          </w:tcPr>
          <w:p w14:paraId="41BD76A5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1C7D5DED" w14:textId="77777777" w:rsidR="00B66987" w:rsidRDefault="0084731F">
            <w:r>
              <w:t>0.069</w:t>
            </w:r>
          </w:p>
        </w:tc>
        <w:tc>
          <w:tcPr>
            <w:tcW w:w="1064" w:type="dxa"/>
            <w:vAlign w:val="center"/>
          </w:tcPr>
          <w:p w14:paraId="1089199A" w14:textId="77777777" w:rsidR="00B66987" w:rsidRDefault="0084731F">
            <w:r>
              <w:t>1.186</w:t>
            </w:r>
          </w:p>
        </w:tc>
      </w:tr>
      <w:tr w:rsidR="00B66987" w14:paraId="0CC56B66" w14:textId="77777777">
        <w:tc>
          <w:tcPr>
            <w:tcW w:w="3345" w:type="dxa"/>
            <w:vAlign w:val="center"/>
          </w:tcPr>
          <w:p w14:paraId="235DAEC6" w14:textId="77777777" w:rsidR="00B66987" w:rsidRDefault="0084731F">
            <w:r>
              <w:t>石灰砂浆</w:t>
            </w:r>
          </w:p>
        </w:tc>
        <w:tc>
          <w:tcPr>
            <w:tcW w:w="848" w:type="dxa"/>
            <w:vAlign w:val="center"/>
          </w:tcPr>
          <w:p w14:paraId="5C06BA45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0924C8D4" w14:textId="77777777" w:rsidR="00B66987" w:rsidRDefault="0084731F">
            <w:r>
              <w:t>0.810</w:t>
            </w:r>
          </w:p>
        </w:tc>
        <w:tc>
          <w:tcPr>
            <w:tcW w:w="1075" w:type="dxa"/>
            <w:vAlign w:val="center"/>
          </w:tcPr>
          <w:p w14:paraId="633925BC" w14:textId="77777777" w:rsidR="00B66987" w:rsidRDefault="0084731F">
            <w:r>
              <w:t>10.070</w:t>
            </w:r>
          </w:p>
        </w:tc>
        <w:tc>
          <w:tcPr>
            <w:tcW w:w="848" w:type="dxa"/>
            <w:vAlign w:val="center"/>
          </w:tcPr>
          <w:p w14:paraId="22698A65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45EF0A26" w14:textId="77777777" w:rsidR="00B66987" w:rsidRDefault="0084731F">
            <w:r>
              <w:t>0.025</w:t>
            </w:r>
          </w:p>
        </w:tc>
        <w:tc>
          <w:tcPr>
            <w:tcW w:w="1064" w:type="dxa"/>
            <w:vAlign w:val="center"/>
          </w:tcPr>
          <w:p w14:paraId="7E653C40" w14:textId="77777777" w:rsidR="00B66987" w:rsidRDefault="0084731F">
            <w:r>
              <w:t>0.249</w:t>
            </w:r>
          </w:p>
        </w:tc>
      </w:tr>
      <w:tr w:rsidR="00B66987" w14:paraId="37C26EE1" w14:textId="77777777">
        <w:tc>
          <w:tcPr>
            <w:tcW w:w="3345" w:type="dxa"/>
            <w:vAlign w:val="center"/>
          </w:tcPr>
          <w:p w14:paraId="0CB5DD2F" w14:textId="77777777" w:rsidR="00B66987" w:rsidRDefault="00847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F2FF3C" w14:textId="77777777" w:rsidR="00B66987" w:rsidRDefault="0084731F">
            <w:r>
              <w:t>300</w:t>
            </w:r>
          </w:p>
        </w:tc>
        <w:tc>
          <w:tcPr>
            <w:tcW w:w="1075" w:type="dxa"/>
            <w:vAlign w:val="center"/>
          </w:tcPr>
          <w:p w14:paraId="00366C41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42E3A9B8" w14:textId="77777777" w:rsidR="00B66987" w:rsidRDefault="0084731F">
            <w:r>
              <w:t>－</w:t>
            </w:r>
          </w:p>
        </w:tc>
        <w:tc>
          <w:tcPr>
            <w:tcW w:w="848" w:type="dxa"/>
            <w:vAlign w:val="center"/>
          </w:tcPr>
          <w:p w14:paraId="32F2C2D9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2629E03E" w14:textId="77777777" w:rsidR="00B66987" w:rsidRDefault="0084731F">
            <w:r>
              <w:t>1.142</w:t>
            </w:r>
          </w:p>
        </w:tc>
        <w:tc>
          <w:tcPr>
            <w:tcW w:w="1064" w:type="dxa"/>
            <w:vAlign w:val="center"/>
          </w:tcPr>
          <w:p w14:paraId="2F8C6318" w14:textId="77777777" w:rsidR="00B66987" w:rsidRDefault="0084731F">
            <w:r>
              <w:t>3.691</w:t>
            </w:r>
          </w:p>
        </w:tc>
      </w:tr>
      <w:tr w:rsidR="00B66987" w14:paraId="6E7841C9" w14:textId="77777777">
        <w:tc>
          <w:tcPr>
            <w:tcW w:w="3345" w:type="dxa"/>
            <w:shd w:val="clear" w:color="auto" w:fill="E6E6E6"/>
            <w:vAlign w:val="center"/>
          </w:tcPr>
          <w:p w14:paraId="39247B71" w14:textId="77777777" w:rsidR="00B66987" w:rsidRDefault="008473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A05F63" w14:textId="77777777" w:rsidR="00B66987" w:rsidRDefault="0084731F">
            <w:pPr>
              <w:jc w:val="center"/>
            </w:pPr>
            <w:r>
              <w:t>0.74[</w:t>
            </w:r>
            <w:r>
              <w:t>默认</w:t>
            </w:r>
            <w:r>
              <w:t>]</w:t>
            </w:r>
          </w:p>
        </w:tc>
      </w:tr>
      <w:tr w:rsidR="00B66987" w14:paraId="01A591EC" w14:textId="77777777">
        <w:tc>
          <w:tcPr>
            <w:tcW w:w="3345" w:type="dxa"/>
            <w:shd w:val="clear" w:color="auto" w:fill="E6E6E6"/>
            <w:vAlign w:val="center"/>
          </w:tcPr>
          <w:p w14:paraId="1680C0A5" w14:textId="77777777" w:rsidR="00B66987" w:rsidRDefault="0084731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46B40E6" w14:textId="77777777" w:rsidR="00B66987" w:rsidRDefault="0084731F">
            <w:pPr>
              <w:jc w:val="center"/>
            </w:pPr>
            <w:r>
              <w:t>0.77</w:t>
            </w:r>
          </w:p>
        </w:tc>
      </w:tr>
      <w:tr w:rsidR="00B66987" w14:paraId="61553774" w14:textId="77777777">
        <w:tc>
          <w:tcPr>
            <w:tcW w:w="3345" w:type="dxa"/>
            <w:shd w:val="clear" w:color="auto" w:fill="E6E6E6"/>
            <w:vAlign w:val="center"/>
          </w:tcPr>
          <w:p w14:paraId="47DBC075" w14:textId="77777777" w:rsidR="00B66987" w:rsidRDefault="0084731F">
            <w:r>
              <w:t>标准依据</w:t>
            </w:r>
          </w:p>
        </w:tc>
        <w:tc>
          <w:tcPr>
            <w:tcW w:w="5985" w:type="dxa"/>
            <w:gridSpan w:val="6"/>
          </w:tcPr>
          <w:p w14:paraId="54732B69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B66987" w14:paraId="36C67B37" w14:textId="77777777">
        <w:tc>
          <w:tcPr>
            <w:tcW w:w="3345" w:type="dxa"/>
            <w:shd w:val="clear" w:color="auto" w:fill="E6E6E6"/>
            <w:vAlign w:val="center"/>
          </w:tcPr>
          <w:p w14:paraId="1D3D54F4" w14:textId="77777777" w:rsidR="00B66987" w:rsidRDefault="0084731F">
            <w:r>
              <w:t>标准要求</w:t>
            </w:r>
          </w:p>
        </w:tc>
        <w:tc>
          <w:tcPr>
            <w:tcW w:w="5985" w:type="dxa"/>
            <w:gridSpan w:val="6"/>
          </w:tcPr>
          <w:p w14:paraId="54F0D920" w14:textId="77777777" w:rsidR="00B66987" w:rsidRDefault="0084731F">
            <w:r>
              <w:t>K&lt;=0.9</w:t>
            </w:r>
          </w:p>
        </w:tc>
      </w:tr>
      <w:tr w:rsidR="00B66987" w14:paraId="1CCABA08" w14:textId="77777777">
        <w:tc>
          <w:tcPr>
            <w:tcW w:w="3345" w:type="dxa"/>
            <w:shd w:val="clear" w:color="auto" w:fill="E6E6E6"/>
            <w:vAlign w:val="center"/>
          </w:tcPr>
          <w:p w14:paraId="7771B79B" w14:textId="77777777" w:rsidR="00B66987" w:rsidRDefault="0084731F">
            <w:r>
              <w:t>结论</w:t>
            </w:r>
          </w:p>
        </w:tc>
        <w:tc>
          <w:tcPr>
            <w:tcW w:w="5985" w:type="dxa"/>
            <w:gridSpan w:val="6"/>
          </w:tcPr>
          <w:p w14:paraId="609DB236" w14:textId="77777777" w:rsidR="00B66987" w:rsidRDefault="0084731F">
            <w:r>
              <w:t>满足</w:t>
            </w:r>
          </w:p>
        </w:tc>
      </w:tr>
    </w:tbl>
    <w:p w14:paraId="284F746A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31C022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</w:t>
      </w:r>
    </w:p>
    <w:p w14:paraId="0EA47F9E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外墙相关构造</w:t>
      </w:r>
    </w:p>
    <w:p w14:paraId="57C08AC4" w14:textId="77777777" w:rsidR="00B66987" w:rsidRDefault="0084731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987" w14:paraId="47A560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986E27" w14:textId="77777777" w:rsidR="00B66987" w:rsidRDefault="0084731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685B1" w14:textId="77777777" w:rsidR="00B66987" w:rsidRDefault="00847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3A1A1" w14:textId="77777777" w:rsidR="00B66987" w:rsidRDefault="00847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C7E86" w14:textId="77777777" w:rsidR="00B66987" w:rsidRDefault="00847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E96C7" w14:textId="77777777" w:rsidR="00B66987" w:rsidRDefault="00847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AF754" w14:textId="77777777" w:rsidR="00B66987" w:rsidRDefault="00847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F43B6" w14:textId="77777777" w:rsidR="00B66987" w:rsidRDefault="0084731F">
            <w:pPr>
              <w:jc w:val="center"/>
            </w:pPr>
            <w:r>
              <w:t>热惰性指标</w:t>
            </w:r>
          </w:p>
        </w:tc>
      </w:tr>
      <w:tr w:rsidR="00B66987" w14:paraId="5BDFB2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7BAD16" w14:textId="77777777" w:rsidR="00B66987" w:rsidRDefault="00B669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ABFAB5" w14:textId="77777777" w:rsidR="00B66987" w:rsidRDefault="00847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DEA2A" w14:textId="77777777" w:rsidR="00B66987" w:rsidRDefault="0084731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D2320" w14:textId="77777777" w:rsidR="00B66987" w:rsidRDefault="00847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9629C" w14:textId="77777777" w:rsidR="00B66987" w:rsidRDefault="00847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8C84C" w14:textId="77777777" w:rsidR="00B66987" w:rsidRDefault="00847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8EC57" w14:textId="77777777" w:rsidR="00B66987" w:rsidRDefault="0084731F">
            <w:pPr>
              <w:jc w:val="center"/>
            </w:pPr>
            <w:r>
              <w:t>D=R*S</w:t>
            </w:r>
          </w:p>
        </w:tc>
      </w:tr>
      <w:tr w:rsidR="00B66987" w14:paraId="7B807B69" w14:textId="77777777">
        <w:tc>
          <w:tcPr>
            <w:tcW w:w="3345" w:type="dxa"/>
            <w:vAlign w:val="center"/>
          </w:tcPr>
          <w:p w14:paraId="2FD1A942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1957213F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3EA32050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131B8045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21149D6D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2EE82794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1B432F76" w14:textId="77777777" w:rsidR="00B66987" w:rsidRDefault="0084731F">
            <w:r>
              <w:t>0.245</w:t>
            </w:r>
          </w:p>
        </w:tc>
      </w:tr>
      <w:tr w:rsidR="00B66987" w14:paraId="243496C0" w14:textId="77777777">
        <w:tc>
          <w:tcPr>
            <w:tcW w:w="3345" w:type="dxa"/>
            <w:vAlign w:val="center"/>
          </w:tcPr>
          <w:p w14:paraId="0B0B582B" w14:textId="77777777" w:rsidR="00B66987" w:rsidRDefault="00847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422830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7E0C869C" w14:textId="77777777" w:rsidR="00B66987" w:rsidRDefault="0084731F">
            <w:r>
              <w:t>0.030</w:t>
            </w:r>
          </w:p>
        </w:tc>
        <w:tc>
          <w:tcPr>
            <w:tcW w:w="1075" w:type="dxa"/>
            <w:vAlign w:val="center"/>
          </w:tcPr>
          <w:p w14:paraId="41951252" w14:textId="77777777" w:rsidR="00B66987" w:rsidRDefault="0084731F">
            <w:r>
              <w:t>0.340</w:t>
            </w:r>
          </w:p>
        </w:tc>
        <w:tc>
          <w:tcPr>
            <w:tcW w:w="848" w:type="dxa"/>
            <w:vAlign w:val="center"/>
          </w:tcPr>
          <w:p w14:paraId="0EECB32D" w14:textId="77777777" w:rsidR="00B66987" w:rsidRDefault="0084731F">
            <w:r>
              <w:t>1.20</w:t>
            </w:r>
          </w:p>
        </w:tc>
        <w:tc>
          <w:tcPr>
            <w:tcW w:w="1075" w:type="dxa"/>
            <w:vAlign w:val="center"/>
          </w:tcPr>
          <w:p w14:paraId="29A28197" w14:textId="77777777" w:rsidR="00B66987" w:rsidRDefault="0084731F">
            <w:r>
              <w:t>0.556</w:t>
            </w:r>
          </w:p>
        </w:tc>
        <w:tc>
          <w:tcPr>
            <w:tcW w:w="1064" w:type="dxa"/>
            <w:vAlign w:val="center"/>
          </w:tcPr>
          <w:p w14:paraId="5A525931" w14:textId="77777777" w:rsidR="00B66987" w:rsidRDefault="0084731F">
            <w:r>
              <w:t>0.227</w:t>
            </w:r>
          </w:p>
        </w:tc>
      </w:tr>
      <w:tr w:rsidR="00B66987" w14:paraId="6427CC88" w14:textId="77777777">
        <w:tc>
          <w:tcPr>
            <w:tcW w:w="3345" w:type="dxa"/>
            <w:vAlign w:val="center"/>
          </w:tcPr>
          <w:p w14:paraId="10881773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4FF84622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02A75867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68F716EC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6A373BB8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63FAE678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2B6887A0" w14:textId="77777777" w:rsidR="00B66987" w:rsidRDefault="0084731F">
            <w:r>
              <w:t>0.245</w:t>
            </w:r>
          </w:p>
        </w:tc>
      </w:tr>
      <w:tr w:rsidR="00B66987" w14:paraId="12D89380" w14:textId="77777777">
        <w:tc>
          <w:tcPr>
            <w:tcW w:w="3345" w:type="dxa"/>
            <w:vAlign w:val="center"/>
          </w:tcPr>
          <w:p w14:paraId="65DE5B37" w14:textId="77777777" w:rsidR="00B66987" w:rsidRDefault="0084731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5E36B5" w14:textId="77777777" w:rsidR="00B66987" w:rsidRDefault="0084731F">
            <w:r>
              <w:t>200</w:t>
            </w:r>
          </w:p>
        </w:tc>
        <w:tc>
          <w:tcPr>
            <w:tcW w:w="1075" w:type="dxa"/>
            <w:vAlign w:val="center"/>
          </w:tcPr>
          <w:p w14:paraId="1F657C8C" w14:textId="77777777" w:rsidR="00B66987" w:rsidRDefault="0084731F">
            <w:r>
              <w:t>1.740</w:t>
            </w:r>
          </w:p>
        </w:tc>
        <w:tc>
          <w:tcPr>
            <w:tcW w:w="1075" w:type="dxa"/>
            <w:vAlign w:val="center"/>
          </w:tcPr>
          <w:p w14:paraId="1367C295" w14:textId="77777777" w:rsidR="00B66987" w:rsidRDefault="0084731F">
            <w:r>
              <w:t>17.200</w:t>
            </w:r>
          </w:p>
        </w:tc>
        <w:tc>
          <w:tcPr>
            <w:tcW w:w="848" w:type="dxa"/>
            <w:vAlign w:val="center"/>
          </w:tcPr>
          <w:p w14:paraId="0EA078B1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D42D85F" w14:textId="77777777" w:rsidR="00B66987" w:rsidRDefault="0084731F">
            <w:r>
              <w:t>0.115</w:t>
            </w:r>
          </w:p>
        </w:tc>
        <w:tc>
          <w:tcPr>
            <w:tcW w:w="1064" w:type="dxa"/>
            <w:vAlign w:val="center"/>
          </w:tcPr>
          <w:p w14:paraId="48738595" w14:textId="77777777" w:rsidR="00B66987" w:rsidRDefault="0084731F">
            <w:r>
              <w:t>1.977</w:t>
            </w:r>
          </w:p>
        </w:tc>
      </w:tr>
      <w:tr w:rsidR="00B66987" w14:paraId="32F9D300" w14:textId="77777777">
        <w:tc>
          <w:tcPr>
            <w:tcW w:w="3345" w:type="dxa"/>
            <w:vAlign w:val="center"/>
          </w:tcPr>
          <w:p w14:paraId="199F5E55" w14:textId="77777777" w:rsidR="00B66987" w:rsidRDefault="0084731F">
            <w:r>
              <w:t>石灰砂浆</w:t>
            </w:r>
          </w:p>
        </w:tc>
        <w:tc>
          <w:tcPr>
            <w:tcW w:w="848" w:type="dxa"/>
            <w:vAlign w:val="center"/>
          </w:tcPr>
          <w:p w14:paraId="11F2ABA3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25AF4E01" w14:textId="77777777" w:rsidR="00B66987" w:rsidRDefault="0084731F">
            <w:r>
              <w:t>0.810</w:t>
            </w:r>
          </w:p>
        </w:tc>
        <w:tc>
          <w:tcPr>
            <w:tcW w:w="1075" w:type="dxa"/>
            <w:vAlign w:val="center"/>
          </w:tcPr>
          <w:p w14:paraId="51504245" w14:textId="77777777" w:rsidR="00B66987" w:rsidRDefault="0084731F">
            <w:r>
              <w:t>10.070</w:t>
            </w:r>
          </w:p>
        </w:tc>
        <w:tc>
          <w:tcPr>
            <w:tcW w:w="848" w:type="dxa"/>
            <w:vAlign w:val="center"/>
          </w:tcPr>
          <w:p w14:paraId="0F0B3CF7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D2E98C9" w14:textId="77777777" w:rsidR="00B66987" w:rsidRDefault="0084731F">
            <w:r>
              <w:t>0.025</w:t>
            </w:r>
          </w:p>
        </w:tc>
        <w:tc>
          <w:tcPr>
            <w:tcW w:w="1064" w:type="dxa"/>
            <w:vAlign w:val="center"/>
          </w:tcPr>
          <w:p w14:paraId="3FA834AE" w14:textId="77777777" w:rsidR="00B66987" w:rsidRDefault="0084731F">
            <w:r>
              <w:t>0.249</w:t>
            </w:r>
          </w:p>
        </w:tc>
      </w:tr>
      <w:tr w:rsidR="00B66987" w14:paraId="7F7E8C57" w14:textId="77777777">
        <w:tc>
          <w:tcPr>
            <w:tcW w:w="3345" w:type="dxa"/>
            <w:vAlign w:val="center"/>
          </w:tcPr>
          <w:p w14:paraId="35206E08" w14:textId="77777777" w:rsidR="00B66987" w:rsidRDefault="00847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2A0A3D" w14:textId="77777777" w:rsidR="00B66987" w:rsidRDefault="0084731F">
            <w:r>
              <w:t>280</w:t>
            </w:r>
          </w:p>
        </w:tc>
        <w:tc>
          <w:tcPr>
            <w:tcW w:w="1075" w:type="dxa"/>
            <w:vAlign w:val="center"/>
          </w:tcPr>
          <w:p w14:paraId="3FD79E20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4DDA14E8" w14:textId="77777777" w:rsidR="00B66987" w:rsidRDefault="0084731F">
            <w:r>
              <w:t>－</w:t>
            </w:r>
          </w:p>
        </w:tc>
        <w:tc>
          <w:tcPr>
            <w:tcW w:w="848" w:type="dxa"/>
            <w:vAlign w:val="center"/>
          </w:tcPr>
          <w:p w14:paraId="4260D59C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17EF8689" w14:textId="77777777" w:rsidR="00B66987" w:rsidRDefault="0084731F">
            <w:r>
              <w:t>0.738</w:t>
            </w:r>
          </w:p>
        </w:tc>
        <w:tc>
          <w:tcPr>
            <w:tcW w:w="1064" w:type="dxa"/>
            <w:vAlign w:val="center"/>
          </w:tcPr>
          <w:p w14:paraId="5B08E679" w14:textId="77777777" w:rsidR="00B66987" w:rsidRDefault="0084731F">
            <w:r>
              <w:t>2.941</w:t>
            </w:r>
          </w:p>
        </w:tc>
      </w:tr>
      <w:tr w:rsidR="00B66987" w14:paraId="4293F37B" w14:textId="77777777">
        <w:tc>
          <w:tcPr>
            <w:tcW w:w="3345" w:type="dxa"/>
            <w:shd w:val="clear" w:color="auto" w:fill="E6E6E6"/>
            <w:vAlign w:val="center"/>
          </w:tcPr>
          <w:p w14:paraId="34DAE463" w14:textId="77777777" w:rsidR="00B66987" w:rsidRDefault="008473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786A54" w14:textId="77777777" w:rsidR="00B66987" w:rsidRDefault="0084731F">
            <w:pPr>
              <w:jc w:val="center"/>
            </w:pPr>
            <w:r>
              <w:t>0.64[</w:t>
            </w:r>
            <w:r>
              <w:t>默认</w:t>
            </w:r>
            <w:r>
              <w:t>]</w:t>
            </w:r>
          </w:p>
        </w:tc>
      </w:tr>
      <w:tr w:rsidR="00B66987" w14:paraId="6EE1C26B" w14:textId="77777777">
        <w:tc>
          <w:tcPr>
            <w:tcW w:w="3345" w:type="dxa"/>
            <w:shd w:val="clear" w:color="auto" w:fill="E6E6E6"/>
            <w:vAlign w:val="center"/>
          </w:tcPr>
          <w:p w14:paraId="40F07CCA" w14:textId="77777777" w:rsidR="00B66987" w:rsidRDefault="0084731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4F039AE" w14:textId="77777777" w:rsidR="00B66987" w:rsidRDefault="0084731F">
            <w:pPr>
              <w:jc w:val="center"/>
            </w:pPr>
            <w:r>
              <w:t>1.11</w:t>
            </w:r>
          </w:p>
        </w:tc>
      </w:tr>
    </w:tbl>
    <w:p w14:paraId="65EC6686" w14:textId="77777777" w:rsidR="00B66987" w:rsidRDefault="0084731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987" w14:paraId="48D994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2612FF" w14:textId="77777777" w:rsidR="00B66987" w:rsidRDefault="0084731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B3A532" w14:textId="77777777" w:rsidR="00B66987" w:rsidRDefault="00847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5197F" w14:textId="77777777" w:rsidR="00B66987" w:rsidRDefault="00847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00F07" w14:textId="77777777" w:rsidR="00B66987" w:rsidRDefault="00847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D5CFB" w14:textId="77777777" w:rsidR="00B66987" w:rsidRDefault="00847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4D010" w14:textId="77777777" w:rsidR="00B66987" w:rsidRDefault="00847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EEF93" w14:textId="77777777" w:rsidR="00B66987" w:rsidRDefault="0084731F">
            <w:pPr>
              <w:jc w:val="center"/>
            </w:pPr>
            <w:r>
              <w:t>热惰性指标</w:t>
            </w:r>
          </w:p>
        </w:tc>
      </w:tr>
      <w:tr w:rsidR="00B66987" w14:paraId="77A423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19176A" w14:textId="77777777" w:rsidR="00B66987" w:rsidRDefault="00B669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A4383F" w14:textId="77777777" w:rsidR="00B66987" w:rsidRDefault="00847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E6A3B" w14:textId="77777777" w:rsidR="00B66987" w:rsidRDefault="0084731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E2CC2" w14:textId="77777777" w:rsidR="00B66987" w:rsidRDefault="00847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7C15B" w14:textId="77777777" w:rsidR="00B66987" w:rsidRDefault="00847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18058" w14:textId="77777777" w:rsidR="00B66987" w:rsidRDefault="00847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45AA53" w14:textId="77777777" w:rsidR="00B66987" w:rsidRDefault="0084731F">
            <w:pPr>
              <w:jc w:val="center"/>
            </w:pPr>
            <w:r>
              <w:t>D=R*S</w:t>
            </w:r>
          </w:p>
        </w:tc>
      </w:tr>
      <w:tr w:rsidR="00B66987" w14:paraId="0F6E55C9" w14:textId="77777777">
        <w:tc>
          <w:tcPr>
            <w:tcW w:w="3345" w:type="dxa"/>
            <w:vAlign w:val="center"/>
          </w:tcPr>
          <w:p w14:paraId="6EFEF7D1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46760689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38E5881E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58A3B246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1AFB1D4B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2E9F955F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3B323029" w14:textId="77777777" w:rsidR="00B66987" w:rsidRDefault="0084731F">
            <w:r>
              <w:t>0.245</w:t>
            </w:r>
          </w:p>
        </w:tc>
      </w:tr>
      <w:tr w:rsidR="00B66987" w14:paraId="62721DFB" w14:textId="77777777">
        <w:tc>
          <w:tcPr>
            <w:tcW w:w="3345" w:type="dxa"/>
            <w:vAlign w:val="center"/>
          </w:tcPr>
          <w:p w14:paraId="16DDBF09" w14:textId="77777777" w:rsidR="00B66987" w:rsidRDefault="00847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3F68CE4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3487F1C0" w14:textId="77777777" w:rsidR="00B66987" w:rsidRDefault="0084731F">
            <w:r>
              <w:t>0.030</w:t>
            </w:r>
          </w:p>
        </w:tc>
        <w:tc>
          <w:tcPr>
            <w:tcW w:w="1075" w:type="dxa"/>
            <w:vAlign w:val="center"/>
          </w:tcPr>
          <w:p w14:paraId="5E52344E" w14:textId="77777777" w:rsidR="00B66987" w:rsidRDefault="0084731F">
            <w:r>
              <w:t>0.340</w:t>
            </w:r>
          </w:p>
        </w:tc>
        <w:tc>
          <w:tcPr>
            <w:tcW w:w="848" w:type="dxa"/>
            <w:vAlign w:val="center"/>
          </w:tcPr>
          <w:p w14:paraId="12AD8136" w14:textId="77777777" w:rsidR="00B66987" w:rsidRDefault="0084731F">
            <w:r>
              <w:t>1.20</w:t>
            </w:r>
          </w:p>
        </w:tc>
        <w:tc>
          <w:tcPr>
            <w:tcW w:w="1075" w:type="dxa"/>
            <w:vAlign w:val="center"/>
          </w:tcPr>
          <w:p w14:paraId="2542A52C" w14:textId="77777777" w:rsidR="00B66987" w:rsidRDefault="0084731F">
            <w:r>
              <w:t>0.556</w:t>
            </w:r>
          </w:p>
        </w:tc>
        <w:tc>
          <w:tcPr>
            <w:tcW w:w="1064" w:type="dxa"/>
            <w:vAlign w:val="center"/>
          </w:tcPr>
          <w:p w14:paraId="08C75770" w14:textId="77777777" w:rsidR="00B66987" w:rsidRDefault="0084731F">
            <w:r>
              <w:t>0.227</w:t>
            </w:r>
          </w:p>
        </w:tc>
      </w:tr>
      <w:tr w:rsidR="00B66987" w14:paraId="67F67570" w14:textId="77777777">
        <w:tc>
          <w:tcPr>
            <w:tcW w:w="3345" w:type="dxa"/>
            <w:vAlign w:val="center"/>
          </w:tcPr>
          <w:p w14:paraId="4EF50C29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29E062E7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203F01E0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2C37AC91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6EE4075F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CFBB967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200481DB" w14:textId="77777777" w:rsidR="00B66987" w:rsidRDefault="0084731F">
            <w:r>
              <w:t>0.245</w:t>
            </w:r>
          </w:p>
        </w:tc>
      </w:tr>
      <w:tr w:rsidR="00B66987" w14:paraId="7319EB9C" w14:textId="77777777">
        <w:tc>
          <w:tcPr>
            <w:tcW w:w="3345" w:type="dxa"/>
            <w:vAlign w:val="center"/>
          </w:tcPr>
          <w:p w14:paraId="75044371" w14:textId="77777777" w:rsidR="00B66987" w:rsidRDefault="0084731F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9C4C9F" w14:textId="77777777" w:rsidR="00B66987" w:rsidRDefault="0084731F">
            <w:r>
              <w:t>200</w:t>
            </w:r>
          </w:p>
        </w:tc>
        <w:tc>
          <w:tcPr>
            <w:tcW w:w="1075" w:type="dxa"/>
            <w:vAlign w:val="center"/>
          </w:tcPr>
          <w:p w14:paraId="6A34524A" w14:textId="77777777" w:rsidR="00B66987" w:rsidRDefault="0084731F">
            <w:r>
              <w:t>1.740</w:t>
            </w:r>
          </w:p>
        </w:tc>
        <w:tc>
          <w:tcPr>
            <w:tcW w:w="1075" w:type="dxa"/>
            <w:vAlign w:val="center"/>
          </w:tcPr>
          <w:p w14:paraId="7445DB9D" w14:textId="77777777" w:rsidR="00B66987" w:rsidRDefault="0084731F">
            <w:r>
              <w:t>17.200</w:t>
            </w:r>
          </w:p>
        </w:tc>
        <w:tc>
          <w:tcPr>
            <w:tcW w:w="848" w:type="dxa"/>
            <w:vAlign w:val="center"/>
          </w:tcPr>
          <w:p w14:paraId="3707041B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23355335" w14:textId="77777777" w:rsidR="00B66987" w:rsidRDefault="0084731F">
            <w:r>
              <w:t>0.115</w:t>
            </w:r>
          </w:p>
        </w:tc>
        <w:tc>
          <w:tcPr>
            <w:tcW w:w="1064" w:type="dxa"/>
            <w:vAlign w:val="center"/>
          </w:tcPr>
          <w:p w14:paraId="4FC5D219" w14:textId="77777777" w:rsidR="00B66987" w:rsidRDefault="0084731F">
            <w:r>
              <w:t>1.977</w:t>
            </w:r>
          </w:p>
        </w:tc>
      </w:tr>
      <w:tr w:rsidR="00B66987" w14:paraId="211A1B93" w14:textId="77777777">
        <w:tc>
          <w:tcPr>
            <w:tcW w:w="3345" w:type="dxa"/>
            <w:vAlign w:val="center"/>
          </w:tcPr>
          <w:p w14:paraId="4470BA68" w14:textId="77777777" w:rsidR="00B66987" w:rsidRDefault="0084731F">
            <w:r>
              <w:t>石灰砂浆</w:t>
            </w:r>
          </w:p>
        </w:tc>
        <w:tc>
          <w:tcPr>
            <w:tcW w:w="848" w:type="dxa"/>
            <w:vAlign w:val="center"/>
          </w:tcPr>
          <w:p w14:paraId="33ABEFA3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66152178" w14:textId="77777777" w:rsidR="00B66987" w:rsidRDefault="0084731F">
            <w:r>
              <w:t>0.810</w:t>
            </w:r>
          </w:p>
        </w:tc>
        <w:tc>
          <w:tcPr>
            <w:tcW w:w="1075" w:type="dxa"/>
            <w:vAlign w:val="center"/>
          </w:tcPr>
          <w:p w14:paraId="53B1EFF4" w14:textId="77777777" w:rsidR="00B66987" w:rsidRDefault="0084731F">
            <w:r>
              <w:t>10.070</w:t>
            </w:r>
          </w:p>
        </w:tc>
        <w:tc>
          <w:tcPr>
            <w:tcW w:w="848" w:type="dxa"/>
            <w:vAlign w:val="center"/>
          </w:tcPr>
          <w:p w14:paraId="6C4F4B0A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8FEB1F3" w14:textId="77777777" w:rsidR="00B66987" w:rsidRDefault="0084731F">
            <w:r>
              <w:t>0.025</w:t>
            </w:r>
          </w:p>
        </w:tc>
        <w:tc>
          <w:tcPr>
            <w:tcW w:w="1064" w:type="dxa"/>
            <w:vAlign w:val="center"/>
          </w:tcPr>
          <w:p w14:paraId="1DFD7FBC" w14:textId="77777777" w:rsidR="00B66987" w:rsidRDefault="0084731F">
            <w:r>
              <w:t>0.249</w:t>
            </w:r>
          </w:p>
        </w:tc>
      </w:tr>
      <w:tr w:rsidR="00B66987" w14:paraId="418B7402" w14:textId="77777777">
        <w:tc>
          <w:tcPr>
            <w:tcW w:w="3345" w:type="dxa"/>
            <w:vAlign w:val="center"/>
          </w:tcPr>
          <w:p w14:paraId="01A0ACCC" w14:textId="77777777" w:rsidR="00B66987" w:rsidRDefault="00847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11D226" w14:textId="77777777" w:rsidR="00B66987" w:rsidRDefault="0084731F">
            <w:r>
              <w:t>280</w:t>
            </w:r>
          </w:p>
        </w:tc>
        <w:tc>
          <w:tcPr>
            <w:tcW w:w="1075" w:type="dxa"/>
            <w:vAlign w:val="center"/>
          </w:tcPr>
          <w:p w14:paraId="22B7AC96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7B64BEFB" w14:textId="77777777" w:rsidR="00B66987" w:rsidRDefault="0084731F">
            <w:r>
              <w:t>－</w:t>
            </w:r>
          </w:p>
        </w:tc>
        <w:tc>
          <w:tcPr>
            <w:tcW w:w="848" w:type="dxa"/>
            <w:vAlign w:val="center"/>
          </w:tcPr>
          <w:p w14:paraId="62FFAC7D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05891F0A" w14:textId="77777777" w:rsidR="00B66987" w:rsidRDefault="0084731F">
            <w:r>
              <w:t>0.738</w:t>
            </w:r>
          </w:p>
        </w:tc>
        <w:tc>
          <w:tcPr>
            <w:tcW w:w="1064" w:type="dxa"/>
            <w:vAlign w:val="center"/>
          </w:tcPr>
          <w:p w14:paraId="78787E1F" w14:textId="77777777" w:rsidR="00B66987" w:rsidRDefault="0084731F">
            <w:r>
              <w:t>2.941</w:t>
            </w:r>
          </w:p>
        </w:tc>
      </w:tr>
      <w:tr w:rsidR="00B66987" w14:paraId="17326DEF" w14:textId="77777777">
        <w:tc>
          <w:tcPr>
            <w:tcW w:w="3345" w:type="dxa"/>
            <w:shd w:val="clear" w:color="auto" w:fill="E6E6E6"/>
            <w:vAlign w:val="center"/>
          </w:tcPr>
          <w:p w14:paraId="1DEE373D" w14:textId="77777777" w:rsidR="00B66987" w:rsidRDefault="008473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C9CFB6" w14:textId="77777777" w:rsidR="00B66987" w:rsidRDefault="0084731F">
            <w:pPr>
              <w:jc w:val="center"/>
            </w:pPr>
            <w:r>
              <w:t>0.64[</w:t>
            </w:r>
            <w:r>
              <w:t>默认</w:t>
            </w:r>
            <w:r>
              <w:t>]</w:t>
            </w:r>
          </w:p>
        </w:tc>
      </w:tr>
      <w:tr w:rsidR="00B66987" w14:paraId="1A380B62" w14:textId="77777777">
        <w:tc>
          <w:tcPr>
            <w:tcW w:w="3345" w:type="dxa"/>
            <w:shd w:val="clear" w:color="auto" w:fill="E6E6E6"/>
            <w:vAlign w:val="center"/>
          </w:tcPr>
          <w:p w14:paraId="04B0241F" w14:textId="77777777" w:rsidR="00B66987" w:rsidRDefault="0084731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46678DF" w14:textId="77777777" w:rsidR="00B66987" w:rsidRDefault="0084731F">
            <w:pPr>
              <w:jc w:val="center"/>
            </w:pPr>
            <w:r>
              <w:t>1.11</w:t>
            </w:r>
          </w:p>
        </w:tc>
      </w:tr>
    </w:tbl>
    <w:p w14:paraId="7319788E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</w:p>
    <w:p w14:paraId="3332C424" w14:textId="77777777" w:rsidR="00B66987" w:rsidRDefault="0084731F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 wp14:anchorId="3460C8D9" wp14:editId="00060E2B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B69ED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3B8291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外墙平均热工特性</w:t>
      </w:r>
    </w:p>
    <w:p w14:paraId="1C0CA382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66987" w14:paraId="07F0C57D" w14:textId="77777777">
        <w:tc>
          <w:tcPr>
            <w:tcW w:w="2948" w:type="dxa"/>
            <w:shd w:val="clear" w:color="auto" w:fill="E6E6E6"/>
            <w:vAlign w:val="center"/>
          </w:tcPr>
          <w:p w14:paraId="2BE979DC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6F4B946" w14:textId="77777777" w:rsidR="00B66987" w:rsidRDefault="0084731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748FCA" w14:textId="77777777" w:rsidR="00B66987" w:rsidRDefault="008473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BD1EA9" w14:textId="77777777" w:rsidR="00B66987" w:rsidRDefault="0084731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4E10E9" w14:textId="77777777" w:rsidR="00B66987" w:rsidRDefault="0084731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EB9A7A" w14:textId="77777777" w:rsidR="00B66987" w:rsidRDefault="0084731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922060" w14:textId="77777777" w:rsidR="00B66987" w:rsidRDefault="0084731F">
            <w:pPr>
              <w:jc w:val="center"/>
            </w:pPr>
            <w:r>
              <w:t>太阳辐射吸收系数</w:t>
            </w:r>
          </w:p>
        </w:tc>
      </w:tr>
      <w:tr w:rsidR="00B66987" w14:paraId="0AE0B631" w14:textId="77777777">
        <w:tc>
          <w:tcPr>
            <w:tcW w:w="2948" w:type="dxa"/>
            <w:vAlign w:val="center"/>
          </w:tcPr>
          <w:p w14:paraId="3AD5123E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1B29B974" w14:textId="77777777" w:rsidR="00B66987" w:rsidRDefault="0084731F">
            <w:r>
              <w:t>主墙体</w:t>
            </w:r>
          </w:p>
        </w:tc>
        <w:tc>
          <w:tcPr>
            <w:tcW w:w="990" w:type="dxa"/>
            <w:vAlign w:val="center"/>
          </w:tcPr>
          <w:p w14:paraId="2ABC6452" w14:textId="77777777" w:rsidR="00B66987" w:rsidRDefault="0084731F">
            <w:r>
              <w:t>278.73</w:t>
            </w:r>
          </w:p>
        </w:tc>
        <w:tc>
          <w:tcPr>
            <w:tcW w:w="950" w:type="dxa"/>
            <w:vAlign w:val="center"/>
          </w:tcPr>
          <w:p w14:paraId="186154B7" w14:textId="77777777" w:rsidR="00B66987" w:rsidRDefault="0084731F">
            <w:r>
              <w:t>1.000</w:t>
            </w:r>
          </w:p>
        </w:tc>
        <w:tc>
          <w:tcPr>
            <w:tcW w:w="1107" w:type="dxa"/>
            <w:vAlign w:val="center"/>
          </w:tcPr>
          <w:p w14:paraId="68FBA96C" w14:textId="77777777" w:rsidR="00B66987" w:rsidRDefault="0084731F">
            <w:r>
              <w:t>1.11</w:t>
            </w:r>
          </w:p>
        </w:tc>
        <w:tc>
          <w:tcPr>
            <w:tcW w:w="1107" w:type="dxa"/>
            <w:vAlign w:val="center"/>
          </w:tcPr>
          <w:p w14:paraId="199F963D" w14:textId="77777777" w:rsidR="00B66987" w:rsidRDefault="0084731F">
            <w:r>
              <w:t>2.94</w:t>
            </w:r>
          </w:p>
        </w:tc>
        <w:tc>
          <w:tcPr>
            <w:tcW w:w="1107" w:type="dxa"/>
            <w:vAlign w:val="center"/>
          </w:tcPr>
          <w:p w14:paraId="1A535B42" w14:textId="77777777" w:rsidR="00B66987" w:rsidRDefault="0084731F">
            <w:r>
              <w:t>0.64</w:t>
            </w:r>
          </w:p>
        </w:tc>
      </w:tr>
      <w:tr w:rsidR="00B66987" w14:paraId="64D0E672" w14:textId="77777777">
        <w:tc>
          <w:tcPr>
            <w:tcW w:w="2948" w:type="dxa"/>
            <w:shd w:val="clear" w:color="auto" w:fill="E6E6E6"/>
            <w:vAlign w:val="center"/>
          </w:tcPr>
          <w:p w14:paraId="69BA26A7" w14:textId="77777777" w:rsidR="00B66987" w:rsidRDefault="0084731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69BEFE" w14:textId="77777777" w:rsidR="00B66987" w:rsidRDefault="0084731F">
            <w:pPr>
              <w:jc w:val="center"/>
            </w:pPr>
            <w:r>
              <w:t>1.11 × 1.00 = 1.11</w:t>
            </w:r>
          </w:p>
        </w:tc>
      </w:tr>
    </w:tbl>
    <w:p w14:paraId="3D258AE4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66987" w14:paraId="443E11C9" w14:textId="77777777">
        <w:tc>
          <w:tcPr>
            <w:tcW w:w="2948" w:type="dxa"/>
            <w:shd w:val="clear" w:color="auto" w:fill="E6E6E6"/>
            <w:vAlign w:val="center"/>
          </w:tcPr>
          <w:p w14:paraId="644E20BF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4B2A03" w14:textId="77777777" w:rsidR="00B66987" w:rsidRDefault="0084731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977AC5" w14:textId="77777777" w:rsidR="00B66987" w:rsidRDefault="008473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4DD4EC" w14:textId="77777777" w:rsidR="00B66987" w:rsidRDefault="0084731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EE373B" w14:textId="77777777" w:rsidR="00B66987" w:rsidRDefault="0084731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C98F92" w14:textId="77777777" w:rsidR="00B66987" w:rsidRDefault="0084731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95DCA2" w14:textId="77777777" w:rsidR="00B66987" w:rsidRDefault="0084731F">
            <w:pPr>
              <w:jc w:val="center"/>
            </w:pPr>
            <w:r>
              <w:t>太阳辐射吸收系数</w:t>
            </w:r>
          </w:p>
        </w:tc>
      </w:tr>
      <w:tr w:rsidR="00B66987" w14:paraId="04FC21FF" w14:textId="77777777">
        <w:tc>
          <w:tcPr>
            <w:tcW w:w="2948" w:type="dxa"/>
            <w:vAlign w:val="center"/>
          </w:tcPr>
          <w:p w14:paraId="1C3D2B2E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71AE5169" w14:textId="77777777" w:rsidR="00B66987" w:rsidRDefault="0084731F">
            <w:r>
              <w:t>主墙体</w:t>
            </w:r>
          </w:p>
        </w:tc>
        <w:tc>
          <w:tcPr>
            <w:tcW w:w="990" w:type="dxa"/>
            <w:vAlign w:val="center"/>
          </w:tcPr>
          <w:p w14:paraId="477610D8" w14:textId="77777777" w:rsidR="00B66987" w:rsidRDefault="0084731F">
            <w:r>
              <w:t>692.94</w:t>
            </w:r>
          </w:p>
        </w:tc>
        <w:tc>
          <w:tcPr>
            <w:tcW w:w="950" w:type="dxa"/>
            <w:vAlign w:val="center"/>
          </w:tcPr>
          <w:p w14:paraId="1771174C" w14:textId="77777777" w:rsidR="00B66987" w:rsidRDefault="0084731F">
            <w:r>
              <w:t>1.000</w:t>
            </w:r>
          </w:p>
        </w:tc>
        <w:tc>
          <w:tcPr>
            <w:tcW w:w="1107" w:type="dxa"/>
            <w:vAlign w:val="center"/>
          </w:tcPr>
          <w:p w14:paraId="68977681" w14:textId="77777777" w:rsidR="00B66987" w:rsidRDefault="0084731F">
            <w:r>
              <w:t>1.11</w:t>
            </w:r>
          </w:p>
        </w:tc>
        <w:tc>
          <w:tcPr>
            <w:tcW w:w="1107" w:type="dxa"/>
            <w:vAlign w:val="center"/>
          </w:tcPr>
          <w:p w14:paraId="15AA2009" w14:textId="77777777" w:rsidR="00B66987" w:rsidRDefault="0084731F">
            <w:r>
              <w:t>2.94</w:t>
            </w:r>
          </w:p>
        </w:tc>
        <w:tc>
          <w:tcPr>
            <w:tcW w:w="1107" w:type="dxa"/>
            <w:vAlign w:val="center"/>
          </w:tcPr>
          <w:p w14:paraId="3A9BC5B2" w14:textId="77777777" w:rsidR="00B66987" w:rsidRDefault="0084731F">
            <w:r>
              <w:t>0.64</w:t>
            </w:r>
          </w:p>
        </w:tc>
      </w:tr>
      <w:tr w:rsidR="00B66987" w14:paraId="1A855582" w14:textId="77777777">
        <w:tc>
          <w:tcPr>
            <w:tcW w:w="2948" w:type="dxa"/>
            <w:shd w:val="clear" w:color="auto" w:fill="E6E6E6"/>
            <w:vAlign w:val="center"/>
          </w:tcPr>
          <w:p w14:paraId="57B0EF6E" w14:textId="77777777" w:rsidR="00B66987" w:rsidRDefault="0084731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DE26DA" w14:textId="77777777" w:rsidR="00B66987" w:rsidRDefault="0084731F">
            <w:pPr>
              <w:jc w:val="center"/>
            </w:pPr>
            <w:r>
              <w:t>1.11 × 1.00 = 1.11</w:t>
            </w:r>
          </w:p>
        </w:tc>
      </w:tr>
    </w:tbl>
    <w:p w14:paraId="082E2DAD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66987" w14:paraId="0B63D6AB" w14:textId="77777777">
        <w:tc>
          <w:tcPr>
            <w:tcW w:w="2948" w:type="dxa"/>
            <w:shd w:val="clear" w:color="auto" w:fill="E6E6E6"/>
            <w:vAlign w:val="center"/>
          </w:tcPr>
          <w:p w14:paraId="6E9B0A54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CE83977" w14:textId="77777777" w:rsidR="00B66987" w:rsidRDefault="0084731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F17B4D" w14:textId="77777777" w:rsidR="00B66987" w:rsidRDefault="008473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13F01E" w14:textId="77777777" w:rsidR="00B66987" w:rsidRDefault="0084731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EFA31D" w14:textId="77777777" w:rsidR="00B66987" w:rsidRDefault="0084731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515ECF" w14:textId="77777777" w:rsidR="00B66987" w:rsidRDefault="0084731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AF0BC8" w14:textId="77777777" w:rsidR="00B66987" w:rsidRDefault="0084731F">
            <w:pPr>
              <w:jc w:val="center"/>
            </w:pPr>
            <w:r>
              <w:t>太阳辐射吸收系数</w:t>
            </w:r>
          </w:p>
        </w:tc>
      </w:tr>
      <w:tr w:rsidR="00B66987" w14:paraId="1E6674B8" w14:textId="77777777">
        <w:tc>
          <w:tcPr>
            <w:tcW w:w="2948" w:type="dxa"/>
            <w:vAlign w:val="center"/>
          </w:tcPr>
          <w:p w14:paraId="102F1DE3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7A9A570B" w14:textId="77777777" w:rsidR="00B66987" w:rsidRDefault="0084731F">
            <w:r>
              <w:t>主墙体</w:t>
            </w:r>
          </w:p>
        </w:tc>
        <w:tc>
          <w:tcPr>
            <w:tcW w:w="990" w:type="dxa"/>
            <w:vAlign w:val="center"/>
          </w:tcPr>
          <w:p w14:paraId="0E0A2913" w14:textId="77777777" w:rsidR="00B66987" w:rsidRDefault="0084731F">
            <w:r>
              <w:t>1328.79</w:t>
            </w:r>
          </w:p>
        </w:tc>
        <w:tc>
          <w:tcPr>
            <w:tcW w:w="950" w:type="dxa"/>
            <w:vAlign w:val="center"/>
          </w:tcPr>
          <w:p w14:paraId="36D67CEB" w14:textId="77777777" w:rsidR="00B66987" w:rsidRDefault="0084731F">
            <w:r>
              <w:t>1.000</w:t>
            </w:r>
          </w:p>
        </w:tc>
        <w:tc>
          <w:tcPr>
            <w:tcW w:w="1107" w:type="dxa"/>
            <w:vAlign w:val="center"/>
          </w:tcPr>
          <w:p w14:paraId="5D8313FE" w14:textId="77777777" w:rsidR="00B66987" w:rsidRDefault="0084731F">
            <w:r>
              <w:t>1.11</w:t>
            </w:r>
          </w:p>
        </w:tc>
        <w:tc>
          <w:tcPr>
            <w:tcW w:w="1107" w:type="dxa"/>
            <w:vAlign w:val="center"/>
          </w:tcPr>
          <w:p w14:paraId="08A2E233" w14:textId="77777777" w:rsidR="00B66987" w:rsidRDefault="0084731F">
            <w:r>
              <w:t>2.94</w:t>
            </w:r>
          </w:p>
        </w:tc>
        <w:tc>
          <w:tcPr>
            <w:tcW w:w="1107" w:type="dxa"/>
            <w:vAlign w:val="center"/>
          </w:tcPr>
          <w:p w14:paraId="6BCC79B8" w14:textId="77777777" w:rsidR="00B66987" w:rsidRDefault="0084731F">
            <w:r>
              <w:t>0.64</w:t>
            </w:r>
          </w:p>
        </w:tc>
      </w:tr>
      <w:tr w:rsidR="00B66987" w14:paraId="55B8D969" w14:textId="77777777">
        <w:tc>
          <w:tcPr>
            <w:tcW w:w="2948" w:type="dxa"/>
            <w:shd w:val="clear" w:color="auto" w:fill="E6E6E6"/>
            <w:vAlign w:val="center"/>
          </w:tcPr>
          <w:p w14:paraId="5B986779" w14:textId="77777777" w:rsidR="00B66987" w:rsidRDefault="0084731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C66261" w14:textId="77777777" w:rsidR="00B66987" w:rsidRDefault="0084731F">
            <w:pPr>
              <w:jc w:val="center"/>
            </w:pPr>
            <w:r>
              <w:t>1.11 × 1.00 = 1.11</w:t>
            </w:r>
          </w:p>
        </w:tc>
      </w:tr>
    </w:tbl>
    <w:p w14:paraId="2F797780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66987" w14:paraId="323FEE62" w14:textId="77777777">
        <w:tc>
          <w:tcPr>
            <w:tcW w:w="2948" w:type="dxa"/>
            <w:shd w:val="clear" w:color="auto" w:fill="E6E6E6"/>
            <w:vAlign w:val="center"/>
          </w:tcPr>
          <w:p w14:paraId="61EA2D15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FD078AF" w14:textId="77777777" w:rsidR="00B66987" w:rsidRDefault="0084731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2CDA8" w14:textId="77777777" w:rsidR="00B66987" w:rsidRDefault="008473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887815" w14:textId="77777777" w:rsidR="00B66987" w:rsidRDefault="0084731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736D22" w14:textId="77777777" w:rsidR="00B66987" w:rsidRDefault="0084731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2E9155" w14:textId="77777777" w:rsidR="00B66987" w:rsidRDefault="0084731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8A5DDF" w14:textId="77777777" w:rsidR="00B66987" w:rsidRDefault="0084731F">
            <w:pPr>
              <w:jc w:val="center"/>
            </w:pPr>
            <w:r>
              <w:t>太阳辐射吸收系数</w:t>
            </w:r>
          </w:p>
        </w:tc>
      </w:tr>
      <w:tr w:rsidR="00B66987" w14:paraId="52646770" w14:textId="77777777">
        <w:tc>
          <w:tcPr>
            <w:tcW w:w="2948" w:type="dxa"/>
            <w:vAlign w:val="center"/>
          </w:tcPr>
          <w:p w14:paraId="59A8EC2F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4079A4F6" w14:textId="77777777" w:rsidR="00B66987" w:rsidRDefault="0084731F">
            <w:r>
              <w:t>主墙体</w:t>
            </w:r>
          </w:p>
        </w:tc>
        <w:tc>
          <w:tcPr>
            <w:tcW w:w="990" w:type="dxa"/>
            <w:vAlign w:val="center"/>
          </w:tcPr>
          <w:p w14:paraId="15BA3BB3" w14:textId="77777777" w:rsidR="00B66987" w:rsidRDefault="0084731F">
            <w:r>
              <w:t>799.49</w:t>
            </w:r>
          </w:p>
        </w:tc>
        <w:tc>
          <w:tcPr>
            <w:tcW w:w="950" w:type="dxa"/>
            <w:vAlign w:val="center"/>
          </w:tcPr>
          <w:p w14:paraId="2490FCB3" w14:textId="77777777" w:rsidR="00B66987" w:rsidRDefault="0084731F">
            <w:r>
              <w:t>1.000</w:t>
            </w:r>
          </w:p>
        </w:tc>
        <w:tc>
          <w:tcPr>
            <w:tcW w:w="1107" w:type="dxa"/>
            <w:vAlign w:val="center"/>
          </w:tcPr>
          <w:p w14:paraId="693B1B1E" w14:textId="77777777" w:rsidR="00B66987" w:rsidRDefault="0084731F">
            <w:r>
              <w:t>1.11</w:t>
            </w:r>
          </w:p>
        </w:tc>
        <w:tc>
          <w:tcPr>
            <w:tcW w:w="1107" w:type="dxa"/>
            <w:vAlign w:val="center"/>
          </w:tcPr>
          <w:p w14:paraId="1B8C41AA" w14:textId="77777777" w:rsidR="00B66987" w:rsidRDefault="0084731F">
            <w:r>
              <w:t>2.94</w:t>
            </w:r>
          </w:p>
        </w:tc>
        <w:tc>
          <w:tcPr>
            <w:tcW w:w="1107" w:type="dxa"/>
            <w:vAlign w:val="center"/>
          </w:tcPr>
          <w:p w14:paraId="6EBFE295" w14:textId="77777777" w:rsidR="00B66987" w:rsidRDefault="0084731F">
            <w:r>
              <w:t>0.64</w:t>
            </w:r>
          </w:p>
        </w:tc>
      </w:tr>
      <w:tr w:rsidR="00B66987" w14:paraId="133E62A6" w14:textId="77777777">
        <w:tc>
          <w:tcPr>
            <w:tcW w:w="2948" w:type="dxa"/>
            <w:shd w:val="clear" w:color="auto" w:fill="E6E6E6"/>
            <w:vAlign w:val="center"/>
          </w:tcPr>
          <w:p w14:paraId="70E11085" w14:textId="77777777" w:rsidR="00B66987" w:rsidRDefault="0084731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543C08C" w14:textId="77777777" w:rsidR="00B66987" w:rsidRDefault="0084731F">
            <w:pPr>
              <w:jc w:val="center"/>
            </w:pPr>
            <w:r>
              <w:t>1.11 × 1.00 = 1.11</w:t>
            </w:r>
          </w:p>
        </w:tc>
      </w:tr>
    </w:tbl>
    <w:p w14:paraId="5B5B3F16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66987" w14:paraId="794BD213" w14:textId="77777777">
        <w:tc>
          <w:tcPr>
            <w:tcW w:w="2948" w:type="dxa"/>
            <w:shd w:val="clear" w:color="auto" w:fill="E6E6E6"/>
            <w:vAlign w:val="center"/>
          </w:tcPr>
          <w:p w14:paraId="56902574" w14:textId="77777777" w:rsidR="00B66987" w:rsidRDefault="0084731F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2F9B3A5" w14:textId="77777777" w:rsidR="00B66987" w:rsidRDefault="0084731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6DBF58" w14:textId="77777777" w:rsidR="00B66987" w:rsidRDefault="008473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527D4B" w14:textId="77777777" w:rsidR="00B66987" w:rsidRDefault="0084731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9D767F" w14:textId="77777777" w:rsidR="00B66987" w:rsidRDefault="0084731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D7AE38" w14:textId="77777777" w:rsidR="00B66987" w:rsidRDefault="0084731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436A25" w14:textId="77777777" w:rsidR="00B66987" w:rsidRDefault="0084731F">
            <w:pPr>
              <w:jc w:val="center"/>
            </w:pPr>
            <w:r>
              <w:t>太阳辐射吸收系数</w:t>
            </w:r>
          </w:p>
        </w:tc>
      </w:tr>
      <w:tr w:rsidR="00B66987" w14:paraId="36BCF2FB" w14:textId="77777777">
        <w:tc>
          <w:tcPr>
            <w:tcW w:w="2948" w:type="dxa"/>
            <w:vAlign w:val="center"/>
          </w:tcPr>
          <w:p w14:paraId="6CC70B6D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2B0E3D6D" w14:textId="77777777" w:rsidR="00B66987" w:rsidRDefault="0084731F">
            <w:r>
              <w:t>主墙体</w:t>
            </w:r>
          </w:p>
        </w:tc>
        <w:tc>
          <w:tcPr>
            <w:tcW w:w="990" w:type="dxa"/>
            <w:vAlign w:val="center"/>
          </w:tcPr>
          <w:p w14:paraId="5C573691" w14:textId="77777777" w:rsidR="00B66987" w:rsidRDefault="0084731F">
            <w:r>
              <w:t>3099.95</w:t>
            </w:r>
          </w:p>
        </w:tc>
        <w:tc>
          <w:tcPr>
            <w:tcW w:w="950" w:type="dxa"/>
            <w:vAlign w:val="center"/>
          </w:tcPr>
          <w:p w14:paraId="18D54CD1" w14:textId="77777777" w:rsidR="00B66987" w:rsidRDefault="0084731F">
            <w:r>
              <w:t>1.000</w:t>
            </w:r>
          </w:p>
        </w:tc>
        <w:tc>
          <w:tcPr>
            <w:tcW w:w="1107" w:type="dxa"/>
            <w:vAlign w:val="center"/>
          </w:tcPr>
          <w:p w14:paraId="49F0B63B" w14:textId="77777777" w:rsidR="00B66987" w:rsidRDefault="0084731F">
            <w:r>
              <w:t>1.11</w:t>
            </w:r>
          </w:p>
        </w:tc>
        <w:tc>
          <w:tcPr>
            <w:tcW w:w="1107" w:type="dxa"/>
            <w:vAlign w:val="center"/>
          </w:tcPr>
          <w:p w14:paraId="328BDA23" w14:textId="77777777" w:rsidR="00B66987" w:rsidRDefault="0084731F">
            <w:r>
              <w:t>2.94</w:t>
            </w:r>
          </w:p>
        </w:tc>
        <w:tc>
          <w:tcPr>
            <w:tcW w:w="1107" w:type="dxa"/>
            <w:vAlign w:val="center"/>
          </w:tcPr>
          <w:p w14:paraId="3A3C4F5A" w14:textId="77777777" w:rsidR="00B66987" w:rsidRDefault="0084731F">
            <w:r>
              <w:t>0.64</w:t>
            </w:r>
          </w:p>
        </w:tc>
      </w:tr>
      <w:tr w:rsidR="00B66987" w14:paraId="7E82263D" w14:textId="77777777">
        <w:tc>
          <w:tcPr>
            <w:tcW w:w="2948" w:type="dxa"/>
            <w:shd w:val="clear" w:color="auto" w:fill="E6E6E6"/>
            <w:vAlign w:val="center"/>
          </w:tcPr>
          <w:p w14:paraId="09C2655F" w14:textId="77777777" w:rsidR="00B66987" w:rsidRDefault="0084731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B7AD5B" w14:textId="77777777" w:rsidR="00B66987" w:rsidRDefault="0084731F">
            <w:pPr>
              <w:jc w:val="center"/>
            </w:pPr>
            <w:r>
              <w:t>1.11 × 1.00 = 1.11</w:t>
            </w:r>
          </w:p>
        </w:tc>
      </w:tr>
      <w:tr w:rsidR="00B66987" w14:paraId="0844B04E" w14:textId="77777777">
        <w:tc>
          <w:tcPr>
            <w:tcW w:w="2948" w:type="dxa"/>
            <w:shd w:val="clear" w:color="auto" w:fill="E6E6E6"/>
            <w:vAlign w:val="center"/>
          </w:tcPr>
          <w:p w14:paraId="6201FC7A" w14:textId="77777777" w:rsidR="00B66987" w:rsidRDefault="0084731F">
            <w:r>
              <w:t>标准依据</w:t>
            </w:r>
          </w:p>
        </w:tc>
        <w:tc>
          <w:tcPr>
            <w:tcW w:w="6381" w:type="dxa"/>
            <w:gridSpan w:val="6"/>
          </w:tcPr>
          <w:p w14:paraId="013FD114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B66987" w14:paraId="0885433D" w14:textId="77777777">
        <w:tc>
          <w:tcPr>
            <w:tcW w:w="2948" w:type="dxa"/>
            <w:shd w:val="clear" w:color="auto" w:fill="E6E6E6"/>
            <w:vAlign w:val="center"/>
          </w:tcPr>
          <w:p w14:paraId="4E2C511D" w14:textId="77777777" w:rsidR="00B66987" w:rsidRDefault="0084731F">
            <w:r>
              <w:t>标准要求</w:t>
            </w:r>
          </w:p>
        </w:tc>
        <w:tc>
          <w:tcPr>
            <w:tcW w:w="6381" w:type="dxa"/>
            <w:gridSpan w:val="6"/>
          </w:tcPr>
          <w:p w14:paraId="1530B465" w14:textId="77777777" w:rsidR="00B66987" w:rsidRDefault="0084731F">
            <w:r>
              <w:t>K&lt;=1.5</w:t>
            </w:r>
          </w:p>
        </w:tc>
      </w:tr>
      <w:tr w:rsidR="00B66987" w14:paraId="1ABBDF21" w14:textId="77777777">
        <w:tc>
          <w:tcPr>
            <w:tcW w:w="2948" w:type="dxa"/>
            <w:shd w:val="clear" w:color="auto" w:fill="E6E6E6"/>
            <w:vAlign w:val="center"/>
          </w:tcPr>
          <w:p w14:paraId="7B7125A4" w14:textId="77777777" w:rsidR="00B66987" w:rsidRDefault="0084731F">
            <w:r>
              <w:t>结论</w:t>
            </w:r>
          </w:p>
        </w:tc>
        <w:tc>
          <w:tcPr>
            <w:tcW w:w="6381" w:type="dxa"/>
            <w:gridSpan w:val="6"/>
          </w:tcPr>
          <w:p w14:paraId="3EBE0468" w14:textId="77777777" w:rsidR="00B66987" w:rsidRDefault="0084731F">
            <w:r>
              <w:t>满足</w:t>
            </w:r>
          </w:p>
        </w:tc>
      </w:tr>
    </w:tbl>
    <w:p w14:paraId="346BA432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86D647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挑空楼板</w:t>
      </w:r>
      <w:proofErr w:type="gramEnd"/>
      <w:r>
        <w:rPr>
          <w:color w:val="000000"/>
          <w:kern w:val="2"/>
          <w:szCs w:val="24"/>
        </w:rPr>
        <w:t>构造</w:t>
      </w:r>
    </w:p>
    <w:p w14:paraId="6FD71989" w14:textId="77777777" w:rsidR="00B66987" w:rsidRDefault="0084731F">
      <w:pPr>
        <w:pStyle w:val="2"/>
        <w:widowControl w:val="0"/>
        <w:rPr>
          <w:kern w:val="2"/>
        </w:rPr>
      </w:pPr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987" w14:paraId="660527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FBA25E" w14:textId="77777777" w:rsidR="00B66987" w:rsidRDefault="008473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90C4E5" w14:textId="77777777" w:rsidR="00B66987" w:rsidRDefault="00847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E4961" w14:textId="77777777" w:rsidR="00B66987" w:rsidRDefault="00847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1CCF5" w14:textId="77777777" w:rsidR="00B66987" w:rsidRDefault="00847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087C0" w14:textId="77777777" w:rsidR="00B66987" w:rsidRDefault="00847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4CC28" w14:textId="77777777" w:rsidR="00B66987" w:rsidRDefault="00847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8FAAB" w14:textId="77777777" w:rsidR="00B66987" w:rsidRDefault="0084731F">
            <w:pPr>
              <w:jc w:val="center"/>
            </w:pPr>
            <w:r>
              <w:t>热惰性指标</w:t>
            </w:r>
          </w:p>
        </w:tc>
      </w:tr>
      <w:tr w:rsidR="00B66987" w14:paraId="26D370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C24D47" w14:textId="77777777" w:rsidR="00B66987" w:rsidRDefault="00B669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1B8A7D" w14:textId="77777777" w:rsidR="00B66987" w:rsidRDefault="00847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CB440" w14:textId="77777777" w:rsidR="00B66987" w:rsidRDefault="0084731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BE918" w14:textId="77777777" w:rsidR="00B66987" w:rsidRDefault="00847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A227E" w14:textId="77777777" w:rsidR="00B66987" w:rsidRDefault="00847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A47D0" w14:textId="77777777" w:rsidR="00B66987" w:rsidRDefault="00847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E1E322" w14:textId="77777777" w:rsidR="00B66987" w:rsidRDefault="0084731F">
            <w:pPr>
              <w:jc w:val="center"/>
            </w:pPr>
            <w:r>
              <w:t>D=R*S</w:t>
            </w:r>
          </w:p>
        </w:tc>
      </w:tr>
      <w:tr w:rsidR="00B66987" w14:paraId="5770EDE5" w14:textId="77777777">
        <w:tc>
          <w:tcPr>
            <w:tcW w:w="3345" w:type="dxa"/>
            <w:vAlign w:val="center"/>
          </w:tcPr>
          <w:p w14:paraId="1899A16A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58D2184D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0EFB360A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5654DEF8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10FAB8EC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7D94EDA1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556D26A8" w14:textId="77777777" w:rsidR="00B66987" w:rsidRDefault="0084731F">
            <w:r>
              <w:t>0.245</w:t>
            </w:r>
          </w:p>
        </w:tc>
      </w:tr>
      <w:tr w:rsidR="00B66987" w14:paraId="6ECA1571" w14:textId="77777777">
        <w:tc>
          <w:tcPr>
            <w:tcW w:w="3345" w:type="dxa"/>
            <w:vAlign w:val="center"/>
          </w:tcPr>
          <w:p w14:paraId="2263557E" w14:textId="77777777" w:rsidR="00B66987" w:rsidRDefault="0084731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D37A72" w14:textId="77777777" w:rsidR="00B66987" w:rsidRDefault="0084731F">
            <w:r>
              <w:t>120</w:t>
            </w:r>
          </w:p>
        </w:tc>
        <w:tc>
          <w:tcPr>
            <w:tcW w:w="1075" w:type="dxa"/>
            <w:vAlign w:val="center"/>
          </w:tcPr>
          <w:p w14:paraId="670D3FAD" w14:textId="77777777" w:rsidR="00B66987" w:rsidRDefault="0084731F">
            <w:r>
              <w:t>1.740</w:t>
            </w:r>
          </w:p>
        </w:tc>
        <w:tc>
          <w:tcPr>
            <w:tcW w:w="1075" w:type="dxa"/>
            <w:vAlign w:val="center"/>
          </w:tcPr>
          <w:p w14:paraId="0250CF01" w14:textId="77777777" w:rsidR="00B66987" w:rsidRDefault="0084731F">
            <w:r>
              <w:t>17.200</w:t>
            </w:r>
          </w:p>
        </w:tc>
        <w:tc>
          <w:tcPr>
            <w:tcW w:w="848" w:type="dxa"/>
            <w:vAlign w:val="center"/>
          </w:tcPr>
          <w:p w14:paraId="71221634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43BAB59D" w14:textId="77777777" w:rsidR="00B66987" w:rsidRDefault="0084731F">
            <w:r>
              <w:t>0.069</w:t>
            </w:r>
          </w:p>
        </w:tc>
        <w:tc>
          <w:tcPr>
            <w:tcW w:w="1064" w:type="dxa"/>
            <w:vAlign w:val="center"/>
          </w:tcPr>
          <w:p w14:paraId="6CD62804" w14:textId="77777777" w:rsidR="00B66987" w:rsidRDefault="0084731F">
            <w:r>
              <w:t>1.186</w:t>
            </w:r>
          </w:p>
        </w:tc>
      </w:tr>
      <w:tr w:rsidR="00B66987" w14:paraId="2E326E65" w14:textId="77777777">
        <w:tc>
          <w:tcPr>
            <w:tcW w:w="3345" w:type="dxa"/>
            <w:vAlign w:val="center"/>
          </w:tcPr>
          <w:p w14:paraId="59A570C8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3AE495AD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6E4EF2B3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65C1A999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51943410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3D9E2FB7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78995A84" w14:textId="77777777" w:rsidR="00B66987" w:rsidRDefault="0084731F">
            <w:r>
              <w:t>0.245</w:t>
            </w:r>
          </w:p>
        </w:tc>
      </w:tr>
      <w:tr w:rsidR="00B66987" w14:paraId="07E9C32C" w14:textId="77777777">
        <w:tc>
          <w:tcPr>
            <w:tcW w:w="3345" w:type="dxa"/>
            <w:vAlign w:val="center"/>
          </w:tcPr>
          <w:p w14:paraId="5FC1D6A8" w14:textId="77777777" w:rsidR="00B66987" w:rsidRDefault="00847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A54CD30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12508255" w14:textId="77777777" w:rsidR="00B66987" w:rsidRDefault="0084731F">
            <w:r>
              <w:t>0.030</w:t>
            </w:r>
          </w:p>
        </w:tc>
        <w:tc>
          <w:tcPr>
            <w:tcW w:w="1075" w:type="dxa"/>
            <w:vAlign w:val="center"/>
          </w:tcPr>
          <w:p w14:paraId="35A4ACD4" w14:textId="77777777" w:rsidR="00B66987" w:rsidRDefault="0084731F">
            <w:r>
              <w:t>0.340</w:t>
            </w:r>
          </w:p>
        </w:tc>
        <w:tc>
          <w:tcPr>
            <w:tcW w:w="848" w:type="dxa"/>
            <w:vAlign w:val="center"/>
          </w:tcPr>
          <w:p w14:paraId="09871277" w14:textId="77777777" w:rsidR="00B66987" w:rsidRDefault="0084731F">
            <w:r>
              <w:t>1.20</w:t>
            </w:r>
          </w:p>
        </w:tc>
        <w:tc>
          <w:tcPr>
            <w:tcW w:w="1075" w:type="dxa"/>
            <w:vAlign w:val="center"/>
          </w:tcPr>
          <w:p w14:paraId="1DDC23B8" w14:textId="77777777" w:rsidR="00B66987" w:rsidRDefault="0084731F">
            <w:r>
              <w:t>0.556</w:t>
            </w:r>
          </w:p>
        </w:tc>
        <w:tc>
          <w:tcPr>
            <w:tcW w:w="1064" w:type="dxa"/>
            <w:vAlign w:val="center"/>
          </w:tcPr>
          <w:p w14:paraId="2152FE12" w14:textId="77777777" w:rsidR="00B66987" w:rsidRDefault="0084731F">
            <w:r>
              <w:t>0.227</w:t>
            </w:r>
          </w:p>
        </w:tc>
      </w:tr>
      <w:tr w:rsidR="00B66987" w14:paraId="30EF1C83" w14:textId="77777777">
        <w:tc>
          <w:tcPr>
            <w:tcW w:w="3345" w:type="dxa"/>
            <w:vAlign w:val="center"/>
          </w:tcPr>
          <w:p w14:paraId="2DF11F2A" w14:textId="77777777" w:rsidR="00B66987" w:rsidRDefault="0084731F">
            <w:r>
              <w:t>水泥砂浆</w:t>
            </w:r>
          </w:p>
        </w:tc>
        <w:tc>
          <w:tcPr>
            <w:tcW w:w="848" w:type="dxa"/>
            <w:vAlign w:val="center"/>
          </w:tcPr>
          <w:p w14:paraId="1645603B" w14:textId="77777777" w:rsidR="00B66987" w:rsidRDefault="0084731F">
            <w:r>
              <w:t>20</w:t>
            </w:r>
          </w:p>
        </w:tc>
        <w:tc>
          <w:tcPr>
            <w:tcW w:w="1075" w:type="dxa"/>
            <w:vAlign w:val="center"/>
          </w:tcPr>
          <w:p w14:paraId="7E898654" w14:textId="77777777" w:rsidR="00B66987" w:rsidRDefault="0084731F">
            <w:r>
              <w:t>0.930</w:t>
            </w:r>
          </w:p>
        </w:tc>
        <w:tc>
          <w:tcPr>
            <w:tcW w:w="1075" w:type="dxa"/>
            <w:vAlign w:val="center"/>
          </w:tcPr>
          <w:p w14:paraId="7CF34EFB" w14:textId="77777777" w:rsidR="00B66987" w:rsidRDefault="0084731F">
            <w:r>
              <w:t>11.370</w:t>
            </w:r>
          </w:p>
        </w:tc>
        <w:tc>
          <w:tcPr>
            <w:tcW w:w="848" w:type="dxa"/>
            <w:vAlign w:val="center"/>
          </w:tcPr>
          <w:p w14:paraId="1D29E6CD" w14:textId="77777777" w:rsidR="00B66987" w:rsidRDefault="0084731F">
            <w:r>
              <w:t>1.00</w:t>
            </w:r>
          </w:p>
        </w:tc>
        <w:tc>
          <w:tcPr>
            <w:tcW w:w="1075" w:type="dxa"/>
            <w:vAlign w:val="center"/>
          </w:tcPr>
          <w:p w14:paraId="6B880470" w14:textId="77777777" w:rsidR="00B66987" w:rsidRDefault="0084731F">
            <w:r>
              <w:t>0.022</w:t>
            </w:r>
          </w:p>
        </w:tc>
        <w:tc>
          <w:tcPr>
            <w:tcW w:w="1064" w:type="dxa"/>
            <w:vAlign w:val="center"/>
          </w:tcPr>
          <w:p w14:paraId="5C1F1ED8" w14:textId="77777777" w:rsidR="00B66987" w:rsidRDefault="0084731F">
            <w:r>
              <w:t>0.245</w:t>
            </w:r>
          </w:p>
        </w:tc>
      </w:tr>
      <w:tr w:rsidR="00B66987" w14:paraId="4E7FB976" w14:textId="77777777">
        <w:tc>
          <w:tcPr>
            <w:tcW w:w="3345" w:type="dxa"/>
            <w:vAlign w:val="center"/>
          </w:tcPr>
          <w:p w14:paraId="60259179" w14:textId="77777777" w:rsidR="00B66987" w:rsidRDefault="00847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4ABE87" w14:textId="77777777" w:rsidR="00B66987" w:rsidRDefault="0084731F">
            <w:r>
              <w:t>200</w:t>
            </w:r>
          </w:p>
        </w:tc>
        <w:tc>
          <w:tcPr>
            <w:tcW w:w="1075" w:type="dxa"/>
            <w:vAlign w:val="center"/>
          </w:tcPr>
          <w:p w14:paraId="7A7C0646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0309A558" w14:textId="77777777" w:rsidR="00B66987" w:rsidRDefault="0084731F">
            <w:r>
              <w:t>－</w:t>
            </w:r>
          </w:p>
        </w:tc>
        <w:tc>
          <w:tcPr>
            <w:tcW w:w="848" w:type="dxa"/>
            <w:vAlign w:val="center"/>
          </w:tcPr>
          <w:p w14:paraId="2418C277" w14:textId="77777777" w:rsidR="00B66987" w:rsidRDefault="0084731F">
            <w:r>
              <w:t>－</w:t>
            </w:r>
          </w:p>
        </w:tc>
        <w:tc>
          <w:tcPr>
            <w:tcW w:w="1075" w:type="dxa"/>
            <w:vAlign w:val="center"/>
          </w:tcPr>
          <w:p w14:paraId="64E90A20" w14:textId="77777777" w:rsidR="00B66987" w:rsidRDefault="0084731F">
            <w:r>
              <w:t>0.689</w:t>
            </w:r>
          </w:p>
        </w:tc>
        <w:tc>
          <w:tcPr>
            <w:tcW w:w="1064" w:type="dxa"/>
            <w:vAlign w:val="center"/>
          </w:tcPr>
          <w:p w14:paraId="5B3655A0" w14:textId="77777777" w:rsidR="00B66987" w:rsidRDefault="0084731F">
            <w:r>
              <w:t>2.146</w:t>
            </w:r>
          </w:p>
        </w:tc>
      </w:tr>
      <w:tr w:rsidR="00B66987" w14:paraId="25848898" w14:textId="77777777">
        <w:tc>
          <w:tcPr>
            <w:tcW w:w="3345" w:type="dxa"/>
            <w:shd w:val="clear" w:color="auto" w:fill="E6E6E6"/>
            <w:vAlign w:val="center"/>
          </w:tcPr>
          <w:p w14:paraId="14FAB1A5" w14:textId="77777777" w:rsidR="00B66987" w:rsidRDefault="0084731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07DCF3F" w14:textId="77777777" w:rsidR="00B66987" w:rsidRDefault="0084731F">
            <w:pPr>
              <w:jc w:val="center"/>
            </w:pPr>
            <w:r>
              <w:t>1.18</w:t>
            </w:r>
          </w:p>
        </w:tc>
      </w:tr>
    </w:tbl>
    <w:p w14:paraId="6878E77D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559010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外窗热工</w:t>
      </w:r>
    </w:p>
    <w:p w14:paraId="4A846DA2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66987" w14:paraId="295453DF" w14:textId="77777777">
        <w:tc>
          <w:tcPr>
            <w:tcW w:w="905" w:type="dxa"/>
            <w:shd w:val="clear" w:color="auto" w:fill="E6E6E6"/>
            <w:vAlign w:val="center"/>
          </w:tcPr>
          <w:p w14:paraId="556EC60E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5B0E31A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051205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3911EC9" w14:textId="77777777" w:rsidR="00B66987" w:rsidRDefault="0084731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56DE1C" w14:textId="77777777" w:rsidR="00B66987" w:rsidRDefault="0084731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93B0E4" w14:textId="77777777" w:rsidR="00B66987" w:rsidRDefault="0084731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8F5D0B4" w14:textId="77777777" w:rsidR="00B66987" w:rsidRDefault="0084731F">
            <w:pPr>
              <w:jc w:val="center"/>
            </w:pPr>
            <w:r>
              <w:t>备注</w:t>
            </w:r>
          </w:p>
        </w:tc>
      </w:tr>
      <w:tr w:rsidR="00B66987" w14:paraId="4BE3178C" w14:textId="77777777">
        <w:tc>
          <w:tcPr>
            <w:tcW w:w="905" w:type="dxa"/>
            <w:vAlign w:val="center"/>
          </w:tcPr>
          <w:p w14:paraId="23225A9F" w14:textId="77777777" w:rsidR="00B66987" w:rsidRDefault="0084731F">
            <w:r>
              <w:t>1</w:t>
            </w:r>
          </w:p>
        </w:tc>
        <w:tc>
          <w:tcPr>
            <w:tcW w:w="1867" w:type="dxa"/>
            <w:vAlign w:val="center"/>
          </w:tcPr>
          <w:p w14:paraId="77FB399C" w14:textId="77777777" w:rsidR="00B66987" w:rsidRDefault="0084731F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7BDE0A2F" w14:textId="77777777" w:rsidR="00B66987" w:rsidRDefault="0084731F">
            <w:r>
              <w:t>65</w:t>
            </w:r>
          </w:p>
        </w:tc>
        <w:tc>
          <w:tcPr>
            <w:tcW w:w="832" w:type="dxa"/>
            <w:vAlign w:val="center"/>
          </w:tcPr>
          <w:p w14:paraId="1039984D" w14:textId="77777777" w:rsidR="00B66987" w:rsidRDefault="0084731F">
            <w:r>
              <w:t>3.90</w:t>
            </w:r>
          </w:p>
        </w:tc>
        <w:tc>
          <w:tcPr>
            <w:tcW w:w="956" w:type="dxa"/>
            <w:vAlign w:val="center"/>
          </w:tcPr>
          <w:p w14:paraId="0C9472C1" w14:textId="77777777" w:rsidR="00B66987" w:rsidRDefault="0084731F">
            <w:r>
              <w:t>0.65</w:t>
            </w:r>
          </w:p>
        </w:tc>
        <w:tc>
          <w:tcPr>
            <w:tcW w:w="956" w:type="dxa"/>
            <w:vAlign w:val="center"/>
          </w:tcPr>
          <w:p w14:paraId="3603131B" w14:textId="77777777" w:rsidR="00B66987" w:rsidRDefault="0084731F">
            <w:r>
              <w:t>1.000</w:t>
            </w:r>
          </w:p>
        </w:tc>
        <w:tc>
          <w:tcPr>
            <w:tcW w:w="2988" w:type="dxa"/>
            <w:vAlign w:val="center"/>
          </w:tcPr>
          <w:p w14:paraId="2F00C71B" w14:textId="77777777" w:rsidR="00B66987" w:rsidRDefault="0084731F">
            <w:r>
              <w:t>来源《民用建筑热工设计规范》</w:t>
            </w:r>
          </w:p>
        </w:tc>
      </w:tr>
      <w:tr w:rsidR="00B66987" w14:paraId="7B23764A" w14:textId="77777777">
        <w:tc>
          <w:tcPr>
            <w:tcW w:w="905" w:type="dxa"/>
            <w:vAlign w:val="center"/>
          </w:tcPr>
          <w:p w14:paraId="620B2D4D" w14:textId="77777777" w:rsidR="00B66987" w:rsidRDefault="0084731F">
            <w:r>
              <w:t>2</w:t>
            </w:r>
          </w:p>
        </w:tc>
        <w:tc>
          <w:tcPr>
            <w:tcW w:w="1867" w:type="dxa"/>
            <w:vAlign w:val="center"/>
          </w:tcPr>
          <w:p w14:paraId="61D5BBD6" w14:textId="77777777" w:rsidR="00B66987" w:rsidRDefault="0084731F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5F93EAEA" w14:textId="77777777" w:rsidR="00B66987" w:rsidRDefault="0084731F">
            <w:r>
              <w:t>18</w:t>
            </w:r>
          </w:p>
        </w:tc>
        <w:tc>
          <w:tcPr>
            <w:tcW w:w="832" w:type="dxa"/>
            <w:vAlign w:val="center"/>
          </w:tcPr>
          <w:p w14:paraId="48A7FB9C" w14:textId="77777777" w:rsidR="00B66987" w:rsidRDefault="0084731F">
            <w:r>
              <w:t>3.90</w:t>
            </w:r>
          </w:p>
        </w:tc>
        <w:tc>
          <w:tcPr>
            <w:tcW w:w="956" w:type="dxa"/>
            <w:vAlign w:val="center"/>
          </w:tcPr>
          <w:p w14:paraId="6F6C5906" w14:textId="77777777" w:rsidR="00B66987" w:rsidRDefault="0084731F">
            <w:r>
              <w:t>0.65</w:t>
            </w:r>
          </w:p>
        </w:tc>
        <w:tc>
          <w:tcPr>
            <w:tcW w:w="956" w:type="dxa"/>
            <w:vAlign w:val="center"/>
          </w:tcPr>
          <w:p w14:paraId="2AA034B7" w14:textId="77777777" w:rsidR="00B66987" w:rsidRDefault="0084731F">
            <w:r>
              <w:t>0.800</w:t>
            </w:r>
          </w:p>
        </w:tc>
        <w:tc>
          <w:tcPr>
            <w:tcW w:w="2988" w:type="dxa"/>
            <w:vAlign w:val="center"/>
          </w:tcPr>
          <w:p w14:paraId="5F131BEF" w14:textId="77777777" w:rsidR="00B66987" w:rsidRDefault="0084731F">
            <w:r>
              <w:t>来源《民用建筑热工设计规范》</w:t>
            </w:r>
          </w:p>
        </w:tc>
      </w:tr>
    </w:tbl>
    <w:p w14:paraId="1A7DE640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外遮阳类型</w:t>
      </w:r>
    </w:p>
    <w:p w14:paraId="6AF6F858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1FA232AB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平均传热系数</w:t>
      </w:r>
    </w:p>
    <w:p w14:paraId="2C7E96C6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66987" w14:paraId="3C43F720" w14:textId="77777777">
        <w:tc>
          <w:tcPr>
            <w:tcW w:w="1013" w:type="dxa"/>
            <w:shd w:val="clear" w:color="auto" w:fill="E6E6E6"/>
            <w:vAlign w:val="center"/>
          </w:tcPr>
          <w:p w14:paraId="0F6AFCCE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711A45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97BB9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C1397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E86837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F2D017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25A81E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F75B8" w14:textId="77777777" w:rsidR="00B66987" w:rsidRDefault="0084731F">
            <w:pPr>
              <w:jc w:val="center"/>
            </w:pPr>
            <w:r>
              <w:t>传热系数</w:t>
            </w:r>
          </w:p>
        </w:tc>
      </w:tr>
      <w:tr w:rsidR="00B66987" w14:paraId="075CEF08" w14:textId="77777777">
        <w:tc>
          <w:tcPr>
            <w:tcW w:w="1013" w:type="dxa"/>
            <w:vAlign w:val="center"/>
          </w:tcPr>
          <w:p w14:paraId="166C53F4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54DD7C80" w14:textId="77777777" w:rsidR="00B66987" w:rsidRDefault="00B66987"/>
        </w:tc>
        <w:tc>
          <w:tcPr>
            <w:tcW w:w="1188" w:type="dxa"/>
            <w:vAlign w:val="center"/>
          </w:tcPr>
          <w:p w14:paraId="4FFE1191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60F4C410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2912723B" w14:textId="77777777" w:rsidR="00B66987" w:rsidRDefault="0084731F">
            <w:r>
              <w:t>19.226</w:t>
            </w:r>
          </w:p>
        </w:tc>
        <w:tc>
          <w:tcPr>
            <w:tcW w:w="1188" w:type="dxa"/>
            <w:vAlign w:val="center"/>
          </w:tcPr>
          <w:p w14:paraId="43B501CC" w14:textId="77777777" w:rsidR="00B66987" w:rsidRDefault="0084731F">
            <w:r>
              <w:t>19.226</w:t>
            </w:r>
          </w:p>
        </w:tc>
        <w:tc>
          <w:tcPr>
            <w:tcW w:w="1188" w:type="dxa"/>
            <w:vAlign w:val="center"/>
          </w:tcPr>
          <w:p w14:paraId="1212CA13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75DF0202" w14:textId="77777777" w:rsidR="00B66987" w:rsidRDefault="0084731F">
            <w:r>
              <w:t>3.900</w:t>
            </w:r>
          </w:p>
        </w:tc>
      </w:tr>
      <w:tr w:rsidR="00B66987" w14:paraId="4210F553" w14:textId="77777777">
        <w:tc>
          <w:tcPr>
            <w:tcW w:w="1013" w:type="dxa"/>
            <w:vAlign w:val="center"/>
          </w:tcPr>
          <w:p w14:paraId="134AB364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33D0C09F" w14:textId="77777777" w:rsidR="00B66987" w:rsidRDefault="00B66987"/>
        </w:tc>
        <w:tc>
          <w:tcPr>
            <w:tcW w:w="1188" w:type="dxa"/>
            <w:vAlign w:val="center"/>
          </w:tcPr>
          <w:p w14:paraId="6A7A5D90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73645A4A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6BE8C82F" w14:textId="77777777" w:rsidR="00B66987" w:rsidRDefault="0084731F">
            <w:r>
              <w:t>19.201</w:t>
            </w:r>
          </w:p>
        </w:tc>
        <w:tc>
          <w:tcPr>
            <w:tcW w:w="1188" w:type="dxa"/>
            <w:vAlign w:val="center"/>
          </w:tcPr>
          <w:p w14:paraId="5C54A44A" w14:textId="77777777" w:rsidR="00B66987" w:rsidRDefault="0084731F">
            <w:r>
              <w:t>19.201</w:t>
            </w:r>
          </w:p>
        </w:tc>
        <w:tc>
          <w:tcPr>
            <w:tcW w:w="1188" w:type="dxa"/>
            <w:vAlign w:val="center"/>
          </w:tcPr>
          <w:p w14:paraId="362F9668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5AA9E05B" w14:textId="77777777" w:rsidR="00B66987" w:rsidRDefault="0084731F">
            <w:r>
              <w:t>3.900</w:t>
            </w:r>
          </w:p>
        </w:tc>
      </w:tr>
      <w:tr w:rsidR="00B66987" w14:paraId="7DCB23F6" w14:textId="77777777">
        <w:tc>
          <w:tcPr>
            <w:tcW w:w="1013" w:type="dxa"/>
            <w:vAlign w:val="center"/>
          </w:tcPr>
          <w:p w14:paraId="1FA04B12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636CA3D0" w14:textId="77777777" w:rsidR="00B66987" w:rsidRDefault="00B66987"/>
        </w:tc>
        <w:tc>
          <w:tcPr>
            <w:tcW w:w="1188" w:type="dxa"/>
            <w:vAlign w:val="center"/>
          </w:tcPr>
          <w:p w14:paraId="59D55E31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698B72C3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25BE9170" w14:textId="77777777" w:rsidR="00B66987" w:rsidRDefault="0084731F">
            <w:r>
              <w:t>0.540</w:t>
            </w:r>
          </w:p>
        </w:tc>
        <w:tc>
          <w:tcPr>
            <w:tcW w:w="1188" w:type="dxa"/>
            <w:vAlign w:val="center"/>
          </w:tcPr>
          <w:p w14:paraId="1ADE2D10" w14:textId="77777777" w:rsidR="00B66987" w:rsidRDefault="0084731F">
            <w:r>
              <w:t>0.540</w:t>
            </w:r>
          </w:p>
        </w:tc>
        <w:tc>
          <w:tcPr>
            <w:tcW w:w="1188" w:type="dxa"/>
            <w:vAlign w:val="center"/>
          </w:tcPr>
          <w:p w14:paraId="58737B34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614A632A" w14:textId="77777777" w:rsidR="00B66987" w:rsidRDefault="0084731F">
            <w:r>
              <w:t>3.900</w:t>
            </w:r>
          </w:p>
        </w:tc>
      </w:tr>
      <w:tr w:rsidR="00B66987" w14:paraId="07183008" w14:textId="77777777">
        <w:tc>
          <w:tcPr>
            <w:tcW w:w="1013" w:type="dxa"/>
            <w:vAlign w:val="center"/>
          </w:tcPr>
          <w:p w14:paraId="752F8F2C" w14:textId="77777777" w:rsidR="00B66987" w:rsidRDefault="0084731F">
            <w:r>
              <w:t>4</w:t>
            </w:r>
          </w:p>
        </w:tc>
        <w:tc>
          <w:tcPr>
            <w:tcW w:w="1188" w:type="dxa"/>
            <w:vAlign w:val="center"/>
          </w:tcPr>
          <w:p w14:paraId="3C948019" w14:textId="77777777" w:rsidR="00B66987" w:rsidRDefault="00B66987"/>
        </w:tc>
        <w:tc>
          <w:tcPr>
            <w:tcW w:w="1188" w:type="dxa"/>
            <w:vAlign w:val="center"/>
          </w:tcPr>
          <w:p w14:paraId="28031554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1955ED9E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10897F6C" w14:textId="77777777" w:rsidR="00B66987" w:rsidRDefault="0084731F">
            <w:r>
              <w:t>1.800</w:t>
            </w:r>
          </w:p>
        </w:tc>
        <w:tc>
          <w:tcPr>
            <w:tcW w:w="1188" w:type="dxa"/>
            <w:vAlign w:val="center"/>
          </w:tcPr>
          <w:p w14:paraId="05EA0E7B" w14:textId="77777777" w:rsidR="00B66987" w:rsidRDefault="0084731F">
            <w:r>
              <w:t>3.600</w:t>
            </w:r>
          </w:p>
        </w:tc>
        <w:tc>
          <w:tcPr>
            <w:tcW w:w="1188" w:type="dxa"/>
            <w:vAlign w:val="center"/>
          </w:tcPr>
          <w:p w14:paraId="7F3A39A8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77C2CBFA" w14:textId="77777777" w:rsidR="00B66987" w:rsidRDefault="0084731F">
            <w:r>
              <w:t>3.900</w:t>
            </w:r>
          </w:p>
        </w:tc>
      </w:tr>
      <w:tr w:rsidR="00B66987" w14:paraId="18BF9593" w14:textId="77777777">
        <w:tc>
          <w:tcPr>
            <w:tcW w:w="1013" w:type="dxa"/>
            <w:vAlign w:val="center"/>
          </w:tcPr>
          <w:p w14:paraId="45F76046" w14:textId="77777777" w:rsidR="00B66987" w:rsidRDefault="0084731F">
            <w:r>
              <w:t>5</w:t>
            </w:r>
          </w:p>
        </w:tc>
        <w:tc>
          <w:tcPr>
            <w:tcW w:w="1188" w:type="dxa"/>
            <w:vAlign w:val="center"/>
          </w:tcPr>
          <w:p w14:paraId="3E352E34" w14:textId="77777777" w:rsidR="00B66987" w:rsidRDefault="00B66987"/>
        </w:tc>
        <w:tc>
          <w:tcPr>
            <w:tcW w:w="1188" w:type="dxa"/>
            <w:vAlign w:val="center"/>
          </w:tcPr>
          <w:p w14:paraId="193A5364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6D9DD647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5B324F69" w14:textId="77777777" w:rsidR="00B66987" w:rsidRDefault="0084731F">
            <w:r>
              <w:t>0.900</w:t>
            </w:r>
          </w:p>
        </w:tc>
        <w:tc>
          <w:tcPr>
            <w:tcW w:w="1188" w:type="dxa"/>
            <w:vAlign w:val="center"/>
          </w:tcPr>
          <w:p w14:paraId="341D6575" w14:textId="77777777" w:rsidR="00B66987" w:rsidRDefault="0084731F">
            <w:r>
              <w:t>1.800</w:t>
            </w:r>
          </w:p>
        </w:tc>
        <w:tc>
          <w:tcPr>
            <w:tcW w:w="1188" w:type="dxa"/>
            <w:vAlign w:val="center"/>
          </w:tcPr>
          <w:p w14:paraId="66CA0C13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703E152F" w14:textId="77777777" w:rsidR="00B66987" w:rsidRDefault="0084731F">
            <w:r>
              <w:t>3.900</w:t>
            </w:r>
          </w:p>
        </w:tc>
      </w:tr>
      <w:tr w:rsidR="00B66987" w14:paraId="7DB85162" w14:textId="77777777">
        <w:tc>
          <w:tcPr>
            <w:tcW w:w="1013" w:type="dxa"/>
            <w:vAlign w:val="center"/>
          </w:tcPr>
          <w:p w14:paraId="08D9F8A7" w14:textId="77777777" w:rsidR="00B66987" w:rsidRDefault="0084731F">
            <w:r>
              <w:t>6</w:t>
            </w:r>
          </w:p>
        </w:tc>
        <w:tc>
          <w:tcPr>
            <w:tcW w:w="1188" w:type="dxa"/>
            <w:vAlign w:val="center"/>
          </w:tcPr>
          <w:p w14:paraId="2D24E6C0" w14:textId="77777777" w:rsidR="00B66987" w:rsidRDefault="00B66987"/>
        </w:tc>
        <w:tc>
          <w:tcPr>
            <w:tcW w:w="1188" w:type="dxa"/>
            <w:vAlign w:val="center"/>
          </w:tcPr>
          <w:p w14:paraId="7BB5238C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6F219CDB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778B6615" w14:textId="77777777" w:rsidR="00B66987" w:rsidRDefault="0084731F">
            <w:r>
              <w:t>7.218</w:t>
            </w:r>
          </w:p>
        </w:tc>
        <w:tc>
          <w:tcPr>
            <w:tcW w:w="1188" w:type="dxa"/>
            <w:vAlign w:val="center"/>
          </w:tcPr>
          <w:p w14:paraId="39D81C74" w14:textId="77777777" w:rsidR="00B66987" w:rsidRDefault="0084731F">
            <w:r>
              <w:t>7.218</w:t>
            </w:r>
          </w:p>
        </w:tc>
        <w:tc>
          <w:tcPr>
            <w:tcW w:w="1188" w:type="dxa"/>
            <w:vAlign w:val="center"/>
          </w:tcPr>
          <w:p w14:paraId="32C86C7A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4DF65218" w14:textId="77777777" w:rsidR="00B66987" w:rsidRDefault="0084731F">
            <w:r>
              <w:t>3.900</w:t>
            </w:r>
          </w:p>
        </w:tc>
      </w:tr>
      <w:tr w:rsidR="00B66987" w14:paraId="48BEB208" w14:textId="77777777">
        <w:tc>
          <w:tcPr>
            <w:tcW w:w="1013" w:type="dxa"/>
            <w:vAlign w:val="center"/>
          </w:tcPr>
          <w:p w14:paraId="231727AC" w14:textId="77777777" w:rsidR="00B66987" w:rsidRDefault="0084731F">
            <w:r>
              <w:t>7</w:t>
            </w:r>
          </w:p>
        </w:tc>
        <w:tc>
          <w:tcPr>
            <w:tcW w:w="1188" w:type="dxa"/>
            <w:vAlign w:val="center"/>
          </w:tcPr>
          <w:p w14:paraId="4A59A9C1" w14:textId="77777777" w:rsidR="00B66987" w:rsidRDefault="00B66987"/>
        </w:tc>
        <w:tc>
          <w:tcPr>
            <w:tcW w:w="1188" w:type="dxa"/>
            <w:vAlign w:val="center"/>
          </w:tcPr>
          <w:p w14:paraId="6CD23AC2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58252906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24A3B175" w14:textId="77777777" w:rsidR="00B66987" w:rsidRDefault="0084731F">
            <w:r>
              <w:t>0.644</w:t>
            </w:r>
          </w:p>
        </w:tc>
        <w:tc>
          <w:tcPr>
            <w:tcW w:w="1188" w:type="dxa"/>
            <w:vAlign w:val="center"/>
          </w:tcPr>
          <w:p w14:paraId="36DBAD05" w14:textId="77777777" w:rsidR="00B66987" w:rsidRDefault="0084731F">
            <w:r>
              <w:t>0.644</w:t>
            </w:r>
          </w:p>
        </w:tc>
        <w:tc>
          <w:tcPr>
            <w:tcW w:w="1188" w:type="dxa"/>
            <w:vAlign w:val="center"/>
          </w:tcPr>
          <w:p w14:paraId="248978A7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48E65E5B" w14:textId="77777777" w:rsidR="00B66987" w:rsidRDefault="0084731F">
            <w:r>
              <w:t>3.900</w:t>
            </w:r>
          </w:p>
        </w:tc>
      </w:tr>
      <w:tr w:rsidR="00B66987" w14:paraId="000430E9" w14:textId="77777777">
        <w:tc>
          <w:tcPr>
            <w:tcW w:w="1013" w:type="dxa"/>
            <w:vAlign w:val="center"/>
          </w:tcPr>
          <w:p w14:paraId="56C0C91A" w14:textId="77777777" w:rsidR="00B66987" w:rsidRDefault="0084731F">
            <w:r>
              <w:t>8</w:t>
            </w:r>
          </w:p>
        </w:tc>
        <w:tc>
          <w:tcPr>
            <w:tcW w:w="1188" w:type="dxa"/>
            <w:vAlign w:val="center"/>
          </w:tcPr>
          <w:p w14:paraId="3CEFCF60" w14:textId="77777777" w:rsidR="00B66987" w:rsidRDefault="00B66987"/>
        </w:tc>
        <w:tc>
          <w:tcPr>
            <w:tcW w:w="1188" w:type="dxa"/>
            <w:vAlign w:val="center"/>
          </w:tcPr>
          <w:p w14:paraId="56F3630D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522BC702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747E7708" w14:textId="77777777" w:rsidR="00B66987" w:rsidRDefault="0084731F">
            <w:r>
              <w:t>8.700</w:t>
            </w:r>
          </w:p>
        </w:tc>
        <w:tc>
          <w:tcPr>
            <w:tcW w:w="1188" w:type="dxa"/>
            <w:vAlign w:val="center"/>
          </w:tcPr>
          <w:p w14:paraId="32A96FE8" w14:textId="77777777" w:rsidR="00B66987" w:rsidRDefault="0084731F">
            <w:r>
              <w:t>17.399</w:t>
            </w:r>
          </w:p>
        </w:tc>
        <w:tc>
          <w:tcPr>
            <w:tcW w:w="1188" w:type="dxa"/>
            <w:vAlign w:val="center"/>
          </w:tcPr>
          <w:p w14:paraId="2936F6D1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3CA77A1B" w14:textId="77777777" w:rsidR="00B66987" w:rsidRDefault="0084731F">
            <w:r>
              <w:t>3.900</w:t>
            </w:r>
          </w:p>
        </w:tc>
      </w:tr>
      <w:tr w:rsidR="00B66987" w14:paraId="66F94D7F" w14:textId="77777777">
        <w:tc>
          <w:tcPr>
            <w:tcW w:w="1013" w:type="dxa"/>
            <w:vAlign w:val="center"/>
          </w:tcPr>
          <w:p w14:paraId="3BD4F89E" w14:textId="77777777" w:rsidR="00B66987" w:rsidRDefault="0084731F">
            <w:r>
              <w:t>9</w:t>
            </w:r>
          </w:p>
        </w:tc>
        <w:tc>
          <w:tcPr>
            <w:tcW w:w="1188" w:type="dxa"/>
            <w:vAlign w:val="center"/>
          </w:tcPr>
          <w:p w14:paraId="7452920C" w14:textId="77777777" w:rsidR="00B66987" w:rsidRDefault="00B66987"/>
        </w:tc>
        <w:tc>
          <w:tcPr>
            <w:tcW w:w="1188" w:type="dxa"/>
            <w:vAlign w:val="center"/>
          </w:tcPr>
          <w:p w14:paraId="1EB9DD75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5B719829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2FE741C0" w14:textId="77777777" w:rsidR="00B66987" w:rsidRDefault="0084731F">
            <w:r>
              <w:t>10.149</w:t>
            </w:r>
          </w:p>
        </w:tc>
        <w:tc>
          <w:tcPr>
            <w:tcW w:w="1188" w:type="dxa"/>
            <w:vAlign w:val="center"/>
          </w:tcPr>
          <w:p w14:paraId="55D228F5" w14:textId="77777777" w:rsidR="00B66987" w:rsidRDefault="0084731F">
            <w:r>
              <w:t>10.149</w:t>
            </w:r>
          </w:p>
        </w:tc>
        <w:tc>
          <w:tcPr>
            <w:tcW w:w="1188" w:type="dxa"/>
            <w:vAlign w:val="center"/>
          </w:tcPr>
          <w:p w14:paraId="7A7A2068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3A3A3B14" w14:textId="77777777" w:rsidR="00B66987" w:rsidRDefault="0084731F">
            <w:r>
              <w:t>3.900</w:t>
            </w:r>
          </w:p>
        </w:tc>
      </w:tr>
      <w:tr w:rsidR="00B66987" w14:paraId="33C01E63" w14:textId="77777777">
        <w:tc>
          <w:tcPr>
            <w:tcW w:w="1013" w:type="dxa"/>
            <w:vAlign w:val="center"/>
          </w:tcPr>
          <w:p w14:paraId="051EFC2C" w14:textId="77777777" w:rsidR="00B66987" w:rsidRDefault="0084731F">
            <w:r>
              <w:t>10</w:t>
            </w:r>
          </w:p>
        </w:tc>
        <w:tc>
          <w:tcPr>
            <w:tcW w:w="1188" w:type="dxa"/>
            <w:vAlign w:val="center"/>
          </w:tcPr>
          <w:p w14:paraId="10BCE134" w14:textId="77777777" w:rsidR="00B66987" w:rsidRDefault="00B66987"/>
        </w:tc>
        <w:tc>
          <w:tcPr>
            <w:tcW w:w="1188" w:type="dxa"/>
            <w:vAlign w:val="center"/>
          </w:tcPr>
          <w:p w14:paraId="39184ABA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73F79C4E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7D345B43" w14:textId="77777777" w:rsidR="00B66987" w:rsidRDefault="0084731F">
            <w:r>
              <w:t>10.149</w:t>
            </w:r>
          </w:p>
        </w:tc>
        <w:tc>
          <w:tcPr>
            <w:tcW w:w="1188" w:type="dxa"/>
            <w:vAlign w:val="center"/>
          </w:tcPr>
          <w:p w14:paraId="5C9E0E27" w14:textId="77777777" w:rsidR="00B66987" w:rsidRDefault="0084731F">
            <w:r>
              <w:t>10.149</w:t>
            </w:r>
          </w:p>
        </w:tc>
        <w:tc>
          <w:tcPr>
            <w:tcW w:w="1188" w:type="dxa"/>
            <w:vAlign w:val="center"/>
          </w:tcPr>
          <w:p w14:paraId="3691CEE7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12BB3A81" w14:textId="77777777" w:rsidR="00B66987" w:rsidRDefault="0084731F">
            <w:r>
              <w:t>3.900</w:t>
            </w:r>
          </w:p>
        </w:tc>
      </w:tr>
      <w:tr w:rsidR="00B66987" w14:paraId="4FFDBAFB" w14:textId="77777777">
        <w:tc>
          <w:tcPr>
            <w:tcW w:w="1013" w:type="dxa"/>
            <w:vAlign w:val="center"/>
          </w:tcPr>
          <w:p w14:paraId="6C5A864B" w14:textId="77777777" w:rsidR="00B66987" w:rsidRDefault="0084731F">
            <w:r>
              <w:t>11</w:t>
            </w:r>
          </w:p>
        </w:tc>
        <w:tc>
          <w:tcPr>
            <w:tcW w:w="1188" w:type="dxa"/>
            <w:vAlign w:val="center"/>
          </w:tcPr>
          <w:p w14:paraId="67DECC47" w14:textId="77777777" w:rsidR="00B66987" w:rsidRDefault="00B66987"/>
        </w:tc>
        <w:tc>
          <w:tcPr>
            <w:tcW w:w="1188" w:type="dxa"/>
            <w:vAlign w:val="center"/>
          </w:tcPr>
          <w:p w14:paraId="694FA252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2F131E86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0B86C264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4BDC2349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574280C2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2D527921" w14:textId="77777777" w:rsidR="00B66987" w:rsidRDefault="0084731F">
            <w:r>
              <w:t>3.900</w:t>
            </w:r>
          </w:p>
        </w:tc>
      </w:tr>
      <w:tr w:rsidR="00B66987" w14:paraId="0B2B3D5D" w14:textId="77777777">
        <w:tc>
          <w:tcPr>
            <w:tcW w:w="1013" w:type="dxa"/>
            <w:vAlign w:val="center"/>
          </w:tcPr>
          <w:p w14:paraId="53FB20C6" w14:textId="77777777" w:rsidR="00B66987" w:rsidRDefault="0084731F">
            <w:r>
              <w:t>12</w:t>
            </w:r>
          </w:p>
        </w:tc>
        <w:tc>
          <w:tcPr>
            <w:tcW w:w="1188" w:type="dxa"/>
            <w:vAlign w:val="center"/>
          </w:tcPr>
          <w:p w14:paraId="642533DA" w14:textId="77777777" w:rsidR="00B66987" w:rsidRDefault="00B66987"/>
        </w:tc>
        <w:tc>
          <w:tcPr>
            <w:tcW w:w="1188" w:type="dxa"/>
            <w:vAlign w:val="center"/>
          </w:tcPr>
          <w:p w14:paraId="02432FEE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669268FE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19D2C693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4618A7E7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3AEE3318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5F2AE1F4" w14:textId="77777777" w:rsidR="00B66987" w:rsidRDefault="0084731F">
            <w:r>
              <w:t>3.900</w:t>
            </w:r>
          </w:p>
        </w:tc>
      </w:tr>
      <w:tr w:rsidR="00B66987" w14:paraId="59DFDE8E" w14:textId="77777777">
        <w:tc>
          <w:tcPr>
            <w:tcW w:w="1013" w:type="dxa"/>
            <w:vAlign w:val="center"/>
          </w:tcPr>
          <w:p w14:paraId="14DDC598" w14:textId="77777777" w:rsidR="00B66987" w:rsidRDefault="0084731F">
            <w:r>
              <w:t>13</w:t>
            </w:r>
          </w:p>
        </w:tc>
        <w:tc>
          <w:tcPr>
            <w:tcW w:w="1188" w:type="dxa"/>
            <w:vAlign w:val="center"/>
          </w:tcPr>
          <w:p w14:paraId="1AF22386" w14:textId="77777777" w:rsidR="00B66987" w:rsidRDefault="00B66987"/>
        </w:tc>
        <w:tc>
          <w:tcPr>
            <w:tcW w:w="1188" w:type="dxa"/>
            <w:vAlign w:val="center"/>
          </w:tcPr>
          <w:p w14:paraId="56499436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5FC7AEDC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0A8C268F" w14:textId="77777777" w:rsidR="00B66987" w:rsidRDefault="0084731F">
            <w:r>
              <w:t>6.595</w:t>
            </w:r>
          </w:p>
        </w:tc>
        <w:tc>
          <w:tcPr>
            <w:tcW w:w="1188" w:type="dxa"/>
            <w:vAlign w:val="center"/>
          </w:tcPr>
          <w:p w14:paraId="3DB0005C" w14:textId="77777777" w:rsidR="00B66987" w:rsidRDefault="0084731F">
            <w:r>
              <w:t>13.190</w:t>
            </w:r>
          </w:p>
        </w:tc>
        <w:tc>
          <w:tcPr>
            <w:tcW w:w="1188" w:type="dxa"/>
            <w:vAlign w:val="center"/>
          </w:tcPr>
          <w:p w14:paraId="240A9D0B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46377DBF" w14:textId="77777777" w:rsidR="00B66987" w:rsidRDefault="0084731F">
            <w:r>
              <w:t>3.900</w:t>
            </w:r>
          </w:p>
        </w:tc>
      </w:tr>
      <w:tr w:rsidR="00B66987" w14:paraId="691F3AE1" w14:textId="77777777">
        <w:tc>
          <w:tcPr>
            <w:tcW w:w="1013" w:type="dxa"/>
            <w:vAlign w:val="center"/>
          </w:tcPr>
          <w:p w14:paraId="7C69C313" w14:textId="77777777" w:rsidR="00B66987" w:rsidRDefault="0084731F">
            <w:r>
              <w:t>14</w:t>
            </w:r>
          </w:p>
        </w:tc>
        <w:tc>
          <w:tcPr>
            <w:tcW w:w="1188" w:type="dxa"/>
            <w:vAlign w:val="center"/>
          </w:tcPr>
          <w:p w14:paraId="006DB9C6" w14:textId="77777777" w:rsidR="00B66987" w:rsidRDefault="00B66987"/>
        </w:tc>
        <w:tc>
          <w:tcPr>
            <w:tcW w:w="1188" w:type="dxa"/>
            <w:vAlign w:val="center"/>
          </w:tcPr>
          <w:p w14:paraId="0C7C9CCD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23981CF9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1D9C39CA" w14:textId="77777777" w:rsidR="00B66987" w:rsidRDefault="0084731F">
            <w:r>
              <w:t>2.400</w:t>
            </w:r>
          </w:p>
        </w:tc>
        <w:tc>
          <w:tcPr>
            <w:tcW w:w="1188" w:type="dxa"/>
            <w:vAlign w:val="center"/>
          </w:tcPr>
          <w:p w14:paraId="0D61B47E" w14:textId="77777777" w:rsidR="00B66987" w:rsidRDefault="0084731F">
            <w:r>
              <w:t>2.400</w:t>
            </w:r>
          </w:p>
        </w:tc>
        <w:tc>
          <w:tcPr>
            <w:tcW w:w="1188" w:type="dxa"/>
            <w:vAlign w:val="center"/>
          </w:tcPr>
          <w:p w14:paraId="78560725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175D15EF" w14:textId="77777777" w:rsidR="00B66987" w:rsidRDefault="0084731F">
            <w:r>
              <w:t>3.900</w:t>
            </w:r>
          </w:p>
        </w:tc>
      </w:tr>
      <w:tr w:rsidR="00B66987" w14:paraId="0F351C4B" w14:textId="77777777">
        <w:tc>
          <w:tcPr>
            <w:tcW w:w="1013" w:type="dxa"/>
            <w:vAlign w:val="center"/>
          </w:tcPr>
          <w:p w14:paraId="6E22A765" w14:textId="77777777" w:rsidR="00B66987" w:rsidRDefault="0084731F">
            <w:r>
              <w:t>15</w:t>
            </w:r>
          </w:p>
        </w:tc>
        <w:tc>
          <w:tcPr>
            <w:tcW w:w="1188" w:type="dxa"/>
            <w:vAlign w:val="center"/>
          </w:tcPr>
          <w:p w14:paraId="427CCFD8" w14:textId="77777777" w:rsidR="00B66987" w:rsidRDefault="00B66987"/>
        </w:tc>
        <w:tc>
          <w:tcPr>
            <w:tcW w:w="1188" w:type="dxa"/>
            <w:vAlign w:val="center"/>
          </w:tcPr>
          <w:p w14:paraId="493E5893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77D8E7B3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573DB83C" w14:textId="77777777" w:rsidR="00B66987" w:rsidRDefault="0084731F">
            <w:r>
              <w:t>10.022</w:t>
            </w:r>
          </w:p>
        </w:tc>
        <w:tc>
          <w:tcPr>
            <w:tcW w:w="1188" w:type="dxa"/>
            <w:vAlign w:val="center"/>
          </w:tcPr>
          <w:p w14:paraId="75D1B986" w14:textId="77777777" w:rsidR="00B66987" w:rsidRDefault="0084731F">
            <w:r>
              <w:t>10.022</w:t>
            </w:r>
          </w:p>
        </w:tc>
        <w:tc>
          <w:tcPr>
            <w:tcW w:w="1188" w:type="dxa"/>
            <w:vAlign w:val="center"/>
          </w:tcPr>
          <w:p w14:paraId="09C740D2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3C0E6492" w14:textId="77777777" w:rsidR="00B66987" w:rsidRDefault="0084731F">
            <w:r>
              <w:t>3.900</w:t>
            </w:r>
          </w:p>
        </w:tc>
      </w:tr>
      <w:tr w:rsidR="00B66987" w14:paraId="13F729CA" w14:textId="77777777">
        <w:tc>
          <w:tcPr>
            <w:tcW w:w="1013" w:type="dxa"/>
            <w:vAlign w:val="center"/>
          </w:tcPr>
          <w:p w14:paraId="038B2844" w14:textId="77777777" w:rsidR="00B66987" w:rsidRDefault="0084731F">
            <w:r>
              <w:t>16</w:t>
            </w:r>
          </w:p>
        </w:tc>
        <w:tc>
          <w:tcPr>
            <w:tcW w:w="1188" w:type="dxa"/>
            <w:vAlign w:val="center"/>
          </w:tcPr>
          <w:p w14:paraId="0C9462F7" w14:textId="77777777" w:rsidR="00B66987" w:rsidRDefault="00B66987"/>
        </w:tc>
        <w:tc>
          <w:tcPr>
            <w:tcW w:w="1188" w:type="dxa"/>
            <w:vAlign w:val="center"/>
          </w:tcPr>
          <w:p w14:paraId="33A5624A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6AB89270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45D6BF8F" w14:textId="77777777" w:rsidR="00B66987" w:rsidRDefault="0084731F">
            <w:r>
              <w:t>10.022</w:t>
            </w:r>
          </w:p>
        </w:tc>
        <w:tc>
          <w:tcPr>
            <w:tcW w:w="1188" w:type="dxa"/>
            <w:vAlign w:val="center"/>
          </w:tcPr>
          <w:p w14:paraId="5A7FA7DD" w14:textId="77777777" w:rsidR="00B66987" w:rsidRDefault="0084731F">
            <w:r>
              <w:t>10.022</w:t>
            </w:r>
          </w:p>
        </w:tc>
        <w:tc>
          <w:tcPr>
            <w:tcW w:w="1188" w:type="dxa"/>
            <w:vAlign w:val="center"/>
          </w:tcPr>
          <w:p w14:paraId="6E57BE19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3724A5BE" w14:textId="77777777" w:rsidR="00B66987" w:rsidRDefault="0084731F">
            <w:r>
              <w:t>3.900</w:t>
            </w:r>
          </w:p>
        </w:tc>
      </w:tr>
      <w:tr w:rsidR="00B66987" w14:paraId="049ABA26" w14:textId="77777777">
        <w:tc>
          <w:tcPr>
            <w:tcW w:w="1013" w:type="dxa"/>
            <w:vAlign w:val="center"/>
          </w:tcPr>
          <w:p w14:paraId="0C0AF3F7" w14:textId="77777777" w:rsidR="00B66987" w:rsidRDefault="0084731F">
            <w:r>
              <w:t>17</w:t>
            </w:r>
          </w:p>
        </w:tc>
        <w:tc>
          <w:tcPr>
            <w:tcW w:w="1188" w:type="dxa"/>
            <w:vAlign w:val="center"/>
          </w:tcPr>
          <w:p w14:paraId="1B3E0C72" w14:textId="77777777" w:rsidR="00B66987" w:rsidRDefault="00B66987"/>
        </w:tc>
        <w:tc>
          <w:tcPr>
            <w:tcW w:w="1188" w:type="dxa"/>
            <w:vAlign w:val="center"/>
          </w:tcPr>
          <w:p w14:paraId="3670305B" w14:textId="77777777" w:rsidR="00B66987" w:rsidRDefault="0084731F">
            <w:r>
              <w:t>4</w:t>
            </w:r>
          </w:p>
        </w:tc>
        <w:tc>
          <w:tcPr>
            <w:tcW w:w="1188" w:type="dxa"/>
            <w:vAlign w:val="center"/>
          </w:tcPr>
          <w:p w14:paraId="08FBDCB7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414F2129" w14:textId="77777777" w:rsidR="00B66987" w:rsidRDefault="0084731F">
            <w:r>
              <w:t>18.611</w:t>
            </w:r>
          </w:p>
        </w:tc>
        <w:tc>
          <w:tcPr>
            <w:tcW w:w="1188" w:type="dxa"/>
            <w:vAlign w:val="center"/>
          </w:tcPr>
          <w:p w14:paraId="13B80314" w14:textId="77777777" w:rsidR="00B66987" w:rsidRDefault="0084731F">
            <w:r>
              <w:t>18.611</w:t>
            </w:r>
          </w:p>
        </w:tc>
        <w:tc>
          <w:tcPr>
            <w:tcW w:w="1188" w:type="dxa"/>
            <w:vAlign w:val="center"/>
          </w:tcPr>
          <w:p w14:paraId="155AE04C" w14:textId="77777777" w:rsidR="00B66987" w:rsidRDefault="0084731F">
            <w:r>
              <w:t>65</w:t>
            </w:r>
          </w:p>
        </w:tc>
        <w:tc>
          <w:tcPr>
            <w:tcW w:w="1188" w:type="dxa"/>
            <w:vAlign w:val="center"/>
          </w:tcPr>
          <w:p w14:paraId="5A5B88C4" w14:textId="77777777" w:rsidR="00B66987" w:rsidRDefault="0084731F">
            <w:r>
              <w:t>3.900</w:t>
            </w:r>
          </w:p>
        </w:tc>
      </w:tr>
      <w:tr w:rsidR="00B66987" w14:paraId="53E36296" w14:textId="77777777">
        <w:tc>
          <w:tcPr>
            <w:tcW w:w="1013" w:type="dxa"/>
            <w:vAlign w:val="center"/>
          </w:tcPr>
          <w:p w14:paraId="3EE3E958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487BAEE2" w14:textId="77777777" w:rsidR="00B66987" w:rsidRDefault="0084731F">
            <w:r>
              <w:t>C1518</w:t>
            </w:r>
          </w:p>
        </w:tc>
        <w:tc>
          <w:tcPr>
            <w:tcW w:w="1188" w:type="dxa"/>
            <w:vAlign w:val="center"/>
          </w:tcPr>
          <w:p w14:paraId="4BF0ECBE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74B70A4A" w14:textId="77777777" w:rsidR="00B66987" w:rsidRDefault="0084731F">
            <w:r>
              <w:t>2</w:t>
            </w:r>
          </w:p>
        </w:tc>
        <w:tc>
          <w:tcPr>
            <w:tcW w:w="1188" w:type="dxa"/>
            <w:vAlign w:val="center"/>
          </w:tcPr>
          <w:p w14:paraId="2D12ADD9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40A42623" w14:textId="77777777" w:rsidR="00B66987" w:rsidRDefault="0084731F">
            <w:r>
              <w:t>5.400</w:t>
            </w:r>
          </w:p>
        </w:tc>
        <w:tc>
          <w:tcPr>
            <w:tcW w:w="1188" w:type="dxa"/>
            <w:vAlign w:val="center"/>
          </w:tcPr>
          <w:p w14:paraId="7457F16A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6CD57481" w14:textId="77777777" w:rsidR="00B66987" w:rsidRDefault="0084731F">
            <w:r>
              <w:t>3.900</w:t>
            </w:r>
          </w:p>
        </w:tc>
      </w:tr>
      <w:tr w:rsidR="00B66987" w14:paraId="5D33F52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549F9B8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FDF0E5" w14:textId="77777777" w:rsidR="00B66987" w:rsidRDefault="0084731F">
            <w:r>
              <w:t>154.974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0F4DFE" w14:textId="77777777" w:rsidR="00B66987" w:rsidRDefault="0084731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42FEA15" w14:textId="77777777" w:rsidR="00B66987" w:rsidRDefault="0084731F">
            <w:r>
              <w:t>3.900</w:t>
            </w:r>
          </w:p>
        </w:tc>
      </w:tr>
    </w:tbl>
    <w:p w14:paraId="2D51BF7A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p w14:paraId="342B7606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025BA1B2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66987" w14:paraId="2337680E" w14:textId="77777777">
        <w:tc>
          <w:tcPr>
            <w:tcW w:w="1013" w:type="dxa"/>
            <w:shd w:val="clear" w:color="auto" w:fill="E6E6E6"/>
            <w:vAlign w:val="center"/>
          </w:tcPr>
          <w:p w14:paraId="1056D128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A29471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25AAA4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00528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A2B67C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3F7CB3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9FCE12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169E0" w14:textId="77777777" w:rsidR="00B66987" w:rsidRDefault="0084731F">
            <w:pPr>
              <w:jc w:val="center"/>
            </w:pPr>
            <w:r>
              <w:t>传热系数</w:t>
            </w:r>
          </w:p>
        </w:tc>
      </w:tr>
      <w:tr w:rsidR="00B66987" w14:paraId="6AEA2014" w14:textId="77777777">
        <w:tc>
          <w:tcPr>
            <w:tcW w:w="1013" w:type="dxa"/>
            <w:vAlign w:val="center"/>
          </w:tcPr>
          <w:p w14:paraId="1F9FA4F9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4A88ADA9" w14:textId="77777777" w:rsidR="00B66987" w:rsidRDefault="00B66987"/>
        </w:tc>
        <w:tc>
          <w:tcPr>
            <w:tcW w:w="1188" w:type="dxa"/>
            <w:vAlign w:val="center"/>
          </w:tcPr>
          <w:p w14:paraId="787B17FD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25543ED2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2BFAC626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4E905AB3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12F45607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42950B95" w14:textId="77777777" w:rsidR="00B66987" w:rsidRDefault="0084731F">
            <w:r>
              <w:t>3.900</w:t>
            </w:r>
          </w:p>
        </w:tc>
      </w:tr>
      <w:tr w:rsidR="00B66987" w14:paraId="3BA722D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DD8E03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9DCE8C" w14:textId="77777777" w:rsidR="00B66987" w:rsidRDefault="0084731F"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09B94F" w14:textId="77777777" w:rsidR="00B66987" w:rsidRDefault="0084731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516EDA1" w14:textId="77777777" w:rsidR="00B66987" w:rsidRDefault="0084731F">
            <w:r>
              <w:t>3.900</w:t>
            </w:r>
          </w:p>
        </w:tc>
      </w:tr>
    </w:tbl>
    <w:p w14:paraId="15F0546B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E35D32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66987" w14:paraId="136B322A" w14:textId="77777777">
        <w:tc>
          <w:tcPr>
            <w:tcW w:w="1013" w:type="dxa"/>
            <w:shd w:val="clear" w:color="auto" w:fill="E6E6E6"/>
            <w:vAlign w:val="center"/>
          </w:tcPr>
          <w:p w14:paraId="107B1637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1007A8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2A367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438B6C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88262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BE9C68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2FB1B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E7EC91" w14:textId="77777777" w:rsidR="00B66987" w:rsidRDefault="0084731F">
            <w:pPr>
              <w:jc w:val="center"/>
            </w:pPr>
            <w:r>
              <w:t>传热系数</w:t>
            </w:r>
          </w:p>
        </w:tc>
      </w:tr>
      <w:tr w:rsidR="00B66987" w14:paraId="3607CD35" w14:textId="77777777">
        <w:tc>
          <w:tcPr>
            <w:tcW w:w="1013" w:type="dxa"/>
            <w:vAlign w:val="center"/>
          </w:tcPr>
          <w:p w14:paraId="12702208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72D6418A" w14:textId="77777777" w:rsidR="00B66987" w:rsidRDefault="00B66987"/>
        </w:tc>
        <w:tc>
          <w:tcPr>
            <w:tcW w:w="1188" w:type="dxa"/>
            <w:vAlign w:val="center"/>
          </w:tcPr>
          <w:p w14:paraId="209D4F45" w14:textId="77777777" w:rsidR="00B66987" w:rsidRDefault="0084731F">
            <w:r>
              <w:t>3</w:t>
            </w:r>
          </w:p>
        </w:tc>
        <w:tc>
          <w:tcPr>
            <w:tcW w:w="1188" w:type="dxa"/>
            <w:vAlign w:val="center"/>
          </w:tcPr>
          <w:p w14:paraId="4DF6DD29" w14:textId="77777777" w:rsidR="00B66987" w:rsidRDefault="0084731F">
            <w:r>
              <w:t>1</w:t>
            </w:r>
          </w:p>
        </w:tc>
        <w:tc>
          <w:tcPr>
            <w:tcW w:w="1188" w:type="dxa"/>
            <w:vAlign w:val="center"/>
          </w:tcPr>
          <w:p w14:paraId="128F5898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20468BDF" w14:textId="77777777" w:rsidR="00B66987" w:rsidRDefault="0084731F">
            <w:r>
              <w:t>2.700</w:t>
            </w:r>
          </w:p>
        </w:tc>
        <w:tc>
          <w:tcPr>
            <w:tcW w:w="1188" w:type="dxa"/>
            <w:vAlign w:val="center"/>
          </w:tcPr>
          <w:p w14:paraId="4D70BCE2" w14:textId="77777777" w:rsidR="00B66987" w:rsidRDefault="0084731F">
            <w:r>
              <w:t>18</w:t>
            </w:r>
          </w:p>
        </w:tc>
        <w:tc>
          <w:tcPr>
            <w:tcW w:w="1188" w:type="dxa"/>
            <w:vAlign w:val="center"/>
          </w:tcPr>
          <w:p w14:paraId="790AFFE4" w14:textId="77777777" w:rsidR="00B66987" w:rsidRDefault="0084731F">
            <w:r>
              <w:t>3.900</w:t>
            </w:r>
          </w:p>
        </w:tc>
      </w:tr>
      <w:tr w:rsidR="00B66987" w14:paraId="12EEB27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4583C00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02AC5C" w14:textId="77777777" w:rsidR="00B66987" w:rsidRDefault="0084731F"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9B0F88" w14:textId="77777777" w:rsidR="00B66987" w:rsidRDefault="0084731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CAF7A2C" w14:textId="77777777" w:rsidR="00B66987" w:rsidRDefault="0084731F">
            <w:r>
              <w:t>3.900</w:t>
            </w:r>
          </w:p>
        </w:tc>
      </w:tr>
    </w:tbl>
    <w:p w14:paraId="6A406553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7C1DE8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t>综合太阳得热系数</w:t>
      </w:r>
    </w:p>
    <w:p w14:paraId="0B9437AF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987" w14:paraId="0E9EEC2E" w14:textId="77777777">
        <w:tc>
          <w:tcPr>
            <w:tcW w:w="656" w:type="dxa"/>
            <w:shd w:val="clear" w:color="auto" w:fill="E6E6E6"/>
            <w:vAlign w:val="center"/>
          </w:tcPr>
          <w:p w14:paraId="5028E55A" w14:textId="77777777" w:rsidR="00B66987" w:rsidRDefault="0084731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F3910D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107404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3FA48E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8B307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18EC68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8323BF4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32E851" w14:textId="77777777" w:rsidR="00B66987" w:rsidRDefault="0084731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073BC0" w14:textId="77777777" w:rsidR="00B66987" w:rsidRDefault="0084731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8C03CC" w14:textId="77777777" w:rsidR="00B66987" w:rsidRDefault="0084731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7A9B27" w14:textId="77777777" w:rsidR="00B66987" w:rsidRDefault="0084731F">
            <w:pPr>
              <w:jc w:val="center"/>
            </w:pPr>
            <w:r>
              <w:t>综合太阳得热系数</w:t>
            </w:r>
          </w:p>
        </w:tc>
      </w:tr>
      <w:tr w:rsidR="00B66987" w14:paraId="3DF48DDD" w14:textId="77777777">
        <w:tc>
          <w:tcPr>
            <w:tcW w:w="656" w:type="dxa"/>
            <w:vAlign w:val="center"/>
          </w:tcPr>
          <w:p w14:paraId="01D75F5B" w14:textId="77777777" w:rsidR="00B66987" w:rsidRDefault="0084731F">
            <w:r>
              <w:t>1</w:t>
            </w:r>
          </w:p>
        </w:tc>
        <w:tc>
          <w:tcPr>
            <w:tcW w:w="888" w:type="dxa"/>
            <w:vAlign w:val="center"/>
          </w:tcPr>
          <w:p w14:paraId="3E71D3D7" w14:textId="77777777" w:rsidR="00B66987" w:rsidRDefault="00B66987"/>
        </w:tc>
        <w:tc>
          <w:tcPr>
            <w:tcW w:w="769" w:type="dxa"/>
            <w:vAlign w:val="center"/>
          </w:tcPr>
          <w:p w14:paraId="2FD8B846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282225C1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410F2C2A" w14:textId="77777777" w:rsidR="00B66987" w:rsidRDefault="0084731F">
            <w:r>
              <w:t>2.700</w:t>
            </w:r>
          </w:p>
        </w:tc>
        <w:tc>
          <w:tcPr>
            <w:tcW w:w="848" w:type="dxa"/>
            <w:vAlign w:val="center"/>
          </w:tcPr>
          <w:p w14:paraId="7E1E12EF" w14:textId="77777777" w:rsidR="00B66987" w:rsidRDefault="0084731F">
            <w:r>
              <w:t>2.700</w:t>
            </w:r>
          </w:p>
        </w:tc>
        <w:tc>
          <w:tcPr>
            <w:tcW w:w="781" w:type="dxa"/>
            <w:vAlign w:val="center"/>
          </w:tcPr>
          <w:p w14:paraId="62C94632" w14:textId="77777777" w:rsidR="00B66987" w:rsidRDefault="0084731F">
            <w:r>
              <w:t>18</w:t>
            </w:r>
          </w:p>
        </w:tc>
        <w:tc>
          <w:tcPr>
            <w:tcW w:w="916" w:type="dxa"/>
            <w:vAlign w:val="center"/>
          </w:tcPr>
          <w:p w14:paraId="5E96D13E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5AE612A3" w14:textId="77777777" w:rsidR="00B66987" w:rsidRDefault="00B66987"/>
        </w:tc>
        <w:tc>
          <w:tcPr>
            <w:tcW w:w="916" w:type="dxa"/>
            <w:vAlign w:val="center"/>
          </w:tcPr>
          <w:p w14:paraId="4765CC42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2759E009" w14:textId="77777777" w:rsidR="00B66987" w:rsidRDefault="0084731F">
            <w:r>
              <w:t>0.653</w:t>
            </w:r>
          </w:p>
        </w:tc>
      </w:tr>
      <w:tr w:rsidR="00B66987" w14:paraId="061B9B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F333E5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1AC583" w14:textId="77777777" w:rsidR="00B66987" w:rsidRDefault="0084731F"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8180CF4" w14:textId="77777777" w:rsidR="00B66987" w:rsidRDefault="0084731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DB5C8BA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21E26A7A" w14:textId="77777777" w:rsidR="00B66987" w:rsidRDefault="0084731F">
            <w:r>
              <w:t>0.653</w:t>
            </w:r>
          </w:p>
        </w:tc>
      </w:tr>
    </w:tbl>
    <w:p w14:paraId="6C1C9A15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987" w14:paraId="2B1AA2EE" w14:textId="77777777">
        <w:tc>
          <w:tcPr>
            <w:tcW w:w="656" w:type="dxa"/>
            <w:shd w:val="clear" w:color="auto" w:fill="E6E6E6"/>
            <w:vAlign w:val="center"/>
          </w:tcPr>
          <w:p w14:paraId="20501330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FCE025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2FBEC4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B61814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69DEC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A5145D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0B2560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A5C745" w14:textId="77777777" w:rsidR="00B66987" w:rsidRDefault="0084731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DA4B0D" w14:textId="77777777" w:rsidR="00B66987" w:rsidRDefault="0084731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7E1946" w14:textId="77777777" w:rsidR="00B66987" w:rsidRDefault="0084731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9C6D52" w14:textId="77777777" w:rsidR="00B66987" w:rsidRDefault="0084731F">
            <w:pPr>
              <w:jc w:val="center"/>
            </w:pPr>
            <w:r>
              <w:t>综合太阳得热系数</w:t>
            </w:r>
          </w:p>
        </w:tc>
      </w:tr>
      <w:tr w:rsidR="00B66987" w14:paraId="62C9DCE7" w14:textId="77777777">
        <w:tc>
          <w:tcPr>
            <w:tcW w:w="656" w:type="dxa"/>
            <w:vAlign w:val="center"/>
          </w:tcPr>
          <w:p w14:paraId="37E94A85" w14:textId="77777777" w:rsidR="00B66987" w:rsidRDefault="0084731F">
            <w:r>
              <w:t>1</w:t>
            </w:r>
          </w:p>
        </w:tc>
        <w:tc>
          <w:tcPr>
            <w:tcW w:w="888" w:type="dxa"/>
            <w:vAlign w:val="center"/>
          </w:tcPr>
          <w:p w14:paraId="0BDCA3CA" w14:textId="77777777" w:rsidR="00B66987" w:rsidRDefault="00B66987"/>
        </w:tc>
        <w:tc>
          <w:tcPr>
            <w:tcW w:w="769" w:type="dxa"/>
            <w:vAlign w:val="center"/>
          </w:tcPr>
          <w:p w14:paraId="2A843D33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2E2C8593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7D0D2D25" w14:textId="77777777" w:rsidR="00B66987" w:rsidRDefault="0084731F">
            <w:r>
              <w:t>2.700</w:t>
            </w:r>
          </w:p>
        </w:tc>
        <w:tc>
          <w:tcPr>
            <w:tcW w:w="848" w:type="dxa"/>
            <w:vAlign w:val="center"/>
          </w:tcPr>
          <w:p w14:paraId="7D89CEFC" w14:textId="77777777" w:rsidR="00B66987" w:rsidRDefault="0084731F">
            <w:r>
              <w:t>2.700</w:t>
            </w:r>
          </w:p>
        </w:tc>
        <w:tc>
          <w:tcPr>
            <w:tcW w:w="781" w:type="dxa"/>
            <w:vAlign w:val="center"/>
          </w:tcPr>
          <w:p w14:paraId="2AD6A524" w14:textId="77777777" w:rsidR="00B66987" w:rsidRDefault="0084731F">
            <w:r>
              <w:t>18</w:t>
            </w:r>
          </w:p>
        </w:tc>
        <w:tc>
          <w:tcPr>
            <w:tcW w:w="916" w:type="dxa"/>
            <w:vAlign w:val="center"/>
          </w:tcPr>
          <w:p w14:paraId="078A18D8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57E7C3E0" w14:textId="77777777" w:rsidR="00B66987" w:rsidRDefault="00B66987"/>
        </w:tc>
        <w:tc>
          <w:tcPr>
            <w:tcW w:w="916" w:type="dxa"/>
            <w:vAlign w:val="center"/>
          </w:tcPr>
          <w:p w14:paraId="7152450F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7C3044BC" w14:textId="77777777" w:rsidR="00B66987" w:rsidRDefault="0084731F">
            <w:r>
              <w:t>0.653</w:t>
            </w:r>
          </w:p>
        </w:tc>
      </w:tr>
      <w:tr w:rsidR="00B66987" w14:paraId="358CD0A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2C6674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63567E" w14:textId="77777777" w:rsidR="00B66987" w:rsidRDefault="0084731F"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4F9FE68" w14:textId="77777777" w:rsidR="00B66987" w:rsidRDefault="0084731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A1C56F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7A1FEB25" w14:textId="77777777" w:rsidR="00B66987" w:rsidRDefault="0084731F">
            <w:r>
              <w:t>0.653</w:t>
            </w:r>
          </w:p>
        </w:tc>
      </w:tr>
    </w:tbl>
    <w:p w14:paraId="762D1A7D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5E115D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987" w14:paraId="2ECDEB8B" w14:textId="77777777">
        <w:tc>
          <w:tcPr>
            <w:tcW w:w="656" w:type="dxa"/>
            <w:shd w:val="clear" w:color="auto" w:fill="E6E6E6"/>
            <w:vAlign w:val="center"/>
          </w:tcPr>
          <w:p w14:paraId="22CD029D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EA151B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387F02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6D2D2A" w14:textId="77777777" w:rsidR="00B66987" w:rsidRDefault="0084731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AA25D" w14:textId="77777777" w:rsidR="00B66987" w:rsidRDefault="0084731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E3983D" w14:textId="77777777" w:rsidR="00B66987" w:rsidRDefault="0084731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541675" w14:textId="77777777" w:rsidR="00B66987" w:rsidRDefault="0084731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EE461E" w14:textId="77777777" w:rsidR="00B66987" w:rsidRDefault="0084731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04CEE8" w14:textId="77777777" w:rsidR="00B66987" w:rsidRDefault="0084731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82643B" w14:textId="77777777" w:rsidR="00B66987" w:rsidRDefault="0084731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4C365A" w14:textId="77777777" w:rsidR="00B66987" w:rsidRDefault="0084731F">
            <w:pPr>
              <w:jc w:val="center"/>
            </w:pPr>
            <w:r>
              <w:t>综合太阳得热系数</w:t>
            </w:r>
          </w:p>
        </w:tc>
      </w:tr>
      <w:tr w:rsidR="00B66987" w14:paraId="71DD2F19" w14:textId="77777777">
        <w:tc>
          <w:tcPr>
            <w:tcW w:w="656" w:type="dxa"/>
            <w:vAlign w:val="center"/>
          </w:tcPr>
          <w:p w14:paraId="2CD20CF6" w14:textId="77777777" w:rsidR="00B66987" w:rsidRDefault="0084731F">
            <w:r>
              <w:t>1</w:t>
            </w:r>
          </w:p>
        </w:tc>
        <w:tc>
          <w:tcPr>
            <w:tcW w:w="888" w:type="dxa"/>
            <w:vAlign w:val="center"/>
          </w:tcPr>
          <w:p w14:paraId="11480E90" w14:textId="77777777" w:rsidR="00B66987" w:rsidRDefault="00B66987"/>
        </w:tc>
        <w:tc>
          <w:tcPr>
            <w:tcW w:w="769" w:type="dxa"/>
            <w:vAlign w:val="center"/>
          </w:tcPr>
          <w:p w14:paraId="146371F2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46171D44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7FCA970F" w14:textId="77777777" w:rsidR="00B66987" w:rsidRDefault="0084731F">
            <w:r>
              <w:t>19.226</w:t>
            </w:r>
          </w:p>
        </w:tc>
        <w:tc>
          <w:tcPr>
            <w:tcW w:w="848" w:type="dxa"/>
            <w:vAlign w:val="center"/>
          </w:tcPr>
          <w:p w14:paraId="1A122718" w14:textId="77777777" w:rsidR="00B66987" w:rsidRDefault="0084731F">
            <w:r>
              <w:t>19.226</w:t>
            </w:r>
          </w:p>
        </w:tc>
        <w:tc>
          <w:tcPr>
            <w:tcW w:w="781" w:type="dxa"/>
            <w:vAlign w:val="center"/>
          </w:tcPr>
          <w:p w14:paraId="457274F2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52FD4EB7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5AC1A469" w14:textId="77777777" w:rsidR="00B66987" w:rsidRDefault="00B66987"/>
        </w:tc>
        <w:tc>
          <w:tcPr>
            <w:tcW w:w="916" w:type="dxa"/>
            <w:vAlign w:val="center"/>
          </w:tcPr>
          <w:p w14:paraId="51CD397E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49237F73" w14:textId="77777777" w:rsidR="00B66987" w:rsidRDefault="0084731F">
            <w:r>
              <w:t>0.653</w:t>
            </w:r>
          </w:p>
        </w:tc>
      </w:tr>
      <w:tr w:rsidR="00B66987" w14:paraId="5D3DF120" w14:textId="77777777">
        <w:tc>
          <w:tcPr>
            <w:tcW w:w="656" w:type="dxa"/>
            <w:vAlign w:val="center"/>
          </w:tcPr>
          <w:p w14:paraId="4D64C77F" w14:textId="77777777" w:rsidR="00B66987" w:rsidRDefault="0084731F">
            <w:r>
              <w:t>2</w:t>
            </w:r>
          </w:p>
        </w:tc>
        <w:tc>
          <w:tcPr>
            <w:tcW w:w="888" w:type="dxa"/>
            <w:vAlign w:val="center"/>
          </w:tcPr>
          <w:p w14:paraId="2E461EE4" w14:textId="77777777" w:rsidR="00B66987" w:rsidRDefault="00B66987"/>
        </w:tc>
        <w:tc>
          <w:tcPr>
            <w:tcW w:w="769" w:type="dxa"/>
            <w:vAlign w:val="center"/>
          </w:tcPr>
          <w:p w14:paraId="531BDCCE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6EF2ABB7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6EB2865C" w14:textId="77777777" w:rsidR="00B66987" w:rsidRDefault="0084731F">
            <w:r>
              <w:t>19.201</w:t>
            </w:r>
          </w:p>
        </w:tc>
        <w:tc>
          <w:tcPr>
            <w:tcW w:w="848" w:type="dxa"/>
            <w:vAlign w:val="center"/>
          </w:tcPr>
          <w:p w14:paraId="51D9736D" w14:textId="77777777" w:rsidR="00B66987" w:rsidRDefault="0084731F">
            <w:r>
              <w:t>19.201</w:t>
            </w:r>
          </w:p>
        </w:tc>
        <w:tc>
          <w:tcPr>
            <w:tcW w:w="781" w:type="dxa"/>
            <w:vAlign w:val="center"/>
          </w:tcPr>
          <w:p w14:paraId="1E2E0E1E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67E04F7E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23567043" w14:textId="77777777" w:rsidR="00B66987" w:rsidRDefault="00B66987"/>
        </w:tc>
        <w:tc>
          <w:tcPr>
            <w:tcW w:w="916" w:type="dxa"/>
            <w:vAlign w:val="center"/>
          </w:tcPr>
          <w:p w14:paraId="461D8BDD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768B68BC" w14:textId="77777777" w:rsidR="00B66987" w:rsidRDefault="0084731F">
            <w:r>
              <w:t>0.653</w:t>
            </w:r>
          </w:p>
        </w:tc>
      </w:tr>
      <w:tr w:rsidR="00B66987" w14:paraId="130EE3E2" w14:textId="77777777">
        <w:tc>
          <w:tcPr>
            <w:tcW w:w="656" w:type="dxa"/>
            <w:vAlign w:val="center"/>
          </w:tcPr>
          <w:p w14:paraId="2C584A25" w14:textId="77777777" w:rsidR="00B66987" w:rsidRDefault="0084731F">
            <w:r>
              <w:t>3</w:t>
            </w:r>
          </w:p>
        </w:tc>
        <w:tc>
          <w:tcPr>
            <w:tcW w:w="888" w:type="dxa"/>
            <w:vAlign w:val="center"/>
          </w:tcPr>
          <w:p w14:paraId="52212809" w14:textId="77777777" w:rsidR="00B66987" w:rsidRDefault="00B66987"/>
        </w:tc>
        <w:tc>
          <w:tcPr>
            <w:tcW w:w="769" w:type="dxa"/>
            <w:vAlign w:val="center"/>
          </w:tcPr>
          <w:p w14:paraId="5D09BCC1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599B2FFF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318D3B74" w14:textId="77777777" w:rsidR="00B66987" w:rsidRDefault="0084731F">
            <w:r>
              <w:t>0.540</w:t>
            </w:r>
          </w:p>
        </w:tc>
        <w:tc>
          <w:tcPr>
            <w:tcW w:w="848" w:type="dxa"/>
            <w:vAlign w:val="center"/>
          </w:tcPr>
          <w:p w14:paraId="122EA79C" w14:textId="77777777" w:rsidR="00B66987" w:rsidRDefault="0084731F">
            <w:r>
              <w:t>0.540</w:t>
            </w:r>
          </w:p>
        </w:tc>
        <w:tc>
          <w:tcPr>
            <w:tcW w:w="781" w:type="dxa"/>
            <w:vAlign w:val="center"/>
          </w:tcPr>
          <w:p w14:paraId="22E0D6AD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26987DDF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3219161" w14:textId="77777777" w:rsidR="00B66987" w:rsidRDefault="00B66987"/>
        </w:tc>
        <w:tc>
          <w:tcPr>
            <w:tcW w:w="916" w:type="dxa"/>
            <w:vAlign w:val="center"/>
          </w:tcPr>
          <w:p w14:paraId="79D30702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2FC0D096" w14:textId="77777777" w:rsidR="00B66987" w:rsidRDefault="0084731F">
            <w:r>
              <w:t>0.653</w:t>
            </w:r>
          </w:p>
        </w:tc>
      </w:tr>
      <w:tr w:rsidR="00B66987" w14:paraId="77B48013" w14:textId="77777777">
        <w:tc>
          <w:tcPr>
            <w:tcW w:w="656" w:type="dxa"/>
            <w:vAlign w:val="center"/>
          </w:tcPr>
          <w:p w14:paraId="3D492354" w14:textId="77777777" w:rsidR="00B66987" w:rsidRDefault="0084731F">
            <w:r>
              <w:t>4</w:t>
            </w:r>
          </w:p>
        </w:tc>
        <w:tc>
          <w:tcPr>
            <w:tcW w:w="888" w:type="dxa"/>
            <w:vAlign w:val="center"/>
          </w:tcPr>
          <w:p w14:paraId="39DD1945" w14:textId="77777777" w:rsidR="00B66987" w:rsidRDefault="00B66987"/>
        </w:tc>
        <w:tc>
          <w:tcPr>
            <w:tcW w:w="769" w:type="dxa"/>
            <w:vAlign w:val="center"/>
          </w:tcPr>
          <w:p w14:paraId="721F380A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32B5DEE1" w14:textId="77777777" w:rsidR="00B66987" w:rsidRDefault="0084731F">
            <w:r>
              <w:t>2</w:t>
            </w:r>
          </w:p>
        </w:tc>
        <w:tc>
          <w:tcPr>
            <w:tcW w:w="848" w:type="dxa"/>
            <w:vAlign w:val="center"/>
          </w:tcPr>
          <w:p w14:paraId="06343256" w14:textId="77777777" w:rsidR="00B66987" w:rsidRDefault="0084731F">
            <w:r>
              <w:t>1.800</w:t>
            </w:r>
          </w:p>
        </w:tc>
        <w:tc>
          <w:tcPr>
            <w:tcW w:w="848" w:type="dxa"/>
            <w:vAlign w:val="center"/>
          </w:tcPr>
          <w:p w14:paraId="1B7BC37E" w14:textId="77777777" w:rsidR="00B66987" w:rsidRDefault="0084731F">
            <w:r>
              <w:t>3.600</w:t>
            </w:r>
          </w:p>
        </w:tc>
        <w:tc>
          <w:tcPr>
            <w:tcW w:w="781" w:type="dxa"/>
            <w:vAlign w:val="center"/>
          </w:tcPr>
          <w:p w14:paraId="76077FBA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18BC034D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7FD756D8" w14:textId="77777777" w:rsidR="00B66987" w:rsidRDefault="00B66987"/>
        </w:tc>
        <w:tc>
          <w:tcPr>
            <w:tcW w:w="916" w:type="dxa"/>
            <w:vAlign w:val="center"/>
          </w:tcPr>
          <w:p w14:paraId="032B8D51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38D8FED2" w14:textId="77777777" w:rsidR="00B66987" w:rsidRDefault="0084731F">
            <w:r>
              <w:t>0.653</w:t>
            </w:r>
          </w:p>
        </w:tc>
      </w:tr>
      <w:tr w:rsidR="00B66987" w14:paraId="280DCDC9" w14:textId="77777777">
        <w:tc>
          <w:tcPr>
            <w:tcW w:w="656" w:type="dxa"/>
            <w:vAlign w:val="center"/>
          </w:tcPr>
          <w:p w14:paraId="62A25C2D" w14:textId="77777777" w:rsidR="00B66987" w:rsidRDefault="0084731F">
            <w:r>
              <w:t>5</w:t>
            </w:r>
          </w:p>
        </w:tc>
        <w:tc>
          <w:tcPr>
            <w:tcW w:w="888" w:type="dxa"/>
            <w:vAlign w:val="center"/>
          </w:tcPr>
          <w:p w14:paraId="09B70D2F" w14:textId="77777777" w:rsidR="00B66987" w:rsidRDefault="00B66987"/>
        </w:tc>
        <w:tc>
          <w:tcPr>
            <w:tcW w:w="769" w:type="dxa"/>
            <w:vAlign w:val="center"/>
          </w:tcPr>
          <w:p w14:paraId="4E816797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556FE971" w14:textId="77777777" w:rsidR="00B66987" w:rsidRDefault="0084731F">
            <w:r>
              <w:t>2</w:t>
            </w:r>
          </w:p>
        </w:tc>
        <w:tc>
          <w:tcPr>
            <w:tcW w:w="848" w:type="dxa"/>
            <w:vAlign w:val="center"/>
          </w:tcPr>
          <w:p w14:paraId="415B68DF" w14:textId="77777777" w:rsidR="00B66987" w:rsidRDefault="0084731F">
            <w:r>
              <w:t>0.900</w:t>
            </w:r>
          </w:p>
        </w:tc>
        <w:tc>
          <w:tcPr>
            <w:tcW w:w="848" w:type="dxa"/>
            <w:vAlign w:val="center"/>
          </w:tcPr>
          <w:p w14:paraId="6AD2FE2A" w14:textId="77777777" w:rsidR="00B66987" w:rsidRDefault="0084731F">
            <w:r>
              <w:t>1.800</w:t>
            </w:r>
          </w:p>
        </w:tc>
        <w:tc>
          <w:tcPr>
            <w:tcW w:w="781" w:type="dxa"/>
            <w:vAlign w:val="center"/>
          </w:tcPr>
          <w:p w14:paraId="3B6D7237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70C3839D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179D23DC" w14:textId="77777777" w:rsidR="00B66987" w:rsidRDefault="00B66987"/>
        </w:tc>
        <w:tc>
          <w:tcPr>
            <w:tcW w:w="916" w:type="dxa"/>
            <w:vAlign w:val="center"/>
          </w:tcPr>
          <w:p w14:paraId="02757249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6EAE194F" w14:textId="77777777" w:rsidR="00B66987" w:rsidRDefault="0084731F">
            <w:r>
              <w:t>0.653</w:t>
            </w:r>
          </w:p>
        </w:tc>
      </w:tr>
      <w:tr w:rsidR="00B66987" w14:paraId="0F40484F" w14:textId="77777777">
        <w:tc>
          <w:tcPr>
            <w:tcW w:w="656" w:type="dxa"/>
            <w:vAlign w:val="center"/>
          </w:tcPr>
          <w:p w14:paraId="349C5995" w14:textId="77777777" w:rsidR="00B66987" w:rsidRDefault="0084731F">
            <w:r>
              <w:t>6</w:t>
            </w:r>
          </w:p>
        </w:tc>
        <w:tc>
          <w:tcPr>
            <w:tcW w:w="888" w:type="dxa"/>
            <w:vAlign w:val="center"/>
          </w:tcPr>
          <w:p w14:paraId="6D25807E" w14:textId="77777777" w:rsidR="00B66987" w:rsidRDefault="00B66987"/>
        </w:tc>
        <w:tc>
          <w:tcPr>
            <w:tcW w:w="769" w:type="dxa"/>
            <w:vAlign w:val="center"/>
          </w:tcPr>
          <w:p w14:paraId="52BF5A08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11EDD347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6BCF139F" w14:textId="77777777" w:rsidR="00B66987" w:rsidRDefault="0084731F">
            <w:r>
              <w:t>7.218</w:t>
            </w:r>
          </w:p>
        </w:tc>
        <w:tc>
          <w:tcPr>
            <w:tcW w:w="848" w:type="dxa"/>
            <w:vAlign w:val="center"/>
          </w:tcPr>
          <w:p w14:paraId="0230A9E2" w14:textId="77777777" w:rsidR="00B66987" w:rsidRDefault="0084731F">
            <w:r>
              <w:t>7.218</w:t>
            </w:r>
          </w:p>
        </w:tc>
        <w:tc>
          <w:tcPr>
            <w:tcW w:w="781" w:type="dxa"/>
            <w:vAlign w:val="center"/>
          </w:tcPr>
          <w:p w14:paraId="1FF204F7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22B5449D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1F15ED17" w14:textId="77777777" w:rsidR="00B66987" w:rsidRDefault="00B66987"/>
        </w:tc>
        <w:tc>
          <w:tcPr>
            <w:tcW w:w="916" w:type="dxa"/>
            <w:vAlign w:val="center"/>
          </w:tcPr>
          <w:p w14:paraId="27354BB9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42A6ACCF" w14:textId="77777777" w:rsidR="00B66987" w:rsidRDefault="0084731F">
            <w:r>
              <w:t>0.653</w:t>
            </w:r>
          </w:p>
        </w:tc>
      </w:tr>
      <w:tr w:rsidR="00B66987" w14:paraId="794FEBFE" w14:textId="77777777">
        <w:tc>
          <w:tcPr>
            <w:tcW w:w="656" w:type="dxa"/>
            <w:vAlign w:val="center"/>
          </w:tcPr>
          <w:p w14:paraId="3022C0A3" w14:textId="77777777" w:rsidR="00B66987" w:rsidRDefault="0084731F">
            <w:r>
              <w:t>7</w:t>
            </w:r>
          </w:p>
        </w:tc>
        <w:tc>
          <w:tcPr>
            <w:tcW w:w="888" w:type="dxa"/>
            <w:vAlign w:val="center"/>
          </w:tcPr>
          <w:p w14:paraId="4045010F" w14:textId="77777777" w:rsidR="00B66987" w:rsidRDefault="00B66987"/>
        </w:tc>
        <w:tc>
          <w:tcPr>
            <w:tcW w:w="769" w:type="dxa"/>
            <w:vAlign w:val="center"/>
          </w:tcPr>
          <w:p w14:paraId="3246801B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55AD559D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75BA3EA6" w14:textId="77777777" w:rsidR="00B66987" w:rsidRDefault="0084731F">
            <w:r>
              <w:t>0.644</w:t>
            </w:r>
          </w:p>
        </w:tc>
        <w:tc>
          <w:tcPr>
            <w:tcW w:w="848" w:type="dxa"/>
            <w:vAlign w:val="center"/>
          </w:tcPr>
          <w:p w14:paraId="0502659D" w14:textId="77777777" w:rsidR="00B66987" w:rsidRDefault="0084731F">
            <w:r>
              <w:t>0.644</w:t>
            </w:r>
          </w:p>
        </w:tc>
        <w:tc>
          <w:tcPr>
            <w:tcW w:w="781" w:type="dxa"/>
            <w:vAlign w:val="center"/>
          </w:tcPr>
          <w:p w14:paraId="4800DC86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6418EC20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2B277399" w14:textId="77777777" w:rsidR="00B66987" w:rsidRDefault="00B66987"/>
        </w:tc>
        <w:tc>
          <w:tcPr>
            <w:tcW w:w="916" w:type="dxa"/>
            <w:vAlign w:val="center"/>
          </w:tcPr>
          <w:p w14:paraId="238A849C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140E07DA" w14:textId="77777777" w:rsidR="00B66987" w:rsidRDefault="0084731F">
            <w:r>
              <w:t>0.653</w:t>
            </w:r>
          </w:p>
        </w:tc>
      </w:tr>
      <w:tr w:rsidR="00B66987" w14:paraId="7A268E71" w14:textId="77777777">
        <w:tc>
          <w:tcPr>
            <w:tcW w:w="656" w:type="dxa"/>
            <w:vAlign w:val="center"/>
          </w:tcPr>
          <w:p w14:paraId="0A1D5927" w14:textId="77777777" w:rsidR="00B66987" w:rsidRDefault="0084731F">
            <w:r>
              <w:t>8</w:t>
            </w:r>
          </w:p>
        </w:tc>
        <w:tc>
          <w:tcPr>
            <w:tcW w:w="888" w:type="dxa"/>
            <w:vAlign w:val="center"/>
          </w:tcPr>
          <w:p w14:paraId="22F1D39C" w14:textId="77777777" w:rsidR="00B66987" w:rsidRDefault="00B66987"/>
        </w:tc>
        <w:tc>
          <w:tcPr>
            <w:tcW w:w="769" w:type="dxa"/>
            <w:vAlign w:val="center"/>
          </w:tcPr>
          <w:p w14:paraId="324FC21E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38D6C673" w14:textId="77777777" w:rsidR="00B66987" w:rsidRDefault="0084731F">
            <w:r>
              <w:t>2</w:t>
            </w:r>
          </w:p>
        </w:tc>
        <w:tc>
          <w:tcPr>
            <w:tcW w:w="848" w:type="dxa"/>
            <w:vAlign w:val="center"/>
          </w:tcPr>
          <w:p w14:paraId="2288038B" w14:textId="77777777" w:rsidR="00B66987" w:rsidRDefault="0084731F">
            <w:r>
              <w:t>8.700</w:t>
            </w:r>
          </w:p>
        </w:tc>
        <w:tc>
          <w:tcPr>
            <w:tcW w:w="848" w:type="dxa"/>
            <w:vAlign w:val="center"/>
          </w:tcPr>
          <w:p w14:paraId="56FCB633" w14:textId="77777777" w:rsidR="00B66987" w:rsidRDefault="0084731F">
            <w:r>
              <w:t>17.399</w:t>
            </w:r>
          </w:p>
        </w:tc>
        <w:tc>
          <w:tcPr>
            <w:tcW w:w="781" w:type="dxa"/>
            <w:vAlign w:val="center"/>
          </w:tcPr>
          <w:p w14:paraId="37E6A00A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25966D7C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16F2FD53" w14:textId="77777777" w:rsidR="00B66987" w:rsidRDefault="00B66987"/>
        </w:tc>
        <w:tc>
          <w:tcPr>
            <w:tcW w:w="916" w:type="dxa"/>
            <w:vAlign w:val="center"/>
          </w:tcPr>
          <w:p w14:paraId="02ED1360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5C0D0285" w14:textId="77777777" w:rsidR="00B66987" w:rsidRDefault="0084731F">
            <w:r>
              <w:t>0.653</w:t>
            </w:r>
          </w:p>
        </w:tc>
      </w:tr>
      <w:tr w:rsidR="00B66987" w14:paraId="5C541C16" w14:textId="77777777">
        <w:tc>
          <w:tcPr>
            <w:tcW w:w="656" w:type="dxa"/>
            <w:vAlign w:val="center"/>
          </w:tcPr>
          <w:p w14:paraId="34338BFF" w14:textId="77777777" w:rsidR="00B66987" w:rsidRDefault="0084731F">
            <w:r>
              <w:t>9</w:t>
            </w:r>
          </w:p>
        </w:tc>
        <w:tc>
          <w:tcPr>
            <w:tcW w:w="888" w:type="dxa"/>
            <w:vAlign w:val="center"/>
          </w:tcPr>
          <w:p w14:paraId="388E94B9" w14:textId="77777777" w:rsidR="00B66987" w:rsidRDefault="00B66987"/>
        </w:tc>
        <w:tc>
          <w:tcPr>
            <w:tcW w:w="769" w:type="dxa"/>
            <w:vAlign w:val="center"/>
          </w:tcPr>
          <w:p w14:paraId="50EC43F0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12F73A03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3179472E" w14:textId="77777777" w:rsidR="00B66987" w:rsidRDefault="0084731F">
            <w:r>
              <w:t>10.149</w:t>
            </w:r>
          </w:p>
        </w:tc>
        <w:tc>
          <w:tcPr>
            <w:tcW w:w="848" w:type="dxa"/>
            <w:vAlign w:val="center"/>
          </w:tcPr>
          <w:p w14:paraId="14AC6B22" w14:textId="77777777" w:rsidR="00B66987" w:rsidRDefault="0084731F">
            <w:r>
              <w:t>10.149</w:t>
            </w:r>
          </w:p>
        </w:tc>
        <w:tc>
          <w:tcPr>
            <w:tcW w:w="781" w:type="dxa"/>
            <w:vAlign w:val="center"/>
          </w:tcPr>
          <w:p w14:paraId="3596AC67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7060B5F8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931E108" w14:textId="77777777" w:rsidR="00B66987" w:rsidRDefault="00B66987"/>
        </w:tc>
        <w:tc>
          <w:tcPr>
            <w:tcW w:w="916" w:type="dxa"/>
            <w:vAlign w:val="center"/>
          </w:tcPr>
          <w:p w14:paraId="1992C627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2EC87C44" w14:textId="77777777" w:rsidR="00B66987" w:rsidRDefault="0084731F">
            <w:r>
              <w:t>0.653</w:t>
            </w:r>
          </w:p>
        </w:tc>
      </w:tr>
      <w:tr w:rsidR="00B66987" w14:paraId="69779041" w14:textId="77777777">
        <w:tc>
          <w:tcPr>
            <w:tcW w:w="656" w:type="dxa"/>
            <w:vAlign w:val="center"/>
          </w:tcPr>
          <w:p w14:paraId="21C65A9A" w14:textId="77777777" w:rsidR="00B66987" w:rsidRDefault="0084731F">
            <w:r>
              <w:t>10</w:t>
            </w:r>
          </w:p>
        </w:tc>
        <w:tc>
          <w:tcPr>
            <w:tcW w:w="888" w:type="dxa"/>
            <w:vAlign w:val="center"/>
          </w:tcPr>
          <w:p w14:paraId="518E7AEB" w14:textId="77777777" w:rsidR="00B66987" w:rsidRDefault="00B66987"/>
        </w:tc>
        <w:tc>
          <w:tcPr>
            <w:tcW w:w="769" w:type="dxa"/>
            <w:vAlign w:val="center"/>
          </w:tcPr>
          <w:p w14:paraId="620E7351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5F6AE47B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22CC3EC4" w14:textId="77777777" w:rsidR="00B66987" w:rsidRDefault="0084731F">
            <w:r>
              <w:t>10.149</w:t>
            </w:r>
          </w:p>
        </w:tc>
        <w:tc>
          <w:tcPr>
            <w:tcW w:w="848" w:type="dxa"/>
            <w:vAlign w:val="center"/>
          </w:tcPr>
          <w:p w14:paraId="1090B741" w14:textId="77777777" w:rsidR="00B66987" w:rsidRDefault="0084731F">
            <w:r>
              <w:t>10.149</w:t>
            </w:r>
          </w:p>
        </w:tc>
        <w:tc>
          <w:tcPr>
            <w:tcW w:w="781" w:type="dxa"/>
            <w:vAlign w:val="center"/>
          </w:tcPr>
          <w:p w14:paraId="1AD2E81F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281FA6E2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6151F9BA" w14:textId="77777777" w:rsidR="00B66987" w:rsidRDefault="00B66987"/>
        </w:tc>
        <w:tc>
          <w:tcPr>
            <w:tcW w:w="916" w:type="dxa"/>
            <w:vAlign w:val="center"/>
          </w:tcPr>
          <w:p w14:paraId="20E6354E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3A97B7EB" w14:textId="77777777" w:rsidR="00B66987" w:rsidRDefault="0084731F">
            <w:r>
              <w:t>0.653</w:t>
            </w:r>
          </w:p>
        </w:tc>
      </w:tr>
      <w:tr w:rsidR="00B66987" w14:paraId="3FA18391" w14:textId="77777777">
        <w:tc>
          <w:tcPr>
            <w:tcW w:w="656" w:type="dxa"/>
            <w:vAlign w:val="center"/>
          </w:tcPr>
          <w:p w14:paraId="2AE5FE4F" w14:textId="77777777" w:rsidR="00B66987" w:rsidRDefault="0084731F">
            <w:r>
              <w:t>11</w:t>
            </w:r>
          </w:p>
        </w:tc>
        <w:tc>
          <w:tcPr>
            <w:tcW w:w="888" w:type="dxa"/>
            <w:vAlign w:val="center"/>
          </w:tcPr>
          <w:p w14:paraId="5459D75E" w14:textId="77777777" w:rsidR="00B66987" w:rsidRDefault="00B66987"/>
        </w:tc>
        <w:tc>
          <w:tcPr>
            <w:tcW w:w="769" w:type="dxa"/>
            <w:vAlign w:val="center"/>
          </w:tcPr>
          <w:p w14:paraId="15A8139B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6C04EEB5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144687F3" w14:textId="77777777" w:rsidR="00B66987" w:rsidRDefault="0084731F">
            <w:r>
              <w:t>2.700</w:t>
            </w:r>
          </w:p>
        </w:tc>
        <w:tc>
          <w:tcPr>
            <w:tcW w:w="848" w:type="dxa"/>
            <w:vAlign w:val="center"/>
          </w:tcPr>
          <w:p w14:paraId="70DA21DB" w14:textId="77777777" w:rsidR="00B66987" w:rsidRDefault="0084731F">
            <w:r>
              <w:t>2.700</w:t>
            </w:r>
          </w:p>
        </w:tc>
        <w:tc>
          <w:tcPr>
            <w:tcW w:w="781" w:type="dxa"/>
            <w:vAlign w:val="center"/>
          </w:tcPr>
          <w:p w14:paraId="7B51D1AE" w14:textId="77777777" w:rsidR="00B66987" w:rsidRDefault="0084731F">
            <w:r>
              <w:t>18</w:t>
            </w:r>
          </w:p>
        </w:tc>
        <w:tc>
          <w:tcPr>
            <w:tcW w:w="916" w:type="dxa"/>
            <w:vAlign w:val="center"/>
          </w:tcPr>
          <w:p w14:paraId="0CE5FB9F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6DF2BC87" w14:textId="77777777" w:rsidR="00B66987" w:rsidRDefault="00B66987"/>
        </w:tc>
        <w:tc>
          <w:tcPr>
            <w:tcW w:w="916" w:type="dxa"/>
            <w:vAlign w:val="center"/>
          </w:tcPr>
          <w:p w14:paraId="143788F9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318E6ABC" w14:textId="77777777" w:rsidR="00B66987" w:rsidRDefault="0084731F">
            <w:r>
              <w:t>0.653</w:t>
            </w:r>
          </w:p>
        </w:tc>
      </w:tr>
      <w:tr w:rsidR="00B66987" w14:paraId="7EB6276B" w14:textId="77777777">
        <w:tc>
          <w:tcPr>
            <w:tcW w:w="656" w:type="dxa"/>
            <w:vAlign w:val="center"/>
          </w:tcPr>
          <w:p w14:paraId="32412047" w14:textId="77777777" w:rsidR="00B66987" w:rsidRDefault="0084731F">
            <w:r>
              <w:t>12</w:t>
            </w:r>
          </w:p>
        </w:tc>
        <w:tc>
          <w:tcPr>
            <w:tcW w:w="888" w:type="dxa"/>
            <w:vAlign w:val="center"/>
          </w:tcPr>
          <w:p w14:paraId="07800C07" w14:textId="77777777" w:rsidR="00B66987" w:rsidRDefault="00B66987"/>
        </w:tc>
        <w:tc>
          <w:tcPr>
            <w:tcW w:w="769" w:type="dxa"/>
            <w:vAlign w:val="center"/>
          </w:tcPr>
          <w:p w14:paraId="565A1FEA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5A8736C3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104CC01E" w14:textId="77777777" w:rsidR="00B66987" w:rsidRDefault="0084731F">
            <w:r>
              <w:t>2.700</w:t>
            </w:r>
          </w:p>
        </w:tc>
        <w:tc>
          <w:tcPr>
            <w:tcW w:w="848" w:type="dxa"/>
            <w:vAlign w:val="center"/>
          </w:tcPr>
          <w:p w14:paraId="6B72FA3D" w14:textId="77777777" w:rsidR="00B66987" w:rsidRDefault="0084731F">
            <w:r>
              <w:t>2.700</w:t>
            </w:r>
          </w:p>
        </w:tc>
        <w:tc>
          <w:tcPr>
            <w:tcW w:w="781" w:type="dxa"/>
            <w:vAlign w:val="center"/>
          </w:tcPr>
          <w:p w14:paraId="34F6F0F8" w14:textId="77777777" w:rsidR="00B66987" w:rsidRDefault="0084731F">
            <w:r>
              <w:t>18</w:t>
            </w:r>
          </w:p>
        </w:tc>
        <w:tc>
          <w:tcPr>
            <w:tcW w:w="916" w:type="dxa"/>
            <w:vAlign w:val="center"/>
          </w:tcPr>
          <w:p w14:paraId="008728D9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5C36BCA3" w14:textId="77777777" w:rsidR="00B66987" w:rsidRDefault="00B66987"/>
        </w:tc>
        <w:tc>
          <w:tcPr>
            <w:tcW w:w="916" w:type="dxa"/>
            <w:vAlign w:val="center"/>
          </w:tcPr>
          <w:p w14:paraId="3AEF8EB6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1342A4BA" w14:textId="77777777" w:rsidR="00B66987" w:rsidRDefault="0084731F">
            <w:r>
              <w:t>0.653</w:t>
            </w:r>
          </w:p>
        </w:tc>
      </w:tr>
      <w:tr w:rsidR="00B66987" w14:paraId="22CD0E98" w14:textId="77777777">
        <w:tc>
          <w:tcPr>
            <w:tcW w:w="656" w:type="dxa"/>
            <w:vAlign w:val="center"/>
          </w:tcPr>
          <w:p w14:paraId="2D132863" w14:textId="77777777" w:rsidR="00B66987" w:rsidRDefault="0084731F">
            <w:r>
              <w:t>13</w:t>
            </w:r>
          </w:p>
        </w:tc>
        <w:tc>
          <w:tcPr>
            <w:tcW w:w="888" w:type="dxa"/>
            <w:vAlign w:val="center"/>
          </w:tcPr>
          <w:p w14:paraId="530122D3" w14:textId="77777777" w:rsidR="00B66987" w:rsidRDefault="00B66987"/>
        </w:tc>
        <w:tc>
          <w:tcPr>
            <w:tcW w:w="769" w:type="dxa"/>
            <w:vAlign w:val="center"/>
          </w:tcPr>
          <w:p w14:paraId="6DA1CFB7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73AAA23A" w14:textId="77777777" w:rsidR="00B66987" w:rsidRDefault="0084731F">
            <w:r>
              <w:t>2</w:t>
            </w:r>
          </w:p>
        </w:tc>
        <w:tc>
          <w:tcPr>
            <w:tcW w:w="848" w:type="dxa"/>
            <w:vAlign w:val="center"/>
          </w:tcPr>
          <w:p w14:paraId="741E89EC" w14:textId="77777777" w:rsidR="00B66987" w:rsidRDefault="0084731F">
            <w:r>
              <w:t>6.595</w:t>
            </w:r>
          </w:p>
        </w:tc>
        <w:tc>
          <w:tcPr>
            <w:tcW w:w="848" w:type="dxa"/>
            <w:vAlign w:val="center"/>
          </w:tcPr>
          <w:p w14:paraId="529E1081" w14:textId="77777777" w:rsidR="00B66987" w:rsidRDefault="0084731F">
            <w:r>
              <w:t>13.190</w:t>
            </w:r>
          </w:p>
        </w:tc>
        <w:tc>
          <w:tcPr>
            <w:tcW w:w="781" w:type="dxa"/>
            <w:vAlign w:val="center"/>
          </w:tcPr>
          <w:p w14:paraId="14EC02C0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3D324A14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D50C24C" w14:textId="77777777" w:rsidR="00B66987" w:rsidRDefault="00B66987"/>
        </w:tc>
        <w:tc>
          <w:tcPr>
            <w:tcW w:w="916" w:type="dxa"/>
            <w:vAlign w:val="center"/>
          </w:tcPr>
          <w:p w14:paraId="2E3AC011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1EE71994" w14:textId="77777777" w:rsidR="00B66987" w:rsidRDefault="0084731F">
            <w:r>
              <w:t>0.653</w:t>
            </w:r>
          </w:p>
        </w:tc>
      </w:tr>
      <w:tr w:rsidR="00B66987" w14:paraId="68B6FC25" w14:textId="77777777">
        <w:tc>
          <w:tcPr>
            <w:tcW w:w="656" w:type="dxa"/>
            <w:vAlign w:val="center"/>
          </w:tcPr>
          <w:p w14:paraId="2FB5B02A" w14:textId="77777777" w:rsidR="00B66987" w:rsidRDefault="0084731F">
            <w:r>
              <w:t>14</w:t>
            </w:r>
          </w:p>
        </w:tc>
        <w:tc>
          <w:tcPr>
            <w:tcW w:w="888" w:type="dxa"/>
            <w:vAlign w:val="center"/>
          </w:tcPr>
          <w:p w14:paraId="68341804" w14:textId="77777777" w:rsidR="00B66987" w:rsidRDefault="00B66987"/>
        </w:tc>
        <w:tc>
          <w:tcPr>
            <w:tcW w:w="769" w:type="dxa"/>
            <w:vAlign w:val="center"/>
          </w:tcPr>
          <w:p w14:paraId="318A4CB6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21ADB43E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1FE86500" w14:textId="77777777" w:rsidR="00B66987" w:rsidRDefault="0084731F">
            <w:r>
              <w:t>2.400</w:t>
            </w:r>
          </w:p>
        </w:tc>
        <w:tc>
          <w:tcPr>
            <w:tcW w:w="848" w:type="dxa"/>
            <w:vAlign w:val="center"/>
          </w:tcPr>
          <w:p w14:paraId="31776680" w14:textId="77777777" w:rsidR="00B66987" w:rsidRDefault="0084731F">
            <w:r>
              <w:t>2.400</w:t>
            </w:r>
          </w:p>
        </w:tc>
        <w:tc>
          <w:tcPr>
            <w:tcW w:w="781" w:type="dxa"/>
            <w:vAlign w:val="center"/>
          </w:tcPr>
          <w:p w14:paraId="4CA40A80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4C33ADB6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759BF774" w14:textId="77777777" w:rsidR="00B66987" w:rsidRDefault="00B66987"/>
        </w:tc>
        <w:tc>
          <w:tcPr>
            <w:tcW w:w="916" w:type="dxa"/>
            <w:vAlign w:val="center"/>
          </w:tcPr>
          <w:p w14:paraId="7B712342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3E62A093" w14:textId="77777777" w:rsidR="00B66987" w:rsidRDefault="0084731F">
            <w:r>
              <w:t>0.653</w:t>
            </w:r>
          </w:p>
        </w:tc>
      </w:tr>
      <w:tr w:rsidR="00B66987" w14:paraId="280F5745" w14:textId="77777777">
        <w:tc>
          <w:tcPr>
            <w:tcW w:w="656" w:type="dxa"/>
            <w:vAlign w:val="center"/>
          </w:tcPr>
          <w:p w14:paraId="4EF401FD" w14:textId="77777777" w:rsidR="00B66987" w:rsidRDefault="0084731F">
            <w:r>
              <w:t>15</w:t>
            </w:r>
          </w:p>
        </w:tc>
        <w:tc>
          <w:tcPr>
            <w:tcW w:w="888" w:type="dxa"/>
            <w:vAlign w:val="center"/>
          </w:tcPr>
          <w:p w14:paraId="01FD2BFE" w14:textId="77777777" w:rsidR="00B66987" w:rsidRDefault="00B66987"/>
        </w:tc>
        <w:tc>
          <w:tcPr>
            <w:tcW w:w="769" w:type="dxa"/>
            <w:vAlign w:val="center"/>
          </w:tcPr>
          <w:p w14:paraId="688D6405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13430F3B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0EABF4C5" w14:textId="77777777" w:rsidR="00B66987" w:rsidRDefault="0084731F">
            <w:r>
              <w:t>10.022</w:t>
            </w:r>
          </w:p>
        </w:tc>
        <w:tc>
          <w:tcPr>
            <w:tcW w:w="848" w:type="dxa"/>
            <w:vAlign w:val="center"/>
          </w:tcPr>
          <w:p w14:paraId="75D9F517" w14:textId="77777777" w:rsidR="00B66987" w:rsidRDefault="0084731F">
            <w:r>
              <w:t>10.022</w:t>
            </w:r>
          </w:p>
        </w:tc>
        <w:tc>
          <w:tcPr>
            <w:tcW w:w="781" w:type="dxa"/>
            <w:vAlign w:val="center"/>
          </w:tcPr>
          <w:p w14:paraId="459C7728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1E94007E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2EE395C6" w14:textId="77777777" w:rsidR="00B66987" w:rsidRDefault="00B66987"/>
        </w:tc>
        <w:tc>
          <w:tcPr>
            <w:tcW w:w="916" w:type="dxa"/>
            <w:vAlign w:val="center"/>
          </w:tcPr>
          <w:p w14:paraId="6BF5A904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4A61E15C" w14:textId="77777777" w:rsidR="00B66987" w:rsidRDefault="0084731F">
            <w:r>
              <w:t>0.653</w:t>
            </w:r>
          </w:p>
        </w:tc>
      </w:tr>
      <w:tr w:rsidR="00B66987" w14:paraId="6612F9C5" w14:textId="77777777">
        <w:tc>
          <w:tcPr>
            <w:tcW w:w="656" w:type="dxa"/>
            <w:vAlign w:val="center"/>
          </w:tcPr>
          <w:p w14:paraId="6F93CB87" w14:textId="77777777" w:rsidR="00B66987" w:rsidRDefault="0084731F">
            <w:r>
              <w:t>16</w:t>
            </w:r>
          </w:p>
        </w:tc>
        <w:tc>
          <w:tcPr>
            <w:tcW w:w="888" w:type="dxa"/>
            <w:vAlign w:val="center"/>
          </w:tcPr>
          <w:p w14:paraId="13F3F59A" w14:textId="77777777" w:rsidR="00B66987" w:rsidRDefault="00B66987"/>
        </w:tc>
        <w:tc>
          <w:tcPr>
            <w:tcW w:w="769" w:type="dxa"/>
            <w:vAlign w:val="center"/>
          </w:tcPr>
          <w:p w14:paraId="1121DCA8" w14:textId="77777777" w:rsidR="00B66987" w:rsidRDefault="0084731F">
            <w:r>
              <w:t>3</w:t>
            </w:r>
          </w:p>
        </w:tc>
        <w:tc>
          <w:tcPr>
            <w:tcW w:w="769" w:type="dxa"/>
            <w:vAlign w:val="center"/>
          </w:tcPr>
          <w:p w14:paraId="5B1AC5FD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2D2A5427" w14:textId="77777777" w:rsidR="00B66987" w:rsidRDefault="0084731F">
            <w:r>
              <w:t>10.022</w:t>
            </w:r>
          </w:p>
        </w:tc>
        <w:tc>
          <w:tcPr>
            <w:tcW w:w="848" w:type="dxa"/>
            <w:vAlign w:val="center"/>
          </w:tcPr>
          <w:p w14:paraId="4BEB1C75" w14:textId="77777777" w:rsidR="00B66987" w:rsidRDefault="0084731F">
            <w:r>
              <w:t>10.022</w:t>
            </w:r>
          </w:p>
        </w:tc>
        <w:tc>
          <w:tcPr>
            <w:tcW w:w="781" w:type="dxa"/>
            <w:vAlign w:val="center"/>
          </w:tcPr>
          <w:p w14:paraId="15AF8880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0A1461BB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AF6047F" w14:textId="77777777" w:rsidR="00B66987" w:rsidRDefault="00B66987"/>
        </w:tc>
        <w:tc>
          <w:tcPr>
            <w:tcW w:w="916" w:type="dxa"/>
            <w:vAlign w:val="center"/>
          </w:tcPr>
          <w:p w14:paraId="5B175380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28EB4DC3" w14:textId="77777777" w:rsidR="00B66987" w:rsidRDefault="0084731F">
            <w:r>
              <w:t>0.653</w:t>
            </w:r>
          </w:p>
        </w:tc>
      </w:tr>
      <w:tr w:rsidR="00B66987" w14:paraId="3053AECE" w14:textId="77777777">
        <w:tc>
          <w:tcPr>
            <w:tcW w:w="656" w:type="dxa"/>
            <w:vAlign w:val="center"/>
          </w:tcPr>
          <w:p w14:paraId="0104E2CC" w14:textId="77777777" w:rsidR="00B66987" w:rsidRDefault="0084731F">
            <w:r>
              <w:t>17</w:t>
            </w:r>
          </w:p>
        </w:tc>
        <w:tc>
          <w:tcPr>
            <w:tcW w:w="888" w:type="dxa"/>
            <w:vAlign w:val="center"/>
          </w:tcPr>
          <w:p w14:paraId="337D52A0" w14:textId="77777777" w:rsidR="00B66987" w:rsidRDefault="00B66987"/>
        </w:tc>
        <w:tc>
          <w:tcPr>
            <w:tcW w:w="769" w:type="dxa"/>
            <w:vAlign w:val="center"/>
          </w:tcPr>
          <w:p w14:paraId="69D78589" w14:textId="77777777" w:rsidR="00B66987" w:rsidRDefault="0084731F">
            <w:r>
              <w:t>4</w:t>
            </w:r>
          </w:p>
        </w:tc>
        <w:tc>
          <w:tcPr>
            <w:tcW w:w="769" w:type="dxa"/>
            <w:vAlign w:val="center"/>
          </w:tcPr>
          <w:p w14:paraId="0C2AD411" w14:textId="77777777" w:rsidR="00B66987" w:rsidRDefault="0084731F">
            <w:r>
              <w:t>1</w:t>
            </w:r>
          </w:p>
        </w:tc>
        <w:tc>
          <w:tcPr>
            <w:tcW w:w="848" w:type="dxa"/>
            <w:vAlign w:val="center"/>
          </w:tcPr>
          <w:p w14:paraId="6216528F" w14:textId="77777777" w:rsidR="00B66987" w:rsidRDefault="0084731F">
            <w:r>
              <w:t>18.611</w:t>
            </w:r>
          </w:p>
        </w:tc>
        <w:tc>
          <w:tcPr>
            <w:tcW w:w="848" w:type="dxa"/>
            <w:vAlign w:val="center"/>
          </w:tcPr>
          <w:p w14:paraId="0D6A359B" w14:textId="77777777" w:rsidR="00B66987" w:rsidRDefault="0084731F">
            <w:r>
              <w:t>18.611</w:t>
            </w:r>
          </w:p>
        </w:tc>
        <w:tc>
          <w:tcPr>
            <w:tcW w:w="781" w:type="dxa"/>
            <w:vAlign w:val="center"/>
          </w:tcPr>
          <w:p w14:paraId="3E97463D" w14:textId="77777777" w:rsidR="00B66987" w:rsidRDefault="0084731F">
            <w:r>
              <w:t>65</w:t>
            </w:r>
          </w:p>
        </w:tc>
        <w:tc>
          <w:tcPr>
            <w:tcW w:w="916" w:type="dxa"/>
            <w:vAlign w:val="center"/>
          </w:tcPr>
          <w:p w14:paraId="4C6E5E36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1212578" w14:textId="77777777" w:rsidR="00B66987" w:rsidRDefault="00B66987"/>
        </w:tc>
        <w:tc>
          <w:tcPr>
            <w:tcW w:w="916" w:type="dxa"/>
            <w:vAlign w:val="center"/>
          </w:tcPr>
          <w:p w14:paraId="2FA73CFE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3DDBB24B" w14:textId="77777777" w:rsidR="00B66987" w:rsidRDefault="0084731F">
            <w:r>
              <w:t>0.653</w:t>
            </w:r>
          </w:p>
        </w:tc>
      </w:tr>
      <w:tr w:rsidR="00B66987" w14:paraId="720B7C03" w14:textId="77777777">
        <w:tc>
          <w:tcPr>
            <w:tcW w:w="656" w:type="dxa"/>
            <w:vAlign w:val="center"/>
          </w:tcPr>
          <w:p w14:paraId="1565DA39" w14:textId="77777777" w:rsidR="00B66987" w:rsidRDefault="0084731F">
            <w:r>
              <w:t>18</w:t>
            </w:r>
          </w:p>
        </w:tc>
        <w:tc>
          <w:tcPr>
            <w:tcW w:w="888" w:type="dxa"/>
            <w:vAlign w:val="center"/>
          </w:tcPr>
          <w:p w14:paraId="7F7177D2" w14:textId="77777777" w:rsidR="00B66987" w:rsidRDefault="0084731F">
            <w:r>
              <w:t>C1518</w:t>
            </w:r>
          </w:p>
        </w:tc>
        <w:tc>
          <w:tcPr>
            <w:tcW w:w="769" w:type="dxa"/>
            <w:vAlign w:val="center"/>
          </w:tcPr>
          <w:p w14:paraId="3F0EBF8E" w14:textId="77777777" w:rsidR="00B66987" w:rsidRDefault="0084731F">
            <w:r>
              <w:t>2</w:t>
            </w:r>
          </w:p>
        </w:tc>
        <w:tc>
          <w:tcPr>
            <w:tcW w:w="769" w:type="dxa"/>
            <w:vAlign w:val="center"/>
          </w:tcPr>
          <w:p w14:paraId="33D785A0" w14:textId="77777777" w:rsidR="00B66987" w:rsidRDefault="0084731F">
            <w:r>
              <w:t>2</w:t>
            </w:r>
          </w:p>
        </w:tc>
        <w:tc>
          <w:tcPr>
            <w:tcW w:w="848" w:type="dxa"/>
            <w:vAlign w:val="center"/>
          </w:tcPr>
          <w:p w14:paraId="6E2E1933" w14:textId="77777777" w:rsidR="00B66987" w:rsidRDefault="0084731F">
            <w:r>
              <w:t>2.700</w:t>
            </w:r>
          </w:p>
        </w:tc>
        <w:tc>
          <w:tcPr>
            <w:tcW w:w="848" w:type="dxa"/>
            <w:vAlign w:val="center"/>
          </w:tcPr>
          <w:p w14:paraId="79899DB4" w14:textId="77777777" w:rsidR="00B66987" w:rsidRDefault="0084731F">
            <w:r>
              <w:t>5.400</w:t>
            </w:r>
          </w:p>
        </w:tc>
        <w:tc>
          <w:tcPr>
            <w:tcW w:w="781" w:type="dxa"/>
            <w:vAlign w:val="center"/>
          </w:tcPr>
          <w:p w14:paraId="2F73FD0D" w14:textId="77777777" w:rsidR="00B66987" w:rsidRDefault="0084731F">
            <w:r>
              <w:t>18</w:t>
            </w:r>
          </w:p>
        </w:tc>
        <w:tc>
          <w:tcPr>
            <w:tcW w:w="916" w:type="dxa"/>
            <w:vAlign w:val="center"/>
          </w:tcPr>
          <w:p w14:paraId="0FBF9C8A" w14:textId="77777777" w:rsidR="00B66987" w:rsidRDefault="0084731F">
            <w:r>
              <w:t>0.653</w:t>
            </w:r>
          </w:p>
        </w:tc>
        <w:tc>
          <w:tcPr>
            <w:tcW w:w="1018" w:type="dxa"/>
            <w:vAlign w:val="center"/>
          </w:tcPr>
          <w:p w14:paraId="44E5122E" w14:textId="77777777" w:rsidR="00B66987" w:rsidRDefault="00B66987"/>
        </w:tc>
        <w:tc>
          <w:tcPr>
            <w:tcW w:w="916" w:type="dxa"/>
            <w:vAlign w:val="center"/>
          </w:tcPr>
          <w:p w14:paraId="22F74375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02E3A3B1" w14:textId="77777777" w:rsidR="00B66987" w:rsidRDefault="0084731F">
            <w:r>
              <w:t>0.653</w:t>
            </w:r>
          </w:p>
        </w:tc>
      </w:tr>
      <w:tr w:rsidR="00B66987" w14:paraId="3A2E444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DA18092" w14:textId="77777777" w:rsidR="00B66987" w:rsidRDefault="0084731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CE26CB" w14:textId="77777777" w:rsidR="00B66987" w:rsidRDefault="0084731F">
            <w:r>
              <w:t>154.974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AB33E12" w14:textId="77777777" w:rsidR="00B66987" w:rsidRDefault="0084731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96109FD" w14:textId="77777777" w:rsidR="00B66987" w:rsidRDefault="0084731F">
            <w:r>
              <w:t>1.000</w:t>
            </w:r>
          </w:p>
        </w:tc>
        <w:tc>
          <w:tcPr>
            <w:tcW w:w="916" w:type="dxa"/>
            <w:vAlign w:val="center"/>
          </w:tcPr>
          <w:p w14:paraId="6AC8F364" w14:textId="77777777" w:rsidR="00B66987" w:rsidRDefault="0084731F">
            <w:r>
              <w:t>0.653</w:t>
            </w:r>
          </w:p>
        </w:tc>
      </w:tr>
    </w:tbl>
    <w:p w14:paraId="1BFE48DD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3DFD70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630592D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77D9E29E" w14:textId="77777777" w:rsidR="00B66987" w:rsidRDefault="0084731F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66987" w14:paraId="2BE6B611" w14:textId="77777777">
        <w:tc>
          <w:tcPr>
            <w:tcW w:w="1245" w:type="dxa"/>
            <w:shd w:val="clear" w:color="auto" w:fill="E6E6E6"/>
            <w:vAlign w:val="center"/>
          </w:tcPr>
          <w:p w14:paraId="7CD7CE57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13E50D" w14:textId="77777777" w:rsidR="00B66987" w:rsidRDefault="0084731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4710E4" w14:textId="77777777" w:rsidR="00B66987" w:rsidRDefault="0084731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FEDB2" w14:textId="77777777" w:rsidR="00B66987" w:rsidRDefault="0084731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42E8A99" w14:textId="77777777" w:rsidR="00B66987" w:rsidRDefault="0084731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7ED9F" w14:textId="77777777" w:rsidR="00B66987" w:rsidRDefault="0084731F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31B39EAA" w14:textId="77777777" w:rsidR="00B66987" w:rsidRDefault="0084731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AB88C" w14:textId="77777777" w:rsidR="00B66987" w:rsidRDefault="0084731F">
            <w:pPr>
              <w:jc w:val="center"/>
            </w:pPr>
            <w:r>
              <w:t>结论</w:t>
            </w:r>
          </w:p>
        </w:tc>
      </w:tr>
      <w:tr w:rsidR="00B66987" w14:paraId="638EC781" w14:textId="77777777">
        <w:tc>
          <w:tcPr>
            <w:tcW w:w="1245" w:type="dxa"/>
            <w:shd w:val="clear" w:color="auto" w:fill="E6E6E6"/>
            <w:vAlign w:val="center"/>
          </w:tcPr>
          <w:p w14:paraId="4CE37088" w14:textId="77777777" w:rsidR="00B66987" w:rsidRDefault="0084731F">
            <w:r>
              <w:t>南向</w:t>
            </w:r>
          </w:p>
        </w:tc>
        <w:tc>
          <w:tcPr>
            <w:tcW w:w="1018" w:type="dxa"/>
            <w:vAlign w:val="center"/>
          </w:tcPr>
          <w:p w14:paraId="4C6100C0" w14:textId="77777777" w:rsidR="00B66987" w:rsidRDefault="0084731F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0669C71" w14:textId="77777777" w:rsidR="00B66987" w:rsidRDefault="0084731F">
            <w:r>
              <w:t>2.70</w:t>
            </w:r>
          </w:p>
        </w:tc>
        <w:tc>
          <w:tcPr>
            <w:tcW w:w="1131" w:type="dxa"/>
            <w:vAlign w:val="center"/>
          </w:tcPr>
          <w:p w14:paraId="3B8C7AF6" w14:textId="77777777" w:rsidR="00B66987" w:rsidRDefault="0084731F">
            <w:r>
              <w:t>3.90</w:t>
            </w:r>
          </w:p>
        </w:tc>
        <w:tc>
          <w:tcPr>
            <w:tcW w:w="1245" w:type="dxa"/>
            <w:vAlign w:val="center"/>
          </w:tcPr>
          <w:p w14:paraId="1755F607" w14:textId="77777777" w:rsidR="00B66987" w:rsidRDefault="0084731F">
            <w:r>
              <w:t>0.65</w:t>
            </w:r>
          </w:p>
        </w:tc>
        <w:tc>
          <w:tcPr>
            <w:tcW w:w="1075" w:type="dxa"/>
            <w:vAlign w:val="center"/>
          </w:tcPr>
          <w:p w14:paraId="57CC2908" w14:textId="77777777" w:rsidR="00B66987" w:rsidRDefault="0084731F">
            <w:r>
              <w:t>0.01</w:t>
            </w:r>
          </w:p>
        </w:tc>
        <w:tc>
          <w:tcPr>
            <w:tcW w:w="1465" w:type="dxa"/>
            <w:vAlign w:val="center"/>
          </w:tcPr>
          <w:p w14:paraId="4E4F047A" w14:textId="77777777" w:rsidR="00B66987" w:rsidRDefault="0084731F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B9DBA" w14:textId="77777777" w:rsidR="00B66987" w:rsidRDefault="0084731F">
            <w:r>
              <w:t>满足</w:t>
            </w:r>
          </w:p>
        </w:tc>
      </w:tr>
      <w:tr w:rsidR="00B66987" w14:paraId="1D47FAA2" w14:textId="77777777">
        <w:tc>
          <w:tcPr>
            <w:tcW w:w="1245" w:type="dxa"/>
            <w:shd w:val="clear" w:color="auto" w:fill="E6E6E6"/>
            <w:vAlign w:val="center"/>
          </w:tcPr>
          <w:p w14:paraId="77887F05" w14:textId="77777777" w:rsidR="00B66987" w:rsidRDefault="0084731F">
            <w:r>
              <w:t>北向</w:t>
            </w:r>
          </w:p>
        </w:tc>
        <w:tc>
          <w:tcPr>
            <w:tcW w:w="1018" w:type="dxa"/>
            <w:vAlign w:val="center"/>
          </w:tcPr>
          <w:p w14:paraId="4A7DD6E1" w14:textId="77777777" w:rsidR="00B66987" w:rsidRDefault="0084731F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8A95D83" w14:textId="77777777" w:rsidR="00B66987" w:rsidRDefault="0084731F">
            <w:r>
              <w:t>2.70</w:t>
            </w:r>
          </w:p>
        </w:tc>
        <w:tc>
          <w:tcPr>
            <w:tcW w:w="1131" w:type="dxa"/>
            <w:vAlign w:val="center"/>
          </w:tcPr>
          <w:p w14:paraId="74755A61" w14:textId="77777777" w:rsidR="00B66987" w:rsidRDefault="0084731F">
            <w:r>
              <w:t>3.90</w:t>
            </w:r>
          </w:p>
        </w:tc>
        <w:tc>
          <w:tcPr>
            <w:tcW w:w="1245" w:type="dxa"/>
            <w:vAlign w:val="center"/>
          </w:tcPr>
          <w:p w14:paraId="55193BBD" w14:textId="77777777" w:rsidR="00B66987" w:rsidRDefault="0084731F">
            <w:r>
              <w:t>0.65</w:t>
            </w:r>
          </w:p>
        </w:tc>
        <w:tc>
          <w:tcPr>
            <w:tcW w:w="1075" w:type="dxa"/>
            <w:vAlign w:val="center"/>
          </w:tcPr>
          <w:p w14:paraId="4415AF48" w14:textId="77777777" w:rsidR="00B66987" w:rsidRDefault="0084731F">
            <w:r>
              <w:t>0.00</w:t>
            </w:r>
          </w:p>
        </w:tc>
        <w:tc>
          <w:tcPr>
            <w:tcW w:w="1465" w:type="dxa"/>
            <w:vAlign w:val="center"/>
          </w:tcPr>
          <w:p w14:paraId="0EF22D08" w14:textId="77777777" w:rsidR="00B66987" w:rsidRDefault="0084731F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B65781" w14:textId="77777777" w:rsidR="00B66987" w:rsidRDefault="0084731F">
            <w:r>
              <w:t>满足</w:t>
            </w:r>
          </w:p>
        </w:tc>
      </w:tr>
      <w:tr w:rsidR="00B66987" w14:paraId="0D7CC452" w14:textId="77777777">
        <w:tc>
          <w:tcPr>
            <w:tcW w:w="1245" w:type="dxa"/>
            <w:shd w:val="clear" w:color="auto" w:fill="E6E6E6"/>
            <w:vAlign w:val="center"/>
          </w:tcPr>
          <w:p w14:paraId="6D66DB9C" w14:textId="77777777" w:rsidR="00B66987" w:rsidRDefault="0084731F">
            <w:r>
              <w:t>东向</w:t>
            </w:r>
          </w:p>
        </w:tc>
        <w:tc>
          <w:tcPr>
            <w:tcW w:w="1018" w:type="dxa"/>
            <w:vAlign w:val="center"/>
          </w:tcPr>
          <w:p w14:paraId="1E03E9CF" w14:textId="77777777" w:rsidR="00B66987" w:rsidRDefault="0084731F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72D60AD" w14:textId="77777777" w:rsidR="00B66987" w:rsidRDefault="0084731F">
            <w:r>
              <w:t>154.97</w:t>
            </w:r>
          </w:p>
        </w:tc>
        <w:tc>
          <w:tcPr>
            <w:tcW w:w="1131" w:type="dxa"/>
            <w:vAlign w:val="center"/>
          </w:tcPr>
          <w:p w14:paraId="42E28259" w14:textId="77777777" w:rsidR="00B66987" w:rsidRDefault="0084731F">
            <w:r>
              <w:t>3.90</w:t>
            </w:r>
          </w:p>
        </w:tc>
        <w:tc>
          <w:tcPr>
            <w:tcW w:w="1245" w:type="dxa"/>
            <w:vAlign w:val="center"/>
          </w:tcPr>
          <w:p w14:paraId="06AF5E56" w14:textId="77777777" w:rsidR="00B66987" w:rsidRDefault="0084731F">
            <w:r>
              <w:t>0.65</w:t>
            </w:r>
          </w:p>
        </w:tc>
        <w:tc>
          <w:tcPr>
            <w:tcW w:w="1075" w:type="dxa"/>
            <w:vAlign w:val="center"/>
          </w:tcPr>
          <w:p w14:paraId="10C2C018" w14:textId="77777777" w:rsidR="00B66987" w:rsidRDefault="0084731F">
            <w:r>
              <w:t>0.10</w:t>
            </w:r>
          </w:p>
        </w:tc>
        <w:tc>
          <w:tcPr>
            <w:tcW w:w="1465" w:type="dxa"/>
            <w:vAlign w:val="center"/>
          </w:tcPr>
          <w:p w14:paraId="1A500AB3" w14:textId="77777777" w:rsidR="00B66987" w:rsidRDefault="0084731F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72E6D" w14:textId="77777777" w:rsidR="00B66987" w:rsidRDefault="0084731F">
            <w:r>
              <w:t>满足</w:t>
            </w:r>
          </w:p>
        </w:tc>
      </w:tr>
      <w:tr w:rsidR="00B66987" w14:paraId="50EC3C1F" w14:textId="77777777">
        <w:tc>
          <w:tcPr>
            <w:tcW w:w="1245" w:type="dxa"/>
            <w:shd w:val="clear" w:color="auto" w:fill="E6E6E6"/>
            <w:vAlign w:val="center"/>
          </w:tcPr>
          <w:p w14:paraId="06844486" w14:textId="77777777" w:rsidR="00B66987" w:rsidRDefault="0084731F">
            <w:r>
              <w:t>西向</w:t>
            </w:r>
          </w:p>
        </w:tc>
        <w:tc>
          <w:tcPr>
            <w:tcW w:w="1018" w:type="dxa"/>
            <w:vAlign w:val="center"/>
          </w:tcPr>
          <w:p w14:paraId="1B458E24" w14:textId="77777777" w:rsidR="00B66987" w:rsidRDefault="0084731F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66ABD2A" w14:textId="77777777" w:rsidR="00B66987" w:rsidRDefault="0084731F">
            <w:r>
              <w:t>0.00</w:t>
            </w:r>
          </w:p>
        </w:tc>
        <w:tc>
          <w:tcPr>
            <w:tcW w:w="1131" w:type="dxa"/>
            <w:vAlign w:val="center"/>
          </w:tcPr>
          <w:p w14:paraId="57E7D60A" w14:textId="77777777" w:rsidR="00B66987" w:rsidRDefault="0084731F">
            <w:r>
              <w:t>0.00</w:t>
            </w:r>
          </w:p>
        </w:tc>
        <w:tc>
          <w:tcPr>
            <w:tcW w:w="1245" w:type="dxa"/>
            <w:vAlign w:val="center"/>
          </w:tcPr>
          <w:p w14:paraId="740B190B" w14:textId="77777777" w:rsidR="00B66987" w:rsidRDefault="0084731F">
            <w:r>
              <w:t>0.00</w:t>
            </w:r>
          </w:p>
        </w:tc>
        <w:tc>
          <w:tcPr>
            <w:tcW w:w="1075" w:type="dxa"/>
            <w:vAlign w:val="center"/>
          </w:tcPr>
          <w:p w14:paraId="68CCABE9" w14:textId="77777777" w:rsidR="00B66987" w:rsidRDefault="0084731F">
            <w:r>
              <w:t>0.00</w:t>
            </w:r>
          </w:p>
        </w:tc>
        <w:tc>
          <w:tcPr>
            <w:tcW w:w="1465" w:type="dxa"/>
            <w:vAlign w:val="center"/>
          </w:tcPr>
          <w:p w14:paraId="0EEBFFA9" w14:textId="77777777" w:rsidR="00B66987" w:rsidRDefault="00B66987"/>
        </w:tc>
        <w:tc>
          <w:tcPr>
            <w:tcW w:w="1131" w:type="dxa"/>
            <w:vAlign w:val="center"/>
          </w:tcPr>
          <w:p w14:paraId="0EBBAD18" w14:textId="77777777" w:rsidR="00B66987" w:rsidRDefault="00B66987"/>
        </w:tc>
      </w:tr>
      <w:tr w:rsidR="00B66987" w14:paraId="64E29790" w14:textId="77777777">
        <w:tc>
          <w:tcPr>
            <w:tcW w:w="1245" w:type="dxa"/>
            <w:shd w:val="clear" w:color="auto" w:fill="E6E6E6"/>
            <w:vAlign w:val="center"/>
          </w:tcPr>
          <w:p w14:paraId="11CB5944" w14:textId="77777777" w:rsidR="00B66987" w:rsidRDefault="0084731F">
            <w:r>
              <w:t>综合平均</w:t>
            </w:r>
          </w:p>
        </w:tc>
        <w:tc>
          <w:tcPr>
            <w:tcW w:w="1018" w:type="dxa"/>
            <w:vAlign w:val="center"/>
          </w:tcPr>
          <w:p w14:paraId="412C3DAD" w14:textId="77777777" w:rsidR="00B66987" w:rsidRDefault="00B66987"/>
        </w:tc>
        <w:tc>
          <w:tcPr>
            <w:tcW w:w="1018" w:type="dxa"/>
            <w:vAlign w:val="center"/>
          </w:tcPr>
          <w:p w14:paraId="5946E39F" w14:textId="77777777" w:rsidR="00B66987" w:rsidRDefault="0084731F">
            <w:r>
              <w:t>160.37</w:t>
            </w:r>
          </w:p>
        </w:tc>
        <w:tc>
          <w:tcPr>
            <w:tcW w:w="1131" w:type="dxa"/>
            <w:vAlign w:val="center"/>
          </w:tcPr>
          <w:p w14:paraId="0F97396F" w14:textId="77777777" w:rsidR="00B66987" w:rsidRDefault="0084731F">
            <w:r>
              <w:t>3.90</w:t>
            </w:r>
          </w:p>
        </w:tc>
        <w:tc>
          <w:tcPr>
            <w:tcW w:w="1245" w:type="dxa"/>
            <w:vAlign w:val="center"/>
          </w:tcPr>
          <w:p w14:paraId="378315AA" w14:textId="77777777" w:rsidR="00B66987" w:rsidRDefault="0084731F">
            <w:r>
              <w:t>0.65</w:t>
            </w:r>
          </w:p>
        </w:tc>
        <w:tc>
          <w:tcPr>
            <w:tcW w:w="1075" w:type="dxa"/>
            <w:vAlign w:val="center"/>
          </w:tcPr>
          <w:p w14:paraId="3AE2F965" w14:textId="77777777" w:rsidR="00B66987" w:rsidRDefault="0084731F">
            <w:r>
              <w:t>0.05</w:t>
            </w:r>
          </w:p>
        </w:tc>
        <w:tc>
          <w:tcPr>
            <w:tcW w:w="1465" w:type="dxa"/>
            <w:vAlign w:val="center"/>
          </w:tcPr>
          <w:p w14:paraId="30865AFA" w14:textId="77777777" w:rsidR="00B66987" w:rsidRDefault="00B66987"/>
        </w:tc>
        <w:tc>
          <w:tcPr>
            <w:tcW w:w="1131" w:type="dxa"/>
            <w:vAlign w:val="center"/>
          </w:tcPr>
          <w:p w14:paraId="2D5D0702" w14:textId="77777777" w:rsidR="00B66987" w:rsidRDefault="00B66987"/>
        </w:tc>
      </w:tr>
      <w:tr w:rsidR="00B66987" w14:paraId="17664513" w14:textId="77777777">
        <w:tc>
          <w:tcPr>
            <w:tcW w:w="1245" w:type="dxa"/>
            <w:shd w:val="clear" w:color="auto" w:fill="E6E6E6"/>
            <w:vAlign w:val="center"/>
          </w:tcPr>
          <w:p w14:paraId="63DD6639" w14:textId="77777777" w:rsidR="00B66987" w:rsidRDefault="0084731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FA77CA9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B66987" w14:paraId="2D70B9D0" w14:textId="77777777">
        <w:tc>
          <w:tcPr>
            <w:tcW w:w="1245" w:type="dxa"/>
            <w:shd w:val="clear" w:color="auto" w:fill="E6E6E6"/>
            <w:vAlign w:val="center"/>
          </w:tcPr>
          <w:p w14:paraId="4974B009" w14:textId="77777777" w:rsidR="00B66987" w:rsidRDefault="0084731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C9223B6" w14:textId="77777777" w:rsidR="00B66987" w:rsidRDefault="0084731F">
            <w:r>
              <w:t>单一</w:t>
            </w:r>
            <w:proofErr w:type="gramStart"/>
            <w:r>
              <w:t>立面窗墙比</w:t>
            </w:r>
            <w:proofErr w:type="gramEnd"/>
            <w:r>
              <w:t>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B66987" w14:paraId="0649F783" w14:textId="77777777">
        <w:tc>
          <w:tcPr>
            <w:tcW w:w="1245" w:type="dxa"/>
            <w:shd w:val="clear" w:color="auto" w:fill="E6E6E6"/>
            <w:vAlign w:val="center"/>
          </w:tcPr>
          <w:p w14:paraId="589518FB" w14:textId="77777777" w:rsidR="00B66987" w:rsidRDefault="0084731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AEC4CC4" w14:textId="77777777" w:rsidR="00B66987" w:rsidRDefault="0084731F">
            <w:r>
              <w:t>满足</w:t>
            </w:r>
          </w:p>
        </w:tc>
      </w:tr>
    </w:tbl>
    <w:p w14:paraId="5EA91D40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8D41717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有效通风换气面积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66987" w14:paraId="0083E5AB" w14:textId="77777777">
        <w:tc>
          <w:tcPr>
            <w:tcW w:w="718" w:type="dxa"/>
            <w:shd w:val="clear" w:color="auto" w:fill="E6E6E6"/>
            <w:vAlign w:val="center"/>
          </w:tcPr>
          <w:p w14:paraId="1B8683FB" w14:textId="77777777" w:rsidR="00B66987" w:rsidRDefault="0084731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281F79F" w14:textId="77777777" w:rsidR="00B66987" w:rsidRDefault="0084731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F055486" w14:textId="77777777" w:rsidR="00B66987" w:rsidRDefault="0084731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885047" w14:textId="77777777" w:rsidR="00B66987" w:rsidRDefault="0084731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7C8517" w14:textId="77777777" w:rsidR="00B66987" w:rsidRDefault="0084731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0AA045" w14:textId="77777777" w:rsidR="00B66987" w:rsidRDefault="0084731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0B3338A" w14:textId="77777777" w:rsidR="00B66987" w:rsidRDefault="0084731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5CCD8A5" w14:textId="77777777" w:rsidR="00B66987" w:rsidRDefault="0084731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A035E4" w14:textId="77777777" w:rsidR="00B66987" w:rsidRDefault="0084731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404C42" w14:textId="77777777" w:rsidR="00B66987" w:rsidRDefault="0084731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BA776B" w14:textId="77777777" w:rsidR="00B66987" w:rsidRDefault="0084731F">
            <w:pPr>
              <w:jc w:val="center"/>
            </w:pPr>
            <w:r>
              <w:t>结论</w:t>
            </w:r>
          </w:p>
        </w:tc>
      </w:tr>
      <w:tr w:rsidR="00B66987" w14:paraId="1A79775A" w14:textId="77777777">
        <w:tc>
          <w:tcPr>
            <w:tcW w:w="718" w:type="dxa"/>
            <w:vAlign w:val="center"/>
          </w:tcPr>
          <w:p w14:paraId="5F0E8186" w14:textId="77777777" w:rsidR="00B66987" w:rsidRDefault="0084731F">
            <w:r>
              <w:t>2</w:t>
            </w:r>
          </w:p>
        </w:tc>
        <w:tc>
          <w:tcPr>
            <w:tcW w:w="962" w:type="dxa"/>
            <w:vAlign w:val="center"/>
          </w:tcPr>
          <w:p w14:paraId="4A8BD88F" w14:textId="77777777" w:rsidR="00B66987" w:rsidRDefault="0084731F">
            <w:r>
              <w:t>2024(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71FFB3F2" w14:textId="77777777" w:rsidR="00B66987" w:rsidRDefault="0084731F">
            <w:r>
              <w:t>75.21</w:t>
            </w:r>
          </w:p>
        </w:tc>
        <w:tc>
          <w:tcPr>
            <w:tcW w:w="735" w:type="dxa"/>
            <w:vAlign w:val="center"/>
          </w:tcPr>
          <w:p w14:paraId="79A74E7C" w14:textId="77777777" w:rsidR="00B66987" w:rsidRDefault="0084731F">
            <w:r>
              <w:t>20.22</w:t>
            </w:r>
          </w:p>
        </w:tc>
        <w:tc>
          <w:tcPr>
            <w:tcW w:w="962" w:type="dxa"/>
            <w:vAlign w:val="center"/>
          </w:tcPr>
          <w:p w14:paraId="227AE9C1" w14:textId="77777777" w:rsidR="00B66987" w:rsidRDefault="0084731F">
            <w:r>
              <w:t>未编号</w:t>
            </w:r>
          </w:p>
        </w:tc>
        <w:tc>
          <w:tcPr>
            <w:tcW w:w="735" w:type="dxa"/>
            <w:vAlign w:val="center"/>
          </w:tcPr>
          <w:p w14:paraId="60664A95" w14:textId="77777777" w:rsidR="00B66987" w:rsidRDefault="0084731F">
            <w:r>
              <w:t>8.70</w:t>
            </w:r>
          </w:p>
        </w:tc>
        <w:tc>
          <w:tcPr>
            <w:tcW w:w="679" w:type="dxa"/>
            <w:vAlign w:val="center"/>
          </w:tcPr>
          <w:p w14:paraId="4F481C2E" w14:textId="77777777" w:rsidR="00B66987" w:rsidRDefault="0084731F">
            <w:r>
              <w:t>0.30</w:t>
            </w:r>
          </w:p>
        </w:tc>
        <w:tc>
          <w:tcPr>
            <w:tcW w:w="679" w:type="dxa"/>
            <w:vAlign w:val="center"/>
          </w:tcPr>
          <w:p w14:paraId="1C6DF9B0" w14:textId="77777777" w:rsidR="00B66987" w:rsidRDefault="0084731F">
            <w:r>
              <w:t>幕墙</w:t>
            </w:r>
          </w:p>
        </w:tc>
        <w:tc>
          <w:tcPr>
            <w:tcW w:w="1075" w:type="dxa"/>
            <w:vAlign w:val="center"/>
          </w:tcPr>
          <w:p w14:paraId="42109AC5" w14:textId="77777777" w:rsidR="00B66987" w:rsidRDefault="0084731F">
            <w:r>
              <w:t>－</w:t>
            </w:r>
          </w:p>
        </w:tc>
        <w:tc>
          <w:tcPr>
            <w:tcW w:w="1018" w:type="dxa"/>
            <w:vAlign w:val="center"/>
          </w:tcPr>
          <w:p w14:paraId="120E5C7F" w14:textId="77777777" w:rsidR="00B66987" w:rsidRDefault="0084731F">
            <w:r>
              <w:t>0.13</w:t>
            </w:r>
          </w:p>
        </w:tc>
        <w:tc>
          <w:tcPr>
            <w:tcW w:w="1030" w:type="dxa"/>
            <w:vAlign w:val="center"/>
          </w:tcPr>
          <w:p w14:paraId="4BFF4150" w14:textId="77777777" w:rsidR="00B66987" w:rsidRDefault="0084731F">
            <w:r>
              <w:t>适宜</w:t>
            </w:r>
          </w:p>
        </w:tc>
      </w:tr>
      <w:tr w:rsidR="00B66987" w14:paraId="3034607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0E470A4" w14:textId="77777777" w:rsidR="00B66987" w:rsidRDefault="0084731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16C21F38" w14:textId="77777777" w:rsidR="00B66987" w:rsidRDefault="0084731F">
            <w:r>
              <w:t>无</w:t>
            </w:r>
          </w:p>
        </w:tc>
      </w:tr>
      <w:tr w:rsidR="00B66987" w14:paraId="589890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4649242" w14:textId="77777777" w:rsidR="00B66987" w:rsidRDefault="0084731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14BEB8F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B66987" w14:paraId="02A09EB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FFC0AD1" w14:textId="77777777" w:rsidR="00B66987" w:rsidRDefault="0084731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337E6DE" w14:textId="77777777" w:rsidR="00B66987" w:rsidRDefault="0084731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66987" w14:paraId="123FB3B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6F520E0" w14:textId="77777777" w:rsidR="00B66987" w:rsidRDefault="0084731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4FB2823" w14:textId="77777777" w:rsidR="00B66987" w:rsidRDefault="0084731F">
            <w:r>
              <w:t>适宜</w:t>
            </w:r>
          </w:p>
        </w:tc>
      </w:tr>
    </w:tbl>
    <w:p w14:paraId="30DF1827" w14:textId="77777777" w:rsidR="00B66987" w:rsidRDefault="008473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9AE565F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348248" w14:textId="77777777" w:rsidR="00B66987" w:rsidRDefault="0084731F">
      <w:pPr>
        <w:pStyle w:val="1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隔热检查</w:t>
      </w:r>
    </w:p>
    <w:p w14:paraId="6976E317" w14:textId="77777777" w:rsidR="00B66987" w:rsidRDefault="00B66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B66987" w14:paraId="41814F5B" w14:textId="77777777">
        <w:tc>
          <w:tcPr>
            <w:tcW w:w="1709" w:type="dxa"/>
            <w:shd w:val="clear" w:color="auto" w:fill="E6E6E6"/>
            <w:vAlign w:val="center"/>
          </w:tcPr>
          <w:p w14:paraId="10F2C885" w14:textId="77777777" w:rsidR="00B66987" w:rsidRDefault="0084731F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D033DA7" w14:textId="77777777" w:rsidR="00B66987" w:rsidRDefault="0084731F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061175F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7CA59F8" w14:textId="77777777" w:rsidR="00B66987" w:rsidRDefault="0084731F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8EA83B8" w14:textId="77777777" w:rsidR="00B66987" w:rsidRDefault="0084731F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7CBF0CD" w14:textId="77777777" w:rsidR="00B66987" w:rsidRDefault="0084731F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5E1C2D5" w14:textId="77777777" w:rsidR="00B66987" w:rsidRDefault="0084731F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FC67D4" w14:textId="77777777" w:rsidR="00B66987" w:rsidRDefault="0084731F">
            <w:pPr>
              <w:jc w:val="center"/>
            </w:pPr>
            <w:r>
              <w:t>内</w:t>
            </w:r>
            <w:proofErr w:type="gramStart"/>
            <w:r>
              <w:t>表最高</w:t>
            </w:r>
            <w:proofErr w:type="gramEnd"/>
            <w:r>
              <w:t>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E281300" w14:textId="77777777" w:rsidR="00B66987" w:rsidRDefault="0084731F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6D9888" w14:textId="77777777" w:rsidR="00B66987" w:rsidRDefault="0084731F">
            <w:pPr>
              <w:jc w:val="center"/>
            </w:pPr>
            <w:r>
              <w:t>结论</w:t>
            </w:r>
          </w:p>
        </w:tc>
      </w:tr>
      <w:tr w:rsidR="00B66987" w14:paraId="0CC66D66" w14:textId="77777777">
        <w:tc>
          <w:tcPr>
            <w:tcW w:w="1709" w:type="dxa"/>
            <w:vAlign w:val="center"/>
          </w:tcPr>
          <w:p w14:paraId="18CE2783" w14:textId="77777777" w:rsidR="00B66987" w:rsidRDefault="0084731F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</w:tcPr>
          <w:p w14:paraId="37CE81B7" w14:textId="77777777" w:rsidR="00B66987" w:rsidRDefault="0084731F">
            <w:r>
              <w:t>外墙</w:t>
            </w:r>
          </w:p>
        </w:tc>
        <w:tc>
          <w:tcPr>
            <w:tcW w:w="565" w:type="dxa"/>
            <w:vAlign w:val="center"/>
          </w:tcPr>
          <w:p w14:paraId="08531B02" w14:textId="77777777" w:rsidR="00B66987" w:rsidRDefault="0084731F">
            <w:r>
              <w:t>东</w:t>
            </w:r>
          </w:p>
        </w:tc>
        <w:tc>
          <w:tcPr>
            <w:tcW w:w="718" w:type="dxa"/>
            <w:vAlign w:val="center"/>
          </w:tcPr>
          <w:p w14:paraId="773FC0D0" w14:textId="77777777" w:rsidR="00B66987" w:rsidRDefault="0084731F">
            <w:r>
              <w:t>1.11</w:t>
            </w:r>
          </w:p>
        </w:tc>
        <w:tc>
          <w:tcPr>
            <w:tcW w:w="905" w:type="dxa"/>
            <w:vAlign w:val="center"/>
          </w:tcPr>
          <w:p w14:paraId="63D4E864" w14:textId="77777777" w:rsidR="00B66987" w:rsidRDefault="0084731F">
            <w:r>
              <w:t>2.94</w:t>
            </w:r>
          </w:p>
        </w:tc>
        <w:tc>
          <w:tcPr>
            <w:tcW w:w="718" w:type="dxa"/>
            <w:vAlign w:val="center"/>
          </w:tcPr>
          <w:p w14:paraId="79E435D7" w14:textId="77777777" w:rsidR="00B66987" w:rsidRDefault="0084731F">
            <w:r>
              <w:t>605</w:t>
            </w:r>
          </w:p>
        </w:tc>
        <w:tc>
          <w:tcPr>
            <w:tcW w:w="899" w:type="dxa"/>
            <w:vAlign w:val="center"/>
          </w:tcPr>
          <w:p w14:paraId="42F2806D" w14:textId="77777777" w:rsidR="00B66987" w:rsidRDefault="0084731F">
            <w:r>
              <w:t>1328.79</w:t>
            </w:r>
          </w:p>
        </w:tc>
        <w:tc>
          <w:tcPr>
            <w:tcW w:w="1131" w:type="dxa"/>
            <w:vAlign w:val="center"/>
          </w:tcPr>
          <w:p w14:paraId="6C35B13C" w14:textId="77777777" w:rsidR="00B66987" w:rsidRDefault="0084731F">
            <w:r>
              <w:t>35.68</w:t>
            </w:r>
          </w:p>
        </w:tc>
        <w:tc>
          <w:tcPr>
            <w:tcW w:w="888" w:type="dxa"/>
            <w:vAlign w:val="center"/>
          </w:tcPr>
          <w:p w14:paraId="62DD2A41" w14:textId="77777777" w:rsidR="00B66987" w:rsidRDefault="0084731F">
            <w:r>
              <w:t>37.60</w:t>
            </w:r>
          </w:p>
        </w:tc>
        <w:tc>
          <w:tcPr>
            <w:tcW w:w="1075" w:type="dxa"/>
            <w:vAlign w:val="center"/>
          </w:tcPr>
          <w:p w14:paraId="59AAE956" w14:textId="77777777" w:rsidR="00B66987" w:rsidRDefault="0084731F">
            <w:r>
              <w:t>满足</w:t>
            </w:r>
          </w:p>
        </w:tc>
      </w:tr>
      <w:tr w:rsidR="00B66987" w14:paraId="4DA7A337" w14:textId="77777777">
        <w:tc>
          <w:tcPr>
            <w:tcW w:w="1709" w:type="dxa"/>
            <w:vAlign w:val="center"/>
          </w:tcPr>
          <w:p w14:paraId="335F9DC6" w14:textId="77777777" w:rsidR="00B66987" w:rsidRDefault="0084731F">
            <w:r>
              <w:lastRenderedPageBreak/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</w:tcPr>
          <w:p w14:paraId="763485D9" w14:textId="77777777" w:rsidR="00B66987" w:rsidRDefault="0084731F">
            <w:r>
              <w:t>外墙</w:t>
            </w:r>
          </w:p>
        </w:tc>
        <w:tc>
          <w:tcPr>
            <w:tcW w:w="565" w:type="dxa"/>
            <w:vAlign w:val="center"/>
          </w:tcPr>
          <w:p w14:paraId="57FFDCA0" w14:textId="77777777" w:rsidR="00B66987" w:rsidRDefault="0084731F">
            <w:r>
              <w:t>西</w:t>
            </w:r>
          </w:p>
        </w:tc>
        <w:tc>
          <w:tcPr>
            <w:tcW w:w="718" w:type="dxa"/>
            <w:vAlign w:val="center"/>
          </w:tcPr>
          <w:p w14:paraId="0DBFDDA4" w14:textId="77777777" w:rsidR="00B66987" w:rsidRDefault="0084731F">
            <w:r>
              <w:t>1.11</w:t>
            </w:r>
          </w:p>
        </w:tc>
        <w:tc>
          <w:tcPr>
            <w:tcW w:w="905" w:type="dxa"/>
            <w:vAlign w:val="center"/>
          </w:tcPr>
          <w:p w14:paraId="14A68531" w14:textId="77777777" w:rsidR="00B66987" w:rsidRDefault="0084731F">
            <w:r>
              <w:t>2.94</w:t>
            </w:r>
          </w:p>
        </w:tc>
        <w:tc>
          <w:tcPr>
            <w:tcW w:w="718" w:type="dxa"/>
            <w:vAlign w:val="center"/>
          </w:tcPr>
          <w:p w14:paraId="53506D82" w14:textId="77777777" w:rsidR="00B66987" w:rsidRDefault="0084731F">
            <w:r>
              <w:t>605</w:t>
            </w:r>
          </w:p>
        </w:tc>
        <w:tc>
          <w:tcPr>
            <w:tcW w:w="899" w:type="dxa"/>
            <w:vAlign w:val="center"/>
          </w:tcPr>
          <w:p w14:paraId="4F8603B8" w14:textId="77777777" w:rsidR="00B66987" w:rsidRDefault="0084731F">
            <w:r>
              <w:t>799.49</w:t>
            </w:r>
          </w:p>
        </w:tc>
        <w:tc>
          <w:tcPr>
            <w:tcW w:w="1131" w:type="dxa"/>
            <w:vAlign w:val="center"/>
          </w:tcPr>
          <w:p w14:paraId="63498E78" w14:textId="77777777" w:rsidR="00B66987" w:rsidRDefault="0084731F">
            <w:r>
              <w:t>35.62</w:t>
            </w:r>
          </w:p>
        </w:tc>
        <w:tc>
          <w:tcPr>
            <w:tcW w:w="888" w:type="dxa"/>
            <w:vAlign w:val="center"/>
          </w:tcPr>
          <w:p w14:paraId="17EB8FA0" w14:textId="77777777" w:rsidR="00B66987" w:rsidRDefault="0084731F">
            <w:r>
              <w:t>37.60</w:t>
            </w:r>
          </w:p>
        </w:tc>
        <w:tc>
          <w:tcPr>
            <w:tcW w:w="1075" w:type="dxa"/>
            <w:vAlign w:val="center"/>
          </w:tcPr>
          <w:p w14:paraId="42F1B488" w14:textId="77777777" w:rsidR="00B66987" w:rsidRDefault="0084731F">
            <w:r>
              <w:t>满足</w:t>
            </w:r>
          </w:p>
        </w:tc>
      </w:tr>
      <w:tr w:rsidR="00B66987" w14:paraId="084F5733" w14:textId="77777777">
        <w:tc>
          <w:tcPr>
            <w:tcW w:w="1709" w:type="dxa"/>
            <w:vAlign w:val="center"/>
          </w:tcPr>
          <w:p w14:paraId="332D5EB5" w14:textId="77777777" w:rsidR="00B66987" w:rsidRDefault="0084731F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</w:tcPr>
          <w:p w14:paraId="6E97048B" w14:textId="77777777" w:rsidR="00B66987" w:rsidRDefault="0084731F">
            <w:r>
              <w:t>屋顶</w:t>
            </w:r>
          </w:p>
        </w:tc>
        <w:tc>
          <w:tcPr>
            <w:tcW w:w="565" w:type="dxa"/>
            <w:vAlign w:val="center"/>
          </w:tcPr>
          <w:p w14:paraId="32962A94" w14:textId="77777777" w:rsidR="00B66987" w:rsidRDefault="0084731F">
            <w:r>
              <w:t>上</w:t>
            </w:r>
          </w:p>
        </w:tc>
        <w:tc>
          <w:tcPr>
            <w:tcW w:w="718" w:type="dxa"/>
            <w:vAlign w:val="center"/>
          </w:tcPr>
          <w:p w14:paraId="45EC40C3" w14:textId="77777777" w:rsidR="00B66987" w:rsidRDefault="0084731F">
            <w:r>
              <w:t>0.77</w:t>
            </w:r>
          </w:p>
        </w:tc>
        <w:tc>
          <w:tcPr>
            <w:tcW w:w="905" w:type="dxa"/>
            <w:vAlign w:val="center"/>
          </w:tcPr>
          <w:p w14:paraId="137D603E" w14:textId="77777777" w:rsidR="00B66987" w:rsidRDefault="0084731F">
            <w:r>
              <w:t>3.69</w:t>
            </w:r>
          </w:p>
        </w:tc>
        <w:tc>
          <w:tcPr>
            <w:tcW w:w="718" w:type="dxa"/>
            <w:vAlign w:val="center"/>
          </w:tcPr>
          <w:p w14:paraId="4BE1F779" w14:textId="77777777" w:rsidR="00B66987" w:rsidRDefault="0084731F">
            <w:r>
              <w:t>517</w:t>
            </w:r>
          </w:p>
        </w:tc>
        <w:tc>
          <w:tcPr>
            <w:tcW w:w="899" w:type="dxa"/>
            <w:vAlign w:val="center"/>
          </w:tcPr>
          <w:p w14:paraId="36DFCBB4" w14:textId="77777777" w:rsidR="00B66987" w:rsidRDefault="0084731F">
            <w:r>
              <w:t>2978.59</w:t>
            </w:r>
          </w:p>
        </w:tc>
        <w:tc>
          <w:tcPr>
            <w:tcW w:w="1131" w:type="dxa"/>
            <w:vAlign w:val="center"/>
          </w:tcPr>
          <w:p w14:paraId="42967DB3" w14:textId="77777777" w:rsidR="00B66987" w:rsidRDefault="0084731F">
            <w:r>
              <w:t>35.98</w:t>
            </w:r>
          </w:p>
        </w:tc>
        <w:tc>
          <w:tcPr>
            <w:tcW w:w="888" w:type="dxa"/>
            <w:vAlign w:val="center"/>
          </w:tcPr>
          <w:p w14:paraId="2261168B" w14:textId="77777777" w:rsidR="00B66987" w:rsidRDefault="0084731F">
            <w:r>
              <w:t>37.60</w:t>
            </w:r>
          </w:p>
        </w:tc>
        <w:tc>
          <w:tcPr>
            <w:tcW w:w="1075" w:type="dxa"/>
            <w:vAlign w:val="center"/>
          </w:tcPr>
          <w:p w14:paraId="01AA9629" w14:textId="77777777" w:rsidR="00B66987" w:rsidRDefault="0084731F">
            <w:r>
              <w:t>满足</w:t>
            </w:r>
          </w:p>
        </w:tc>
      </w:tr>
      <w:tr w:rsidR="00B66987" w14:paraId="473AB1F9" w14:textId="77777777">
        <w:tc>
          <w:tcPr>
            <w:tcW w:w="1709" w:type="dxa"/>
            <w:shd w:val="clear" w:color="auto" w:fill="E6E6E6"/>
            <w:vAlign w:val="center"/>
          </w:tcPr>
          <w:p w14:paraId="66D0EAC3" w14:textId="77777777" w:rsidR="00B66987" w:rsidRDefault="0084731F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7CB2440" w14:textId="77777777" w:rsidR="00B66987" w:rsidRDefault="0084731F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B66987" w14:paraId="4C5D4A4A" w14:textId="77777777">
        <w:tc>
          <w:tcPr>
            <w:tcW w:w="1709" w:type="dxa"/>
            <w:shd w:val="clear" w:color="auto" w:fill="E6E6E6"/>
            <w:vAlign w:val="center"/>
          </w:tcPr>
          <w:p w14:paraId="31CA67B6" w14:textId="77777777" w:rsidR="00B66987" w:rsidRDefault="0084731F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CF98B2E" w14:textId="77777777" w:rsidR="00B66987" w:rsidRDefault="0084731F">
            <w:r>
              <w:t>内表面温度不超过限值</w:t>
            </w:r>
          </w:p>
        </w:tc>
      </w:tr>
      <w:tr w:rsidR="00B66987" w14:paraId="33F9D9D3" w14:textId="77777777">
        <w:tc>
          <w:tcPr>
            <w:tcW w:w="1709" w:type="dxa"/>
            <w:shd w:val="clear" w:color="auto" w:fill="E6E6E6"/>
            <w:vAlign w:val="center"/>
          </w:tcPr>
          <w:p w14:paraId="31F7C5E9" w14:textId="77777777" w:rsidR="00B66987" w:rsidRDefault="0084731F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09704AFF" w14:textId="77777777" w:rsidR="00B66987" w:rsidRDefault="0084731F">
            <w:r>
              <w:t>满足</w:t>
            </w:r>
          </w:p>
        </w:tc>
      </w:tr>
    </w:tbl>
    <w:p w14:paraId="13264E8B" w14:textId="77777777" w:rsidR="00B66987" w:rsidRDefault="0084731F">
      <w:pPr>
        <w:pStyle w:val="1"/>
      </w:pPr>
      <w:r>
        <w:t>非</w:t>
      </w:r>
      <w:proofErr w:type="gramStart"/>
      <w:r>
        <w:t>中空窗</w:t>
      </w:r>
      <w:proofErr w:type="gramEnd"/>
      <w:r>
        <w:t>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66987" w14:paraId="4C728012" w14:textId="77777777">
        <w:tc>
          <w:tcPr>
            <w:tcW w:w="1409" w:type="dxa"/>
            <w:shd w:val="clear" w:color="auto" w:fill="E6E6E6"/>
            <w:vAlign w:val="center"/>
          </w:tcPr>
          <w:p w14:paraId="3F9FEAA3" w14:textId="77777777" w:rsidR="00B66987" w:rsidRDefault="0084731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F93545" w14:textId="77777777" w:rsidR="00B66987" w:rsidRDefault="0084731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7D91E7" w14:textId="77777777" w:rsidR="00B66987" w:rsidRDefault="0084731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530BE1" w14:textId="77777777" w:rsidR="00B66987" w:rsidRDefault="0084731F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FBA315" w14:textId="77777777" w:rsidR="00B66987" w:rsidRDefault="0084731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AC4F7E" w14:textId="77777777" w:rsidR="00B66987" w:rsidRDefault="0084731F">
            <w:pPr>
              <w:jc w:val="center"/>
            </w:pPr>
            <w:r>
              <w:t>结论</w:t>
            </w:r>
          </w:p>
        </w:tc>
      </w:tr>
      <w:tr w:rsidR="00B66987" w14:paraId="343CF63D" w14:textId="77777777">
        <w:tc>
          <w:tcPr>
            <w:tcW w:w="1409" w:type="dxa"/>
            <w:shd w:val="clear" w:color="auto" w:fill="E6E6E6"/>
            <w:vAlign w:val="center"/>
          </w:tcPr>
          <w:p w14:paraId="5FA81093" w14:textId="77777777" w:rsidR="00B66987" w:rsidRDefault="0084731F">
            <w:r>
              <w:t>南向</w:t>
            </w:r>
          </w:p>
        </w:tc>
        <w:tc>
          <w:tcPr>
            <w:tcW w:w="1584" w:type="dxa"/>
            <w:vAlign w:val="center"/>
          </w:tcPr>
          <w:p w14:paraId="4D90AFAB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42B00BE9" w14:textId="77777777" w:rsidR="00B66987" w:rsidRDefault="0084731F">
            <w:r>
              <w:t>2.70</w:t>
            </w:r>
          </w:p>
        </w:tc>
        <w:tc>
          <w:tcPr>
            <w:tcW w:w="1584" w:type="dxa"/>
            <w:vAlign w:val="center"/>
          </w:tcPr>
          <w:p w14:paraId="76C5CCD9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1D508D8E" w14:textId="77777777" w:rsidR="00B66987" w:rsidRDefault="0084731F">
            <w:r>
              <w:t>0.15</w:t>
            </w:r>
          </w:p>
        </w:tc>
        <w:tc>
          <w:tcPr>
            <w:tcW w:w="1584" w:type="dxa"/>
            <w:vAlign w:val="center"/>
          </w:tcPr>
          <w:p w14:paraId="365349A4" w14:textId="77777777" w:rsidR="00B66987" w:rsidRDefault="0084731F">
            <w:r>
              <w:t>满足</w:t>
            </w:r>
          </w:p>
        </w:tc>
      </w:tr>
      <w:tr w:rsidR="00B66987" w14:paraId="1AEB5C0C" w14:textId="77777777">
        <w:tc>
          <w:tcPr>
            <w:tcW w:w="1409" w:type="dxa"/>
            <w:shd w:val="clear" w:color="auto" w:fill="E6E6E6"/>
            <w:vAlign w:val="center"/>
          </w:tcPr>
          <w:p w14:paraId="21BF5DF3" w14:textId="77777777" w:rsidR="00B66987" w:rsidRDefault="0084731F">
            <w:r>
              <w:t>北向</w:t>
            </w:r>
          </w:p>
        </w:tc>
        <w:tc>
          <w:tcPr>
            <w:tcW w:w="1584" w:type="dxa"/>
            <w:vAlign w:val="center"/>
          </w:tcPr>
          <w:p w14:paraId="4583FA4F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73268A07" w14:textId="77777777" w:rsidR="00B66987" w:rsidRDefault="0084731F">
            <w:r>
              <w:t>2.70</w:t>
            </w:r>
          </w:p>
        </w:tc>
        <w:tc>
          <w:tcPr>
            <w:tcW w:w="1584" w:type="dxa"/>
            <w:vAlign w:val="center"/>
          </w:tcPr>
          <w:p w14:paraId="288A2CE0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57E84A71" w14:textId="77777777" w:rsidR="00B66987" w:rsidRDefault="0084731F">
            <w:r>
              <w:t>0.15</w:t>
            </w:r>
          </w:p>
        </w:tc>
        <w:tc>
          <w:tcPr>
            <w:tcW w:w="1584" w:type="dxa"/>
            <w:vAlign w:val="center"/>
          </w:tcPr>
          <w:p w14:paraId="057CAC51" w14:textId="77777777" w:rsidR="00B66987" w:rsidRDefault="0084731F">
            <w:r>
              <w:t>满足</w:t>
            </w:r>
          </w:p>
        </w:tc>
      </w:tr>
      <w:tr w:rsidR="00B66987" w14:paraId="541215DD" w14:textId="77777777">
        <w:tc>
          <w:tcPr>
            <w:tcW w:w="1409" w:type="dxa"/>
            <w:shd w:val="clear" w:color="auto" w:fill="E6E6E6"/>
            <w:vAlign w:val="center"/>
          </w:tcPr>
          <w:p w14:paraId="5236E9D0" w14:textId="77777777" w:rsidR="00B66987" w:rsidRDefault="0084731F">
            <w:r>
              <w:t>东向</w:t>
            </w:r>
          </w:p>
        </w:tc>
        <w:tc>
          <w:tcPr>
            <w:tcW w:w="1584" w:type="dxa"/>
            <w:vAlign w:val="center"/>
          </w:tcPr>
          <w:p w14:paraId="1FB4A5E8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704D8AD9" w14:textId="77777777" w:rsidR="00B66987" w:rsidRDefault="0084731F">
            <w:r>
              <w:t>154.97</w:t>
            </w:r>
          </w:p>
        </w:tc>
        <w:tc>
          <w:tcPr>
            <w:tcW w:w="1584" w:type="dxa"/>
            <w:vAlign w:val="center"/>
          </w:tcPr>
          <w:p w14:paraId="69D4914E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1AD73B86" w14:textId="77777777" w:rsidR="00B66987" w:rsidRDefault="0084731F">
            <w:r>
              <w:t>0.15</w:t>
            </w:r>
          </w:p>
        </w:tc>
        <w:tc>
          <w:tcPr>
            <w:tcW w:w="1584" w:type="dxa"/>
            <w:vAlign w:val="center"/>
          </w:tcPr>
          <w:p w14:paraId="4E134385" w14:textId="77777777" w:rsidR="00B66987" w:rsidRDefault="0084731F">
            <w:r>
              <w:t>满足</w:t>
            </w:r>
          </w:p>
        </w:tc>
      </w:tr>
      <w:tr w:rsidR="00B66987" w14:paraId="77725138" w14:textId="77777777">
        <w:tc>
          <w:tcPr>
            <w:tcW w:w="1409" w:type="dxa"/>
            <w:shd w:val="clear" w:color="auto" w:fill="E6E6E6"/>
            <w:vAlign w:val="center"/>
          </w:tcPr>
          <w:p w14:paraId="54DDA33D" w14:textId="77777777" w:rsidR="00B66987" w:rsidRDefault="0084731F">
            <w:r>
              <w:t>西向</w:t>
            </w:r>
          </w:p>
        </w:tc>
        <w:tc>
          <w:tcPr>
            <w:tcW w:w="1584" w:type="dxa"/>
            <w:vAlign w:val="center"/>
          </w:tcPr>
          <w:p w14:paraId="55CC40D6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17E03E3E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10C0849A" w14:textId="77777777" w:rsidR="00B66987" w:rsidRDefault="0084731F">
            <w:r>
              <w:t>0.00</w:t>
            </w:r>
          </w:p>
        </w:tc>
        <w:tc>
          <w:tcPr>
            <w:tcW w:w="1584" w:type="dxa"/>
            <w:vAlign w:val="center"/>
          </w:tcPr>
          <w:p w14:paraId="44ABC4A3" w14:textId="77777777" w:rsidR="00B66987" w:rsidRDefault="0084731F">
            <w:r>
              <w:t>0.15</w:t>
            </w:r>
          </w:p>
        </w:tc>
        <w:tc>
          <w:tcPr>
            <w:tcW w:w="1584" w:type="dxa"/>
            <w:vAlign w:val="center"/>
          </w:tcPr>
          <w:p w14:paraId="0CA38001" w14:textId="77777777" w:rsidR="00B66987" w:rsidRDefault="0084731F">
            <w:r>
              <w:t>无</w:t>
            </w:r>
          </w:p>
        </w:tc>
      </w:tr>
      <w:tr w:rsidR="00B66987" w14:paraId="2688CD6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7A2CDA6" w14:textId="77777777" w:rsidR="00B66987" w:rsidRDefault="0084731F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3BB84055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66987" w14:paraId="7F4A540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93DB28D" w14:textId="77777777" w:rsidR="00B66987" w:rsidRDefault="0084731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EF7B0E6" w14:textId="77777777" w:rsidR="00B66987" w:rsidRDefault="0084731F">
            <w:r>
              <w:t>非中空玻璃的面积不应超过同一立面透光面积的</w:t>
            </w:r>
            <w:r>
              <w:t>15%</w:t>
            </w:r>
          </w:p>
        </w:tc>
      </w:tr>
      <w:tr w:rsidR="00B66987" w14:paraId="2D334CE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1875129" w14:textId="77777777" w:rsidR="00B66987" w:rsidRDefault="0084731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F417507" w14:textId="77777777" w:rsidR="00B66987" w:rsidRDefault="0084731F">
            <w:r>
              <w:t>满足</w:t>
            </w:r>
          </w:p>
        </w:tc>
      </w:tr>
    </w:tbl>
    <w:p w14:paraId="241B39ED" w14:textId="77777777" w:rsidR="00B66987" w:rsidRDefault="0084731F">
      <w:pPr>
        <w:pStyle w:val="1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66987" w14:paraId="477860C2" w14:textId="77777777">
        <w:tc>
          <w:tcPr>
            <w:tcW w:w="2263" w:type="dxa"/>
            <w:shd w:val="clear" w:color="auto" w:fill="E6E6E6"/>
            <w:vAlign w:val="center"/>
          </w:tcPr>
          <w:p w14:paraId="438A0F6A" w14:textId="77777777" w:rsidR="00B66987" w:rsidRDefault="0084731F">
            <w:r>
              <w:t>层数</w:t>
            </w:r>
          </w:p>
        </w:tc>
        <w:tc>
          <w:tcPr>
            <w:tcW w:w="3534" w:type="dxa"/>
            <w:vAlign w:val="center"/>
          </w:tcPr>
          <w:p w14:paraId="227E38F1" w14:textId="77777777" w:rsidR="00B66987" w:rsidRDefault="0084731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F5B2A73" w14:textId="77777777" w:rsidR="00B66987" w:rsidRDefault="0084731F">
            <w:r>
              <w:t>10</w:t>
            </w:r>
            <w:r>
              <w:t>层以上</w:t>
            </w:r>
          </w:p>
        </w:tc>
      </w:tr>
      <w:tr w:rsidR="00B66987" w14:paraId="203DEB95" w14:textId="77777777">
        <w:tc>
          <w:tcPr>
            <w:tcW w:w="2263" w:type="dxa"/>
            <w:shd w:val="clear" w:color="auto" w:fill="E6E6E6"/>
            <w:vAlign w:val="center"/>
          </w:tcPr>
          <w:p w14:paraId="7024CA4A" w14:textId="77777777" w:rsidR="00B66987" w:rsidRDefault="0084731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E717497" w14:textId="77777777" w:rsidR="00B66987" w:rsidRDefault="0084731F">
            <w:r>
              <w:t>－</w:t>
            </w:r>
          </w:p>
        </w:tc>
        <w:tc>
          <w:tcPr>
            <w:tcW w:w="3534" w:type="dxa"/>
            <w:vAlign w:val="center"/>
          </w:tcPr>
          <w:p w14:paraId="71929A7F" w14:textId="77777777" w:rsidR="00B66987" w:rsidRDefault="0084731F">
            <w:r>
              <w:t>－</w:t>
            </w:r>
          </w:p>
        </w:tc>
      </w:tr>
      <w:tr w:rsidR="00B66987" w14:paraId="6DD9AC6E" w14:textId="77777777">
        <w:tc>
          <w:tcPr>
            <w:tcW w:w="2263" w:type="dxa"/>
            <w:shd w:val="clear" w:color="auto" w:fill="E6E6E6"/>
            <w:vAlign w:val="center"/>
          </w:tcPr>
          <w:p w14:paraId="028366E9" w14:textId="77777777" w:rsidR="00B66987" w:rsidRDefault="0084731F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60F9978" w14:textId="77777777" w:rsidR="00B66987" w:rsidRDefault="00B66987"/>
        </w:tc>
        <w:tc>
          <w:tcPr>
            <w:tcW w:w="3534" w:type="dxa"/>
            <w:vAlign w:val="center"/>
          </w:tcPr>
          <w:p w14:paraId="1F7F3324" w14:textId="77777777" w:rsidR="00B66987" w:rsidRDefault="00B66987"/>
        </w:tc>
      </w:tr>
      <w:tr w:rsidR="00B66987" w14:paraId="70017508" w14:textId="77777777">
        <w:tc>
          <w:tcPr>
            <w:tcW w:w="2263" w:type="dxa"/>
            <w:shd w:val="clear" w:color="auto" w:fill="E6E6E6"/>
            <w:vAlign w:val="center"/>
          </w:tcPr>
          <w:p w14:paraId="52B8EA0A" w14:textId="77777777" w:rsidR="00B66987" w:rsidRDefault="0084731F">
            <w:r>
              <w:t>标准依据</w:t>
            </w:r>
          </w:p>
        </w:tc>
        <w:tc>
          <w:tcPr>
            <w:tcW w:w="3534" w:type="dxa"/>
            <w:vAlign w:val="center"/>
          </w:tcPr>
          <w:p w14:paraId="1AF75D6C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EC7BF45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66987" w14:paraId="16D2B5DD" w14:textId="77777777">
        <w:tc>
          <w:tcPr>
            <w:tcW w:w="2263" w:type="dxa"/>
            <w:shd w:val="clear" w:color="auto" w:fill="E6E6E6"/>
            <w:vAlign w:val="center"/>
          </w:tcPr>
          <w:p w14:paraId="02F3B23D" w14:textId="77777777" w:rsidR="00B66987" w:rsidRDefault="0084731F">
            <w:r>
              <w:t>标准要求</w:t>
            </w:r>
          </w:p>
        </w:tc>
        <w:tc>
          <w:tcPr>
            <w:tcW w:w="3534" w:type="dxa"/>
            <w:vAlign w:val="center"/>
          </w:tcPr>
          <w:p w14:paraId="5A098B3A" w14:textId="77777777" w:rsidR="00B66987" w:rsidRDefault="0084731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B2F0B56" w14:textId="77777777" w:rsidR="00B66987" w:rsidRDefault="0084731F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66987" w14:paraId="6B067B37" w14:textId="77777777">
        <w:tc>
          <w:tcPr>
            <w:tcW w:w="2263" w:type="dxa"/>
            <w:shd w:val="clear" w:color="auto" w:fill="E6E6E6"/>
            <w:vAlign w:val="center"/>
          </w:tcPr>
          <w:p w14:paraId="2C97AE09" w14:textId="77777777" w:rsidR="00B66987" w:rsidRDefault="0084731F">
            <w:r>
              <w:t>结论</w:t>
            </w:r>
          </w:p>
        </w:tc>
        <w:tc>
          <w:tcPr>
            <w:tcW w:w="3534" w:type="dxa"/>
            <w:vAlign w:val="center"/>
          </w:tcPr>
          <w:p w14:paraId="51FC6570" w14:textId="77777777" w:rsidR="00B66987" w:rsidRDefault="0084731F">
            <w:r>
              <w:t>－</w:t>
            </w:r>
          </w:p>
        </w:tc>
        <w:tc>
          <w:tcPr>
            <w:tcW w:w="3534" w:type="dxa"/>
            <w:vAlign w:val="center"/>
          </w:tcPr>
          <w:p w14:paraId="5ACC4F2E" w14:textId="77777777" w:rsidR="00B66987" w:rsidRDefault="0084731F">
            <w:r>
              <w:t>－</w:t>
            </w:r>
          </w:p>
        </w:tc>
      </w:tr>
    </w:tbl>
    <w:p w14:paraId="72B1CF35" w14:textId="77777777" w:rsidR="00B66987" w:rsidRDefault="0084731F">
      <w:pPr>
        <w:pStyle w:val="1"/>
      </w:pPr>
      <w:r>
        <w:t>幕墙气密性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66987" w14:paraId="0DBC8E2D" w14:textId="77777777">
        <w:tc>
          <w:tcPr>
            <w:tcW w:w="2263" w:type="dxa"/>
            <w:shd w:val="clear" w:color="auto" w:fill="E6E6E6"/>
            <w:vAlign w:val="center"/>
          </w:tcPr>
          <w:p w14:paraId="2A67298E" w14:textId="77777777" w:rsidR="00B66987" w:rsidRDefault="0084731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2B1E575" w14:textId="77777777" w:rsidR="00B66987" w:rsidRDefault="0084731F">
            <w:r>
              <w:t>－</w:t>
            </w:r>
          </w:p>
        </w:tc>
      </w:tr>
      <w:tr w:rsidR="00B66987" w14:paraId="1BEF3E55" w14:textId="77777777">
        <w:tc>
          <w:tcPr>
            <w:tcW w:w="2263" w:type="dxa"/>
            <w:shd w:val="clear" w:color="auto" w:fill="E6E6E6"/>
            <w:vAlign w:val="center"/>
          </w:tcPr>
          <w:p w14:paraId="15A71191" w14:textId="77777777" w:rsidR="00B66987" w:rsidRDefault="0084731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559AA83" w14:textId="77777777" w:rsidR="00B66987" w:rsidRDefault="00B66987"/>
        </w:tc>
      </w:tr>
      <w:tr w:rsidR="00B66987" w14:paraId="3B15212F" w14:textId="77777777">
        <w:tc>
          <w:tcPr>
            <w:tcW w:w="2263" w:type="dxa"/>
            <w:shd w:val="clear" w:color="auto" w:fill="E6E6E6"/>
            <w:vAlign w:val="center"/>
          </w:tcPr>
          <w:p w14:paraId="4436F515" w14:textId="77777777" w:rsidR="00B66987" w:rsidRDefault="0084731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B64F4EF" w14:textId="77777777" w:rsidR="00B66987" w:rsidRDefault="0084731F">
            <w:r>
              <w:t>无</w:t>
            </w:r>
          </w:p>
        </w:tc>
      </w:tr>
      <w:tr w:rsidR="00B66987" w14:paraId="1F3869D8" w14:textId="77777777">
        <w:tc>
          <w:tcPr>
            <w:tcW w:w="2263" w:type="dxa"/>
            <w:shd w:val="clear" w:color="auto" w:fill="E6E6E6"/>
            <w:vAlign w:val="center"/>
          </w:tcPr>
          <w:p w14:paraId="34A6CFEE" w14:textId="77777777" w:rsidR="00B66987" w:rsidRDefault="0084731F">
            <w:r>
              <w:t>标准依据</w:t>
            </w:r>
          </w:p>
        </w:tc>
        <w:tc>
          <w:tcPr>
            <w:tcW w:w="7069" w:type="dxa"/>
            <w:vAlign w:val="center"/>
          </w:tcPr>
          <w:p w14:paraId="7E83BEB7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66987" w14:paraId="2F36A2FC" w14:textId="77777777">
        <w:tc>
          <w:tcPr>
            <w:tcW w:w="2263" w:type="dxa"/>
            <w:shd w:val="clear" w:color="auto" w:fill="E6E6E6"/>
            <w:vAlign w:val="center"/>
          </w:tcPr>
          <w:p w14:paraId="52414495" w14:textId="77777777" w:rsidR="00B66987" w:rsidRDefault="0084731F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2CF0DC0D" w14:textId="77777777" w:rsidR="00B66987" w:rsidRDefault="0084731F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B66987" w14:paraId="2B451C04" w14:textId="77777777">
        <w:tc>
          <w:tcPr>
            <w:tcW w:w="2263" w:type="dxa"/>
            <w:shd w:val="clear" w:color="auto" w:fill="E6E6E6"/>
            <w:vAlign w:val="center"/>
          </w:tcPr>
          <w:p w14:paraId="5E17633B" w14:textId="77777777" w:rsidR="00B66987" w:rsidRDefault="0084731F">
            <w:r>
              <w:t>结论</w:t>
            </w:r>
          </w:p>
        </w:tc>
        <w:tc>
          <w:tcPr>
            <w:tcW w:w="7069" w:type="dxa"/>
            <w:vAlign w:val="center"/>
          </w:tcPr>
          <w:p w14:paraId="4246A56D" w14:textId="77777777" w:rsidR="00B66987" w:rsidRDefault="0084731F">
            <w:r>
              <w:t>－</w:t>
            </w:r>
          </w:p>
        </w:tc>
      </w:tr>
    </w:tbl>
    <w:p w14:paraId="1550A1FE" w14:textId="77777777" w:rsidR="00B66987" w:rsidRDefault="0084731F">
      <w:pPr>
        <w:pStyle w:val="1"/>
      </w:pPr>
      <w:r>
        <w:t>综合权衡</w:t>
      </w:r>
    </w:p>
    <w:p w14:paraId="51634D43" w14:textId="77777777" w:rsidR="00B66987" w:rsidRDefault="0084731F">
      <w:pPr>
        <w:pStyle w:val="2"/>
      </w:pPr>
      <w:r>
        <w:t>计算条件</w:t>
      </w:r>
    </w:p>
    <w:p w14:paraId="6997E1D2" w14:textId="77777777" w:rsidR="00B66987" w:rsidRDefault="00B66987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B66987" w14:paraId="1701A336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2BF375E" w14:textId="77777777" w:rsidR="00B66987" w:rsidRDefault="00B669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7CBBD135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4C55EA12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bookmarkEnd w:id="1"/>
          </w:p>
        </w:tc>
      </w:tr>
      <w:tr w:rsidR="00B66987" w14:paraId="502C739F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4DF0CF5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C00F1A3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0.77</w:t>
            </w:r>
            <w:bookmarkEnd w:id="2"/>
            <w:r>
              <w:rPr>
                <w:rFonts w:hint="eastAsia"/>
                <w:bCs/>
                <w:szCs w:val="21"/>
              </w:rPr>
              <w:t>(D:</w:t>
            </w:r>
            <w:bookmarkStart w:id="34" w:name="屋顶D"/>
            <w:r>
              <w:rPr>
                <w:rFonts w:hint="eastAsia"/>
                <w:bCs/>
                <w:szCs w:val="21"/>
              </w:rPr>
              <w:t>3.69</w:t>
            </w:r>
            <w:bookmarkEnd w:id="3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7B42E3DC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</w:t>
            </w:r>
            <w:bookmarkEnd w:id="3"/>
          </w:p>
        </w:tc>
      </w:tr>
      <w:tr w:rsidR="00B66987" w14:paraId="7A4FB23D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45C689C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8261E4E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1.11</w:t>
            </w:r>
            <w:bookmarkEnd w:id="4"/>
            <w:r>
              <w:rPr>
                <w:rFonts w:hint="eastAsia"/>
                <w:bCs/>
                <w:szCs w:val="21"/>
              </w:rPr>
              <w:t>(D:2.94</w:t>
            </w:r>
            <w:bookmarkEnd w:id="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69659D48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</w:t>
            </w:r>
            <w:bookmarkEnd w:id="6"/>
          </w:p>
        </w:tc>
      </w:tr>
      <w:tr w:rsidR="00B66987" w14:paraId="3C72AC88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E75BB41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屋顶透光部分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59D986F" w14:textId="77777777" w:rsidR="00B66987" w:rsidRDefault="0084731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9EDC2C6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7"/>
          </w:p>
        </w:tc>
        <w:tc>
          <w:tcPr>
            <w:tcW w:w="1493" w:type="pct"/>
            <w:gridSpan w:val="3"/>
            <w:vAlign w:val="center"/>
          </w:tcPr>
          <w:p w14:paraId="615607B6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bookmarkEnd w:id="8"/>
          </w:p>
        </w:tc>
      </w:tr>
      <w:tr w:rsidR="00B66987" w14:paraId="790C1E77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651A7F6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55A557F1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9"/>
          </w:p>
        </w:tc>
        <w:tc>
          <w:tcPr>
            <w:tcW w:w="1493" w:type="pct"/>
            <w:gridSpan w:val="3"/>
            <w:vAlign w:val="center"/>
          </w:tcPr>
          <w:p w14:paraId="432B8EA5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bookmarkEnd w:id="10"/>
          </w:p>
        </w:tc>
      </w:tr>
      <w:tr w:rsidR="00B66987" w14:paraId="3A794427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0F9A2DB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63E98D7D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</w:t>
            </w:r>
            <w:bookmarkEnd w:id="11"/>
          </w:p>
        </w:tc>
        <w:tc>
          <w:tcPr>
            <w:tcW w:w="1493" w:type="pct"/>
            <w:gridSpan w:val="3"/>
            <w:vAlign w:val="center"/>
          </w:tcPr>
          <w:p w14:paraId="11E5DDC3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</w:t>
            </w:r>
            <w:bookmarkEnd w:id="12"/>
          </w:p>
        </w:tc>
      </w:tr>
      <w:tr w:rsidR="00B66987" w14:paraId="2CC2FFE4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9385C7D" w14:textId="77777777" w:rsidR="00B66987" w:rsidRDefault="0084731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2411CD2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1.18</w:t>
            </w:r>
            <w:bookmarkEnd w:id="13"/>
          </w:p>
        </w:tc>
        <w:tc>
          <w:tcPr>
            <w:tcW w:w="1493" w:type="pct"/>
            <w:gridSpan w:val="3"/>
            <w:vAlign w:val="center"/>
          </w:tcPr>
          <w:p w14:paraId="76FB9654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</w:t>
            </w:r>
            <w:bookmarkEnd w:id="14"/>
          </w:p>
        </w:tc>
        <w:bookmarkEnd w:id="15"/>
      </w:tr>
      <w:tr w:rsidR="00B66987" w14:paraId="11837A63" w14:textId="77777777">
        <w:trPr>
          <w:cantSplit/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4FDF8C8B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1F8B9C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3BB4B8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2C90B08A" w14:textId="77777777" w:rsidR="00B66987" w:rsidRDefault="0084731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470" w:type="pct"/>
            <w:shd w:val="clear" w:color="auto" w:fill="E6E6E6"/>
            <w:vAlign w:val="center"/>
          </w:tcPr>
          <w:p w14:paraId="45D172BA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2B262F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0564A009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005C2D46" w14:textId="77777777" w:rsidR="00B66987" w:rsidRDefault="0084731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6B418C27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CAA9713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47729323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B66987" w14:paraId="7965D28B" w14:textId="77777777">
        <w:trPr>
          <w:cantSplit/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7BFAE52E" w14:textId="77777777" w:rsidR="00B66987" w:rsidRDefault="00B669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6FEE9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E0B62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1467872B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0.01</w:t>
            </w:r>
            <w:bookmarkEnd w:id="16"/>
          </w:p>
        </w:tc>
        <w:tc>
          <w:tcPr>
            <w:tcW w:w="470" w:type="pct"/>
            <w:vAlign w:val="center"/>
          </w:tcPr>
          <w:p w14:paraId="62B94AEB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  <w:bookmarkEnd w:id="17"/>
          </w:p>
        </w:tc>
        <w:tc>
          <w:tcPr>
            <w:tcW w:w="556" w:type="pct"/>
            <w:vAlign w:val="center"/>
          </w:tcPr>
          <w:p w14:paraId="797C1274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  <w:bookmarkEnd w:id="18"/>
          </w:p>
        </w:tc>
        <w:tc>
          <w:tcPr>
            <w:tcW w:w="391" w:type="pct"/>
            <w:vAlign w:val="center"/>
          </w:tcPr>
          <w:p w14:paraId="27DCDA5D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0.01</w:t>
            </w:r>
            <w:bookmarkEnd w:id="19"/>
          </w:p>
        </w:tc>
        <w:tc>
          <w:tcPr>
            <w:tcW w:w="501" w:type="pct"/>
            <w:vAlign w:val="center"/>
          </w:tcPr>
          <w:p w14:paraId="5EB1DCC1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5.20</w:t>
            </w:r>
            <w:bookmarkEnd w:id="20"/>
          </w:p>
        </w:tc>
        <w:tc>
          <w:tcPr>
            <w:tcW w:w="601" w:type="pct"/>
            <w:vAlign w:val="center"/>
          </w:tcPr>
          <w:p w14:paraId="686EB014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0.52</w:t>
            </w:r>
            <w:bookmarkEnd w:id="21"/>
          </w:p>
        </w:tc>
      </w:tr>
      <w:tr w:rsidR="00B66987" w14:paraId="459536AF" w14:textId="77777777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524B122F" w14:textId="77777777" w:rsidR="00B66987" w:rsidRDefault="00B669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5804C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7BAAD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2C615B3C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  <w:bookmarkEnd w:id="22"/>
          </w:p>
        </w:tc>
        <w:tc>
          <w:tcPr>
            <w:tcW w:w="470" w:type="pct"/>
            <w:vAlign w:val="center"/>
          </w:tcPr>
          <w:p w14:paraId="2DF5E537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23"/>
          </w:p>
        </w:tc>
        <w:tc>
          <w:tcPr>
            <w:tcW w:w="556" w:type="pct"/>
            <w:vAlign w:val="center"/>
          </w:tcPr>
          <w:p w14:paraId="4D672F58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  <w:bookmarkEnd w:id="24"/>
          </w:p>
        </w:tc>
        <w:tc>
          <w:tcPr>
            <w:tcW w:w="391" w:type="pct"/>
            <w:vAlign w:val="center"/>
          </w:tcPr>
          <w:p w14:paraId="0A901DEF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  <w:bookmarkEnd w:id="25"/>
          </w:p>
        </w:tc>
        <w:tc>
          <w:tcPr>
            <w:tcW w:w="501" w:type="pct"/>
            <w:vAlign w:val="center"/>
          </w:tcPr>
          <w:p w14:paraId="55D920EE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5.20</w:t>
            </w:r>
            <w:bookmarkEnd w:id="26"/>
          </w:p>
        </w:tc>
        <w:tc>
          <w:tcPr>
            <w:tcW w:w="601" w:type="pct"/>
            <w:vAlign w:val="center"/>
          </w:tcPr>
          <w:p w14:paraId="05D132C4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－－</w:t>
            </w:r>
            <w:bookmarkEnd w:id="27"/>
          </w:p>
        </w:tc>
      </w:tr>
      <w:tr w:rsidR="00B66987" w14:paraId="6F633482" w14:textId="77777777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085FBB3C" w14:textId="77777777" w:rsidR="00B66987" w:rsidRDefault="00B669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E903D" w14:textId="77777777" w:rsidR="00B66987" w:rsidRDefault="0084731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04AC6" w14:textId="77777777" w:rsidR="00B66987" w:rsidRDefault="0084731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25118D3C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0.10</w:t>
            </w:r>
            <w:bookmarkEnd w:id="28"/>
          </w:p>
        </w:tc>
        <w:tc>
          <w:tcPr>
            <w:tcW w:w="470" w:type="pct"/>
            <w:vAlign w:val="center"/>
          </w:tcPr>
          <w:p w14:paraId="2D6401A7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3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35"/>
          </w:p>
        </w:tc>
        <w:tc>
          <w:tcPr>
            <w:tcW w:w="556" w:type="pct"/>
            <w:vAlign w:val="center"/>
          </w:tcPr>
          <w:p w14:paraId="70A028C0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  <w:bookmarkEnd w:id="29"/>
          </w:p>
        </w:tc>
        <w:tc>
          <w:tcPr>
            <w:tcW w:w="391" w:type="pct"/>
            <w:vAlign w:val="center"/>
          </w:tcPr>
          <w:p w14:paraId="4B4839B9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0.10</w:t>
            </w:r>
            <w:bookmarkEnd w:id="30"/>
          </w:p>
        </w:tc>
        <w:tc>
          <w:tcPr>
            <w:tcW w:w="501" w:type="pct"/>
            <w:vAlign w:val="center"/>
          </w:tcPr>
          <w:p w14:paraId="2CDB3E4F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5.20</w:t>
            </w:r>
            <w:bookmarkEnd w:id="31"/>
          </w:p>
        </w:tc>
        <w:tc>
          <w:tcPr>
            <w:tcW w:w="601" w:type="pct"/>
            <w:vAlign w:val="center"/>
          </w:tcPr>
          <w:p w14:paraId="71F216D7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0.52</w:t>
            </w:r>
            <w:bookmarkEnd w:id="32"/>
          </w:p>
        </w:tc>
      </w:tr>
      <w:tr w:rsidR="00B66987" w14:paraId="0031E85E" w14:textId="77777777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4BE2498D" w14:textId="77777777" w:rsidR="00B66987" w:rsidRDefault="00B669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C7679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9C80A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270BF76F" w14:textId="77777777" w:rsidR="00B66987" w:rsidRDefault="008473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  <w:bookmarkEnd w:id="33"/>
          </w:p>
        </w:tc>
        <w:tc>
          <w:tcPr>
            <w:tcW w:w="470" w:type="pct"/>
            <w:vAlign w:val="center"/>
          </w:tcPr>
          <w:p w14:paraId="112021F6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36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556" w:type="pct"/>
            <w:vAlign w:val="center"/>
          </w:tcPr>
          <w:p w14:paraId="18C39C88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37" w:name="外窗SHGC－西向"/>
            <w:r>
              <w:rPr>
                <w:rFonts w:hint="eastAsia"/>
                <w:bCs/>
                <w:szCs w:val="21"/>
              </w:rPr>
              <w:t>0.00</w:t>
            </w:r>
            <w:bookmarkEnd w:id="37"/>
          </w:p>
        </w:tc>
        <w:tc>
          <w:tcPr>
            <w:tcW w:w="391" w:type="pct"/>
            <w:vAlign w:val="center"/>
          </w:tcPr>
          <w:p w14:paraId="2358CFCB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38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38"/>
          </w:p>
        </w:tc>
        <w:tc>
          <w:tcPr>
            <w:tcW w:w="501" w:type="pct"/>
            <w:vAlign w:val="center"/>
          </w:tcPr>
          <w:p w14:paraId="2128760A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39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601" w:type="pct"/>
            <w:vAlign w:val="center"/>
          </w:tcPr>
          <w:p w14:paraId="28452890" w14:textId="77777777" w:rsidR="00B66987" w:rsidRDefault="0084731F">
            <w:pPr>
              <w:jc w:val="center"/>
              <w:rPr>
                <w:bCs/>
                <w:szCs w:val="21"/>
              </w:rPr>
            </w:pPr>
            <w:bookmarkStart w:id="40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</w:tr>
      <w:tr w:rsidR="00B66987" w14:paraId="36C0EB6C" w14:textId="77777777">
        <w:trPr>
          <w:cantSplit/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5AC1FA4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2989" w:type="pct"/>
            <w:gridSpan w:val="6"/>
            <w:vAlign w:val="center"/>
          </w:tcPr>
          <w:p w14:paraId="0746809E" w14:textId="77777777" w:rsidR="00B66987" w:rsidRDefault="0084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21458D9" w14:textId="77777777" w:rsidR="00B66987" w:rsidRDefault="0084731F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01A134E2" w14:textId="77777777" w:rsidR="00B66987" w:rsidRDefault="00B66987"/>
    <w:p w14:paraId="2076707C" w14:textId="77777777" w:rsidR="00B66987" w:rsidRDefault="0084731F">
      <w:pPr>
        <w:pStyle w:val="2"/>
      </w:pPr>
      <w:r>
        <w:t>房间类型</w:t>
      </w:r>
    </w:p>
    <w:p w14:paraId="7AC6093B" w14:textId="77777777" w:rsidR="00B66987" w:rsidRDefault="0084731F">
      <w:pPr>
        <w:pStyle w:val="3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66987" w14:paraId="02449D8C" w14:textId="77777777">
        <w:tc>
          <w:tcPr>
            <w:tcW w:w="1862" w:type="dxa"/>
            <w:shd w:val="clear" w:color="auto" w:fill="E6E6E6"/>
            <w:vAlign w:val="center"/>
          </w:tcPr>
          <w:p w14:paraId="1A5D0D04" w14:textId="77777777" w:rsidR="00B66987" w:rsidRDefault="0084731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C915F6" w14:textId="77777777" w:rsidR="00B66987" w:rsidRDefault="0084731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5C7176" w14:textId="77777777" w:rsidR="00B66987" w:rsidRDefault="0084731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C796F59" w14:textId="77777777" w:rsidR="00B66987" w:rsidRDefault="0084731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9B154A4" w14:textId="77777777" w:rsidR="00B66987" w:rsidRDefault="0084731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308F0F8" w14:textId="77777777" w:rsidR="00B66987" w:rsidRDefault="0084731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112851" w14:textId="77777777" w:rsidR="00B66987" w:rsidRDefault="0084731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66987" w14:paraId="646D126D" w14:textId="77777777">
        <w:tc>
          <w:tcPr>
            <w:tcW w:w="1862" w:type="dxa"/>
            <w:shd w:val="clear" w:color="auto" w:fill="E6E6E6"/>
            <w:vAlign w:val="center"/>
          </w:tcPr>
          <w:p w14:paraId="1D5CA97A" w14:textId="77777777" w:rsidR="00B66987" w:rsidRDefault="0084731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6DE67D8" w14:textId="77777777" w:rsidR="00B66987" w:rsidRDefault="0084731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D428EA1" w14:textId="77777777" w:rsidR="00B66987" w:rsidRDefault="0084731F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D668311" w14:textId="77777777" w:rsidR="00B66987" w:rsidRDefault="008473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BEEF15" w14:textId="77777777" w:rsidR="00B66987" w:rsidRDefault="0084731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E6AC2E" w14:textId="77777777" w:rsidR="00B66987" w:rsidRDefault="0084731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768395B" w14:textId="77777777" w:rsidR="00B66987" w:rsidRDefault="0084731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768CC8B" w14:textId="77777777" w:rsidR="00B66987" w:rsidRDefault="0084731F">
      <w:pPr>
        <w:pStyle w:val="3"/>
      </w:pPr>
      <w:r>
        <w:t>作息时间表</w:t>
      </w:r>
    </w:p>
    <w:p w14:paraId="1A7BCE62" w14:textId="77777777" w:rsidR="00B66987" w:rsidRDefault="0084731F">
      <w:r>
        <w:t>详见附录</w:t>
      </w:r>
    </w:p>
    <w:p w14:paraId="1AA94FEF" w14:textId="77777777" w:rsidR="00B66987" w:rsidRDefault="0084731F">
      <w:pPr>
        <w:pStyle w:val="2"/>
      </w:pPr>
      <w:r>
        <w:lastRenderedPageBreak/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B66987" w14:paraId="6C994B4F" w14:textId="77777777">
        <w:tc>
          <w:tcPr>
            <w:tcW w:w="3390" w:type="dxa"/>
            <w:shd w:val="clear" w:color="auto" w:fill="E6E6E6"/>
            <w:vAlign w:val="center"/>
          </w:tcPr>
          <w:p w14:paraId="6C6C3E7E" w14:textId="77777777" w:rsidR="00B66987" w:rsidRDefault="00B66987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0FA64A3C" w14:textId="77777777" w:rsidR="00B66987" w:rsidRDefault="0084731F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97A86FB" w14:textId="77777777" w:rsidR="00B66987" w:rsidRDefault="0084731F">
            <w:pPr>
              <w:jc w:val="center"/>
            </w:pPr>
            <w:r>
              <w:t>参照建筑</w:t>
            </w:r>
          </w:p>
        </w:tc>
      </w:tr>
      <w:tr w:rsidR="00B66987" w14:paraId="4AEDE273" w14:textId="77777777">
        <w:tc>
          <w:tcPr>
            <w:tcW w:w="3390" w:type="dxa"/>
            <w:shd w:val="clear" w:color="auto" w:fill="E6E6E6"/>
            <w:vAlign w:val="center"/>
          </w:tcPr>
          <w:p w14:paraId="4FEB06EA" w14:textId="77777777" w:rsidR="00B66987" w:rsidRDefault="0084731F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6752A89" w14:textId="77777777" w:rsidR="00B66987" w:rsidRDefault="0084731F">
            <w:r>
              <w:t>16.51</w:t>
            </w:r>
          </w:p>
        </w:tc>
        <w:tc>
          <w:tcPr>
            <w:tcW w:w="2971" w:type="dxa"/>
            <w:vAlign w:val="center"/>
          </w:tcPr>
          <w:p w14:paraId="57ED6FFB" w14:textId="77777777" w:rsidR="00B66987" w:rsidRDefault="0084731F">
            <w:r>
              <w:t>16.92</w:t>
            </w:r>
          </w:p>
        </w:tc>
      </w:tr>
      <w:tr w:rsidR="00B66987" w14:paraId="3D50EA0A" w14:textId="77777777">
        <w:tc>
          <w:tcPr>
            <w:tcW w:w="3390" w:type="dxa"/>
            <w:shd w:val="clear" w:color="auto" w:fill="E6E6E6"/>
            <w:vAlign w:val="center"/>
          </w:tcPr>
          <w:p w14:paraId="23152FB2" w14:textId="77777777" w:rsidR="00B66987" w:rsidRDefault="0084731F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ED371F0" w14:textId="77777777" w:rsidR="00B66987" w:rsidRDefault="0084731F">
            <w:r>
              <w:t>15.23</w:t>
            </w:r>
          </w:p>
        </w:tc>
        <w:tc>
          <w:tcPr>
            <w:tcW w:w="2971" w:type="dxa"/>
            <w:vAlign w:val="center"/>
          </w:tcPr>
          <w:p w14:paraId="10C6FFD3" w14:textId="77777777" w:rsidR="00B66987" w:rsidRDefault="0084731F">
            <w:r>
              <w:t>15.34</w:t>
            </w:r>
          </w:p>
        </w:tc>
      </w:tr>
      <w:tr w:rsidR="00B66987" w14:paraId="39B03307" w14:textId="77777777">
        <w:tc>
          <w:tcPr>
            <w:tcW w:w="3390" w:type="dxa"/>
            <w:shd w:val="clear" w:color="auto" w:fill="E6E6E6"/>
            <w:vAlign w:val="center"/>
          </w:tcPr>
          <w:p w14:paraId="642F57CC" w14:textId="77777777" w:rsidR="00B66987" w:rsidRDefault="0084731F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74828F8" w14:textId="77777777" w:rsidR="00B66987" w:rsidRDefault="0084731F">
            <w:r>
              <w:t>1.28</w:t>
            </w:r>
          </w:p>
        </w:tc>
        <w:tc>
          <w:tcPr>
            <w:tcW w:w="2971" w:type="dxa"/>
            <w:vAlign w:val="center"/>
          </w:tcPr>
          <w:p w14:paraId="76586F3B" w14:textId="77777777" w:rsidR="00B66987" w:rsidRDefault="0084731F">
            <w:r>
              <w:t>1.59</w:t>
            </w:r>
          </w:p>
        </w:tc>
      </w:tr>
      <w:tr w:rsidR="00B66987" w14:paraId="71D93C60" w14:textId="77777777">
        <w:tc>
          <w:tcPr>
            <w:tcW w:w="3390" w:type="dxa"/>
            <w:shd w:val="clear" w:color="auto" w:fill="E6E6E6"/>
            <w:vAlign w:val="center"/>
          </w:tcPr>
          <w:p w14:paraId="37A2727A" w14:textId="77777777" w:rsidR="00B66987" w:rsidRDefault="0084731F">
            <w:proofErr w:type="gramStart"/>
            <w:r>
              <w:t>耗冷量</w:t>
            </w:r>
            <w:proofErr w:type="gramEnd"/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E0E917A" w14:textId="77777777" w:rsidR="00B66987" w:rsidRDefault="0084731F">
            <w:r>
              <w:t>38.08</w:t>
            </w:r>
          </w:p>
        </w:tc>
        <w:tc>
          <w:tcPr>
            <w:tcW w:w="2971" w:type="dxa"/>
            <w:vAlign w:val="center"/>
          </w:tcPr>
          <w:p w14:paraId="3FEFE962" w14:textId="77777777" w:rsidR="00B66987" w:rsidRDefault="0084731F">
            <w:r>
              <w:t>38.34</w:t>
            </w:r>
          </w:p>
        </w:tc>
      </w:tr>
      <w:tr w:rsidR="00B66987" w14:paraId="63CF2A95" w14:textId="77777777">
        <w:tc>
          <w:tcPr>
            <w:tcW w:w="3390" w:type="dxa"/>
            <w:shd w:val="clear" w:color="auto" w:fill="E6E6E6"/>
            <w:vAlign w:val="center"/>
          </w:tcPr>
          <w:p w14:paraId="35EE1EAB" w14:textId="77777777" w:rsidR="00B66987" w:rsidRDefault="0084731F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B1B6043" w14:textId="77777777" w:rsidR="00B66987" w:rsidRDefault="0084731F">
            <w:r>
              <w:t>2.82</w:t>
            </w:r>
          </w:p>
        </w:tc>
        <w:tc>
          <w:tcPr>
            <w:tcW w:w="2971" w:type="dxa"/>
            <w:vAlign w:val="center"/>
          </w:tcPr>
          <w:p w14:paraId="3448B186" w14:textId="77777777" w:rsidR="00B66987" w:rsidRDefault="0084731F">
            <w:r>
              <w:t>3.50</w:t>
            </w:r>
          </w:p>
        </w:tc>
      </w:tr>
      <w:tr w:rsidR="00B66987" w14:paraId="10F97F60" w14:textId="77777777">
        <w:tc>
          <w:tcPr>
            <w:tcW w:w="3390" w:type="dxa"/>
            <w:shd w:val="clear" w:color="auto" w:fill="E6E6E6"/>
            <w:vAlign w:val="center"/>
          </w:tcPr>
          <w:p w14:paraId="1DA18C38" w14:textId="77777777" w:rsidR="00B66987" w:rsidRDefault="0084731F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98CFE02" w14:textId="77777777" w:rsidR="00B66987" w:rsidRDefault="0084731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B66987" w14:paraId="0B334555" w14:textId="77777777">
        <w:tc>
          <w:tcPr>
            <w:tcW w:w="3390" w:type="dxa"/>
            <w:shd w:val="clear" w:color="auto" w:fill="E6E6E6"/>
            <w:vAlign w:val="center"/>
          </w:tcPr>
          <w:p w14:paraId="4E9847E3" w14:textId="77777777" w:rsidR="00B66987" w:rsidRDefault="0084731F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30AAA47" w14:textId="77777777" w:rsidR="00B66987" w:rsidRDefault="0084731F">
            <w:r>
              <w:t>设计建筑的能耗不大于参照建筑的能耗</w:t>
            </w:r>
          </w:p>
        </w:tc>
      </w:tr>
      <w:tr w:rsidR="00B66987" w14:paraId="1D11D92D" w14:textId="77777777">
        <w:tc>
          <w:tcPr>
            <w:tcW w:w="3390" w:type="dxa"/>
            <w:shd w:val="clear" w:color="auto" w:fill="E6E6E6"/>
            <w:vAlign w:val="center"/>
          </w:tcPr>
          <w:p w14:paraId="48F771B2" w14:textId="77777777" w:rsidR="00B66987" w:rsidRDefault="0084731F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7D18CC2" w14:textId="77777777" w:rsidR="00B66987" w:rsidRDefault="0084731F">
            <w:r>
              <w:t>满足</w:t>
            </w:r>
          </w:p>
        </w:tc>
      </w:tr>
    </w:tbl>
    <w:p w14:paraId="50C56000" w14:textId="77777777" w:rsidR="00B66987" w:rsidRDefault="0084731F">
      <w:pPr>
        <w:pStyle w:val="1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66987" w14:paraId="2FDCB1F2" w14:textId="77777777">
        <w:tc>
          <w:tcPr>
            <w:tcW w:w="1131" w:type="dxa"/>
            <w:shd w:val="clear" w:color="auto" w:fill="E6E6E6"/>
            <w:vAlign w:val="center"/>
          </w:tcPr>
          <w:p w14:paraId="3F00B2DF" w14:textId="77777777" w:rsidR="00B66987" w:rsidRDefault="0084731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DAEACF" w14:textId="77777777" w:rsidR="00B66987" w:rsidRDefault="0084731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16EB9DA" w14:textId="77777777" w:rsidR="00B66987" w:rsidRDefault="0084731F">
            <w:pPr>
              <w:jc w:val="center"/>
            </w:pPr>
            <w:r>
              <w:t>结论</w:t>
            </w:r>
          </w:p>
        </w:tc>
      </w:tr>
      <w:tr w:rsidR="00B66987" w14:paraId="5426F331" w14:textId="77777777">
        <w:tc>
          <w:tcPr>
            <w:tcW w:w="1131" w:type="dxa"/>
            <w:vAlign w:val="center"/>
          </w:tcPr>
          <w:p w14:paraId="40A34AE9" w14:textId="77777777" w:rsidR="00B66987" w:rsidRDefault="0084731F">
            <w:r>
              <w:t>1</w:t>
            </w:r>
          </w:p>
        </w:tc>
        <w:tc>
          <w:tcPr>
            <w:tcW w:w="4069" w:type="dxa"/>
            <w:vAlign w:val="center"/>
          </w:tcPr>
          <w:p w14:paraId="537D96BF" w14:textId="77777777" w:rsidR="00B66987" w:rsidRDefault="0084731F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140D0FE1" w14:textId="77777777" w:rsidR="00B66987" w:rsidRDefault="0084731F">
            <w:r>
              <w:t>满足</w:t>
            </w:r>
          </w:p>
        </w:tc>
      </w:tr>
      <w:tr w:rsidR="00B66987" w14:paraId="41C649CA" w14:textId="77777777">
        <w:tc>
          <w:tcPr>
            <w:tcW w:w="1131" w:type="dxa"/>
            <w:vAlign w:val="center"/>
          </w:tcPr>
          <w:p w14:paraId="754C9170" w14:textId="77777777" w:rsidR="00B66987" w:rsidRDefault="0084731F">
            <w:r>
              <w:t>2</w:t>
            </w:r>
          </w:p>
        </w:tc>
        <w:tc>
          <w:tcPr>
            <w:tcW w:w="4069" w:type="dxa"/>
            <w:vAlign w:val="center"/>
          </w:tcPr>
          <w:p w14:paraId="15747272" w14:textId="77777777" w:rsidR="00B66987" w:rsidRDefault="0084731F">
            <w:r>
              <w:t>屋顶构造</w:t>
            </w:r>
          </w:p>
        </w:tc>
        <w:tc>
          <w:tcPr>
            <w:tcW w:w="4131" w:type="dxa"/>
            <w:vAlign w:val="center"/>
          </w:tcPr>
          <w:p w14:paraId="2F574386" w14:textId="77777777" w:rsidR="00B66987" w:rsidRDefault="0084731F">
            <w:r>
              <w:t>满足</w:t>
            </w:r>
          </w:p>
        </w:tc>
      </w:tr>
      <w:tr w:rsidR="00B66987" w14:paraId="7E21470D" w14:textId="77777777">
        <w:tc>
          <w:tcPr>
            <w:tcW w:w="1131" w:type="dxa"/>
            <w:vAlign w:val="center"/>
          </w:tcPr>
          <w:p w14:paraId="6F09A99D" w14:textId="77777777" w:rsidR="00B66987" w:rsidRDefault="0084731F">
            <w:r>
              <w:t>3</w:t>
            </w:r>
          </w:p>
        </w:tc>
        <w:tc>
          <w:tcPr>
            <w:tcW w:w="4069" w:type="dxa"/>
            <w:vAlign w:val="center"/>
          </w:tcPr>
          <w:p w14:paraId="60BCE711" w14:textId="77777777" w:rsidR="00B66987" w:rsidRDefault="0084731F">
            <w:r>
              <w:t>外墙构造</w:t>
            </w:r>
          </w:p>
        </w:tc>
        <w:tc>
          <w:tcPr>
            <w:tcW w:w="4131" w:type="dxa"/>
            <w:vAlign w:val="center"/>
          </w:tcPr>
          <w:p w14:paraId="49F95AE8" w14:textId="77777777" w:rsidR="00B66987" w:rsidRDefault="0084731F">
            <w:r>
              <w:t>满足</w:t>
            </w:r>
          </w:p>
        </w:tc>
      </w:tr>
      <w:tr w:rsidR="00B66987" w14:paraId="4863CF40" w14:textId="77777777">
        <w:tc>
          <w:tcPr>
            <w:tcW w:w="1131" w:type="dxa"/>
            <w:vAlign w:val="center"/>
          </w:tcPr>
          <w:p w14:paraId="5DAFB695" w14:textId="77777777" w:rsidR="00B66987" w:rsidRDefault="0084731F">
            <w:r>
              <w:t>4</w:t>
            </w:r>
          </w:p>
        </w:tc>
        <w:tc>
          <w:tcPr>
            <w:tcW w:w="4069" w:type="dxa"/>
            <w:vAlign w:val="center"/>
          </w:tcPr>
          <w:p w14:paraId="38FC4B85" w14:textId="77777777" w:rsidR="00B66987" w:rsidRDefault="0084731F">
            <w:r>
              <w:t>外窗热工</w:t>
            </w:r>
          </w:p>
        </w:tc>
        <w:tc>
          <w:tcPr>
            <w:tcW w:w="4131" w:type="dxa"/>
            <w:vAlign w:val="center"/>
          </w:tcPr>
          <w:p w14:paraId="41E9FB8B" w14:textId="77777777" w:rsidR="00B66987" w:rsidRDefault="0084731F">
            <w:r>
              <w:t>满足</w:t>
            </w:r>
          </w:p>
        </w:tc>
      </w:tr>
      <w:tr w:rsidR="00B66987" w14:paraId="6F8B7289" w14:textId="77777777">
        <w:tc>
          <w:tcPr>
            <w:tcW w:w="1131" w:type="dxa"/>
            <w:vAlign w:val="center"/>
          </w:tcPr>
          <w:p w14:paraId="3812963A" w14:textId="77777777" w:rsidR="00B66987" w:rsidRDefault="0084731F">
            <w:r>
              <w:t>5</w:t>
            </w:r>
          </w:p>
        </w:tc>
        <w:tc>
          <w:tcPr>
            <w:tcW w:w="4069" w:type="dxa"/>
            <w:vAlign w:val="center"/>
          </w:tcPr>
          <w:p w14:paraId="3C1A0FF4" w14:textId="77777777" w:rsidR="00B66987" w:rsidRDefault="0084731F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4EE2D829" w14:textId="77777777" w:rsidR="00B66987" w:rsidRDefault="0084731F">
            <w:r>
              <w:t>适宜</w:t>
            </w:r>
          </w:p>
        </w:tc>
      </w:tr>
      <w:tr w:rsidR="00B66987" w14:paraId="0CD3994E" w14:textId="77777777">
        <w:tc>
          <w:tcPr>
            <w:tcW w:w="1131" w:type="dxa"/>
            <w:vAlign w:val="center"/>
          </w:tcPr>
          <w:p w14:paraId="53B5E336" w14:textId="77777777" w:rsidR="00B66987" w:rsidRDefault="0084731F">
            <w:r>
              <w:t>6</w:t>
            </w:r>
          </w:p>
        </w:tc>
        <w:tc>
          <w:tcPr>
            <w:tcW w:w="4069" w:type="dxa"/>
            <w:vAlign w:val="center"/>
          </w:tcPr>
          <w:p w14:paraId="03DA68C3" w14:textId="77777777" w:rsidR="00B66987" w:rsidRDefault="0084731F">
            <w:r>
              <w:t>隔热检查</w:t>
            </w:r>
          </w:p>
        </w:tc>
        <w:tc>
          <w:tcPr>
            <w:tcW w:w="4131" w:type="dxa"/>
            <w:vAlign w:val="center"/>
          </w:tcPr>
          <w:p w14:paraId="6CF1A1A8" w14:textId="77777777" w:rsidR="00B66987" w:rsidRDefault="0084731F">
            <w:r>
              <w:t>满足</w:t>
            </w:r>
          </w:p>
        </w:tc>
      </w:tr>
      <w:tr w:rsidR="00B66987" w14:paraId="716E9C7E" w14:textId="77777777">
        <w:tc>
          <w:tcPr>
            <w:tcW w:w="1131" w:type="dxa"/>
            <w:vAlign w:val="center"/>
          </w:tcPr>
          <w:p w14:paraId="2CACEEC6" w14:textId="77777777" w:rsidR="00B66987" w:rsidRDefault="0084731F">
            <w:r>
              <w:t>7</w:t>
            </w:r>
          </w:p>
        </w:tc>
        <w:tc>
          <w:tcPr>
            <w:tcW w:w="4069" w:type="dxa"/>
            <w:vAlign w:val="center"/>
          </w:tcPr>
          <w:p w14:paraId="0150E691" w14:textId="77777777" w:rsidR="00B66987" w:rsidRDefault="0084731F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4131" w:type="dxa"/>
            <w:vAlign w:val="center"/>
          </w:tcPr>
          <w:p w14:paraId="17AA0AD7" w14:textId="77777777" w:rsidR="00B66987" w:rsidRDefault="0084731F">
            <w:r>
              <w:t>满足</w:t>
            </w:r>
          </w:p>
        </w:tc>
      </w:tr>
      <w:tr w:rsidR="00B66987" w14:paraId="325FF8BC" w14:textId="77777777">
        <w:tc>
          <w:tcPr>
            <w:tcW w:w="1131" w:type="dxa"/>
            <w:vAlign w:val="center"/>
          </w:tcPr>
          <w:p w14:paraId="3B767091" w14:textId="77777777" w:rsidR="00B66987" w:rsidRDefault="0084731F">
            <w:r>
              <w:t>8</w:t>
            </w:r>
          </w:p>
        </w:tc>
        <w:tc>
          <w:tcPr>
            <w:tcW w:w="4069" w:type="dxa"/>
            <w:vAlign w:val="center"/>
          </w:tcPr>
          <w:p w14:paraId="49C9445D" w14:textId="77777777" w:rsidR="00B66987" w:rsidRDefault="0084731F">
            <w:r>
              <w:t>外窗气密性</w:t>
            </w:r>
          </w:p>
        </w:tc>
        <w:tc>
          <w:tcPr>
            <w:tcW w:w="4131" w:type="dxa"/>
            <w:vAlign w:val="center"/>
          </w:tcPr>
          <w:p w14:paraId="49508DE2" w14:textId="77777777" w:rsidR="00B66987" w:rsidRDefault="0084731F">
            <w:r>
              <w:t>满足</w:t>
            </w:r>
          </w:p>
        </w:tc>
      </w:tr>
      <w:tr w:rsidR="00B66987" w14:paraId="3A9078D4" w14:textId="77777777">
        <w:tc>
          <w:tcPr>
            <w:tcW w:w="1131" w:type="dxa"/>
            <w:vAlign w:val="center"/>
          </w:tcPr>
          <w:p w14:paraId="26D611C6" w14:textId="77777777" w:rsidR="00B66987" w:rsidRDefault="0084731F">
            <w:r>
              <w:t>9</w:t>
            </w:r>
          </w:p>
        </w:tc>
        <w:tc>
          <w:tcPr>
            <w:tcW w:w="4069" w:type="dxa"/>
            <w:vAlign w:val="center"/>
          </w:tcPr>
          <w:p w14:paraId="7D74ABB9" w14:textId="77777777" w:rsidR="00B66987" w:rsidRDefault="0084731F">
            <w:r>
              <w:t>幕墙气密性</w:t>
            </w:r>
          </w:p>
        </w:tc>
        <w:tc>
          <w:tcPr>
            <w:tcW w:w="4131" w:type="dxa"/>
            <w:vAlign w:val="center"/>
          </w:tcPr>
          <w:p w14:paraId="7FECCD64" w14:textId="77777777" w:rsidR="00B66987" w:rsidRDefault="0084731F">
            <w:r>
              <w:t>满足</w:t>
            </w:r>
          </w:p>
        </w:tc>
      </w:tr>
      <w:tr w:rsidR="00B66987" w14:paraId="6B7F4F2A" w14:textId="77777777">
        <w:tc>
          <w:tcPr>
            <w:tcW w:w="1131" w:type="dxa"/>
            <w:vAlign w:val="center"/>
          </w:tcPr>
          <w:p w14:paraId="53782E76" w14:textId="77777777" w:rsidR="00B66987" w:rsidRDefault="0084731F">
            <w:r>
              <w:t>10</w:t>
            </w:r>
          </w:p>
        </w:tc>
        <w:tc>
          <w:tcPr>
            <w:tcW w:w="4069" w:type="dxa"/>
            <w:vAlign w:val="center"/>
          </w:tcPr>
          <w:p w14:paraId="449B4FB7" w14:textId="77777777" w:rsidR="00B66987" w:rsidRDefault="0084731F">
            <w:r>
              <w:t>综合权衡</w:t>
            </w:r>
          </w:p>
        </w:tc>
        <w:tc>
          <w:tcPr>
            <w:tcW w:w="4131" w:type="dxa"/>
            <w:vAlign w:val="center"/>
          </w:tcPr>
          <w:p w14:paraId="154DFA12" w14:textId="77777777" w:rsidR="00B66987" w:rsidRDefault="0084731F">
            <w:r>
              <w:t>满足</w:t>
            </w:r>
          </w:p>
        </w:tc>
      </w:tr>
      <w:tr w:rsidR="00B66987" w14:paraId="29D8223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E0CFB2B" w14:textId="77777777" w:rsidR="00B66987" w:rsidRDefault="0084731F">
            <w:r>
              <w:t>结论</w:t>
            </w:r>
          </w:p>
        </w:tc>
        <w:tc>
          <w:tcPr>
            <w:tcW w:w="4131" w:type="dxa"/>
            <w:vAlign w:val="center"/>
          </w:tcPr>
          <w:p w14:paraId="230C4C4E" w14:textId="77777777" w:rsidR="00B66987" w:rsidRDefault="0084731F">
            <w:r>
              <w:t>满足</w:t>
            </w:r>
          </w:p>
        </w:tc>
      </w:tr>
    </w:tbl>
    <w:p w14:paraId="63A504DF" w14:textId="77777777" w:rsidR="00B66987" w:rsidRDefault="00B66987"/>
    <w:p w14:paraId="4CB8D300" w14:textId="77777777" w:rsidR="00B66987" w:rsidRDefault="00B66987">
      <w:pPr>
        <w:sectPr w:rsidR="00B6698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98387BB" w14:textId="77777777" w:rsidR="00B66987" w:rsidRDefault="0084731F">
      <w:pPr>
        <w:pStyle w:val="1"/>
      </w:pPr>
      <w:r>
        <w:lastRenderedPageBreak/>
        <w:t>附录</w:t>
      </w:r>
    </w:p>
    <w:p w14:paraId="75FAFDE0" w14:textId="77777777" w:rsidR="00B66987" w:rsidRDefault="0084731F">
      <w:pPr>
        <w:pStyle w:val="2"/>
      </w:pPr>
      <w:r>
        <w:t>工作日</w:t>
      </w:r>
      <w:r>
        <w:t>/</w:t>
      </w:r>
      <w:r>
        <w:t>节假日室内空调温度时间表</w:t>
      </w:r>
      <w:r>
        <w:t>(</w:t>
      </w:r>
      <w:r>
        <w:t>℃</w:t>
      </w:r>
      <w:r>
        <w:t>)</w:t>
      </w:r>
    </w:p>
    <w:p w14:paraId="38EA7EA0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5B5EBDA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88A8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7450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0955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DABA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F145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C0BF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3218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AE18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A166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AA05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646E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A152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A7D3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19C9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113E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4CCC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1861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16A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35A7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2C62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872B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70C8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7D2A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870F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34F1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17AB6C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EA2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2B1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4E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A0B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21D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DFA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5D3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1E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66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066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991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7C6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DAE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FE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24A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5F9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51D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9C3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0F3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8A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7A4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160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2BD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99F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B37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B66987" w14:paraId="54964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60B2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41F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3A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6A8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212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58F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0C1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8F7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C29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E61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9B8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6DF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FB8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A51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3F0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2F8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762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8D8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92D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31C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18E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4B4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A17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199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02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2408C5DF" w14:textId="77777777" w:rsidR="00B66987" w:rsidRDefault="00B66987"/>
    <w:p w14:paraId="7F9BBB3F" w14:textId="77777777" w:rsidR="00B66987" w:rsidRDefault="0084731F">
      <w:r>
        <w:t>注：上行：工作日；下行：节假日</w:t>
      </w:r>
    </w:p>
    <w:p w14:paraId="146B6BC8" w14:textId="77777777" w:rsidR="00B66987" w:rsidRDefault="0084731F">
      <w:pPr>
        <w:pStyle w:val="2"/>
      </w:pPr>
      <w:r>
        <w:t>工作日</w:t>
      </w:r>
      <w:r>
        <w:t>/</w:t>
      </w:r>
      <w:r>
        <w:t>节假日室内供暖温度时间表</w:t>
      </w:r>
      <w:r>
        <w:t>(</w:t>
      </w:r>
      <w:r>
        <w:t>℃</w:t>
      </w:r>
      <w:r>
        <w:t>)</w:t>
      </w:r>
    </w:p>
    <w:p w14:paraId="78128FED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3C1C3E9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860B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45DB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C500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81EB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7FC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6476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DAD7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42B1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5ACB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F5AB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7285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29A7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CCEE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B321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C731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82D0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4EA3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A3D6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2C18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756D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A9D0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67D7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918D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B212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4040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0BDF0A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E95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CCC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9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14A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AEC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D24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593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883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96A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6BB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15F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D1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FD1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517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F9D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316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3D5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302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B9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C4B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2F3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755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85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629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56A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B66987" w14:paraId="7FD36C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3C10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F09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260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AB7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4A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4EE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E94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4DB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221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CAC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188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EB4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B12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68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F1C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619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D9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DF8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16D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CC9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5CD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E02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F50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608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7B2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6CE3E863" w14:textId="77777777" w:rsidR="00B66987" w:rsidRDefault="00B66987"/>
    <w:p w14:paraId="7E56FF71" w14:textId="77777777" w:rsidR="00B66987" w:rsidRDefault="0084731F">
      <w:r>
        <w:t>注：上行：工作日；下行：节假日</w:t>
      </w:r>
    </w:p>
    <w:p w14:paraId="6A929E64" w14:textId="77777777" w:rsidR="00B66987" w:rsidRDefault="0084731F">
      <w:pPr>
        <w:pStyle w:val="2"/>
      </w:pPr>
      <w:r>
        <w:t>工作日</w:t>
      </w:r>
      <w:r>
        <w:t>/</w:t>
      </w:r>
      <w:r>
        <w:t>节假日人员逐时在室率</w:t>
      </w:r>
      <w:r>
        <w:t>(%)</w:t>
      </w:r>
    </w:p>
    <w:p w14:paraId="15D3446A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22D912E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4411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1099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76B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A456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4FC8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8696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1AF7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5A13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719F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C082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1778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3CBE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1ACE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2701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3AE6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5684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F1A2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A3AC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CE5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F668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E0C3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7370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7D9D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D116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27A4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1F0D66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714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3A7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AB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8D4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806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143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F31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3D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00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A01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51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DA8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17A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2F5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571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382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8F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BC8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F5E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EE8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30D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D35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A6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73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18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6987" w14:paraId="5CF80B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CE70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809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16B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61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42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E1C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E7E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8E1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D4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4B5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03D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BC1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97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59D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C19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210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63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DEF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C0A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007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81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067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D0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AAA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C53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CBA266" w14:textId="77777777" w:rsidR="00B66987" w:rsidRDefault="00B66987"/>
    <w:p w14:paraId="4921E5E4" w14:textId="77777777" w:rsidR="00B66987" w:rsidRDefault="0084731F">
      <w:r>
        <w:t>注：上行：工作日；下行：节假日</w:t>
      </w:r>
    </w:p>
    <w:p w14:paraId="347D3691" w14:textId="77777777" w:rsidR="00B66987" w:rsidRDefault="0084731F">
      <w:pPr>
        <w:pStyle w:val="2"/>
      </w:pPr>
      <w:r>
        <w:t>工作日</w:t>
      </w:r>
      <w:r>
        <w:t>/</w:t>
      </w:r>
      <w:r>
        <w:t>节假日照明开关时间表</w:t>
      </w:r>
      <w:r>
        <w:t>(%)</w:t>
      </w:r>
    </w:p>
    <w:p w14:paraId="42A3313E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0632D50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4E5D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1A26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F04B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55B3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837C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1748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F928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5A6E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FCB0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D65F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CE5E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CCBD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2F9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3DC0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CB65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BBA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762B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2BBA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6DAB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0F2C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F59E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9761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45BD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55C1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AD5A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17603B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A52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44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D8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E98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A1E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0E3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DC2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960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85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388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E0C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C3D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E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697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397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B93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FF1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527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B16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F1D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F6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BC9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5E1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A0F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692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6987" w14:paraId="401904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052D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7DA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E4C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FC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30C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948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401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0F7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494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A9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EBE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AFD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C54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B80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40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7A9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AA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9C0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636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627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E0C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BD3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6E3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9EB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22C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DDF400" w14:textId="77777777" w:rsidR="00B66987" w:rsidRDefault="00B66987"/>
    <w:p w14:paraId="4FE674EC" w14:textId="77777777" w:rsidR="00B66987" w:rsidRDefault="0084731F">
      <w:r>
        <w:t>注：上行：工作日；下行：节假日</w:t>
      </w:r>
    </w:p>
    <w:p w14:paraId="5720622A" w14:textId="77777777" w:rsidR="00B66987" w:rsidRDefault="0084731F">
      <w:pPr>
        <w:pStyle w:val="2"/>
      </w:pPr>
      <w:r>
        <w:t>工作日</w:t>
      </w:r>
      <w:r>
        <w:t>/</w:t>
      </w:r>
      <w:r>
        <w:t>节假日设备逐时使用率</w:t>
      </w:r>
      <w:r>
        <w:t>(%)</w:t>
      </w:r>
    </w:p>
    <w:p w14:paraId="1062DCB2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566E4EF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960A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E6F5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13F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1AFD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4773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D7EB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2621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99D4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3FBA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BC8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EF54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4C97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27D5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ECCE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81F4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49A5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1FA9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8080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8570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F454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205F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CC08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20FE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8A7C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919C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2C24F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4C3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C91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62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B4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437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DC1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D48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93D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738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B6E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64E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D97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ABA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3E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EF4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B0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923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705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BF6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A22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493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3D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625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97A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A90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6987" w14:paraId="7CDCF9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9A86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BE4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7B1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E4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598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6A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BE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FEA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F17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67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E85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BC9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6B9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099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FDB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F64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F74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31B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5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2BC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6F2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10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47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297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D06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6B188F" w14:textId="77777777" w:rsidR="00B66987" w:rsidRDefault="00B66987"/>
    <w:p w14:paraId="5B9A0E79" w14:textId="77777777" w:rsidR="00B66987" w:rsidRDefault="0084731F">
      <w:r>
        <w:t>注：上行：工作日；下行：节假日</w:t>
      </w:r>
    </w:p>
    <w:p w14:paraId="402A20B5" w14:textId="77777777" w:rsidR="00B66987" w:rsidRDefault="0084731F">
      <w:pPr>
        <w:pStyle w:val="2"/>
      </w:pPr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</w:p>
    <w:p w14:paraId="2B35970C" w14:textId="77777777" w:rsidR="00B66987" w:rsidRDefault="00B6698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66987" w14:paraId="3B0ADCE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bookmarkEnd w:id="0"/>
          <w:p w14:paraId="41F0724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D4CE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D54A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6413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1E3E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102D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6B77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A17E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36BB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8BFF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9819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E027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1129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37E7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7002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ECEF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67C9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5D8A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4B8C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0D8B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605E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DFFE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E501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2D3F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AE6F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6987" w14:paraId="3D3247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7F3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3CB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E36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05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54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36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F0C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7C2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C1C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040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495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B0A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F8B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515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F7F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55EB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C3E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633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F6D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8959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CC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54D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71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FA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492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6987" w14:paraId="16B8BE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9479" w14:textId="77777777" w:rsidR="00B66987" w:rsidRDefault="00B669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C3C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F15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69E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5C3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9F80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756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1CC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E6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862A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B23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508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2A8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A14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621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0338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71E1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AC3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8DE7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B2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F965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EA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04FE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60CF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B8D" w14:textId="77777777" w:rsidR="00B66987" w:rsidRDefault="00847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790177" w14:textId="77777777" w:rsidR="00B66987" w:rsidRDefault="00B66987"/>
    <w:p w14:paraId="653A18A8" w14:textId="77777777" w:rsidR="00B66987" w:rsidRDefault="0084731F">
      <w:r>
        <w:t>注：上行：工作日；下行：节假日</w:t>
      </w:r>
    </w:p>
    <w:p w14:paraId="00D0CA7D" w14:textId="77777777" w:rsidR="00B66987" w:rsidRDefault="00B66987"/>
    <w:sectPr w:rsidR="00B6698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AF4FC" w14:textId="77777777" w:rsidR="0084731F" w:rsidRDefault="0084731F">
      <w:r>
        <w:separator/>
      </w:r>
    </w:p>
  </w:endnote>
  <w:endnote w:type="continuationSeparator" w:id="0">
    <w:p w14:paraId="522D562B" w14:textId="77777777" w:rsidR="0084731F" w:rsidRDefault="0084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72578244" w14:textId="77777777" w:rsidR="00B66987" w:rsidRDefault="0084731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D5062" w14:textId="77777777" w:rsidR="00B66987" w:rsidRDefault="00B669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B83B1" w14:textId="77777777" w:rsidR="0084731F" w:rsidRDefault="0084731F">
      <w:r>
        <w:separator/>
      </w:r>
    </w:p>
  </w:footnote>
  <w:footnote w:type="continuationSeparator" w:id="0">
    <w:p w14:paraId="6FA516FE" w14:textId="77777777" w:rsidR="0084731F" w:rsidRDefault="0084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21D4" w14:textId="77777777" w:rsidR="00B66987" w:rsidRDefault="0084731F">
    <w:pPr>
      <w:pStyle w:val="a7"/>
      <w:jc w:val="left"/>
    </w:pPr>
    <w:r>
      <w:rPr>
        <w:noProof/>
        <w:lang w:val="en-US"/>
      </w:rPr>
      <w:drawing>
        <wp:inline distT="0" distB="0" distL="0" distR="0" wp14:anchorId="56D2ABBD" wp14:editId="6B13515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379C" w14:textId="77777777" w:rsidR="00B66987" w:rsidRDefault="00B6698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A3CD1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4731F"/>
    <w:rsid w:val="0086632A"/>
    <w:rsid w:val="0087011E"/>
    <w:rsid w:val="00883D6C"/>
    <w:rsid w:val="00886207"/>
    <w:rsid w:val="008A48E6"/>
    <w:rsid w:val="008D40D1"/>
    <w:rsid w:val="008F56AB"/>
    <w:rsid w:val="00920FEB"/>
    <w:rsid w:val="009628FA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66987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7CA4902"/>
    <w:rsid w:val="42D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C97D9"/>
  <w15:docId w15:val="{6280F278-0460-4148-BCFD-95039CDA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eze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149</TotalTime>
  <Pages>18</Pages>
  <Words>2539</Words>
  <Characters>14475</Characters>
  <Application>Microsoft Office Word</Application>
  <DocSecurity>0</DocSecurity>
  <Lines>120</Lines>
  <Paragraphs>33</Paragraphs>
  <ScaleCrop>false</ScaleCrop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WPS_1514216111</dc:creator>
  <cp:lastModifiedBy>556</cp:lastModifiedBy>
  <cp:revision>17</cp:revision>
  <dcterms:created xsi:type="dcterms:W3CDTF">2021-01-01T05:01:00Z</dcterms:created>
  <dcterms:modified xsi:type="dcterms:W3CDTF">2021-01-06T10:57:00Z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