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9575" w14:textId="77777777" w:rsidR="00D40158" w:rsidRDefault="00245D83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A098777" w14:textId="77777777" w:rsidR="00D40158" w:rsidRDefault="00245D83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A9EBFE9" w14:textId="77777777" w:rsidR="007204C6" w:rsidRDefault="00245D83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7354C1F" w14:textId="77777777" w:rsidR="00D40158" w:rsidRPr="00A22524" w:rsidRDefault="00245D83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02B6327C" w14:textId="77777777" w:rsidR="00D40158" w:rsidRPr="00CE28AA" w:rsidRDefault="00245D83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22BB5DC5" w14:textId="77777777" w:rsidR="00CE28AA" w:rsidRPr="00CE28AA" w:rsidRDefault="00245D83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3A0D85A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909142E" w14:textId="77777777" w:rsidR="00D40158" w:rsidRPr="00D40158" w:rsidRDefault="00245D8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C57E960" w14:textId="77777777" w:rsidR="00D40158" w:rsidRPr="00D40158" w:rsidRDefault="00245D83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故里逢春</w:t>
            </w:r>
            <w:bookmarkEnd w:id="0"/>
          </w:p>
        </w:tc>
      </w:tr>
      <w:tr w:rsidR="00D40158" w:rsidRPr="00D40158" w14:paraId="6A3A72D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98AB52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F12C3A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乌鲁木齐</w:t>
            </w:r>
            <w:bookmarkEnd w:id="1"/>
          </w:p>
        </w:tc>
      </w:tr>
      <w:tr w:rsidR="00D40158" w:rsidRPr="00D40158" w14:paraId="4CDEEFC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540CF9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682A41E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27B5B9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A2BB08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EDEBC9" w14:textId="77777777" w:rsidR="00D40158" w:rsidRPr="00D40158" w:rsidRDefault="00245D83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E75940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761E20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B6EA325" w14:textId="77777777" w:rsidR="00D40158" w:rsidRPr="00D40158" w:rsidRDefault="00245D83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51F12B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BD160E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3403E96F" w14:textId="77777777" w:rsidR="00D40158" w:rsidRPr="00D40158" w:rsidRDefault="00245D83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2C73A4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1D52E3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5401C3F4" w14:textId="77777777" w:rsidR="00D40158" w:rsidRPr="00D40158" w:rsidRDefault="00245D83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EFC878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13E9C6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6FC0FF1" w14:textId="77777777" w:rsidR="00D40158" w:rsidRPr="00D40158" w:rsidRDefault="00245D83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179E2E4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8E87DB1" w14:textId="77777777" w:rsidR="00D40158" w:rsidRPr="00D40158" w:rsidRDefault="00245D83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2AD0EF" w14:textId="77777777" w:rsidR="00D40158" w:rsidRPr="00D40158" w:rsidRDefault="00245D83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2A6312C5" w14:textId="77777777" w:rsidR="00D40158" w:rsidRDefault="00245D83" w:rsidP="00B41640">
      <w:pPr>
        <w:spacing w:line="240" w:lineRule="auto"/>
        <w:rPr>
          <w:rFonts w:ascii="宋体" w:hAnsi="宋体"/>
          <w:lang w:val="en-US"/>
        </w:rPr>
      </w:pPr>
    </w:p>
    <w:p w14:paraId="35D3DE64" w14:textId="77777777" w:rsidR="000951E6" w:rsidRDefault="00245D83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50B3332" wp14:editId="39B7BA24">
            <wp:extent cx="1628946" cy="162894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7F77" w14:textId="77777777" w:rsidR="00D40158" w:rsidRDefault="00245D83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7E3095D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6B1C99A" w14:textId="77777777" w:rsidR="00DD16C4" w:rsidRPr="00D40158" w:rsidRDefault="00245D83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8FFCD3" w14:textId="77777777" w:rsidR="00DD16C4" w:rsidRPr="00D40158" w:rsidRDefault="00245D83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14:paraId="6B591F3D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EAFF0A" w14:textId="77777777" w:rsidR="00DD16C4" w:rsidRPr="00D40158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146FCB3" w14:textId="77777777" w:rsidR="00DD16C4" w:rsidRPr="00D40158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1B7C87" w:rsidRPr="00D40158" w14:paraId="29ED55E5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05A8C" w14:textId="77777777" w:rsidR="001B7C87" w:rsidRPr="00D40158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EA292" w14:textId="77777777" w:rsidR="001B7C87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14:paraId="025FA298" w14:textId="77777777" w:rsidR="001B7C87" w:rsidRPr="00D40158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14:paraId="70E86E9E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50046" w14:textId="77777777" w:rsidR="001B7C87" w:rsidRPr="00D40158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7E82BE4" w14:textId="77777777" w:rsidR="001B7C87" w:rsidRPr="00D40158" w:rsidRDefault="00245D83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T17690761918</w:t>
            </w:r>
            <w:bookmarkEnd w:id="9"/>
          </w:p>
        </w:tc>
      </w:tr>
    </w:tbl>
    <w:p w14:paraId="1FE8845C" w14:textId="77777777" w:rsidR="00266E19" w:rsidRDefault="00245D83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362A72B2" w14:textId="77777777" w:rsidR="00AA47FE" w:rsidRDefault="00245D83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57EF620" w14:textId="77777777" w:rsidR="00D40158" w:rsidRPr="005E5F93" w:rsidRDefault="00245D83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 w14:paraId="2B3B3554" w14:textId="77777777">
        <w:tc>
          <w:tcPr>
            <w:tcW w:w="2841" w:type="dxa"/>
            <w:shd w:val="clear" w:color="auto" w:fill="E6E6E6"/>
          </w:tcPr>
          <w:p w14:paraId="42B4ECD6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31EEA4F6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ascii="宋体" w:hAnsi="宋体" w:hint="eastAsia"/>
              </w:rPr>
              <w:t>故里逢春</w:t>
            </w:r>
            <w:bookmarkEnd w:id="12"/>
          </w:p>
        </w:tc>
      </w:tr>
      <w:tr w:rsidR="00D40158" w:rsidRPr="00FF2243" w14:paraId="36BAA06E" w14:textId="77777777">
        <w:tc>
          <w:tcPr>
            <w:tcW w:w="2841" w:type="dxa"/>
            <w:shd w:val="clear" w:color="auto" w:fill="E6E6E6"/>
          </w:tcPr>
          <w:p w14:paraId="1979A7B1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6B22F269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乌鲁木齐</w:t>
            </w:r>
            <w:bookmarkEnd w:id="13"/>
          </w:p>
        </w:tc>
      </w:tr>
      <w:tr w:rsidR="00D40158" w:rsidRPr="00FF2243" w14:paraId="7C964351" w14:textId="77777777">
        <w:tc>
          <w:tcPr>
            <w:tcW w:w="2841" w:type="dxa"/>
            <w:shd w:val="clear" w:color="auto" w:fill="E6E6E6"/>
          </w:tcPr>
          <w:p w14:paraId="30A96039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6CDD3063" w14:textId="77777777" w:rsidR="00044565" w:rsidRPr="00044565" w:rsidRDefault="00245D83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2299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7654947E" w14:textId="77777777">
        <w:tc>
          <w:tcPr>
            <w:tcW w:w="2841" w:type="dxa"/>
            <w:shd w:val="clear" w:color="auto" w:fill="E6E6E6"/>
          </w:tcPr>
          <w:p w14:paraId="2BA17649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6C438BBC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6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31CF46B9" w14:textId="77777777">
        <w:tc>
          <w:tcPr>
            <w:tcW w:w="2841" w:type="dxa"/>
            <w:shd w:val="clear" w:color="auto" w:fill="E6E6E6"/>
          </w:tcPr>
          <w:p w14:paraId="25D1A6E0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76FBB803" w14:textId="77777777" w:rsidR="00D40158" w:rsidRPr="00FF2243" w:rsidRDefault="00245D8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16.8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77D8F5F4" w14:textId="77777777" w:rsidR="001E0AAB" w:rsidRDefault="00245D83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59608E2C" w14:textId="77777777" w:rsidR="000951E6" w:rsidRDefault="00245D83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683B03A0" w14:textId="77777777" w:rsidR="000951E6" w:rsidRDefault="00245D83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3B070291" w14:textId="77777777" w:rsidR="000951E6" w:rsidRDefault="00245D83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r>
        <w:rPr>
          <w:rFonts w:ascii="宋体" w:hAnsi="宋体" w:hint="eastAsia"/>
          <w:sz w:val="21"/>
          <w:szCs w:val="21"/>
        </w:rPr>
        <w:t>故里逢春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16FA4EAB" w14:textId="77777777" w:rsidR="004445CE" w:rsidRDefault="00245D83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1BA8AF5E" w14:textId="77777777" w:rsidR="004445CE" w:rsidRDefault="00245D83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315C7A4C" w14:textId="77777777" w:rsidR="0078336A" w:rsidRDefault="00245D83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43CC8495" w14:textId="77777777" w:rsidR="0078336A" w:rsidRPr="0078336A" w:rsidRDefault="00245D8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18073334" w14:textId="77777777" w:rsidR="0078336A" w:rsidRPr="0078336A" w:rsidRDefault="00245D83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67441B05" w14:textId="77777777" w:rsidR="0078336A" w:rsidRPr="0078336A" w:rsidRDefault="00245D83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3ACD7372" w14:textId="77777777" w:rsidR="00466336" w:rsidRDefault="00245D83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76D2B414" w14:textId="77777777" w:rsidR="0041789B" w:rsidRDefault="00245D83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0C53510A" w14:textId="77777777" w:rsidR="0041789B" w:rsidRPr="0041789B" w:rsidRDefault="00245D83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7358A427" w14:textId="77777777" w:rsidR="00342AF2" w:rsidRPr="00342AF2" w:rsidRDefault="00245D83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2A9E5CDD" w14:textId="77777777" w:rsidR="000951E6" w:rsidRDefault="00245D83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185D44F5" w14:textId="77777777" w:rsidR="00D91B6A" w:rsidRPr="00D91B6A" w:rsidRDefault="00245D83" w:rsidP="00C07423">
      <w:pPr>
        <w:pStyle w:val="2"/>
      </w:pPr>
      <w:r>
        <w:rPr>
          <w:rFonts w:hint="eastAsia"/>
        </w:rPr>
        <w:t>计算内容</w:t>
      </w:r>
    </w:p>
    <w:p w14:paraId="4D2B2719" w14:textId="77777777" w:rsidR="00C554A1" w:rsidRDefault="00245D83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>
        <w:rPr>
          <w:rFonts w:ascii="宋体" w:hAnsi="宋体" w:hint="eastAsia"/>
          <w:sz w:val="21"/>
          <w:szCs w:val="21"/>
        </w:rPr>
        <w:t>故里逢春</w:t>
      </w:r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0B87B77D" w14:textId="77777777" w:rsidR="00C07423" w:rsidRPr="00D91B6A" w:rsidRDefault="00245D83" w:rsidP="00C07423">
      <w:pPr>
        <w:pStyle w:val="2"/>
      </w:pPr>
      <w:r>
        <w:rPr>
          <w:rFonts w:hint="eastAsia"/>
        </w:rPr>
        <w:lastRenderedPageBreak/>
        <w:t>计算方法</w:t>
      </w:r>
    </w:p>
    <w:p w14:paraId="7096DBDF" w14:textId="77777777" w:rsidR="00D70B29" w:rsidRDefault="00245D83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667DF352" w14:textId="6D145433" w:rsidR="002207EC" w:rsidRDefault="00901AE9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586CBAAA" wp14:editId="2743BF73">
            <wp:extent cx="1363980" cy="44196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</w:p>
    <w:p w14:paraId="08EC6DA1" w14:textId="77777777" w:rsidR="00C032D7" w:rsidRDefault="00245D83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71366EFC" w14:textId="15A8E185" w:rsidR="00C032D7" w:rsidRDefault="00901AE9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E41DF74" wp14:editId="2329CCF7">
            <wp:extent cx="419100" cy="23622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245D83">
        <w:rPr>
          <w:rFonts w:hint="eastAsia"/>
          <w:kern w:val="2"/>
          <w:sz w:val="21"/>
          <w:szCs w:val="24"/>
          <w:lang w:val="en-US"/>
        </w:rPr>
        <w:t>%</w:t>
      </w:r>
      <w:r w:rsidR="00245D83">
        <w:rPr>
          <w:rFonts w:hint="eastAsia"/>
          <w:kern w:val="2"/>
          <w:sz w:val="21"/>
          <w:szCs w:val="24"/>
          <w:lang w:val="en-US"/>
        </w:rPr>
        <w:t>）；</w:t>
      </w:r>
    </w:p>
    <w:p w14:paraId="504CADE9" w14:textId="7027A9CF" w:rsidR="00C032D7" w:rsidRDefault="00901AE9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0263ADC" wp14:editId="0C0D2A97">
            <wp:extent cx="335280" cy="23622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>—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层及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层以下部分的</w:t>
      </w:r>
      <w:r w:rsidR="00245D83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245D83">
        <w:rPr>
          <w:rFonts w:hint="eastAsia"/>
          <w:kern w:val="2"/>
          <w:sz w:val="21"/>
          <w:szCs w:val="24"/>
          <w:lang w:val="en-US"/>
        </w:rPr>
        <w:t>m</w:t>
      </w:r>
      <w:r w:rsidR="00245D83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245D83">
        <w:rPr>
          <w:rFonts w:hint="eastAsia"/>
          <w:kern w:val="2"/>
          <w:sz w:val="21"/>
          <w:szCs w:val="24"/>
          <w:lang w:val="en-US"/>
        </w:rPr>
        <w:t>）；</w:t>
      </w:r>
    </w:p>
    <w:p w14:paraId="28B8A0EF" w14:textId="2DFF4B84" w:rsidR="00C032D7" w:rsidRDefault="00901AE9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5ACDBF7" wp14:editId="796B8CA3">
            <wp:extent cx="281940" cy="23622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 xml:space="preserve">  </w:t>
      </w:r>
      <w:r w:rsidR="00245D83">
        <w:rPr>
          <w:rFonts w:hint="eastAsia"/>
          <w:kern w:val="2"/>
          <w:sz w:val="21"/>
          <w:szCs w:val="24"/>
          <w:lang w:val="en-US"/>
        </w:rPr>
        <w:t>—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层及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层以下部分的</w:t>
      </w:r>
      <w:r w:rsidR="00245D83">
        <w:rPr>
          <w:rFonts w:hint="eastAsia"/>
          <w:kern w:val="2"/>
          <w:sz w:val="21"/>
          <w:szCs w:val="24"/>
          <w:lang w:val="en-US"/>
        </w:rPr>
        <w:t>外窗面积之和（</w:t>
      </w:r>
      <w:r w:rsidR="00245D83">
        <w:rPr>
          <w:rFonts w:hint="eastAsia"/>
          <w:kern w:val="2"/>
          <w:sz w:val="21"/>
          <w:szCs w:val="24"/>
          <w:lang w:val="en-US"/>
        </w:rPr>
        <w:t>m</w:t>
      </w:r>
      <w:r w:rsidR="00245D83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245D83">
        <w:rPr>
          <w:rFonts w:hint="eastAsia"/>
          <w:kern w:val="2"/>
          <w:sz w:val="21"/>
          <w:szCs w:val="24"/>
          <w:lang w:val="en-US"/>
        </w:rPr>
        <w:t>）；</w:t>
      </w:r>
    </w:p>
    <w:p w14:paraId="4E02A9C5" w14:textId="77777777" w:rsidR="008056D4" w:rsidRDefault="00245D8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5737C634" w14:textId="77777777" w:rsidR="005C7973" w:rsidRDefault="00245D8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11BB985A" w14:textId="77777777" w:rsidR="006368AC" w:rsidRPr="006368AC" w:rsidRDefault="00245D83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64D077E7" w14:textId="59CAFD67" w:rsidR="007D70CD" w:rsidRPr="002207EC" w:rsidRDefault="00901AE9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037F8EF7" wp14:editId="5B72AFB1">
            <wp:extent cx="1379220" cy="44196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</w:p>
    <w:p w14:paraId="2C94D680" w14:textId="77777777" w:rsidR="007D70CD" w:rsidRDefault="00245D83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64F5B075" w14:textId="6A02877E" w:rsidR="009719D6" w:rsidRDefault="00901AE9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F9C5380" wp14:editId="38492AFA">
            <wp:extent cx="441960" cy="236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>—</w:t>
      </w:r>
      <w:r w:rsidR="00245D83">
        <w:rPr>
          <w:rFonts w:hint="eastAsia"/>
          <w:kern w:val="2"/>
          <w:sz w:val="21"/>
          <w:szCs w:val="24"/>
          <w:lang w:val="en-US"/>
        </w:rPr>
        <w:t>玻璃幕墙</w:t>
      </w:r>
      <w:r w:rsidR="00245D83">
        <w:rPr>
          <w:rFonts w:hint="eastAsia"/>
          <w:kern w:val="2"/>
          <w:sz w:val="21"/>
          <w:szCs w:val="24"/>
          <w:lang w:val="en-US"/>
        </w:rPr>
        <w:t>可开启面积比例（</w:t>
      </w:r>
      <w:r w:rsidR="00245D83">
        <w:rPr>
          <w:rFonts w:hint="eastAsia"/>
          <w:kern w:val="2"/>
          <w:sz w:val="21"/>
          <w:szCs w:val="24"/>
          <w:lang w:val="en-US"/>
        </w:rPr>
        <w:t>%</w:t>
      </w:r>
      <w:r w:rsidR="00245D83">
        <w:rPr>
          <w:rFonts w:hint="eastAsia"/>
          <w:kern w:val="2"/>
          <w:sz w:val="21"/>
          <w:szCs w:val="24"/>
          <w:lang w:val="en-US"/>
        </w:rPr>
        <w:t>）；</w:t>
      </w:r>
    </w:p>
    <w:p w14:paraId="407F6F0A" w14:textId="2D77DC4D" w:rsidR="009719D6" w:rsidRDefault="00901AE9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B3C3110" wp14:editId="6AB7EFD0">
            <wp:extent cx="350520" cy="236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>—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层及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层以下部分的</w:t>
      </w:r>
      <w:r w:rsidR="00245D83">
        <w:rPr>
          <w:rFonts w:hint="eastAsia"/>
          <w:kern w:val="2"/>
          <w:sz w:val="21"/>
          <w:szCs w:val="24"/>
          <w:lang w:val="en-US"/>
        </w:rPr>
        <w:t>玻璃幕墙</w:t>
      </w:r>
      <w:r w:rsidR="00245D83">
        <w:rPr>
          <w:rFonts w:hint="eastAsia"/>
          <w:kern w:val="2"/>
          <w:sz w:val="21"/>
          <w:szCs w:val="24"/>
          <w:lang w:val="en-US"/>
        </w:rPr>
        <w:t>可开启面积之和（</w:t>
      </w:r>
      <w:r w:rsidR="00245D83">
        <w:rPr>
          <w:rFonts w:hint="eastAsia"/>
          <w:kern w:val="2"/>
          <w:sz w:val="21"/>
          <w:szCs w:val="24"/>
          <w:lang w:val="en-US"/>
        </w:rPr>
        <w:t>m</w:t>
      </w:r>
      <w:r w:rsidR="00245D83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245D83">
        <w:rPr>
          <w:rFonts w:hint="eastAsia"/>
          <w:kern w:val="2"/>
          <w:sz w:val="21"/>
          <w:szCs w:val="24"/>
          <w:lang w:val="en-US"/>
        </w:rPr>
        <w:t>）；</w:t>
      </w:r>
    </w:p>
    <w:p w14:paraId="73D3BA1B" w14:textId="365B0CA2" w:rsidR="00563AD1" w:rsidRDefault="00901AE9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F330B4E" wp14:editId="5F576218">
            <wp:extent cx="30480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D83">
        <w:rPr>
          <w:rFonts w:hint="eastAsia"/>
          <w:kern w:val="2"/>
          <w:sz w:val="21"/>
          <w:szCs w:val="24"/>
          <w:lang w:val="en-US"/>
        </w:rPr>
        <w:t xml:space="preserve">  </w:t>
      </w:r>
      <w:r w:rsidR="00245D83">
        <w:rPr>
          <w:kern w:val="2"/>
          <w:sz w:val="21"/>
          <w:szCs w:val="24"/>
          <w:lang w:val="en-US"/>
        </w:rPr>
        <w:t xml:space="preserve"> </w:t>
      </w:r>
      <w:r w:rsidR="00245D83">
        <w:rPr>
          <w:rFonts w:hint="eastAsia"/>
          <w:kern w:val="2"/>
          <w:sz w:val="21"/>
          <w:szCs w:val="24"/>
          <w:lang w:val="en-US"/>
        </w:rPr>
        <w:t>—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层及</w:t>
      </w:r>
      <w:r w:rsidR="00245D83">
        <w:rPr>
          <w:rFonts w:hint="eastAsia"/>
          <w:kern w:val="2"/>
          <w:sz w:val="21"/>
          <w:szCs w:val="24"/>
          <w:lang w:val="en-US"/>
        </w:rPr>
        <w:t>18</w:t>
      </w:r>
      <w:r w:rsidR="00245D83">
        <w:rPr>
          <w:rFonts w:hint="eastAsia"/>
          <w:kern w:val="2"/>
          <w:sz w:val="21"/>
          <w:szCs w:val="24"/>
          <w:lang w:val="en-US"/>
        </w:rPr>
        <w:t>层以下部分的</w:t>
      </w:r>
      <w:r w:rsidR="00245D83">
        <w:rPr>
          <w:rFonts w:hint="eastAsia"/>
          <w:kern w:val="2"/>
          <w:sz w:val="21"/>
          <w:szCs w:val="24"/>
          <w:lang w:val="en-US"/>
        </w:rPr>
        <w:t>玻璃幕墙</w:t>
      </w:r>
      <w:r w:rsidR="00245D83">
        <w:rPr>
          <w:rFonts w:hint="eastAsia"/>
          <w:kern w:val="2"/>
          <w:sz w:val="21"/>
          <w:szCs w:val="24"/>
          <w:lang w:val="en-US"/>
        </w:rPr>
        <w:t>透明部分</w:t>
      </w:r>
      <w:r w:rsidR="00245D83">
        <w:rPr>
          <w:rFonts w:hint="eastAsia"/>
          <w:kern w:val="2"/>
          <w:sz w:val="21"/>
          <w:szCs w:val="24"/>
          <w:lang w:val="en-US"/>
        </w:rPr>
        <w:t>面积之和（</w:t>
      </w:r>
      <w:r w:rsidR="00245D83">
        <w:rPr>
          <w:rFonts w:hint="eastAsia"/>
          <w:kern w:val="2"/>
          <w:sz w:val="21"/>
          <w:szCs w:val="24"/>
          <w:lang w:val="en-US"/>
        </w:rPr>
        <w:t>m</w:t>
      </w:r>
      <w:r w:rsidR="00245D83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245D83">
        <w:rPr>
          <w:rFonts w:hint="eastAsia"/>
          <w:kern w:val="2"/>
          <w:sz w:val="21"/>
          <w:szCs w:val="24"/>
          <w:lang w:val="en-US"/>
        </w:rPr>
        <w:t>）；</w:t>
      </w:r>
    </w:p>
    <w:p w14:paraId="1C979818" w14:textId="77777777" w:rsidR="008056D4" w:rsidRDefault="00245D83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344576AB" wp14:editId="67E654F6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94FA" w14:textId="77777777" w:rsidR="008056D4" w:rsidRDefault="00245D83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240A26DE" w14:textId="77777777" w:rsidR="00563AD1" w:rsidRDefault="00245D83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3481E9CB" w14:textId="77777777" w:rsidR="00563AD1" w:rsidRDefault="00245D83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6F2CDBC" w14:textId="77777777" w:rsidR="000951E6" w:rsidRPr="00563AD1" w:rsidRDefault="00245D83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5BCB9FF4" w14:textId="77777777" w:rsidR="007327FC" w:rsidRDefault="00245D83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故里逢春建筑可开启面积比例统计计算表</w:t>
      </w:r>
      <w:bookmarkEnd w:id="25"/>
    </w:p>
    <w:p w14:paraId="2DC43AD1" w14:textId="77777777" w:rsidR="00576A97" w:rsidRDefault="00245D83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9F636C" w14:paraId="4914E939" w14:textId="77777777">
        <w:tc>
          <w:tcPr>
            <w:tcW w:w="4420" w:type="dxa"/>
            <w:gridSpan w:val="3"/>
          </w:tcPr>
          <w:p w14:paraId="5C114256" w14:textId="77777777" w:rsidR="009F636C" w:rsidRDefault="00245D83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D2AB1FD" w14:textId="77777777" w:rsidR="009F636C" w:rsidRDefault="00245D83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09FAFB19" w14:textId="77777777" w:rsidR="009F636C" w:rsidRDefault="00245D83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7C7FACCB" w14:textId="77777777" w:rsidR="009F636C" w:rsidRDefault="00245D83">
            <w:r>
              <w:t>可开启面积比例</w:t>
            </w:r>
            <w:r>
              <w:t>(%)</w:t>
            </w:r>
          </w:p>
        </w:tc>
      </w:tr>
      <w:tr w:rsidR="009F636C" w14:paraId="13608448" w14:textId="77777777">
        <w:tc>
          <w:tcPr>
            <w:tcW w:w="1000" w:type="dxa"/>
            <w:vAlign w:val="center"/>
          </w:tcPr>
          <w:p w14:paraId="424404C0" w14:textId="77777777" w:rsidR="009F636C" w:rsidRDefault="00245D83">
            <w:r>
              <w:t>编号</w:t>
            </w:r>
          </w:p>
        </w:tc>
        <w:tc>
          <w:tcPr>
            <w:tcW w:w="2360" w:type="dxa"/>
            <w:vAlign w:val="center"/>
          </w:tcPr>
          <w:p w14:paraId="467719CF" w14:textId="77777777" w:rsidR="009F636C" w:rsidRDefault="00245D83">
            <w:r>
              <w:t>类型</w:t>
            </w:r>
          </w:p>
        </w:tc>
        <w:tc>
          <w:tcPr>
            <w:tcW w:w="1060" w:type="dxa"/>
            <w:vAlign w:val="center"/>
          </w:tcPr>
          <w:p w14:paraId="6225EECB" w14:textId="77777777" w:rsidR="009F636C" w:rsidRDefault="00245D83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446BE5B" w14:textId="77777777" w:rsidR="009F636C" w:rsidRDefault="00245D83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9019662" w14:textId="77777777" w:rsidR="009F636C" w:rsidRDefault="00245D83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CF2E19B" w14:textId="77777777" w:rsidR="009F636C" w:rsidRDefault="00245D83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CC5AD09" w14:textId="77777777" w:rsidR="009F636C" w:rsidRDefault="00245D83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68BEED0" w14:textId="77777777" w:rsidR="009F636C" w:rsidRDefault="00245D83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1557269" w14:textId="77777777" w:rsidR="009F636C" w:rsidRDefault="00245D83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612FF9C" w14:textId="77777777" w:rsidR="009F636C" w:rsidRDefault="00245D83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1E4D8DE" w14:textId="77777777" w:rsidR="009F636C" w:rsidRDefault="009F636C"/>
        </w:tc>
      </w:tr>
      <w:tr w:rsidR="009F636C" w14:paraId="0D4E8DE6" w14:textId="77777777">
        <w:tc>
          <w:tcPr>
            <w:tcW w:w="1000" w:type="dxa"/>
            <w:vAlign w:val="center"/>
          </w:tcPr>
          <w:p w14:paraId="78BF8A81" w14:textId="77777777" w:rsidR="009F636C" w:rsidRDefault="00245D83">
            <w:r>
              <w:t>C0815</w:t>
            </w:r>
          </w:p>
        </w:tc>
        <w:tc>
          <w:tcPr>
            <w:tcW w:w="2360" w:type="dxa"/>
            <w:vAlign w:val="center"/>
          </w:tcPr>
          <w:p w14:paraId="67317A96" w14:textId="77777777" w:rsidR="009F636C" w:rsidRDefault="00245D83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038B2EB" w14:textId="77777777" w:rsidR="009F636C" w:rsidRDefault="00245D83">
            <w:r>
              <w:t>12</w:t>
            </w:r>
          </w:p>
        </w:tc>
        <w:tc>
          <w:tcPr>
            <w:tcW w:w="1060" w:type="dxa"/>
            <w:vAlign w:val="center"/>
          </w:tcPr>
          <w:p w14:paraId="4A34C6D3" w14:textId="77777777" w:rsidR="009F636C" w:rsidRDefault="00245D83">
            <w:r>
              <w:t>0.80</w:t>
            </w:r>
          </w:p>
        </w:tc>
        <w:tc>
          <w:tcPr>
            <w:tcW w:w="1060" w:type="dxa"/>
            <w:vAlign w:val="center"/>
          </w:tcPr>
          <w:p w14:paraId="65BC6464" w14:textId="77777777" w:rsidR="009F636C" w:rsidRDefault="00245D83">
            <w:r>
              <w:t>0.30</w:t>
            </w:r>
          </w:p>
        </w:tc>
        <w:tc>
          <w:tcPr>
            <w:tcW w:w="1060" w:type="dxa"/>
            <w:vAlign w:val="center"/>
          </w:tcPr>
          <w:p w14:paraId="07644512" w14:textId="77777777" w:rsidR="009F636C" w:rsidRDefault="00245D83">
            <w:r>
              <w:t>0.24</w:t>
            </w:r>
          </w:p>
        </w:tc>
        <w:tc>
          <w:tcPr>
            <w:tcW w:w="1060" w:type="dxa"/>
            <w:vAlign w:val="center"/>
          </w:tcPr>
          <w:p w14:paraId="2CBA76DE" w14:textId="77777777" w:rsidR="009F636C" w:rsidRDefault="00245D83">
            <w:r>
              <w:t>0.80</w:t>
            </w:r>
          </w:p>
        </w:tc>
        <w:tc>
          <w:tcPr>
            <w:tcW w:w="1060" w:type="dxa"/>
            <w:vAlign w:val="center"/>
          </w:tcPr>
          <w:p w14:paraId="086EE663" w14:textId="77777777" w:rsidR="009F636C" w:rsidRDefault="00245D83">
            <w:r>
              <w:t>0.30</w:t>
            </w:r>
          </w:p>
        </w:tc>
        <w:tc>
          <w:tcPr>
            <w:tcW w:w="1060" w:type="dxa"/>
            <w:vAlign w:val="center"/>
          </w:tcPr>
          <w:p w14:paraId="21891F3C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24800E46" w14:textId="77777777" w:rsidR="009F636C" w:rsidRDefault="00245D83">
            <w:r>
              <w:t>0.24</w:t>
            </w:r>
          </w:p>
        </w:tc>
        <w:tc>
          <w:tcPr>
            <w:tcW w:w="1980" w:type="dxa"/>
            <w:vAlign w:val="center"/>
          </w:tcPr>
          <w:p w14:paraId="5FB06639" w14:textId="77777777" w:rsidR="009F636C" w:rsidRDefault="00245D83">
            <w:r>
              <w:t>100</w:t>
            </w:r>
          </w:p>
        </w:tc>
      </w:tr>
      <w:tr w:rsidR="009F636C" w14:paraId="6E4CC772" w14:textId="77777777">
        <w:tc>
          <w:tcPr>
            <w:tcW w:w="1000" w:type="dxa"/>
            <w:vAlign w:val="center"/>
          </w:tcPr>
          <w:p w14:paraId="19A66754" w14:textId="77777777" w:rsidR="009F636C" w:rsidRDefault="00245D83">
            <w:r>
              <w:t>C0915</w:t>
            </w:r>
          </w:p>
        </w:tc>
        <w:tc>
          <w:tcPr>
            <w:tcW w:w="2360" w:type="dxa"/>
            <w:vAlign w:val="center"/>
          </w:tcPr>
          <w:p w14:paraId="1FD6D2E4" w14:textId="77777777" w:rsidR="009F636C" w:rsidRDefault="00245D83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F653259" w14:textId="77777777" w:rsidR="009F636C" w:rsidRDefault="00245D83">
            <w:r>
              <w:t>24</w:t>
            </w:r>
          </w:p>
        </w:tc>
        <w:tc>
          <w:tcPr>
            <w:tcW w:w="1060" w:type="dxa"/>
            <w:vAlign w:val="center"/>
          </w:tcPr>
          <w:p w14:paraId="384938AE" w14:textId="77777777" w:rsidR="009F636C" w:rsidRDefault="00245D83">
            <w:r>
              <w:t>0.90</w:t>
            </w:r>
          </w:p>
        </w:tc>
        <w:tc>
          <w:tcPr>
            <w:tcW w:w="1060" w:type="dxa"/>
            <w:vAlign w:val="center"/>
          </w:tcPr>
          <w:p w14:paraId="6C103576" w14:textId="77777777" w:rsidR="009F636C" w:rsidRDefault="00245D83">
            <w:r>
              <w:t>1.50</w:t>
            </w:r>
          </w:p>
        </w:tc>
        <w:tc>
          <w:tcPr>
            <w:tcW w:w="1060" w:type="dxa"/>
            <w:vAlign w:val="center"/>
          </w:tcPr>
          <w:p w14:paraId="44DFF04B" w14:textId="77777777" w:rsidR="009F636C" w:rsidRDefault="00245D83">
            <w:r>
              <w:t>1.35</w:t>
            </w:r>
          </w:p>
        </w:tc>
        <w:tc>
          <w:tcPr>
            <w:tcW w:w="1060" w:type="dxa"/>
            <w:vAlign w:val="center"/>
          </w:tcPr>
          <w:p w14:paraId="5E1253F9" w14:textId="77777777" w:rsidR="009F636C" w:rsidRDefault="00245D83">
            <w:r>
              <w:t>0.90</w:t>
            </w:r>
          </w:p>
        </w:tc>
        <w:tc>
          <w:tcPr>
            <w:tcW w:w="1060" w:type="dxa"/>
            <w:vAlign w:val="center"/>
          </w:tcPr>
          <w:p w14:paraId="002C526D" w14:textId="77777777" w:rsidR="009F636C" w:rsidRDefault="00245D83">
            <w:r>
              <w:t>1.00</w:t>
            </w:r>
          </w:p>
        </w:tc>
        <w:tc>
          <w:tcPr>
            <w:tcW w:w="1060" w:type="dxa"/>
            <w:vAlign w:val="center"/>
          </w:tcPr>
          <w:p w14:paraId="3F62C057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4A79B1E8" w14:textId="77777777" w:rsidR="009F636C" w:rsidRDefault="00245D83">
            <w:r>
              <w:t>0.90</w:t>
            </w:r>
          </w:p>
        </w:tc>
        <w:tc>
          <w:tcPr>
            <w:tcW w:w="1980" w:type="dxa"/>
            <w:vAlign w:val="center"/>
          </w:tcPr>
          <w:p w14:paraId="39AAF383" w14:textId="77777777" w:rsidR="009F636C" w:rsidRDefault="00245D83">
            <w:r>
              <w:t>67</w:t>
            </w:r>
          </w:p>
        </w:tc>
      </w:tr>
      <w:tr w:rsidR="009F636C" w14:paraId="20EE6016" w14:textId="77777777">
        <w:tc>
          <w:tcPr>
            <w:tcW w:w="1000" w:type="dxa"/>
            <w:vAlign w:val="center"/>
          </w:tcPr>
          <w:p w14:paraId="128C5EF9" w14:textId="77777777" w:rsidR="009F636C" w:rsidRDefault="00245D83">
            <w:r>
              <w:t>C1014</w:t>
            </w:r>
          </w:p>
        </w:tc>
        <w:tc>
          <w:tcPr>
            <w:tcW w:w="2360" w:type="dxa"/>
            <w:vAlign w:val="center"/>
          </w:tcPr>
          <w:p w14:paraId="2E2421FE" w14:textId="77777777" w:rsidR="009F636C" w:rsidRDefault="00245D83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B38D535" w14:textId="77777777" w:rsidR="009F636C" w:rsidRDefault="00245D83">
            <w:r>
              <w:t>96</w:t>
            </w:r>
          </w:p>
        </w:tc>
        <w:tc>
          <w:tcPr>
            <w:tcW w:w="1060" w:type="dxa"/>
            <w:vAlign w:val="center"/>
          </w:tcPr>
          <w:p w14:paraId="0E58141F" w14:textId="77777777" w:rsidR="009F636C" w:rsidRDefault="00245D83">
            <w:r>
              <w:t>1.00</w:t>
            </w:r>
          </w:p>
        </w:tc>
        <w:tc>
          <w:tcPr>
            <w:tcW w:w="1060" w:type="dxa"/>
            <w:vAlign w:val="center"/>
          </w:tcPr>
          <w:p w14:paraId="64088FC6" w14:textId="77777777" w:rsidR="009F636C" w:rsidRDefault="00245D83">
            <w:r>
              <w:t>1.40</w:t>
            </w:r>
          </w:p>
        </w:tc>
        <w:tc>
          <w:tcPr>
            <w:tcW w:w="1060" w:type="dxa"/>
            <w:vAlign w:val="center"/>
          </w:tcPr>
          <w:p w14:paraId="378086B5" w14:textId="77777777" w:rsidR="009F636C" w:rsidRDefault="00245D83">
            <w:r>
              <w:t>1.40</w:t>
            </w:r>
          </w:p>
        </w:tc>
        <w:tc>
          <w:tcPr>
            <w:tcW w:w="1060" w:type="dxa"/>
            <w:vAlign w:val="center"/>
          </w:tcPr>
          <w:p w14:paraId="58BC972F" w14:textId="77777777" w:rsidR="009F636C" w:rsidRDefault="00245D83">
            <w:r>
              <w:t>1.00</w:t>
            </w:r>
          </w:p>
        </w:tc>
        <w:tc>
          <w:tcPr>
            <w:tcW w:w="1060" w:type="dxa"/>
            <w:vAlign w:val="center"/>
          </w:tcPr>
          <w:p w14:paraId="5600C036" w14:textId="77777777" w:rsidR="009F636C" w:rsidRDefault="00245D83">
            <w:r>
              <w:t>1.40</w:t>
            </w:r>
          </w:p>
        </w:tc>
        <w:tc>
          <w:tcPr>
            <w:tcW w:w="1060" w:type="dxa"/>
            <w:vAlign w:val="center"/>
          </w:tcPr>
          <w:p w14:paraId="75DAC529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64CAA529" w14:textId="77777777" w:rsidR="009F636C" w:rsidRDefault="00245D83">
            <w:r>
              <w:t>1.40</w:t>
            </w:r>
          </w:p>
        </w:tc>
        <w:tc>
          <w:tcPr>
            <w:tcW w:w="1980" w:type="dxa"/>
            <w:vAlign w:val="center"/>
          </w:tcPr>
          <w:p w14:paraId="4D2F0C0E" w14:textId="77777777" w:rsidR="009F636C" w:rsidRDefault="00245D83">
            <w:r>
              <w:t>100</w:t>
            </w:r>
          </w:p>
        </w:tc>
      </w:tr>
      <w:tr w:rsidR="009F636C" w14:paraId="062851DB" w14:textId="77777777">
        <w:tc>
          <w:tcPr>
            <w:tcW w:w="1000" w:type="dxa"/>
            <w:vAlign w:val="center"/>
          </w:tcPr>
          <w:p w14:paraId="73E8EE27" w14:textId="77777777" w:rsidR="009F636C" w:rsidRDefault="00245D83">
            <w:r>
              <w:t>C1209</w:t>
            </w:r>
          </w:p>
        </w:tc>
        <w:tc>
          <w:tcPr>
            <w:tcW w:w="2360" w:type="dxa"/>
            <w:vAlign w:val="center"/>
          </w:tcPr>
          <w:p w14:paraId="4A0536EB" w14:textId="77777777" w:rsidR="009F636C" w:rsidRDefault="00245D83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518ACD0" w14:textId="77777777" w:rsidR="009F636C" w:rsidRDefault="00245D83">
            <w:r>
              <w:t>10</w:t>
            </w:r>
          </w:p>
        </w:tc>
        <w:tc>
          <w:tcPr>
            <w:tcW w:w="1060" w:type="dxa"/>
            <w:vAlign w:val="center"/>
          </w:tcPr>
          <w:p w14:paraId="5EAA806D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4E0DBFC5" w14:textId="77777777" w:rsidR="009F636C" w:rsidRDefault="00245D83">
            <w:r>
              <w:t>0.90</w:t>
            </w:r>
          </w:p>
        </w:tc>
        <w:tc>
          <w:tcPr>
            <w:tcW w:w="1060" w:type="dxa"/>
            <w:vAlign w:val="center"/>
          </w:tcPr>
          <w:p w14:paraId="0082D12C" w14:textId="77777777" w:rsidR="009F636C" w:rsidRDefault="00245D83">
            <w:r>
              <w:t>1.08</w:t>
            </w:r>
          </w:p>
        </w:tc>
        <w:tc>
          <w:tcPr>
            <w:tcW w:w="1060" w:type="dxa"/>
            <w:vAlign w:val="center"/>
          </w:tcPr>
          <w:p w14:paraId="359F27FA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35CD74FE" w14:textId="77777777" w:rsidR="009F636C" w:rsidRDefault="00245D83">
            <w:r>
              <w:t>0.90</w:t>
            </w:r>
          </w:p>
        </w:tc>
        <w:tc>
          <w:tcPr>
            <w:tcW w:w="1060" w:type="dxa"/>
            <w:vAlign w:val="center"/>
          </w:tcPr>
          <w:p w14:paraId="260E0B0B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03CA6583" w14:textId="77777777" w:rsidR="009F636C" w:rsidRDefault="00245D83">
            <w:r>
              <w:t>1.08</w:t>
            </w:r>
          </w:p>
        </w:tc>
        <w:tc>
          <w:tcPr>
            <w:tcW w:w="1980" w:type="dxa"/>
            <w:vAlign w:val="center"/>
          </w:tcPr>
          <w:p w14:paraId="06A51521" w14:textId="77777777" w:rsidR="009F636C" w:rsidRDefault="00245D83">
            <w:r>
              <w:t>100</w:t>
            </w:r>
          </w:p>
        </w:tc>
      </w:tr>
      <w:tr w:rsidR="009F636C" w14:paraId="174DD39E" w14:textId="77777777">
        <w:tc>
          <w:tcPr>
            <w:tcW w:w="1000" w:type="dxa"/>
            <w:vAlign w:val="center"/>
          </w:tcPr>
          <w:p w14:paraId="53D9013E" w14:textId="77777777" w:rsidR="009F636C" w:rsidRDefault="00245D83">
            <w:r>
              <w:t>C1212</w:t>
            </w:r>
          </w:p>
        </w:tc>
        <w:tc>
          <w:tcPr>
            <w:tcW w:w="2360" w:type="dxa"/>
            <w:vAlign w:val="center"/>
          </w:tcPr>
          <w:p w14:paraId="47119AB0" w14:textId="77777777" w:rsidR="009F636C" w:rsidRDefault="00245D83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96832C0" w14:textId="77777777" w:rsidR="009F636C" w:rsidRDefault="00245D83">
            <w:r>
              <w:t>12</w:t>
            </w:r>
          </w:p>
        </w:tc>
        <w:tc>
          <w:tcPr>
            <w:tcW w:w="1060" w:type="dxa"/>
            <w:vAlign w:val="center"/>
          </w:tcPr>
          <w:p w14:paraId="7D6F96EF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3CFE4EF4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0327B17F" w14:textId="77777777" w:rsidR="009F636C" w:rsidRDefault="00245D83">
            <w:r>
              <w:t>1.44</w:t>
            </w:r>
          </w:p>
        </w:tc>
        <w:tc>
          <w:tcPr>
            <w:tcW w:w="1060" w:type="dxa"/>
            <w:vAlign w:val="center"/>
          </w:tcPr>
          <w:p w14:paraId="24D11A39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04E7C252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4A168474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5CE4269D" w14:textId="77777777" w:rsidR="009F636C" w:rsidRDefault="00245D83">
            <w:r>
              <w:t>1.44</w:t>
            </w:r>
          </w:p>
        </w:tc>
        <w:tc>
          <w:tcPr>
            <w:tcW w:w="1980" w:type="dxa"/>
            <w:vAlign w:val="center"/>
          </w:tcPr>
          <w:p w14:paraId="37AA3206" w14:textId="77777777" w:rsidR="009F636C" w:rsidRDefault="00245D83">
            <w:r>
              <w:t>100</w:t>
            </w:r>
          </w:p>
        </w:tc>
      </w:tr>
      <w:tr w:rsidR="009F636C" w14:paraId="50C1BB9B" w14:textId="77777777">
        <w:tc>
          <w:tcPr>
            <w:tcW w:w="1000" w:type="dxa"/>
            <w:vAlign w:val="center"/>
          </w:tcPr>
          <w:p w14:paraId="1FBC1A29" w14:textId="77777777" w:rsidR="009F636C" w:rsidRDefault="00245D83">
            <w:r>
              <w:t>C1215</w:t>
            </w:r>
          </w:p>
        </w:tc>
        <w:tc>
          <w:tcPr>
            <w:tcW w:w="2360" w:type="dxa"/>
            <w:vAlign w:val="center"/>
          </w:tcPr>
          <w:p w14:paraId="0E444E7F" w14:textId="77777777" w:rsidR="009F636C" w:rsidRDefault="00245D83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D840911" w14:textId="77777777" w:rsidR="009F636C" w:rsidRDefault="00245D83">
            <w:r>
              <w:t>2</w:t>
            </w:r>
          </w:p>
        </w:tc>
        <w:tc>
          <w:tcPr>
            <w:tcW w:w="1060" w:type="dxa"/>
            <w:vAlign w:val="center"/>
          </w:tcPr>
          <w:p w14:paraId="7D5CD472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6D4F229B" w14:textId="77777777" w:rsidR="009F636C" w:rsidRDefault="00245D83">
            <w:r>
              <w:t>1.50</w:t>
            </w:r>
          </w:p>
        </w:tc>
        <w:tc>
          <w:tcPr>
            <w:tcW w:w="1060" w:type="dxa"/>
            <w:vAlign w:val="center"/>
          </w:tcPr>
          <w:p w14:paraId="0FEF84A1" w14:textId="77777777" w:rsidR="009F636C" w:rsidRDefault="00245D83">
            <w:r>
              <w:t>1.80</w:t>
            </w:r>
          </w:p>
        </w:tc>
        <w:tc>
          <w:tcPr>
            <w:tcW w:w="1060" w:type="dxa"/>
            <w:vAlign w:val="center"/>
          </w:tcPr>
          <w:p w14:paraId="72BFD2C0" w14:textId="77777777" w:rsidR="009F636C" w:rsidRDefault="00245D83">
            <w:r>
              <w:t>1.20</w:t>
            </w:r>
          </w:p>
        </w:tc>
        <w:tc>
          <w:tcPr>
            <w:tcW w:w="1060" w:type="dxa"/>
            <w:vAlign w:val="center"/>
          </w:tcPr>
          <w:p w14:paraId="44050DC8" w14:textId="77777777" w:rsidR="009F636C" w:rsidRDefault="00245D83">
            <w:r>
              <w:t>1.50</w:t>
            </w:r>
          </w:p>
        </w:tc>
        <w:tc>
          <w:tcPr>
            <w:tcW w:w="1060" w:type="dxa"/>
            <w:vAlign w:val="center"/>
          </w:tcPr>
          <w:p w14:paraId="10EE7937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27ACF85E" w14:textId="77777777" w:rsidR="009F636C" w:rsidRDefault="00245D83">
            <w:r>
              <w:t>1.80</w:t>
            </w:r>
          </w:p>
        </w:tc>
        <w:tc>
          <w:tcPr>
            <w:tcW w:w="1980" w:type="dxa"/>
            <w:vAlign w:val="center"/>
          </w:tcPr>
          <w:p w14:paraId="31C0E945" w14:textId="77777777" w:rsidR="009F636C" w:rsidRDefault="00245D83">
            <w:r>
              <w:t>100</w:t>
            </w:r>
          </w:p>
        </w:tc>
      </w:tr>
      <w:tr w:rsidR="009F636C" w14:paraId="6C2CFE7C" w14:textId="77777777">
        <w:tc>
          <w:tcPr>
            <w:tcW w:w="1000" w:type="dxa"/>
            <w:vAlign w:val="center"/>
          </w:tcPr>
          <w:p w14:paraId="33470459" w14:textId="77777777" w:rsidR="009F636C" w:rsidRDefault="00245D83">
            <w:r>
              <w:t>C1815</w:t>
            </w:r>
          </w:p>
        </w:tc>
        <w:tc>
          <w:tcPr>
            <w:tcW w:w="2360" w:type="dxa"/>
            <w:vAlign w:val="center"/>
          </w:tcPr>
          <w:p w14:paraId="467E9868" w14:textId="77777777" w:rsidR="009F636C" w:rsidRDefault="00245D83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1A9B1F7" w14:textId="77777777" w:rsidR="009F636C" w:rsidRDefault="00245D83">
            <w:r>
              <w:t>12</w:t>
            </w:r>
          </w:p>
        </w:tc>
        <w:tc>
          <w:tcPr>
            <w:tcW w:w="1060" w:type="dxa"/>
            <w:vAlign w:val="center"/>
          </w:tcPr>
          <w:p w14:paraId="661CFE96" w14:textId="77777777" w:rsidR="009F636C" w:rsidRDefault="00245D83">
            <w:r>
              <w:t>1.80</w:t>
            </w:r>
          </w:p>
        </w:tc>
        <w:tc>
          <w:tcPr>
            <w:tcW w:w="1060" w:type="dxa"/>
            <w:vAlign w:val="center"/>
          </w:tcPr>
          <w:p w14:paraId="015FA0A1" w14:textId="77777777" w:rsidR="009F636C" w:rsidRDefault="00245D83">
            <w:r>
              <w:t>1.50</w:t>
            </w:r>
          </w:p>
        </w:tc>
        <w:tc>
          <w:tcPr>
            <w:tcW w:w="1060" w:type="dxa"/>
            <w:vAlign w:val="center"/>
          </w:tcPr>
          <w:p w14:paraId="4CA20127" w14:textId="77777777" w:rsidR="009F636C" w:rsidRDefault="00245D83">
            <w:r>
              <w:t>2.70</w:t>
            </w:r>
          </w:p>
        </w:tc>
        <w:tc>
          <w:tcPr>
            <w:tcW w:w="1060" w:type="dxa"/>
            <w:vAlign w:val="center"/>
          </w:tcPr>
          <w:p w14:paraId="7E1305A3" w14:textId="77777777" w:rsidR="009F636C" w:rsidRDefault="00245D83">
            <w:r>
              <w:t>1.80</w:t>
            </w:r>
          </w:p>
        </w:tc>
        <w:tc>
          <w:tcPr>
            <w:tcW w:w="1060" w:type="dxa"/>
            <w:vAlign w:val="center"/>
          </w:tcPr>
          <w:p w14:paraId="3ACC4D07" w14:textId="77777777" w:rsidR="009F636C" w:rsidRDefault="00245D83">
            <w:r>
              <w:t>1.50</w:t>
            </w:r>
          </w:p>
        </w:tc>
        <w:tc>
          <w:tcPr>
            <w:tcW w:w="1060" w:type="dxa"/>
            <w:vAlign w:val="center"/>
          </w:tcPr>
          <w:p w14:paraId="4AB3E779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72C3F64E" w14:textId="77777777" w:rsidR="009F636C" w:rsidRDefault="00245D83">
            <w:r>
              <w:t>2.70</w:t>
            </w:r>
          </w:p>
        </w:tc>
        <w:tc>
          <w:tcPr>
            <w:tcW w:w="1980" w:type="dxa"/>
            <w:vAlign w:val="center"/>
          </w:tcPr>
          <w:p w14:paraId="62CCF702" w14:textId="77777777" w:rsidR="009F636C" w:rsidRDefault="00245D83">
            <w:r>
              <w:t>100</w:t>
            </w:r>
          </w:p>
        </w:tc>
      </w:tr>
      <w:tr w:rsidR="009F636C" w14:paraId="04BF506D" w14:textId="77777777">
        <w:tc>
          <w:tcPr>
            <w:tcW w:w="1000" w:type="dxa"/>
            <w:vAlign w:val="center"/>
          </w:tcPr>
          <w:p w14:paraId="152BD76E" w14:textId="77777777" w:rsidR="009F636C" w:rsidRDefault="00245D83">
            <w:r>
              <w:t>C2418</w:t>
            </w:r>
          </w:p>
        </w:tc>
        <w:tc>
          <w:tcPr>
            <w:tcW w:w="2360" w:type="dxa"/>
            <w:vAlign w:val="center"/>
          </w:tcPr>
          <w:p w14:paraId="4DF45E84" w14:textId="77777777" w:rsidR="009F636C" w:rsidRDefault="00245D83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32DAD9B3" w14:textId="77777777" w:rsidR="009F636C" w:rsidRDefault="00245D83">
            <w:r>
              <w:t>8</w:t>
            </w:r>
          </w:p>
        </w:tc>
        <w:tc>
          <w:tcPr>
            <w:tcW w:w="1060" w:type="dxa"/>
            <w:vAlign w:val="center"/>
          </w:tcPr>
          <w:p w14:paraId="10DE8983" w14:textId="77777777" w:rsidR="009F636C" w:rsidRDefault="00245D83">
            <w:r>
              <w:t>2.10</w:t>
            </w:r>
          </w:p>
        </w:tc>
        <w:tc>
          <w:tcPr>
            <w:tcW w:w="1060" w:type="dxa"/>
            <w:vAlign w:val="center"/>
          </w:tcPr>
          <w:p w14:paraId="444E2621" w14:textId="77777777" w:rsidR="009F636C" w:rsidRDefault="00245D83">
            <w:r>
              <w:t>1.70</w:t>
            </w:r>
          </w:p>
        </w:tc>
        <w:tc>
          <w:tcPr>
            <w:tcW w:w="1060" w:type="dxa"/>
            <w:vAlign w:val="center"/>
          </w:tcPr>
          <w:p w14:paraId="05199B08" w14:textId="77777777" w:rsidR="009F636C" w:rsidRDefault="00245D83">
            <w:r>
              <w:t>3.57</w:t>
            </w:r>
          </w:p>
        </w:tc>
        <w:tc>
          <w:tcPr>
            <w:tcW w:w="1060" w:type="dxa"/>
            <w:vAlign w:val="center"/>
          </w:tcPr>
          <w:p w14:paraId="425D299E" w14:textId="77777777" w:rsidR="009F636C" w:rsidRDefault="00245D83">
            <w:r>
              <w:t>2.10</w:t>
            </w:r>
          </w:p>
        </w:tc>
        <w:tc>
          <w:tcPr>
            <w:tcW w:w="1060" w:type="dxa"/>
            <w:vAlign w:val="center"/>
          </w:tcPr>
          <w:p w14:paraId="0B127695" w14:textId="77777777" w:rsidR="009F636C" w:rsidRDefault="00245D83">
            <w:r>
              <w:t>1.70</w:t>
            </w:r>
          </w:p>
        </w:tc>
        <w:tc>
          <w:tcPr>
            <w:tcW w:w="1060" w:type="dxa"/>
            <w:vAlign w:val="center"/>
          </w:tcPr>
          <w:p w14:paraId="5E5BDFFC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05ACA6AF" w14:textId="77777777" w:rsidR="009F636C" w:rsidRDefault="00245D83">
            <w:r>
              <w:t>3.57</w:t>
            </w:r>
          </w:p>
        </w:tc>
        <w:tc>
          <w:tcPr>
            <w:tcW w:w="1980" w:type="dxa"/>
            <w:vAlign w:val="center"/>
          </w:tcPr>
          <w:p w14:paraId="4B833CC6" w14:textId="77777777" w:rsidR="009F636C" w:rsidRDefault="00245D83">
            <w:r>
              <w:t>100</w:t>
            </w:r>
          </w:p>
        </w:tc>
      </w:tr>
      <w:tr w:rsidR="009F636C" w14:paraId="5595C6EF" w14:textId="77777777">
        <w:tc>
          <w:tcPr>
            <w:tcW w:w="1000" w:type="dxa"/>
            <w:vAlign w:val="center"/>
          </w:tcPr>
          <w:p w14:paraId="3A7D0691" w14:textId="77777777" w:rsidR="009F636C" w:rsidRDefault="00245D83">
            <w:r>
              <w:t>C2418</w:t>
            </w:r>
          </w:p>
        </w:tc>
        <w:tc>
          <w:tcPr>
            <w:tcW w:w="2360" w:type="dxa"/>
            <w:vAlign w:val="center"/>
          </w:tcPr>
          <w:p w14:paraId="6971BF84" w14:textId="77777777" w:rsidR="009F636C" w:rsidRDefault="00245D83">
            <w:r>
              <w:t>推拉窗</w:t>
            </w:r>
          </w:p>
        </w:tc>
        <w:tc>
          <w:tcPr>
            <w:tcW w:w="1060" w:type="dxa"/>
            <w:vAlign w:val="center"/>
          </w:tcPr>
          <w:p w14:paraId="4BCD18CC" w14:textId="77777777" w:rsidR="009F636C" w:rsidRDefault="00245D83">
            <w:r>
              <w:t>3</w:t>
            </w:r>
          </w:p>
        </w:tc>
        <w:tc>
          <w:tcPr>
            <w:tcW w:w="1060" w:type="dxa"/>
            <w:vAlign w:val="center"/>
          </w:tcPr>
          <w:p w14:paraId="163D2EE4" w14:textId="77777777" w:rsidR="009F636C" w:rsidRDefault="00245D83">
            <w:r>
              <w:t>2.10</w:t>
            </w:r>
          </w:p>
        </w:tc>
        <w:tc>
          <w:tcPr>
            <w:tcW w:w="1060" w:type="dxa"/>
            <w:vAlign w:val="center"/>
          </w:tcPr>
          <w:p w14:paraId="443CA011" w14:textId="77777777" w:rsidR="009F636C" w:rsidRDefault="00245D83">
            <w:r>
              <w:t>1.70</w:t>
            </w:r>
          </w:p>
        </w:tc>
        <w:tc>
          <w:tcPr>
            <w:tcW w:w="1060" w:type="dxa"/>
            <w:vAlign w:val="center"/>
          </w:tcPr>
          <w:p w14:paraId="64D591B4" w14:textId="77777777" w:rsidR="009F636C" w:rsidRDefault="00245D83">
            <w:r>
              <w:t>3.57</w:t>
            </w:r>
          </w:p>
        </w:tc>
        <w:tc>
          <w:tcPr>
            <w:tcW w:w="1060" w:type="dxa"/>
            <w:vAlign w:val="center"/>
          </w:tcPr>
          <w:p w14:paraId="704384F3" w14:textId="77777777" w:rsidR="009F636C" w:rsidRDefault="00245D83">
            <w:r>
              <w:t>0.00</w:t>
            </w:r>
          </w:p>
        </w:tc>
        <w:tc>
          <w:tcPr>
            <w:tcW w:w="1060" w:type="dxa"/>
            <w:vAlign w:val="center"/>
          </w:tcPr>
          <w:p w14:paraId="695040F5" w14:textId="77777777" w:rsidR="009F636C" w:rsidRDefault="00245D83">
            <w:r>
              <w:t>0.00</w:t>
            </w:r>
          </w:p>
        </w:tc>
        <w:tc>
          <w:tcPr>
            <w:tcW w:w="1060" w:type="dxa"/>
            <w:vAlign w:val="center"/>
          </w:tcPr>
          <w:p w14:paraId="46D8D962" w14:textId="77777777" w:rsidR="009F636C" w:rsidRDefault="00245D83">
            <w:r>
              <w:t>0</w:t>
            </w:r>
          </w:p>
        </w:tc>
        <w:tc>
          <w:tcPr>
            <w:tcW w:w="1060" w:type="dxa"/>
            <w:vAlign w:val="center"/>
          </w:tcPr>
          <w:p w14:paraId="08187167" w14:textId="77777777" w:rsidR="009F636C" w:rsidRDefault="00245D83">
            <w:r>
              <w:t>0.00</w:t>
            </w:r>
          </w:p>
        </w:tc>
        <w:tc>
          <w:tcPr>
            <w:tcW w:w="1980" w:type="dxa"/>
            <w:vAlign w:val="center"/>
          </w:tcPr>
          <w:p w14:paraId="2CC32601" w14:textId="77777777" w:rsidR="009F636C" w:rsidRDefault="00245D83">
            <w:r>
              <w:t>0</w:t>
            </w:r>
          </w:p>
        </w:tc>
      </w:tr>
      <w:tr w:rsidR="009F636C" w14:paraId="2261E0E1" w14:textId="77777777">
        <w:tc>
          <w:tcPr>
            <w:tcW w:w="1000" w:type="dxa"/>
            <w:vAlign w:val="center"/>
          </w:tcPr>
          <w:p w14:paraId="6DFD9F1B" w14:textId="77777777" w:rsidR="009F636C" w:rsidRDefault="00245D83">
            <w:r>
              <w:t>C2419</w:t>
            </w:r>
          </w:p>
        </w:tc>
        <w:tc>
          <w:tcPr>
            <w:tcW w:w="2360" w:type="dxa"/>
            <w:vAlign w:val="center"/>
          </w:tcPr>
          <w:p w14:paraId="35CDB84F" w14:textId="77777777" w:rsidR="009F636C" w:rsidRDefault="00245D83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30247EF3" w14:textId="77777777" w:rsidR="009F636C" w:rsidRDefault="00245D83">
            <w:r>
              <w:t>11</w:t>
            </w:r>
          </w:p>
        </w:tc>
        <w:tc>
          <w:tcPr>
            <w:tcW w:w="1060" w:type="dxa"/>
            <w:vAlign w:val="center"/>
          </w:tcPr>
          <w:p w14:paraId="0326F85D" w14:textId="77777777" w:rsidR="009F636C" w:rsidRDefault="00245D83">
            <w:r>
              <w:t>2.10</w:t>
            </w:r>
          </w:p>
        </w:tc>
        <w:tc>
          <w:tcPr>
            <w:tcW w:w="1060" w:type="dxa"/>
            <w:vAlign w:val="center"/>
          </w:tcPr>
          <w:p w14:paraId="0912B139" w14:textId="77777777" w:rsidR="009F636C" w:rsidRDefault="00245D83">
            <w:r>
              <w:t>1.70</w:t>
            </w:r>
          </w:p>
        </w:tc>
        <w:tc>
          <w:tcPr>
            <w:tcW w:w="1060" w:type="dxa"/>
            <w:vAlign w:val="center"/>
          </w:tcPr>
          <w:p w14:paraId="2D259C58" w14:textId="77777777" w:rsidR="009F636C" w:rsidRDefault="00245D83">
            <w:r>
              <w:t>3.57</w:t>
            </w:r>
          </w:p>
        </w:tc>
        <w:tc>
          <w:tcPr>
            <w:tcW w:w="1060" w:type="dxa"/>
            <w:vAlign w:val="center"/>
          </w:tcPr>
          <w:p w14:paraId="16EBB520" w14:textId="77777777" w:rsidR="009F636C" w:rsidRDefault="00245D83">
            <w:r>
              <w:t>2.10</w:t>
            </w:r>
          </w:p>
        </w:tc>
        <w:tc>
          <w:tcPr>
            <w:tcW w:w="1060" w:type="dxa"/>
            <w:vAlign w:val="center"/>
          </w:tcPr>
          <w:p w14:paraId="6B905D0F" w14:textId="77777777" w:rsidR="009F636C" w:rsidRDefault="00245D83">
            <w:r>
              <w:t>1.70</w:t>
            </w:r>
          </w:p>
        </w:tc>
        <w:tc>
          <w:tcPr>
            <w:tcW w:w="1060" w:type="dxa"/>
            <w:vAlign w:val="center"/>
          </w:tcPr>
          <w:p w14:paraId="1C4EF523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1C1EF225" w14:textId="77777777" w:rsidR="009F636C" w:rsidRDefault="00245D83">
            <w:r>
              <w:t>3.57</w:t>
            </w:r>
          </w:p>
        </w:tc>
        <w:tc>
          <w:tcPr>
            <w:tcW w:w="1980" w:type="dxa"/>
            <w:vAlign w:val="center"/>
          </w:tcPr>
          <w:p w14:paraId="6A3C3248" w14:textId="77777777" w:rsidR="009F636C" w:rsidRDefault="00245D83">
            <w:r>
              <w:t>100</w:t>
            </w:r>
          </w:p>
        </w:tc>
      </w:tr>
      <w:tr w:rsidR="009F636C" w14:paraId="680CA14D" w14:textId="77777777">
        <w:tc>
          <w:tcPr>
            <w:tcW w:w="1000" w:type="dxa"/>
            <w:vAlign w:val="center"/>
          </w:tcPr>
          <w:p w14:paraId="1FFCE0B9" w14:textId="77777777" w:rsidR="009F636C" w:rsidRDefault="00245D83">
            <w:r>
              <w:t>C2419</w:t>
            </w:r>
          </w:p>
        </w:tc>
        <w:tc>
          <w:tcPr>
            <w:tcW w:w="2360" w:type="dxa"/>
            <w:vAlign w:val="center"/>
          </w:tcPr>
          <w:p w14:paraId="4345C989" w14:textId="77777777" w:rsidR="009F636C" w:rsidRDefault="00245D83">
            <w:r>
              <w:t>推拉窗</w:t>
            </w:r>
          </w:p>
        </w:tc>
        <w:tc>
          <w:tcPr>
            <w:tcW w:w="1060" w:type="dxa"/>
            <w:vAlign w:val="center"/>
          </w:tcPr>
          <w:p w14:paraId="67516CAD" w14:textId="77777777" w:rsidR="009F636C" w:rsidRDefault="00245D83">
            <w:r>
              <w:t>2</w:t>
            </w:r>
          </w:p>
        </w:tc>
        <w:tc>
          <w:tcPr>
            <w:tcW w:w="1060" w:type="dxa"/>
            <w:vAlign w:val="center"/>
          </w:tcPr>
          <w:p w14:paraId="39C315DE" w14:textId="77777777" w:rsidR="009F636C" w:rsidRDefault="00245D83">
            <w:r>
              <w:t>2.10</w:t>
            </w:r>
          </w:p>
        </w:tc>
        <w:tc>
          <w:tcPr>
            <w:tcW w:w="1060" w:type="dxa"/>
            <w:vAlign w:val="center"/>
          </w:tcPr>
          <w:p w14:paraId="0C2ACA81" w14:textId="77777777" w:rsidR="009F636C" w:rsidRDefault="00245D83">
            <w:r>
              <w:t>1.70</w:t>
            </w:r>
          </w:p>
        </w:tc>
        <w:tc>
          <w:tcPr>
            <w:tcW w:w="1060" w:type="dxa"/>
            <w:vAlign w:val="center"/>
          </w:tcPr>
          <w:p w14:paraId="60A77D12" w14:textId="77777777" w:rsidR="009F636C" w:rsidRDefault="00245D83">
            <w:r>
              <w:t>3.57</w:t>
            </w:r>
          </w:p>
        </w:tc>
        <w:tc>
          <w:tcPr>
            <w:tcW w:w="1060" w:type="dxa"/>
            <w:vAlign w:val="center"/>
          </w:tcPr>
          <w:p w14:paraId="1475FCF3" w14:textId="77777777" w:rsidR="009F636C" w:rsidRDefault="00245D83">
            <w:r>
              <w:t>0.00</w:t>
            </w:r>
          </w:p>
        </w:tc>
        <w:tc>
          <w:tcPr>
            <w:tcW w:w="1060" w:type="dxa"/>
            <w:vAlign w:val="center"/>
          </w:tcPr>
          <w:p w14:paraId="0D75AEDA" w14:textId="77777777" w:rsidR="009F636C" w:rsidRDefault="00245D83">
            <w:r>
              <w:t>0.00</w:t>
            </w:r>
          </w:p>
        </w:tc>
        <w:tc>
          <w:tcPr>
            <w:tcW w:w="1060" w:type="dxa"/>
            <w:vAlign w:val="center"/>
          </w:tcPr>
          <w:p w14:paraId="76C199FD" w14:textId="77777777" w:rsidR="009F636C" w:rsidRDefault="00245D83">
            <w:r>
              <w:t>0</w:t>
            </w:r>
          </w:p>
        </w:tc>
        <w:tc>
          <w:tcPr>
            <w:tcW w:w="1060" w:type="dxa"/>
            <w:vAlign w:val="center"/>
          </w:tcPr>
          <w:p w14:paraId="7C3D72F9" w14:textId="77777777" w:rsidR="009F636C" w:rsidRDefault="00245D83">
            <w:r>
              <w:t>0.00</w:t>
            </w:r>
          </w:p>
        </w:tc>
        <w:tc>
          <w:tcPr>
            <w:tcW w:w="1980" w:type="dxa"/>
            <w:vAlign w:val="center"/>
          </w:tcPr>
          <w:p w14:paraId="5C70A23B" w14:textId="77777777" w:rsidR="009F636C" w:rsidRDefault="00245D83">
            <w:r>
              <w:t>0</w:t>
            </w:r>
          </w:p>
        </w:tc>
      </w:tr>
      <w:tr w:rsidR="009F636C" w14:paraId="3F9C1418" w14:textId="77777777">
        <w:tc>
          <w:tcPr>
            <w:tcW w:w="1000" w:type="dxa"/>
            <w:vAlign w:val="center"/>
          </w:tcPr>
          <w:p w14:paraId="4794E814" w14:textId="77777777" w:rsidR="009F636C" w:rsidRDefault="00245D83">
            <w:r>
              <w:t>C3012</w:t>
            </w:r>
          </w:p>
        </w:tc>
        <w:tc>
          <w:tcPr>
            <w:tcW w:w="2360" w:type="dxa"/>
            <w:vAlign w:val="center"/>
          </w:tcPr>
          <w:p w14:paraId="369830B1" w14:textId="77777777" w:rsidR="009F636C" w:rsidRDefault="00245D83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790BF96" w14:textId="77777777" w:rsidR="009F636C" w:rsidRDefault="00245D83">
            <w:r>
              <w:t>12</w:t>
            </w:r>
          </w:p>
        </w:tc>
        <w:tc>
          <w:tcPr>
            <w:tcW w:w="1060" w:type="dxa"/>
            <w:vAlign w:val="center"/>
          </w:tcPr>
          <w:p w14:paraId="57128354" w14:textId="77777777" w:rsidR="009F636C" w:rsidRDefault="00245D83">
            <w:r>
              <w:t>3.00</w:t>
            </w:r>
          </w:p>
        </w:tc>
        <w:tc>
          <w:tcPr>
            <w:tcW w:w="1060" w:type="dxa"/>
            <w:vAlign w:val="center"/>
          </w:tcPr>
          <w:p w14:paraId="7C45234D" w14:textId="77777777" w:rsidR="009F636C" w:rsidRDefault="00245D83">
            <w:r>
              <w:t>0.90</w:t>
            </w:r>
          </w:p>
        </w:tc>
        <w:tc>
          <w:tcPr>
            <w:tcW w:w="1060" w:type="dxa"/>
            <w:vAlign w:val="center"/>
          </w:tcPr>
          <w:p w14:paraId="03682F7F" w14:textId="77777777" w:rsidR="009F636C" w:rsidRDefault="00245D83">
            <w:r>
              <w:t>2.70</w:t>
            </w:r>
          </w:p>
        </w:tc>
        <w:tc>
          <w:tcPr>
            <w:tcW w:w="1060" w:type="dxa"/>
            <w:vAlign w:val="center"/>
          </w:tcPr>
          <w:p w14:paraId="4EF2CB9D" w14:textId="77777777" w:rsidR="009F636C" w:rsidRDefault="00245D83">
            <w:r>
              <w:t>3.00</w:t>
            </w:r>
          </w:p>
        </w:tc>
        <w:tc>
          <w:tcPr>
            <w:tcW w:w="1060" w:type="dxa"/>
            <w:vAlign w:val="center"/>
          </w:tcPr>
          <w:p w14:paraId="537A33E1" w14:textId="77777777" w:rsidR="009F636C" w:rsidRDefault="00245D83">
            <w:r>
              <w:t>0.90</w:t>
            </w:r>
          </w:p>
        </w:tc>
        <w:tc>
          <w:tcPr>
            <w:tcW w:w="1060" w:type="dxa"/>
            <w:vAlign w:val="center"/>
          </w:tcPr>
          <w:p w14:paraId="12252385" w14:textId="77777777" w:rsidR="009F636C" w:rsidRDefault="00245D83">
            <w:r>
              <w:t>1</w:t>
            </w:r>
          </w:p>
        </w:tc>
        <w:tc>
          <w:tcPr>
            <w:tcW w:w="1060" w:type="dxa"/>
            <w:vAlign w:val="center"/>
          </w:tcPr>
          <w:p w14:paraId="35D0648F" w14:textId="77777777" w:rsidR="009F636C" w:rsidRDefault="00245D83">
            <w:r>
              <w:t>2.70</w:t>
            </w:r>
          </w:p>
        </w:tc>
        <w:tc>
          <w:tcPr>
            <w:tcW w:w="1980" w:type="dxa"/>
            <w:vAlign w:val="center"/>
          </w:tcPr>
          <w:p w14:paraId="16AE811E" w14:textId="77777777" w:rsidR="009F636C" w:rsidRDefault="00245D83">
            <w:r>
              <w:t>100</w:t>
            </w:r>
          </w:p>
        </w:tc>
      </w:tr>
      <w:tr w:rsidR="009F636C" w14:paraId="63DC28A2" w14:textId="77777777">
        <w:tc>
          <w:tcPr>
            <w:tcW w:w="1000" w:type="dxa"/>
            <w:vAlign w:val="center"/>
          </w:tcPr>
          <w:p w14:paraId="61BBBF66" w14:textId="77777777" w:rsidR="009F636C" w:rsidRDefault="00245D83">
            <w:r>
              <w:t>合计</w:t>
            </w:r>
          </w:p>
        </w:tc>
        <w:tc>
          <w:tcPr>
            <w:tcW w:w="2360" w:type="dxa"/>
            <w:vAlign w:val="center"/>
          </w:tcPr>
          <w:p w14:paraId="7AAA8E5B" w14:textId="77777777" w:rsidR="009F636C" w:rsidRDefault="00245D83">
            <w:r>
              <w:t>—</w:t>
            </w:r>
          </w:p>
        </w:tc>
        <w:tc>
          <w:tcPr>
            <w:tcW w:w="1060" w:type="dxa"/>
            <w:vAlign w:val="center"/>
          </w:tcPr>
          <w:p w14:paraId="7C24453F" w14:textId="77777777" w:rsidR="009F636C" w:rsidRDefault="00245D83">
            <w:r>
              <w:t>204</w:t>
            </w:r>
          </w:p>
        </w:tc>
        <w:tc>
          <w:tcPr>
            <w:tcW w:w="1060" w:type="dxa"/>
            <w:vAlign w:val="center"/>
          </w:tcPr>
          <w:p w14:paraId="16817C66" w14:textId="77777777" w:rsidR="009F636C" w:rsidRDefault="00245D83">
            <w:r>
              <w:t>—</w:t>
            </w:r>
          </w:p>
        </w:tc>
        <w:tc>
          <w:tcPr>
            <w:tcW w:w="1060" w:type="dxa"/>
            <w:vAlign w:val="center"/>
          </w:tcPr>
          <w:p w14:paraId="008E07EF" w14:textId="77777777" w:rsidR="009F636C" w:rsidRDefault="00245D83">
            <w:r>
              <w:t>—</w:t>
            </w:r>
          </w:p>
        </w:tc>
        <w:tc>
          <w:tcPr>
            <w:tcW w:w="1060" w:type="dxa"/>
            <w:vAlign w:val="center"/>
          </w:tcPr>
          <w:p w14:paraId="63D31C1C" w14:textId="77777777" w:rsidR="009F636C" w:rsidRDefault="00245D83">
            <w:r>
              <w:t>351.84</w:t>
            </w:r>
          </w:p>
        </w:tc>
        <w:tc>
          <w:tcPr>
            <w:tcW w:w="1060" w:type="dxa"/>
            <w:vAlign w:val="center"/>
          </w:tcPr>
          <w:p w14:paraId="34EA5888" w14:textId="77777777" w:rsidR="009F636C" w:rsidRDefault="00245D83">
            <w:r>
              <w:t>—</w:t>
            </w:r>
          </w:p>
        </w:tc>
        <w:tc>
          <w:tcPr>
            <w:tcW w:w="1060" w:type="dxa"/>
            <w:vAlign w:val="center"/>
          </w:tcPr>
          <w:p w14:paraId="1D53301A" w14:textId="77777777" w:rsidR="009F636C" w:rsidRDefault="00245D83">
            <w:r>
              <w:t>—</w:t>
            </w:r>
          </w:p>
        </w:tc>
        <w:tc>
          <w:tcPr>
            <w:tcW w:w="1060" w:type="dxa"/>
            <w:vAlign w:val="center"/>
          </w:tcPr>
          <w:p w14:paraId="1B690EFE" w14:textId="77777777" w:rsidR="009F636C" w:rsidRDefault="00245D83">
            <w:r>
              <w:t>10</w:t>
            </w:r>
          </w:p>
        </w:tc>
        <w:tc>
          <w:tcPr>
            <w:tcW w:w="1060" w:type="dxa"/>
            <w:vAlign w:val="center"/>
          </w:tcPr>
          <w:p w14:paraId="2870ECEF" w14:textId="77777777" w:rsidR="009F636C" w:rsidRDefault="00245D83">
            <w:r>
              <w:t>323.19</w:t>
            </w:r>
          </w:p>
        </w:tc>
        <w:tc>
          <w:tcPr>
            <w:tcW w:w="1980" w:type="dxa"/>
            <w:vAlign w:val="center"/>
          </w:tcPr>
          <w:p w14:paraId="0F3E4B51" w14:textId="77777777" w:rsidR="009F636C" w:rsidRDefault="00245D83">
            <w:r>
              <w:t>92</w:t>
            </w:r>
          </w:p>
        </w:tc>
      </w:tr>
    </w:tbl>
    <w:p w14:paraId="100FB043" w14:textId="77777777" w:rsidR="008B6F70" w:rsidRDefault="00245D83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44E9B2E9" w14:textId="77777777" w:rsidR="00CC024F" w:rsidRDefault="00245D83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548173CD" w14:textId="77777777" w:rsidR="00CC024F" w:rsidRDefault="00245D83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0544738A" w14:textId="77777777" w:rsidR="006A0D53" w:rsidRPr="00811EC1" w:rsidRDefault="00245D83" w:rsidP="00811EC1">
      <w:pPr>
        <w:pStyle w:val="1"/>
        <w:rPr>
          <w:kern w:val="2"/>
        </w:rPr>
      </w:pPr>
      <w:bookmarkStart w:id="28" w:name="_Toc420663553"/>
      <w:r>
        <w:rPr>
          <w:rFonts w:hint="eastAsia"/>
          <w:kern w:val="2"/>
        </w:rPr>
        <w:lastRenderedPageBreak/>
        <w:t>结论</w:t>
      </w:r>
      <w:bookmarkEnd w:id="28"/>
    </w:p>
    <w:p w14:paraId="2E113679" w14:textId="77777777" w:rsidR="00057F36" w:rsidRDefault="00245D83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故里逢春建筑外窗可开启面积比例为</w:t>
      </w:r>
      <w:r>
        <w:rPr>
          <w:rFonts w:ascii="宋体" w:hAnsi="宋体"/>
        </w:rPr>
        <w:t>92%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6563826B" w14:textId="77777777" w:rsidR="00083217" w:rsidRDefault="00245D83" w:rsidP="00EA6E74">
      <w:pPr>
        <w:pStyle w:val="a0"/>
        <w:ind w:left="360" w:firstLineChars="0" w:firstLine="0"/>
        <w:rPr>
          <w:rFonts w:ascii="宋体" w:hAnsi="宋体"/>
        </w:rPr>
      </w:pPr>
    </w:p>
    <w:p w14:paraId="358F2122" w14:textId="77777777" w:rsidR="00083217" w:rsidRPr="00B925EA" w:rsidRDefault="00245D83" w:rsidP="00B925EA">
      <w:pPr>
        <w:pStyle w:val="a0"/>
        <w:ind w:firstLineChars="0" w:firstLine="0"/>
        <w:rPr>
          <w:rFonts w:ascii="宋体" w:hAnsi="宋体"/>
        </w:rPr>
      </w:pPr>
      <w:bookmarkStart w:id="29" w:name="门窗详图"/>
      <w:r w:rsidRPr="00B925EA">
        <w:rPr>
          <w:rFonts w:ascii="宋体" w:hAnsi="宋体" w:hint="eastAsia"/>
        </w:rPr>
        <w:t xml:space="preserve"> </w:t>
      </w:r>
      <w:bookmarkEnd w:id="29"/>
    </w:p>
    <w:p w14:paraId="4EF6DC29" w14:textId="77777777" w:rsidR="009F636C" w:rsidRDefault="009F636C"/>
    <w:p w14:paraId="6F68DD52" w14:textId="77777777" w:rsidR="009F636C" w:rsidRDefault="00245D83">
      <w:pPr>
        <w:pStyle w:val="1"/>
      </w:pPr>
      <w:r>
        <w:t>附录：门窗详图</w:t>
      </w:r>
    </w:p>
    <w:p w14:paraId="24FF771F" w14:textId="77777777" w:rsidR="009F636C" w:rsidRDefault="00245D83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6324E40D" w14:textId="77777777">
        <w:tc>
          <w:tcPr>
            <w:tcW w:w="2263" w:type="dxa"/>
            <w:shd w:val="clear" w:color="auto" w:fill="E6E6E6"/>
            <w:vAlign w:val="center"/>
          </w:tcPr>
          <w:p w14:paraId="77899C20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5377CD8" w14:textId="77777777" w:rsidR="009F636C" w:rsidRDefault="00245D83">
            <w:r>
              <w:t>C0615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BD692C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9789CD2" w14:textId="77777777" w:rsidR="009F636C" w:rsidRDefault="00245D83">
            <w:r>
              <w:t>C0815</w:t>
            </w:r>
          </w:p>
        </w:tc>
      </w:tr>
      <w:tr w:rsidR="009F636C" w14:paraId="01A6821E" w14:textId="77777777">
        <w:tc>
          <w:tcPr>
            <w:tcW w:w="2263" w:type="dxa"/>
            <w:shd w:val="clear" w:color="auto" w:fill="E6E6E6"/>
            <w:vAlign w:val="center"/>
          </w:tcPr>
          <w:p w14:paraId="194DB6AB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5657FD5" w14:textId="77777777" w:rsidR="009F636C" w:rsidRDefault="00245D83">
            <w:r>
              <w:t>0.24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1E5F3AF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DC24A3A" w14:textId="77777777" w:rsidR="009F636C" w:rsidRDefault="00245D83">
            <w:r>
              <w:t>0.24</w:t>
            </w:r>
          </w:p>
        </w:tc>
      </w:tr>
      <w:tr w:rsidR="009F636C" w14:paraId="2B2F8E66" w14:textId="77777777">
        <w:tc>
          <w:tcPr>
            <w:tcW w:w="2263" w:type="dxa"/>
            <w:shd w:val="clear" w:color="auto" w:fill="E6E6E6"/>
            <w:vAlign w:val="center"/>
          </w:tcPr>
          <w:p w14:paraId="6BDA73B7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9623E0" w14:textId="77777777" w:rsidR="009F636C" w:rsidRDefault="00245D83">
            <w:r>
              <w:t>0.24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EB1913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E2DB96E" w14:textId="77777777" w:rsidR="009F636C" w:rsidRDefault="00245D83">
            <w:r>
              <w:t>0.24</w:t>
            </w:r>
          </w:p>
        </w:tc>
      </w:tr>
      <w:tr w:rsidR="009F636C" w14:paraId="73D12356" w14:textId="77777777">
        <w:tc>
          <w:tcPr>
            <w:tcW w:w="4662" w:type="dxa"/>
            <w:gridSpan w:val="2"/>
            <w:vAlign w:val="center"/>
          </w:tcPr>
          <w:p w14:paraId="5A76A5F0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64F37" wp14:editId="2C29AF66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4C8BB96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3A9B4B" wp14:editId="216471C7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57CC6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742500F6" w14:textId="77777777">
        <w:tc>
          <w:tcPr>
            <w:tcW w:w="2263" w:type="dxa"/>
            <w:shd w:val="clear" w:color="auto" w:fill="E6E6E6"/>
            <w:vAlign w:val="center"/>
          </w:tcPr>
          <w:p w14:paraId="39D08C60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0A60D8E" w14:textId="77777777" w:rsidR="009F636C" w:rsidRDefault="00245D83">
            <w:r>
              <w:t>C0915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D62A96C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D0A6DD9" w14:textId="77777777" w:rsidR="009F636C" w:rsidRDefault="00245D83">
            <w:r>
              <w:t>C1006</w:t>
            </w:r>
          </w:p>
        </w:tc>
      </w:tr>
      <w:tr w:rsidR="009F636C" w14:paraId="2480980C" w14:textId="77777777">
        <w:tc>
          <w:tcPr>
            <w:tcW w:w="2263" w:type="dxa"/>
            <w:shd w:val="clear" w:color="auto" w:fill="E6E6E6"/>
            <w:vAlign w:val="center"/>
          </w:tcPr>
          <w:p w14:paraId="4AA2C31F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1244983" w14:textId="77777777" w:rsidR="009F636C" w:rsidRDefault="00245D83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250AD8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01DDBA8" w14:textId="77777777" w:rsidR="009F636C" w:rsidRDefault="00245D83">
            <w:r>
              <w:t>0.50</w:t>
            </w:r>
          </w:p>
        </w:tc>
      </w:tr>
      <w:tr w:rsidR="009F636C" w14:paraId="232AE086" w14:textId="77777777">
        <w:tc>
          <w:tcPr>
            <w:tcW w:w="2263" w:type="dxa"/>
            <w:shd w:val="clear" w:color="auto" w:fill="E6E6E6"/>
            <w:vAlign w:val="center"/>
          </w:tcPr>
          <w:p w14:paraId="7455B9EE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7CADACC" w14:textId="77777777" w:rsidR="009F636C" w:rsidRDefault="00245D83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C3876FC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D398832" w14:textId="77777777" w:rsidR="009F636C" w:rsidRDefault="00245D83">
            <w:r>
              <w:t>0.50</w:t>
            </w:r>
          </w:p>
        </w:tc>
      </w:tr>
      <w:tr w:rsidR="009F636C" w14:paraId="3E7D2583" w14:textId="77777777">
        <w:tc>
          <w:tcPr>
            <w:tcW w:w="4662" w:type="dxa"/>
            <w:gridSpan w:val="2"/>
            <w:vAlign w:val="center"/>
          </w:tcPr>
          <w:p w14:paraId="3EF43FFC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D977E" wp14:editId="78597916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B476F14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8749AA" wp14:editId="3021BE39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4E4DC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18C7394B" w14:textId="77777777">
        <w:tc>
          <w:tcPr>
            <w:tcW w:w="2263" w:type="dxa"/>
            <w:shd w:val="clear" w:color="auto" w:fill="E6E6E6"/>
            <w:vAlign w:val="center"/>
          </w:tcPr>
          <w:p w14:paraId="569CB6B2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5199E48" w14:textId="77777777" w:rsidR="009F636C" w:rsidRDefault="00245D83">
            <w:r>
              <w:t>C1014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DA2545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5D49E3D" w14:textId="77777777" w:rsidR="009F636C" w:rsidRDefault="00245D83">
            <w:r>
              <w:t>C1209</w:t>
            </w:r>
          </w:p>
        </w:tc>
      </w:tr>
      <w:tr w:rsidR="009F636C" w14:paraId="7FB29054" w14:textId="77777777">
        <w:tc>
          <w:tcPr>
            <w:tcW w:w="2263" w:type="dxa"/>
            <w:shd w:val="clear" w:color="auto" w:fill="E6E6E6"/>
            <w:vAlign w:val="center"/>
          </w:tcPr>
          <w:p w14:paraId="2DEDAF64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26E4B33" w14:textId="77777777" w:rsidR="009F636C" w:rsidRDefault="00245D83">
            <w:r>
              <w:t>1.40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C479C06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2396A5F" w14:textId="77777777" w:rsidR="009F636C" w:rsidRDefault="00245D83">
            <w:r>
              <w:t>1.08</w:t>
            </w:r>
          </w:p>
        </w:tc>
      </w:tr>
      <w:tr w:rsidR="009F636C" w14:paraId="677758B5" w14:textId="77777777">
        <w:tc>
          <w:tcPr>
            <w:tcW w:w="2263" w:type="dxa"/>
            <w:shd w:val="clear" w:color="auto" w:fill="E6E6E6"/>
            <w:vAlign w:val="center"/>
          </w:tcPr>
          <w:p w14:paraId="0057F436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9405B50" w14:textId="77777777" w:rsidR="009F636C" w:rsidRDefault="00245D83">
            <w:r>
              <w:t>1.40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4FBDF89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BB59F9" w14:textId="77777777" w:rsidR="009F636C" w:rsidRDefault="00245D83">
            <w:r>
              <w:t>1.08</w:t>
            </w:r>
          </w:p>
        </w:tc>
      </w:tr>
      <w:tr w:rsidR="009F636C" w14:paraId="1014BFAA" w14:textId="77777777">
        <w:tc>
          <w:tcPr>
            <w:tcW w:w="4662" w:type="dxa"/>
            <w:gridSpan w:val="2"/>
            <w:vAlign w:val="center"/>
          </w:tcPr>
          <w:p w14:paraId="6892FAE2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8B64C7" wp14:editId="13A5F87E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9AF95DA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AB737" wp14:editId="249390B9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98CB7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612723D1" w14:textId="77777777">
        <w:tc>
          <w:tcPr>
            <w:tcW w:w="2263" w:type="dxa"/>
            <w:shd w:val="clear" w:color="auto" w:fill="E6E6E6"/>
            <w:vAlign w:val="center"/>
          </w:tcPr>
          <w:p w14:paraId="1468058D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5A9A71E" w14:textId="77777777" w:rsidR="009F636C" w:rsidRDefault="00245D83">
            <w:r>
              <w:t>C1212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87D333F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623A96A" w14:textId="77777777" w:rsidR="009F636C" w:rsidRDefault="00245D83">
            <w:r>
              <w:t>C1215</w:t>
            </w:r>
          </w:p>
        </w:tc>
      </w:tr>
      <w:tr w:rsidR="009F636C" w14:paraId="23BFD050" w14:textId="77777777">
        <w:tc>
          <w:tcPr>
            <w:tcW w:w="2263" w:type="dxa"/>
            <w:shd w:val="clear" w:color="auto" w:fill="E6E6E6"/>
            <w:vAlign w:val="center"/>
          </w:tcPr>
          <w:p w14:paraId="359600BD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6A71725" w14:textId="77777777" w:rsidR="009F636C" w:rsidRDefault="00245D83">
            <w:r>
              <w:t>1.44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2FC107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A0D1A89" w14:textId="77777777" w:rsidR="009F636C" w:rsidRDefault="00245D83">
            <w:r>
              <w:t>1.80</w:t>
            </w:r>
          </w:p>
        </w:tc>
      </w:tr>
      <w:tr w:rsidR="009F636C" w14:paraId="53CDEC8B" w14:textId="77777777">
        <w:tc>
          <w:tcPr>
            <w:tcW w:w="2263" w:type="dxa"/>
            <w:shd w:val="clear" w:color="auto" w:fill="E6E6E6"/>
            <w:vAlign w:val="center"/>
          </w:tcPr>
          <w:p w14:paraId="10A75F0A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FF5AB2A" w14:textId="77777777" w:rsidR="009F636C" w:rsidRDefault="00245D83">
            <w:r>
              <w:t>1.44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EB474BB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EED0D2" w14:textId="77777777" w:rsidR="009F636C" w:rsidRDefault="00245D83">
            <w:r>
              <w:t>1.80</w:t>
            </w:r>
          </w:p>
        </w:tc>
      </w:tr>
      <w:tr w:rsidR="009F636C" w14:paraId="097EFA6F" w14:textId="77777777">
        <w:tc>
          <w:tcPr>
            <w:tcW w:w="4662" w:type="dxa"/>
            <w:gridSpan w:val="2"/>
            <w:vAlign w:val="center"/>
          </w:tcPr>
          <w:p w14:paraId="1DF86BB0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23D795" wp14:editId="161248D2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E47F496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806406" wp14:editId="168A1BD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A22ED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796C5CDE" w14:textId="77777777">
        <w:tc>
          <w:tcPr>
            <w:tcW w:w="2263" w:type="dxa"/>
            <w:shd w:val="clear" w:color="auto" w:fill="E6E6E6"/>
            <w:vAlign w:val="center"/>
          </w:tcPr>
          <w:p w14:paraId="07FADD8E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E1242F0" w14:textId="77777777" w:rsidR="009F636C" w:rsidRDefault="00245D83">
            <w:r>
              <w:t>C1515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9ECD6C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03B9914" w14:textId="77777777" w:rsidR="009F636C" w:rsidRDefault="00245D83">
            <w:r>
              <w:t>C1815</w:t>
            </w:r>
          </w:p>
        </w:tc>
      </w:tr>
      <w:tr w:rsidR="009F636C" w14:paraId="0D139B99" w14:textId="77777777">
        <w:tc>
          <w:tcPr>
            <w:tcW w:w="2263" w:type="dxa"/>
            <w:shd w:val="clear" w:color="auto" w:fill="E6E6E6"/>
            <w:vAlign w:val="center"/>
          </w:tcPr>
          <w:p w14:paraId="4D33B13A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322CC38" w14:textId="77777777" w:rsidR="009F636C" w:rsidRDefault="00245D83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016B7D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68590DF" w14:textId="77777777" w:rsidR="009F636C" w:rsidRDefault="00245D83">
            <w:r>
              <w:t>2.70</w:t>
            </w:r>
          </w:p>
        </w:tc>
      </w:tr>
      <w:tr w:rsidR="009F636C" w14:paraId="53EC607B" w14:textId="77777777">
        <w:tc>
          <w:tcPr>
            <w:tcW w:w="2263" w:type="dxa"/>
            <w:shd w:val="clear" w:color="auto" w:fill="E6E6E6"/>
            <w:vAlign w:val="center"/>
          </w:tcPr>
          <w:p w14:paraId="4444F53A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4809833" w14:textId="77777777" w:rsidR="009F636C" w:rsidRDefault="00245D83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5BA61B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B0041E1" w14:textId="77777777" w:rsidR="009F636C" w:rsidRDefault="00245D83">
            <w:r>
              <w:t>2.70</w:t>
            </w:r>
          </w:p>
        </w:tc>
      </w:tr>
      <w:tr w:rsidR="009F636C" w14:paraId="54F8D56C" w14:textId="77777777">
        <w:tc>
          <w:tcPr>
            <w:tcW w:w="4662" w:type="dxa"/>
            <w:gridSpan w:val="2"/>
            <w:vAlign w:val="center"/>
          </w:tcPr>
          <w:p w14:paraId="2E3E1F62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59C80A" wp14:editId="4E5BFA6E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046BE22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A31CC9" wp14:editId="41942828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07D7A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29A3CD5D" w14:textId="77777777">
        <w:tc>
          <w:tcPr>
            <w:tcW w:w="2263" w:type="dxa"/>
            <w:shd w:val="clear" w:color="auto" w:fill="E6E6E6"/>
            <w:vAlign w:val="center"/>
          </w:tcPr>
          <w:p w14:paraId="1E7AAB15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301FE79" w14:textId="77777777" w:rsidR="009F636C" w:rsidRDefault="00245D83">
            <w:r>
              <w:t>C2418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E8C4A7C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71271C8" w14:textId="77777777" w:rsidR="009F636C" w:rsidRDefault="00245D83">
            <w:r>
              <w:t>C2419</w:t>
            </w:r>
          </w:p>
        </w:tc>
      </w:tr>
      <w:tr w:rsidR="009F636C" w14:paraId="78DFA1F5" w14:textId="77777777">
        <w:tc>
          <w:tcPr>
            <w:tcW w:w="2263" w:type="dxa"/>
            <w:shd w:val="clear" w:color="auto" w:fill="E6E6E6"/>
            <w:vAlign w:val="center"/>
          </w:tcPr>
          <w:p w14:paraId="0C0A3C1C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FB0B10B" w14:textId="77777777" w:rsidR="009F636C" w:rsidRDefault="00245D83">
            <w:r>
              <w:t>3.57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850003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15E473C" w14:textId="77777777" w:rsidR="009F636C" w:rsidRDefault="00245D83">
            <w:r>
              <w:t>3.57</w:t>
            </w:r>
          </w:p>
        </w:tc>
      </w:tr>
      <w:tr w:rsidR="009F636C" w14:paraId="65533006" w14:textId="77777777">
        <w:tc>
          <w:tcPr>
            <w:tcW w:w="2263" w:type="dxa"/>
            <w:shd w:val="clear" w:color="auto" w:fill="E6E6E6"/>
            <w:vAlign w:val="center"/>
          </w:tcPr>
          <w:p w14:paraId="36553A0D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A0DCE9" w14:textId="77777777" w:rsidR="009F636C" w:rsidRDefault="00245D83">
            <w:r>
              <w:t>3.57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C47CED3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9D68257" w14:textId="77777777" w:rsidR="009F636C" w:rsidRDefault="00245D83">
            <w:r>
              <w:t>3.57</w:t>
            </w:r>
          </w:p>
        </w:tc>
      </w:tr>
      <w:tr w:rsidR="009F636C" w14:paraId="0EB1911E" w14:textId="77777777">
        <w:tc>
          <w:tcPr>
            <w:tcW w:w="4662" w:type="dxa"/>
            <w:gridSpan w:val="2"/>
            <w:vAlign w:val="center"/>
          </w:tcPr>
          <w:p w14:paraId="43665003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D557E7" wp14:editId="729A1CCB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7186A44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4F9CE5" wp14:editId="1242CE7E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8DA47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79837B3E" w14:textId="77777777">
        <w:tc>
          <w:tcPr>
            <w:tcW w:w="2263" w:type="dxa"/>
            <w:shd w:val="clear" w:color="auto" w:fill="E6E6E6"/>
            <w:vAlign w:val="center"/>
          </w:tcPr>
          <w:p w14:paraId="4D7AC057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931AEAE" w14:textId="77777777" w:rsidR="009F636C" w:rsidRDefault="00245D83">
            <w:r>
              <w:t>C3012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2074AB1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CC916FB" w14:textId="77777777" w:rsidR="009F636C" w:rsidRDefault="00245D83">
            <w:r>
              <w:t>M0721</w:t>
            </w:r>
          </w:p>
        </w:tc>
      </w:tr>
      <w:tr w:rsidR="009F636C" w14:paraId="6C0AD2A5" w14:textId="77777777">
        <w:tc>
          <w:tcPr>
            <w:tcW w:w="2263" w:type="dxa"/>
            <w:shd w:val="clear" w:color="auto" w:fill="E6E6E6"/>
            <w:vAlign w:val="center"/>
          </w:tcPr>
          <w:p w14:paraId="441BE532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D3489C0" w14:textId="77777777" w:rsidR="009F636C" w:rsidRDefault="00245D83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957BBD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8B8FE90" w14:textId="77777777" w:rsidR="009F636C" w:rsidRDefault="00245D83">
            <w:r>
              <w:t>1.47</w:t>
            </w:r>
          </w:p>
        </w:tc>
      </w:tr>
      <w:tr w:rsidR="009F636C" w14:paraId="327C28DD" w14:textId="77777777">
        <w:tc>
          <w:tcPr>
            <w:tcW w:w="2263" w:type="dxa"/>
            <w:shd w:val="clear" w:color="auto" w:fill="E6E6E6"/>
            <w:vAlign w:val="center"/>
          </w:tcPr>
          <w:p w14:paraId="763FF95A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4DE3D0" w14:textId="77777777" w:rsidR="009F636C" w:rsidRDefault="00245D83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296E9E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28564E2" w14:textId="77777777" w:rsidR="009F636C" w:rsidRDefault="00245D83">
            <w:r>
              <w:t>0.00</w:t>
            </w:r>
          </w:p>
        </w:tc>
      </w:tr>
      <w:tr w:rsidR="009F636C" w14:paraId="58A1AD93" w14:textId="77777777">
        <w:tc>
          <w:tcPr>
            <w:tcW w:w="4662" w:type="dxa"/>
            <w:gridSpan w:val="2"/>
            <w:vAlign w:val="center"/>
          </w:tcPr>
          <w:p w14:paraId="60387C4D" w14:textId="77777777" w:rsidR="009F636C" w:rsidRDefault="00245D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7F86E53" wp14:editId="00AD22A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20583E4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15F7A5" wp14:editId="1ECA2C2B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CC209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3F1916AC" w14:textId="77777777">
        <w:tc>
          <w:tcPr>
            <w:tcW w:w="2263" w:type="dxa"/>
            <w:shd w:val="clear" w:color="auto" w:fill="E6E6E6"/>
            <w:vAlign w:val="center"/>
          </w:tcPr>
          <w:p w14:paraId="2BFCA0BF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5AF922F" w14:textId="77777777" w:rsidR="009F636C" w:rsidRDefault="00245D83">
            <w:r>
              <w:t>M0821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B87E3E7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73ECBB0" w14:textId="77777777" w:rsidR="009F636C" w:rsidRDefault="00245D83">
            <w:r>
              <w:t>M0921</w:t>
            </w:r>
          </w:p>
        </w:tc>
      </w:tr>
      <w:tr w:rsidR="009F636C" w14:paraId="21125FA5" w14:textId="77777777">
        <w:tc>
          <w:tcPr>
            <w:tcW w:w="2263" w:type="dxa"/>
            <w:shd w:val="clear" w:color="auto" w:fill="E6E6E6"/>
            <w:vAlign w:val="center"/>
          </w:tcPr>
          <w:p w14:paraId="4087A884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58963D" w14:textId="77777777" w:rsidR="009F636C" w:rsidRDefault="00245D83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88642B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77C6CC" w14:textId="77777777" w:rsidR="009F636C" w:rsidRDefault="00245D83">
            <w:r>
              <w:t>1.89</w:t>
            </w:r>
          </w:p>
        </w:tc>
      </w:tr>
      <w:tr w:rsidR="009F636C" w14:paraId="49ED8BDC" w14:textId="77777777">
        <w:tc>
          <w:tcPr>
            <w:tcW w:w="2263" w:type="dxa"/>
            <w:shd w:val="clear" w:color="auto" w:fill="E6E6E6"/>
            <w:vAlign w:val="center"/>
          </w:tcPr>
          <w:p w14:paraId="58EC071F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1DA035B" w14:textId="77777777" w:rsidR="009F636C" w:rsidRDefault="00245D83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3BFA4C1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207320" w14:textId="77777777" w:rsidR="009F636C" w:rsidRDefault="00245D83">
            <w:r>
              <w:t>0.00</w:t>
            </w:r>
          </w:p>
        </w:tc>
      </w:tr>
      <w:tr w:rsidR="009F636C" w14:paraId="01166AAB" w14:textId="77777777">
        <w:tc>
          <w:tcPr>
            <w:tcW w:w="4662" w:type="dxa"/>
            <w:gridSpan w:val="2"/>
            <w:vAlign w:val="center"/>
          </w:tcPr>
          <w:p w14:paraId="391B4CDE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D2794" wp14:editId="0CB43292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760A13C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04C614" wp14:editId="6A2FF29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6DCDD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9F636C" w14:paraId="1AEB1857" w14:textId="77777777">
        <w:tc>
          <w:tcPr>
            <w:tcW w:w="2263" w:type="dxa"/>
            <w:shd w:val="clear" w:color="auto" w:fill="E6E6E6"/>
            <w:vAlign w:val="center"/>
          </w:tcPr>
          <w:p w14:paraId="2653F3B6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DB961DC" w14:textId="77777777" w:rsidR="009F636C" w:rsidRDefault="00245D83">
            <w:r>
              <w:t>M1115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BEC1F78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C8023D3" w14:textId="77777777" w:rsidR="009F636C" w:rsidRDefault="00245D83">
            <w:r>
              <w:t>M1221</w:t>
            </w:r>
          </w:p>
        </w:tc>
      </w:tr>
      <w:tr w:rsidR="009F636C" w14:paraId="622CB290" w14:textId="77777777">
        <w:tc>
          <w:tcPr>
            <w:tcW w:w="2263" w:type="dxa"/>
            <w:shd w:val="clear" w:color="auto" w:fill="E6E6E6"/>
            <w:vAlign w:val="center"/>
          </w:tcPr>
          <w:p w14:paraId="48118E68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4910C96" w14:textId="77777777" w:rsidR="009F636C" w:rsidRDefault="00245D83">
            <w:r>
              <w:t>2.31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B9CCA68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90DD18C" w14:textId="77777777" w:rsidR="009F636C" w:rsidRDefault="00245D83">
            <w:r>
              <w:t>2.52</w:t>
            </w:r>
          </w:p>
        </w:tc>
      </w:tr>
      <w:tr w:rsidR="009F636C" w14:paraId="1909B05D" w14:textId="77777777">
        <w:tc>
          <w:tcPr>
            <w:tcW w:w="2263" w:type="dxa"/>
            <w:shd w:val="clear" w:color="auto" w:fill="E6E6E6"/>
            <w:vAlign w:val="center"/>
          </w:tcPr>
          <w:p w14:paraId="67CB1BD2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5F73B80" w14:textId="77777777" w:rsidR="009F636C" w:rsidRDefault="00245D83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8B29324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5C38672" w14:textId="77777777" w:rsidR="009F636C" w:rsidRDefault="00245D83">
            <w:r>
              <w:t>0.00</w:t>
            </w:r>
          </w:p>
        </w:tc>
      </w:tr>
      <w:tr w:rsidR="009F636C" w14:paraId="47CEF993" w14:textId="77777777">
        <w:tc>
          <w:tcPr>
            <w:tcW w:w="4662" w:type="dxa"/>
            <w:gridSpan w:val="2"/>
            <w:vAlign w:val="center"/>
          </w:tcPr>
          <w:p w14:paraId="23BF974F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95D8C" wp14:editId="67069887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81C7C08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1656A0" wp14:editId="0B05FAF7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95EDB" w14:textId="77777777" w:rsidR="009F636C" w:rsidRDefault="009F636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9F636C" w14:paraId="2D5E6221" w14:textId="77777777">
        <w:tc>
          <w:tcPr>
            <w:tcW w:w="2263" w:type="dxa"/>
            <w:shd w:val="clear" w:color="auto" w:fill="E6E6E6"/>
            <w:vAlign w:val="center"/>
          </w:tcPr>
          <w:p w14:paraId="1BC8EB53" w14:textId="77777777" w:rsidR="009F636C" w:rsidRDefault="00245D83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5F89AFC" w14:textId="77777777" w:rsidR="009F636C" w:rsidRDefault="00245D83">
            <w:r>
              <w:t>M1521</w:t>
            </w:r>
          </w:p>
        </w:tc>
      </w:tr>
      <w:tr w:rsidR="009F636C" w14:paraId="23972611" w14:textId="77777777">
        <w:tc>
          <w:tcPr>
            <w:tcW w:w="2263" w:type="dxa"/>
            <w:shd w:val="clear" w:color="auto" w:fill="E6E6E6"/>
            <w:vAlign w:val="center"/>
          </w:tcPr>
          <w:p w14:paraId="18E768C1" w14:textId="77777777" w:rsidR="009F636C" w:rsidRDefault="00245D83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0AA62A6" w14:textId="77777777" w:rsidR="009F636C" w:rsidRDefault="00245D83">
            <w:r>
              <w:t>3.15</w:t>
            </w:r>
          </w:p>
        </w:tc>
      </w:tr>
      <w:tr w:rsidR="009F636C" w14:paraId="6DC257CE" w14:textId="77777777">
        <w:tc>
          <w:tcPr>
            <w:tcW w:w="2263" w:type="dxa"/>
            <w:shd w:val="clear" w:color="auto" w:fill="E6E6E6"/>
            <w:vAlign w:val="center"/>
          </w:tcPr>
          <w:p w14:paraId="789C10A6" w14:textId="77777777" w:rsidR="009F636C" w:rsidRDefault="00245D83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3797AC" w14:textId="77777777" w:rsidR="009F636C" w:rsidRDefault="00245D83">
            <w:r>
              <w:t>0.00</w:t>
            </w:r>
          </w:p>
        </w:tc>
      </w:tr>
      <w:tr w:rsidR="009F636C" w14:paraId="0C2097DF" w14:textId="77777777">
        <w:tc>
          <w:tcPr>
            <w:tcW w:w="4662" w:type="dxa"/>
            <w:gridSpan w:val="2"/>
            <w:vAlign w:val="center"/>
          </w:tcPr>
          <w:p w14:paraId="53AF6E20" w14:textId="77777777" w:rsidR="009F636C" w:rsidRDefault="00245D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798A1B" wp14:editId="74B41D5D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EFC1C" w14:textId="77777777" w:rsidR="009F636C" w:rsidRDefault="009F636C"/>
    <w:p w14:paraId="11CA9D8F" w14:textId="77777777" w:rsidR="009F636C" w:rsidRDefault="009F636C"/>
    <w:sectPr w:rsidR="009F636C" w:rsidSect="001B130F">
      <w:headerReference w:type="default" r:id="rId39"/>
      <w:footerReference w:type="default" r:id="rId4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3C00" w14:textId="77777777" w:rsidR="00245D83" w:rsidRDefault="00245D83">
      <w:pPr>
        <w:spacing w:line="240" w:lineRule="auto"/>
      </w:pPr>
      <w:r>
        <w:separator/>
      </w:r>
    </w:p>
  </w:endnote>
  <w:endnote w:type="continuationSeparator" w:id="0">
    <w:p w14:paraId="48AE9D53" w14:textId="77777777" w:rsidR="00245D83" w:rsidRDefault="00245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3AAAC1A2" w14:textId="77777777" w:rsidTr="00E32112">
      <w:tc>
        <w:tcPr>
          <w:tcW w:w="3020" w:type="dxa"/>
        </w:tcPr>
        <w:p w14:paraId="62C1B04A" w14:textId="77777777" w:rsidR="00D20228" w:rsidRPr="00F5023B" w:rsidRDefault="00245D83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B94ECB6" w14:textId="77777777" w:rsidR="00D20228" w:rsidRPr="00F5023B" w:rsidRDefault="00245D83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B49D62F" w14:textId="77777777" w:rsidR="00D20228" w:rsidRPr="00F5023B" w:rsidRDefault="00245D83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3D347A8" w14:textId="77777777" w:rsidR="00D20228" w:rsidRDefault="00245D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4AF2B2B3" w14:textId="77777777" w:rsidTr="00715ADB">
      <w:tc>
        <w:tcPr>
          <w:tcW w:w="1667" w:type="pct"/>
        </w:tcPr>
        <w:p w14:paraId="15CBC748" w14:textId="77777777" w:rsidR="00715ADB" w:rsidRPr="00F5023B" w:rsidRDefault="00245D83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45A8D06D" w14:textId="77777777" w:rsidR="00715ADB" w:rsidRPr="00F5023B" w:rsidRDefault="00245D83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7850B312" w14:textId="77777777" w:rsidR="00715ADB" w:rsidRPr="00F5023B" w:rsidRDefault="00245D83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5BBE4BED" w14:textId="77777777" w:rsidR="00715ADB" w:rsidRDefault="00245D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39B47A9B" w14:textId="77777777" w:rsidTr="00715ADB">
      <w:tc>
        <w:tcPr>
          <w:tcW w:w="1667" w:type="pct"/>
        </w:tcPr>
        <w:p w14:paraId="6EB1B810" w14:textId="77777777" w:rsidR="00715ADB" w:rsidRPr="00F5023B" w:rsidRDefault="00245D83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32EF4044" w14:textId="77777777" w:rsidR="00715ADB" w:rsidRPr="00F5023B" w:rsidRDefault="00245D83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1F812D53" w14:textId="77777777" w:rsidR="00715ADB" w:rsidRPr="00F5023B" w:rsidRDefault="00245D83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5BD061A7" w14:textId="77777777" w:rsidR="00715ADB" w:rsidRDefault="00245D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48BBD" w14:textId="77777777" w:rsidR="00245D83" w:rsidRDefault="00245D83">
      <w:pPr>
        <w:spacing w:line="240" w:lineRule="auto"/>
      </w:pPr>
      <w:r>
        <w:separator/>
      </w:r>
    </w:p>
  </w:footnote>
  <w:footnote w:type="continuationSeparator" w:id="0">
    <w:p w14:paraId="58BEDAC6" w14:textId="77777777" w:rsidR="00245D83" w:rsidRDefault="00245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8596" w14:textId="77777777" w:rsidR="00553EF1" w:rsidRPr="00D20228" w:rsidRDefault="00245D83" w:rsidP="00553EF1">
    <w:pPr>
      <w:pStyle w:val="a4"/>
    </w:pPr>
    <w:r>
      <w:rPr>
        <w:noProof/>
        <w:lang w:val="en-US"/>
      </w:rPr>
      <w:drawing>
        <wp:inline distT="0" distB="0" distL="0" distR="0" wp14:anchorId="247C1E2E" wp14:editId="489E8395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AD4E" w14:textId="77777777" w:rsidR="00715ADB" w:rsidRPr="00D20228" w:rsidRDefault="00245D83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042ABFCD" wp14:editId="770CD8B0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4325" w14:textId="77777777" w:rsidR="00715ADB" w:rsidRPr="00D20228" w:rsidRDefault="00245D83">
    <w:pPr>
      <w:pStyle w:val="a4"/>
    </w:pPr>
    <w:r>
      <w:rPr>
        <w:noProof/>
        <w:lang w:val="en-US"/>
      </w:rPr>
      <w:drawing>
        <wp:inline distT="0" distB="0" distL="0" distR="0" wp14:anchorId="42E1C123" wp14:editId="69BB3673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E9"/>
    <w:rsid w:val="001915A3"/>
    <w:rsid w:val="00217F62"/>
    <w:rsid w:val="00245D83"/>
    <w:rsid w:val="00901AE9"/>
    <w:rsid w:val="009F636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660D"/>
  <w15:docId w15:val="{F6A25B4B-10F4-47B0-8BE3-BD084FC0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header" Target="header3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814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7</Pages>
  <Words>417</Words>
  <Characters>2381</Characters>
  <Application>Microsoft Office Word</Application>
  <DocSecurity>0</DocSecurity>
  <Lines>19</Lines>
  <Paragraphs>5</Paragraphs>
  <ScaleCrop>false</ScaleCrop>
  <Company>ths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shanshan xiong</dc:creator>
  <cp:keywords/>
  <dc:description/>
  <cp:lastModifiedBy>xiong shanshan</cp:lastModifiedBy>
  <cp:revision>1</cp:revision>
  <cp:lastPrinted>1899-12-31T16:00:00Z</cp:lastPrinted>
  <dcterms:created xsi:type="dcterms:W3CDTF">2021-03-03T11:38:00Z</dcterms:created>
  <dcterms:modified xsi:type="dcterms:W3CDTF">2021-03-03T11:38:00Z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