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C4A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3E80A9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7EAFBE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CCDA30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7F5326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49B0C2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ABF5EC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B2E2EA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5C17C0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住宅改造</w:t>
            </w:r>
            <w:bookmarkEnd w:id="1"/>
          </w:p>
        </w:tc>
      </w:tr>
      <w:tr w:rsidR="00D40158" w:rsidRPr="00D40158" w14:paraId="2ECE581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A3AA0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3BF59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新疆</w:t>
            </w:r>
            <w:r>
              <w:t>-</w:t>
            </w:r>
            <w:r>
              <w:t>乌鲁木齐</w:t>
            </w:r>
            <w:bookmarkEnd w:id="2"/>
          </w:p>
        </w:tc>
      </w:tr>
      <w:tr w:rsidR="00D40158" w:rsidRPr="00D40158" w14:paraId="7CBCA38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1549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BC74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855A7C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DA9B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C79664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B8B520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1366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85F4F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745852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D5CE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76776C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16058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119A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B6BC9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F4AAF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DF109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C8C57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DB77A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50DC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82B72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2021年3月3日</w:t>
              </w:r>
            </w:smartTag>
            <w:bookmarkEnd w:id="6"/>
          </w:p>
        </w:tc>
      </w:tr>
    </w:tbl>
    <w:p w14:paraId="7F89C722" w14:textId="77777777" w:rsidR="00D40158" w:rsidRDefault="00D40158" w:rsidP="00B41640">
      <w:pPr>
        <w:rPr>
          <w:rFonts w:ascii="宋体" w:hAnsi="宋体"/>
          <w:lang w:val="en-US"/>
        </w:rPr>
      </w:pPr>
    </w:p>
    <w:p w14:paraId="63A96D9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896BE6F" wp14:editId="5A148575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C85826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DE3F0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23DA9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1E4FB87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E9C34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AF5447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6535DD4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6441A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838C6F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02F4354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5D33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933CAB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T18199894939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DADC9F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F2A511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575C508" w14:textId="77777777" w:rsidR="0078153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698280" w:history="1">
        <w:r w:rsidR="00781539" w:rsidRPr="002B7D0A">
          <w:rPr>
            <w:rStyle w:val="a6"/>
          </w:rPr>
          <w:t>1</w:t>
        </w:r>
        <w:r w:rsidR="007815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81539" w:rsidRPr="002B7D0A">
          <w:rPr>
            <w:rStyle w:val="a6"/>
          </w:rPr>
          <w:t>建筑概况</w:t>
        </w:r>
        <w:r w:rsidR="00781539">
          <w:rPr>
            <w:webHidden/>
          </w:rPr>
          <w:tab/>
        </w:r>
        <w:r w:rsidR="00781539">
          <w:rPr>
            <w:webHidden/>
          </w:rPr>
          <w:fldChar w:fldCharType="begin"/>
        </w:r>
        <w:r w:rsidR="00781539">
          <w:rPr>
            <w:webHidden/>
          </w:rPr>
          <w:instrText xml:space="preserve"> PAGEREF _Toc65698280 \h </w:instrText>
        </w:r>
        <w:r w:rsidR="00781539">
          <w:rPr>
            <w:webHidden/>
          </w:rPr>
        </w:r>
        <w:r w:rsidR="00781539">
          <w:rPr>
            <w:webHidden/>
          </w:rPr>
          <w:fldChar w:fldCharType="separate"/>
        </w:r>
        <w:r w:rsidR="00781539">
          <w:rPr>
            <w:webHidden/>
          </w:rPr>
          <w:t>4</w:t>
        </w:r>
        <w:r w:rsidR="00781539">
          <w:rPr>
            <w:webHidden/>
          </w:rPr>
          <w:fldChar w:fldCharType="end"/>
        </w:r>
      </w:hyperlink>
    </w:p>
    <w:p w14:paraId="2214B068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281" w:history="1">
        <w:r w:rsidRPr="002B7D0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C039DC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282" w:history="1">
        <w:r w:rsidRPr="002B7D0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78699C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3" w:history="1">
        <w:r w:rsidRPr="002B7D0A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788AD2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4" w:history="1">
        <w:r w:rsidRPr="002B7D0A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726B96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5" w:history="1">
        <w:r w:rsidRPr="002B7D0A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963668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6" w:history="1">
        <w:r w:rsidRPr="002B7D0A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B1F040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287" w:history="1">
        <w:r w:rsidRPr="002B7D0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5A9120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8" w:history="1">
        <w:r w:rsidRPr="002B7D0A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7E7C92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89" w:history="1">
        <w:r w:rsidRPr="002B7D0A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7DE84C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0" w:history="1">
        <w:r w:rsidRPr="002B7D0A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开间窗墙比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457DCE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1" w:history="1">
        <w:r w:rsidRPr="002B7D0A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可权衡判断窗墙面积比检查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F82BA3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2" w:history="1">
        <w:r w:rsidRPr="002B7D0A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AF0A51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293" w:history="1">
        <w:r w:rsidRPr="002B7D0A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2BBA3D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294" w:history="1">
        <w:r w:rsidRPr="002B7D0A">
          <w:rPr>
            <w:rStyle w:val="a6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天窗传热系数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9496E5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295" w:history="1">
        <w:r w:rsidRPr="002B7D0A">
          <w:rPr>
            <w:rStyle w:val="a6"/>
            <w:lang w:val="en-GB"/>
          </w:rPr>
          <w:t>4.5.3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天窗太阳得热系数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6D95C7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6" w:history="1">
        <w:r w:rsidRPr="002B7D0A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17AAD0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297" w:history="1">
        <w:r w:rsidRPr="002B7D0A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00DE42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8" w:history="1">
        <w:r w:rsidRPr="002B7D0A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外墙限值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5B44A5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299" w:history="1">
        <w:r w:rsidRPr="002B7D0A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655065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0" w:history="1">
        <w:r w:rsidRPr="002B7D0A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CA2675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1" w:history="1">
        <w:r w:rsidRPr="002B7D0A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外墙主断面传热系数的修正系数</w:t>
        </w:r>
        <w:r w:rsidRPr="002B7D0A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322255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2" w:history="1">
        <w:r w:rsidRPr="002B7D0A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5BE9D3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03" w:history="1">
        <w:r w:rsidRPr="002B7D0A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262069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4" w:history="1">
        <w:r w:rsidRPr="002B7D0A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8B65768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05" w:history="1">
        <w:r w:rsidRPr="002B7D0A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阳台门下部门芯板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43DC9E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06" w:history="1">
        <w:r w:rsidRPr="002B7D0A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非供暖地下室顶板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7356D8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7" w:history="1">
        <w:r w:rsidRPr="002B7D0A">
          <w:rPr>
            <w:rStyle w:val="a6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D74DD9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08" w:history="1">
        <w:r w:rsidRPr="002B7D0A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分隔供暖与非供暖空间的隔墙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9D24C36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09" w:history="1">
        <w:r w:rsidRPr="002B7D0A">
          <w:rPr>
            <w:rStyle w:val="a6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分隔供暖与非供暖空间的隔墙相关构造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3C266F1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10" w:history="1">
        <w:r w:rsidRPr="002B7D0A">
          <w:rPr>
            <w:rStyle w:val="a6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分隔供暖与非供暖空间的隔墙平均热工特性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3F415A6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11" w:history="1">
        <w:r w:rsidRPr="002B7D0A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分隔供暖与非供暖空间的楼板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5EF62F0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12" w:history="1">
        <w:r w:rsidRPr="002B7D0A">
          <w:rPr>
            <w:rStyle w:val="a6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BB35EAA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13" w:history="1">
        <w:r w:rsidRPr="002B7D0A">
          <w:rPr>
            <w:rStyle w:val="a6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分隔供暖与非供暖空间的户门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43728D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14" w:history="1">
        <w:r w:rsidRPr="002B7D0A">
          <w:rPr>
            <w:rStyle w:val="a6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供暖温差大于</w:t>
        </w:r>
        <w:r w:rsidRPr="002B7D0A">
          <w:rPr>
            <w:rStyle w:val="a6"/>
          </w:rPr>
          <w:t>5K</w:t>
        </w:r>
        <w:r w:rsidRPr="002B7D0A">
          <w:rPr>
            <w:rStyle w:val="a6"/>
          </w:rPr>
          <w:t>的隔墙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58E806A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15" w:history="1">
        <w:r w:rsidRPr="002B7D0A">
          <w:rPr>
            <w:rStyle w:val="a6"/>
            <w:lang w:val="en-GB"/>
          </w:rPr>
          <w:t>4.15.1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6E11949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16" w:history="1">
        <w:r w:rsidRPr="002B7D0A">
          <w:rPr>
            <w:rStyle w:val="a6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供暖温差大于</w:t>
        </w:r>
        <w:r w:rsidRPr="002B7D0A">
          <w:rPr>
            <w:rStyle w:val="a6"/>
          </w:rPr>
          <w:t>5K</w:t>
        </w:r>
        <w:r w:rsidRPr="002B7D0A">
          <w:rPr>
            <w:rStyle w:val="a6"/>
          </w:rPr>
          <w:t>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493B087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17" w:history="1">
        <w:r w:rsidRPr="002B7D0A">
          <w:rPr>
            <w:rStyle w:val="a6"/>
            <w:lang w:val="en-GB"/>
          </w:rPr>
          <w:t>4.16.1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E80EEC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18" w:history="1">
        <w:r w:rsidRPr="002B7D0A">
          <w:rPr>
            <w:rStyle w:val="a6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1915272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19" w:history="1">
        <w:r w:rsidRPr="002B7D0A">
          <w:rPr>
            <w:rStyle w:val="a6"/>
            <w:lang w:val="en-GB"/>
          </w:rPr>
          <w:t>4.17.1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F14A9AB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20" w:history="1">
        <w:r w:rsidRPr="002B7D0A">
          <w:rPr>
            <w:rStyle w:val="a6"/>
            <w:lang w:val="en-GB"/>
          </w:rPr>
          <w:t>4.17.2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6BDDF30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21" w:history="1">
        <w:r w:rsidRPr="002B7D0A">
          <w:rPr>
            <w:rStyle w:val="a6"/>
            <w:lang w:val="en-GB"/>
          </w:rPr>
          <w:t>4.17.3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D27F4A7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22" w:history="1">
        <w:r w:rsidRPr="002B7D0A">
          <w:rPr>
            <w:rStyle w:val="a6"/>
            <w:lang w:val="en-GB"/>
          </w:rPr>
          <w:t>4.17.4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外窗太阳得热系数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0E177B1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23" w:history="1">
        <w:r w:rsidRPr="002B7D0A">
          <w:rPr>
            <w:rStyle w:val="a6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凸窗透明部分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4B9B704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24" w:history="1">
        <w:r w:rsidRPr="002B7D0A">
          <w:rPr>
            <w:rStyle w:val="a6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3AED5B7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25" w:history="1">
        <w:r w:rsidRPr="002B7D0A">
          <w:rPr>
            <w:rStyle w:val="a6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549AF56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26" w:history="1">
        <w:r w:rsidRPr="002B7D0A">
          <w:rPr>
            <w:rStyle w:val="a6"/>
            <w:lang w:val="en-GB"/>
          </w:rPr>
          <w:t>4.20.1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6D858A0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27" w:history="1">
        <w:r w:rsidRPr="002B7D0A">
          <w:rPr>
            <w:rStyle w:val="a6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4CCB88F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28" w:history="1">
        <w:r w:rsidRPr="002B7D0A">
          <w:rPr>
            <w:rStyle w:val="a6"/>
            <w:lang w:val="en-GB"/>
          </w:rPr>
          <w:t>4.21.1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CD115E6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29" w:history="1">
        <w:r w:rsidRPr="002B7D0A">
          <w:rPr>
            <w:rStyle w:val="a6"/>
            <w:lang w:val="en-GB"/>
          </w:rPr>
          <w:t>4.22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C41EB20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30" w:history="1">
        <w:r w:rsidRPr="002B7D0A">
          <w:rPr>
            <w:rStyle w:val="a6"/>
            <w:lang w:val="en-GB"/>
          </w:rPr>
          <w:t>4.22.1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E60AE9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1" w:history="1">
        <w:r w:rsidRPr="002B7D0A">
          <w:rPr>
            <w:rStyle w:val="a6"/>
            <w:lang w:val="en-GB"/>
          </w:rPr>
          <w:t>4.23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变形缝构造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F3D4FDC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2" w:history="1">
        <w:r w:rsidRPr="002B7D0A">
          <w:rPr>
            <w:rStyle w:val="a6"/>
            <w:lang w:val="en-GB"/>
          </w:rPr>
          <w:t>4.24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封闭阳台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E2D5BC7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33" w:history="1">
        <w:r w:rsidRPr="002B7D0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D26A540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4" w:history="1">
        <w:r w:rsidRPr="002B7D0A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E9E7EC8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5" w:history="1">
        <w:r w:rsidRPr="002B7D0A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172CCA6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36" w:history="1">
        <w:r w:rsidRPr="002B7D0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C21B7DF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7" w:history="1">
        <w:r w:rsidRPr="002B7D0A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497CF5C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38" w:history="1">
        <w:r w:rsidRPr="002B7D0A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EFAE51A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39" w:history="1">
        <w:r w:rsidRPr="002B7D0A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多联机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A33C068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40" w:history="1">
        <w:r w:rsidRPr="002B7D0A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E6924D5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41" w:history="1">
        <w:r w:rsidRPr="002B7D0A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2B6CB0E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42" w:history="1">
        <w:r w:rsidRPr="002B7D0A">
          <w:rPr>
            <w:rStyle w:val="a6"/>
            <w:lang w:val="en-GB"/>
          </w:rPr>
          <w:t>6.3.2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多联机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998C376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43" w:history="1">
        <w:r w:rsidRPr="002B7D0A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48F4483" w14:textId="77777777" w:rsidR="00781539" w:rsidRDefault="0078153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98344" w:history="1">
        <w:r w:rsidRPr="002B7D0A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744035F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45" w:history="1">
        <w:r w:rsidRPr="002B7D0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7422CAD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46" w:history="1">
        <w:r w:rsidRPr="002B7D0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0B8C887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47" w:history="1">
        <w:r w:rsidRPr="002B7D0A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BF1E185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48" w:history="1">
        <w:r w:rsidRPr="002B7D0A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9659C89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49" w:history="1">
        <w:r w:rsidRPr="002B7D0A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A32F8EE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0" w:history="1">
        <w:r w:rsidRPr="002B7D0A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0848F0A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51" w:history="1">
        <w:r w:rsidRPr="002B7D0A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8703E88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52" w:history="1">
        <w:r w:rsidRPr="002B7D0A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51BE7AF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3" w:history="1">
        <w:r w:rsidRPr="002B7D0A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A93FD38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4" w:history="1">
        <w:r w:rsidRPr="002B7D0A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A65FC3F" w14:textId="77777777" w:rsidR="00781539" w:rsidRDefault="0078153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98355" w:history="1">
        <w:r w:rsidRPr="002B7D0A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B7D0A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58AF1D9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6" w:history="1">
        <w:r w:rsidRPr="002B7D0A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工作日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节假日人员逐时在室率</w:t>
        </w:r>
        <w:r w:rsidRPr="002B7D0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E6D006E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7" w:history="1">
        <w:r w:rsidRPr="002B7D0A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工作日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节假日照明开关时间表</w:t>
        </w:r>
        <w:r w:rsidRPr="002B7D0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6B63355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8" w:history="1">
        <w:r w:rsidRPr="002B7D0A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工作日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节假日设备逐时使用率</w:t>
        </w:r>
        <w:r w:rsidRPr="002B7D0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6DC26A3" w14:textId="77777777" w:rsidR="00781539" w:rsidRDefault="0078153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98359" w:history="1">
        <w:r w:rsidRPr="002B7D0A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B7D0A">
          <w:rPr>
            <w:rStyle w:val="a6"/>
          </w:rPr>
          <w:t>工作日</w:t>
        </w:r>
        <w:r w:rsidRPr="002B7D0A">
          <w:rPr>
            <w:rStyle w:val="a6"/>
          </w:rPr>
          <w:t>/</w:t>
        </w:r>
        <w:r w:rsidRPr="002B7D0A">
          <w:rPr>
            <w:rStyle w:val="a6"/>
          </w:rPr>
          <w:t>节假日空调系统运行时间表</w:t>
        </w:r>
        <w:r w:rsidRPr="002B7D0A">
          <w:rPr>
            <w:rStyle w:val="a6"/>
          </w:rPr>
          <w:t>(1:</w:t>
        </w:r>
        <w:r w:rsidRPr="002B7D0A">
          <w:rPr>
            <w:rStyle w:val="a6"/>
          </w:rPr>
          <w:t>开</w:t>
        </w:r>
        <w:r w:rsidRPr="002B7D0A">
          <w:rPr>
            <w:rStyle w:val="a6"/>
          </w:rPr>
          <w:t>,0:</w:t>
        </w:r>
        <w:r w:rsidRPr="002B7D0A">
          <w:rPr>
            <w:rStyle w:val="a6"/>
          </w:rPr>
          <w:t>关</w:t>
        </w:r>
        <w:r w:rsidRPr="002B7D0A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_Toc65698359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6C2FE20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19BF354" w14:textId="77777777" w:rsidR="00D40158" w:rsidRDefault="00D40158" w:rsidP="00D40158">
      <w:pPr>
        <w:pStyle w:val="TOC1"/>
      </w:pPr>
    </w:p>
    <w:p w14:paraId="36D2D853" w14:textId="77777777" w:rsidR="00D40158" w:rsidRPr="005E5F93" w:rsidRDefault="00D40158" w:rsidP="005215FB">
      <w:pPr>
        <w:pStyle w:val="1"/>
      </w:pPr>
      <w:bookmarkStart w:id="11" w:name="_Toc6569828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5"/>
        <w:gridCol w:w="3033"/>
        <w:gridCol w:w="3034"/>
      </w:tblGrid>
      <w:tr w:rsidR="00D40158" w:rsidRPr="00FF2243" w14:paraId="16B4C199" w14:textId="77777777">
        <w:tc>
          <w:tcPr>
            <w:tcW w:w="2841" w:type="dxa"/>
            <w:shd w:val="clear" w:color="auto" w:fill="E6E6E6"/>
          </w:tcPr>
          <w:p w14:paraId="51C1B6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F8FB2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住宅改造</w:t>
            </w:r>
            <w:bookmarkEnd w:id="12"/>
          </w:p>
        </w:tc>
      </w:tr>
      <w:tr w:rsidR="00D40158" w:rsidRPr="00FF2243" w14:paraId="0D522419" w14:textId="77777777">
        <w:tc>
          <w:tcPr>
            <w:tcW w:w="2841" w:type="dxa"/>
            <w:shd w:val="clear" w:color="auto" w:fill="E6E6E6"/>
          </w:tcPr>
          <w:p w14:paraId="2F73C7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7B387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新疆</w:t>
            </w:r>
            <w:r>
              <w:t>-</w:t>
            </w:r>
            <w:r>
              <w:t>乌鲁木齐</w:t>
            </w:r>
            <w:bookmarkEnd w:id="13"/>
          </w:p>
        </w:tc>
      </w:tr>
      <w:tr w:rsidR="00037A4C" w:rsidRPr="00FF2243" w14:paraId="2864DADD" w14:textId="77777777">
        <w:tc>
          <w:tcPr>
            <w:tcW w:w="2841" w:type="dxa"/>
            <w:shd w:val="clear" w:color="auto" w:fill="E6E6E6"/>
          </w:tcPr>
          <w:p w14:paraId="233F830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692D3B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9D0554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87.61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DD714F3" w14:textId="77777777">
        <w:tc>
          <w:tcPr>
            <w:tcW w:w="2841" w:type="dxa"/>
            <w:shd w:val="clear" w:color="auto" w:fill="E6E6E6"/>
          </w:tcPr>
          <w:p w14:paraId="402D28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F6842C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2756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429</w:t>
            </w:r>
            <w:bookmarkEnd w:id="17"/>
          </w:p>
        </w:tc>
      </w:tr>
      <w:tr w:rsidR="00D40158" w:rsidRPr="00FF2243" w14:paraId="11154608" w14:textId="77777777">
        <w:tc>
          <w:tcPr>
            <w:tcW w:w="2841" w:type="dxa"/>
            <w:shd w:val="clear" w:color="auto" w:fill="E6E6E6"/>
          </w:tcPr>
          <w:p w14:paraId="3F4B98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22FDB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5FF1DD86" w14:textId="77777777">
        <w:tc>
          <w:tcPr>
            <w:tcW w:w="2841" w:type="dxa"/>
            <w:shd w:val="clear" w:color="auto" w:fill="E6E6E6"/>
          </w:tcPr>
          <w:p w14:paraId="782C4B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649954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19.6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2.5</w:t>
            </w:r>
            <w:bookmarkEnd w:id="21"/>
          </w:p>
        </w:tc>
      </w:tr>
      <w:tr w:rsidR="00203A7D" w:rsidRPr="00FF2243" w14:paraId="5E0A43BD" w14:textId="77777777">
        <w:tc>
          <w:tcPr>
            <w:tcW w:w="2841" w:type="dxa"/>
            <w:shd w:val="clear" w:color="auto" w:fill="E6E6E6"/>
          </w:tcPr>
          <w:p w14:paraId="5CCC581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65D22B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7747.86</w:t>
            </w:r>
            <w:bookmarkEnd w:id="22"/>
          </w:p>
        </w:tc>
      </w:tr>
      <w:tr w:rsidR="00203A7D" w:rsidRPr="00FF2243" w14:paraId="465AB76F" w14:textId="77777777">
        <w:tc>
          <w:tcPr>
            <w:tcW w:w="2841" w:type="dxa"/>
            <w:shd w:val="clear" w:color="auto" w:fill="E6E6E6"/>
          </w:tcPr>
          <w:p w14:paraId="4AD5816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D21AC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2336.48</w:t>
            </w:r>
            <w:bookmarkEnd w:id="23"/>
          </w:p>
        </w:tc>
      </w:tr>
      <w:tr w:rsidR="00D40158" w:rsidRPr="00FF2243" w14:paraId="55AFCB04" w14:textId="77777777">
        <w:tc>
          <w:tcPr>
            <w:tcW w:w="2841" w:type="dxa"/>
            <w:shd w:val="clear" w:color="auto" w:fill="E6E6E6"/>
          </w:tcPr>
          <w:p w14:paraId="213C07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6F87B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60</w:t>
            </w:r>
            <w:bookmarkEnd w:id="24"/>
          </w:p>
        </w:tc>
      </w:tr>
      <w:tr w:rsidR="00D40158" w:rsidRPr="00FF2243" w14:paraId="7B03987D" w14:textId="77777777">
        <w:tc>
          <w:tcPr>
            <w:tcW w:w="2841" w:type="dxa"/>
            <w:shd w:val="clear" w:color="auto" w:fill="E6E6E6"/>
          </w:tcPr>
          <w:p w14:paraId="540C2B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1F2646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 w14:paraId="300535A3" w14:textId="77777777">
        <w:tc>
          <w:tcPr>
            <w:tcW w:w="2841" w:type="dxa"/>
            <w:shd w:val="clear" w:color="auto" w:fill="E6E6E6"/>
          </w:tcPr>
          <w:p w14:paraId="53FDED0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F7AAB2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38DA0F5" w14:textId="77777777">
        <w:tc>
          <w:tcPr>
            <w:tcW w:w="2841" w:type="dxa"/>
            <w:shd w:val="clear" w:color="auto" w:fill="E6E6E6"/>
          </w:tcPr>
          <w:p w14:paraId="52E77DB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5CEA4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5B6497E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3D23EB35" w14:textId="77777777" w:rsidR="005B0B47" w:rsidRDefault="005B0B47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504"/>
        <w:gridCol w:w="1103"/>
        <w:gridCol w:w="1103"/>
        <w:gridCol w:w="1105"/>
        <w:gridCol w:w="1107"/>
      </w:tblGrid>
      <w:tr w:rsidR="002F4F4D" w14:paraId="6877712A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60320E1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7" w:type="pct"/>
            <w:gridSpan w:val="4"/>
            <w:shd w:val="clear" w:color="auto" w:fill="E6E6E6"/>
            <w:vAlign w:val="center"/>
          </w:tcPr>
          <w:p w14:paraId="61111C4C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2F4F4D" w14:paraId="4C6167BB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493D4521" w14:textId="77777777" w:rsidR="002F4F4D" w:rsidRDefault="00C2251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7" w:type="pct"/>
            <w:gridSpan w:val="4"/>
            <w:vAlign w:val="center"/>
          </w:tcPr>
          <w:p w14:paraId="4E91D9E8" w14:textId="77777777" w:rsidR="002F4F4D" w:rsidRDefault="00C22510" w:rsidP="00990D8A">
            <w:pPr>
              <w:jc w:val="center"/>
              <w:rPr>
                <w:szCs w:val="21"/>
              </w:rPr>
            </w:pPr>
            <w:bookmarkStart w:id="29" w:name="体形系数"/>
            <w:r>
              <w:rPr>
                <w:rFonts w:hint="eastAsia"/>
                <w:szCs w:val="21"/>
              </w:rPr>
              <w:t>0.30</w:t>
            </w:r>
            <w:bookmarkEnd w:id="29"/>
          </w:p>
        </w:tc>
      </w:tr>
      <w:tr w:rsidR="002F4F4D" w14:paraId="57421462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4FD55197" w14:textId="77777777" w:rsidR="002F4F4D" w:rsidRDefault="00C2251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5A7F3D5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0.04</w:t>
            </w:r>
            <w:bookmarkEnd w:id="30"/>
          </w:p>
        </w:tc>
      </w:tr>
      <w:tr w:rsidR="002F4F4D" w14:paraId="3DA95ECC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1D14E3EC" w14:textId="77777777" w:rsidR="002F4F4D" w:rsidRDefault="00C2251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57892ED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0.22</w:t>
            </w:r>
            <w:bookmarkEnd w:id="31"/>
          </w:p>
        </w:tc>
      </w:tr>
      <w:tr w:rsidR="002F4F4D" w14:paraId="6DCD169E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5A683A4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014E1A8" w14:textId="77777777" w:rsidR="002F4F4D" w:rsidRDefault="00C2251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3C218A8D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bookmarkStart w:id="32" w:name="天窗K"/>
            <w:r>
              <w:rPr>
                <w:rFonts w:hint="eastAsia"/>
                <w:bCs/>
                <w:szCs w:val="21"/>
              </w:rPr>
              <w:t>－</w:t>
            </w:r>
            <w:bookmarkEnd w:id="32"/>
          </w:p>
        </w:tc>
      </w:tr>
      <w:tr w:rsidR="002F4F4D" w14:paraId="38856364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6FE9993E" w14:textId="77777777" w:rsidR="002F4F4D" w:rsidRDefault="00C2251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327" w:type="pct"/>
            <w:gridSpan w:val="4"/>
            <w:vAlign w:val="center"/>
          </w:tcPr>
          <w:p w14:paraId="6FA8C473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bookmarkStart w:id="33" w:name="天窗SC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</w:tr>
      <w:tr w:rsidR="002F4F4D" w14:paraId="04574B7B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7042D7A8" w14:textId="77777777" w:rsidR="002F4F4D" w:rsidRDefault="00C2251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F582A30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bookmarkStart w:id="34" w:name="挑空楼板K"/>
            <w:r>
              <w:rPr>
                <w:rFonts w:hint="eastAsia"/>
                <w:bCs/>
                <w:szCs w:val="21"/>
              </w:rPr>
              <w:t>0.19</w:t>
            </w:r>
            <w:bookmarkEnd w:id="34"/>
          </w:p>
        </w:tc>
      </w:tr>
      <w:tr w:rsidR="002F4F4D" w14:paraId="569EB11F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3F77192" w14:textId="77777777" w:rsidR="002F4F4D" w:rsidRDefault="00C2251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66CCB73E" w14:textId="77777777" w:rsidR="002F4F4D" w:rsidRPr="00C807BB" w:rsidRDefault="00C22510" w:rsidP="00990D8A">
            <w:pPr>
              <w:jc w:val="center"/>
              <w:rPr>
                <w:bCs/>
                <w:szCs w:val="21"/>
              </w:rPr>
            </w:pPr>
            <w:bookmarkStart w:id="35" w:name="楼板K"/>
            <w:r w:rsidRPr="00C807BB">
              <w:rPr>
                <w:rFonts w:hint="eastAsia"/>
                <w:bCs/>
                <w:szCs w:val="21"/>
              </w:rPr>
              <w:t>0.50</w:t>
            </w:r>
            <w:bookmarkEnd w:id="35"/>
          </w:p>
        </w:tc>
      </w:tr>
      <w:tr w:rsidR="002F4F4D" w14:paraId="37144079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0FDC5CF" w14:textId="77777777" w:rsidR="002F4F4D" w:rsidRDefault="00C2251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29A5DFB" w14:textId="77777777" w:rsidR="002F4F4D" w:rsidRPr="00C807BB" w:rsidRDefault="00C22510" w:rsidP="00990D8A">
            <w:pPr>
              <w:jc w:val="center"/>
              <w:rPr>
                <w:bCs/>
                <w:szCs w:val="21"/>
              </w:rPr>
            </w:pPr>
            <w:bookmarkStart w:id="36" w:name="分户墙K"/>
            <w:r w:rsidRPr="00C807BB">
              <w:rPr>
                <w:rFonts w:hint="eastAsia"/>
                <w:bCs/>
                <w:szCs w:val="21"/>
              </w:rPr>
              <w:t>0.30</w:t>
            </w:r>
            <w:bookmarkEnd w:id="36"/>
          </w:p>
        </w:tc>
      </w:tr>
      <w:tr w:rsidR="002F4F4D" w14:paraId="23C03D77" w14:textId="77777777" w:rsidTr="009B268A">
        <w:trPr>
          <w:trHeight w:val="1243"/>
          <w:jc w:val="center"/>
        </w:trPr>
        <w:tc>
          <w:tcPr>
            <w:tcW w:w="1354" w:type="pct"/>
            <w:vMerge w:val="restart"/>
            <w:shd w:val="clear" w:color="auto" w:fill="E6E6E6"/>
            <w:vAlign w:val="center"/>
          </w:tcPr>
          <w:p w14:paraId="1EFA3714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9" w:type="pct"/>
            <w:shd w:val="clear" w:color="auto" w:fill="E6E6E6"/>
            <w:vAlign w:val="center"/>
          </w:tcPr>
          <w:p w14:paraId="001FBAEF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5C530CEF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792409CF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6994262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709490ED" w14:textId="77777777" w:rsidR="002F4F4D" w:rsidRPr="00814FC3" w:rsidRDefault="00C22510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14:paraId="0E88C086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E6E6E6"/>
            <w:vAlign w:val="center"/>
          </w:tcPr>
          <w:p w14:paraId="2F4E81DD" w14:textId="77777777" w:rsidR="002F4F4D" w:rsidRPr="00814FC3" w:rsidRDefault="00C22510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14:paraId="71D8C310" w14:textId="77777777" w:rsidR="002F4F4D" w:rsidRDefault="00C2251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冬季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2F4F4D" w14:paraId="7EFC386C" w14:textId="77777777" w:rsidTr="009B268A">
        <w:trPr>
          <w:trHeight w:hRule="exact" w:val="454"/>
          <w:jc w:val="center"/>
        </w:trPr>
        <w:tc>
          <w:tcPr>
            <w:tcW w:w="1354" w:type="pct"/>
            <w:vMerge/>
            <w:vAlign w:val="center"/>
          </w:tcPr>
          <w:p w14:paraId="2102D36D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0475C43C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81" w:type="pct"/>
            <w:vAlign w:val="center"/>
          </w:tcPr>
          <w:p w14:paraId="34F5D7C9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37" w:name="窗墙比－南向"/>
            <w:r>
              <w:rPr>
                <w:rFonts w:hint="eastAsia"/>
                <w:bCs/>
                <w:szCs w:val="21"/>
              </w:rPr>
              <w:t>0.39</w:t>
            </w:r>
            <w:bookmarkEnd w:id="37"/>
          </w:p>
        </w:tc>
        <w:tc>
          <w:tcPr>
            <w:tcW w:w="581" w:type="pct"/>
            <w:vAlign w:val="center"/>
          </w:tcPr>
          <w:p w14:paraId="56641761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38" w:name="外窗K－南向"/>
            <w:r>
              <w:rPr>
                <w:rFonts w:hint="eastAsia"/>
                <w:bCs/>
                <w:szCs w:val="21"/>
              </w:rPr>
              <w:t>1.50</w:t>
            </w:r>
            <w:bookmarkEnd w:id="38"/>
          </w:p>
        </w:tc>
        <w:tc>
          <w:tcPr>
            <w:tcW w:w="582" w:type="pct"/>
            <w:vAlign w:val="center"/>
          </w:tcPr>
          <w:p w14:paraId="58E1CA84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39" w:name="外窗SC－夏季－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39"/>
          </w:p>
        </w:tc>
        <w:tc>
          <w:tcPr>
            <w:tcW w:w="583" w:type="pct"/>
            <w:vAlign w:val="center"/>
          </w:tcPr>
          <w:p w14:paraId="69230178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0" w:name="外窗SC－冬季－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40"/>
          </w:p>
        </w:tc>
      </w:tr>
      <w:tr w:rsidR="002F4F4D" w14:paraId="22FBC195" w14:textId="77777777" w:rsidTr="009B268A">
        <w:trPr>
          <w:trHeight w:val="473"/>
          <w:jc w:val="center"/>
        </w:trPr>
        <w:tc>
          <w:tcPr>
            <w:tcW w:w="1354" w:type="pct"/>
            <w:vMerge/>
            <w:vAlign w:val="center"/>
          </w:tcPr>
          <w:p w14:paraId="2D0D93A7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7CE6306D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81" w:type="pct"/>
            <w:vAlign w:val="center"/>
          </w:tcPr>
          <w:p w14:paraId="25DCBFBC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1" w:name="窗墙比－北向"/>
            <w:r>
              <w:rPr>
                <w:rFonts w:hint="eastAsia"/>
                <w:bCs/>
                <w:szCs w:val="21"/>
              </w:rPr>
              <w:t>0.24</w:t>
            </w:r>
            <w:bookmarkEnd w:id="41"/>
          </w:p>
        </w:tc>
        <w:tc>
          <w:tcPr>
            <w:tcW w:w="581" w:type="pct"/>
            <w:vAlign w:val="center"/>
          </w:tcPr>
          <w:p w14:paraId="20B445C6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2" w:name="外窗K－北向"/>
            <w:r w:rsidRPr="003C4BE4">
              <w:rPr>
                <w:rFonts w:hint="eastAsia"/>
                <w:bCs/>
                <w:szCs w:val="21"/>
              </w:rPr>
              <w:t>1.50</w:t>
            </w:r>
            <w:bookmarkEnd w:id="42"/>
          </w:p>
        </w:tc>
        <w:tc>
          <w:tcPr>
            <w:tcW w:w="582" w:type="pct"/>
            <w:vAlign w:val="center"/>
          </w:tcPr>
          <w:p w14:paraId="3EE5726E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3" w:name="外窗SC－夏季－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43"/>
          </w:p>
        </w:tc>
        <w:tc>
          <w:tcPr>
            <w:tcW w:w="583" w:type="pct"/>
            <w:vAlign w:val="center"/>
          </w:tcPr>
          <w:p w14:paraId="0363B3F7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4" w:name="外窗SC－冬季－北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44"/>
          </w:p>
        </w:tc>
      </w:tr>
      <w:tr w:rsidR="002F4F4D" w14:paraId="34D6D87F" w14:textId="77777777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14:paraId="2F3E231C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7DD5A290" w14:textId="77777777" w:rsidR="002F4F4D" w:rsidRDefault="00C22510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81" w:type="pct"/>
            <w:vAlign w:val="center"/>
          </w:tcPr>
          <w:p w14:paraId="07CA73C3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5" w:name="窗墙比－东向"/>
            <w:r>
              <w:rPr>
                <w:rFonts w:hint="eastAsia"/>
                <w:bCs/>
                <w:szCs w:val="21"/>
              </w:rPr>
              <w:t>0.01</w:t>
            </w:r>
            <w:bookmarkEnd w:id="45"/>
          </w:p>
        </w:tc>
        <w:tc>
          <w:tcPr>
            <w:tcW w:w="581" w:type="pct"/>
            <w:vAlign w:val="center"/>
          </w:tcPr>
          <w:p w14:paraId="7CC7C6A5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6" w:name="外窗K－东向"/>
            <w:r>
              <w:rPr>
                <w:rFonts w:hint="eastAsia"/>
                <w:bCs/>
                <w:szCs w:val="21"/>
              </w:rPr>
              <w:t>1.50</w:t>
            </w:r>
            <w:bookmarkEnd w:id="46"/>
          </w:p>
        </w:tc>
        <w:tc>
          <w:tcPr>
            <w:tcW w:w="582" w:type="pct"/>
            <w:vAlign w:val="center"/>
          </w:tcPr>
          <w:p w14:paraId="171C9ABC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7" w:name="外窗SC－夏季－东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47"/>
          </w:p>
        </w:tc>
        <w:tc>
          <w:tcPr>
            <w:tcW w:w="583" w:type="pct"/>
            <w:vAlign w:val="center"/>
          </w:tcPr>
          <w:p w14:paraId="3F68DC43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8" w:name="外窗SC－冬季－东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48"/>
          </w:p>
        </w:tc>
      </w:tr>
      <w:tr w:rsidR="002F4F4D" w14:paraId="7DEB7D96" w14:textId="77777777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14:paraId="313C5807" w14:textId="77777777" w:rsidR="002F4F4D" w:rsidRDefault="00C2251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7309E0DA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81" w:type="pct"/>
            <w:vAlign w:val="center"/>
          </w:tcPr>
          <w:p w14:paraId="5D040301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49" w:name="窗墙比－西向"/>
            <w:r>
              <w:rPr>
                <w:rFonts w:hint="eastAsia"/>
                <w:bCs/>
                <w:szCs w:val="21"/>
              </w:rPr>
              <w:t>0.01</w:t>
            </w:r>
            <w:bookmarkEnd w:id="49"/>
          </w:p>
        </w:tc>
        <w:tc>
          <w:tcPr>
            <w:tcW w:w="581" w:type="pct"/>
            <w:vAlign w:val="center"/>
          </w:tcPr>
          <w:p w14:paraId="7DF42848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50" w:name="外窗K－西向"/>
            <w:r>
              <w:rPr>
                <w:rFonts w:hint="eastAsia"/>
                <w:bCs/>
                <w:szCs w:val="21"/>
              </w:rPr>
              <w:t>1.50</w:t>
            </w:r>
            <w:bookmarkEnd w:id="50"/>
          </w:p>
        </w:tc>
        <w:tc>
          <w:tcPr>
            <w:tcW w:w="582" w:type="pct"/>
            <w:vAlign w:val="center"/>
          </w:tcPr>
          <w:p w14:paraId="1ABA5A14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51" w:name="外窗SC－夏季－西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51"/>
          </w:p>
        </w:tc>
        <w:tc>
          <w:tcPr>
            <w:tcW w:w="583" w:type="pct"/>
            <w:vAlign w:val="center"/>
          </w:tcPr>
          <w:p w14:paraId="7A1E77EB" w14:textId="77777777" w:rsidR="002F4F4D" w:rsidRDefault="00C22510" w:rsidP="00FB3A5C">
            <w:pPr>
              <w:jc w:val="center"/>
              <w:rPr>
                <w:bCs/>
                <w:szCs w:val="21"/>
              </w:rPr>
            </w:pPr>
            <w:bookmarkStart w:id="52" w:name="外窗SC－冬季－西向"/>
            <w:r w:rsidRPr="00906D3C">
              <w:rPr>
                <w:rFonts w:hint="eastAsia"/>
                <w:bCs/>
                <w:szCs w:val="21"/>
              </w:rPr>
              <w:t>0.33</w:t>
            </w:r>
            <w:bookmarkEnd w:id="52"/>
          </w:p>
        </w:tc>
      </w:tr>
    </w:tbl>
    <w:p w14:paraId="4E3DD036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3" w:name="围护结构概况"/>
      <w:bookmarkEnd w:id="53"/>
    </w:p>
    <w:p w14:paraId="34699709" w14:textId="77777777" w:rsidR="00033A7A" w:rsidRDefault="00732438" w:rsidP="00824A6F">
      <w:pPr>
        <w:pStyle w:val="1"/>
      </w:pPr>
      <w:bookmarkStart w:id="54" w:name="_Toc6569828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54"/>
    </w:p>
    <w:p w14:paraId="51D411EE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55" w:name="计算依据"/>
      <w:bookmarkEnd w:id="55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4FC0B33F" w14:textId="77777777" w:rsidR="005B0B47" w:rsidRDefault="00C2251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EA96549" w14:textId="77777777" w:rsidR="005B0B47" w:rsidRDefault="00C2251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339F5C7D" w14:textId="77777777" w:rsidR="005B0B47" w:rsidRDefault="00C2251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14:paraId="03ABFF61" w14:textId="77777777" w:rsidR="005B0B47" w:rsidRDefault="00C2251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GB50176</w:t>
      </w:r>
    </w:p>
    <w:p w14:paraId="7870E927" w14:textId="77777777" w:rsidR="005B0B47" w:rsidRDefault="00C2251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《建筑外门窗气密，水密，抗风压性能分级及检测方法》</w:t>
      </w:r>
      <w:r>
        <w:rPr>
          <w:lang w:val="en-US"/>
        </w:rPr>
        <w:t>GB/T 7106-2008</w:t>
      </w:r>
    </w:p>
    <w:p w14:paraId="1EAD70DC" w14:textId="77777777" w:rsidR="005B0B47" w:rsidRDefault="005B0B47">
      <w:pPr>
        <w:pStyle w:val="a0"/>
        <w:ind w:firstLineChars="0" w:firstLine="0"/>
        <w:rPr>
          <w:lang w:val="en-US"/>
        </w:rPr>
      </w:pPr>
    </w:p>
    <w:p w14:paraId="7ECF6CC7" w14:textId="77777777" w:rsidR="00A23AC4" w:rsidRDefault="00B31357" w:rsidP="00B31357">
      <w:pPr>
        <w:pStyle w:val="1"/>
      </w:pPr>
      <w:bookmarkStart w:id="56" w:name="_Toc65698282"/>
      <w:r>
        <w:rPr>
          <w:rFonts w:hint="eastAsia"/>
        </w:rPr>
        <w:t>气象数据</w:t>
      </w:r>
      <w:bookmarkEnd w:id="56"/>
    </w:p>
    <w:p w14:paraId="768D0BB8" w14:textId="77777777" w:rsidR="00B31357" w:rsidRDefault="008244A0" w:rsidP="008244A0">
      <w:pPr>
        <w:pStyle w:val="2"/>
      </w:pPr>
      <w:bookmarkStart w:id="57" w:name="_Toc65698283"/>
      <w:r>
        <w:rPr>
          <w:rFonts w:hint="eastAsia"/>
        </w:rPr>
        <w:t>气象地点</w:t>
      </w:r>
      <w:bookmarkEnd w:id="57"/>
    </w:p>
    <w:p w14:paraId="1C0794BF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58" w:name="气象数据来源"/>
      <w:r>
        <w:t>新疆</w:t>
      </w:r>
      <w:r>
        <w:t>-</w:t>
      </w:r>
      <w:r>
        <w:t>乌鲁木齐</w:t>
      </w:r>
      <w:r>
        <w:t xml:space="preserve">, </w:t>
      </w:r>
      <w:r>
        <w:t>《建筑节能气象参数标准》</w:t>
      </w:r>
      <w:r>
        <w:t>JGJ346-2014</w:t>
      </w:r>
      <w:bookmarkEnd w:id="58"/>
    </w:p>
    <w:p w14:paraId="69E22373" w14:textId="77777777" w:rsidR="008244A0" w:rsidRDefault="00483CEF" w:rsidP="00483CEF">
      <w:pPr>
        <w:pStyle w:val="2"/>
      </w:pPr>
      <w:bookmarkStart w:id="59" w:name="_Toc65698284"/>
      <w:r>
        <w:rPr>
          <w:rFonts w:hint="eastAsia"/>
        </w:rPr>
        <w:t>逐日干球温度表</w:t>
      </w:r>
      <w:bookmarkEnd w:id="59"/>
    </w:p>
    <w:p w14:paraId="2376D83B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60" w:name="日均干球温度变化表"/>
      <w:bookmarkEnd w:id="60"/>
      <w:r>
        <w:rPr>
          <w:noProof/>
        </w:rPr>
        <w:drawing>
          <wp:inline distT="0" distB="0" distL="0" distR="0" wp14:anchorId="561202EE" wp14:editId="0C07413A">
            <wp:extent cx="5667375" cy="28289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2707" w14:textId="77777777" w:rsidR="00902539" w:rsidRDefault="00483CEF" w:rsidP="00902539">
      <w:pPr>
        <w:pStyle w:val="2"/>
      </w:pPr>
      <w:bookmarkStart w:id="61" w:name="_Toc65698285"/>
      <w:r>
        <w:rPr>
          <w:rFonts w:hint="eastAsia"/>
        </w:rPr>
        <w:lastRenderedPageBreak/>
        <w:t>逐月辐照量表</w:t>
      </w:r>
      <w:bookmarkEnd w:id="61"/>
    </w:p>
    <w:p w14:paraId="67AFF7FB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62" w:name="逐月辐照量图表"/>
      <w:bookmarkEnd w:id="62"/>
      <w:r>
        <w:rPr>
          <w:noProof/>
        </w:rPr>
        <w:drawing>
          <wp:inline distT="0" distB="0" distL="0" distR="0" wp14:anchorId="0D5DFC9B" wp14:editId="69B07211">
            <wp:extent cx="5667375" cy="2552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3A1D" w14:textId="77777777" w:rsidR="00483CEF" w:rsidRDefault="00483CEF" w:rsidP="00483CEF">
      <w:pPr>
        <w:pStyle w:val="2"/>
      </w:pPr>
      <w:bookmarkStart w:id="63" w:name="_Toc65698286"/>
      <w:r>
        <w:rPr>
          <w:rFonts w:hint="eastAsia"/>
        </w:rPr>
        <w:t>峰值工况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B0B47" w14:paraId="5883D569" w14:textId="77777777">
        <w:tc>
          <w:tcPr>
            <w:tcW w:w="1131" w:type="dxa"/>
            <w:shd w:val="clear" w:color="auto" w:fill="E6E6E6"/>
            <w:vAlign w:val="center"/>
          </w:tcPr>
          <w:p w14:paraId="16C753E3" w14:textId="77777777" w:rsidR="005B0B47" w:rsidRDefault="00C2251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7E9EDC6" w14:textId="77777777" w:rsidR="005B0B47" w:rsidRDefault="00C2251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53BB9D" w14:textId="77777777" w:rsidR="005B0B47" w:rsidRDefault="00C2251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516B72" w14:textId="77777777" w:rsidR="005B0B47" w:rsidRDefault="00C2251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93E674" w14:textId="77777777" w:rsidR="005B0B47" w:rsidRDefault="00C2251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FCDBAA" w14:textId="77777777" w:rsidR="005B0B47" w:rsidRDefault="00C2251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5B0B47" w14:paraId="0268187F" w14:textId="77777777">
        <w:tc>
          <w:tcPr>
            <w:tcW w:w="1131" w:type="dxa"/>
            <w:shd w:val="clear" w:color="auto" w:fill="E6E6E6"/>
            <w:vAlign w:val="center"/>
          </w:tcPr>
          <w:p w14:paraId="549EF004" w14:textId="77777777" w:rsidR="005B0B47" w:rsidRDefault="00C22510">
            <w:r>
              <w:t>最大值</w:t>
            </w:r>
          </w:p>
        </w:tc>
        <w:tc>
          <w:tcPr>
            <w:tcW w:w="1975" w:type="dxa"/>
            <w:vAlign w:val="center"/>
          </w:tcPr>
          <w:p w14:paraId="706A9F3E" w14:textId="77777777" w:rsidR="005B0B47" w:rsidRDefault="00C22510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56C0CE7" w14:textId="77777777" w:rsidR="005B0B47" w:rsidRDefault="00C22510">
            <w:r>
              <w:t>36.7</w:t>
            </w:r>
          </w:p>
        </w:tc>
        <w:tc>
          <w:tcPr>
            <w:tcW w:w="1556" w:type="dxa"/>
            <w:vAlign w:val="center"/>
          </w:tcPr>
          <w:p w14:paraId="5D37CBAA" w14:textId="77777777" w:rsidR="005B0B47" w:rsidRDefault="00C22510">
            <w:r>
              <w:t>16.7</w:t>
            </w:r>
          </w:p>
        </w:tc>
        <w:tc>
          <w:tcPr>
            <w:tcW w:w="1556" w:type="dxa"/>
            <w:vAlign w:val="center"/>
          </w:tcPr>
          <w:p w14:paraId="408D191E" w14:textId="77777777" w:rsidR="005B0B47" w:rsidRDefault="00C22510">
            <w:r>
              <w:t>5.3</w:t>
            </w:r>
          </w:p>
        </w:tc>
        <w:tc>
          <w:tcPr>
            <w:tcW w:w="1556" w:type="dxa"/>
            <w:vAlign w:val="center"/>
          </w:tcPr>
          <w:p w14:paraId="00095E02" w14:textId="77777777" w:rsidR="005B0B47" w:rsidRDefault="00C22510">
            <w:r>
              <w:t>50.5</w:t>
            </w:r>
          </w:p>
        </w:tc>
      </w:tr>
      <w:tr w:rsidR="005B0B47" w14:paraId="05D681F9" w14:textId="77777777">
        <w:tc>
          <w:tcPr>
            <w:tcW w:w="1131" w:type="dxa"/>
            <w:shd w:val="clear" w:color="auto" w:fill="E6E6E6"/>
            <w:vAlign w:val="center"/>
          </w:tcPr>
          <w:p w14:paraId="6E80623A" w14:textId="77777777" w:rsidR="005B0B47" w:rsidRDefault="00C22510">
            <w:r>
              <w:t>最小值</w:t>
            </w:r>
          </w:p>
        </w:tc>
        <w:tc>
          <w:tcPr>
            <w:tcW w:w="1975" w:type="dxa"/>
            <w:vAlign w:val="center"/>
          </w:tcPr>
          <w:p w14:paraId="4E454B5E" w14:textId="77777777" w:rsidR="005B0B47" w:rsidRDefault="00C22510">
            <w:r>
              <w:t>02</w:t>
            </w:r>
            <w:r>
              <w:t>月</w:t>
            </w:r>
            <w:r>
              <w:t>22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36925FF" w14:textId="77777777" w:rsidR="005B0B47" w:rsidRDefault="00C22510">
            <w:r>
              <w:t>-22.8</w:t>
            </w:r>
          </w:p>
        </w:tc>
        <w:tc>
          <w:tcPr>
            <w:tcW w:w="1556" w:type="dxa"/>
            <w:vAlign w:val="center"/>
          </w:tcPr>
          <w:p w14:paraId="03E3811B" w14:textId="77777777" w:rsidR="005B0B47" w:rsidRDefault="00C22510">
            <w:r>
              <w:t>-22.8</w:t>
            </w:r>
          </w:p>
        </w:tc>
        <w:tc>
          <w:tcPr>
            <w:tcW w:w="1556" w:type="dxa"/>
            <w:vAlign w:val="center"/>
          </w:tcPr>
          <w:p w14:paraId="49DC97A3" w14:textId="77777777" w:rsidR="005B0B47" w:rsidRDefault="00C22510">
            <w:r>
              <w:t>0.3</w:t>
            </w:r>
          </w:p>
        </w:tc>
        <w:tc>
          <w:tcPr>
            <w:tcW w:w="1556" w:type="dxa"/>
            <w:vAlign w:val="center"/>
          </w:tcPr>
          <w:p w14:paraId="2EB23636" w14:textId="77777777" w:rsidR="005B0B47" w:rsidRDefault="00C22510">
            <w:r>
              <w:t>-22.2</w:t>
            </w:r>
          </w:p>
        </w:tc>
      </w:tr>
    </w:tbl>
    <w:p w14:paraId="1144E475" w14:textId="77777777" w:rsidR="00B31357" w:rsidRPr="00A23AC4" w:rsidRDefault="00B31357" w:rsidP="00A23AC4">
      <w:pPr>
        <w:pStyle w:val="1"/>
        <w:widowControl w:val="0"/>
        <w:jc w:val="both"/>
      </w:pPr>
      <w:bookmarkStart w:id="64" w:name="气象峰值工况"/>
      <w:bookmarkStart w:id="65" w:name="_Toc65698287"/>
      <w:bookmarkEnd w:id="64"/>
      <w:r>
        <w:rPr>
          <w:rFonts w:hint="eastAsia"/>
        </w:rPr>
        <w:t>围护结构</w:t>
      </w:r>
      <w:bookmarkEnd w:id="65"/>
    </w:p>
    <w:p w14:paraId="1AFD1C6C" w14:textId="77777777" w:rsidR="005B0B47" w:rsidRDefault="00C22510">
      <w:pPr>
        <w:pStyle w:val="2"/>
        <w:widowControl w:val="0"/>
      </w:pPr>
      <w:bookmarkStart w:id="66" w:name="_Toc65698288"/>
      <w:r>
        <w:rPr>
          <w:rFonts w:hint="eastAsia"/>
        </w:rPr>
        <w:t>工程材料</w:t>
      </w:r>
      <w:bookmarkEnd w:id="6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B0B47" w14:paraId="7493DE9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B380C62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4011CD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4F7A53D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8ADEBD" w14:textId="77777777" w:rsidR="005B0B47" w:rsidRDefault="00C2251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8FE0BD" w14:textId="77777777" w:rsidR="005B0B47" w:rsidRDefault="00C2251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AD719A" w14:textId="77777777" w:rsidR="005B0B47" w:rsidRDefault="00C2251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BEBEA9A" w14:textId="77777777" w:rsidR="005B0B47" w:rsidRDefault="00C22510">
            <w:pPr>
              <w:jc w:val="center"/>
            </w:pPr>
            <w:r>
              <w:t>备注</w:t>
            </w:r>
          </w:p>
        </w:tc>
      </w:tr>
      <w:tr w:rsidR="005B0B47" w14:paraId="75425A4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7D0814E" w14:textId="77777777" w:rsidR="005B0B47" w:rsidRDefault="005B0B4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4FD7DCE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BD013F6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9AB331" w14:textId="77777777" w:rsidR="005B0B47" w:rsidRDefault="00C2251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D904B7" w14:textId="77777777" w:rsidR="005B0B47" w:rsidRDefault="00C2251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96B6DF" w14:textId="77777777" w:rsidR="005B0B47" w:rsidRDefault="00C2251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9F27369" w14:textId="77777777" w:rsidR="005B0B47" w:rsidRDefault="005B0B47">
            <w:pPr>
              <w:jc w:val="center"/>
            </w:pPr>
          </w:p>
        </w:tc>
      </w:tr>
      <w:tr w:rsidR="005B0B47" w14:paraId="0F3D5EB4" w14:textId="77777777">
        <w:tc>
          <w:tcPr>
            <w:tcW w:w="2196" w:type="dxa"/>
            <w:shd w:val="clear" w:color="auto" w:fill="E6E6E6"/>
            <w:vAlign w:val="center"/>
          </w:tcPr>
          <w:p w14:paraId="0D8E85E1" w14:textId="77777777" w:rsidR="005B0B47" w:rsidRDefault="00C22510">
            <w:r>
              <w:t>水泥砂浆</w:t>
            </w:r>
          </w:p>
        </w:tc>
        <w:tc>
          <w:tcPr>
            <w:tcW w:w="1018" w:type="dxa"/>
            <w:vAlign w:val="center"/>
          </w:tcPr>
          <w:p w14:paraId="2FB2B6D2" w14:textId="77777777" w:rsidR="005B0B47" w:rsidRDefault="00C22510">
            <w:r>
              <w:t>0.930</w:t>
            </w:r>
          </w:p>
        </w:tc>
        <w:tc>
          <w:tcPr>
            <w:tcW w:w="1030" w:type="dxa"/>
            <w:vAlign w:val="center"/>
          </w:tcPr>
          <w:p w14:paraId="761C64F6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3A5A26EE" w14:textId="77777777" w:rsidR="005B0B47" w:rsidRDefault="00C22510">
            <w:r>
              <w:t>1800.0</w:t>
            </w:r>
          </w:p>
        </w:tc>
        <w:tc>
          <w:tcPr>
            <w:tcW w:w="1018" w:type="dxa"/>
            <w:vAlign w:val="center"/>
          </w:tcPr>
          <w:p w14:paraId="2F945227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682065E7" w14:textId="77777777" w:rsidR="005B0B47" w:rsidRDefault="00C22510">
            <w:r>
              <w:t>0.0210</w:t>
            </w:r>
          </w:p>
        </w:tc>
        <w:tc>
          <w:tcPr>
            <w:tcW w:w="1516" w:type="dxa"/>
            <w:vAlign w:val="center"/>
          </w:tcPr>
          <w:p w14:paraId="3DF2308D" w14:textId="77777777" w:rsidR="005B0B47" w:rsidRDefault="00C225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0B47" w14:paraId="3F8F8724" w14:textId="77777777">
        <w:tc>
          <w:tcPr>
            <w:tcW w:w="2196" w:type="dxa"/>
            <w:shd w:val="clear" w:color="auto" w:fill="E6E6E6"/>
            <w:vAlign w:val="center"/>
          </w:tcPr>
          <w:p w14:paraId="4066CBD3" w14:textId="77777777" w:rsidR="005B0B47" w:rsidRDefault="00C22510">
            <w:r>
              <w:t>石灰砂浆</w:t>
            </w:r>
          </w:p>
        </w:tc>
        <w:tc>
          <w:tcPr>
            <w:tcW w:w="1018" w:type="dxa"/>
            <w:vAlign w:val="center"/>
          </w:tcPr>
          <w:p w14:paraId="42A62C7A" w14:textId="77777777" w:rsidR="005B0B47" w:rsidRDefault="00C22510">
            <w:r>
              <w:t>0.810</w:t>
            </w:r>
          </w:p>
        </w:tc>
        <w:tc>
          <w:tcPr>
            <w:tcW w:w="1030" w:type="dxa"/>
            <w:vAlign w:val="center"/>
          </w:tcPr>
          <w:p w14:paraId="7C052174" w14:textId="77777777" w:rsidR="005B0B47" w:rsidRDefault="00C22510">
            <w:r>
              <w:t>10.070</w:t>
            </w:r>
          </w:p>
        </w:tc>
        <w:tc>
          <w:tcPr>
            <w:tcW w:w="848" w:type="dxa"/>
            <w:vAlign w:val="center"/>
          </w:tcPr>
          <w:p w14:paraId="6BE156E0" w14:textId="77777777" w:rsidR="005B0B47" w:rsidRDefault="00C22510">
            <w:r>
              <w:t>1600.0</w:t>
            </w:r>
          </w:p>
        </w:tc>
        <w:tc>
          <w:tcPr>
            <w:tcW w:w="1018" w:type="dxa"/>
            <w:vAlign w:val="center"/>
          </w:tcPr>
          <w:p w14:paraId="3ECEB368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1AC56324" w14:textId="77777777" w:rsidR="005B0B47" w:rsidRDefault="00C22510">
            <w:r>
              <w:t>0.0443</w:t>
            </w:r>
          </w:p>
        </w:tc>
        <w:tc>
          <w:tcPr>
            <w:tcW w:w="1516" w:type="dxa"/>
            <w:vAlign w:val="center"/>
          </w:tcPr>
          <w:p w14:paraId="2179250F" w14:textId="77777777" w:rsidR="005B0B47" w:rsidRDefault="00C225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0B47" w14:paraId="071D004E" w14:textId="77777777">
        <w:tc>
          <w:tcPr>
            <w:tcW w:w="2196" w:type="dxa"/>
            <w:shd w:val="clear" w:color="auto" w:fill="E6E6E6"/>
            <w:vAlign w:val="center"/>
          </w:tcPr>
          <w:p w14:paraId="00404FFE" w14:textId="77777777" w:rsidR="005B0B47" w:rsidRDefault="00C2251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E496391" w14:textId="77777777" w:rsidR="005B0B47" w:rsidRDefault="00C22510">
            <w:r>
              <w:t>1.740</w:t>
            </w:r>
          </w:p>
        </w:tc>
        <w:tc>
          <w:tcPr>
            <w:tcW w:w="1030" w:type="dxa"/>
            <w:vAlign w:val="center"/>
          </w:tcPr>
          <w:p w14:paraId="207D9688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0D04B401" w14:textId="77777777" w:rsidR="005B0B47" w:rsidRDefault="00C22510">
            <w:r>
              <w:t>2500.0</w:t>
            </w:r>
          </w:p>
        </w:tc>
        <w:tc>
          <w:tcPr>
            <w:tcW w:w="1018" w:type="dxa"/>
            <w:vAlign w:val="center"/>
          </w:tcPr>
          <w:p w14:paraId="087A409D" w14:textId="77777777" w:rsidR="005B0B47" w:rsidRDefault="00C22510">
            <w:r>
              <w:t>920.0</w:t>
            </w:r>
          </w:p>
        </w:tc>
        <w:tc>
          <w:tcPr>
            <w:tcW w:w="1188" w:type="dxa"/>
            <w:vAlign w:val="center"/>
          </w:tcPr>
          <w:p w14:paraId="550D8DFE" w14:textId="77777777" w:rsidR="005B0B47" w:rsidRDefault="00C22510">
            <w:r>
              <w:t>0.0158</w:t>
            </w:r>
          </w:p>
        </w:tc>
        <w:tc>
          <w:tcPr>
            <w:tcW w:w="1516" w:type="dxa"/>
            <w:vAlign w:val="center"/>
          </w:tcPr>
          <w:p w14:paraId="040D23A4" w14:textId="77777777" w:rsidR="005B0B47" w:rsidRDefault="00C225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0B47" w14:paraId="740FF5F6" w14:textId="77777777">
        <w:tc>
          <w:tcPr>
            <w:tcW w:w="2196" w:type="dxa"/>
            <w:shd w:val="clear" w:color="auto" w:fill="E6E6E6"/>
            <w:vAlign w:val="center"/>
          </w:tcPr>
          <w:p w14:paraId="7EA16CE0" w14:textId="77777777" w:rsidR="005B0B47" w:rsidRDefault="00C2251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1DAC497" w14:textId="77777777" w:rsidR="005B0B47" w:rsidRDefault="00C22510">
            <w:r>
              <w:t>1.510</w:t>
            </w:r>
          </w:p>
        </w:tc>
        <w:tc>
          <w:tcPr>
            <w:tcW w:w="1030" w:type="dxa"/>
            <w:vAlign w:val="center"/>
          </w:tcPr>
          <w:p w14:paraId="10B48809" w14:textId="77777777" w:rsidR="005B0B47" w:rsidRDefault="00C22510">
            <w:r>
              <w:t>15.360</w:t>
            </w:r>
          </w:p>
        </w:tc>
        <w:tc>
          <w:tcPr>
            <w:tcW w:w="848" w:type="dxa"/>
            <w:vAlign w:val="center"/>
          </w:tcPr>
          <w:p w14:paraId="78D37711" w14:textId="77777777" w:rsidR="005B0B47" w:rsidRDefault="00C22510">
            <w:r>
              <w:t>2300.0</w:t>
            </w:r>
          </w:p>
        </w:tc>
        <w:tc>
          <w:tcPr>
            <w:tcW w:w="1018" w:type="dxa"/>
            <w:vAlign w:val="center"/>
          </w:tcPr>
          <w:p w14:paraId="638BB10C" w14:textId="77777777" w:rsidR="005B0B47" w:rsidRDefault="00C22510">
            <w:r>
              <w:t>920.0</w:t>
            </w:r>
          </w:p>
        </w:tc>
        <w:tc>
          <w:tcPr>
            <w:tcW w:w="1188" w:type="dxa"/>
            <w:vAlign w:val="center"/>
          </w:tcPr>
          <w:p w14:paraId="01140C87" w14:textId="77777777" w:rsidR="005B0B47" w:rsidRDefault="00C22510">
            <w:r>
              <w:t>0.0173</w:t>
            </w:r>
          </w:p>
        </w:tc>
        <w:tc>
          <w:tcPr>
            <w:tcW w:w="1516" w:type="dxa"/>
            <w:vAlign w:val="center"/>
          </w:tcPr>
          <w:p w14:paraId="7931517C" w14:textId="77777777" w:rsidR="005B0B47" w:rsidRDefault="00C225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B0B47" w14:paraId="48544AF0" w14:textId="77777777">
        <w:tc>
          <w:tcPr>
            <w:tcW w:w="2196" w:type="dxa"/>
            <w:shd w:val="clear" w:color="auto" w:fill="E6E6E6"/>
            <w:vAlign w:val="center"/>
          </w:tcPr>
          <w:p w14:paraId="235BC3BF" w14:textId="77777777" w:rsidR="005B0B47" w:rsidRDefault="00C2251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2714716" w14:textId="77777777" w:rsidR="005B0B47" w:rsidRDefault="00C22510">
            <w:r>
              <w:t>0.030</w:t>
            </w:r>
          </w:p>
        </w:tc>
        <w:tc>
          <w:tcPr>
            <w:tcW w:w="1030" w:type="dxa"/>
            <w:vAlign w:val="center"/>
          </w:tcPr>
          <w:p w14:paraId="1EC0E286" w14:textId="77777777" w:rsidR="005B0B47" w:rsidRDefault="00C22510">
            <w:r>
              <w:t>0.340</w:t>
            </w:r>
          </w:p>
        </w:tc>
        <w:tc>
          <w:tcPr>
            <w:tcW w:w="848" w:type="dxa"/>
            <w:vAlign w:val="center"/>
          </w:tcPr>
          <w:p w14:paraId="68BEE5C0" w14:textId="77777777" w:rsidR="005B0B47" w:rsidRDefault="00C22510">
            <w:r>
              <w:t>35.0</w:t>
            </w:r>
          </w:p>
        </w:tc>
        <w:tc>
          <w:tcPr>
            <w:tcW w:w="1018" w:type="dxa"/>
            <w:vAlign w:val="center"/>
          </w:tcPr>
          <w:p w14:paraId="7E80E3FE" w14:textId="77777777" w:rsidR="005B0B47" w:rsidRDefault="00C22510">
            <w:r>
              <w:t>1380.0</w:t>
            </w:r>
          </w:p>
        </w:tc>
        <w:tc>
          <w:tcPr>
            <w:tcW w:w="1188" w:type="dxa"/>
            <w:vAlign w:val="center"/>
          </w:tcPr>
          <w:p w14:paraId="31B78108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67DDF030" w14:textId="77777777" w:rsidR="005B0B47" w:rsidRDefault="00C225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lastRenderedPageBreak/>
              <w:t>蒸汽渗透系数没有给出</w:t>
            </w:r>
          </w:p>
        </w:tc>
      </w:tr>
      <w:tr w:rsidR="005B0B47" w14:paraId="1F7BB779" w14:textId="77777777">
        <w:tc>
          <w:tcPr>
            <w:tcW w:w="2196" w:type="dxa"/>
            <w:shd w:val="clear" w:color="auto" w:fill="E6E6E6"/>
            <w:vAlign w:val="center"/>
          </w:tcPr>
          <w:p w14:paraId="64CBA96F" w14:textId="77777777" w:rsidR="005B0B47" w:rsidRDefault="00C22510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42FF5C4" w14:textId="77777777" w:rsidR="005B0B47" w:rsidRDefault="00C22510">
            <w:r>
              <w:t>0.750</w:t>
            </w:r>
          </w:p>
        </w:tc>
        <w:tc>
          <w:tcPr>
            <w:tcW w:w="1030" w:type="dxa"/>
            <w:vAlign w:val="center"/>
          </w:tcPr>
          <w:p w14:paraId="6EF4565D" w14:textId="77777777" w:rsidR="005B0B47" w:rsidRDefault="00C22510">
            <w:r>
              <w:t>7.490</w:t>
            </w:r>
          </w:p>
        </w:tc>
        <w:tc>
          <w:tcPr>
            <w:tcW w:w="848" w:type="dxa"/>
            <w:vAlign w:val="center"/>
          </w:tcPr>
          <w:p w14:paraId="2EA218DC" w14:textId="77777777" w:rsidR="005B0B47" w:rsidRDefault="00C22510">
            <w:r>
              <w:t>1450.0</w:t>
            </w:r>
          </w:p>
        </w:tc>
        <w:tc>
          <w:tcPr>
            <w:tcW w:w="1018" w:type="dxa"/>
            <w:vAlign w:val="center"/>
          </w:tcPr>
          <w:p w14:paraId="1BA07921" w14:textId="77777777" w:rsidR="005B0B47" w:rsidRDefault="00C22510">
            <w:r>
              <w:t>709.4</w:t>
            </w:r>
          </w:p>
        </w:tc>
        <w:tc>
          <w:tcPr>
            <w:tcW w:w="1188" w:type="dxa"/>
            <w:vAlign w:val="center"/>
          </w:tcPr>
          <w:p w14:paraId="7653AC38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0302DA42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7343C034" w14:textId="77777777">
        <w:tc>
          <w:tcPr>
            <w:tcW w:w="2196" w:type="dxa"/>
            <w:shd w:val="clear" w:color="auto" w:fill="E6E6E6"/>
            <w:vAlign w:val="center"/>
          </w:tcPr>
          <w:p w14:paraId="683A57DA" w14:textId="77777777" w:rsidR="005B0B47" w:rsidRDefault="00C2251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21492E33" w14:textId="77777777" w:rsidR="005B0B47" w:rsidRDefault="00C22510">
            <w:r>
              <w:t>1.280</w:t>
            </w:r>
          </w:p>
        </w:tc>
        <w:tc>
          <w:tcPr>
            <w:tcW w:w="1030" w:type="dxa"/>
            <w:vAlign w:val="center"/>
          </w:tcPr>
          <w:p w14:paraId="0F7E1281" w14:textId="77777777" w:rsidR="005B0B47" w:rsidRDefault="00C22510">
            <w:r>
              <w:t>13.570</w:t>
            </w:r>
          </w:p>
        </w:tc>
        <w:tc>
          <w:tcPr>
            <w:tcW w:w="848" w:type="dxa"/>
            <w:vAlign w:val="center"/>
          </w:tcPr>
          <w:p w14:paraId="72988646" w14:textId="77777777" w:rsidR="005B0B47" w:rsidRDefault="00C22510">
            <w:r>
              <w:t>2100.0</w:t>
            </w:r>
          </w:p>
        </w:tc>
        <w:tc>
          <w:tcPr>
            <w:tcW w:w="1018" w:type="dxa"/>
            <w:vAlign w:val="center"/>
          </w:tcPr>
          <w:p w14:paraId="60641A19" w14:textId="77777777" w:rsidR="005B0B47" w:rsidRDefault="00C22510">
            <w:r>
              <w:t>920.0</w:t>
            </w:r>
          </w:p>
        </w:tc>
        <w:tc>
          <w:tcPr>
            <w:tcW w:w="1188" w:type="dxa"/>
            <w:vAlign w:val="center"/>
          </w:tcPr>
          <w:p w14:paraId="7B4A15DB" w14:textId="77777777" w:rsidR="005B0B47" w:rsidRDefault="00C22510">
            <w:r>
              <w:t>0.0173</w:t>
            </w:r>
          </w:p>
        </w:tc>
        <w:tc>
          <w:tcPr>
            <w:tcW w:w="1516" w:type="dxa"/>
            <w:vAlign w:val="center"/>
          </w:tcPr>
          <w:p w14:paraId="64357E86" w14:textId="77777777" w:rsidR="005B0B47" w:rsidRDefault="00C2251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B0B47" w14:paraId="37F20CD7" w14:textId="77777777">
        <w:tc>
          <w:tcPr>
            <w:tcW w:w="2196" w:type="dxa"/>
            <w:shd w:val="clear" w:color="auto" w:fill="E6E6E6"/>
            <w:vAlign w:val="center"/>
          </w:tcPr>
          <w:p w14:paraId="09318FD1" w14:textId="77777777" w:rsidR="005B0B47" w:rsidRDefault="00C22510">
            <w:r>
              <w:t>粘土陶粒混凝土</w:t>
            </w:r>
          </w:p>
        </w:tc>
        <w:tc>
          <w:tcPr>
            <w:tcW w:w="1018" w:type="dxa"/>
            <w:vAlign w:val="center"/>
          </w:tcPr>
          <w:p w14:paraId="4D670164" w14:textId="77777777" w:rsidR="005B0B47" w:rsidRDefault="00C22510">
            <w:r>
              <w:t>0.530</w:t>
            </w:r>
          </w:p>
        </w:tc>
        <w:tc>
          <w:tcPr>
            <w:tcW w:w="1030" w:type="dxa"/>
            <w:vAlign w:val="center"/>
          </w:tcPr>
          <w:p w14:paraId="03AD4993" w14:textId="77777777" w:rsidR="005B0B47" w:rsidRDefault="00C22510">
            <w:r>
              <w:t>7.250</w:t>
            </w:r>
          </w:p>
        </w:tc>
        <w:tc>
          <w:tcPr>
            <w:tcW w:w="848" w:type="dxa"/>
            <w:vAlign w:val="center"/>
          </w:tcPr>
          <w:p w14:paraId="29EC43A0" w14:textId="77777777" w:rsidR="005B0B47" w:rsidRDefault="00C22510">
            <w:r>
              <w:t>1200.0</w:t>
            </w:r>
          </w:p>
        </w:tc>
        <w:tc>
          <w:tcPr>
            <w:tcW w:w="1018" w:type="dxa"/>
            <w:vAlign w:val="center"/>
          </w:tcPr>
          <w:p w14:paraId="67EB25F1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431B8011" w14:textId="77777777" w:rsidR="005B0B47" w:rsidRDefault="00C22510">
            <w:r>
              <w:t>0.0405</w:t>
            </w:r>
          </w:p>
        </w:tc>
        <w:tc>
          <w:tcPr>
            <w:tcW w:w="1516" w:type="dxa"/>
            <w:vAlign w:val="center"/>
          </w:tcPr>
          <w:p w14:paraId="110CED23" w14:textId="77777777" w:rsidR="005B0B47" w:rsidRDefault="00C2251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=1.15</w:t>
            </w:r>
          </w:p>
        </w:tc>
      </w:tr>
      <w:tr w:rsidR="005B0B47" w14:paraId="41B9E5CB" w14:textId="77777777">
        <w:tc>
          <w:tcPr>
            <w:tcW w:w="2196" w:type="dxa"/>
            <w:shd w:val="clear" w:color="auto" w:fill="E6E6E6"/>
            <w:vAlign w:val="center"/>
          </w:tcPr>
          <w:p w14:paraId="5BE365A0" w14:textId="77777777" w:rsidR="005B0B47" w:rsidRDefault="00C2251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DBE9CF1" w14:textId="77777777" w:rsidR="005B0B47" w:rsidRDefault="00C22510">
            <w:r>
              <w:t>0.030</w:t>
            </w:r>
          </w:p>
        </w:tc>
        <w:tc>
          <w:tcPr>
            <w:tcW w:w="1030" w:type="dxa"/>
            <w:vAlign w:val="center"/>
          </w:tcPr>
          <w:p w14:paraId="5497A004" w14:textId="77777777" w:rsidR="005B0B47" w:rsidRDefault="00C22510">
            <w:r>
              <w:t>0.365</w:t>
            </w:r>
          </w:p>
        </w:tc>
        <w:tc>
          <w:tcPr>
            <w:tcW w:w="848" w:type="dxa"/>
            <w:vAlign w:val="center"/>
          </w:tcPr>
          <w:p w14:paraId="57E2AAD2" w14:textId="77777777" w:rsidR="005B0B47" w:rsidRDefault="00C22510">
            <w:r>
              <w:t>30.0</w:t>
            </w:r>
          </w:p>
        </w:tc>
        <w:tc>
          <w:tcPr>
            <w:tcW w:w="1018" w:type="dxa"/>
            <w:vAlign w:val="center"/>
          </w:tcPr>
          <w:p w14:paraId="2DC00D50" w14:textId="77777777" w:rsidR="005B0B47" w:rsidRDefault="00C22510">
            <w:r>
              <w:t>2032.0</w:t>
            </w:r>
          </w:p>
        </w:tc>
        <w:tc>
          <w:tcPr>
            <w:tcW w:w="1188" w:type="dxa"/>
            <w:vAlign w:val="center"/>
          </w:tcPr>
          <w:p w14:paraId="3BCB736E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071813BD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7EA9773F" w14:textId="77777777">
        <w:tc>
          <w:tcPr>
            <w:tcW w:w="2196" w:type="dxa"/>
            <w:shd w:val="clear" w:color="auto" w:fill="E6E6E6"/>
            <w:vAlign w:val="center"/>
          </w:tcPr>
          <w:p w14:paraId="13B17610" w14:textId="77777777" w:rsidR="005B0B47" w:rsidRDefault="00C22510">
            <w:r>
              <w:t>建筑用真空绝热板</w:t>
            </w:r>
          </w:p>
        </w:tc>
        <w:tc>
          <w:tcPr>
            <w:tcW w:w="1018" w:type="dxa"/>
            <w:vAlign w:val="center"/>
          </w:tcPr>
          <w:p w14:paraId="1A0B0B12" w14:textId="77777777" w:rsidR="005B0B47" w:rsidRDefault="00C22510">
            <w:r>
              <w:t>0.008</w:t>
            </w:r>
          </w:p>
        </w:tc>
        <w:tc>
          <w:tcPr>
            <w:tcW w:w="1030" w:type="dxa"/>
            <w:vAlign w:val="center"/>
          </w:tcPr>
          <w:p w14:paraId="34B4816A" w14:textId="77777777" w:rsidR="005B0B47" w:rsidRDefault="00C22510">
            <w:r>
              <w:t>0.340</w:t>
            </w:r>
          </w:p>
        </w:tc>
        <w:tc>
          <w:tcPr>
            <w:tcW w:w="848" w:type="dxa"/>
            <w:vAlign w:val="center"/>
          </w:tcPr>
          <w:p w14:paraId="0BD58B1D" w14:textId="77777777" w:rsidR="005B0B47" w:rsidRDefault="00C22510">
            <w:r>
              <w:t>430.0</w:t>
            </w:r>
          </w:p>
        </w:tc>
        <w:tc>
          <w:tcPr>
            <w:tcW w:w="1018" w:type="dxa"/>
            <w:vAlign w:val="center"/>
          </w:tcPr>
          <w:p w14:paraId="1A469594" w14:textId="77777777" w:rsidR="005B0B47" w:rsidRDefault="00C22510">
            <w:r>
              <w:t>1380.0</w:t>
            </w:r>
          </w:p>
        </w:tc>
        <w:tc>
          <w:tcPr>
            <w:tcW w:w="1188" w:type="dxa"/>
            <w:vAlign w:val="center"/>
          </w:tcPr>
          <w:p w14:paraId="20E51187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0EDE3BD1" w14:textId="77777777" w:rsidR="005B0B47" w:rsidRDefault="00C2251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5B0B47" w14:paraId="22B94DB9" w14:textId="77777777">
        <w:tc>
          <w:tcPr>
            <w:tcW w:w="2196" w:type="dxa"/>
            <w:shd w:val="clear" w:color="auto" w:fill="E6E6E6"/>
            <w:vAlign w:val="center"/>
          </w:tcPr>
          <w:p w14:paraId="4650A02D" w14:textId="77777777" w:rsidR="005B0B47" w:rsidRDefault="00C22510">
            <w:r>
              <w:t>水泥砂浆</w:t>
            </w:r>
          </w:p>
        </w:tc>
        <w:tc>
          <w:tcPr>
            <w:tcW w:w="1018" w:type="dxa"/>
            <w:vAlign w:val="center"/>
          </w:tcPr>
          <w:p w14:paraId="1E1DB498" w14:textId="77777777" w:rsidR="005B0B47" w:rsidRDefault="00C22510">
            <w:r>
              <w:t>0.930</w:t>
            </w:r>
          </w:p>
        </w:tc>
        <w:tc>
          <w:tcPr>
            <w:tcW w:w="1030" w:type="dxa"/>
            <w:vAlign w:val="center"/>
          </w:tcPr>
          <w:p w14:paraId="74A5E150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1AC1BFD0" w14:textId="77777777" w:rsidR="005B0B47" w:rsidRDefault="00C22510">
            <w:r>
              <w:t>1800.0</w:t>
            </w:r>
          </w:p>
        </w:tc>
        <w:tc>
          <w:tcPr>
            <w:tcW w:w="1018" w:type="dxa"/>
            <w:vAlign w:val="center"/>
          </w:tcPr>
          <w:p w14:paraId="15E84AE2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0B8D7C0C" w14:textId="77777777" w:rsidR="005B0B47" w:rsidRDefault="00C22510">
            <w:r>
              <w:t>0.2100</w:t>
            </w:r>
          </w:p>
        </w:tc>
        <w:tc>
          <w:tcPr>
            <w:tcW w:w="1516" w:type="dxa"/>
            <w:vAlign w:val="center"/>
          </w:tcPr>
          <w:p w14:paraId="4DDC97D3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3C027871" w14:textId="77777777">
        <w:tc>
          <w:tcPr>
            <w:tcW w:w="2196" w:type="dxa"/>
            <w:shd w:val="clear" w:color="auto" w:fill="E6E6E6"/>
            <w:vAlign w:val="center"/>
          </w:tcPr>
          <w:p w14:paraId="39E78467" w14:textId="77777777" w:rsidR="005B0B47" w:rsidRDefault="00C2251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1CF473A" w14:textId="77777777" w:rsidR="005B0B47" w:rsidRDefault="00C22510">
            <w:r>
              <w:t>0.870</w:t>
            </w:r>
          </w:p>
        </w:tc>
        <w:tc>
          <w:tcPr>
            <w:tcW w:w="1030" w:type="dxa"/>
            <w:vAlign w:val="center"/>
          </w:tcPr>
          <w:p w14:paraId="07EC2D74" w14:textId="77777777" w:rsidR="005B0B47" w:rsidRDefault="00C22510">
            <w:r>
              <w:t>10.750</w:t>
            </w:r>
          </w:p>
        </w:tc>
        <w:tc>
          <w:tcPr>
            <w:tcW w:w="848" w:type="dxa"/>
            <w:vAlign w:val="center"/>
          </w:tcPr>
          <w:p w14:paraId="0A986329" w14:textId="77777777" w:rsidR="005B0B47" w:rsidRDefault="00C22510">
            <w:r>
              <w:t>1700.0</w:t>
            </w:r>
          </w:p>
        </w:tc>
        <w:tc>
          <w:tcPr>
            <w:tcW w:w="1018" w:type="dxa"/>
            <w:vAlign w:val="center"/>
          </w:tcPr>
          <w:p w14:paraId="1320BFDB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6A6CDFF8" w14:textId="77777777" w:rsidR="005B0B47" w:rsidRDefault="00C22510">
            <w:r>
              <w:t>0.0975</w:t>
            </w:r>
          </w:p>
        </w:tc>
        <w:tc>
          <w:tcPr>
            <w:tcW w:w="1516" w:type="dxa"/>
            <w:vAlign w:val="center"/>
          </w:tcPr>
          <w:p w14:paraId="6DD914DE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5FB299B1" w14:textId="77777777">
        <w:tc>
          <w:tcPr>
            <w:tcW w:w="2196" w:type="dxa"/>
            <w:shd w:val="clear" w:color="auto" w:fill="E6E6E6"/>
            <w:vAlign w:val="center"/>
          </w:tcPr>
          <w:p w14:paraId="45D36131" w14:textId="77777777" w:rsidR="005B0B47" w:rsidRDefault="00C22510">
            <w:r>
              <w:t>实心粘土砖</w:t>
            </w:r>
          </w:p>
        </w:tc>
        <w:tc>
          <w:tcPr>
            <w:tcW w:w="1018" w:type="dxa"/>
            <w:vAlign w:val="center"/>
          </w:tcPr>
          <w:p w14:paraId="59445BFB" w14:textId="77777777" w:rsidR="005B0B47" w:rsidRDefault="00C22510">
            <w:r>
              <w:t>0.760</w:t>
            </w:r>
          </w:p>
        </w:tc>
        <w:tc>
          <w:tcPr>
            <w:tcW w:w="1030" w:type="dxa"/>
            <w:vAlign w:val="center"/>
          </w:tcPr>
          <w:p w14:paraId="2E899B74" w14:textId="77777777" w:rsidR="005B0B47" w:rsidRDefault="00C22510">
            <w:r>
              <w:t>10.551</w:t>
            </w:r>
          </w:p>
        </w:tc>
        <w:tc>
          <w:tcPr>
            <w:tcW w:w="848" w:type="dxa"/>
            <w:vAlign w:val="center"/>
          </w:tcPr>
          <w:p w14:paraId="701D80DD" w14:textId="77777777" w:rsidR="005B0B47" w:rsidRDefault="00C22510">
            <w:r>
              <w:t>1800.0</w:t>
            </w:r>
          </w:p>
        </w:tc>
        <w:tc>
          <w:tcPr>
            <w:tcW w:w="1018" w:type="dxa"/>
            <w:vAlign w:val="center"/>
          </w:tcPr>
          <w:p w14:paraId="36E58251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1DC523C9" w14:textId="77777777" w:rsidR="005B0B47" w:rsidRDefault="00C22510">
            <w:r>
              <w:t>0.0080</w:t>
            </w:r>
          </w:p>
        </w:tc>
        <w:tc>
          <w:tcPr>
            <w:tcW w:w="1516" w:type="dxa"/>
            <w:vAlign w:val="center"/>
          </w:tcPr>
          <w:p w14:paraId="2EFA9F00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6F7AAABD" w14:textId="77777777">
        <w:tc>
          <w:tcPr>
            <w:tcW w:w="2196" w:type="dxa"/>
            <w:shd w:val="clear" w:color="auto" w:fill="E6E6E6"/>
            <w:vAlign w:val="center"/>
          </w:tcPr>
          <w:p w14:paraId="61BEFB35" w14:textId="77777777" w:rsidR="005B0B47" w:rsidRDefault="00C2251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76B80D46" w14:textId="77777777" w:rsidR="005B0B47" w:rsidRDefault="00C22510">
            <w:r>
              <w:t>0.060</w:t>
            </w:r>
          </w:p>
        </w:tc>
        <w:tc>
          <w:tcPr>
            <w:tcW w:w="1030" w:type="dxa"/>
            <w:vAlign w:val="center"/>
          </w:tcPr>
          <w:p w14:paraId="0DE21B49" w14:textId="77777777" w:rsidR="005B0B47" w:rsidRDefault="00C22510">
            <w:r>
              <w:t>1.020</w:t>
            </w:r>
          </w:p>
        </w:tc>
        <w:tc>
          <w:tcPr>
            <w:tcW w:w="848" w:type="dxa"/>
            <w:vAlign w:val="center"/>
          </w:tcPr>
          <w:p w14:paraId="363D85E1" w14:textId="77777777" w:rsidR="005B0B47" w:rsidRDefault="00C22510">
            <w:r>
              <w:t>230.0</w:t>
            </w:r>
          </w:p>
        </w:tc>
        <w:tc>
          <w:tcPr>
            <w:tcW w:w="1018" w:type="dxa"/>
            <w:vAlign w:val="center"/>
          </w:tcPr>
          <w:p w14:paraId="7145D1B7" w14:textId="77777777" w:rsidR="005B0B47" w:rsidRDefault="00C22510">
            <w:r>
              <w:t>1036.0</w:t>
            </w:r>
          </w:p>
        </w:tc>
        <w:tc>
          <w:tcPr>
            <w:tcW w:w="1188" w:type="dxa"/>
            <w:vAlign w:val="center"/>
          </w:tcPr>
          <w:p w14:paraId="1E8B568A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6283A5C0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335822FD" w14:textId="77777777">
        <w:tc>
          <w:tcPr>
            <w:tcW w:w="2196" w:type="dxa"/>
            <w:shd w:val="clear" w:color="auto" w:fill="E6E6E6"/>
            <w:vAlign w:val="center"/>
          </w:tcPr>
          <w:p w14:paraId="4FF4F564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376EA5A" w14:textId="77777777" w:rsidR="005B0B47" w:rsidRDefault="00C22510">
            <w:r>
              <w:t>0.030</w:t>
            </w:r>
          </w:p>
        </w:tc>
        <w:tc>
          <w:tcPr>
            <w:tcW w:w="1030" w:type="dxa"/>
            <w:vAlign w:val="center"/>
          </w:tcPr>
          <w:p w14:paraId="04093D31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717D20A5" w14:textId="77777777" w:rsidR="005B0B47" w:rsidRDefault="00C22510">
            <w:r>
              <w:t>28.5</w:t>
            </w:r>
          </w:p>
        </w:tc>
        <w:tc>
          <w:tcPr>
            <w:tcW w:w="1018" w:type="dxa"/>
            <w:vAlign w:val="center"/>
          </w:tcPr>
          <w:p w14:paraId="685A3B59" w14:textId="77777777" w:rsidR="005B0B47" w:rsidRDefault="00C22510">
            <w:r>
              <w:t>1647.0</w:t>
            </w:r>
          </w:p>
        </w:tc>
        <w:tc>
          <w:tcPr>
            <w:tcW w:w="1188" w:type="dxa"/>
            <w:vAlign w:val="center"/>
          </w:tcPr>
          <w:p w14:paraId="68A3A444" w14:textId="77777777" w:rsidR="005B0B47" w:rsidRDefault="00C22510">
            <w:r>
              <w:t>0.0000</w:t>
            </w:r>
          </w:p>
        </w:tc>
        <w:tc>
          <w:tcPr>
            <w:tcW w:w="1516" w:type="dxa"/>
            <w:vAlign w:val="center"/>
          </w:tcPr>
          <w:p w14:paraId="68E1A3DC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7AE64C93" w14:textId="77777777">
        <w:tc>
          <w:tcPr>
            <w:tcW w:w="2196" w:type="dxa"/>
            <w:shd w:val="clear" w:color="auto" w:fill="E6E6E6"/>
            <w:vAlign w:val="center"/>
          </w:tcPr>
          <w:p w14:paraId="5743053F" w14:textId="77777777" w:rsidR="005B0B47" w:rsidRDefault="00C22510">
            <w:r>
              <w:t>水泥砂浆</w:t>
            </w:r>
          </w:p>
        </w:tc>
        <w:tc>
          <w:tcPr>
            <w:tcW w:w="1018" w:type="dxa"/>
            <w:vAlign w:val="center"/>
          </w:tcPr>
          <w:p w14:paraId="412D2AB6" w14:textId="77777777" w:rsidR="005B0B47" w:rsidRDefault="00C22510">
            <w:r>
              <w:t>0.930</w:t>
            </w:r>
          </w:p>
        </w:tc>
        <w:tc>
          <w:tcPr>
            <w:tcW w:w="1030" w:type="dxa"/>
            <w:vAlign w:val="center"/>
          </w:tcPr>
          <w:p w14:paraId="7CCC6660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48805E0C" w14:textId="77777777" w:rsidR="005B0B47" w:rsidRDefault="00C22510">
            <w:r>
              <w:t>1800.0</w:t>
            </w:r>
          </w:p>
        </w:tc>
        <w:tc>
          <w:tcPr>
            <w:tcW w:w="1018" w:type="dxa"/>
            <w:vAlign w:val="center"/>
          </w:tcPr>
          <w:p w14:paraId="7FA4BEDC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6E3AE937" w14:textId="77777777" w:rsidR="005B0B47" w:rsidRDefault="00C22510">
            <w:r>
              <w:t>0.0430</w:t>
            </w:r>
          </w:p>
        </w:tc>
        <w:tc>
          <w:tcPr>
            <w:tcW w:w="1516" w:type="dxa"/>
            <w:vAlign w:val="center"/>
          </w:tcPr>
          <w:p w14:paraId="6511E760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73048E42" w14:textId="77777777">
        <w:tc>
          <w:tcPr>
            <w:tcW w:w="2196" w:type="dxa"/>
            <w:shd w:val="clear" w:color="auto" w:fill="E6E6E6"/>
            <w:vAlign w:val="center"/>
          </w:tcPr>
          <w:p w14:paraId="7014A985" w14:textId="77777777" w:rsidR="005B0B47" w:rsidRDefault="00C22510">
            <w:r>
              <w:t>专用饰面沙浆与涂料</w:t>
            </w:r>
          </w:p>
        </w:tc>
        <w:tc>
          <w:tcPr>
            <w:tcW w:w="1018" w:type="dxa"/>
            <w:vAlign w:val="center"/>
          </w:tcPr>
          <w:p w14:paraId="63B858E9" w14:textId="77777777" w:rsidR="005B0B47" w:rsidRDefault="00C22510">
            <w:r>
              <w:t>0.930</w:t>
            </w:r>
          </w:p>
        </w:tc>
        <w:tc>
          <w:tcPr>
            <w:tcW w:w="1030" w:type="dxa"/>
            <w:vAlign w:val="center"/>
          </w:tcPr>
          <w:p w14:paraId="3237DDC1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2442F94D" w14:textId="77777777" w:rsidR="005B0B47" w:rsidRDefault="00C22510">
            <w:r>
              <w:t>1800.0</w:t>
            </w:r>
          </w:p>
        </w:tc>
        <w:tc>
          <w:tcPr>
            <w:tcW w:w="1018" w:type="dxa"/>
            <w:vAlign w:val="center"/>
          </w:tcPr>
          <w:p w14:paraId="3862BDB0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3F13E40D" w14:textId="77777777" w:rsidR="005B0B47" w:rsidRDefault="00C22510">
            <w:r>
              <w:t>0.0430</w:t>
            </w:r>
          </w:p>
        </w:tc>
        <w:tc>
          <w:tcPr>
            <w:tcW w:w="1516" w:type="dxa"/>
            <w:vAlign w:val="center"/>
          </w:tcPr>
          <w:p w14:paraId="79209BC3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3C17C52C" w14:textId="77777777">
        <w:tc>
          <w:tcPr>
            <w:tcW w:w="2196" w:type="dxa"/>
            <w:shd w:val="clear" w:color="auto" w:fill="E6E6E6"/>
            <w:vAlign w:val="center"/>
          </w:tcPr>
          <w:p w14:paraId="10D27516" w14:textId="77777777" w:rsidR="005B0B47" w:rsidRDefault="00C2251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74E29140" w14:textId="77777777" w:rsidR="005B0B47" w:rsidRDefault="00C22510">
            <w:r>
              <w:t>0.220</w:t>
            </w:r>
          </w:p>
        </w:tc>
        <w:tc>
          <w:tcPr>
            <w:tcW w:w="1030" w:type="dxa"/>
            <w:vAlign w:val="center"/>
          </w:tcPr>
          <w:p w14:paraId="32EB304C" w14:textId="77777777" w:rsidR="005B0B47" w:rsidRDefault="00C22510">
            <w:r>
              <w:t>4.099</w:t>
            </w:r>
          </w:p>
        </w:tc>
        <w:tc>
          <w:tcPr>
            <w:tcW w:w="848" w:type="dxa"/>
            <w:vAlign w:val="center"/>
          </w:tcPr>
          <w:p w14:paraId="03A8AAC1" w14:textId="77777777" w:rsidR="005B0B47" w:rsidRDefault="00C22510">
            <w:r>
              <w:t>700.0</w:t>
            </w:r>
          </w:p>
        </w:tc>
        <w:tc>
          <w:tcPr>
            <w:tcW w:w="1018" w:type="dxa"/>
            <w:vAlign w:val="center"/>
          </w:tcPr>
          <w:p w14:paraId="78AB6B1A" w14:textId="77777777" w:rsidR="005B0B47" w:rsidRDefault="00C22510">
            <w:r>
              <w:t>1500.0</w:t>
            </w:r>
          </w:p>
        </w:tc>
        <w:tc>
          <w:tcPr>
            <w:tcW w:w="1188" w:type="dxa"/>
            <w:vAlign w:val="center"/>
          </w:tcPr>
          <w:p w14:paraId="6338BF1A" w14:textId="77777777" w:rsidR="005B0B47" w:rsidRDefault="00C22510">
            <w:r>
              <w:t>0.0100</w:t>
            </w:r>
          </w:p>
        </w:tc>
        <w:tc>
          <w:tcPr>
            <w:tcW w:w="1516" w:type="dxa"/>
            <w:vAlign w:val="center"/>
          </w:tcPr>
          <w:p w14:paraId="13082FA0" w14:textId="77777777" w:rsidR="005B0B47" w:rsidRDefault="005B0B47">
            <w:pPr>
              <w:rPr>
                <w:sz w:val="18"/>
                <w:szCs w:val="18"/>
              </w:rPr>
            </w:pPr>
          </w:p>
        </w:tc>
      </w:tr>
      <w:tr w:rsidR="005B0B47" w14:paraId="3DF61CD5" w14:textId="77777777">
        <w:tc>
          <w:tcPr>
            <w:tcW w:w="2196" w:type="dxa"/>
            <w:shd w:val="clear" w:color="auto" w:fill="E6E6E6"/>
            <w:vAlign w:val="center"/>
          </w:tcPr>
          <w:p w14:paraId="76F3FDBA" w14:textId="77777777" w:rsidR="005B0B47" w:rsidRDefault="00C22510">
            <w:r>
              <w:t>混合砂浆</w:t>
            </w:r>
          </w:p>
        </w:tc>
        <w:tc>
          <w:tcPr>
            <w:tcW w:w="1018" w:type="dxa"/>
            <w:vAlign w:val="center"/>
          </w:tcPr>
          <w:p w14:paraId="0959B31F" w14:textId="77777777" w:rsidR="005B0B47" w:rsidRDefault="00C22510">
            <w:r>
              <w:t>0.870</w:t>
            </w:r>
          </w:p>
        </w:tc>
        <w:tc>
          <w:tcPr>
            <w:tcW w:w="1030" w:type="dxa"/>
            <w:vAlign w:val="center"/>
          </w:tcPr>
          <w:p w14:paraId="51396B20" w14:textId="77777777" w:rsidR="005B0B47" w:rsidRDefault="00C22510">
            <w:r>
              <w:t>10.627</w:t>
            </w:r>
          </w:p>
        </w:tc>
        <w:tc>
          <w:tcPr>
            <w:tcW w:w="848" w:type="dxa"/>
            <w:vAlign w:val="center"/>
          </w:tcPr>
          <w:p w14:paraId="22CF93AD" w14:textId="77777777" w:rsidR="005B0B47" w:rsidRDefault="00C22510">
            <w:r>
              <w:t>1700.0</w:t>
            </w:r>
          </w:p>
        </w:tc>
        <w:tc>
          <w:tcPr>
            <w:tcW w:w="1018" w:type="dxa"/>
            <w:vAlign w:val="center"/>
          </w:tcPr>
          <w:p w14:paraId="106120A7" w14:textId="77777777" w:rsidR="005B0B47" w:rsidRDefault="00C22510">
            <w:r>
              <w:t>1050.0</w:t>
            </w:r>
          </w:p>
        </w:tc>
        <w:tc>
          <w:tcPr>
            <w:tcW w:w="1188" w:type="dxa"/>
            <w:vAlign w:val="center"/>
          </w:tcPr>
          <w:p w14:paraId="792E611C" w14:textId="77777777" w:rsidR="005B0B47" w:rsidRDefault="00C22510">
            <w:r>
              <w:t>0.0230</w:t>
            </w:r>
          </w:p>
        </w:tc>
        <w:tc>
          <w:tcPr>
            <w:tcW w:w="1516" w:type="dxa"/>
            <w:vAlign w:val="center"/>
          </w:tcPr>
          <w:p w14:paraId="03506317" w14:textId="77777777" w:rsidR="005B0B47" w:rsidRDefault="005B0B47">
            <w:pPr>
              <w:rPr>
                <w:sz w:val="18"/>
                <w:szCs w:val="18"/>
              </w:rPr>
            </w:pPr>
          </w:p>
        </w:tc>
      </w:tr>
    </w:tbl>
    <w:p w14:paraId="25BCE90E" w14:textId="77777777" w:rsidR="005B0B47" w:rsidRDefault="00C22510">
      <w:pPr>
        <w:pStyle w:val="2"/>
        <w:widowControl w:val="0"/>
      </w:pPr>
      <w:bookmarkStart w:id="67" w:name="_Toc65698289"/>
      <w:r>
        <w:rPr>
          <w:rFonts w:hint="eastAsia"/>
        </w:rPr>
        <w:t>体形系数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B0B47" w14:paraId="776C8806" w14:textId="77777777">
        <w:tc>
          <w:tcPr>
            <w:tcW w:w="2513" w:type="dxa"/>
            <w:shd w:val="clear" w:color="auto" w:fill="E6E6E6"/>
            <w:vAlign w:val="center"/>
          </w:tcPr>
          <w:p w14:paraId="5B45881D" w14:textId="77777777" w:rsidR="005B0B47" w:rsidRDefault="00C22510">
            <w:r>
              <w:t>外表面积</w:t>
            </w:r>
          </w:p>
        </w:tc>
        <w:tc>
          <w:tcPr>
            <w:tcW w:w="6820" w:type="dxa"/>
            <w:vAlign w:val="center"/>
          </w:tcPr>
          <w:p w14:paraId="1583AC0F" w14:textId="77777777" w:rsidR="005B0B47" w:rsidRDefault="00C22510">
            <w:r>
              <w:t>2336.48</w:t>
            </w:r>
          </w:p>
        </w:tc>
      </w:tr>
      <w:tr w:rsidR="005B0B47" w14:paraId="3C2B6207" w14:textId="77777777">
        <w:tc>
          <w:tcPr>
            <w:tcW w:w="2513" w:type="dxa"/>
            <w:shd w:val="clear" w:color="auto" w:fill="E6E6E6"/>
            <w:vAlign w:val="center"/>
          </w:tcPr>
          <w:p w14:paraId="19AB4073" w14:textId="77777777" w:rsidR="005B0B47" w:rsidRDefault="00C22510">
            <w:r>
              <w:t>建筑体积</w:t>
            </w:r>
          </w:p>
        </w:tc>
        <w:tc>
          <w:tcPr>
            <w:tcW w:w="6820" w:type="dxa"/>
            <w:vAlign w:val="center"/>
          </w:tcPr>
          <w:p w14:paraId="59D42F67" w14:textId="77777777" w:rsidR="005B0B47" w:rsidRDefault="00C22510">
            <w:r>
              <w:t>7747.86</w:t>
            </w:r>
          </w:p>
        </w:tc>
      </w:tr>
      <w:tr w:rsidR="005B0B47" w14:paraId="0373B882" w14:textId="77777777">
        <w:tc>
          <w:tcPr>
            <w:tcW w:w="2513" w:type="dxa"/>
            <w:shd w:val="clear" w:color="auto" w:fill="E6E6E6"/>
            <w:vAlign w:val="center"/>
          </w:tcPr>
          <w:p w14:paraId="675C77B0" w14:textId="77777777" w:rsidR="005B0B47" w:rsidRDefault="00C22510">
            <w:r>
              <w:t>体形系数</w:t>
            </w:r>
          </w:p>
        </w:tc>
        <w:tc>
          <w:tcPr>
            <w:tcW w:w="6820" w:type="dxa"/>
            <w:vAlign w:val="center"/>
          </w:tcPr>
          <w:p w14:paraId="61689046" w14:textId="77777777" w:rsidR="005B0B47" w:rsidRDefault="00C22510">
            <w:r>
              <w:t>0.30</w:t>
            </w:r>
          </w:p>
        </w:tc>
      </w:tr>
    </w:tbl>
    <w:p w14:paraId="0979F5FF" w14:textId="77777777" w:rsidR="005B0B47" w:rsidRDefault="00C22510">
      <w:pPr>
        <w:pStyle w:val="2"/>
        <w:widowControl w:val="0"/>
      </w:pPr>
      <w:bookmarkStart w:id="68" w:name="_Toc65698290"/>
      <w:r>
        <w:rPr>
          <w:rFonts w:hint="eastAsia"/>
        </w:rPr>
        <w:t>开间窗墙比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780"/>
        <w:gridCol w:w="1945"/>
        <w:gridCol w:w="2217"/>
        <w:gridCol w:w="1730"/>
      </w:tblGrid>
      <w:tr w:rsidR="005B0B47" w14:paraId="72A08D61" w14:textId="77777777">
        <w:tc>
          <w:tcPr>
            <w:tcW w:w="1661" w:type="dxa"/>
            <w:shd w:val="clear" w:color="auto" w:fill="E6E6E6"/>
            <w:vAlign w:val="center"/>
          </w:tcPr>
          <w:p w14:paraId="26DEF5E7" w14:textId="77777777" w:rsidR="005B0B47" w:rsidRDefault="00C2251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780" w:type="dxa"/>
            <w:shd w:val="clear" w:color="auto" w:fill="E6E6E6"/>
            <w:vAlign w:val="center"/>
          </w:tcPr>
          <w:p w14:paraId="528C7695" w14:textId="77777777" w:rsidR="005B0B47" w:rsidRDefault="00C22510">
            <w:pPr>
              <w:jc w:val="center"/>
            </w:pPr>
            <w:r>
              <w:t>房间编号</w:t>
            </w:r>
          </w:p>
        </w:tc>
        <w:tc>
          <w:tcPr>
            <w:tcW w:w="1944" w:type="dxa"/>
            <w:shd w:val="clear" w:color="auto" w:fill="E6E6E6"/>
            <w:vAlign w:val="center"/>
          </w:tcPr>
          <w:p w14:paraId="71AE1FE5" w14:textId="77777777" w:rsidR="005B0B47" w:rsidRDefault="00C2251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16" w:type="dxa"/>
            <w:shd w:val="clear" w:color="auto" w:fill="E6E6E6"/>
            <w:vAlign w:val="center"/>
          </w:tcPr>
          <w:p w14:paraId="400A985D" w14:textId="77777777" w:rsidR="005B0B47" w:rsidRDefault="00C2251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29" w:type="dxa"/>
            <w:shd w:val="clear" w:color="auto" w:fill="E6E6E6"/>
            <w:vAlign w:val="center"/>
          </w:tcPr>
          <w:p w14:paraId="71841182" w14:textId="77777777" w:rsidR="005B0B47" w:rsidRDefault="00C22510">
            <w:pPr>
              <w:jc w:val="center"/>
            </w:pPr>
            <w:r>
              <w:t>窗墙比</w:t>
            </w:r>
          </w:p>
        </w:tc>
      </w:tr>
      <w:tr w:rsidR="005B0B47" w14:paraId="16AD406A" w14:textId="77777777">
        <w:tc>
          <w:tcPr>
            <w:tcW w:w="1661" w:type="dxa"/>
            <w:vAlign w:val="center"/>
          </w:tcPr>
          <w:p w14:paraId="145CA479" w14:textId="77777777" w:rsidR="005B0B47" w:rsidRDefault="00C22510">
            <w:r>
              <w:t>南向</w:t>
            </w:r>
          </w:p>
        </w:tc>
        <w:tc>
          <w:tcPr>
            <w:tcW w:w="1780" w:type="dxa"/>
            <w:vAlign w:val="center"/>
          </w:tcPr>
          <w:p w14:paraId="411E6E87" w14:textId="77777777" w:rsidR="005B0B47" w:rsidRDefault="00C22510">
            <w:r>
              <w:t>4004</w:t>
            </w:r>
          </w:p>
        </w:tc>
        <w:tc>
          <w:tcPr>
            <w:tcW w:w="1944" w:type="dxa"/>
            <w:vAlign w:val="center"/>
          </w:tcPr>
          <w:p w14:paraId="47831034" w14:textId="77777777" w:rsidR="005B0B47" w:rsidRDefault="00C22510">
            <w:r>
              <w:t>3.570</w:t>
            </w:r>
          </w:p>
        </w:tc>
        <w:tc>
          <w:tcPr>
            <w:tcW w:w="2216" w:type="dxa"/>
            <w:vAlign w:val="center"/>
          </w:tcPr>
          <w:p w14:paraId="0A116898" w14:textId="77777777" w:rsidR="005B0B47" w:rsidRDefault="00C22510">
            <w:r>
              <w:t>8.400</w:t>
            </w:r>
          </w:p>
        </w:tc>
        <w:tc>
          <w:tcPr>
            <w:tcW w:w="1729" w:type="dxa"/>
            <w:vAlign w:val="center"/>
          </w:tcPr>
          <w:p w14:paraId="58E6508E" w14:textId="77777777" w:rsidR="005B0B47" w:rsidRDefault="00C22510">
            <w:r>
              <w:t>0.43</w:t>
            </w:r>
          </w:p>
        </w:tc>
      </w:tr>
      <w:tr w:rsidR="005B0B47" w14:paraId="4CBCA1C9" w14:textId="77777777">
        <w:tc>
          <w:tcPr>
            <w:tcW w:w="1661" w:type="dxa"/>
            <w:vAlign w:val="center"/>
          </w:tcPr>
          <w:p w14:paraId="0F8CDA68" w14:textId="77777777" w:rsidR="005B0B47" w:rsidRDefault="00C22510">
            <w:r>
              <w:t>北向</w:t>
            </w:r>
          </w:p>
        </w:tc>
        <w:tc>
          <w:tcPr>
            <w:tcW w:w="1780" w:type="dxa"/>
            <w:vAlign w:val="center"/>
          </w:tcPr>
          <w:p w14:paraId="29A38E97" w14:textId="77777777" w:rsidR="005B0B47" w:rsidRDefault="00C22510">
            <w:r>
              <w:t>6020</w:t>
            </w:r>
          </w:p>
        </w:tc>
        <w:tc>
          <w:tcPr>
            <w:tcW w:w="1944" w:type="dxa"/>
            <w:vAlign w:val="center"/>
          </w:tcPr>
          <w:p w14:paraId="02A20349" w14:textId="77777777" w:rsidR="005B0B47" w:rsidRDefault="00C22510">
            <w:r>
              <w:t>1.440</w:t>
            </w:r>
          </w:p>
        </w:tc>
        <w:tc>
          <w:tcPr>
            <w:tcW w:w="2216" w:type="dxa"/>
            <w:vAlign w:val="center"/>
          </w:tcPr>
          <w:p w14:paraId="1C64C57D" w14:textId="77777777" w:rsidR="005B0B47" w:rsidRDefault="00C22510">
            <w:r>
              <w:t>5.880</w:t>
            </w:r>
          </w:p>
        </w:tc>
        <w:tc>
          <w:tcPr>
            <w:tcW w:w="1729" w:type="dxa"/>
            <w:vAlign w:val="center"/>
          </w:tcPr>
          <w:p w14:paraId="60F90834" w14:textId="77777777" w:rsidR="005B0B47" w:rsidRDefault="00C22510">
            <w:r>
              <w:t>0.24</w:t>
            </w:r>
          </w:p>
        </w:tc>
      </w:tr>
      <w:tr w:rsidR="005B0B47" w14:paraId="0C61AC36" w14:textId="77777777">
        <w:tc>
          <w:tcPr>
            <w:tcW w:w="1661" w:type="dxa"/>
            <w:vAlign w:val="center"/>
          </w:tcPr>
          <w:p w14:paraId="7B976F43" w14:textId="77777777" w:rsidR="005B0B47" w:rsidRDefault="00C22510">
            <w:r>
              <w:t>东向</w:t>
            </w:r>
          </w:p>
        </w:tc>
        <w:tc>
          <w:tcPr>
            <w:tcW w:w="1780" w:type="dxa"/>
            <w:vAlign w:val="center"/>
          </w:tcPr>
          <w:p w14:paraId="7B9455F9" w14:textId="77777777" w:rsidR="005B0B47" w:rsidRDefault="00C22510">
            <w:r>
              <w:t>-1009</w:t>
            </w:r>
          </w:p>
        </w:tc>
        <w:tc>
          <w:tcPr>
            <w:tcW w:w="1944" w:type="dxa"/>
            <w:vAlign w:val="center"/>
          </w:tcPr>
          <w:p w14:paraId="04B31C62" w14:textId="77777777" w:rsidR="005B0B47" w:rsidRDefault="00C22510">
            <w:r>
              <w:t>0.240</w:t>
            </w:r>
          </w:p>
        </w:tc>
        <w:tc>
          <w:tcPr>
            <w:tcW w:w="2216" w:type="dxa"/>
            <w:vAlign w:val="center"/>
          </w:tcPr>
          <w:p w14:paraId="665496DE" w14:textId="77777777" w:rsidR="005B0B47" w:rsidRDefault="00C22510">
            <w:r>
              <w:t>3.994</w:t>
            </w:r>
          </w:p>
        </w:tc>
        <w:tc>
          <w:tcPr>
            <w:tcW w:w="1729" w:type="dxa"/>
            <w:vAlign w:val="center"/>
          </w:tcPr>
          <w:p w14:paraId="562CB67D" w14:textId="77777777" w:rsidR="005B0B47" w:rsidRDefault="00C22510">
            <w:r>
              <w:t>0.06</w:t>
            </w:r>
          </w:p>
        </w:tc>
      </w:tr>
      <w:tr w:rsidR="005B0B47" w14:paraId="31A5DAD9" w14:textId="77777777">
        <w:tc>
          <w:tcPr>
            <w:tcW w:w="1661" w:type="dxa"/>
            <w:vAlign w:val="center"/>
          </w:tcPr>
          <w:p w14:paraId="1A183C15" w14:textId="77777777" w:rsidR="005B0B47" w:rsidRDefault="00C22510">
            <w:r>
              <w:t>西向</w:t>
            </w:r>
          </w:p>
        </w:tc>
        <w:tc>
          <w:tcPr>
            <w:tcW w:w="1780" w:type="dxa"/>
            <w:vAlign w:val="center"/>
          </w:tcPr>
          <w:p w14:paraId="2EC5A867" w14:textId="77777777" w:rsidR="005B0B47" w:rsidRDefault="00C22510">
            <w:r>
              <w:t>-1010</w:t>
            </w:r>
          </w:p>
        </w:tc>
        <w:tc>
          <w:tcPr>
            <w:tcW w:w="1944" w:type="dxa"/>
            <w:vAlign w:val="center"/>
          </w:tcPr>
          <w:p w14:paraId="6FDA48CA" w14:textId="77777777" w:rsidR="005B0B47" w:rsidRDefault="00C22510">
            <w:r>
              <w:t>0.240</w:t>
            </w:r>
          </w:p>
        </w:tc>
        <w:tc>
          <w:tcPr>
            <w:tcW w:w="2216" w:type="dxa"/>
            <w:vAlign w:val="center"/>
          </w:tcPr>
          <w:p w14:paraId="24275144" w14:textId="77777777" w:rsidR="005B0B47" w:rsidRDefault="00C22510">
            <w:r>
              <w:t>3.994</w:t>
            </w:r>
          </w:p>
        </w:tc>
        <w:tc>
          <w:tcPr>
            <w:tcW w:w="1729" w:type="dxa"/>
            <w:vAlign w:val="center"/>
          </w:tcPr>
          <w:p w14:paraId="13655621" w14:textId="77777777" w:rsidR="005B0B47" w:rsidRDefault="00C22510">
            <w:r>
              <w:t>0.06</w:t>
            </w:r>
          </w:p>
        </w:tc>
      </w:tr>
    </w:tbl>
    <w:p w14:paraId="42C98CC6" w14:textId="77777777" w:rsidR="005B0B47" w:rsidRDefault="00C22510">
      <w:pPr>
        <w:pStyle w:val="2"/>
        <w:widowControl w:val="0"/>
      </w:pPr>
      <w:bookmarkStart w:id="69" w:name="_Toc65698291"/>
      <w:r>
        <w:rPr>
          <w:rFonts w:hint="eastAsia"/>
        </w:rPr>
        <w:t>可权衡判断窗墙面积比检查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780"/>
        <w:gridCol w:w="1945"/>
        <w:gridCol w:w="2217"/>
        <w:gridCol w:w="1730"/>
      </w:tblGrid>
      <w:tr w:rsidR="005B0B47" w14:paraId="3032E129" w14:textId="77777777">
        <w:tc>
          <w:tcPr>
            <w:tcW w:w="1661" w:type="dxa"/>
            <w:shd w:val="clear" w:color="auto" w:fill="E6E6E6"/>
            <w:vAlign w:val="center"/>
          </w:tcPr>
          <w:p w14:paraId="492A6EE2" w14:textId="77777777" w:rsidR="005B0B47" w:rsidRDefault="00C2251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780" w:type="dxa"/>
            <w:shd w:val="clear" w:color="auto" w:fill="E6E6E6"/>
            <w:vAlign w:val="center"/>
          </w:tcPr>
          <w:p w14:paraId="7BEC9D9A" w14:textId="77777777" w:rsidR="005B0B47" w:rsidRDefault="00C22510">
            <w:pPr>
              <w:jc w:val="center"/>
            </w:pPr>
            <w:r>
              <w:t>房间编号</w:t>
            </w:r>
          </w:p>
        </w:tc>
        <w:tc>
          <w:tcPr>
            <w:tcW w:w="1944" w:type="dxa"/>
            <w:shd w:val="clear" w:color="auto" w:fill="E6E6E6"/>
            <w:vAlign w:val="center"/>
          </w:tcPr>
          <w:p w14:paraId="3F67246B" w14:textId="77777777" w:rsidR="005B0B47" w:rsidRDefault="00C2251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16" w:type="dxa"/>
            <w:shd w:val="clear" w:color="auto" w:fill="E6E6E6"/>
            <w:vAlign w:val="center"/>
          </w:tcPr>
          <w:p w14:paraId="72ECDFEE" w14:textId="77777777" w:rsidR="005B0B47" w:rsidRDefault="00C2251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29" w:type="dxa"/>
            <w:shd w:val="clear" w:color="auto" w:fill="E6E6E6"/>
            <w:vAlign w:val="center"/>
          </w:tcPr>
          <w:p w14:paraId="04579D1C" w14:textId="77777777" w:rsidR="005B0B47" w:rsidRDefault="00C22510">
            <w:pPr>
              <w:jc w:val="center"/>
            </w:pPr>
            <w:r>
              <w:t>窗墙比</w:t>
            </w:r>
          </w:p>
        </w:tc>
      </w:tr>
      <w:tr w:rsidR="005B0B47" w14:paraId="7C5A1AA7" w14:textId="77777777">
        <w:tc>
          <w:tcPr>
            <w:tcW w:w="1661" w:type="dxa"/>
            <w:vAlign w:val="center"/>
          </w:tcPr>
          <w:p w14:paraId="2AF4BF42" w14:textId="77777777" w:rsidR="005B0B47" w:rsidRDefault="00C22510">
            <w:r>
              <w:t>南向</w:t>
            </w:r>
          </w:p>
        </w:tc>
        <w:tc>
          <w:tcPr>
            <w:tcW w:w="1780" w:type="dxa"/>
            <w:vAlign w:val="center"/>
          </w:tcPr>
          <w:p w14:paraId="0A5A06E5" w14:textId="77777777" w:rsidR="005B0B47" w:rsidRDefault="00C22510">
            <w:r>
              <w:t>4004</w:t>
            </w:r>
          </w:p>
        </w:tc>
        <w:tc>
          <w:tcPr>
            <w:tcW w:w="1944" w:type="dxa"/>
            <w:vAlign w:val="center"/>
          </w:tcPr>
          <w:p w14:paraId="3AC73058" w14:textId="77777777" w:rsidR="005B0B47" w:rsidRDefault="00C22510">
            <w:r>
              <w:t>3.570</w:t>
            </w:r>
          </w:p>
        </w:tc>
        <w:tc>
          <w:tcPr>
            <w:tcW w:w="2216" w:type="dxa"/>
            <w:vAlign w:val="center"/>
          </w:tcPr>
          <w:p w14:paraId="06967FCE" w14:textId="77777777" w:rsidR="005B0B47" w:rsidRDefault="00C22510">
            <w:r>
              <w:t>8.400</w:t>
            </w:r>
          </w:p>
        </w:tc>
        <w:tc>
          <w:tcPr>
            <w:tcW w:w="1729" w:type="dxa"/>
            <w:vAlign w:val="center"/>
          </w:tcPr>
          <w:p w14:paraId="56B1C186" w14:textId="77777777" w:rsidR="005B0B47" w:rsidRDefault="00C22510">
            <w:r>
              <w:t>0.43</w:t>
            </w:r>
          </w:p>
        </w:tc>
      </w:tr>
      <w:tr w:rsidR="005B0B47" w14:paraId="1075B74F" w14:textId="77777777">
        <w:tc>
          <w:tcPr>
            <w:tcW w:w="1661" w:type="dxa"/>
            <w:vAlign w:val="center"/>
          </w:tcPr>
          <w:p w14:paraId="27BD64DE" w14:textId="77777777" w:rsidR="005B0B47" w:rsidRDefault="00C22510">
            <w:r>
              <w:t>北向</w:t>
            </w:r>
          </w:p>
        </w:tc>
        <w:tc>
          <w:tcPr>
            <w:tcW w:w="1780" w:type="dxa"/>
            <w:vAlign w:val="center"/>
          </w:tcPr>
          <w:p w14:paraId="27D35737" w14:textId="77777777" w:rsidR="005B0B47" w:rsidRDefault="00C22510">
            <w:r>
              <w:t>6020</w:t>
            </w:r>
          </w:p>
        </w:tc>
        <w:tc>
          <w:tcPr>
            <w:tcW w:w="1944" w:type="dxa"/>
            <w:vAlign w:val="center"/>
          </w:tcPr>
          <w:p w14:paraId="71C5A627" w14:textId="77777777" w:rsidR="005B0B47" w:rsidRDefault="00C22510">
            <w:r>
              <w:t>1.440</w:t>
            </w:r>
          </w:p>
        </w:tc>
        <w:tc>
          <w:tcPr>
            <w:tcW w:w="2216" w:type="dxa"/>
            <w:vAlign w:val="center"/>
          </w:tcPr>
          <w:p w14:paraId="468429D1" w14:textId="77777777" w:rsidR="005B0B47" w:rsidRDefault="00C22510">
            <w:r>
              <w:t>5.880</w:t>
            </w:r>
          </w:p>
        </w:tc>
        <w:tc>
          <w:tcPr>
            <w:tcW w:w="1729" w:type="dxa"/>
            <w:vAlign w:val="center"/>
          </w:tcPr>
          <w:p w14:paraId="5745164F" w14:textId="77777777" w:rsidR="005B0B47" w:rsidRDefault="00C22510">
            <w:r>
              <w:t>0.24</w:t>
            </w:r>
          </w:p>
        </w:tc>
      </w:tr>
      <w:tr w:rsidR="005B0B47" w14:paraId="39984FA1" w14:textId="77777777">
        <w:tc>
          <w:tcPr>
            <w:tcW w:w="1661" w:type="dxa"/>
            <w:vAlign w:val="center"/>
          </w:tcPr>
          <w:p w14:paraId="0F0606AD" w14:textId="77777777" w:rsidR="005B0B47" w:rsidRDefault="00C22510">
            <w:r>
              <w:t>东向</w:t>
            </w:r>
          </w:p>
        </w:tc>
        <w:tc>
          <w:tcPr>
            <w:tcW w:w="1780" w:type="dxa"/>
            <w:vAlign w:val="center"/>
          </w:tcPr>
          <w:p w14:paraId="753ADE6E" w14:textId="77777777" w:rsidR="005B0B47" w:rsidRDefault="00C22510">
            <w:r>
              <w:t>-1009</w:t>
            </w:r>
          </w:p>
        </w:tc>
        <w:tc>
          <w:tcPr>
            <w:tcW w:w="1944" w:type="dxa"/>
            <w:vAlign w:val="center"/>
          </w:tcPr>
          <w:p w14:paraId="6E741C04" w14:textId="77777777" w:rsidR="005B0B47" w:rsidRDefault="00C22510">
            <w:r>
              <w:t>0.240</w:t>
            </w:r>
          </w:p>
        </w:tc>
        <w:tc>
          <w:tcPr>
            <w:tcW w:w="2216" w:type="dxa"/>
            <w:vAlign w:val="center"/>
          </w:tcPr>
          <w:p w14:paraId="7763C19B" w14:textId="77777777" w:rsidR="005B0B47" w:rsidRDefault="00C22510">
            <w:r>
              <w:t>3.994</w:t>
            </w:r>
          </w:p>
        </w:tc>
        <w:tc>
          <w:tcPr>
            <w:tcW w:w="1729" w:type="dxa"/>
            <w:vAlign w:val="center"/>
          </w:tcPr>
          <w:p w14:paraId="490756C3" w14:textId="77777777" w:rsidR="005B0B47" w:rsidRDefault="00C22510">
            <w:r>
              <w:t>0.06</w:t>
            </w:r>
          </w:p>
        </w:tc>
      </w:tr>
      <w:tr w:rsidR="005B0B47" w14:paraId="6486A6F2" w14:textId="77777777">
        <w:tc>
          <w:tcPr>
            <w:tcW w:w="1661" w:type="dxa"/>
            <w:vAlign w:val="center"/>
          </w:tcPr>
          <w:p w14:paraId="2333B6B2" w14:textId="77777777" w:rsidR="005B0B47" w:rsidRDefault="00C22510">
            <w:r>
              <w:t>西向</w:t>
            </w:r>
          </w:p>
        </w:tc>
        <w:tc>
          <w:tcPr>
            <w:tcW w:w="1780" w:type="dxa"/>
            <w:vAlign w:val="center"/>
          </w:tcPr>
          <w:p w14:paraId="11F49106" w14:textId="77777777" w:rsidR="005B0B47" w:rsidRDefault="00C22510">
            <w:r>
              <w:t>-1010</w:t>
            </w:r>
          </w:p>
        </w:tc>
        <w:tc>
          <w:tcPr>
            <w:tcW w:w="1944" w:type="dxa"/>
            <w:vAlign w:val="center"/>
          </w:tcPr>
          <w:p w14:paraId="6E6C5C28" w14:textId="77777777" w:rsidR="005B0B47" w:rsidRDefault="00C22510">
            <w:r>
              <w:t>0.240</w:t>
            </w:r>
          </w:p>
        </w:tc>
        <w:tc>
          <w:tcPr>
            <w:tcW w:w="2216" w:type="dxa"/>
            <w:vAlign w:val="center"/>
          </w:tcPr>
          <w:p w14:paraId="4E186796" w14:textId="77777777" w:rsidR="005B0B47" w:rsidRDefault="00C22510">
            <w:r>
              <w:t>3.994</w:t>
            </w:r>
          </w:p>
        </w:tc>
        <w:tc>
          <w:tcPr>
            <w:tcW w:w="1729" w:type="dxa"/>
            <w:vAlign w:val="center"/>
          </w:tcPr>
          <w:p w14:paraId="194AC57A" w14:textId="77777777" w:rsidR="005B0B47" w:rsidRDefault="00C22510">
            <w:r>
              <w:t>0.06</w:t>
            </w:r>
          </w:p>
        </w:tc>
      </w:tr>
    </w:tbl>
    <w:p w14:paraId="1CBF72A6" w14:textId="77777777" w:rsidR="005B0B47" w:rsidRDefault="00C22510">
      <w:pPr>
        <w:pStyle w:val="2"/>
        <w:widowControl w:val="0"/>
      </w:pPr>
      <w:bookmarkStart w:id="70" w:name="_Toc65698292"/>
      <w:r>
        <w:rPr>
          <w:rFonts w:hint="eastAsia"/>
        </w:rPr>
        <w:lastRenderedPageBreak/>
        <w:t>天窗</w:t>
      </w:r>
      <w:bookmarkEnd w:id="70"/>
    </w:p>
    <w:p w14:paraId="779E10E2" w14:textId="77777777" w:rsidR="005B0B47" w:rsidRDefault="00C22510">
      <w:pPr>
        <w:pStyle w:val="3"/>
        <w:widowControl w:val="0"/>
        <w:jc w:val="both"/>
      </w:pPr>
      <w:bookmarkStart w:id="71" w:name="_Toc65698293"/>
      <w:r>
        <w:rPr>
          <w:rFonts w:hint="eastAsia"/>
        </w:rPr>
        <w:t>天窗屋顶比</w:t>
      </w:r>
      <w:bookmarkEnd w:id="71"/>
    </w:p>
    <w:p w14:paraId="05FAB25B" w14:textId="77777777" w:rsidR="005B0B47" w:rsidRDefault="00C22510">
      <w:pPr>
        <w:widowControl w:val="0"/>
        <w:jc w:val="both"/>
      </w:pPr>
      <w:r>
        <w:rPr>
          <w:rFonts w:hint="eastAsia"/>
        </w:rPr>
        <w:t>本工程无此项内容</w:t>
      </w:r>
    </w:p>
    <w:p w14:paraId="7D98F118" w14:textId="77777777" w:rsidR="005B0B47" w:rsidRDefault="00C22510">
      <w:pPr>
        <w:pStyle w:val="3"/>
        <w:widowControl w:val="0"/>
        <w:jc w:val="both"/>
      </w:pPr>
      <w:bookmarkStart w:id="72" w:name="_Toc65698294"/>
      <w:r>
        <w:rPr>
          <w:rFonts w:hint="eastAsia"/>
        </w:rPr>
        <w:t>天窗传热系数</w:t>
      </w:r>
      <w:bookmarkEnd w:id="72"/>
    </w:p>
    <w:p w14:paraId="6F663414" w14:textId="77777777" w:rsidR="005B0B47" w:rsidRDefault="00C22510">
      <w:pPr>
        <w:widowControl w:val="0"/>
        <w:jc w:val="both"/>
      </w:pPr>
      <w:r>
        <w:rPr>
          <w:rFonts w:hint="eastAsia"/>
        </w:rPr>
        <w:t>本工程无此项内容</w:t>
      </w:r>
    </w:p>
    <w:p w14:paraId="3EE8E7F7" w14:textId="77777777" w:rsidR="005B0B47" w:rsidRDefault="00C22510">
      <w:pPr>
        <w:pStyle w:val="3"/>
        <w:widowControl w:val="0"/>
        <w:jc w:val="both"/>
      </w:pPr>
      <w:bookmarkStart w:id="73" w:name="_Toc65698295"/>
      <w:r>
        <w:rPr>
          <w:rFonts w:hint="eastAsia"/>
        </w:rPr>
        <w:t>天窗太阳得热系数</w:t>
      </w:r>
      <w:bookmarkEnd w:id="73"/>
    </w:p>
    <w:p w14:paraId="0817BC96" w14:textId="77777777" w:rsidR="005B0B47" w:rsidRDefault="00C22510">
      <w:pPr>
        <w:widowControl w:val="0"/>
        <w:jc w:val="both"/>
      </w:pPr>
      <w:r>
        <w:rPr>
          <w:rFonts w:hint="eastAsia"/>
        </w:rPr>
        <w:t>本工程无此项内容</w:t>
      </w:r>
    </w:p>
    <w:p w14:paraId="11AA6F68" w14:textId="77777777" w:rsidR="005B0B47" w:rsidRDefault="00C22510">
      <w:pPr>
        <w:pStyle w:val="2"/>
        <w:widowControl w:val="0"/>
      </w:pPr>
      <w:bookmarkStart w:id="74" w:name="_Toc65698296"/>
      <w:r>
        <w:rPr>
          <w:rFonts w:hint="eastAsia"/>
        </w:rPr>
        <w:t>屋顶</w:t>
      </w:r>
      <w:bookmarkEnd w:id="74"/>
    </w:p>
    <w:p w14:paraId="5280A300" w14:textId="77777777" w:rsidR="005B0B47" w:rsidRDefault="00C22510">
      <w:pPr>
        <w:pStyle w:val="3"/>
        <w:widowControl w:val="0"/>
        <w:jc w:val="both"/>
      </w:pPr>
      <w:bookmarkStart w:id="75" w:name="_Toc65698297"/>
      <w:r>
        <w:rPr>
          <w:rFonts w:hint="eastAsia"/>
        </w:rPr>
        <w:t>屋顶构造一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39ABD3F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FA1603" w14:textId="77777777" w:rsidR="005B0B47" w:rsidRDefault="00C2251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2B30DB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FE0B23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E25CA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C9BC3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05876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7E91CA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2039DEA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EE8B10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D59955E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C4059A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79F3C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44CD23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7EA555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99A41F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5EB73D2A" w14:textId="77777777">
        <w:tc>
          <w:tcPr>
            <w:tcW w:w="3345" w:type="dxa"/>
            <w:vAlign w:val="center"/>
          </w:tcPr>
          <w:p w14:paraId="671F78A5" w14:textId="77777777" w:rsidR="005B0B47" w:rsidRDefault="00C22510">
            <w:r>
              <w:t>细石混凝土</w:t>
            </w:r>
          </w:p>
        </w:tc>
        <w:tc>
          <w:tcPr>
            <w:tcW w:w="848" w:type="dxa"/>
            <w:vAlign w:val="center"/>
          </w:tcPr>
          <w:p w14:paraId="3D6432D3" w14:textId="77777777" w:rsidR="005B0B47" w:rsidRDefault="00C22510">
            <w:r>
              <w:t>30</w:t>
            </w:r>
          </w:p>
        </w:tc>
        <w:tc>
          <w:tcPr>
            <w:tcW w:w="1075" w:type="dxa"/>
            <w:vAlign w:val="center"/>
          </w:tcPr>
          <w:p w14:paraId="47FE9D2C" w14:textId="77777777" w:rsidR="005B0B47" w:rsidRDefault="00C22510">
            <w:r>
              <w:t>1.280</w:t>
            </w:r>
          </w:p>
        </w:tc>
        <w:tc>
          <w:tcPr>
            <w:tcW w:w="1075" w:type="dxa"/>
            <w:vAlign w:val="center"/>
          </w:tcPr>
          <w:p w14:paraId="0DE076A1" w14:textId="77777777" w:rsidR="005B0B47" w:rsidRDefault="00C22510">
            <w:r>
              <w:t>13.570</w:t>
            </w:r>
          </w:p>
        </w:tc>
        <w:tc>
          <w:tcPr>
            <w:tcW w:w="848" w:type="dxa"/>
            <w:vAlign w:val="center"/>
          </w:tcPr>
          <w:p w14:paraId="7733C990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18C899AB" w14:textId="77777777" w:rsidR="005B0B47" w:rsidRDefault="00C22510">
            <w:r>
              <w:t>0.023</w:t>
            </w:r>
          </w:p>
        </w:tc>
        <w:tc>
          <w:tcPr>
            <w:tcW w:w="1064" w:type="dxa"/>
            <w:vAlign w:val="center"/>
          </w:tcPr>
          <w:p w14:paraId="62BBEE70" w14:textId="77777777" w:rsidR="005B0B47" w:rsidRDefault="00C22510">
            <w:r>
              <w:t>0.318</w:t>
            </w:r>
          </w:p>
        </w:tc>
      </w:tr>
      <w:tr w:rsidR="005B0B47" w14:paraId="6BE5E3D5" w14:textId="77777777">
        <w:tc>
          <w:tcPr>
            <w:tcW w:w="3345" w:type="dxa"/>
            <w:vAlign w:val="center"/>
          </w:tcPr>
          <w:p w14:paraId="36B2657A" w14:textId="77777777" w:rsidR="005B0B47" w:rsidRDefault="00C22510">
            <w:r>
              <w:t>粘土陶粒混凝土</w:t>
            </w:r>
          </w:p>
        </w:tc>
        <w:tc>
          <w:tcPr>
            <w:tcW w:w="848" w:type="dxa"/>
            <w:vAlign w:val="center"/>
          </w:tcPr>
          <w:p w14:paraId="74EBBE67" w14:textId="77777777" w:rsidR="005B0B47" w:rsidRDefault="00C22510">
            <w:r>
              <w:t>30</w:t>
            </w:r>
          </w:p>
        </w:tc>
        <w:tc>
          <w:tcPr>
            <w:tcW w:w="1075" w:type="dxa"/>
            <w:vAlign w:val="center"/>
          </w:tcPr>
          <w:p w14:paraId="12F46165" w14:textId="77777777" w:rsidR="005B0B47" w:rsidRDefault="00C22510">
            <w:r>
              <w:t>0.530</w:t>
            </w:r>
          </w:p>
        </w:tc>
        <w:tc>
          <w:tcPr>
            <w:tcW w:w="1075" w:type="dxa"/>
            <w:vAlign w:val="center"/>
          </w:tcPr>
          <w:p w14:paraId="4449096D" w14:textId="77777777" w:rsidR="005B0B47" w:rsidRDefault="00C22510">
            <w:r>
              <w:t>7.250</w:t>
            </w:r>
          </w:p>
        </w:tc>
        <w:tc>
          <w:tcPr>
            <w:tcW w:w="848" w:type="dxa"/>
            <w:vAlign w:val="center"/>
          </w:tcPr>
          <w:p w14:paraId="40FB7B1B" w14:textId="77777777" w:rsidR="005B0B47" w:rsidRDefault="00C22510">
            <w:r>
              <w:t>1.15</w:t>
            </w:r>
          </w:p>
        </w:tc>
        <w:tc>
          <w:tcPr>
            <w:tcW w:w="1075" w:type="dxa"/>
            <w:vAlign w:val="center"/>
          </w:tcPr>
          <w:p w14:paraId="0AAE92DA" w14:textId="77777777" w:rsidR="005B0B47" w:rsidRDefault="00C22510">
            <w:r>
              <w:t>0.049</w:t>
            </w:r>
          </w:p>
        </w:tc>
        <w:tc>
          <w:tcPr>
            <w:tcW w:w="1064" w:type="dxa"/>
            <w:vAlign w:val="center"/>
          </w:tcPr>
          <w:p w14:paraId="66447914" w14:textId="77777777" w:rsidR="005B0B47" w:rsidRDefault="00C22510">
            <w:r>
              <w:t>0.410</w:t>
            </w:r>
          </w:p>
        </w:tc>
      </w:tr>
      <w:tr w:rsidR="005B0B47" w14:paraId="041E970E" w14:textId="77777777">
        <w:tc>
          <w:tcPr>
            <w:tcW w:w="3345" w:type="dxa"/>
            <w:vAlign w:val="center"/>
          </w:tcPr>
          <w:p w14:paraId="6D624DF9" w14:textId="77777777" w:rsidR="005B0B47" w:rsidRDefault="00C22510">
            <w:r>
              <w:t>建筑用真空绝热板</w:t>
            </w:r>
          </w:p>
        </w:tc>
        <w:tc>
          <w:tcPr>
            <w:tcW w:w="848" w:type="dxa"/>
            <w:vAlign w:val="center"/>
          </w:tcPr>
          <w:p w14:paraId="6F56435D" w14:textId="77777777" w:rsidR="005B0B47" w:rsidRDefault="00C22510">
            <w:r>
              <w:t>250</w:t>
            </w:r>
          </w:p>
        </w:tc>
        <w:tc>
          <w:tcPr>
            <w:tcW w:w="1075" w:type="dxa"/>
            <w:vAlign w:val="center"/>
          </w:tcPr>
          <w:p w14:paraId="5B633501" w14:textId="77777777" w:rsidR="005B0B47" w:rsidRDefault="00C22510">
            <w:r>
              <w:t>0.008</w:t>
            </w:r>
          </w:p>
        </w:tc>
        <w:tc>
          <w:tcPr>
            <w:tcW w:w="1075" w:type="dxa"/>
            <w:vAlign w:val="center"/>
          </w:tcPr>
          <w:p w14:paraId="07F548B3" w14:textId="77777777" w:rsidR="005B0B47" w:rsidRDefault="00C22510">
            <w:r>
              <w:t>0.340</w:t>
            </w:r>
          </w:p>
        </w:tc>
        <w:tc>
          <w:tcPr>
            <w:tcW w:w="848" w:type="dxa"/>
            <w:vAlign w:val="center"/>
          </w:tcPr>
          <w:p w14:paraId="67F2ACA1" w14:textId="77777777" w:rsidR="005B0B47" w:rsidRDefault="00C22510">
            <w:r>
              <w:t>1.20</w:t>
            </w:r>
          </w:p>
        </w:tc>
        <w:tc>
          <w:tcPr>
            <w:tcW w:w="1075" w:type="dxa"/>
            <w:vAlign w:val="center"/>
          </w:tcPr>
          <w:p w14:paraId="63D57FC4" w14:textId="77777777" w:rsidR="005B0B47" w:rsidRDefault="00C22510">
            <w:r>
              <w:t>26.042</w:t>
            </w:r>
          </w:p>
        </w:tc>
        <w:tc>
          <w:tcPr>
            <w:tcW w:w="1064" w:type="dxa"/>
            <w:vAlign w:val="center"/>
          </w:tcPr>
          <w:p w14:paraId="109375E5" w14:textId="77777777" w:rsidR="005B0B47" w:rsidRDefault="00C22510">
            <w:r>
              <w:t>10.625</w:t>
            </w:r>
          </w:p>
        </w:tc>
      </w:tr>
      <w:tr w:rsidR="005B0B47" w14:paraId="0AFA6E03" w14:textId="77777777">
        <w:tc>
          <w:tcPr>
            <w:tcW w:w="3345" w:type="dxa"/>
            <w:vAlign w:val="center"/>
          </w:tcPr>
          <w:p w14:paraId="2495A4CB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DFB5C6" w14:textId="77777777" w:rsidR="005B0B47" w:rsidRDefault="00C22510">
            <w:r>
              <w:t>120</w:t>
            </w:r>
          </w:p>
        </w:tc>
        <w:tc>
          <w:tcPr>
            <w:tcW w:w="1075" w:type="dxa"/>
            <w:vAlign w:val="center"/>
          </w:tcPr>
          <w:p w14:paraId="704D1EFB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59AA69E9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79ADEAAE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01109A7" w14:textId="77777777" w:rsidR="005B0B47" w:rsidRDefault="00C22510">
            <w:r>
              <w:t>0.069</w:t>
            </w:r>
          </w:p>
        </w:tc>
        <w:tc>
          <w:tcPr>
            <w:tcW w:w="1064" w:type="dxa"/>
            <w:vAlign w:val="center"/>
          </w:tcPr>
          <w:p w14:paraId="48AC09A2" w14:textId="77777777" w:rsidR="005B0B47" w:rsidRDefault="00C22510">
            <w:r>
              <w:t>1.186</w:t>
            </w:r>
          </w:p>
        </w:tc>
      </w:tr>
      <w:tr w:rsidR="005B0B47" w14:paraId="7BC38BAA" w14:textId="77777777">
        <w:tc>
          <w:tcPr>
            <w:tcW w:w="3345" w:type="dxa"/>
            <w:vAlign w:val="center"/>
          </w:tcPr>
          <w:p w14:paraId="445B1A9E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18FBB5" w14:textId="77777777" w:rsidR="005B0B47" w:rsidRDefault="00C22510">
            <w:r>
              <w:t>430</w:t>
            </w:r>
          </w:p>
        </w:tc>
        <w:tc>
          <w:tcPr>
            <w:tcW w:w="1075" w:type="dxa"/>
            <w:vAlign w:val="center"/>
          </w:tcPr>
          <w:p w14:paraId="377D4691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5C08ED3C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5D81F85A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5E218191" w14:textId="77777777" w:rsidR="005B0B47" w:rsidRDefault="00C22510">
            <w:r>
              <w:t>26.183</w:t>
            </w:r>
          </w:p>
        </w:tc>
        <w:tc>
          <w:tcPr>
            <w:tcW w:w="1064" w:type="dxa"/>
            <w:vAlign w:val="center"/>
          </w:tcPr>
          <w:p w14:paraId="46746E98" w14:textId="77777777" w:rsidR="005B0B47" w:rsidRDefault="00C22510">
            <w:r>
              <w:t>12.540</w:t>
            </w:r>
          </w:p>
        </w:tc>
      </w:tr>
      <w:tr w:rsidR="005B0B47" w14:paraId="4F1607D0" w14:textId="77777777">
        <w:tc>
          <w:tcPr>
            <w:tcW w:w="3345" w:type="dxa"/>
            <w:shd w:val="clear" w:color="auto" w:fill="E6E6E6"/>
            <w:vAlign w:val="center"/>
          </w:tcPr>
          <w:p w14:paraId="17D1FFC8" w14:textId="77777777" w:rsidR="005B0B47" w:rsidRDefault="00C2251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E4E5B6B" w14:textId="77777777" w:rsidR="005B0B47" w:rsidRDefault="00C22510">
            <w:pPr>
              <w:jc w:val="center"/>
            </w:pPr>
            <w:r>
              <w:t>0.04</w:t>
            </w:r>
          </w:p>
        </w:tc>
      </w:tr>
    </w:tbl>
    <w:p w14:paraId="1B369ECA" w14:textId="77777777" w:rsidR="005B0B47" w:rsidRDefault="005B0B47">
      <w:pPr>
        <w:widowControl w:val="0"/>
        <w:jc w:val="both"/>
      </w:pPr>
    </w:p>
    <w:p w14:paraId="19767843" w14:textId="77777777" w:rsidR="005B0B47" w:rsidRDefault="00C22510">
      <w:pPr>
        <w:pStyle w:val="2"/>
        <w:widowControl w:val="0"/>
      </w:pPr>
      <w:bookmarkStart w:id="76" w:name="_Toc65698298"/>
      <w:r>
        <w:rPr>
          <w:rFonts w:hint="eastAsia"/>
        </w:rPr>
        <w:t>外墙限值</w:t>
      </w:r>
      <w:bookmarkEnd w:id="76"/>
    </w:p>
    <w:p w14:paraId="70F063C0" w14:textId="77777777" w:rsidR="005B0B47" w:rsidRDefault="00C22510">
      <w:pPr>
        <w:pStyle w:val="2"/>
        <w:widowControl w:val="0"/>
      </w:pPr>
      <w:bookmarkStart w:id="77" w:name="_Toc65698299"/>
      <w:r>
        <w:rPr>
          <w:rFonts w:hint="eastAsia"/>
        </w:rPr>
        <w:t>外墙</w:t>
      </w:r>
      <w:bookmarkEnd w:id="77"/>
    </w:p>
    <w:p w14:paraId="512FAC8B" w14:textId="77777777" w:rsidR="005B0B47" w:rsidRDefault="00C22510">
      <w:pPr>
        <w:pStyle w:val="3"/>
        <w:widowControl w:val="0"/>
        <w:jc w:val="both"/>
      </w:pPr>
      <w:bookmarkStart w:id="78" w:name="_Toc65698300"/>
      <w:r>
        <w:rPr>
          <w:rFonts w:hint="eastAsia"/>
        </w:rPr>
        <w:t>外墙相关构造</w:t>
      </w:r>
      <w:bookmarkEnd w:id="78"/>
    </w:p>
    <w:p w14:paraId="2CFB2AA3" w14:textId="77777777" w:rsidR="005B0B47" w:rsidRDefault="00C22510">
      <w:pPr>
        <w:pStyle w:val="4"/>
        <w:widowControl w:val="0"/>
        <w:jc w:val="both"/>
      </w:pPr>
      <w:r>
        <w:rPr>
          <w:rFonts w:hint="eastAsia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27128B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9F7666" w14:textId="77777777" w:rsidR="005B0B47" w:rsidRDefault="00C225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8DEFF7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B8017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ADD663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065A40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C10B44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D9E428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3208F4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D864293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B4AE22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9390D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5E745F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359BF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B6CA2E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771FB9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2AFD082B" w14:textId="77777777">
        <w:tc>
          <w:tcPr>
            <w:tcW w:w="3345" w:type="dxa"/>
            <w:vAlign w:val="center"/>
          </w:tcPr>
          <w:p w14:paraId="1C91A7C9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1ADE9420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67E55BC0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64FDC391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76448450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3D94EDD2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15745567" w14:textId="77777777" w:rsidR="005B0B47" w:rsidRDefault="00C22510">
            <w:r>
              <w:t>0.245</w:t>
            </w:r>
          </w:p>
        </w:tc>
      </w:tr>
      <w:tr w:rsidR="005B0B47" w14:paraId="74BF99EB" w14:textId="77777777">
        <w:tc>
          <w:tcPr>
            <w:tcW w:w="3345" w:type="dxa"/>
            <w:vAlign w:val="center"/>
          </w:tcPr>
          <w:p w14:paraId="482F127E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0E54071" w14:textId="77777777" w:rsidR="005B0B47" w:rsidRDefault="00C22510">
            <w:r>
              <w:t>150</w:t>
            </w:r>
          </w:p>
        </w:tc>
        <w:tc>
          <w:tcPr>
            <w:tcW w:w="1075" w:type="dxa"/>
            <w:vAlign w:val="center"/>
          </w:tcPr>
          <w:p w14:paraId="05E612A2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666593B0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61DFA1AD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B4A4269" w14:textId="77777777" w:rsidR="005B0B47" w:rsidRDefault="00C22510">
            <w:r>
              <w:t>5.000</w:t>
            </w:r>
          </w:p>
        </w:tc>
        <w:tc>
          <w:tcPr>
            <w:tcW w:w="1064" w:type="dxa"/>
            <w:vAlign w:val="center"/>
          </w:tcPr>
          <w:p w14:paraId="4AE2AACF" w14:textId="77777777" w:rsidR="005B0B47" w:rsidRDefault="00C22510">
            <w:r>
              <w:t>1.600</w:t>
            </w:r>
          </w:p>
        </w:tc>
      </w:tr>
      <w:tr w:rsidR="005B0B47" w14:paraId="75EB37FA" w14:textId="77777777">
        <w:tc>
          <w:tcPr>
            <w:tcW w:w="3345" w:type="dxa"/>
            <w:vAlign w:val="center"/>
          </w:tcPr>
          <w:p w14:paraId="7580BA96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6683142F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4DAA4D7A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196B2B92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3F73493F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44CDBB1F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239067CF" w14:textId="77777777" w:rsidR="005B0B47" w:rsidRDefault="00C22510">
            <w:r>
              <w:t>0.243</w:t>
            </w:r>
          </w:p>
        </w:tc>
      </w:tr>
      <w:tr w:rsidR="005B0B47" w14:paraId="79240385" w14:textId="77777777">
        <w:tc>
          <w:tcPr>
            <w:tcW w:w="3345" w:type="dxa"/>
            <w:vAlign w:val="center"/>
          </w:tcPr>
          <w:p w14:paraId="5BCF7279" w14:textId="77777777" w:rsidR="005B0B47" w:rsidRDefault="00C22510">
            <w:r>
              <w:t>实心粘土砖</w:t>
            </w:r>
          </w:p>
        </w:tc>
        <w:tc>
          <w:tcPr>
            <w:tcW w:w="848" w:type="dxa"/>
            <w:vAlign w:val="center"/>
          </w:tcPr>
          <w:p w14:paraId="40676127" w14:textId="77777777" w:rsidR="005B0B47" w:rsidRDefault="00C22510">
            <w:r>
              <w:t>370</w:t>
            </w:r>
          </w:p>
        </w:tc>
        <w:tc>
          <w:tcPr>
            <w:tcW w:w="1075" w:type="dxa"/>
            <w:vAlign w:val="center"/>
          </w:tcPr>
          <w:p w14:paraId="5906DCCC" w14:textId="77777777" w:rsidR="005B0B47" w:rsidRDefault="00C22510">
            <w:r>
              <w:t>0.760</w:t>
            </w:r>
          </w:p>
        </w:tc>
        <w:tc>
          <w:tcPr>
            <w:tcW w:w="1075" w:type="dxa"/>
            <w:vAlign w:val="center"/>
          </w:tcPr>
          <w:p w14:paraId="775170D2" w14:textId="77777777" w:rsidR="005B0B47" w:rsidRDefault="00C22510">
            <w:r>
              <w:t>10.551</w:t>
            </w:r>
          </w:p>
        </w:tc>
        <w:tc>
          <w:tcPr>
            <w:tcW w:w="848" w:type="dxa"/>
            <w:vAlign w:val="center"/>
          </w:tcPr>
          <w:p w14:paraId="0A622C04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33F5584" w14:textId="77777777" w:rsidR="005B0B47" w:rsidRDefault="00C22510">
            <w:r>
              <w:t>0.487</w:t>
            </w:r>
          </w:p>
        </w:tc>
        <w:tc>
          <w:tcPr>
            <w:tcW w:w="1064" w:type="dxa"/>
            <w:vAlign w:val="center"/>
          </w:tcPr>
          <w:p w14:paraId="5FC08E68" w14:textId="77777777" w:rsidR="005B0B47" w:rsidRDefault="00C22510">
            <w:r>
              <w:t>5.137</w:t>
            </w:r>
          </w:p>
        </w:tc>
      </w:tr>
      <w:tr w:rsidR="005B0B47" w14:paraId="4C1E165F" w14:textId="77777777">
        <w:tc>
          <w:tcPr>
            <w:tcW w:w="3345" w:type="dxa"/>
            <w:vAlign w:val="center"/>
          </w:tcPr>
          <w:p w14:paraId="75A7FA0D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4830C4ED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11FF89D9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135803D4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3297A61F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ECCBF63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0FD727C9" w14:textId="77777777" w:rsidR="005B0B47" w:rsidRDefault="00C22510">
            <w:r>
              <w:t>0.245</w:t>
            </w:r>
          </w:p>
        </w:tc>
      </w:tr>
      <w:tr w:rsidR="005B0B47" w14:paraId="38B7AE74" w14:textId="77777777">
        <w:tc>
          <w:tcPr>
            <w:tcW w:w="3345" w:type="dxa"/>
            <w:vAlign w:val="center"/>
          </w:tcPr>
          <w:p w14:paraId="394D17E0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99AC4A" w14:textId="77777777" w:rsidR="005B0B47" w:rsidRDefault="00C22510">
            <w:r>
              <w:t>580</w:t>
            </w:r>
          </w:p>
        </w:tc>
        <w:tc>
          <w:tcPr>
            <w:tcW w:w="1075" w:type="dxa"/>
            <w:vAlign w:val="center"/>
          </w:tcPr>
          <w:p w14:paraId="6B736A66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45C5AAE3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4B39AC97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E9F0CCB" w14:textId="77777777" w:rsidR="005B0B47" w:rsidRDefault="00C22510">
            <w:r>
              <w:t>5.551</w:t>
            </w:r>
          </w:p>
        </w:tc>
        <w:tc>
          <w:tcPr>
            <w:tcW w:w="1064" w:type="dxa"/>
            <w:vAlign w:val="center"/>
          </w:tcPr>
          <w:p w14:paraId="36BAD630" w14:textId="77777777" w:rsidR="005B0B47" w:rsidRDefault="00C22510">
            <w:r>
              <w:t>7.469</w:t>
            </w:r>
          </w:p>
        </w:tc>
      </w:tr>
      <w:tr w:rsidR="005B0B47" w14:paraId="23D07979" w14:textId="77777777">
        <w:tc>
          <w:tcPr>
            <w:tcW w:w="3345" w:type="dxa"/>
            <w:shd w:val="clear" w:color="auto" w:fill="E6E6E6"/>
            <w:vAlign w:val="center"/>
          </w:tcPr>
          <w:p w14:paraId="79AC68C3" w14:textId="77777777" w:rsidR="005B0B47" w:rsidRDefault="00C2251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63BEBC3" w14:textId="77777777" w:rsidR="005B0B47" w:rsidRDefault="00C22510">
            <w:pPr>
              <w:jc w:val="center"/>
            </w:pPr>
            <w:r>
              <w:t>0.18</w:t>
            </w:r>
          </w:p>
        </w:tc>
      </w:tr>
    </w:tbl>
    <w:p w14:paraId="0FD0E470" w14:textId="77777777" w:rsidR="005B0B47" w:rsidRDefault="00C22510">
      <w:pPr>
        <w:pStyle w:val="4"/>
        <w:widowControl w:val="0"/>
        <w:jc w:val="both"/>
      </w:pPr>
      <w:r>
        <w:rPr>
          <w:rFonts w:hint="eastAsia"/>
        </w:rPr>
        <w:lastRenderedPageBreak/>
        <w:t>外墙构造二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50F0A1F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D8491E" w14:textId="77777777" w:rsidR="005B0B47" w:rsidRDefault="00C225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79F917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59E21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A0295C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F924D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C72C2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4B4DB3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7AA8976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828E0C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902BDD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EF9E64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9C4BC1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12F464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692E5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AE2AB0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77E7D054" w14:textId="77777777">
        <w:tc>
          <w:tcPr>
            <w:tcW w:w="3345" w:type="dxa"/>
            <w:vAlign w:val="center"/>
          </w:tcPr>
          <w:p w14:paraId="30C6033F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377748DA" w14:textId="77777777" w:rsidR="005B0B47" w:rsidRDefault="00C22510">
            <w:r>
              <w:t>10</w:t>
            </w:r>
          </w:p>
        </w:tc>
        <w:tc>
          <w:tcPr>
            <w:tcW w:w="1075" w:type="dxa"/>
            <w:vAlign w:val="center"/>
          </w:tcPr>
          <w:p w14:paraId="7632992D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0E2B4637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2D3170FE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CC87EE9" w14:textId="77777777" w:rsidR="005B0B47" w:rsidRDefault="00C22510">
            <w:r>
              <w:t>0.011</w:t>
            </w:r>
          </w:p>
        </w:tc>
        <w:tc>
          <w:tcPr>
            <w:tcW w:w="1064" w:type="dxa"/>
            <w:vAlign w:val="center"/>
          </w:tcPr>
          <w:p w14:paraId="12B9AB28" w14:textId="77777777" w:rsidR="005B0B47" w:rsidRDefault="00C22510">
            <w:r>
              <w:t>0.122</w:t>
            </w:r>
          </w:p>
        </w:tc>
      </w:tr>
      <w:tr w:rsidR="005B0B47" w14:paraId="76B192A7" w14:textId="77777777">
        <w:tc>
          <w:tcPr>
            <w:tcW w:w="3345" w:type="dxa"/>
            <w:vAlign w:val="center"/>
          </w:tcPr>
          <w:p w14:paraId="13302C91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A2A6881" w14:textId="77777777" w:rsidR="005B0B47" w:rsidRDefault="00C22510">
            <w:r>
              <w:t>150</w:t>
            </w:r>
          </w:p>
        </w:tc>
        <w:tc>
          <w:tcPr>
            <w:tcW w:w="1075" w:type="dxa"/>
            <w:vAlign w:val="center"/>
          </w:tcPr>
          <w:p w14:paraId="07F7EEB0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4D8C96E6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2585E1E7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1C38276C" w14:textId="77777777" w:rsidR="005B0B47" w:rsidRDefault="00C22510">
            <w:r>
              <w:t>5.000</w:t>
            </w:r>
          </w:p>
        </w:tc>
        <w:tc>
          <w:tcPr>
            <w:tcW w:w="1064" w:type="dxa"/>
            <w:vAlign w:val="center"/>
          </w:tcPr>
          <w:p w14:paraId="314D1F2B" w14:textId="77777777" w:rsidR="005B0B47" w:rsidRDefault="00C22510">
            <w:r>
              <w:t>1.600</w:t>
            </w:r>
          </w:p>
        </w:tc>
      </w:tr>
      <w:tr w:rsidR="005B0B47" w14:paraId="7F6AB19E" w14:textId="77777777">
        <w:tc>
          <w:tcPr>
            <w:tcW w:w="3345" w:type="dxa"/>
            <w:vAlign w:val="center"/>
          </w:tcPr>
          <w:p w14:paraId="15540F4D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54DBAF8C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0AEA7F01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6117077A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4B86C36A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C038929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7EB1A097" w14:textId="77777777" w:rsidR="005B0B47" w:rsidRDefault="00C22510">
            <w:r>
              <w:t>0.243</w:t>
            </w:r>
          </w:p>
        </w:tc>
      </w:tr>
      <w:tr w:rsidR="005B0B47" w14:paraId="3DAD5995" w14:textId="77777777">
        <w:tc>
          <w:tcPr>
            <w:tcW w:w="3345" w:type="dxa"/>
            <w:vAlign w:val="center"/>
          </w:tcPr>
          <w:p w14:paraId="3B2D08D6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B8DF1F" w14:textId="77777777" w:rsidR="005B0B47" w:rsidRDefault="00C22510">
            <w:r>
              <w:t>240</w:t>
            </w:r>
          </w:p>
        </w:tc>
        <w:tc>
          <w:tcPr>
            <w:tcW w:w="1075" w:type="dxa"/>
            <w:vAlign w:val="center"/>
          </w:tcPr>
          <w:p w14:paraId="545478E2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47AE6106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07CD04BD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F3B8D2B" w14:textId="77777777" w:rsidR="005B0B47" w:rsidRDefault="00C22510">
            <w:r>
              <w:t>0.138</w:t>
            </w:r>
          </w:p>
        </w:tc>
        <w:tc>
          <w:tcPr>
            <w:tcW w:w="1064" w:type="dxa"/>
            <w:vAlign w:val="center"/>
          </w:tcPr>
          <w:p w14:paraId="0AA3818B" w14:textId="77777777" w:rsidR="005B0B47" w:rsidRDefault="00C22510">
            <w:r>
              <w:t>2.372</w:t>
            </w:r>
          </w:p>
        </w:tc>
      </w:tr>
      <w:tr w:rsidR="005B0B47" w14:paraId="52FE3BF4" w14:textId="77777777">
        <w:tc>
          <w:tcPr>
            <w:tcW w:w="3345" w:type="dxa"/>
            <w:vAlign w:val="center"/>
          </w:tcPr>
          <w:p w14:paraId="3E5289C9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7F7CC9FE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715E1DA4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42A40CE5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2A8F91D2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60D9FCF4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25CA0A6A" w14:textId="77777777" w:rsidR="005B0B47" w:rsidRDefault="00C22510">
            <w:r>
              <w:t>0.245</w:t>
            </w:r>
          </w:p>
        </w:tc>
      </w:tr>
      <w:tr w:rsidR="005B0B47" w14:paraId="35CCB302" w14:textId="77777777">
        <w:tc>
          <w:tcPr>
            <w:tcW w:w="3345" w:type="dxa"/>
            <w:vAlign w:val="center"/>
          </w:tcPr>
          <w:p w14:paraId="7E4EE95C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5B79F0" w14:textId="77777777" w:rsidR="005B0B47" w:rsidRDefault="00C22510">
            <w:r>
              <w:t>440</w:t>
            </w:r>
          </w:p>
        </w:tc>
        <w:tc>
          <w:tcPr>
            <w:tcW w:w="1075" w:type="dxa"/>
            <w:vAlign w:val="center"/>
          </w:tcPr>
          <w:p w14:paraId="3461CE6B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2738BDBB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46D38720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3BF3A873" w14:textId="77777777" w:rsidR="005B0B47" w:rsidRDefault="00C22510">
            <w:r>
              <w:t>5.192</w:t>
            </w:r>
          </w:p>
        </w:tc>
        <w:tc>
          <w:tcPr>
            <w:tcW w:w="1064" w:type="dxa"/>
            <w:vAlign w:val="center"/>
          </w:tcPr>
          <w:p w14:paraId="0D9204BE" w14:textId="77777777" w:rsidR="005B0B47" w:rsidRDefault="00C22510">
            <w:r>
              <w:t>4.582</w:t>
            </w:r>
          </w:p>
        </w:tc>
      </w:tr>
      <w:tr w:rsidR="005B0B47" w14:paraId="38B1C02F" w14:textId="77777777">
        <w:tc>
          <w:tcPr>
            <w:tcW w:w="3345" w:type="dxa"/>
            <w:shd w:val="clear" w:color="auto" w:fill="E6E6E6"/>
            <w:vAlign w:val="center"/>
          </w:tcPr>
          <w:p w14:paraId="08FC203B" w14:textId="77777777" w:rsidR="005B0B47" w:rsidRDefault="00C2251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B6D3C5E" w14:textId="77777777" w:rsidR="005B0B47" w:rsidRDefault="00C22510">
            <w:pPr>
              <w:jc w:val="center"/>
            </w:pPr>
            <w:r>
              <w:t>0.19</w:t>
            </w:r>
          </w:p>
        </w:tc>
      </w:tr>
    </w:tbl>
    <w:p w14:paraId="1626A358" w14:textId="77777777" w:rsidR="005B0B47" w:rsidRDefault="00C22510">
      <w:pPr>
        <w:pStyle w:val="3"/>
        <w:widowControl w:val="0"/>
        <w:jc w:val="both"/>
      </w:pPr>
      <w:bookmarkStart w:id="79" w:name="_Toc65698301"/>
      <w:r>
        <w:rPr>
          <w:rFonts w:hint="eastAsia"/>
        </w:rPr>
        <w:t>外墙主断面传热系数的修正系数ψ</w:t>
      </w:r>
      <w:bookmarkEnd w:id="79"/>
    </w:p>
    <w:p w14:paraId="63551965" w14:textId="77777777" w:rsidR="005B0B47" w:rsidRDefault="005B0B47">
      <w:pPr>
        <w:widowControl w:val="0"/>
        <w:jc w:val="both"/>
      </w:pPr>
    </w:p>
    <w:p w14:paraId="52BC1AE5" w14:textId="77777777" w:rsidR="005B0B47" w:rsidRDefault="00C22510">
      <w:pPr>
        <w:pStyle w:val="3"/>
        <w:widowControl w:val="0"/>
        <w:jc w:val="both"/>
      </w:pPr>
      <w:bookmarkStart w:id="80" w:name="_Toc65698302"/>
      <w:r>
        <w:rPr>
          <w:rFonts w:hint="eastAsia"/>
        </w:rPr>
        <w:t>外墙平均热工特性</w:t>
      </w:r>
      <w:bookmarkEnd w:id="80"/>
    </w:p>
    <w:p w14:paraId="1560AFEA" w14:textId="77777777" w:rsidR="005B0B47" w:rsidRDefault="00C22510">
      <w:pPr>
        <w:widowControl w:val="0"/>
        <w:jc w:val="both"/>
      </w:pPr>
      <w:r>
        <w:rPr>
          <w:rFonts w:hint="eastAsia"/>
        </w:rPr>
        <w:t>1.</w:t>
      </w:r>
      <w:r>
        <w:rPr>
          <w:rFonts w:hint="eastAsia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5B0B47" w14:paraId="1AC0BFB0" w14:textId="77777777">
        <w:tc>
          <w:tcPr>
            <w:tcW w:w="2948" w:type="dxa"/>
            <w:shd w:val="clear" w:color="auto" w:fill="E6E6E6"/>
            <w:vAlign w:val="center"/>
          </w:tcPr>
          <w:p w14:paraId="39496CFD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0E6FC9A" w14:textId="77777777" w:rsidR="005B0B47" w:rsidRDefault="00C2251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8757FDA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B6BB37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33911D6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F6E04F3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0C0188D8" w14:textId="77777777">
        <w:tc>
          <w:tcPr>
            <w:tcW w:w="2948" w:type="dxa"/>
            <w:vAlign w:val="center"/>
          </w:tcPr>
          <w:p w14:paraId="6F867B81" w14:textId="77777777" w:rsidR="005B0B47" w:rsidRDefault="00C22510">
            <w:r>
              <w:t>外墙构造二</w:t>
            </w:r>
          </w:p>
        </w:tc>
        <w:tc>
          <w:tcPr>
            <w:tcW w:w="1120" w:type="dxa"/>
            <w:vAlign w:val="center"/>
          </w:tcPr>
          <w:p w14:paraId="153D0963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619DE8D0" w14:textId="77777777" w:rsidR="005B0B47" w:rsidRDefault="00C22510">
            <w:r>
              <w:t>392.28</w:t>
            </w:r>
          </w:p>
        </w:tc>
        <w:tc>
          <w:tcPr>
            <w:tcW w:w="950" w:type="dxa"/>
            <w:vAlign w:val="center"/>
          </w:tcPr>
          <w:p w14:paraId="01F96934" w14:textId="77777777" w:rsidR="005B0B47" w:rsidRDefault="00C22510">
            <w:r>
              <w:t>0.943</w:t>
            </w:r>
          </w:p>
        </w:tc>
        <w:tc>
          <w:tcPr>
            <w:tcW w:w="1661" w:type="dxa"/>
            <w:vAlign w:val="center"/>
          </w:tcPr>
          <w:p w14:paraId="5845AA1C" w14:textId="77777777" w:rsidR="005B0B47" w:rsidRDefault="00C22510">
            <w:r>
              <w:t>0.19</w:t>
            </w:r>
          </w:p>
        </w:tc>
        <w:tc>
          <w:tcPr>
            <w:tcW w:w="1661" w:type="dxa"/>
            <w:vAlign w:val="center"/>
          </w:tcPr>
          <w:p w14:paraId="039BD330" w14:textId="77777777" w:rsidR="005B0B47" w:rsidRDefault="00C22510">
            <w:r>
              <w:t>4.58</w:t>
            </w:r>
          </w:p>
        </w:tc>
      </w:tr>
      <w:tr w:rsidR="005B0B47" w14:paraId="39BB2BC1" w14:textId="77777777">
        <w:tc>
          <w:tcPr>
            <w:tcW w:w="2948" w:type="dxa"/>
            <w:vAlign w:val="center"/>
          </w:tcPr>
          <w:p w14:paraId="31EB86FC" w14:textId="77777777" w:rsidR="005B0B47" w:rsidRDefault="00C2251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3A63416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0A28EEDC" w14:textId="77777777" w:rsidR="005B0B47" w:rsidRDefault="00C22510">
            <w:r>
              <w:t>23.70</w:t>
            </w:r>
          </w:p>
        </w:tc>
        <w:tc>
          <w:tcPr>
            <w:tcW w:w="950" w:type="dxa"/>
            <w:vAlign w:val="center"/>
          </w:tcPr>
          <w:p w14:paraId="5F60309B" w14:textId="77777777" w:rsidR="005B0B47" w:rsidRDefault="00C22510">
            <w:r>
              <w:t>0.057</w:t>
            </w:r>
          </w:p>
        </w:tc>
        <w:tc>
          <w:tcPr>
            <w:tcW w:w="1661" w:type="dxa"/>
            <w:vAlign w:val="center"/>
          </w:tcPr>
          <w:p w14:paraId="08359D7A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0BE70BC5" w14:textId="77777777" w:rsidR="005B0B47" w:rsidRDefault="00C22510">
            <w:r>
              <w:t>7.47</w:t>
            </w:r>
          </w:p>
        </w:tc>
      </w:tr>
      <w:tr w:rsidR="005B0B47" w14:paraId="0F0C63EC" w14:textId="77777777">
        <w:tc>
          <w:tcPr>
            <w:tcW w:w="2948" w:type="dxa"/>
            <w:vAlign w:val="center"/>
          </w:tcPr>
          <w:p w14:paraId="5C8A64E0" w14:textId="77777777" w:rsidR="005B0B47" w:rsidRDefault="00C22510">
            <w:r>
              <w:t>合计</w:t>
            </w:r>
          </w:p>
        </w:tc>
        <w:tc>
          <w:tcPr>
            <w:tcW w:w="1120" w:type="dxa"/>
            <w:vAlign w:val="center"/>
          </w:tcPr>
          <w:p w14:paraId="444CD671" w14:textId="77777777" w:rsidR="005B0B47" w:rsidRDefault="005B0B47"/>
        </w:tc>
        <w:tc>
          <w:tcPr>
            <w:tcW w:w="990" w:type="dxa"/>
            <w:vAlign w:val="center"/>
          </w:tcPr>
          <w:p w14:paraId="52CB8A8F" w14:textId="77777777" w:rsidR="005B0B47" w:rsidRDefault="00C22510">
            <w:r>
              <w:t>415.98</w:t>
            </w:r>
          </w:p>
        </w:tc>
        <w:tc>
          <w:tcPr>
            <w:tcW w:w="950" w:type="dxa"/>
            <w:vAlign w:val="center"/>
          </w:tcPr>
          <w:p w14:paraId="658F8429" w14:textId="77777777" w:rsidR="005B0B47" w:rsidRDefault="00C22510">
            <w:r>
              <w:t>1.000</w:t>
            </w:r>
          </w:p>
        </w:tc>
        <w:tc>
          <w:tcPr>
            <w:tcW w:w="1661" w:type="dxa"/>
            <w:vAlign w:val="center"/>
          </w:tcPr>
          <w:p w14:paraId="4DCE0E88" w14:textId="77777777" w:rsidR="005B0B47" w:rsidRDefault="00C22510">
            <w:r>
              <w:t>0.19</w:t>
            </w:r>
          </w:p>
        </w:tc>
        <w:tc>
          <w:tcPr>
            <w:tcW w:w="1661" w:type="dxa"/>
            <w:vAlign w:val="center"/>
          </w:tcPr>
          <w:p w14:paraId="751057FC" w14:textId="77777777" w:rsidR="005B0B47" w:rsidRDefault="00C22510">
            <w:r>
              <w:t>4.75</w:t>
            </w:r>
          </w:p>
        </w:tc>
      </w:tr>
      <w:tr w:rsidR="005B0B47" w14:paraId="4742B357" w14:textId="77777777">
        <w:tc>
          <w:tcPr>
            <w:tcW w:w="2948" w:type="dxa"/>
            <w:shd w:val="clear" w:color="auto" w:fill="E6E6E6"/>
            <w:vAlign w:val="center"/>
          </w:tcPr>
          <w:p w14:paraId="6962147F" w14:textId="77777777" w:rsidR="005B0B47" w:rsidRDefault="00C2251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2B93C14" w14:textId="77777777" w:rsidR="005B0B47" w:rsidRDefault="00C22510">
            <w:pPr>
              <w:jc w:val="center"/>
            </w:pPr>
            <w:r>
              <w:t>0.19 × 1.20 = 0.22</w:t>
            </w:r>
          </w:p>
        </w:tc>
      </w:tr>
    </w:tbl>
    <w:p w14:paraId="64E6F5FB" w14:textId="77777777" w:rsidR="005B0B47" w:rsidRDefault="00C22510">
      <w:pPr>
        <w:widowControl w:val="0"/>
        <w:jc w:val="both"/>
      </w:pPr>
      <w:r>
        <w:rPr>
          <w:rFonts w:hint="eastAsia"/>
        </w:rPr>
        <w:t>2.</w:t>
      </w:r>
      <w:r>
        <w:rPr>
          <w:rFonts w:hint="eastAsia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5B0B47" w14:paraId="05A89CEB" w14:textId="77777777">
        <w:tc>
          <w:tcPr>
            <w:tcW w:w="2948" w:type="dxa"/>
            <w:shd w:val="clear" w:color="auto" w:fill="E6E6E6"/>
            <w:vAlign w:val="center"/>
          </w:tcPr>
          <w:p w14:paraId="0B77952C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5A27D8C" w14:textId="77777777" w:rsidR="005B0B47" w:rsidRDefault="00C2251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B71F0D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D2F2299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44EF823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492252A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1328AC77" w14:textId="77777777">
        <w:tc>
          <w:tcPr>
            <w:tcW w:w="2948" w:type="dxa"/>
            <w:vAlign w:val="center"/>
          </w:tcPr>
          <w:p w14:paraId="3098A2FD" w14:textId="77777777" w:rsidR="005B0B47" w:rsidRDefault="00C2251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AB17F8D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3677348B" w14:textId="77777777" w:rsidR="005B0B47" w:rsidRDefault="00C22510">
            <w:r>
              <w:t>388.18</w:t>
            </w:r>
          </w:p>
        </w:tc>
        <w:tc>
          <w:tcPr>
            <w:tcW w:w="950" w:type="dxa"/>
            <w:vAlign w:val="center"/>
          </w:tcPr>
          <w:p w14:paraId="162776B1" w14:textId="77777777" w:rsidR="005B0B47" w:rsidRDefault="00C22510">
            <w:r>
              <w:t>0.720</w:t>
            </w:r>
          </w:p>
        </w:tc>
        <w:tc>
          <w:tcPr>
            <w:tcW w:w="1661" w:type="dxa"/>
            <w:vAlign w:val="center"/>
          </w:tcPr>
          <w:p w14:paraId="03010EA4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5A9B4EBE" w14:textId="77777777" w:rsidR="005B0B47" w:rsidRDefault="00C22510">
            <w:r>
              <w:t>7.47</w:t>
            </w:r>
          </w:p>
        </w:tc>
      </w:tr>
      <w:tr w:rsidR="005B0B47" w14:paraId="78B51642" w14:textId="77777777">
        <w:tc>
          <w:tcPr>
            <w:tcW w:w="2948" w:type="dxa"/>
            <w:vAlign w:val="center"/>
          </w:tcPr>
          <w:p w14:paraId="1A6D08C1" w14:textId="77777777" w:rsidR="005B0B47" w:rsidRDefault="00C22510">
            <w:r>
              <w:t>外墙构造二</w:t>
            </w:r>
          </w:p>
        </w:tc>
        <w:tc>
          <w:tcPr>
            <w:tcW w:w="1120" w:type="dxa"/>
            <w:vAlign w:val="center"/>
          </w:tcPr>
          <w:p w14:paraId="63F59E71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60CC3615" w14:textId="77777777" w:rsidR="005B0B47" w:rsidRDefault="00C22510">
            <w:r>
              <w:t>151.25</w:t>
            </w:r>
          </w:p>
        </w:tc>
        <w:tc>
          <w:tcPr>
            <w:tcW w:w="950" w:type="dxa"/>
            <w:vAlign w:val="center"/>
          </w:tcPr>
          <w:p w14:paraId="1543A616" w14:textId="77777777" w:rsidR="005B0B47" w:rsidRDefault="00C22510">
            <w:r>
              <w:t>0.280</w:t>
            </w:r>
          </w:p>
        </w:tc>
        <w:tc>
          <w:tcPr>
            <w:tcW w:w="1661" w:type="dxa"/>
            <w:vAlign w:val="center"/>
          </w:tcPr>
          <w:p w14:paraId="5F476764" w14:textId="77777777" w:rsidR="005B0B47" w:rsidRDefault="00C22510">
            <w:r>
              <w:t>0.19</w:t>
            </w:r>
          </w:p>
        </w:tc>
        <w:tc>
          <w:tcPr>
            <w:tcW w:w="1661" w:type="dxa"/>
            <w:vAlign w:val="center"/>
          </w:tcPr>
          <w:p w14:paraId="51565985" w14:textId="77777777" w:rsidR="005B0B47" w:rsidRDefault="00C22510">
            <w:r>
              <w:t>4.58</w:t>
            </w:r>
          </w:p>
        </w:tc>
      </w:tr>
      <w:tr w:rsidR="005B0B47" w14:paraId="37F54A93" w14:textId="77777777">
        <w:tc>
          <w:tcPr>
            <w:tcW w:w="2948" w:type="dxa"/>
            <w:vAlign w:val="center"/>
          </w:tcPr>
          <w:p w14:paraId="5623E51A" w14:textId="77777777" w:rsidR="005B0B47" w:rsidRDefault="00C22510">
            <w:r>
              <w:t>合计</w:t>
            </w:r>
          </w:p>
        </w:tc>
        <w:tc>
          <w:tcPr>
            <w:tcW w:w="1120" w:type="dxa"/>
            <w:vAlign w:val="center"/>
          </w:tcPr>
          <w:p w14:paraId="3A18EB7D" w14:textId="77777777" w:rsidR="005B0B47" w:rsidRDefault="005B0B47"/>
        </w:tc>
        <w:tc>
          <w:tcPr>
            <w:tcW w:w="990" w:type="dxa"/>
            <w:vAlign w:val="center"/>
          </w:tcPr>
          <w:p w14:paraId="690EFA77" w14:textId="77777777" w:rsidR="005B0B47" w:rsidRDefault="00C22510">
            <w:r>
              <w:t>539.43</w:t>
            </w:r>
          </w:p>
        </w:tc>
        <w:tc>
          <w:tcPr>
            <w:tcW w:w="950" w:type="dxa"/>
            <w:vAlign w:val="center"/>
          </w:tcPr>
          <w:p w14:paraId="7EABA22F" w14:textId="77777777" w:rsidR="005B0B47" w:rsidRDefault="00C22510">
            <w:r>
              <w:t>1.000</w:t>
            </w:r>
          </w:p>
        </w:tc>
        <w:tc>
          <w:tcPr>
            <w:tcW w:w="1661" w:type="dxa"/>
            <w:vAlign w:val="center"/>
          </w:tcPr>
          <w:p w14:paraId="1979E80D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74C801AD" w14:textId="77777777" w:rsidR="005B0B47" w:rsidRDefault="00C22510">
            <w:r>
              <w:t>6.66</w:t>
            </w:r>
          </w:p>
        </w:tc>
      </w:tr>
      <w:tr w:rsidR="005B0B47" w14:paraId="282BDB0E" w14:textId="77777777">
        <w:tc>
          <w:tcPr>
            <w:tcW w:w="2948" w:type="dxa"/>
            <w:shd w:val="clear" w:color="auto" w:fill="E6E6E6"/>
            <w:vAlign w:val="center"/>
          </w:tcPr>
          <w:p w14:paraId="583AC5A3" w14:textId="77777777" w:rsidR="005B0B47" w:rsidRDefault="00C2251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1BCEF0E" w14:textId="77777777" w:rsidR="005B0B47" w:rsidRDefault="00C22510">
            <w:pPr>
              <w:jc w:val="center"/>
            </w:pPr>
            <w:r>
              <w:t>0.18 × 1.20 = 0.21</w:t>
            </w:r>
          </w:p>
        </w:tc>
      </w:tr>
    </w:tbl>
    <w:p w14:paraId="357F824D" w14:textId="77777777" w:rsidR="005B0B47" w:rsidRDefault="00C22510">
      <w:pPr>
        <w:widowControl w:val="0"/>
        <w:jc w:val="both"/>
      </w:pPr>
      <w:r>
        <w:rPr>
          <w:rFonts w:hint="eastAsia"/>
        </w:rPr>
        <w:t>3.</w:t>
      </w:r>
      <w:r>
        <w:rPr>
          <w:rFonts w:hint="eastAsia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5B0B47" w14:paraId="068E0834" w14:textId="77777777">
        <w:tc>
          <w:tcPr>
            <w:tcW w:w="2948" w:type="dxa"/>
            <w:shd w:val="clear" w:color="auto" w:fill="E6E6E6"/>
            <w:vAlign w:val="center"/>
          </w:tcPr>
          <w:p w14:paraId="77B6921F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2109A69" w14:textId="77777777" w:rsidR="005B0B47" w:rsidRDefault="00C2251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007E65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7FDB0C6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A736BBA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8F8A991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119B85E8" w14:textId="77777777">
        <w:tc>
          <w:tcPr>
            <w:tcW w:w="2948" w:type="dxa"/>
            <w:vAlign w:val="center"/>
          </w:tcPr>
          <w:p w14:paraId="11DD7548" w14:textId="77777777" w:rsidR="005B0B47" w:rsidRDefault="00C2251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7E8FC15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401BA2EC" w14:textId="77777777" w:rsidR="005B0B47" w:rsidRDefault="00C22510">
            <w:r>
              <w:t>243.45</w:t>
            </w:r>
          </w:p>
        </w:tc>
        <w:tc>
          <w:tcPr>
            <w:tcW w:w="950" w:type="dxa"/>
            <w:vAlign w:val="center"/>
          </w:tcPr>
          <w:p w14:paraId="7F4603C8" w14:textId="77777777" w:rsidR="005B0B47" w:rsidRDefault="00C22510">
            <w:r>
              <w:t>1.000</w:t>
            </w:r>
          </w:p>
        </w:tc>
        <w:tc>
          <w:tcPr>
            <w:tcW w:w="1661" w:type="dxa"/>
            <w:vAlign w:val="center"/>
          </w:tcPr>
          <w:p w14:paraId="3C0C1DDF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37E2C48F" w14:textId="77777777" w:rsidR="005B0B47" w:rsidRDefault="00C22510">
            <w:r>
              <w:t>7.47</w:t>
            </w:r>
          </w:p>
        </w:tc>
      </w:tr>
      <w:tr w:rsidR="005B0B47" w14:paraId="63A8C1EB" w14:textId="77777777">
        <w:tc>
          <w:tcPr>
            <w:tcW w:w="2948" w:type="dxa"/>
            <w:shd w:val="clear" w:color="auto" w:fill="E6E6E6"/>
            <w:vAlign w:val="center"/>
          </w:tcPr>
          <w:p w14:paraId="166CD499" w14:textId="77777777" w:rsidR="005B0B47" w:rsidRDefault="00C2251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824B7B6" w14:textId="77777777" w:rsidR="005B0B47" w:rsidRDefault="00C22510">
            <w:pPr>
              <w:jc w:val="center"/>
            </w:pPr>
            <w:r>
              <w:t>0.17 × 1.20 = 0.21</w:t>
            </w:r>
          </w:p>
        </w:tc>
      </w:tr>
    </w:tbl>
    <w:p w14:paraId="5C24376D" w14:textId="77777777" w:rsidR="005B0B47" w:rsidRDefault="00C22510">
      <w:pPr>
        <w:widowControl w:val="0"/>
        <w:jc w:val="both"/>
      </w:pPr>
      <w:r>
        <w:rPr>
          <w:rFonts w:hint="eastAsia"/>
        </w:rPr>
        <w:t>4.</w:t>
      </w:r>
      <w:r>
        <w:rPr>
          <w:rFonts w:hint="eastAsia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5B0B47" w14:paraId="64B2B760" w14:textId="77777777">
        <w:tc>
          <w:tcPr>
            <w:tcW w:w="2948" w:type="dxa"/>
            <w:shd w:val="clear" w:color="auto" w:fill="E6E6E6"/>
            <w:vAlign w:val="center"/>
          </w:tcPr>
          <w:p w14:paraId="746F2F61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87993D2" w14:textId="77777777" w:rsidR="005B0B47" w:rsidRDefault="00C2251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28DB99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97D3D2D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4A08A7E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DEDBE85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239C2191" w14:textId="77777777">
        <w:tc>
          <w:tcPr>
            <w:tcW w:w="2948" w:type="dxa"/>
            <w:vAlign w:val="center"/>
          </w:tcPr>
          <w:p w14:paraId="3731CD85" w14:textId="77777777" w:rsidR="005B0B47" w:rsidRDefault="00C2251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CA63386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5F1344BD" w14:textId="77777777" w:rsidR="005B0B47" w:rsidRDefault="00C22510">
            <w:r>
              <w:t>243.45</w:t>
            </w:r>
          </w:p>
        </w:tc>
        <w:tc>
          <w:tcPr>
            <w:tcW w:w="950" w:type="dxa"/>
            <w:vAlign w:val="center"/>
          </w:tcPr>
          <w:p w14:paraId="0140F52F" w14:textId="77777777" w:rsidR="005B0B47" w:rsidRDefault="00C22510">
            <w:r>
              <w:t>1.000</w:t>
            </w:r>
          </w:p>
        </w:tc>
        <w:tc>
          <w:tcPr>
            <w:tcW w:w="1661" w:type="dxa"/>
            <w:vAlign w:val="center"/>
          </w:tcPr>
          <w:p w14:paraId="340ABC7B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1AED7B33" w14:textId="77777777" w:rsidR="005B0B47" w:rsidRDefault="00C22510">
            <w:r>
              <w:t>7.47</w:t>
            </w:r>
          </w:p>
        </w:tc>
      </w:tr>
      <w:tr w:rsidR="005B0B47" w14:paraId="10B23677" w14:textId="77777777">
        <w:tc>
          <w:tcPr>
            <w:tcW w:w="2948" w:type="dxa"/>
            <w:shd w:val="clear" w:color="auto" w:fill="E6E6E6"/>
            <w:vAlign w:val="center"/>
          </w:tcPr>
          <w:p w14:paraId="37C08531" w14:textId="77777777" w:rsidR="005B0B47" w:rsidRDefault="00C2251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FC26BE5" w14:textId="77777777" w:rsidR="005B0B47" w:rsidRDefault="00C22510">
            <w:pPr>
              <w:jc w:val="center"/>
            </w:pPr>
            <w:r>
              <w:t>0.17 × 1.20 = 0.21</w:t>
            </w:r>
          </w:p>
        </w:tc>
      </w:tr>
    </w:tbl>
    <w:p w14:paraId="1FE039E4" w14:textId="77777777" w:rsidR="005B0B47" w:rsidRDefault="00C22510">
      <w:pPr>
        <w:widowControl w:val="0"/>
        <w:jc w:val="both"/>
      </w:pPr>
      <w:r>
        <w:rPr>
          <w:rFonts w:hint="eastAsia"/>
        </w:rPr>
        <w:t>5.</w:t>
      </w:r>
      <w:r>
        <w:rPr>
          <w:rFonts w:hint="eastAsia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5B0B47" w14:paraId="1112F8F1" w14:textId="77777777">
        <w:tc>
          <w:tcPr>
            <w:tcW w:w="2948" w:type="dxa"/>
            <w:shd w:val="clear" w:color="auto" w:fill="E6E6E6"/>
            <w:vAlign w:val="center"/>
          </w:tcPr>
          <w:p w14:paraId="78199E51" w14:textId="77777777" w:rsidR="005B0B47" w:rsidRDefault="00C2251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9DB7600" w14:textId="77777777" w:rsidR="005B0B47" w:rsidRDefault="00C2251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4A991E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FE0F9CE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4DC0883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83F57AA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5C122E58" w14:textId="77777777">
        <w:tc>
          <w:tcPr>
            <w:tcW w:w="2948" w:type="dxa"/>
            <w:vAlign w:val="center"/>
          </w:tcPr>
          <w:p w14:paraId="1FE4E369" w14:textId="77777777" w:rsidR="005B0B47" w:rsidRDefault="00C2251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AF4ECEA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1131A893" w14:textId="77777777" w:rsidR="005B0B47" w:rsidRDefault="00C22510">
            <w:r>
              <w:t>898.77</w:t>
            </w:r>
          </w:p>
        </w:tc>
        <w:tc>
          <w:tcPr>
            <w:tcW w:w="950" w:type="dxa"/>
            <w:vAlign w:val="center"/>
          </w:tcPr>
          <w:p w14:paraId="391CC188" w14:textId="77777777" w:rsidR="005B0B47" w:rsidRDefault="00C22510">
            <w:r>
              <w:t>0.623</w:t>
            </w:r>
          </w:p>
        </w:tc>
        <w:tc>
          <w:tcPr>
            <w:tcW w:w="1661" w:type="dxa"/>
            <w:vAlign w:val="center"/>
          </w:tcPr>
          <w:p w14:paraId="1F3945BE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73353A80" w14:textId="77777777" w:rsidR="005B0B47" w:rsidRDefault="00C22510">
            <w:r>
              <w:t>7.47</w:t>
            </w:r>
          </w:p>
        </w:tc>
      </w:tr>
      <w:tr w:rsidR="005B0B47" w14:paraId="57900A78" w14:textId="77777777">
        <w:tc>
          <w:tcPr>
            <w:tcW w:w="2948" w:type="dxa"/>
            <w:vAlign w:val="center"/>
          </w:tcPr>
          <w:p w14:paraId="4088CAE6" w14:textId="77777777" w:rsidR="005B0B47" w:rsidRDefault="00C22510">
            <w:r>
              <w:t>外墙构造二</w:t>
            </w:r>
          </w:p>
        </w:tc>
        <w:tc>
          <w:tcPr>
            <w:tcW w:w="1120" w:type="dxa"/>
            <w:vAlign w:val="center"/>
          </w:tcPr>
          <w:p w14:paraId="5ADCA6BB" w14:textId="77777777" w:rsidR="005B0B47" w:rsidRDefault="00C22510">
            <w:r>
              <w:t>主墙体</w:t>
            </w:r>
          </w:p>
        </w:tc>
        <w:tc>
          <w:tcPr>
            <w:tcW w:w="990" w:type="dxa"/>
            <w:vAlign w:val="center"/>
          </w:tcPr>
          <w:p w14:paraId="5DF53138" w14:textId="77777777" w:rsidR="005B0B47" w:rsidRDefault="00C22510">
            <w:r>
              <w:t>543.53</w:t>
            </w:r>
          </w:p>
        </w:tc>
        <w:tc>
          <w:tcPr>
            <w:tcW w:w="950" w:type="dxa"/>
            <w:vAlign w:val="center"/>
          </w:tcPr>
          <w:p w14:paraId="226E10A8" w14:textId="77777777" w:rsidR="005B0B47" w:rsidRDefault="00C22510">
            <w:r>
              <w:t>0.377</w:t>
            </w:r>
          </w:p>
        </w:tc>
        <w:tc>
          <w:tcPr>
            <w:tcW w:w="1661" w:type="dxa"/>
            <w:vAlign w:val="center"/>
          </w:tcPr>
          <w:p w14:paraId="7381B24D" w14:textId="77777777" w:rsidR="005B0B47" w:rsidRDefault="00C22510">
            <w:r>
              <w:t>0.19</w:t>
            </w:r>
          </w:p>
        </w:tc>
        <w:tc>
          <w:tcPr>
            <w:tcW w:w="1661" w:type="dxa"/>
            <w:vAlign w:val="center"/>
          </w:tcPr>
          <w:p w14:paraId="51A239CB" w14:textId="77777777" w:rsidR="005B0B47" w:rsidRDefault="00C22510">
            <w:r>
              <w:t>4.58</w:t>
            </w:r>
          </w:p>
        </w:tc>
      </w:tr>
      <w:tr w:rsidR="005B0B47" w14:paraId="710F3968" w14:textId="77777777">
        <w:tc>
          <w:tcPr>
            <w:tcW w:w="2948" w:type="dxa"/>
            <w:vAlign w:val="center"/>
          </w:tcPr>
          <w:p w14:paraId="4BEE82BF" w14:textId="77777777" w:rsidR="005B0B47" w:rsidRDefault="00C22510">
            <w:r>
              <w:t>合计</w:t>
            </w:r>
          </w:p>
        </w:tc>
        <w:tc>
          <w:tcPr>
            <w:tcW w:w="1120" w:type="dxa"/>
            <w:vAlign w:val="center"/>
          </w:tcPr>
          <w:p w14:paraId="181ABB78" w14:textId="77777777" w:rsidR="005B0B47" w:rsidRDefault="005B0B47"/>
        </w:tc>
        <w:tc>
          <w:tcPr>
            <w:tcW w:w="990" w:type="dxa"/>
            <w:vAlign w:val="center"/>
          </w:tcPr>
          <w:p w14:paraId="5496BB84" w14:textId="77777777" w:rsidR="005B0B47" w:rsidRDefault="00C22510">
            <w:r>
              <w:t>1442.30</w:t>
            </w:r>
          </w:p>
        </w:tc>
        <w:tc>
          <w:tcPr>
            <w:tcW w:w="950" w:type="dxa"/>
            <w:vAlign w:val="center"/>
          </w:tcPr>
          <w:p w14:paraId="35A49763" w14:textId="77777777" w:rsidR="005B0B47" w:rsidRDefault="00C22510">
            <w:r>
              <w:t>1.000</w:t>
            </w:r>
          </w:p>
        </w:tc>
        <w:tc>
          <w:tcPr>
            <w:tcW w:w="1661" w:type="dxa"/>
            <w:vAlign w:val="center"/>
          </w:tcPr>
          <w:p w14:paraId="0650820B" w14:textId="77777777" w:rsidR="005B0B47" w:rsidRDefault="00C22510">
            <w:r>
              <w:t>0.18</w:t>
            </w:r>
          </w:p>
        </w:tc>
        <w:tc>
          <w:tcPr>
            <w:tcW w:w="1661" w:type="dxa"/>
            <w:vAlign w:val="center"/>
          </w:tcPr>
          <w:p w14:paraId="599981A3" w14:textId="77777777" w:rsidR="005B0B47" w:rsidRDefault="00C22510">
            <w:r>
              <w:t>6.38</w:t>
            </w:r>
          </w:p>
        </w:tc>
      </w:tr>
      <w:tr w:rsidR="005B0B47" w14:paraId="6B26099B" w14:textId="77777777">
        <w:tc>
          <w:tcPr>
            <w:tcW w:w="2948" w:type="dxa"/>
            <w:shd w:val="clear" w:color="auto" w:fill="E6E6E6"/>
            <w:vAlign w:val="center"/>
          </w:tcPr>
          <w:p w14:paraId="701A39E6" w14:textId="77777777" w:rsidR="005B0B47" w:rsidRDefault="00C2251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92C14C8" w14:textId="77777777" w:rsidR="005B0B47" w:rsidRDefault="00C22510">
            <w:pPr>
              <w:jc w:val="center"/>
            </w:pPr>
            <w:r>
              <w:t>0.18 × 1.20 = 0.22</w:t>
            </w:r>
          </w:p>
        </w:tc>
      </w:tr>
    </w:tbl>
    <w:p w14:paraId="2D4B6E0E" w14:textId="77777777" w:rsidR="005B0B47" w:rsidRDefault="005B0B47">
      <w:pPr>
        <w:widowControl w:val="0"/>
        <w:jc w:val="both"/>
      </w:pPr>
    </w:p>
    <w:p w14:paraId="41C9D48B" w14:textId="77777777" w:rsidR="005B0B47" w:rsidRDefault="00C22510">
      <w:pPr>
        <w:pStyle w:val="2"/>
        <w:widowControl w:val="0"/>
      </w:pPr>
      <w:bookmarkStart w:id="81" w:name="_Toc65698303"/>
      <w:r>
        <w:rPr>
          <w:rFonts w:hint="eastAsia"/>
        </w:rPr>
        <w:t>挑空楼板</w:t>
      </w:r>
      <w:bookmarkEnd w:id="81"/>
    </w:p>
    <w:p w14:paraId="76EBC0F1" w14:textId="77777777" w:rsidR="005B0B47" w:rsidRDefault="00C22510">
      <w:pPr>
        <w:pStyle w:val="3"/>
        <w:widowControl w:val="0"/>
        <w:jc w:val="both"/>
      </w:pPr>
      <w:bookmarkStart w:id="82" w:name="_Toc65698304"/>
      <w:r>
        <w:rPr>
          <w:rFonts w:hint="eastAsia"/>
        </w:rPr>
        <w:t>挑空楼板构造一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0A7C473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55E5B2" w14:textId="77777777" w:rsidR="005B0B47" w:rsidRDefault="00C2251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59B926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0DEB0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BF7C2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2C7D95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A8822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A5535F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2421C7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CC5E64B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20C41B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01920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0A7E1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5558FA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433A6D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2525A3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337353EF" w14:textId="77777777">
        <w:tc>
          <w:tcPr>
            <w:tcW w:w="3345" w:type="dxa"/>
            <w:vAlign w:val="center"/>
          </w:tcPr>
          <w:p w14:paraId="3EE92860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11BEC790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5EFAAD3D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51D4D367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6CBEF2E1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478811E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4DFE64F1" w14:textId="77777777" w:rsidR="005B0B47" w:rsidRDefault="00C22510">
            <w:r>
              <w:t>0.245</w:t>
            </w:r>
          </w:p>
        </w:tc>
      </w:tr>
      <w:tr w:rsidR="005B0B47" w14:paraId="3C4BE345" w14:textId="77777777">
        <w:tc>
          <w:tcPr>
            <w:tcW w:w="3345" w:type="dxa"/>
            <w:vAlign w:val="center"/>
          </w:tcPr>
          <w:p w14:paraId="6A67BE41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FAB9ED" w14:textId="77777777" w:rsidR="005B0B47" w:rsidRDefault="00C22510">
            <w:r>
              <w:t>120</w:t>
            </w:r>
          </w:p>
        </w:tc>
        <w:tc>
          <w:tcPr>
            <w:tcW w:w="1075" w:type="dxa"/>
            <w:vAlign w:val="center"/>
          </w:tcPr>
          <w:p w14:paraId="35BB8BAB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76E9FF67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09F7FBEC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988369F" w14:textId="77777777" w:rsidR="005B0B47" w:rsidRDefault="00C22510">
            <w:r>
              <w:t>0.069</w:t>
            </w:r>
          </w:p>
        </w:tc>
        <w:tc>
          <w:tcPr>
            <w:tcW w:w="1064" w:type="dxa"/>
            <w:vAlign w:val="center"/>
          </w:tcPr>
          <w:p w14:paraId="49A439D8" w14:textId="77777777" w:rsidR="005B0B47" w:rsidRDefault="00C22510">
            <w:r>
              <w:t>1.186</w:t>
            </w:r>
          </w:p>
        </w:tc>
      </w:tr>
      <w:tr w:rsidR="005B0B47" w14:paraId="3ADC6233" w14:textId="77777777">
        <w:tc>
          <w:tcPr>
            <w:tcW w:w="3345" w:type="dxa"/>
            <w:vAlign w:val="center"/>
          </w:tcPr>
          <w:p w14:paraId="465A92B3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1BBAC58E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67399AF8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27FB19C0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6717A5AD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113BD044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3EB18231" w14:textId="77777777" w:rsidR="005B0B47" w:rsidRDefault="00C22510">
            <w:r>
              <w:t>0.245</w:t>
            </w:r>
          </w:p>
        </w:tc>
      </w:tr>
      <w:tr w:rsidR="005B0B47" w14:paraId="3B140C3E" w14:textId="77777777">
        <w:tc>
          <w:tcPr>
            <w:tcW w:w="3345" w:type="dxa"/>
            <w:vAlign w:val="center"/>
          </w:tcPr>
          <w:p w14:paraId="33B0148C" w14:textId="77777777" w:rsidR="005B0B47" w:rsidRDefault="00C22510">
            <w:r>
              <w:t>挤塑聚苯板</w:t>
            </w:r>
          </w:p>
        </w:tc>
        <w:tc>
          <w:tcPr>
            <w:tcW w:w="848" w:type="dxa"/>
            <w:vAlign w:val="center"/>
          </w:tcPr>
          <w:p w14:paraId="0511066B" w14:textId="77777777" w:rsidR="005B0B47" w:rsidRDefault="00C22510">
            <w:r>
              <w:t>150</w:t>
            </w:r>
          </w:p>
        </w:tc>
        <w:tc>
          <w:tcPr>
            <w:tcW w:w="1075" w:type="dxa"/>
            <w:vAlign w:val="center"/>
          </w:tcPr>
          <w:p w14:paraId="792FFC40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40ED2B18" w14:textId="77777777" w:rsidR="005B0B47" w:rsidRDefault="00C22510">
            <w:r>
              <w:t>0.365</w:t>
            </w:r>
          </w:p>
        </w:tc>
        <w:tc>
          <w:tcPr>
            <w:tcW w:w="848" w:type="dxa"/>
            <w:vAlign w:val="center"/>
          </w:tcPr>
          <w:p w14:paraId="659B1DB2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ACF17AD" w14:textId="77777777" w:rsidR="005B0B47" w:rsidRDefault="00C22510">
            <w:r>
              <w:t>5.000</w:t>
            </w:r>
          </w:p>
        </w:tc>
        <w:tc>
          <w:tcPr>
            <w:tcW w:w="1064" w:type="dxa"/>
            <w:vAlign w:val="center"/>
          </w:tcPr>
          <w:p w14:paraId="45CBEB70" w14:textId="77777777" w:rsidR="005B0B47" w:rsidRDefault="00C22510">
            <w:r>
              <w:t>1.825</w:t>
            </w:r>
          </w:p>
        </w:tc>
      </w:tr>
      <w:tr w:rsidR="005B0B47" w14:paraId="73BD166B" w14:textId="77777777">
        <w:tc>
          <w:tcPr>
            <w:tcW w:w="3345" w:type="dxa"/>
            <w:vAlign w:val="center"/>
          </w:tcPr>
          <w:p w14:paraId="0B26773A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5DB8913C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0CA8883C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387F2CAE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01E1E29C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1BF3484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2F4E8E7D" w14:textId="77777777" w:rsidR="005B0B47" w:rsidRDefault="00C22510">
            <w:r>
              <w:t>0.245</w:t>
            </w:r>
          </w:p>
        </w:tc>
      </w:tr>
      <w:tr w:rsidR="005B0B47" w14:paraId="2C2BBC28" w14:textId="77777777">
        <w:tc>
          <w:tcPr>
            <w:tcW w:w="3345" w:type="dxa"/>
            <w:vAlign w:val="center"/>
          </w:tcPr>
          <w:p w14:paraId="3811EBE0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92C486" w14:textId="77777777" w:rsidR="005B0B47" w:rsidRDefault="00C22510">
            <w:r>
              <w:t>330</w:t>
            </w:r>
          </w:p>
        </w:tc>
        <w:tc>
          <w:tcPr>
            <w:tcW w:w="1075" w:type="dxa"/>
            <w:vAlign w:val="center"/>
          </w:tcPr>
          <w:p w14:paraId="7389FB7A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0F817D5F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75B35756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C2A766C" w14:textId="77777777" w:rsidR="005B0B47" w:rsidRDefault="00C22510">
            <w:r>
              <w:t>5.133</w:t>
            </w:r>
          </w:p>
        </w:tc>
        <w:tc>
          <w:tcPr>
            <w:tcW w:w="1064" w:type="dxa"/>
            <w:vAlign w:val="center"/>
          </w:tcPr>
          <w:p w14:paraId="040E1AEE" w14:textId="77777777" w:rsidR="005B0B47" w:rsidRDefault="00C22510">
            <w:r>
              <w:t>3.745</w:t>
            </w:r>
          </w:p>
        </w:tc>
      </w:tr>
      <w:tr w:rsidR="005B0B47" w14:paraId="299915C2" w14:textId="77777777">
        <w:tc>
          <w:tcPr>
            <w:tcW w:w="3345" w:type="dxa"/>
            <w:shd w:val="clear" w:color="auto" w:fill="E6E6E6"/>
            <w:vAlign w:val="center"/>
          </w:tcPr>
          <w:p w14:paraId="24DE1E01" w14:textId="77777777" w:rsidR="005B0B47" w:rsidRDefault="00C2251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831CD2C" w14:textId="77777777" w:rsidR="005B0B47" w:rsidRDefault="00C22510">
            <w:pPr>
              <w:jc w:val="center"/>
            </w:pPr>
            <w:r>
              <w:t>0.19</w:t>
            </w:r>
          </w:p>
        </w:tc>
      </w:tr>
    </w:tbl>
    <w:p w14:paraId="70E48838" w14:textId="77777777" w:rsidR="005B0B47" w:rsidRDefault="005B0B47">
      <w:pPr>
        <w:widowControl w:val="0"/>
        <w:jc w:val="both"/>
      </w:pPr>
    </w:p>
    <w:p w14:paraId="0A4AB6E5" w14:textId="77777777" w:rsidR="005B0B47" w:rsidRDefault="00C22510">
      <w:pPr>
        <w:pStyle w:val="2"/>
        <w:widowControl w:val="0"/>
      </w:pPr>
      <w:bookmarkStart w:id="83" w:name="_Toc65698305"/>
      <w:r>
        <w:rPr>
          <w:rFonts w:hint="eastAsia"/>
        </w:rPr>
        <w:t>阳台门下部门芯板</w:t>
      </w:r>
      <w:bookmarkEnd w:id="83"/>
    </w:p>
    <w:p w14:paraId="6F572E0E" w14:textId="77777777" w:rsidR="005B0B47" w:rsidRDefault="005B0B47">
      <w:pPr>
        <w:widowControl w:val="0"/>
        <w:jc w:val="both"/>
      </w:pPr>
    </w:p>
    <w:p w14:paraId="7E8EB822" w14:textId="77777777" w:rsidR="005B0B47" w:rsidRDefault="00C22510">
      <w:r>
        <w:t>本工程无此项内容</w:t>
      </w:r>
    </w:p>
    <w:p w14:paraId="443AE3AB" w14:textId="77777777" w:rsidR="005B0B47" w:rsidRDefault="00C22510">
      <w:pPr>
        <w:pStyle w:val="2"/>
      </w:pPr>
      <w:bookmarkStart w:id="84" w:name="_Toc65698306"/>
      <w:r>
        <w:t>非供暖地下室顶板</w:t>
      </w:r>
      <w:bookmarkEnd w:id="84"/>
    </w:p>
    <w:p w14:paraId="223CDF94" w14:textId="77777777" w:rsidR="005B0B47" w:rsidRDefault="00C22510">
      <w:pPr>
        <w:pStyle w:val="3"/>
      </w:pPr>
      <w:bookmarkStart w:id="85" w:name="_Toc65698307"/>
      <w:r>
        <w:t>控温与非控温楼板构造一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5D067DE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459FD0C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4D6563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37715D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4D3ED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430E73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8E4C70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172580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6BE03D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D192863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2F4884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FDAEAC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22B13C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F61FD8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05B2A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262ED9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158273C3" w14:textId="77777777">
        <w:tc>
          <w:tcPr>
            <w:tcW w:w="3345" w:type="dxa"/>
            <w:vAlign w:val="center"/>
          </w:tcPr>
          <w:p w14:paraId="14AFF529" w14:textId="77777777" w:rsidR="005B0B47" w:rsidRDefault="00C2251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D5CD9F8" w14:textId="77777777" w:rsidR="005B0B47" w:rsidRDefault="00C22510">
            <w:r>
              <w:t>30</w:t>
            </w:r>
          </w:p>
        </w:tc>
        <w:tc>
          <w:tcPr>
            <w:tcW w:w="1075" w:type="dxa"/>
            <w:vAlign w:val="center"/>
          </w:tcPr>
          <w:p w14:paraId="2E22E226" w14:textId="77777777" w:rsidR="005B0B47" w:rsidRDefault="00C22510">
            <w:r>
              <w:t>1.510</w:t>
            </w:r>
          </w:p>
        </w:tc>
        <w:tc>
          <w:tcPr>
            <w:tcW w:w="1075" w:type="dxa"/>
            <w:vAlign w:val="center"/>
          </w:tcPr>
          <w:p w14:paraId="0B4AAA98" w14:textId="77777777" w:rsidR="005B0B47" w:rsidRDefault="00C22510">
            <w:r>
              <w:t>15.360</w:t>
            </w:r>
          </w:p>
        </w:tc>
        <w:tc>
          <w:tcPr>
            <w:tcW w:w="848" w:type="dxa"/>
            <w:vAlign w:val="center"/>
          </w:tcPr>
          <w:p w14:paraId="4A7F3414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CFDB936" w14:textId="77777777" w:rsidR="005B0B47" w:rsidRDefault="00C22510">
            <w:r>
              <w:t>0.020</w:t>
            </w:r>
          </w:p>
        </w:tc>
        <w:tc>
          <w:tcPr>
            <w:tcW w:w="1064" w:type="dxa"/>
            <w:vAlign w:val="center"/>
          </w:tcPr>
          <w:p w14:paraId="7CB70D34" w14:textId="77777777" w:rsidR="005B0B47" w:rsidRDefault="00C22510">
            <w:r>
              <w:t>0.305</w:t>
            </w:r>
          </w:p>
        </w:tc>
      </w:tr>
      <w:tr w:rsidR="005B0B47" w14:paraId="74E01483" w14:textId="77777777">
        <w:tc>
          <w:tcPr>
            <w:tcW w:w="3345" w:type="dxa"/>
            <w:vAlign w:val="center"/>
          </w:tcPr>
          <w:p w14:paraId="489FBAA9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32C8AF6D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57FEADC1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605CB80D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600DBCFD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A180FD4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5823EA4B" w14:textId="77777777" w:rsidR="005B0B47" w:rsidRDefault="00C22510">
            <w:r>
              <w:t>0.245</w:t>
            </w:r>
          </w:p>
        </w:tc>
      </w:tr>
      <w:tr w:rsidR="005B0B47" w14:paraId="13BD19C0" w14:textId="77777777">
        <w:tc>
          <w:tcPr>
            <w:tcW w:w="3345" w:type="dxa"/>
            <w:vAlign w:val="center"/>
          </w:tcPr>
          <w:p w14:paraId="537FDA8D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AF041E4" w14:textId="77777777" w:rsidR="005B0B47" w:rsidRDefault="00C22510">
            <w:r>
              <w:t>120</w:t>
            </w:r>
          </w:p>
        </w:tc>
        <w:tc>
          <w:tcPr>
            <w:tcW w:w="1075" w:type="dxa"/>
            <w:vAlign w:val="center"/>
          </w:tcPr>
          <w:p w14:paraId="1E1CAC89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4D13BC0A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0921B549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6D346957" w14:textId="77777777" w:rsidR="005B0B47" w:rsidRDefault="00C22510">
            <w:r>
              <w:t>0.069</w:t>
            </w:r>
          </w:p>
        </w:tc>
        <w:tc>
          <w:tcPr>
            <w:tcW w:w="1064" w:type="dxa"/>
            <w:vAlign w:val="center"/>
          </w:tcPr>
          <w:p w14:paraId="0EBA14D0" w14:textId="77777777" w:rsidR="005B0B47" w:rsidRDefault="00C22510">
            <w:r>
              <w:t>1.186</w:t>
            </w:r>
          </w:p>
        </w:tc>
      </w:tr>
      <w:tr w:rsidR="005B0B47" w14:paraId="6195C290" w14:textId="77777777">
        <w:tc>
          <w:tcPr>
            <w:tcW w:w="3345" w:type="dxa"/>
            <w:vAlign w:val="center"/>
          </w:tcPr>
          <w:p w14:paraId="58919857" w14:textId="77777777" w:rsidR="005B0B47" w:rsidRDefault="00C22510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648E2748" w14:textId="77777777" w:rsidR="005B0B47" w:rsidRDefault="00C22510">
            <w:r>
              <w:t>150</w:t>
            </w:r>
          </w:p>
        </w:tc>
        <w:tc>
          <w:tcPr>
            <w:tcW w:w="1075" w:type="dxa"/>
            <w:vAlign w:val="center"/>
          </w:tcPr>
          <w:p w14:paraId="3C85E1A7" w14:textId="77777777" w:rsidR="005B0B47" w:rsidRDefault="00C22510">
            <w:r>
              <w:t>0.060</w:t>
            </w:r>
          </w:p>
        </w:tc>
        <w:tc>
          <w:tcPr>
            <w:tcW w:w="1075" w:type="dxa"/>
            <w:vAlign w:val="center"/>
          </w:tcPr>
          <w:p w14:paraId="772E9E1A" w14:textId="77777777" w:rsidR="005B0B47" w:rsidRDefault="00C22510">
            <w:r>
              <w:t>1.020</w:t>
            </w:r>
          </w:p>
        </w:tc>
        <w:tc>
          <w:tcPr>
            <w:tcW w:w="848" w:type="dxa"/>
            <w:vAlign w:val="center"/>
          </w:tcPr>
          <w:p w14:paraId="527454DD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3E88138" w14:textId="77777777" w:rsidR="005B0B47" w:rsidRDefault="00C22510">
            <w:r>
              <w:t>2.500</w:t>
            </w:r>
          </w:p>
        </w:tc>
        <w:tc>
          <w:tcPr>
            <w:tcW w:w="1064" w:type="dxa"/>
            <w:vAlign w:val="center"/>
          </w:tcPr>
          <w:p w14:paraId="19B22081" w14:textId="77777777" w:rsidR="005B0B47" w:rsidRDefault="00C22510">
            <w:r>
              <w:t>2.550</w:t>
            </w:r>
          </w:p>
        </w:tc>
      </w:tr>
      <w:tr w:rsidR="005B0B47" w14:paraId="543ED085" w14:textId="77777777">
        <w:tc>
          <w:tcPr>
            <w:tcW w:w="3345" w:type="dxa"/>
            <w:vAlign w:val="center"/>
          </w:tcPr>
          <w:p w14:paraId="4955F603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CBB9EB" w14:textId="77777777" w:rsidR="005B0B47" w:rsidRDefault="00C22510">
            <w:r>
              <w:t>320</w:t>
            </w:r>
          </w:p>
        </w:tc>
        <w:tc>
          <w:tcPr>
            <w:tcW w:w="1075" w:type="dxa"/>
            <w:vAlign w:val="center"/>
          </w:tcPr>
          <w:p w14:paraId="7FA82444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08431E0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1A7A41CF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5F3B572C" w14:textId="77777777" w:rsidR="005B0B47" w:rsidRDefault="00C22510">
            <w:r>
              <w:t>2.610</w:t>
            </w:r>
          </w:p>
        </w:tc>
        <w:tc>
          <w:tcPr>
            <w:tcW w:w="1064" w:type="dxa"/>
            <w:vAlign w:val="center"/>
          </w:tcPr>
          <w:p w14:paraId="028C1CF0" w14:textId="77777777" w:rsidR="005B0B47" w:rsidRDefault="00C22510">
            <w:r>
              <w:t>4.286</w:t>
            </w:r>
          </w:p>
        </w:tc>
      </w:tr>
      <w:tr w:rsidR="005B0B47" w14:paraId="6E3B0497" w14:textId="77777777">
        <w:tc>
          <w:tcPr>
            <w:tcW w:w="3345" w:type="dxa"/>
            <w:shd w:val="clear" w:color="auto" w:fill="E6E6E6"/>
            <w:vAlign w:val="center"/>
          </w:tcPr>
          <w:p w14:paraId="08D2540A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7EEC653" w14:textId="77777777" w:rsidR="005B0B47" w:rsidRDefault="00C22510">
            <w:pPr>
              <w:jc w:val="center"/>
            </w:pPr>
            <w:r>
              <w:t>0.35</w:t>
            </w:r>
          </w:p>
        </w:tc>
      </w:tr>
    </w:tbl>
    <w:p w14:paraId="692BF5A9" w14:textId="77777777" w:rsidR="005B0B47" w:rsidRDefault="005B0B47"/>
    <w:p w14:paraId="567C484F" w14:textId="77777777" w:rsidR="005B0B47" w:rsidRDefault="00C22510">
      <w:pPr>
        <w:pStyle w:val="2"/>
      </w:pPr>
      <w:bookmarkStart w:id="86" w:name="_Toc65698308"/>
      <w:r>
        <w:lastRenderedPageBreak/>
        <w:t>分隔供暖与非供暖空间的隔墙</w:t>
      </w:r>
      <w:bookmarkEnd w:id="86"/>
    </w:p>
    <w:p w14:paraId="78EED876" w14:textId="77777777" w:rsidR="005B0B47" w:rsidRDefault="00C22510">
      <w:pPr>
        <w:pStyle w:val="3"/>
      </w:pPr>
      <w:bookmarkStart w:id="87" w:name="_Toc65698309"/>
      <w:r>
        <w:t>分隔供暖与非供暖空间的隔墙相关构造</w:t>
      </w:r>
      <w:bookmarkEnd w:id="87"/>
    </w:p>
    <w:p w14:paraId="7DF317EE" w14:textId="77777777" w:rsidR="005B0B47" w:rsidRDefault="00C22510">
      <w:pPr>
        <w:pStyle w:val="4"/>
      </w:pPr>
      <w:r>
        <w:t>楼梯间隔墙构造一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6572A3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EA0968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77D60A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B0FD5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B1BD3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E71F07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E4448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AE57FF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7FB3B42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EFE716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812B96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1BEE3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B4B014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D3D026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E51653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9643CB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59A8513B" w14:textId="77777777">
        <w:tc>
          <w:tcPr>
            <w:tcW w:w="3345" w:type="dxa"/>
            <w:vAlign w:val="center"/>
          </w:tcPr>
          <w:p w14:paraId="2C146F6E" w14:textId="77777777" w:rsidR="005B0B47" w:rsidRDefault="00C22510">
            <w:r>
              <w:t>专用饰面沙浆与涂料</w:t>
            </w:r>
          </w:p>
        </w:tc>
        <w:tc>
          <w:tcPr>
            <w:tcW w:w="848" w:type="dxa"/>
            <w:vAlign w:val="center"/>
          </w:tcPr>
          <w:p w14:paraId="27038848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4D900A45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29E6EA49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1AB6B79B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6EAE7AEA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36AE5965" w14:textId="77777777" w:rsidR="005B0B47" w:rsidRDefault="00C22510">
            <w:r>
              <w:t>0.243</w:t>
            </w:r>
          </w:p>
        </w:tc>
      </w:tr>
      <w:tr w:rsidR="005B0B47" w14:paraId="448533C4" w14:textId="77777777">
        <w:tc>
          <w:tcPr>
            <w:tcW w:w="3345" w:type="dxa"/>
            <w:vAlign w:val="center"/>
          </w:tcPr>
          <w:p w14:paraId="29412099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28C5118" w14:textId="77777777" w:rsidR="005B0B47" w:rsidRDefault="00C22510">
            <w:r>
              <w:t>50</w:t>
            </w:r>
          </w:p>
        </w:tc>
        <w:tc>
          <w:tcPr>
            <w:tcW w:w="1075" w:type="dxa"/>
            <w:vAlign w:val="center"/>
          </w:tcPr>
          <w:p w14:paraId="1C0FD273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26093941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4AE64449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ED67DE8" w14:textId="77777777" w:rsidR="005B0B47" w:rsidRDefault="00C22510">
            <w:r>
              <w:t>1.667</w:t>
            </w:r>
          </w:p>
        </w:tc>
        <w:tc>
          <w:tcPr>
            <w:tcW w:w="1064" w:type="dxa"/>
            <w:vAlign w:val="center"/>
          </w:tcPr>
          <w:p w14:paraId="05A921E0" w14:textId="77777777" w:rsidR="005B0B47" w:rsidRDefault="00C22510">
            <w:r>
              <w:t>0.533</w:t>
            </w:r>
          </w:p>
        </w:tc>
      </w:tr>
      <w:tr w:rsidR="005B0B47" w14:paraId="5BFA5C88" w14:textId="77777777">
        <w:tc>
          <w:tcPr>
            <w:tcW w:w="3345" w:type="dxa"/>
            <w:vAlign w:val="center"/>
          </w:tcPr>
          <w:p w14:paraId="451FB22E" w14:textId="77777777" w:rsidR="005B0B47" w:rsidRDefault="00C22510">
            <w:r>
              <w:t>实心粘土砖</w:t>
            </w:r>
          </w:p>
        </w:tc>
        <w:tc>
          <w:tcPr>
            <w:tcW w:w="848" w:type="dxa"/>
            <w:vAlign w:val="center"/>
          </w:tcPr>
          <w:p w14:paraId="6C036F97" w14:textId="77777777" w:rsidR="005B0B47" w:rsidRDefault="00C22510">
            <w:r>
              <w:t>240</w:t>
            </w:r>
          </w:p>
        </w:tc>
        <w:tc>
          <w:tcPr>
            <w:tcW w:w="1075" w:type="dxa"/>
            <w:vAlign w:val="center"/>
          </w:tcPr>
          <w:p w14:paraId="5ADCEEBD" w14:textId="77777777" w:rsidR="005B0B47" w:rsidRDefault="00C22510">
            <w:r>
              <w:t>0.760</w:t>
            </w:r>
          </w:p>
        </w:tc>
        <w:tc>
          <w:tcPr>
            <w:tcW w:w="1075" w:type="dxa"/>
            <w:vAlign w:val="center"/>
          </w:tcPr>
          <w:p w14:paraId="68BF9E4D" w14:textId="77777777" w:rsidR="005B0B47" w:rsidRDefault="00C22510">
            <w:r>
              <w:t>10.551</w:t>
            </w:r>
          </w:p>
        </w:tc>
        <w:tc>
          <w:tcPr>
            <w:tcW w:w="848" w:type="dxa"/>
            <w:vAlign w:val="center"/>
          </w:tcPr>
          <w:p w14:paraId="1A28E16B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D5C7980" w14:textId="77777777" w:rsidR="005B0B47" w:rsidRDefault="00C22510">
            <w:r>
              <w:t>0.316</w:t>
            </w:r>
          </w:p>
        </w:tc>
        <w:tc>
          <w:tcPr>
            <w:tcW w:w="1064" w:type="dxa"/>
            <w:vAlign w:val="center"/>
          </w:tcPr>
          <w:p w14:paraId="4FADDCBF" w14:textId="77777777" w:rsidR="005B0B47" w:rsidRDefault="00C22510">
            <w:r>
              <w:t>3.332</w:t>
            </w:r>
          </w:p>
        </w:tc>
      </w:tr>
      <w:tr w:rsidR="005B0B47" w14:paraId="38FF3D5A" w14:textId="77777777">
        <w:tc>
          <w:tcPr>
            <w:tcW w:w="3345" w:type="dxa"/>
            <w:vAlign w:val="center"/>
          </w:tcPr>
          <w:p w14:paraId="2EBCC2BF" w14:textId="77777777" w:rsidR="005B0B47" w:rsidRDefault="00C22510">
            <w:r>
              <w:t>混合砂浆</w:t>
            </w:r>
          </w:p>
        </w:tc>
        <w:tc>
          <w:tcPr>
            <w:tcW w:w="848" w:type="dxa"/>
            <w:vAlign w:val="center"/>
          </w:tcPr>
          <w:p w14:paraId="1A87DE19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69602E36" w14:textId="77777777" w:rsidR="005B0B47" w:rsidRDefault="00C22510">
            <w:r>
              <w:t>0.870</w:t>
            </w:r>
          </w:p>
        </w:tc>
        <w:tc>
          <w:tcPr>
            <w:tcW w:w="1075" w:type="dxa"/>
            <w:vAlign w:val="center"/>
          </w:tcPr>
          <w:p w14:paraId="29D9B23F" w14:textId="77777777" w:rsidR="005B0B47" w:rsidRDefault="00C22510">
            <w:r>
              <w:t>10.627</w:t>
            </w:r>
          </w:p>
        </w:tc>
        <w:tc>
          <w:tcPr>
            <w:tcW w:w="848" w:type="dxa"/>
            <w:vAlign w:val="center"/>
          </w:tcPr>
          <w:p w14:paraId="1F97F28E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340F8FF" w14:textId="77777777" w:rsidR="005B0B47" w:rsidRDefault="00C22510">
            <w:r>
              <w:t>0.023</w:t>
            </w:r>
          </w:p>
        </w:tc>
        <w:tc>
          <w:tcPr>
            <w:tcW w:w="1064" w:type="dxa"/>
            <w:vAlign w:val="center"/>
          </w:tcPr>
          <w:p w14:paraId="0E9D0616" w14:textId="77777777" w:rsidR="005B0B47" w:rsidRDefault="00C22510">
            <w:r>
              <w:t>0.244</w:t>
            </w:r>
          </w:p>
        </w:tc>
      </w:tr>
      <w:tr w:rsidR="005B0B47" w14:paraId="7516BDD0" w14:textId="77777777">
        <w:tc>
          <w:tcPr>
            <w:tcW w:w="3345" w:type="dxa"/>
            <w:vAlign w:val="center"/>
          </w:tcPr>
          <w:p w14:paraId="32E18ADA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9888EB" w14:textId="77777777" w:rsidR="005B0B47" w:rsidRDefault="00C22510">
            <w:r>
              <w:t>330</w:t>
            </w:r>
          </w:p>
        </w:tc>
        <w:tc>
          <w:tcPr>
            <w:tcW w:w="1075" w:type="dxa"/>
            <w:vAlign w:val="center"/>
          </w:tcPr>
          <w:p w14:paraId="23C949EF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C260FE4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5B3C9543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3E3719DC" w14:textId="77777777" w:rsidR="005B0B47" w:rsidRDefault="00C22510">
            <w:r>
              <w:t>2.027</w:t>
            </w:r>
          </w:p>
        </w:tc>
        <w:tc>
          <w:tcPr>
            <w:tcW w:w="1064" w:type="dxa"/>
            <w:vAlign w:val="center"/>
          </w:tcPr>
          <w:p w14:paraId="62E7E3B0" w14:textId="77777777" w:rsidR="005B0B47" w:rsidRDefault="00C22510">
            <w:r>
              <w:t>4.353</w:t>
            </w:r>
          </w:p>
        </w:tc>
      </w:tr>
      <w:tr w:rsidR="005B0B47" w14:paraId="1F9DAAC5" w14:textId="77777777">
        <w:tc>
          <w:tcPr>
            <w:tcW w:w="3345" w:type="dxa"/>
            <w:shd w:val="clear" w:color="auto" w:fill="E6E6E6"/>
            <w:vAlign w:val="center"/>
          </w:tcPr>
          <w:p w14:paraId="047CBD77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07D3D18" w14:textId="77777777" w:rsidR="005B0B47" w:rsidRDefault="00C22510">
            <w:pPr>
              <w:jc w:val="center"/>
            </w:pPr>
            <w:r>
              <w:t>0.45</w:t>
            </w:r>
          </w:p>
        </w:tc>
      </w:tr>
    </w:tbl>
    <w:p w14:paraId="7EAD145D" w14:textId="77777777" w:rsidR="005B0B47" w:rsidRDefault="00C22510">
      <w:pPr>
        <w:pStyle w:val="4"/>
      </w:pPr>
      <w:r>
        <w:t>楼梯间隔墙构造二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5320560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0F33AF5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29968F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819F5A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B0A66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5AC891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CD3087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CB7A52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5BB3A14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9069BE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354E6E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E9279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1614DA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2AFACA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E3DA25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349136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072B4054" w14:textId="77777777">
        <w:tc>
          <w:tcPr>
            <w:tcW w:w="3345" w:type="dxa"/>
            <w:vAlign w:val="center"/>
          </w:tcPr>
          <w:p w14:paraId="153FFB44" w14:textId="77777777" w:rsidR="005B0B47" w:rsidRDefault="00C22510">
            <w:r>
              <w:t>专用饰面沙浆与涂料</w:t>
            </w:r>
          </w:p>
        </w:tc>
        <w:tc>
          <w:tcPr>
            <w:tcW w:w="848" w:type="dxa"/>
            <w:vAlign w:val="center"/>
          </w:tcPr>
          <w:p w14:paraId="52970F95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083DA398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3FB9B73D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52B781C4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64FA178A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6965F314" w14:textId="77777777" w:rsidR="005B0B47" w:rsidRDefault="00C22510">
            <w:r>
              <w:t>0.243</w:t>
            </w:r>
          </w:p>
        </w:tc>
      </w:tr>
      <w:tr w:rsidR="005B0B47" w14:paraId="2237A877" w14:textId="77777777">
        <w:tc>
          <w:tcPr>
            <w:tcW w:w="3345" w:type="dxa"/>
            <w:vAlign w:val="center"/>
          </w:tcPr>
          <w:p w14:paraId="214F85DF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2CF8E10" w14:textId="77777777" w:rsidR="005B0B47" w:rsidRDefault="00C22510">
            <w:r>
              <w:t>80</w:t>
            </w:r>
          </w:p>
        </w:tc>
        <w:tc>
          <w:tcPr>
            <w:tcW w:w="1075" w:type="dxa"/>
            <w:vAlign w:val="center"/>
          </w:tcPr>
          <w:p w14:paraId="6F89AB51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0F7E226A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74FAFAC5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5B735598" w14:textId="77777777" w:rsidR="005B0B47" w:rsidRDefault="00C22510">
            <w:r>
              <w:t>2.667</w:t>
            </w:r>
          </w:p>
        </w:tc>
        <w:tc>
          <w:tcPr>
            <w:tcW w:w="1064" w:type="dxa"/>
            <w:vAlign w:val="center"/>
          </w:tcPr>
          <w:p w14:paraId="72A79623" w14:textId="77777777" w:rsidR="005B0B47" w:rsidRDefault="00C22510">
            <w:r>
              <w:t>0.853</w:t>
            </w:r>
          </w:p>
        </w:tc>
      </w:tr>
      <w:tr w:rsidR="005B0B47" w14:paraId="38402742" w14:textId="77777777">
        <w:tc>
          <w:tcPr>
            <w:tcW w:w="3345" w:type="dxa"/>
            <w:vAlign w:val="center"/>
          </w:tcPr>
          <w:p w14:paraId="4C469880" w14:textId="77777777" w:rsidR="005B0B47" w:rsidRDefault="00C22510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4B5533FA" w14:textId="77777777" w:rsidR="005B0B47" w:rsidRDefault="00C22510">
            <w:r>
              <w:t>200</w:t>
            </w:r>
          </w:p>
        </w:tc>
        <w:tc>
          <w:tcPr>
            <w:tcW w:w="1075" w:type="dxa"/>
            <w:vAlign w:val="center"/>
          </w:tcPr>
          <w:p w14:paraId="1EB7D09E" w14:textId="77777777" w:rsidR="005B0B47" w:rsidRDefault="00C22510">
            <w:r>
              <w:t>0.220</w:t>
            </w:r>
          </w:p>
        </w:tc>
        <w:tc>
          <w:tcPr>
            <w:tcW w:w="1075" w:type="dxa"/>
            <w:vAlign w:val="center"/>
          </w:tcPr>
          <w:p w14:paraId="0CCB0C3A" w14:textId="77777777" w:rsidR="005B0B47" w:rsidRDefault="00C22510">
            <w:r>
              <w:t>4.099</w:t>
            </w:r>
          </w:p>
        </w:tc>
        <w:tc>
          <w:tcPr>
            <w:tcW w:w="848" w:type="dxa"/>
            <w:vAlign w:val="center"/>
          </w:tcPr>
          <w:p w14:paraId="64A0C3D7" w14:textId="77777777" w:rsidR="005B0B47" w:rsidRDefault="00C22510">
            <w:r>
              <w:t>1.25</w:t>
            </w:r>
          </w:p>
        </w:tc>
        <w:tc>
          <w:tcPr>
            <w:tcW w:w="1075" w:type="dxa"/>
            <w:vAlign w:val="center"/>
          </w:tcPr>
          <w:p w14:paraId="068606D8" w14:textId="77777777" w:rsidR="005B0B47" w:rsidRDefault="00C22510">
            <w:r>
              <w:t>0.727</w:t>
            </w:r>
          </w:p>
        </w:tc>
        <w:tc>
          <w:tcPr>
            <w:tcW w:w="1064" w:type="dxa"/>
            <w:vAlign w:val="center"/>
          </w:tcPr>
          <w:p w14:paraId="5EC149FC" w14:textId="77777777" w:rsidR="005B0B47" w:rsidRDefault="00C22510">
            <w:r>
              <w:t>3.726</w:t>
            </w:r>
          </w:p>
        </w:tc>
      </w:tr>
      <w:tr w:rsidR="005B0B47" w14:paraId="1308FCCA" w14:textId="77777777">
        <w:tc>
          <w:tcPr>
            <w:tcW w:w="3345" w:type="dxa"/>
            <w:vAlign w:val="center"/>
          </w:tcPr>
          <w:p w14:paraId="102ED93C" w14:textId="77777777" w:rsidR="005B0B47" w:rsidRDefault="00C22510">
            <w:r>
              <w:t>混合砂浆</w:t>
            </w:r>
          </w:p>
        </w:tc>
        <w:tc>
          <w:tcPr>
            <w:tcW w:w="848" w:type="dxa"/>
            <w:vAlign w:val="center"/>
          </w:tcPr>
          <w:p w14:paraId="7050867F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5C449CB6" w14:textId="77777777" w:rsidR="005B0B47" w:rsidRDefault="00C22510">
            <w:r>
              <w:t>0.870</w:t>
            </w:r>
          </w:p>
        </w:tc>
        <w:tc>
          <w:tcPr>
            <w:tcW w:w="1075" w:type="dxa"/>
            <w:vAlign w:val="center"/>
          </w:tcPr>
          <w:p w14:paraId="4F3CE595" w14:textId="77777777" w:rsidR="005B0B47" w:rsidRDefault="00C22510">
            <w:r>
              <w:t>10.627</w:t>
            </w:r>
          </w:p>
        </w:tc>
        <w:tc>
          <w:tcPr>
            <w:tcW w:w="848" w:type="dxa"/>
            <w:vAlign w:val="center"/>
          </w:tcPr>
          <w:p w14:paraId="6E405B72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360107D8" w14:textId="77777777" w:rsidR="005B0B47" w:rsidRDefault="00C22510">
            <w:r>
              <w:t>0.023</w:t>
            </w:r>
          </w:p>
        </w:tc>
        <w:tc>
          <w:tcPr>
            <w:tcW w:w="1064" w:type="dxa"/>
            <w:vAlign w:val="center"/>
          </w:tcPr>
          <w:p w14:paraId="6096C4CE" w14:textId="77777777" w:rsidR="005B0B47" w:rsidRDefault="00C22510">
            <w:r>
              <w:t>0.244</w:t>
            </w:r>
          </w:p>
        </w:tc>
      </w:tr>
      <w:tr w:rsidR="005B0B47" w14:paraId="02B13EEA" w14:textId="77777777">
        <w:tc>
          <w:tcPr>
            <w:tcW w:w="3345" w:type="dxa"/>
            <w:vAlign w:val="center"/>
          </w:tcPr>
          <w:p w14:paraId="5AD67EB7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C80832" w14:textId="77777777" w:rsidR="005B0B47" w:rsidRDefault="00C22510">
            <w:r>
              <w:t>320</w:t>
            </w:r>
          </w:p>
        </w:tc>
        <w:tc>
          <w:tcPr>
            <w:tcW w:w="1075" w:type="dxa"/>
            <w:vAlign w:val="center"/>
          </w:tcPr>
          <w:p w14:paraId="21EF5E93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70C0358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22E92DEC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66938063" w14:textId="77777777" w:rsidR="005B0B47" w:rsidRDefault="00C22510">
            <w:r>
              <w:t>3.438</w:t>
            </w:r>
          </w:p>
        </w:tc>
        <w:tc>
          <w:tcPr>
            <w:tcW w:w="1064" w:type="dxa"/>
            <w:vAlign w:val="center"/>
          </w:tcPr>
          <w:p w14:paraId="43B14502" w14:textId="77777777" w:rsidR="005B0B47" w:rsidRDefault="00C22510">
            <w:r>
              <w:t>5.067</w:t>
            </w:r>
          </w:p>
        </w:tc>
      </w:tr>
      <w:tr w:rsidR="005B0B47" w14:paraId="32C6644F" w14:textId="77777777">
        <w:tc>
          <w:tcPr>
            <w:tcW w:w="3345" w:type="dxa"/>
            <w:shd w:val="clear" w:color="auto" w:fill="E6E6E6"/>
            <w:vAlign w:val="center"/>
          </w:tcPr>
          <w:p w14:paraId="64C73AAC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A22C402" w14:textId="77777777" w:rsidR="005B0B47" w:rsidRDefault="00C22510">
            <w:pPr>
              <w:jc w:val="center"/>
            </w:pPr>
            <w:r>
              <w:t>0.27</w:t>
            </w:r>
          </w:p>
        </w:tc>
      </w:tr>
    </w:tbl>
    <w:p w14:paraId="0002ED8A" w14:textId="77777777" w:rsidR="005B0B47" w:rsidRDefault="00C22510">
      <w:pPr>
        <w:pStyle w:val="3"/>
      </w:pPr>
      <w:bookmarkStart w:id="88" w:name="_Toc65698310"/>
      <w:r>
        <w:t>分隔供暖与非供暖空间的隔墙平均热工特性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5B0B47" w14:paraId="3CC4743F" w14:textId="77777777">
        <w:tc>
          <w:tcPr>
            <w:tcW w:w="3345" w:type="dxa"/>
            <w:shd w:val="clear" w:color="auto" w:fill="E6E6E6"/>
            <w:vAlign w:val="center"/>
          </w:tcPr>
          <w:p w14:paraId="0B5F7B83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1202CB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30201E1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2F0EF732" w14:textId="77777777" w:rsidR="005B0B47" w:rsidRDefault="00C2251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6C2E06B6" w14:textId="77777777" w:rsidR="005B0B47" w:rsidRDefault="00C2251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5B0B47" w14:paraId="15D6C9EA" w14:textId="77777777">
        <w:tc>
          <w:tcPr>
            <w:tcW w:w="3345" w:type="dxa"/>
            <w:vAlign w:val="center"/>
          </w:tcPr>
          <w:p w14:paraId="57AC5FBD" w14:textId="77777777" w:rsidR="005B0B47" w:rsidRDefault="00C22510">
            <w:r>
              <w:t>楼梯间隔墙构造一</w:t>
            </w:r>
          </w:p>
        </w:tc>
        <w:tc>
          <w:tcPr>
            <w:tcW w:w="990" w:type="dxa"/>
            <w:vAlign w:val="center"/>
          </w:tcPr>
          <w:p w14:paraId="0AE1C11C" w14:textId="77777777" w:rsidR="005B0B47" w:rsidRDefault="00C22510">
            <w:r>
              <w:t>585.52</w:t>
            </w:r>
          </w:p>
        </w:tc>
        <w:tc>
          <w:tcPr>
            <w:tcW w:w="950" w:type="dxa"/>
            <w:vAlign w:val="center"/>
          </w:tcPr>
          <w:p w14:paraId="11BA14C9" w14:textId="77777777" w:rsidR="005B0B47" w:rsidRDefault="00C22510">
            <w:r>
              <w:t>0.749</w:t>
            </w:r>
          </w:p>
        </w:tc>
        <w:tc>
          <w:tcPr>
            <w:tcW w:w="2023" w:type="dxa"/>
            <w:vAlign w:val="center"/>
          </w:tcPr>
          <w:p w14:paraId="2ABC0CAE" w14:textId="77777777" w:rsidR="005B0B47" w:rsidRDefault="00C22510">
            <w:r>
              <w:t>0.45</w:t>
            </w:r>
          </w:p>
        </w:tc>
        <w:tc>
          <w:tcPr>
            <w:tcW w:w="2023" w:type="dxa"/>
            <w:vAlign w:val="center"/>
          </w:tcPr>
          <w:p w14:paraId="0B3F48C1" w14:textId="77777777" w:rsidR="005B0B47" w:rsidRDefault="00C22510">
            <w:r>
              <w:t>4.35</w:t>
            </w:r>
          </w:p>
        </w:tc>
      </w:tr>
      <w:tr w:rsidR="005B0B47" w14:paraId="3CED7AC8" w14:textId="77777777">
        <w:tc>
          <w:tcPr>
            <w:tcW w:w="3345" w:type="dxa"/>
            <w:vAlign w:val="center"/>
          </w:tcPr>
          <w:p w14:paraId="6C0CD984" w14:textId="77777777" w:rsidR="005B0B47" w:rsidRDefault="00C22510">
            <w:r>
              <w:t>楼梯间隔墙构造二</w:t>
            </w:r>
          </w:p>
        </w:tc>
        <w:tc>
          <w:tcPr>
            <w:tcW w:w="990" w:type="dxa"/>
            <w:vAlign w:val="center"/>
          </w:tcPr>
          <w:p w14:paraId="4401900B" w14:textId="77777777" w:rsidR="005B0B47" w:rsidRDefault="00C22510">
            <w:r>
              <w:t>196.35</w:t>
            </w:r>
          </w:p>
        </w:tc>
        <w:tc>
          <w:tcPr>
            <w:tcW w:w="950" w:type="dxa"/>
            <w:vAlign w:val="center"/>
          </w:tcPr>
          <w:p w14:paraId="0AFFCFD7" w14:textId="77777777" w:rsidR="005B0B47" w:rsidRDefault="00C22510">
            <w:r>
              <w:t>0.251</w:t>
            </w:r>
          </w:p>
        </w:tc>
        <w:tc>
          <w:tcPr>
            <w:tcW w:w="2023" w:type="dxa"/>
            <w:vAlign w:val="center"/>
          </w:tcPr>
          <w:p w14:paraId="12D5166B" w14:textId="77777777" w:rsidR="005B0B47" w:rsidRDefault="00C22510">
            <w:r>
              <w:t>0.27</w:t>
            </w:r>
          </w:p>
        </w:tc>
        <w:tc>
          <w:tcPr>
            <w:tcW w:w="2023" w:type="dxa"/>
            <w:vAlign w:val="center"/>
          </w:tcPr>
          <w:p w14:paraId="13C9B9E6" w14:textId="77777777" w:rsidR="005B0B47" w:rsidRDefault="00C22510">
            <w:r>
              <w:t>5.07</w:t>
            </w:r>
          </w:p>
        </w:tc>
      </w:tr>
      <w:tr w:rsidR="005B0B47" w14:paraId="6F2AF8DE" w14:textId="77777777">
        <w:tc>
          <w:tcPr>
            <w:tcW w:w="3345" w:type="dxa"/>
            <w:vAlign w:val="center"/>
          </w:tcPr>
          <w:p w14:paraId="7D8C1668" w14:textId="77777777" w:rsidR="005B0B47" w:rsidRDefault="00C22510">
            <w:r>
              <w:t>合计</w:t>
            </w:r>
          </w:p>
        </w:tc>
        <w:tc>
          <w:tcPr>
            <w:tcW w:w="990" w:type="dxa"/>
            <w:vAlign w:val="center"/>
          </w:tcPr>
          <w:p w14:paraId="02448620" w14:textId="77777777" w:rsidR="005B0B47" w:rsidRDefault="00C22510">
            <w:r>
              <w:t>781.87</w:t>
            </w:r>
          </w:p>
        </w:tc>
        <w:tc>
          <w:tcPr>
            <w:tcW w:w="950" w:type="dxa"/>
            <w:vAlign w:val="center"/>
          </w:tcPr>
          <w:p w14:paraId="19DA344C" w14:textId="77777777" w:rsidR="005B0B47" w:rsidRDefault="00C22510">
            <w:r>
              <w:t>1.000</w:t>
            </w:r>
          </w:p>
        </w:tc>
        <w:tc>
          <w:tcPr>
            <w:tcW w:w="2023" w:type="dxa"/>
            <w:vAlign w:val="center"/>
          </w:tcPr>
          <w:p w14:paraId="631503B4" w14:textId="77777777" w:rsidR="005B0B47" w:rsidRDefault="00C22510">
            <w:r>
              <w:t>0.40</w:t>
            </w:r>
          </w:p>
        </w:tc>
        <w:tc>
          <w:tcPr>
            <w:tcW w:w="2023" w:type="dxa"/>
            <w:vAlign w:val="center"/>
          </w:tcPr>
          <w:p w14:paraId="383BF4CC" w14:textId="77777777" w:rsidR="005B0B47" w:rsidRDefault="00C22510">
            <w:r>
              <w:t>4.53</w:t>
            </w:r>
          </w:p>
        </w:tc>
      </w:tr>
    </w:tbl>
    <w:p w14:paraId="5E9A56C8" w14:textId="77777777" w:rsidR="005B0B47" w:rsidRDefault="005B0B47"/>
    <w:p w14:paraId="6200137E" w14:textId="77777777" w:rsidR="005B0B47" w:rsidRDefault="00C22510">
      <w:pPr>
        <w:pStyle w:val="2"/>
      </w:pPr>
      <w:bookmarkStart w:id="89" w:name="_Toc65698311"/>
      <w:r>
        <w:t>分隔供暖与非供暖空间的楼板</w:t>
      </w:r>
      <w:bookmarkEnd w:id="89"/>
    </w:p>
    <w:p w14:paraId="37F8A4A3" w14:textId="77777777" w:rsidR="005B0B47" w:rsidRDefault="00C22510">
      <w:pPr>
        <w:pStyle w:val="3"/>
      </w:pPr>
      <w:bookmarkStart w:id="90" w:name="_Toc65698312"/>
      <w:r>
        <w:t>控温与非控温楼板构造一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07FEBDB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D0CF37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A4E31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68624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4F2D6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74DAD3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FBBDC0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AB3436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35A6CD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2C0842C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9B6766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DA7E9B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7F63F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EA522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1BF73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5A7E2A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345CFC60" w14:textId="77777777">
        <w:tc>
          <w:tcPr>
            <w:tcW w:w="3345" w:type="dxa"/>
            <w:vAlign w:val="center"/>
          </w:tcPr>
          <w:p w14:paraId="5B2682D6" w14:textId="77777777" w:rsidR="005B0B47" w:rsidRDefault="00C2251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F7635B0" w14:textId="77777777" w:rsidR="005B0B47" w:rsidRDefault="00C22510">
            <w:r>
              <w:t>30</w:t>
            </w:r>
          </w:p>
        </w:tc>
        <w:tc>
          <w:tcPr>
            <w:tcW w:w="1075" w:type="dxa"/>
            <w:vAlign w:val="center"/>
          </w:tcPr>
          <w:p w14:paraId="24F69AFF" w14:textId="77777777" w:rsidR="005B0B47" w:rsidRDefault="00C22510">
            <w:r>
              <w:t>1.510</w:t>
            </w:r>
          </w:p>
        </w:tc>
        <w:tc>
          <w:tcPr>
            <w:tcW w:w="1075" w:type="dxa"/>
            <w:vAlign w:val="center"/>
          </w:tcPr>
          <w:p w14:paraId="23A4FE6F" w14:textId="77777777" w:rsidR="005B0B47" w:rsidRDefault="00C22510">
            <w:r>
              <w:t>15.360</w:t>
            </w:r>
          </w:p>
        </w:tc>
        <w:tc>
          <w:tcPr>
            <w:tcW w:w="848" w:type="dxa"/>
            <w:vAlign w:val="center"/>
          </w:tcPr>
          <w:p w14:paraId="0BC19AFB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1D633A92" w14:textId="77777777" w:rsidR="005B0B47" w:rsidRDefault="00C22510">
            <w:r>
              <w:t>0.020</w:t>
            </w:r>
          </w:p>
        </w:tc>
        <w:tc>
          <w:tcPr>
            <w:tcW w:w="1064" w:type="dxa"/>
            <w:vAlign w:val="center"/>
          </w:tcPr>
          <w:p w14:paraId="02CAAD0A" w14:textId="77777777" w:rsidR="005B0B47" w:rsidRDefault="00C22510">
            <w:r>
              <w:t>0.305</w:t>
            </w:r>
          </w:p>
        </w:tc>
      </w:tr>
      <w:tr w:rsidR="005B0B47" w14:paraId="26FD75CC" w14:textId="77777777">
        <w:tc>
          <w:tcPr>
            <w:tcW w:w="3345" w:type="dxa"/>
            <w:vAlign w:val="center"/>
          </w:tcPr>
          <w:p w14:paraId="6E4ABB01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43F4F4D2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27610604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5030863E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709ADA9A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FC13D3A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3356E0DE" w14:textId="77777777" w:rsidR="005B0B47" w:rsidRDefault="00C22510">
            <w:r>
              <w:t>0.245</w:t>
            </w:r>
          </w:p>
        </w:tc>
      </w:tr>
      <w:tr w:rsidR="005B0B47" w14:paraId="688DA87D" w14:textId="77777777">
        <w:tc>
          <w:tcPr>
            <w:tcW w:w="3345" w:type="dxa"/>
            <w:vAlign w:val="center"/>
          </w:tcPr>
          <w:p w14:paraId="649CE215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19A2AB3" w14:textId="77777777" w:rsidR="005B0B47" w:rsidRDefault="00C22510">
            <w:r>
              <w:t>120</w:t>
            </w:r>
          </w:p>
        </w:tc>
        <w:tc>
          <w:tcPr>
            <w:tcW w:w="1075" w:type="dxa"/>
            <w:vAlign w:val="center"/>
          </w:tcPr>
          <w:p w14:paraId="42650485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386B46F2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068D8996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EE3E088" w14:textId="77777777" w:rsidR="005B0B47" w:rsidRDefault="00C22510">
            <w:r>
              <w:t>0.069</w:t>
            </w:r>
          </w:p>
        </w:tc>
        <w:tc>
          <w:tcPr>
            <w:tcW w:w="1064" w:type="dxa"/>
            <w:vAlign w:val="center"/>
          </w:tcPr>
          <w:p w14:paraId="0729C595" w14:textId="77777777" w:rsidR="005B0B47" w:rsidRDefault="00C22510">
            <w:r>
              <w:t>1.186</w:t>
            </w:r>
          </w:p>
        </w:tc>
      </w:tr>
      <w:tr w:rsidR="005B0B47" w14:paraId="27ABD30C" w14:textId="77777777">
        <w:tc>
          <w:tcPr>
            <w:tcW w:w="3345" w:type="dxa"/>
            <w:vAlign w:val="center"/>
          </w:tcPr>
          <w:p w14:paraId="1D85A891" w14:textId="77777777" w:rsidR="005B0B47" w:rsidRDefault="00C22510">
            <w:r>
              <w:lastRenderedPageBreak/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2BA07E65" w14:textId="77777777" w:rsidR="005B0B47" w:rsidRDefault="00C22510">
            <w:r>
              <w:t>150</w:t>
            </w:r>
          </w:p>
        </w:tc>
        <w:tc>
          <w:tcPr>
            <w:tcW w:w="1075" w:type="dxa"/>
            <w:vAlign w:val="center"/>
          </w:tcPr>
          <w:p w14:paraId="471DB99D" w14:textId="77777777" w:rsidR="005B0B47" w:rsidRDefault="00C22510">
            <w:r>
              <w:t>0.060</w:t>
            </w:r>
          </w:p>
        </w:tc>
        <w:tc>
          <w:tcPr>
            <w:tcW w:w="1075" w:type="dxa"/>
            <w:vAlign w:val="center"/>
          </w:tcPr>
          <w:p w14:paraId="5A669C77" w14:textId="77777777" w:rsidR="005B0B47" w:rsidRDefault="00C22510">
            <w:r>
              <w:t>1.020</w:t>
            </w:r>
          </w:p>
        </w:tc>
        <w:tc>
          <w:tcPr>
            <w:tcW w:w="848" w:type="dxa"/>
            <w:vAlign w:val="center"/>
          </w:tcPr>
          <w:p w14:paraId="2D8D78AB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75B0021" w14:textId="77777777" w:rsidR="005B0B47" w:rsidRDefault="00C22510">
            <w:r>
              <w:t>2.500</w:t>
            </w:r>
          </w:p>
        </w:tc>
        <w:tc>
          <w:tcPr>
            <w:tcW w:w="1064" w:type="dxa"/>
            <w:vAlign w:val="center"/>
          </w:tcPr>
          <w:p w14:paraId="6920BAD1" w14:textId="77777777" w:rsidR="005B0B47" w:rsidRDefault="00C22510">
            <w:r>
              <w:t>2.550</w:t>
            </w:r>
          </w:p>
        </w:tc>
      </w:tr>
      <w:tr w:rsidR="005B0B47" w14:paraId="61EA3F0E" w14:textId="77777777">
        <w:tc>
          <w:tcPr>
            <w:tcW w:w="3345" w:type="dxa"/>
            <w:vAlign w:val="center"/>
          </w:tcPr>
          <w:p w14:paraId="05CC3526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1FB8B7" w14:textId="77777777" w:rsidR="005B0B47" w:rsidRDefault="00C22510">
            <w:r>
              <w:t>320</w:t>
            </w:r>
          </w:p>
        </w:tc>
        <w:tc>
          <w:tcPr>
            <w:tcW w:w="1075" w:type="dxa"/>
            <w:vAlign w:val="center"/>
          </w:tcPr>
          <w:p w14:paraId="09FE0A04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1D30481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4760CCE3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67A0FC66" w14:textId="77777777" w:rsidR="005B0B47" w:rsidRDefault="00C22510">
            <w:r>
              <w:t>2.610</w:t>
            </w:r>
          </w:p>
        </w:tc>
        <w:tc>
          <w:tcPr>
            <w:tcW w:w="1064" w:type="dxa"/>
            <w:vAlign w:val="center"/>
          </w:tcPr>
          <w:p w14:paraId="25FFD063" w14:textId="77777777" w:rsidR="005B0B47" w:rsidRDefault="00C22510">
            <w:r>
              <w:t>4.286</w:t>
            </w:r>
          </w:p>
        </w:tc>
      </w:tr>
      <w:tr w:rsidR="005B0B47" w14:paraId="5F6848AB" w14:textId="77777777">
        <w:tc>
          <w:tcPr>
            <w:tcW w:w="3345" w:type="dxa"/>
            <w:shd w:val="clear" w:color="auto" w:fill="E6E6E6"/>
            <w:vAlign w:val="center"/>
          </w:tcPr>
          <w:p w14:paraId="7281D4CC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9CD98B5" w14:textId="77777777" w:rsidR="005B0B47" w:rsidRDefault="00C22510">
            <w:pPr>
              <w:jc w:val="center"/>
            </w:pPr>
            <w:r>
              <w:t>0.35</w:t>
            </w:r>
          </w:p>
        </w:tc>
      </w:tr>
    </w:tbl>
    <w:p w14:paraId="3EB8BE22" w14:textId="77777777" w:rsidR="005B0B47" w:rsidRDefault="005B0B47"/>
    <w:p w14:paraId="5062FB69" w14:textId="77777777" w:rsidR="005B0B47" w:rsidRDefault="00C22510">
      <w:pPr>
        <w:pStyle w:val="2"/>
      </w:pPr>
      <w:bookmarkStart w:id="91" w:name="_Toc65698313"/>
      <w:r>
        <w:t>分隔供暖与非供暖空间的户门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5B0B47" w14:paraId="44E2DA84" w14:textId="77777777">
        <w:tc>
          <w:tcPr>
            <w:tcW w:w="3107" w:type="dxa"/>
            <w:shd w:val="clear" w:color="auto" w:fill="E6E6E6"/>
            <w:vAlign w:val="center"/>
          </w:tcPr>
          <w:p w14:paraId="0053DBEA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C2861A6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436D548" w14:textId="77777777" w:rsidR="005B0B47" w:rsidRDefault="00C22510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66A0E0F4" w14:textId="77777777" w:rsidR="005B0B47" w:rsidRDefault="00C2251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5B0B47" w14:paraId="1019C1DC" w14:textId="77777777">
        <w:tc>
          <w:tcPr>
            <w:tcW w:w="3107" w:type="dxa"/>
            <w:vAlign w:val="center"/>
          </w:tcPr>
          <w:p w14:paraId="4DE5C6AE" w14:textId="77777777" w:rsidR="005B0B47" w:rsidRDefault="00C22510">
            <w:r>
              <w:t>金属三防门</w:t>
            </w:r>
          </w:p>
        </w:tc>
        <w:tc>
          <w:tcPr>
            <w:tcW w:w="1726" w:type="dxa"/>
            <w:vAlign w:val="center"/>
          </w:tcPr>
          <w:p w14:paraId="0303DB0E" w14:textId="77777777" w:rsidR="005B0B47" w:rsidRDefault="00C22510">
            <w:r>
              <w:t>45.36</w:t>
            </w:r>
          </w:p>
        </w:tc>
        <w:tc>
          <w:tcPr>
            <w:tcW w:w="1839" w:type="dxa"/>
            <w:vAlign w:val="center"/>
          </w:tcPr>
          <w:p w14:paraId="45F75365" w14:textId="77777777" w:rsidR="005B0B47" w:rsidRDefault="00C22510">
            <w:r>
              <w:t>1.000</w:t>
            </w:r>
          </w:p>
        </w:tc>
        <w:tc>
          <w:tcPr>
            <w:tcW w:w="2660" w:type="dxa"/>
            <w:vAlign w:val="center"/>
          </w:tcPr>
          <w:p w14:paraId="3C472315" w14:textId="77777777" w:rsidR="005B0B47" w:rsidRDefault="00C22510">
            <w:r>
              <w:t>1.35</w:t>
            </w:r>
          </w:p>
        </w:tc>
      </w:tr>
    </w:tbl>
    <w:p w14:paraId="472ED79C" w14:textId="77777777" w:rsidR="005B0B47" w:rsidRDefault="00C22510">
      <w:pPr>
        <w:pStyle w:val="2"/>
      </w:pPr>
      <w:bookmarkStart w:id="92" w:name="_Toc65698314"/>
      <w:r>
        <w:t>供暖温差大于</w:t>
      </w:r>
      <w:r>
        <w:t>5K</w:t>
      </w:r>
      <w:r>
        <w:t>的隔墙</w:t>
      </w:r>
      <w:bookmarkEnd w:id="92"/>
    </w:p>
    <w:p w14:paraId="6B124879" w14:textId="77777777" w:rsidR="005B0B47" w:rsidRDefault="00C22510">
      <w:pPr>
        <w:pStyle w:val="3"/>
      </w:pPr>
      <w:bookmarkStart w:id="93" w:name="_Toc65698315"/>
      <w:r>
        <w:t>控温房间隔墙构造一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451FE2F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732AC4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3C6EC1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71BBE1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417172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A9D990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0C372A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AD1589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3DC9067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53E2EB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354E80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116B87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6EA98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7286D0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AA98E1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B7B5DF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181890E9" w14:textId="77777777">
        <w:tc>
          <w:tcPr>
            <w:tcW w:w="3345" w:type="dxa"/>
            <w:vAlign w:val="center"/>
          </w:tcPr>
          <w:p w14:paraId="64094CD5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53D5662A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3CBD2A7B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401386A0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48208F14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41DBBC6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23B955AD" w14:textId="77777777" w:rsidR="005B0B47" w:rsidRDefault="00C22510">
            <w:r>
              <w:t>0.245</w:t>
            </w:r>
          </w:p>
        </w:tc>
      </w:tr>
      <w:tr w:rsidR="005B0B47" w14:paraId="0A5D4A86" w14:textId="77777777">
        <w:tc>
          <w:tcPr>
            <w:tcW w:w="3345" w:type="dxa"/>
            <w:vAlign w:val="center"/>
          </w:tcPr>
          <w:p w14:paraId="017C03EE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DAF674E" w14:textId="77777777" w:rsidR="005B0B47" w:rsidRDefault="00C22510">
            <w:r>
              <w:t>50</w:t>
            </w:r>
          </w:p>
        </w:tc>
        <w:tc>
          <w:tcPr>
            <w:tcW w:w="1075" w:type="dxa"/>
            <w:vAlign w:val="center"/>
          </w:tcPr>
          <w:p w14:paraId="1D1AC466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26ED50B7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793E3B88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637EB7B1" w14:textId="77777777" w:rsidR="005B0B47" w:rsidRDefault="00C22510">
            <w:r>
              <w:t>1.667</w:t>
            </w:r>
          </w:p>
        </w:tc>
        <w:tc>
          <w:tcPr>
            <w:tcW w:w="1064" w:type="dxa"/>
            <w:vAlign w:val="center"/>
          </w:tcPr>
          <w:p w14:paraId="0F59FD76" w14:textId="77777777" w:rsidR="005B0B47" w:rsidRDefault="00C22510">
            <w:r>
              <w:t>0.533</w:t>
            </w:r>
          </w:p>
        </w:tc>
      </w:tr>
      <w:tr w:rsidR="005B0B47" w14:paraId="3654836D" w14:textId="77777777">
        <w:tc>
          <w:tcPr>
            <w:tcW w:w="3345" w:type="dxa"/>
            <w:vAlign w:val="center"/>
          </w:tcPr>
          <w:p w14:paraId="3800A210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0B56202C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021D0218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2DE5F87C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6A7A7581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6FAB924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0B9D8DC5" w14:textId="77777777" w:rsidR="005B0B47" w:rsidRDefault="00C22510">
            <w:r>
              <w:t>0.243</w:t>
            </w:r>
          </w:p>
        </w:tc>
      </w:tr>
      <w:tr w:rsidR="005B0B47" w14:paraId="68630670" w14:textId="77777777">
        <w:tc>
          <w:tcPr>
            <w:tcW w:w="3345" w:type="dxa"/>
            <w:vAlign w:val="center"/>
          </w:tcPr>
          <w:p w14:paraId="6342C3AA" w14:textId="77777777" w:rsidR="005B0B47" w:rsidRDefault="00C22510">
            <w:r>
              <w:t>实心粘土砖</w:t>
            </w:r>
          </w:p>
        </w:tc>
        <w:tc>
          <w:tcPr>
            <w:tcW w:w="848" w:type="dxa"/>
            <w:vAlign w:val="center"/>
          </w:tcPr>
          <w:p w14:paraId="13592D26" w14:textId="77777777" w:rsidR="005B0B47" w:rsidRDefault="00C22510">
            <w:r>
              <w:t>240</w:t>
            </w:r>
          </w:p>
        </w:tc>
        <w:tc>
          <w:tcPr>
            <w:tcW w:w="1075" w:type="dxa"/>
            <w:vAlign w:val="center"/>
          </w:tcPr>
          <w:p w14:paraId="5F25BCDB" w14:textId="77777777" w:rsidR="005B0B47" w:rsidRDefault="00C22510">
            <w:r>
              <w:t>0.760</w:t>
            </w:r>
          </w:p>
        </w:tc>
        <w:tc>
          <w:tcPr>
            <w:tcW w:w="1075" w:type="dxa"/>
            <w:vAlign w:val="center"/>
          </w:tcPr>
          <w:p w14:paraId="45CB0449" w14:textId="77777777" w:rsidR="005B0B47" w:rsidRDefault="00C22510">
            <w:r>
              <w:t>10.551</w:t>
            </w:r>
          </w:p>
        </w:tc>
        <w:tc>
          <w:tcPr>
            <w:tcW w:w="848" w:type="dxa"/>
            <w:vAlign w:val="center"/>
          </w:tcPr>
          <w:p w14:paraId="18703F7C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25403F28" w14:textId="77777777" w:rsidR="005B0B47" w:rsidRDefault="00C22510">
            <w:r>
              <w:t>0.316</w:t>
            </w:r>
          </w:p>
        </w:tc>
        <w:tc>
          <w:tcPr>
            <w:tcW w:w="1064" w:type="dxa"/>
            <w:vAlign w:val="center"/>
          </w:tcPr>
          <w:p w14:paraId="2CC3A378" w14:textId="77777777" w:rsidR="005B0B47" w:rsidRDefault="00C22510">
            <w:r>
              <w:t>3.332</w:t>
            </w:r>
          </w:p>
        </w:tc>
      </w:tr>
      <w:tr w:rsidR="005B0B47" w14:paraId="4D626E68" w14:textId="77777777">
        <w:tc>
          <w:tcPr>
            <w:tcW w:w="3345" w:type="dxa"/>
            <w:vAlign w:val="center"/>
          </w:tcPr>
          <w:p w14:paraId="39FADA58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67972BC5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2D77218C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4E4ED0CC" w14:textId="77777777" w:rsidR="005B0B47" w:rsidRDefault="00C22510">
            <w:r>
              <w:t>11.370</w:t>
            </w:r>
          </w:p>
        </w:tc>
        <w:tc>
          <w:tcPr>
            <w:tcW w:w="848" w:type="dxa"/>
            <w:vAlign w:val="center"/>
          </w:tcPr>
          <w:p w14:paraId="40AD1340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4AC862BA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048069AB" w14:textId="77777777" w:rsidR="005B0B47" w:rsidRDefault="00C22510">
            <w:r>
              <w:t>0.245</w:t>
            </w:r>
          </w:p>
        </w:tc>
      </w:tr>
      <w:tr w:rsidR="005B0B47" w14:paraId="3190A025" w14:textId="77777777">
        <w:tc>
          <w:tcPr>
            <w:tcW w:w="3345" w:type="dxa"/>
            <w:vAlign w:val="center"/>
          </w:tcPr>
          <w:p w14:paraId="543268D7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CECF0E0" w14:textId="77777777" w:rsidR="005B0B47" w:rsidRDefault="00C22510">
            <w:r>
              <w:t>350</w:t>
            </w:r>
          </w:p>
        </w:tc>
        <w:tc>
          <w:tcPr>
            <w:tcW w:w="1075" w:type="dxa"/>
            <w:vAlign w:val="center"/>
          </w:tcPr>
          <w:p w14:paraId="18E18304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1E6BE86D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2CC06B60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6CE40A2E" w14:textId="77777777" w:rsidR="005B0B47" w:rsidRDefault="00C22510">
            <w:r>
              <w:t>2.047</w:t>
            </w:r>
          </w:p>
        </w:tc>
        <w:tc>
          <w:tcPr>
            <w:tcW w:w="1064" w:type="dxa"/>
            <w:vAlign w:val="center"/>
          </w:tcPr>
          <w:p w14:paraId="03676B6B" w14:textId="77777777" w:rsidR="005B0B47" w:rsidRDefault="00C22510">
            <w:r>
              <w:t>4.597</w:t>
            </w:r>
          </w:p>
        </w:tc>
      </w:tr>
      <w:tr w:rsidR="005B0B47" w14:paraId="50CCD951" w14:textId="77777777">
        <w:tc>
          <w:tcPr>
            <w:tcW w:w="3345" w:type="dxa"/>
            <w:shd w:val="clear" w:color="auto" w:fill="E6E6E6"/>
            <w:vAlign w:val="center"/>
          </w:tcPr>
          <w:p w14:paraId="145C6EBB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910B3C2" w14:textId="77777777" w:rsidR="005B0B47" w:rsidRDefault="00C22510">
            <w:pPr>
              <w:jc w:val="center"/>
            </w:pPr>
            <w:r>
              <w:t>0.44</w:t>
            </w:r>
          </w:p>
        </w:tc>
      </w:tr>
    </w:tbl>
    <w:p w14:paraId="5DB9C8F9" w14:textId="77777777" w:rsidR="005B0B47" w:rsidRDefault="005B0B47"/>
    <w:p w14:paraId="3B5FDC69" w14:textId="77777777" w:rsidR="005B0B47" w:rsidRDefault="00C22510">
      <w:pPr>
        <w:pStyle w:val="2"/>
      </w:pPr>
      <w:bookmarkStart w:id="94" w:name="_Toc65698316"/>
      <w:r>
        <w:t>供暖温差大于</w:t>
      </w:r>
      <w:r>
        <w:t>5K</w:t>
      </w:r>
      <w:r>
        <w:t>的楼板</w:t>
      </w:r>
      <w:bookmarkEnd w:id="94"/>
    </w:p>
    <w:p w14:paraId="67978DD2" w14:textId="77777777" w:rsidR="005B0B47" w:rsidRDefault="00C22510">
      <w:pPr>
        <w:pStyle w:val="3"/>
      </w:pPr>
      <w:bookmarkStart w:id="95" w:name="_Toc65698317"/>
      <w:r>
        <w:t>控温房间楼板构造一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3533A6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289DC9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3A0274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D258F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16BDE3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F6644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82E60B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BFF555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7E5846E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8F25A7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A43E7A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D9ABF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675B8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7ECFB6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F357F9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82EA04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752BEBE4" w14:textId="77777777">
        <w:tc>
          <w:tcPr>
            <w:tcW w:w="3345" w:type="dxa"/>
            <w:vAlign w:val="center"/>
          </w:tcPr>
          <w:p w14:paraId="1BA53FF9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2D93F984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20D8106D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1BFAE66A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0366288F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12EA456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75631510" w14:textId="77777777" w:rsidR="005B0B47" w:rsidRDefault="00C22510">
            <w:r>
              <w:t>0.243</w:t>
            </w:r>
          </w:p>
        </w:tc>
      </w:tr>
      <w:tr w:rsidR="005B0B47" w14:paraId="2B400E5D" w14:textId="77777777">
        <w:tc>
          <w:tcPr>
            <w:tcW w:w="3345" w:type="dxa"/>
            <w:vAlign w:val="center"/>
          </w:tcPr>
          <w:p w14:paraId="3105708E" w14:textId="77777777" w:rsidR="005B0B47" w:rsidRDefault="00C225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BBD2A0" w14:textId="77777777" w:rsidR="005B0B47" w:rsidRDefault="00C22510">
            <w:r>
              <w:t>100</w:t>
            </w:r>
          </w:p>
        </w:tc>
        <w:tc>
          <w:tcPr>
            <w:tcW w:w="1075" w:type="dxa"/>
            <w:vAlign w:val="center"/>
          </w:tcPr>
          <w:p w14:paraId="188C1234" w14:textId="77777777" w:rsidR="005B0B47" w:rsidRDefault="00C22510">
            <w:r>
              <w:t>1.740</w:t>
            </w:r>
          </w:p>
        </w:tc>
        <w:tc>
          <w:tcPr>
            <w:tcW w:w="1075" w:type="dxa"/>
            <w:vAlign w:val="center"/>
          </w:tcPr>
          <w:p w14:paraId="50A312B5" w14:textId="77777777" w:rsidR="005B0B47" w:rsidRDefault="00C22510">
            <w:r>
              <w:t>17.200</w:t>
            </w:r>
          </w:p>
        </w:tc>
        <w:tc>
          <w:tcPr>
            <w:tcW w:w="848" w:type="dxa"/>
            <w:vAlign w:val="center"/>
          </w:tcPr>
          <w:p w14:paraId="1B117DFA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91A9998" w14:textId="77777777" w:rsidR="005B0B47" w:rsidRDefault="00C22510">
            <w:r>
              <w:t>0.057</w:t>
            </w:r>
          </w:p>
        </w:tc>
        <w:tc>
          <w:tcPr>
            <w:tcW w:w="1064" w:type="dxa"/>
            <w:vAlign w:val="center"/>
          </w:tcPr>
          <w:p w14:paraId="5C83116B" w14:textId="77777777" w:rsidR="005B0B47" w:rsidRDefault="00C22510">
            <w:r>
              <w:t>0.989</w:t>
            </w:r>
          </w:p>
        </w:tc>
      </w:tr>
      <w:tr w:rsidR="005B0B47" w14:paraId="7BA05DCC" w14:textId="77777777">
        <w:tc>
          <w:tcPr>
            <w:tcW w:w="3345" w:type="dxa"/>
            <w:vAlign w:val="center"/>
          </w:tcPr>
          <w:p w14:paraId="5373CD1E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C90CEBE" w14:textId="77777777" w:rsidR="005B0B47" w:rsidRDefault="00C22510">
            <w:r>
              <w:t>50</w:t>
            </w:r>
          </w:p>
        </w:tc>
        <w:tc>
          <w:tcPr>
            <w:tcW w:w="1075" w:type="dxa"/>
            <w:vAlign w:val="center"/>
          </w:tcPr>
          <w:p w14:paraId="7A581680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206437A5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3FB77442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BF3CE1B" w14:textId="77777777" w:rsidR="005B0B47" w:rsidRDefault="00C22510">
            <w:r>
              <w:t>1.667</w:t>
            </w:r>
          </w:p>
        </w:tc>
        <w:tc>
          <w:tcPr>
            <w:tcW w:w="1064" w:type="dxa"/>
            <w:vAlign w:val="center"/>
          </w:tcPr>
          <w:p w14:paraId="5336E29C" w14:textId="77777777" w:rsidR="005B0B47" w:rsidRDefault="00C22510">
            <w:r>
              <w:t>0.533</w:t>
            </w:r>
          </w:p>
        </w:tc>
      </w:tr>
      <w:tr w:rsidR="005B0B47" w14:paraId="76E24233" w14:textId="77777777">
        <w:tc>
          <w:tcPr>
            <w:tcW w:w="3345" w:type="dxa"/>
            <w:vAlign w:val="center"/>
          </w:tcPr>
          <w:p w14:paraId="523B6739" w14:textId="77777777" w:rsidR="005B0B47" w:rsidRDefault="00C22510">
            <w:r>
              <w:t>水泥砂浆</w:t>
            </w:r>
          </w:p>
        </w:tc>
        <w:tc>
          <w:tcPr>
            <w:tcW w:w="848" w:type="dxa"/>
            <w:vAlign w:val="center"/>
          </w:tcPr>
          <w:p w14:paraId="4BF3E952" w14:textId="77777777" w:rsidR="005B0B47" w:rsidRDefault="00C22510">
            <w:r>
              <w:t>20</w:t>
            </w:r>
          </w:p>
        </w:tc>
        <w:tc>
          <w:tcPr>
            <w:tcW w:w="1075" w:type="dxa"/>
            <w:vAlign w:val="center"/>
          </w:tcPr>
          <w:p w14:paraId="674AD30B" w14:textId="77777777" w:rsidR="005B0B47" w:rsidRDefault="00C22510">
            <w:r>
              <w:t>0.930</w:t>
            </w:r>
          </w:p>
        </w:tc>
        <w:tc>
          <w:tcPr>
            <w:tcW w:w="1075" w:type="dxa"/>
            <w:vAlign w:val="center"/>
          </w:tcPr>
          <w:p w14:paraId="3C8F282F" w14:textId="77777777" w:rsidR="005B0B47" w:rsidRDefault="00C22510">
            <w:r>
              <w:t>11.306</w:t>
            </w:r>
          </w:p>
        </w:tc>
        <w:tc>
          <w:tcPr>
            <w:tcW w:w="848" w:type="dxa"/>
            <w:vAlign w:val="center"/>
          </w:tcPr>
          <w:p w14:paraId="5B056F16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7A837AED" w14:textId="77777777" w:rsidR="005B0B47" w:rsidRDefault="00C22510">
            <w:r>
              <w:t>0.022</w:t>
            </w:r>
          </w:p>
        </w:tc>
        <w:tc>
          <w:tcPr>
            <w:tcW w:w="1064" w:type="dxa"/>
            <w:vAlign w:val="center"/>
          </w:tcPr>
          <w:p w14:paraId="210FD16F" w14:textId="77777777" w:rsidR="005B0B47" w:rsidRDefault="00C22510">
            <w:r>
              <w:t>0.243</w:t>
            </w:r>
          </w:p>
        </w:tc>
      </w:tr>
      <w:tr w:rsidR="005B0B47" w14:paraId="5D87617A" w14:textId="77777777">
        <w:tc>
          <w:tcPr>
            <w:tcW w:w="3345" w:type="dxa"/>
            <w:vAlign w:val="center"/>
          </w:tcPr>
          <w:p w14:paraId="6112852D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8C09DC" w14:textId="77777777" w:rsidR="005B0B47" w:rsidRDefault="00C22510">
            <w:r>
              <w:t>190</w:t>
            </w:r>
          </w:p>
        </w:tc>
        <w:tc>
          <w:tcPr>
            <w:tcW w:w="1075" w:type="dxa"/>
            <w:vAlign w:val="center"/>
          </w:tcPr>
          <w:p w14:paraId="7D62EFB8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57936BE4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4D9EE205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6351ABA3" w14:textId="77777777" w:rsidR="005B0B47" w:rsidRDefault="00C22510">
            <w:r>
              <w:t>1.767</w:t>
            </w:r>
          </w:p>
        </w:tc>
        <w:tc>
          <w:tcPr>
            <w:tcW w:w="1064" w:type="dxa"/>
            <w:vAlign w:val="center"/>
          </w:tcPr>
          <w:p w14:paraId="4F32738A" w14:textId="77777777" w:rsidR="005B0B47" w:rsidRDefault="00C22510">
            <w:r>
              <w:t>2.008</w:t>
            </w:r>
          </w:p>
        </w:tc>
      </w:tr>
      <w:tr w:rsidR="005B0B47" w14:paraId="5160B08C" w14:textId="77777777">
        <w:tc>
          <w:tcPr>
            <w:tcW w:w="3345" w:type="dxa"/>
            <w:shd w:val="clear" w:color="auto" w:fill="E6E6E6"/>
            <w:vAlign w:val="center"/>
          </w:tcPr>
          <w:p w14:paraId="2DB37830" w14:textId="77777777" w:rsidR="005B0B47" w:rsidRDefault="00C2251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9168E5F" w14:textId="77777777" w:rsidR="005B0B47" w:rsidRDefault="00C22510">
            <w:pPr>
              <w:jc w:val="center"/>
            </w:pPr>
            <w:r>
              <w:t>0.50</w:t>
            </w:r>
          </w:p>
        </w:tc>
      </w:tr>
    </w:tbl>
    <w:p w14:paraId="0561C321" w14:textId="77777777" w:rsidR="005B0B47" w:rsidRDefault="005B0B47"/>
    <w:p w14:paraId="12877B6B" w14:textId="77777777" w:rsidR="005B0B47" w:rsidRDefault="00C22510">
      <w:pPr>
        <w:pStyle w:val="2"/>
      </w:pPr>
      <w:bookmarkStart w:id="96" w:name="_Toc65698318"/>
      <w:r>
        <w:lastRenderedPageBreak/>
        <w:t>外窗</w:t>
      </w:r>
      <w:bookmarkEnd w:id="96"/>
    </w:p>
    <w:p w14:paraId="729674B6" w14:textId="77777777" w:rsidR="005B0B47" w:rsidRDefault="00C22510">
      <w:pPr>
        <w:pStyle w:val="3"/>
      </w:pPr>
      <w:bookmarkStart w:id="97" w:name="_Toc65698319"/>
      <w:r>
        <w:t>外窗构造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B0B47" w14:paraId="62995447" w14:textId="77777777">
        <w:tc>
          <w:tcPr>
            <w:tcW w:w="905" w:type="dxa"/>
            <w:shd w:val="clear" w:color="auto" w:fill="E6E6E6"/>
            <w:vAlign w:val="center"/>
          </w:tcPr>
          <w:p w14:paraId="110856D7" w14:textId="77777777" w:rsidR="005B0B47" w:rsidRDefault="00C2251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7F83F2A" w14:textId="77777777" w:rsidR="005B0B47" w:rsidRDefault="00C2251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99BE58E" w14:textId="77777777" w:rsidR="005B0B47" w:rsidRDefault="00C2251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CC2545F" w14:textId="77777777" w:rsidR="005B0B47" w:rsidRDefault="00C2251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62BADE8" w14:textId="77777777" w:rsidR="005B0B47" w:rsidRDefault="00C2251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4BB7E9C" w14:textId="77777777" w:rsidR="005B0B47" w:rsidRDefault="00C2251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7F52501" w14:textId="77777777" w:rsidR="005B0B47" w:rsidRDefault="00C22510">
            <w:pPr>
              <w:jc w:val="center"/>
            </w:pPr>
            <w:r>
              <w:t>备注</w:t>
            </w:r>
          </w:p>
        </w:tc>
      </w:tr>
      <w:tr w:rsidR="005B0B47" w14:paraId="5310582A" w14:textId="77777777">
        <w:tc>
          <w:tcPr>
            <w:tcW w:w="905" w:type="dxa"/>
            <w:vAlign w:val="center"/>
          </w:tcPr>
          <w:p w14:paraId="2F431B7C" w14:textId="77777777" w:rsidR="005B0B47" w:rsidRDefault="00C22510">
            <w:r>
              <w:t>1</w:t>
            </w:r>
          </w:p>
        </w:tc>
        <w:tc>
          <w:tcPr>
            <w:tcW w:w="1867" w:type="dxa"/>
            <w:vAlign w:val="center"/>
          </w:tcPr>
          <w:p w14:paraId="3C8228E8" w14:textId="77777777" w:rsidR="005B0B47" w:rsidRDefault="00C22510">
            <w:r>
              <w:t>塑料框</w:t>
            </w:r>
            <w:r>
              <w:t>70</w:t>
            </w:r>
            <w:r>
              <w:t>系列（</w:t>
            </w:r>
            <w:r>
              <w:t>5</w:t>
            </w:r>
            <w:r>
              <w:t>单银</w:t>
            </w:r>
            <w:r>
              <w:t>Low-E +12A+5+12A+5</w:t>
            </w:r>
            <w:r>
              <w:t>）</w:t>
            </w:r>
          </w:p>
        </w:tc>
        <w:tc>
          <w:tcPr>
            <w:tcW w:w="826" w:type="dxa"/>
            <w:vAlign w:val="center"/>
          </w:tcPr>
          <w:p w14:paraId="68682359" w14:textId="77777777" w:rsidR="005B0B47" w:rsidRDefault="00C22510">
            <w:r>
              <w:t>18</w:t>
            </w:r>
          </w:p>
        </w:tc>
        <w:tc>
          <w:tcPr>
            <w:tcW w:w="832" w:type="dxa"/>
            <w:vAlign w:val="center"/>
          </w:tcPr>
          <w:p w14:paraId="7E20E9B7" w14:textId="77777777" w:rsidR="005B0B47" w:rsidRDefault="00C22510">
            <w:r>
              <w:t>1.50</w:t>
            </w:r>
          </w:p>
        </w:tc>
        <w:tc>
          <w:tcPr>
            <w:tcW w:w="956" w:type="dxa"/>
            <w:vAlign w:val="center"/>
          </w:tcPr>
          <w:p w14:paraId="4FB31042" w14:textId="77777777" w:rsidR="005B0B47" w:rsidRDefault="00C22510">
            <w:r>
              <w:t>0.29</w:t>
            </w:r>
          </w:p>
        </w:tc>
        <w:tc>
          <w:tcPr>
            <w:tcW w:w="956" w:type="dxa"/>
            <w:vAlign w:val="center"/>
          </w:tcPr>
          <w:p w14:paraId="23839AB5" w14:textId="77777777" w:rsidR="005B0B47" w:rsidRDefault="00C22510">
            <w:r>
              <w:t>0.800</w:t>
            </w:r>
          </w:p>
        </w:tc>
        <w:tc>
          <w:tcPr>
            <w:tcW w:w="2988" w:type="dxa"/>
            <w:vAlign w:val="center"/>
          </w:tcPr>
          <w:p w14:paraId="0AD2C65B" w14:textId="77777777" w:rsidR="005B0B47" w:rsidRDefault="00C22510">
            <w:r>
              <w:t>可见光透射比</w:t>
            </w:r>
            <w:r>
              <w:t>≈0.230</w:t>
            </w:r>
          </w:p>
        </w:tc>
      </w:tr>
    </w:tbl>
    <w:p w14:paraId="35132B8F" w14:textId="77777777" w:rsidR="005B0B47" w:rsidRDefault="00C22510">
      <w:pPr>
        <w:pStyle w:val="3"/>
      </w:pPr>
      <w:bookmarkStart w:id="98" w:name="_Toc65698320"/>
      <w:r>
        <w:t>总体热工性能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5B0B47" w14:paraId="30605FB6" w14:textId="77777777">
        <w:tc>
          <w:tcPr>
            <w:tcW w:w="792" w:type="dxa"/>
            <w:shd w:val="clear" w:color="auto" w:fill="E6E6E6"/>
            <w:vAlign w:val="center"/>
          </w:tcPr>
          <w:p w14:paraId="3B7AE0CB" w14:textId="77777777" w:rsidR="005B0B47" w:rsidRDefault="00C2251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40EAF66" w14:textId="77777777" w:rsidR="005B0B47" w:rsidRDefault="00C2251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726BCC38" w14:textId="77777777" w:rsidR="005B0B47" w:rsidRDefault="00C2251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C867D67" w14:textId="77777777" w:rsidR="005B0B47" w:rsidRDefault="00C2251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3E85920A" w14:textId="77777777" w:rsidR="005B0B47" w:rsidRDefault="00C2251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405743" w14:textId="77777777" w:rsidR="005B0B47" w:rsidRDefault="00C22510">
            <w:pPr>
              <w:jc w:val="center"/>
            </w:pPr>
            <w:r>
              <w:t>窗墙比</w:t>
            </w:r>
          </w:p>
        </w:tc>
      </w:tr>
      <w:tr w:rsidR="005B0B47" w14:paraId="724F420B" w14:textId="77777777">
        <w:tc>
          <w:tcPr>
            <w:tcW w:w="792" w:type="dxa"/>
            <w:vMerge w:val="restart"/>
            <w:vAlign w:val="center"/>
          </w:tcPr>
          <w:p w14:paraId="7C448FB2" w14:textId="77777777" w:rsidR="005B0B47" w:rsidRDefault="00C22510">
            <w:r>
              <w:t>南向</w:t>
            </w:r>
          </w:p>
        </w:tc>
        <w:tc>
          <w:tcPr>
            <w:tcW w:w="1301" w:type="dxa"/>
            <w:vAlign w:val="center"/>
          </w:tcPr>
          <w:p w14:paraId="6D49A3E9" w14:textId="77777777" w:rsidR="005B0B47" w:rsidRDefault="00C22510">
            <w:r>
              <w:t>-1001</w:t>
            </w:r>
          </w:p>
        </w:tc>
        <w:tc>
          <w:tcPr>
            <w:tcW w:w="2173" w:type="dxa"/>
            <w:vAlign w:val="center"/>
          </w:tcPr>
          <w:p w14:paraId="3D22126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F292E3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9DEFFA6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B024CF6" w14:textId="77777777" w:rsidR="005B0B47" w:rsidRDefault="00C22510">
            <w:r>
              <w:t>0.39</w:t>
            </w:r>
          </w:p>
        </w:tc>
      </w:tr>
      <w:tr w:rsidR="005B0B47" w14:paraId="6FFFEF44" w14:textId="77777777">
        <w:tc>
          <w:tcPr>
            <w:tcW w:w="792" w:type="dxa"/>
            <w:vMerge/>
            <w:vAlign w:val="center"/>
          </w:tcPr>
          <w:p w14:paraId="65A5A78A" w14:textId="77777777" w:rsidR="005B0B47" w:rsidRDefault="005B0B47"/>
        </w:tc>
        <w:tc>
          <w:tcPr>
            <w:tcW w:w="1301" w:type="dxa"/>
            <w:vAlign w:val="center"/>
          </w:tcPr>
          <w:p w14:paraId="1F19499A" w14:textId="77777777" w:rsidR="005B0B47" w:rsidRDefault="00C22510">
            <w:r>
              <w:t>-1002</w:t>
            </w:r>
          </w:p>
        </w:tc>
        <w:tc>
          <w:tcPr>
            <w:tcW w:w="2173" w:type="dxa"/>
            <w:vAlign w:val="center"/>
          </w:tcPr>
          <w:p w14:paraId="2829651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717525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4BF5FB3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CC72C6C" w14:textId="77777777" w:rsidR="005B0B47" w:rsidRDefault="00C22510">
            <w:r>
              <w:t>0.39</w:t>
            </w:r>
          </w:p>
        </w:tc>
      </w:tr>
      <w:tr w:rsidR="005B0B47" w14:paraId="15962740" w14:textId="77777777">
        <w:tc>
          <w:tcPr>
            <w:tcW w:w="792" w:type="dxa"/>
            <w:vMerge/>
            <w:vAlign w:val="center"/>
          </w:tcPr>
          <w:p w14:paraId="488B0135" w14:textId="77777777" w:rsidR="005B0B47" w:rsidRDefault="005B0B47"/>
        </w:tc>
        <w:tc>
          <w:tcPr>
            <w:tcW w:w="1301" w:type="dxa"/>
            <w:vAlign w:val="center"/>
          </w:tcPr>
          <w:p w14:paraId="17BA31B0" w14:textId="77777777" w:rsidR="005B0B47" w:rsidRDefault="00C22510">
            <w:r>
              <w:t>-1003</w:t>
            </w:r>
          </w:p>
        </w:tc>
        <w:tc>
          <w:tcPr>
            <w:tcW w:w="2173" w:type="dxa"/>
            <w:vAlign w:val="center"/>
          </w:tcPr>
          <w:p w14:paraId="5D10E1D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BB4B1B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E12DE07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4DC6187" w14:textId="77777777" w:rsidR="005B0B47" w:rsidRDefault="00C22510">
            <w:r>
              <w:t>0.39</w:t>
            </w:r>
          </w:p>
        </w:tc>
      </w:tr>
      <w:tr w:rsidR="005B0B47" w14:paraId="2C3F1D7B" w14:textId="77777777">
        <w:tc>
          <w:tcPr>
            <w:tcW w:w="792" w:type="dxa"/>
            <w:vMerge/>
            <w:vAlign w:val="center"/>
          </w:tcPr>
          <w:p w14:paraId="3C6C865C" w14:textId="77777777" w:rsidR="005B0B47" w:rsidRDefault="005B0B47"/>
        </w:tc>
        <w:tc>
          <w:tcPr>
            <w:tcW w:w="1301" w:type="dxa"/>
            <w:vAlign w:val="center"/>
          </w:tcPr>
          <w:p w14:paraId="2A6B5589" w14:textId="77777777" w:rsidR="005B0B47" w:rsidRDefault="00C22510">
            <w:r>
              <w:t>-1004</w:t>
            </w:r>
          </w:p>
        </w:tc>
        <w:tc>
          <w:tcPr>
            <w:tcW w:w="2173" w:type="dxa"/>
            <w:vAlign w:val="center"/>
          </w:tcPr>
          <w:p w14:paraId="72BD21A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CC0653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BF9059D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7B594F2B" w14:textId="77777777" w:rsidR="005B0B47" w:rsidRDefault="00C22510">
            <w:r>
              <w:t>0.39</w:t>
            </w:r>
          </w:p>
        </w:tc>
      </w:tr>
      <w:tr w:rsidR="005B0B47" w14:paraId="479F910E" w14:textId="77777777">
        <w:tc>
          <w:tcPr>
            <w:tcW w:w="792" w:type="dxa"/>
            <w:vMerge/>
            <w:vAlign w:val="center"/>
          </w:tcPr>
          <w:p w14:paraId="0C5AD114" w14:textId="77777777" w:rsidR="005B0B47" w:rsidRDefault="005B0B47"/>
        </w:tc>
        <w:tc>
          <w:tcPr>
            <w:tcW w:w="1301" w:type="dxa"/>
            <w:vAlign w:val="center"/>
          </w:tcPr>
          <w:p w14:paraId="13139421" w14:textId="77777777" w:rsidR="005B0B47" w:rsidRDefault="00C22510">
            <w:r>
              <w:t>1001</w:t>
            </w:r>
          </w:p>
        </w:tc>
        <w:tc>
          <w:tcPr>
            <w:tcW w:w="2173" w:type="dxa"/>
            <w:vAlign w:val="center"/>
          </w:tcPr>
          <w:p w14:paraId="712681B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D4C220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C13B09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C028470" w14:textId="77777777" w:rsidR="005B0B47" w:rsidRDefault="00C22510">
            <w:r>
              <w:t>0.36</w:t>
            </w:r>
          </w:p>
        </w:tc>
      </w:tr>
      <w:tr w:rsidR="005B0B47" w14:paraId="7482E017" w14:textId="77777777">
        <w:tc>
          <w:tcPr>
            <w:tcW w:w="792" w:type="dxa"/>
            <w:vMerge/>
            <w:vAlign w:val="center"/>
          </w:tcPr>
          <w:p w14:paraId="4F8CB428" w14:textId="77777777" w:rsidR="005B0B47" w:rsidRDefault="005B0B47"/>
        </w:tc>
        <w:tc>
          <w:tcPr>
            <w:tcW w:w="1301" w:type="dxa"/>
            <w:vAlign w:val="center"/>
          </w:tcPr>
          <w:p w14:paraId="63E835DA" w14:textId="77777777" w:rsidR="005B0B47" w:rsidRDefault="00C22510">
            <w:r>
              <w:t>1002</w:t>
            </w:r>
          </w:p>
        </w:tc>
        <w:tc>
          <w:tcPr>
            <w:tcW w:w="2173" w:type="dxa"/>
            <w:vAlign w:val="center"/>
          </w:tcPr>
          <w:p w14:paraId="5E66C56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7B119F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03E5FD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3EEA028" w14:textId="77777777" w:rsidR="005B0B47" w:rsidRDefault="00C22510">
            <w:r>
              <w:t>0.36</w:t>
            </w:r>
          </w:p>
        </w:tc>
      </w:tr>
      <w:tr w:rsidR="005B0B47" w14:paraId="390FF2D1" w14:textId="77777777">
        <w:tc>
          <w:tcPr>
            <w:tcW w:w="792" w:type="dxa"/>
            <w:vMerge/>
            <w:vAlign w:val="center"/>
          </w:tcPr>
          <w:p w14:paraId="5BDBD015" w14:textId="77777777" w:rsidR="005B0B47" w:rsidRDefault="005B0B47"/>
        </w:tc>
        <w:tc>
          <w:tcPr>
            <w:tcW w:w="1301" w:type="dxa"/>
            <w:vAlign w:val="center"/>
          </w:tcPr>
          <w:p w14:paraId="1ACAAE0B" w14:textId="77777777" w:rsidR="005B0B47" w:rsidRDefault="00C22510">
            <w:r>
              <w:t>1003</w:t>
            </w:r>
          </w:p>
        </w:tc>
        <w:tc>
          <w:tcPr>
            <w:tcW w:w="2173" w:type="dxa"/>
            <w:vAlign w:val="center"/>
          </w:tcPr>
          <w:p w14:paraId="6C838B8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D8B8D7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DBF9BBF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7AC6D616" w14:textId="77777777" w:rsidR="005B0B47" w:rsidRDefault="00C22510">
            <w:r>
              <w:t>0.39</w:t>
            </w:r>
          </w:p>
        </w:tc>
      </w:tr>
      <w:tr w:rsidR="005B0B47" w14:paraId="166071A8" w14:textId="77777777">
        <w:tc>
          <w:tcPr>
            <w:tcW w:w="792" w:type="dxa"/>
            <w:vMerge/>
            <w:vAlign w:val="center"/>
          </w:tcPr>
          <w:p w14:paraId="33E31A43" w14:textId="77777777" w:rsidR="005B0B47" w:rsidRDefault="005B0B47"/>
        </w:tc>
        <w:tc>
          <w:tcPr>
            <w:tcW w:w="1301" w:type="dxa"/>
            <w:vAlign w:val="center"/>
          </w:tcPr>
          <w:p w14:paraId="2A734A1E" w14:textId="77777777" w:rsidR="005B0B47" w:rsidRDefault="00C22510">
            <w:r>
              <w:t>1004</w:t>
            </w:r>
          </w:p>
        </w:tc>
        <w:tc>
          <w:tcPr>
            <w:tcW w:w="2173" w:type="dxa"/>
            <w:vAlign w:val="center"/>
          </w:tcPr>
          <w:p w14:paraId="23EF293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90C949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2AD69DA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1C2B9D8" w14:textId="77777777" w:rsidR="005B0B47" w:rsidRDefault="00C22510">
            <w:r>
              <w:t>0.39</w:t>
            </w:r>
          </w:p>
        </w:tc>
      </w:tr>
      <w:tr w:rsidR="005B0B47" w14:paraId="41A1B36D" w14:textId="77777777">
        <w:tc>
          <w:tcPr>
            <w:tcW w:w="792" w:type="dxa"/>
            <w:vMerge/>
            <w:vAlign w:val="center"/>
          </w:tcPr>
          <w:p w14:paraId="0CF4F9E0" w14:textId="77777777" w:rsidR="005B0B47" w:rsidRDefault="005B0B47"/>
        </w:tc>
        <w:tc>
          <w:tcPr>
            <w:tcW w:w="1301" w:type="dxa"/>
            <w:vAlign w:val="center"/>
          </w:tcPr>
          <w:p w14:paraId="2D22B090" w14:textId="77777777" w:rsidR="005B0B47" w:rsidRDefault="00C22510">
            <w:r>
              <w:t>2001</w:t>
            </w:r>
          </w:p>
        </w:tc>
        <w:tc>
          <w:tcPr>
            <w:tcW w:w="2173" w:type="dxa"/>
            <w:vAlign w:val="center"/>
          </w:tcPr>
          <w:p w14:paraId="26DC41E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AD9209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6C453B7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4CC6DEB" w14:textId="77777777" w:rsidR="005B0B47" w:rsidRDefault="00C22510">
            <w:r>
              <w:t>0.39</w:t>
            </w:r>
          </w:p>
        </w:tc>
      </w:tr>
      <w:tr w:rsidR="005B0B47" w14:paraId="7141E360" w14:textId="77777777">
        <w:tc>
          <w:tcPr>
            <w:tcW w:w="792" w:type="dxa"/>
            <w:vMerge/>
            <w:vAlign w:val="center"/>
          </w:tcPr>
          <w:p w14:paraId="736D3B61" w14:textId="77777777" w:rsidR="005B0B47" w:rsidRDefault="005B0B47"/>
        </w:tc>
        <w:tc>
          <w:tcPr>
            <w:tcW w:w="1301" w:type="dxa"/>
            <w:vAlign w:val="center"/>
          </w:tcPr>
          <w:p w14:paraId="408BEFD3" w14:textId="77777777" w:rsidR="005B0B47" w:rsidRDefault="00C22510">
            <w:r>
              <w:t>2002</w:t>
            </w:r>
          </w:p>
        </w:tc>
        <w:tc>
          <w:tcPr>
            <w:tcW w:w="2173" w:type="dxa"/>
            <w:vAlign w:val="center"/>
          </w:tcPr>
          <w:p w14:paraId="537C479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1D3792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8DC567E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7EEDA85" w14:textId="77777777" w:rsidR="005B0B47" w:rsidRDefault="00C22510">
            <w:r>
              <w:t>0.42</w:t>
            </w:r>
          </w:p>
        </w:tc>
      </w:tr>
      <w:tr w:rsidR="005B0B47" w14:paraId="7153D848" w14:textId="77777777">
        <w:tc>
          <w:tcPr>
            <w:tcW w:w="792" w:type="dxa"/>
            <w:vMerge/>
            <w:vAlign w:val="center"/>
          </w:tcPr>
          <w:p w14:paraId="07BCC986" w14:textId="77777777" w:rsidR="005B0B47" w:rsidRDefault="005B0B47"/>
        </w:tc>
        <w:tc>
          <w:tcPr>
            <w:tcW w:w="1301" w:type="dxa"/>
            <w:vAlign w:val="center"/>
          </w:tcPr>
          <w:p w14:paraId="708BBFAA" w14:textId="77777777" w:rsidR="005B0B47" w:rsidRDefault="00C22510">
            <w:r>
              <w:t>2003</w:t>
            </w:r>
          </w:p>
        </w:tc>
        <w:tc>
          <w:tcPr>
            <w:tcW w:w="2173" w:type="dxa"/>
            <w:vAlign w:val="center"/>
          </w:tcPr>
          <w:p w14:paraId="3C44E07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964B51C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784D89F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E7749B7" w14:textId="77777777" w:rsidR="005B0B47" w:rsidRDefault="00C22510">
            <w:r>
              <w:t>0.33</w:t>
            </w:r>
          </w:p>
        </w:tc>
      </w:tr>
      <w:tr w:rsidR="005B0B47" w14:paraId="5524E824" w14:textId="77777777">
        <w:tc>
          <w:tcPr>
            <w:tcW w:w="792" w:type="dxa"/>
            <w:vMerge/>
            <w:vAlign w:val="center"/>
          </w:tcPr>
          <w:p w14:paraId="389D2417" w14:textId="77777777" w:rsidR="005B0B47" w:rsidRDefault="005B0B47"/>
        </w:tc>
        <w:tc>
          <w:tcPr>
            <w:tcW w:w="1301" w:type="dxa"/>
            <w:vAlign w:val="center"/>
          </w:tcPr>
          <w:p w14:paraId="7F7E496A" w14:textId="77777777" w:rsidR="005B0B47" w:rsidRDefault="00C22510">
            <w:r>
              <w:t>2004</w:t>
            </w:r>
          </w:p>
        </w:tc>
        <w:tc>
          <w:tcPr>
            <w:tcW w:w="2173" w:type="dxa"/>
            <w:vAlign w:val="center"/>
          </w:tcPr>
          <w:p w14:paraId="2AD3572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8C33F8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568AEAD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C020920" w14:textId="77777777" w:rsidR="005B0B47" w:rsidRDefault="00C22510">
            <w:r>
              <w:t>0.33</w:t>
            </w:r>
          </w:p>
        </w:tc>
      </w:tr>
      <w:tr w:rsidR="005B0B47" w14:paraId="6DEC318D" w14:textId="77777777">
        <w:tc>
          <w:tcPr>
            <w:tcW w:w="792" w:type="dxa"/>
            <w:vMerge/>
            <w:vAlign w:val="center"/>
          </w:tcPr>
          <w:p w14:paraId="03EA8CEA" w14:textId="77777777" w:rsidR="005B0B47" w:rsidRDefault="005B0B47"/>
        </w:tc>
        <w:tc>
          <w:tcPr>
            <w:tcW w:w="1301" w:type="dxa"/>
            <w:vAlign w:val="center"/>
          </w:tcPr>
          <w:p w14:paraId="582CACB2" w14:textId="77777777" w:rsidR="005B0B47" w:rsidRDefault="00C22510">
            <w:r>
              <w:t>2005</w:t>
            </w:r>
          </w:p>
        </w:tc>
        <w:tc>
          <w:tcPr>
            <w:tcW w:w="2173" w:type="dxa"/>
            <w:vAlign w:val="center"/>
          </w:tcPr>
          <w:p w14:paraId="44EA11A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2B3866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384F13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73E5914" w14:textId="77777777" w:rsidR="005B0B47" w:rsidRDefault="00C22510">
            <w:r>
              <w:t>0.42</w:t>
            </w:r>
          </w:p>
        </w:tc>
      </w:tr>
      <w:tr w:rsidR="005B0B47" w14:paraId="1DDB5D16" w14:textId="77777777">
        <w:tc>
          <w:tcPr>
            <w:tcW w:w="792" w:type="dxa"/>
            <w:vMerge/>
            <w:vAlign w:val="center"/>
          </w:tcPr>
          <w:p w14:paraId="1935CD89" w14:textId="77777777" w:rsidR="005B0B47" w:rsidRDefault="005B0B47"/>
        </w:tc>
        <w:tc>
          <w:tcPr>
            <w:tcW w:w="1301" w:type="dxa"/>
            <w:vAlign w:val="center"/>
          </w:tcPr>
          <w:p w14:paraId="401AB60B" w14:textId="77777777" w:rsidR="005B0B47" w:rsidRDefault="00C22510">
            <w:r>
              <w:t>2006</w:t>
            </w:r>
          </w:p>
        </w:tc>
        <w:tc>
          <w:tcPr>
            <w:tcW w:w="2173" w:type="dxa"/>
            <w:vAlign w:val="center"/>
          </w:tcPr>
          <w:p w14:paraId="5BC6A37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E7982B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6987DB2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31AFFFC" w14:textId="77777777" w:rsidR="005B0B47" w:rsidRDefault="00C22510">
            <w:r>
              <w:t>0.43</w:t>
            </w:r>
          </w:p>
        </w:tc>
      </w:tr>
      <w:tr w:rsidR="005B0B47" w14:paraId="4EBEB813" w14:textId="77777777">
        <w:tc>
          <w:tcPr>
            <w:tcW w:w="792" w:type="dxa"/>
            <w:vMerge/>
            <w:vAlign w:val="center"/>
          </w:tcPr>
          <w:p w14:paraId="038ED61C" w14:textId="77777777" w:rsidR="005B0B47" w:rsidRDefault="005B0B47"/>
        </w:tc>
        <w:tc>
          <w:tcPr>
            <w:tcW w:w="1301" w:type="dxa"/>
            <w:vAlign w:val="center"/>
          </w:tcPr>
          <w:p w14:paraId="19B89DBB" w14:textId="77777777" w:rsidR="005B0B47" w:rsidRDefault="00C22510">
            <w:r>
              <w:t>2007</w:t>
            </w:r>
          </w:p>
        </w:tc>
        <w:tc>
          <w:tcPr>
            <w:tcW w:w="2173" w:type="dxa"/>
            <w:vAlign w:val="center"/>
          </w:tcPr>
          <w:p w14:paraId="5A87D33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7BDEAD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BE75DD3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6073D12" w14:textId="77777777" w:rsidR="005B0B47" w:rsidRDefault="00C22510">
            <w:r>
              <w:t>0.33</w:t>
            </w:r>
          </w:p>
        </w:tc>
      </w:tr>
      <w:tr w:rsidR="005B0B47" w14:paraId="71424E98" w14:textId="77777777">
        <w:tc>
          <w:tcPr>
            <w:tcW w:w="792" w:type="dxa"/>
            <w:vMerge/>
            <w:vAlign w:val="center"/>
          </w:tcPr>
          <w:p w14:paraId="05A89742" w14:textId="77777777" w:rsidR="005B0B47" w:rsidRDefault="005B0B47"/>
        </w:tc>
        <w:tc>
          <w:tcPr>
            <w:tcW w:w="1301" w:type="dxa"/>
            <w:vAlign w:val="center"/>
          </w:tcPr>
          <w:p w14:paraId="2FBF7719" w14:textId="77777777" w:rsidR="005B0B47" w:rsidRDefault="00C22510">
            <w:r>
              <w:t>2008</w:t>
            </w:r>
          </w:p>
        </w:tc>
        <w:tc>
          <w:tcPr>
            <w:tcW w:w="2173" w:type="dxa"/>
            <w:vAlign w:val="center"/>
          </w:tcPr>
          <w:p w14:paraId="5F48D5C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83EB32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86C846F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6219448" w14:textId="77777777" w:rsidR="005B0B47" w:rsidRDefault="00C22510">
            <w:r>
              <w:t>0.33</w:t>
            </w:r>
          </w:p>
        </w:tc>
      </w:tr>
      <w:tr w:rsidR="005B0B47" w14:paraId="5B9EAC4C" w14:textId="77777777">
        <w:tc>
          <w:tcPr>
            <w:tcW w:w="792" w:type="dxa"/>
            <w:vMerge/>
            <w:vAlign w:val="center"/>
          </w:tcPr>
          <w:p w14:paraId="17CDFF27" w14:textId="77777777" w:rsidR="005B0B47" w:rsidRDefault="005B0B47"/>
        </w:tc>
        <w:tc>
          <w:tcPr>
            <w:tcW w:w="1301" w:type="dxa"/>
            <w:vAlign w:val="center"/>
          </w:tcPr>
          <w:p w14:paraId="54C23E3A" w14:textId="77777777" w:rsidR="005B0B47" w:rsidRDefault="00C22510">
            <w:r>
              <w:t>3001</w:t>
            </w:r>
          </w:p>
        </w:tc>
        <w:tc>
          <w:tcPr>
            <w:tcW w:w="2173" w:type="dxa"/>
            <w:vAlign w:val="center"/>
          </w:tcPr>
          <w:p w14:paraId="3ADA26B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E0C06A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E69370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756FC327" w14:textId="77777777" w:rsidR="005B0B47" w:rsidRDefault="00C22510">
            <w:r>
              <w:t>0.39</w:t>
            </w:r>
          </w:p>
        </w:tc>
      </w:tr>
      <w:tr w:rsidR="005B0B47" w14:paraId="2C0E187E" w14:textId="77777777">
        <w:tc>
          <w:tcPr>
            <w:tcW w:w="792" w:type="dxa"/>
            <w:vMerge/>
            <w:vAlign w:val="center"/>
          </w:tcPr>
          <w:p w14:paraId="7144C6A2" w14:textId="77777777" w:rsidR="005B0B47" w:rsidRDefault="005B0B47"/>
        </w:tc>
        <w:tc>
          <w:tcPr>
            <w:tcW w:w="1301" w:type="dxa"/>
            <w:vAlign w:val="center"/>
          </w:tcPr>
          <w:p w14:paraId="76852BAF" w14:textId="77777777" w:rsidR="005B0B47" w:rsidRDefault="00C22510">
            <w:r>
              <w:t>3002</w:t>
            </w:r>
          </w:p>
        </w:tc>
        <w:tc>
          <w:tcPr>
            <w:tcW w:w="2173" w:type="dxa"/>
            <w:vAlign w:val="center"/>
          </w:tcPr>
          <w:p w14:paraId="6DE9DC1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FAC965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B10BF41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C86022C" w14:textId="77777777" w:rsidR="005B0B47" w:rsidRDefault="00C22510">
            <w:r>
              <w:t>0.39</w:t>
            </w:r>
          </w:p>
        </w:tc>
      </w:tr>
      <w:tr w:rsidR="005B0B47" w14:paraId="539A0672" w14:textId="77777777">
        <w:tc>
          <w:tcPr>
            <w:tcW w:w="792" w:type="dxa"/>
            <w:vMerge/>
            <w:vAlign w:val="center"/>
          </w:tcPr>
          <w:p w14:paraId="33CE70B1" w14:textId="77777777" w:rsidR="005B0B47" w:rsidRDefault="005B0B47"/>
        </w:tc>
        <w:tc>
          <w:tcPr>
            <w:tcW w:w="1301" w:type="dxa"/>
            <w:vAlign w:val="center"/>
          </w:tcPr>
          <w:p w14:paraId="11C604C1" w14:textId="77777777" w:rsidR="005B0B47" w:rsidRDefault="00C22510">
            <w:r>
              <w:t>3003</w:t>
            </w:r>
          </w:p>
        </w:tc>
        <w:tc>
          <w:tcPr>
            <w:tcW w:w="2173" w:type="dxa"/>
            <w:vAlign w:val="center"/>
          </w:tcPr>
          <w:p w14:paraId="74B11A6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94EEDC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4040D8E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A88F7DF" w14:textId="77777777" w:rsidR="005B0B47" w:rsidRDefault="00C22510">
            <w:r>
              <w:t>0.33</w:t>
            </w:r>
          </w:p>
        </w:tc>
      </w:tr>
      <w:tr w:rsidR="005B0B47" w14:paraId="635F39C3" w14:textId="77777777">
        <w:tc>
          <w:tcPr>
            <w:tcW w:w="792" w:type="dxa"/>
            <w:vMerge/>
            <w:vAlign w:val="center"/>
          </w:tcPr>
          <w:p w14:paraId="56F6147C" w14:textId="77777777" w:rsidR="005B0B47" w:rsidRDefault="005B0B47"/>
        </w:tc>
        <w:tc>
          <w:tcPr>
            <w:tcW w:w="1301" w:type="dxa"/>
            <w:vAlign w:val="center"/>
          </w:tcPr>
          <w:p w14:paraId="397CC76B" w14:textId="77777777" w:rsidR="005B0B47" w:rsidRDefault="00C22510">
            <w:r>
              <w:t>3004</w:t>
            </w:r>
          </w:p>
        </w:tc>
        <w:tc>
          <w:tcPr>
            <w:tcW w:w="2173" w:type="dxa"/>
            <w:vAlign w:val="center"/>
          </w:tcPr>
          <w:p w14:paraId="02FB1CB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688EE2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E24E997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9224934" w14:textId="77777777" w:rsidR="005B0B47" w:rsidRDefault="00C22510">
            <w:r>
              <w:t>0.33</w:t>
            </w:r>
          </w:p>
        </w:tc>
      </w:tr>
      <w:tr w:rsidR="005B0B47" w14:paraId="6E39DC4A" w14:textId="77777777">
        <w:tc>
          <w:tcPr>
            <w:tcW w:w="792" w:type="dxa"/>
            <w:vMerge/>
            <w:vAlign w:val="center"/>
          </w:tcPr>
          <w:p w14:paraId="5737E0EE" w14:textId="77777777" w:rsidR="005B0B47" w:rsidRDefault="005B0B47"/>
        </w:tc>
        <w:tc>
          <w:tcPr>
            <w:tcW w:w="1301" w:type="dxa"/>
            <w:vAlign w:val="center"/>
          </w:tcPr>
          <w:p w14:paraId="15BCE44E" w14:textId="77777777" w:rsidR="005B0B47" w:rsidRDefault="00C22510">
            <w:r>
              <w:t>3005</w:t>
            </w:r>
          </w:p>
        </w:tc>
        <w:tc>
          <w:tcPr>
            <w:tcW w:w="2173" w:type="dxa"/>
            <w:vAlign w:val="center"/>
          </w:tcPr>
          <w:p w14:paraId="0A8F2FA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223A65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B0D91B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785AC90" w14:textId="77777777" w:rsidR="005B0B47" w:rsidRDefault="00C22510">
            <w:r>
              <w:t>0.42</w:t>
            </w:r>
          </w:p>
        </w:tc>
      </w:tr>
      <w:tr w:rsidR="005B0B47" w14:paraId="2084B7BD" w14:textId="77777777">
        <w:tc>
          <w:tcPr>
            <w:tcW w:w="792" w:type="dxa"/>
            <w:vMerge/>
            <w:vAlign w:val="center"/>
          </w:tcPr>
          <w:p w14:paraId="3CC4E3C4" w14:textId="77777777" w:rsidR="005B0B47" w:rsidRDefault="005B0B47"/>
        </w:tc>
        <w:tc>
          <w:tcPr>
            <w:tcW w:w="1301" w:type="dxa"/>
            <w:vAlign w:val="center"/>
          </w:tcPr>
          <w:p w14:paraId="6862AACC" w14:textId="77777777" w:rsidR="005B0B47" w:rsidRDefault="00C22510">
            <w:r>
              <w:t>3006</w:t>
            </w:r>
          </w:p>
        </w:tc>
        <w:tc>
          <w:tcPr>
            <w:tcW w:w="2173" w:type="dxa"/>
            <w:vAlign w:val="center"/>
          </w:tcPr>
          <w:p w14:paraId="2C3F30B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F3CF02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FD6559F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C9F90D9" w14:textId="77777777" w:rsidR="005B0B47" w:rsidRDefault="00C22510">
            <w:r>
              <w:t>0.43</w:t>
            </w:r>
          </w:p>
        </w:tc>
      </w:tr>
      <w:tr w:rsidR="005B0B47" w14:paraId="53253115" w14:textId="77777777">
        <w:tc>
          <w:tcPr>
            <w:tcW w:w="792" w:type="dxa"/>
            <w:vMerge/>
            <w:vAlign w:val="center"/>
          </w:tcPr>
          <w:p w14:paraId="1E899E83" w14:textId="77777777" w:rsidR="005B0B47" w:rsidRDefault="005B0B47"/>
        </w:tc>
        <w:tc>
          <w:tcPr>
            <w:tcW w:w="1301" w:type="dxa"/>
            <w:vAlign w:val="center"/>
          </w:tcPr>
          <w:p w14:paraId="2092BAB1" w14:textId="77777777" w:rsidR="005B0B47" w:rsidRDefault="00C22510">
            <w:r>
              <w:t>3007</w:t>
            </w:r>
          </w:p>
        </w:tc>
        <w:tc>
          <w:tcPr>
            <w:tcW w:w="2173" w:type="dxa"/>
            <w:vAlign w:val="center"/>
          </w:tcPr>
          <w:p w14:paraId="3810ED7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C73E8C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5B599EC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2DEA9CF" w14:textId="77777777" w:rsidR="005B0B47" w:rsidRDefault="00C22510">
            <w:r>
              <w:t>0.33</w:t>
            </w:r>
          </w:p>
        </w:tc>
      </w:tr>
      <w:tr w:rsidR="005B0B47" w14:paraId="1C7FF2AF" w14:textId="77777777">
        <w:tc>
          <w:tcPr>
            <w:tcW w:w="792" w:type="dxa"/>
            <w:vMerge/>
            <w:vAlign w:val="center"/>
          </w:tcPr>
          <w:p w14:paraId="54D8C606" w14:textId="77777777" w:rsidR="005B0B47" w:rsidRDefault="005B0B47"/>
        </w:tc>
        <w:tc>
          <w:tcPr>
            <w:tcW w:w="1301" w:type="dxa"/>
            <w:vAlign w:val="center"/>
          </w:tcPr>
          <w:p w14:paraId="1B31B464" w14:textId="77777777" w:rsidR="005B0B47" w:rsidRDefault="00C22510">
            <w:r>
              <w:t>3008</w:t>
            </w:r>
          </w:p>
        </w:tc>
        <w:tc>
          <w:tcPr>
            <w:tcW w:w="2173" w:type="dxa"/>
            <w:vAlign w:val="center"/>
          </w:tcPr>
          <w:p w14:paraId="5CE21C7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96C088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08F2AEE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F6EE625" w14:textId="77777777" w:rsidR="005B0B47" w:rsidRDefault="00C22510">
            <w:r>
              <w:t>0.33</w:t>
            </w:r>
          </w:p>
        </w:tc>
      </w:tr>
      <w:tr w:rsidR="005B0B47" w14:paraId="06A8AA2C" w14:textId="77777777">
        <w:tc>
          <w:tcPr>
            <w:tcW w:w="792" w:type="dxa"/>
            <w:vMerge/>
            <w:vAlign w:val="center"/>
          </w:tcPr>
          <w:p w14:paraId="738DE3DC" w14:textId="77777777" w:rsidR="005B0B47" w:rsidRDefault="005B0B47"/>
        </w:tc>
        <w:tc>
          <w:tcPr>
            <w:tcW w:w="1301" w:type="dxa"/>
            <w:vAlign w:val="center"/>
          </w:tcPr>
          <w:p w14:paraId="256B6948" w14:textId="77777777" w:rsidR="005B0B47" w:rsidRDefault="00C22510">
            <w:r>
              <w:t>4001</w:t>
            </w:r>
          </w:p>
        </w:tc>
        <w:tc>
          <w:tcPr>
            <w:tcW w:w="2173" w:type="dxa"/>
            <w:vAlign w:val="center"/>
          </w:tcPr>
          <w:p w14:paraId="24B2BA7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7A8096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47D614E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90A9951" w14:textId="77777777" w:rsidR="005B0B47" w:rsidRDefault="00C22510">
            <w:r>
              <w:t>0.42</w:t>
            </w:r>
          </w:p>
        </w:tc>
      </w:tr>
      <w:tr w:rsidR="005B0B47" w14:paraId="79728352" w14:textId="77777777">
        <w:tc>
          <w:tcPr>
            <w:tcW w:w="792" w:type="dxa"/>
            <w:vMerge/>
            <w:vAlign w:val="center"/>
          </w:tcPr>
          <w:p w14:paraId="0F950320" w14:textId="77777777" w:rsidR="005B0B47" w:rsidRDefault="005B0B47"/>
        </w:tc>
        <w:tc>
          <w:tcPr>
            <w:tcW w:w="1301" w:type="dxa"/>
            <w:vAlign w:val="center"/>
          </w:tcPr>
          <w:p w14:paraId="62A58B62" w14:textId="77777777" w:rsidR="005B0B47" w:rsidRDefault="00C22510">
            <w:r>
              <w:t>4002</w:t>
            </w:r>
          </w:p>
        </w:tc>
        <w:tc>
          <w:tcPr>
            <w:tcW w:w="2173" w:type="dxa"/>
            <w:vAlign w:val="center"/>
          </w:tcPr>
          <w:p w14:paraId="03E1279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FB972EC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87AAD1D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550023B" w14:textId="77777777" w:rsidR="005B0B47" w:rsidRDefault="00C22510">
            <w:r>
              <w:t>0.42</w:t>
            </w:r>
          </w:p>
        </w:tc>
      </w:tr>
      <w:tr w:rsidR="005B0B47" w14:paraId="4DC21543" w14:textId="77777777">
        <w:tc>
          <w:tcPr>
            <w:tcW w:w="792" w:type="dxa"/>
            <w:vMerge/>
            <w:vAlign w:val="center"/>
          </w:tcPr>
          <w:p w14:paraId="3924E497" w14:textId="77777777" w:rsidR="005B0B47" w:rsidRDefault="005B0B47"/>
        </w:tc>
        <w:tc>
          <w:tcPr>
            <w:tcW w:w="1301" w:type="dxa"/>
            <w:vAlign w:val="center"/>
          </w:tcPr>
          <w:p w14:paraId="57623BD0" w14:textId="77777777" w:rsidR="005B0B47" w:rsidRDefault="00C22510">
            <w:r>
              <w:t>4003</w:t>
            </w:r>
          </w:p>
        </w:tc>
        <w:tc>
          <w:tcPr>
            <w:tcW w:w="2173" w:type="dxa"/>
            <w:vAlign w:val="center"/>
          </w:tcPr>
          <w:p w14:paraId="6E9D74E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99B843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E2AE20E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E2F0AE6" w14:textId="77777777" w:rsidR="005B0B47" w:rsidRDefault="00C22510">
            <w:r>
              <w:t>0.42</w:t>
            </w:r>
          </w:p>
        </w:tc>
      </w:tr>
      <w:tr w:rsidR="005B0B47" w14:paraId="7C2860AC" w14:textId="77777777">
        <w:tc>
          <w:tcPr>
            <w:tcW w:w="792" w:type="dxa"/>
            <w:vMerge/>
            <w:vAlign w:val="center"/>
          </w:tcPr>
          <w:p w14:paraId="29B680E9" w14:textId="77777777" w:rsidR="005B0B47" w:rsidRDefault="005B0B47"/>
        </w:tc>
        <w:tc>
          <w:tcPr>
            <w:tcW w:w="1301" w:type="dxa"/>
            <w:vAlign w:val="center"/>
          </w:tcPr>
          <w:p w14:paraId="597C2EC1" w14:textId="77777777" w:rsidR="005B0B47" w:rsidRDefault="00C22510">
            <w:r>
              <w:t>4004</w:t>
            </w:r>
          </w:p>
        </w:tc>
        <w:tc>
          <w:tcPr>
            <w:tcW w:w="2173" w:type="dxa"/>
            <w:vAlign w:val="center"/>
          </w:tcPr>
          <w:p w14:paraId="0C1A803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FB5E9F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0DC9739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19A22313" w14:textId="77777777" w:rsidR="005B0B47" w:rsidRDefault="00C22510">
            <w:r>
              <w:t>0.43</w:t>
            </w:r>
          </w:p>
        </w:tc>
      </w:tr>
      <w:tr w:rsidR="005B0B47" w14:paraId="1CE5C2F2" w14:textId="77777777">
        <w:tc>
          <w:tcPr>
            <w:tcW w:w="792" w:type="dxa"/>
            <w:vMerge/>
            <w:vAlign w:val="center"/>
          </w:tcPr>
          <w:p w14:paraId="34119F58" w14:textId="77777777" w:rsidR="005B0B47" w:rsidRDefault="005B0B47"/>
        </w:tc>
        <w:tc>
          <w:tcPr>
            <w:tcW w:w="1301" w:type="dxa"/>
            <w:vAlign w:val="center"/>
          </w:tcPr>
          <w:p w14:paraId="231ACC5C" w14:textId="77777777" w:rsidR="005B0B47" w:rsidRDefault="00C22510">
            <w:r>
              <w:t>4005</w:t>
            </w:r>
          </w:p>
        </w:tc>
        <w:tc>
          <w:tcPr>
            <w:tcW w:w="2173" w:type="dxa"/>
            <w:vAlign w:val="center"/>
          </w:tcPr>
          <w:p w14:paraId="561EB3A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2DEB30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488126D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5337C0A1" w14:textId="77777777" w:rsidR="005B0B47" w:rsidRDefault="00C22510">
            <w:r>
              <w:t>0.33</w:t>
            </w:r>
          </w:p>
        </w:tc>
      </w:tr>
      <w:tr w:rsidR="005B0B47" w14:paraId="7355F052" w14:textId="77777777">
        <w:tc>
          <w:tcPr>
            <w:tcW w:w="792" w:type="dxa"/>
            <w:vMerge/>
            <w:vAlign w:val="center"/>
          </w:tcPr>
          <w:p w14:paraId="35748B51" w14:textId="77777777" w:rsidR="005B0B47" w:rsidRDefault="005B0B47"/>
        </w:tc>
        <w:tc>
          <w:tcPr>
            <w:tcW w:w="1301" w:type="dxa"/>
            <w:vAlign w:val="center"/>
          </w:tcPr>
          <w:p w14:paraId="53116E41" w14:textId="77777777" w:rsidR="005B0B47" w:rsidRDefault="00C22510">
            <w:r>
              <w:t>4006</w:t>
            </w:r>
          </w:p>
        </w:tc>
        <w:tc>
          <w:tcPr>
            <w:tcW w:w="2173" w:type="dxa"/>
            <w:vAlign w:val="center"/>
          </w:tcPr>
          <w:p w14:paraId="5EBF868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499F8B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1E73303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D9CCC4A" w14:textId="77777777" w:rsidR="005B0B47" w:rsidRDefault="00C22510">
            <w:r>
              <w:t>0.33</w:t>
            </w:r>
          </w:p>
        </w:tc>
      </w:tr>
      <w:tr w:rsidR="005B0B47" w14:paraId="039D90A3" w14:textId="77777777">
        <w:tc>
          <w:tcPr>
            <w:tcW w:w="792" w:type="dxa"/>
            <w:vMerge/>
            <w:vAlign w:val="center"/>
          </w:tcPr>
          <w:p w14:paraId="42F177E5" w14:textId="77777777" w:rsidR="005B0B47" w:rsidRDefault="005B0B47"/>
        </w:tc>
        <w:tc>
          <w:tcPr>
            <w:tcW w:w="1301" w:type="dxa"/>
            <w:vAlign w:val="center"/>
          </w:tcPr>
          <w:p w14:paraId="44915AA4" w14:textId="77777777" w:rsidR="005B0B47" w:rsidRDefault="00C22510">
            <w:r>
              <w:t>4007</w:t>
            </w:r>
          </w:p>
        </w:tc>
        <w:tc>
          <w:tcPr>
            <w:tcW w:w="2173" w:type="dxa"/>
            <w:vAlign w:val="center"/>
          </w:tcPr>
          <w:p w14:paraId="174F263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27AB1C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802DAF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095F325" w14:textId="77777777" w:rsidR="005B0B47" w:rsidRDefault="00C22510">
            <w:r>
              <w:t>0.33</w:t>
            </w:r>
          </w:p>
        </w:tc>
      </w:tr>
      <w:tr w:rsidR="005B0B47" w14:paraId="487146B0" w14:textId="77777777">
        <w:tc>
          <w:tcPr>
            <w:tcW w:w="792" w:type="dxa"/>
            <w:vMerge/>
            <w:vAlign w:val="center"/>
          </w:tcPr>
          <w:p w14:paraId="4EC2678C" w14:textId="77777777" w:rsidR="005B0B47" w:rsidRDefault="005B0B47"/>
        </w:tc>
        <w:tc>
          <w:tcPr>
            <w:tcW w:w="1301" w:type="dxa"/>
            <w:vAlign w:val="center"/>
          </w:tcPr>
          <w:p w14:paraId="130B57C1" w14:textId="77777777" w:rsidR="005B0B47" w:rsidRDefault="00C22510">
            <w:r>
              <w:t>4008</w:t>
            </w:r>
          </w:p>
        </w:tc>
        <w:tc>
          <w:tcPr>
            <w:tcW w:w="2173" w:type="dxa"/>
            <w:vAlign w:val="center"/>
          </w:tcPr>
          <w:p w14:paraId="35323E3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3887E5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662E33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1AB26249" w14:textId="77777777" w:rsidR="005B0B47" w:rsidRDefault="00C22510">
            <w:r>
              <w:t>0.33</w:t>
            </w:r>
          </w:p>
        </w:tc>
      </w:tr>
      <w:tr w:rsidR="005B0B47" w14:paraId="16FC0F26" w14:textId="77777777">
        <w:tc>
          <w:tcPr>
            <w:tcW w:w="792" w:type="dxa"/>
            <w:vMerge/>
            <w:vAlign w:val="center"/>
          </w:tcPr>
          <w:p w14:paraId="3CB1A24F" w14:textId="77777777" w:rsidR="005B0B47" w:rsidRDefault="005B0B47"/>
        </w:tc>
        <w:tc>
          <w:tcPr>
            <w:tcW w:w="1301" w:type="dxa"/>
            <w:vAlign w:val="center"/>
          </w:tcPr>
          <w:p w14:paraId="05AC7869" w14:textId="77777777" w:rsidR="005B0B47" w:rsidRDefault="00C22510">
            <w:r>
              <w:t>5001</w:t>
            </w:r>
          </w:p>
        </w:tc>
        <w:tc>
          <w:tcPr>
            <w:tcW w:w="2173" w:type="dxa"/>
            <w:vAlign w:val="center"/>
          </w:tcPr>
          <w:p w14:paraId="4494011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CFB1BA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861EF3A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70235836" w14:textId="77777777" w:rsidR="005B0B47" w:rsidRDefault="00C22510">
            <w:r>
              <w:t>0.42</w:t>
            </w:r>
          </w:p>
        </w:tc>
      </w:tr>
      <w:tr w:rsidR="005B0B47" w14:paraId="4B30FCE8" w14:textId="77777777">
        <w:tc>
          <w:tcPr>
            <w:tcW w:w="792" w:type="dxa"/>
            <w:vMerge/>
            <w:vAlign w:val="center"/>
          </w:tcPr>
          <w:p w14:paraId="5EDDDE46" w14:textId="77777777" w:rsidR="005B0B47" w:rsidRDefault="005B0B47"/>
        </w:tc>
        <w:tc>
          <w:tcPr>
            <w:tcW w:w="1301" w:type="dxa"/>
            <w:vAlign w:val="center"/>
          </w:tcPr>
          <w:p w14:paraId="00A5097C" w14:textId="77777777" w:rsidR="005B0B47" w:rsidRDefault="00C22510">
            <w:r>
              <w:t>5002</w:t>
            </w:r>
          </w:p>
        </w:tc>
        <w:tc>
          <w:tcPr>
            <w:tcW w:w="2173" w:type="dxa"/>
            <w:vAlign w:val="center"/>
          </w:tcPr>
          <w:p w14:paraId="56699CA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CABC53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4BA3276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62EC465" w14:textId="77777777" w:rsidR="005B0B47" w:rsidRDefault="00C22510">
            <w:r>
              <w:t>0.42</w:t>
            </w:r>
          </w:p>
        </w:tc>
      </w:tr>
      <w:tr w:rsidR="005B0B47" w14:paraId="39C2B88B" w14:textId="77777777">
        <w:tc>
          <w:tcPr>
            <w:tcW w:w="792" w:type="dxa"/>
            <w:vMerge/>
            <w:vAlign w:val="center"/>
          </w:tcPr>
          <w:p w14:paraId="31631C2F" w14:textId="77777777" w:rsidR="005B0B47" w:rsidRDefault="005B0B47"/>
        </w:tc>
        <w:tc>
          <w:tcPr>
            <w:tcW w:w="1301" w:type="dxa"/>
            <w:vAlign w:val="center"/>
          </w:tcPr>
          <w:p w14:paraId="423D10FD" w14:textId="77777777" w:rsidR="005B0B47" w:rsidRDefault="00C22510">
            <w:r>
              <w:t>5003</w:t>
            </w:r>
          </w:p>
        </w:tc>
        <w:tc>
          <w:tcPr>
            <w:tcW w:w="2173" w:type="dxa"/>
            <w:vAlign w:val="center"/>
          </w:tcPr>
          <w:p w14:paraId="3BC1928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C20007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2BFB06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EDE1B1B" w14:textId="77777777" w:rsidR="005B0B47" w:rsidRDefault="00C22510">
            <w:r>
              <w:t>0.42</w:t>
            </w:r>
          </w:p>
        </w:tc>
      </w:tr>
      <w:tr w:rsidR="005B0B47" w14:paraId="5B7B1043" w14:textId="77777777">
        <w:tc>
          <w:tcPr>
            <w:tcW w:w="792" w:type="dxa"/>
            <w:vMerge/>
            <w:vAlign w:val="center"/>
          </w:tcPr>
          <w:p w14:paraId="7E2E8F40" w14:textId="77777777" w:rsidR="005B0B47" w:rsidRDefault="005B0B47"/>
        </w:tc>
        <w:tc>
          <w:tcPr>
            <w:tcW w:w="1301" w:type="dxa"/>
            <w:vAlign w:val="center"/>
          </w:tcPr>
          <w:p w14:paraId="5B3A7386" w14:textId="77777777" w:rsidR="005B0B47" w:rsidRDefault="00C22510">
            <w:r>
              <w:t>5004</w:t>
            </w:r>
          </w:p>
        </w:tc>
        <w:tc>
          <w:tcPr>
            <w:tcW w:w="2173" w:type="dxa"/>
            <w:vAlign w:val="center"/>
          </w:tcPr>
          <w:p w14:paraId="6C6EBD7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F67334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5271BB5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85EE4C5" w14:textId="77777777" w:rsidR="005B0B47" w:rsidRDefault="00C22510">
            <w:r>
              <w:t>0.43</w:t>
            </w:r>
          </w:p>
        </w:tc>
      </w:tr>
      <w:tr w:rsidR="005B0B47" w14:paraId="3B7D0034" w14:textId="77777777">
        <w:tc>
          <w:tcPr>
            <w:tcW w:w="792" w:type="dxa"/>
            <w:vMerge/>
            <w:vAlign w:val="center"/>
          </w:tcPr>
          <w:p w14:paraId="1B2BCB1C" w14:textId="77777777" w:rsidR="005B0B47" w:rsidRDefault="005B0B47"/>
        </w:tc>
        <w:tc>
          <w:tcPr>
            <w:tcW w:w="1301" w:type="dxa"/>
            <w:vAlign w:val="center"/>
          </w:tcPr>
          <w:p w14:paraId="7A1BB2CE" w14:textId="77777777" w:rsidR="005B0B47" w:rsidRDefault="00C22510">
            <w:r>
              <w:t>5005</w:t>
            </w:r>
          </w:p>
        </w:tc>
        <w:tc>
          <w:tcPr>
            <w:tcW w:w="2173" w:type="dxa"/>
            <w:vAlign w:val="center"/>
          </w:tcPr>
          <w:p w14:paraId="13A78D8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DED8E9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D853909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AE9EEDA" w14:textId="77777777" w:rsidR="005B0B47" w:rsidRDefault="00C22510">
            <w:r>
              <w:t>0.33</w:t>
            </w:r>
          </w:p>
        </w:tc>
      </w:tr>
      <w:tr w:rsidR="005B0B47" w14:paraId="3BD32FC6" w14:textId="77777777">
        <w:tc>
          <w:tcPr>
            <w:tcW w:w="792" w:type="dxa"/>
            <w:vMerge/>
            <w:vAlign w:val="center"/>
          </w:tcPr>
          <w:p w14:paraId="457DB105" w14:textId="77777777" w:rsidR="005B0B47" w:rsidRDefault="005B0B47"/>
        </w:tc>
        <w:tc>
          <w:tcPr>
            <w:tcW w:w="1301" w:type="dxa"/>
            <w:vAlign w:val="center"/>
          </w:tcPr>
          <w:p w14:paraId="01FCD666" w14:textId="77777777" w:rsidR="005B0B47" w:rsidRDefault="00C22510">
            <w:r>
              <w:t>5006</w:t>
            </w:r>
          </w:p>
        </w:tc>
        <w:tc>
          <w:tcPr>
            <w:tcW w:w="2173" w:type="dxa"/>
            <w:vAlign w:val="center"/>
          </w:tcPr>
          <w:p w14:paraId="5BB9C8C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157EC83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51917E3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EB61F14" w14:textId="77777777" w:rsidR="005B0B47" w:rsidRDefault="00C22510">
            <w:r>
              <w:t>0.33</w:t>
            </w:r>
          </w:p>
        </w:tc>
      </w:tr>
      <w:tr w:rsidR="005B0B47" w14:paraId="427640EF" w14:textId="77777777">
        <w:tc>
          <w:tcPr>
            <w:tcW w:w="792" w:type="dxa"/>
            <w:vMerge/>
            <w:vAlign w:val="center"/>
          </w:tcPr>
          <w:p w14:paraId="2FDC977F" w14:textId="77777777" w:rsidR="005B0B47" w:rsidRDefault="005B0B47"/>
        </w:tc>
        <w:tc>
          <w:tcPr>
            <w:tcW w:w="1301" w:type="dxa"/>
            <w:vAlign w:val="center"/>
          </w:tcPr>
          <w:p w14:paraId="3CACB170" w14:textId="77777777" w:rsidR="005B0B47" w:rsidRDefault="00C22510">
            <w:r>
              <w:t>5007</w:t>
            </w:r>
          </w:p>
        </w:tc>
        <w:tc>
          <w:tcPr>
            <w:tcW w:w="2173" w:type="dxa"/>
            <w:vAlign w:val="center"/>
          </w:tcPr>
          <w:p w14:paraId="481FE86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B23CC0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755FD41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38E19DFA" w14:textId="77777777" w:rsidR="005B0B47" w:rsidRDefault="00C22510">
            <w:r>
              <w:t>0.33</w:t>
            </w:r>
          </w:p>
        </w:tc>
      </w:tr>
      <w:tr w:rsidR="005B0B47" w14:paraId="7D34670C" w14:textId="77777777">
        <w:tc>
          <w:tcPr>
            <w:tcW w:w="792" w:type="dxa"/>
            <w:vMerge/>
            <w:vAlign w:val="center"/>
          </w:tcPr>
          <w:p w14:paraId="4DA5E4BE" w14:textId="77777777" w:rsidR="005B0B47" w:rsidRDefault="005B0B47"/>
        </w:tc>
        <w:tc>
          <w:tcPr>
            <w:tcW w:w="1301" w:type="dxa"/>
            <w:vAlign w:val="center"/>
          </w:tcPr>
          <w:p w14:paraId="704537A5" w14:textId="77777777" w:rsidR="005B0B47" w:rsidRDefault="00C22510">
            <w:r>
              <w:t>5008</w:t>
            </w:r>
          </w:p>
        </w:tc>
        <w:tc>
          <w:tcPr>
            <w:tcW w:w="2173" w:type="dxa"/>
            <w:vAlign w:val="center"/>
          </w:tcPr>
          <w:p w14:paraId="2A74A0F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750E10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4D69314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6D53A8F" w14:textId="77777777" w:rsidR="005B0B47" w:rsidRDefault="00C22510">
            <w:r>
              <w:t>0.33</w:t>
            </w:r>
          </w:p>
        </w:tc>
      </w:tr>
      <w:tr w:rsidR="005B0B47" w14:paraId="290F9D71" w14:textId="77777777">
        <w:tc>
          <w:tcPr>
            <w:tcW w:w="792" w:type="dxa"/>
            <w:vMerge/>
            <w:vAlign w:val="center"/>
          </w:tcPr>
          <w:p w14:paraId="5E62352A" w14:textId="77777777" w:rsidR="005B0B47" w:rsidRDefault="005B0B47"/>
        </w:tc>
        <w:tc>
          <w:tcPr>
            <w:tcW w:w="1301" w:type="dxa"/>
            <w:vAlign w:val="center"/>
          </w:tcPr>
          <w:p w14:paraId="789E6532" w14:textId="77777777" w:rsidR="005B0B47" w:rsidRDefault="00C22510">
            <w:r>
              <w:t>6001</w:t>
            </w:r>
          </w:p>
        </w:tc>
        <w:tc>
          <w:tcPr>
            <w:tcW w:w="2173" w:type="dxa"/>
            <w:vAlign w:val="center"/>
          </w:tcPr>
          <w:p w14:paraId="6F9D204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9ED34F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15BF79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95F5369" w14:textId="77777777" w:rsidR="005B0B47" w:rsidRDefault="00C22510">
            <w:r>
              <w:t>0.39</w:t>
            </w:r>
          </w:p>
        </w:tc>
      </w:tr>
      <w:tr w:rsidR="005B0B47" w14:paraId="7CC51173" w14:textId="77777777">
        <w:tc>
          <w:tcPr>
            <w:tcW w:w="792" w:type="dxa"/>
            <w:vMerge/>
            <w:vAlign w:val="center"/>
          </w:tcPr>
          <w:p w14:paraId="5717B7AA" w14:textId="77777777" w:rsidR="005B0B47" w:rsidRDefault="005B0B47"/>
        </w:tc>
        <w:tc>
          <w:tcPr>
            <w:tcW w:w="1301" w:type="dxa"/>
            <w:vAlign w:val="center"/>
          </w:tcPr>
          <w:p w14:paraId="43EDD6C4" w14:textId="77777777" w:rsidR="005B0B47" w:rsidRDefault="00C22510">
            <w:r>
              <w:t>6002</w:t>
            </w:r>
          </w:p>
        </w:tc>
        <w:tc>
          <w:tcPr>
            <w:tcW w:w="2173" w:type="dxa"/>
            <w:vAlign w:val="center"/>
          </w:tcPr>
          <w:p w14:paraId="1654E72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234CE1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ED2F2B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0DB53BD5" w14:textId="77777777" w:rsidR="005B0B47" w:rsidRDefault="00C22510">
            <w:r>
              <w:t>0.39</w:t>
            </w:r>
          </w:p>
        </w:tc>
      </w:tr>
      <w:tr w:rsidR="005B0B47" w14:paraId="099DD77F" w14:textId="77777777">
        <w:tc>
          <w:tcPr>
            <w:tcW w:w="792" w:type="dxa"/>
            <w:vMerge/>
            <w:vAlign w:val="center"/>
          </w:tcPr>
          <w:p w14:paraId="2F3B5606" w14:textId="77777777" w:rsidR="005B0B47" w:rsidRDefault="005B0B47"/>
        </w:tc>
        <w:tc>
          <w:tcPr>
            <w:tcW w:w="1301" w:type="dxa"/>
            <w:vAlign w:val="center"/>
          </w:tcPr>
          <w:p w14:paraId="125FF7BA" w14:textId="77777777" w:rsidR="005B0B47" w:rsidRDefault="00C22510">
            <w:r>
              <w:t>6003</w:t>
            </w:r>
          </w:p>
        </w:tc>
        <w:tc>
          <w:tcPr>
            <w:tcW w:w="2173" w:type="dxa"/>
            <w:vAlign w:val="center"/>
          </w:tcPr>
          <w:p w14:paraId="06AF625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15CF0F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595C8AB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4E4008C9" w14:textId="77777777" w:rsidR="005B0B47" w:rsidRDefault="00C22510">
            <w:r>
              <w:t>0.33</w:t>
            </w:r>
          </w:p>
        </w:tc>
      </w:tr>
      <w:tr w:rsidR="005B0B47" w14:paraId="5FA2F3EF" w14:textId="77777777">
        <w:tc>
          <w:tcPr>
            <w:tcW w:w="792" w:type="dxa"/>
            <w:vMerge/>
            <w:vAlign w:val="center"/>
          </w:tcPr>
          <w:p w14:paraId="0760D9C3" w14:textId="77777777" w:rsidR="005B0B47" w:rsidRDefault="005B0B47"/>
        </w:tc>
        <w:tc>
          <w:tcPr>
            <w:tcW w:w="1301" w:type="dxa"/>
            <w:vAlign w:val="center"/>
          </w:tcPr>
          <w:p w14:paraId="298ED147" w14:textId="77777777" w:rsidR="005B0B47" w:rsidRDefault="00C22510">
            <w:r>
              <w:t>6004</w:t>
            </w:r>
          </w:p>
        </w:tc>
        <w:tc>
          <w:tcPr>
            <w:tcW w:w="2173" w:type="dxa"/>
            <w:vAlign w:val="center"/>
          </w:tcPr>
          <w:p w14:paraId="66FF568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CA83D2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D400560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C1AEA7F" w14:textId="77777777" w:rsidR="005B0B47" w:rsidRDefault="00C22510">
            <w:r>
              <w:t>0.43</w:t>
            </w:r>
          </w:p>
        </w:tc>
      </w:tr>
      <w:tr w:rsidR="005B0B47" w14:paraId="71B1E788" w14:textId="77777777">
        <w:tc>
          <w:tcPr>
            <w:tcW w:w="792" w:type="dxa"/>
            <w:vMerge/>
            <w:vAlign w:val="center"/>
          </w:tcPr>
          <w:p w14:paraId="097503F3" w14:textId="77777777" w:rsidR="005B0B47" w:rsidRDefault="005B0B47"/>
        </w:tc>
        <w:tc>
          <w:tcPr>
            <w:tcW w:w="1301" w:type="dxa"/>
            <w:vAlign w:val="center"/>
          </w:tcPr>
          <w:p w14:paraId="692538DF" w14:textId="77777777" w:rsidR="005B0B47" w:rsidRDefault="00C22510">
            <w:r>
              <w:t>6005</w:t>
            </w:r>
          </w:p>
        </w:tc>
        <w:tc>
          <w:tcPr>
            <w:tcW w:w="2173" w:type="dxa"/>
            <w:vAlign w:val="center"/>
          </w:tcPr>
          <w:p w14:paraId="5403BAA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E1D356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1964686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D1C4C8E" w14:textId="77777777" w:rsidR="005B0B47" w:rsidRDefault="00C22510">
            <w:r>
              <w:t>0.33</w:t>
            </w:r>
          </w:p>
        </w:tc>
      </w:tr>
      <w:tr w:rsidR="005B0B47" w14:paraId="3E5DFC31" w14:textId="77777777">
        <w:tc>
          <w:tcPr>
            <w:tcW w:w="792" w:type="dxa"/>
            <w:vMerge/>
            <w:vAlign w:val="center"/>
          </w:tcPr>
          <w:p w14:paraId="510C47AA" w14:textId="77777777" w:rsidR="005B0B47" w:rsidRDefault="005B0B47"/>
        </w:tc>
        <w:tc>
          <w:tcPr>
            <w:tcW w:w="1301" w:type="dxa"/>
            <w:vAlign w:val="center"/>
          </w:tcPr>
          <w:p w14:paraId="5F2616F4" w14:textId="77777777" w:rsidR="005B0B47" w:rsidRDefault="00C22510">
            <w:r>
              <w:t>6006</w:t>
            </w:r>
          </w:p>
        </w:tc>
        <w:tc>
          <w:tcPr>
            <w:tcW w:w="2173" w:type="dxa"/>
            <w:vAlign w:val="center"/>
          </w:tcPr>
          <w:p w14:paraId="534B727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072572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D8667E9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784D08F8" w14:textId="77777777" w:rsidR="005B0B47" w:rsidRDefault="00C22510">
            <w:r>
              <w:t>0.33</w:t>
            </w:r>
          </w:p>
        </w:tc>
      </w:tr>
      <w:tr w:rsidR="005B0B47" w14:paraId="523CDD79" w14:textId="77777777">
        <w:tc>
          <w:tcPr>
            <w:tcW w:w="792" w:type="dxa"/>
            <w:vMerge/>
            <w:vAlign w:val="center"/>
          </w:tcPr>
          <w:p w14:paraId="36A0C56F" w14:textId="77777777" w:rsidR="005B0B47" w:rsidRDefault="005B0B47"/>
        </w:tc>
        <w:tc>
          <w:tcPr>
            <w:tcW w:w="1301" w:type="dxa"/>
            <w:vAlign w:val="center"/>
          </w:tcPr>
          <w:p w14:paraId="50C300CD" w14:textId="77777777" w:rsidR="005B0B47" w:rsidRDefault="00C22510">
            <w:r>
              <w:t>6007</w:t>
            </w:r>
          </w:p>
        </w:tc>
        <w:tc>
          <w:tcPr>
            <w:tcW w:w="2173" w:type="dxa"/>
            <w:vAlign w:val="center"/>
          </w:tcPr>
          <w:p w14:paraId="64028B4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0A5A4E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DB39BF6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6E73241A" w14:textId="77777777" w:rsidR="005B0B47" w:rsidRDefault="00C22510">
            <w:r>
              <w:t>0.33</w:t>
            </w:r>
          </w:p>
        </w:tc>
      </w:tr>
      <w:tr w:rsidR="005B0B47" w14:paraId="1255F74C" w14:textId="77777777">
        <w:tc>
          <w:tcPr>
            <w:tcW w:w="792" w:type="dxa"/>
            <w:vMerge/>
            <w:vAlign w:val="center"/>
          </w:tcPr>
          <w:p w14:paraId="040957AF" w14:textId="77777777" w:rsidR="005B0B47" w:rsidRDefault="005B0B47"/>
        </w:tc>
        <w:tc>
          <w:tcPr>
            <w:tcW w:w="1301" w:type="dxa"/>
            <w:vAlign w:val="center"/>
          </w:tcPr>
          <w:p w14:paraId="75757730" w14:textId="77777777" w:rsidR="005B0B47" w:rsidRDefault="00C22510">
            <w:r>
              <w:t>6008</w:t>
            </w:r>
          </w:p>
        </w:tc>
        <w:tc>
          <w:tcPr>
            <w:tcW w:w="2173" w:type="dxa"/>
            <w:vAlign w:val="center"/>
          </w:tcPr>
          <w:p w14:paraId="366A697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B5DE6C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C6A6E1A" w14:textId="77777777" w:rsidR="005B0B47" w:rsidRDefault="00C22510">
            <w:r>
              <w:t>1.80</w:t>
            </w:r>
          </w:p>
        </w:tc>
        <w:tc>
          <w:tcPr>
            <w:tcW w:w="1018" w:type="dxa"/>
            <w:vAlign w:val="center"/>
          </w:tcPr>
          <w:p w14:paraId="2A0EBC2E" w14:textId="77777777" w:rsidR="005B0B47" w:rsidRDefault="00C22510">
            <w:r>
              <w:t>0.42</w:t>
            </w:r>
          </w:p>
        </w:tc>
      </w:tr>
      <w:tr w:rsidR="005B0B47" w14:paraId="6903F4BC" w14:textId="77777777">
        <w:tc>
          <w:tcPr>
            <w:tcW w:w="792" w:type="dxa"/>
            <w:vMerge w:val="restart"/>
            <w:vAlign w:val="center"/>
          </w:tcPr>
          <w:p w14:paraId="06FCD623" w14:textId="77777777" w:rsidR="005B0B47" w:rsidRDefault="00C22510">
            <w:r>
              <w:t>北向</w:t>
            </w:r>
          </w:p>
        </w:tc>
        <w:tc>
          <w:tcPr>
            <w:tcW w:w="1301" w:type="dxa"/>
            <w:vAlign w:val="center"/>
          </w:tcPr>
          <w:p w14:paraId="2CAFA0AF" w14:textId="77777777" w:rsidR="005B0B47" w:rsidRDefault="00C22510">
            <w:r>
              <w:t>-1023</w:t>
            </w:r>
          </w:p>
        </w:tc>
        <w:tc>
          <w:tcPr>
            <w:tcW w:w="2173" w:type="dxa"/>
            <w:vAlign w:val="center"/>
          </w:tcPr>
          <w:p w14:paraId="68B4143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F7970F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0F01A95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638B852" w14:textId="77777777" w:rsidR="005B0B47" w:rsidRDefault="00C22510">
            <w:r>
              <w:t>0.11</w:t>
            </w:r>
          </w:p>
        </w:tc>
      </w:tr>
      <w:tr w:rsidR="005B0B47" w14:paraId="51CE1B6E" w14:textId="77777777">
        <w:tc>
          <w:tcPr>
            <w:tcW w:w="792" w:type="dxa"/>
            <w:vMerge/>
            <w:vAlign w:val="center"/>
          </w:tcPr>
          <w:p w14:paraId="57D0AD0F" w14:textId="77777777" w:rsidR="005B0B47" w:rsidRDefault="005B0B47"/>
        </w:tc>
        <w:tc>
          <w:tcPr>
            <w:tcW w:w="1301" w:type="dxa"/>
            <w:vAlign w:val="center"/>
          </w:tcPr>
          <w:p w14:paraId="7B8BED57" w14:textId="77777777" w:rsidR="005B0B47" w:rsidRDefault="00C22510">
            <w:r>
              <w:t>-1024</w:t>
            </w:r>
          </w:p>
        </w:tc>
        <w:tc>
          <w:tcPr>
            <w:tcW w:w="2173" w:type="dxa"/>
            <w:vAlign w:val="center"/>
          </w:tcPr>
          <w:p w14:paraId="421D1B1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1A51E3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68419A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4D95CE8" w14:textId="77777777" w:rsidR="005B0B47" w:rsidRDefault="00C22510">
            <w:r>
              <w:t>0.11</w:t>
            </w:r>
          </w:p>
        </w:tc>
      </w:tr>
      <w:tr w:rsidR="005B0B47" w14:paraId="6A06CB3B" w14:textId="77777777">
        <w:tc>
          <w:tcPr>
            <w:tcW w:w="792" w:type="dxa"/>
            <w:vMerge/>
            <w:vAlign w:val="center"/>
          </w:tcPr>
          <w:p w14:paraId="6AFF1B35" w14:textId="77777777" w:rsidR="005B0B47" w:rsidRDefault="005B0B47"/>
        </w:tc>
        <w:tc>
          <w:tcPr>
            <w:tcW w:w="1301" w:type="dxa"/>
            <w:vAlign w:val="center"/>
          </w:tcPr>
          <w:p w14:paraId="57C3AEB2" w14:textId="77777777" w:rsidR="005B0B47" w:rsidRDefault="00C22510">
            <w:r>
              <w:t>-1025</w:t>
            </w:r>
          </w:p>
        </w:tc>
        <w:tc>
          <w:tcPr>
            <w:tcW w:w="2173" w:type="dxa"/>
            <w:vAlign w:val="center"/>
          </w:tcPr>
          <w:p w14:paraId="0911D8F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CBDC16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6B0F99C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E64BF2C" w14:textId="77777777" w:rsidR="005B0B47" w:rsidRDefault="00C22510">
            <w:r>
              <w:t>0.11</w:t>
            </w:r>
          </w:p>
        </w:tc>
      </w:tr>
      <w:tr w:rsidR="005B0B47" w14:paraId="54DC094C" w14:textId="77777777">
        <w:tc>
          <w:tcPr>
            <w:tcW w:w="792" w:type="dxa"/>
            <w:vMerge/>
            <w:vAlign w:val="center"/>
          </w:tcPr>
          <w:p w14:paraId="21AF84E1" w14:textId="77777777" w:rsidR="005B0B47" w:rsidRDefault="005B0B47"/>
        </w:tc>
        <w:tc>
          <w:tcPr>
            <w:tcW w:w="1301" w:type="dxa"/>
            <w:vAlign w:val="center"/>
          </w:tcPr>
          <w:p w14:paraId="65897B89" w14:textId="77777777" w:rsidR="005B0B47" w:rsidRDefault="00C22510">
            <w:r>
              <w:t>-1026</w:t>
            </w:r>
          </w:p>
        </w:tc>
        <w:tc>
          <w:tcPr>
            <w:tcW w:w="2173" w:type="dxa"/>
            <w:vAlign w:val="center"/>
          </w:tcPr>
          <w:p w14:paraId="665521C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AFD44B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1427C5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EA82D3B" w14:textId="77777777" w:rsidR="005B0B47" w:rsidRDefault="00C22510">
            <w:r>
              <w:t>0.11</w:t>
            </w:r>
          </w:p>
        </w:tc>
      </w:tr>
      <w:tr w:rsidR="005B0B47" w14:paraId="1CE9AAEE" w14:textId="77777777">
        <w:tc>
          <w:tcPr>
            <w:tcW w:w="792" w:type="dxa"/>
            <w:vMerge/>
            <w:vAlign w:val="center"/>
          </w:tcPr>
          <w:p w14:paraId="185D92C9" w14:textId="77777777" w:rsidR="005B0B47" w:rsidRDefault="005B0B47"/>
        </w:tc>
        <w:tc>
          <w:tcPr>
            <w:tcW w:w="1301" w:type="dxa"/>
            <w:vAlign w:val="center"/>
          </w:tcPr>
          <w:p w14:paraId="58D4EB41" w14:textId="77777777" w:rsidR="005B0B47" w:rsidRDefault="00C22510">
            <w:r>
              <w:t>-1027</w:t>
            </w:r>
          </w:p>
        </w:tc>
        <w:tc>
          <w:tcPr>
            <w:tcW w:w="2173" w:type="dxa"/>
            <w:vAlign w:val="center"/>
          </w:tcPr>
          <w:p w14:paraId="7B520C5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5AFEC0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8FF7A2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BFEE6D1" w14:textId="77777777" w:rsidR="005B0B47" w:rsidRDefault="00C22510">
            <w:r>
              <w:t>0.11</w:t>
            </w:r>
          </w:p>
        </w:tc>
      </w:tr>
      <w:tr w:rsidR="005B0B47" w14:paraId="115027B6" w14:textId="77777777">
        <w:tc>
          <w:tcPr>
            <w:tcW w:w="792" w:type="dxa"/>
            <w:vMerge/>
            <w:vAlign w:val="center"/>
          </w:tcPr>
          <w:p w14:paraId="4B4F3F7B" w14:textId="77777777" w:rsidR="005B0B47" w:rsidRDefault="005B0B47"/>
        </w:tc>
        <w:tc>
          <w:tcPr>
            <w:tcW w:w="1301" w:type="dxa"/>
            <w:vAlign w:val="center"/>
          </w:tcPr>
          <w:p w14:paraId="3A43356A" w14:textId="77777777" w:rsidR="005B0B47" w:rsidRDefault="00C22510">
            <w:r>
              <w:t>-1028</w:t>
            </w:r>
          </w:p>
        </w:tc>
        <w:tc>
          <w:tcPr>
            <w:tcW w:w="2173" w:type="dxa"/>
            <w:vAlign w:val="center"/>
          </w:tcPr>
          <w:p w14:paraId="3F64F44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EFC40A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E491FF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65CCDCD" w14:textId="77777777" w:rsidR="005B0B47" w:rsidRDefault="00C22510">
            <w:r>
              <w:t>0.11</w:t>
            </w:r>
          </w:p>
        </w:tc>
      </w:tr>
      <w:tr w:rsidR="005B0B47" w14:paraId="1133CCD4" w14:textId="77777777">
        <w:tc>
          <w:tcPr>
            <w:tcW w:w="792" w:type="dxa"/>
            <w:vMerge/>
            <w:vAlign w:val="center"/>
          </w:tcPr>
          <w:p w14:paraId="4B103CB8" w14:textId="77777777" w:rsidR="005B0B47" w:rsidRDefault="005B0B47"/>
        </w:tc>
        <w:tc>
          <w:tcPr>
            <w:tcW w:w="1301" w:type="dxa"/>
            <w:vAlign w:val="center"/>
          </w:tcPr>
          <w:p w14:paraId="48F6433F" w14:textId="77777777" w:rsidR="005B0B47" w:rsidRDefault="00C22510">
            <w:r>
              <w:t>-1029</w:t>
            </w:r>
          </w:p>
        </w:tc>
        <w:tc>
          <w:tcPr>
            <w:tcW w:w="2173" w:type="dxa"/>
            <w:vAlign w:val="center"/>
          </w:tcPr>
          <w:p w14:paraId="2A7EB10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95993DC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C8A3B9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E1D9D99" w14:textId="77777777" w:rsidR="005B0B47" w:rsidRDefault="00C22510">
            <w:r>
              <w:t>0.11</w:t>
            </w:r>
          </w:p>
        </w:tc>
      </w:tr>
      <w:tr w:rsidR="005B0B47" w14:paraId="2F912DF5" w14:textId="77777777">
        <w:tc>
          <w:tcPr>
            <w:tcW w:w="792" w:type="dxa"/>
            <w:vMerge/>
            <w:vAlign w:val="center"/>
          </w:tcPr>
          <w:p w14:paraId="0B45971E" w14:textId="77777777" w:rsidR="005B0B47" w:rsidRDefault="005B0B47"/>
        </w:tc>
        <w:tc>
          <w:tcPr>
            <w:tcW w:w="1301" w:type="dxa"/>
            <w:vAlign w:val="center"/>
          </w:tcPr>
          <w:p w14:paraId="07C312EC" w14:textId="77777777" w:rsidR="005B0B47" w:rsidRDefault="00C22510">
            <w:r>
              <w:t>-1030</w:t>
            </w:r>
          </w:p>
        </w:tc>
        <w:tc>
          <w:tcPr>
            <w:tcW w:w="2173" w:type="dxa"/>
            <w:vAlign w:val="center"/>
          </w:tcPr>
          <w:p w14:paraId="61B9A3F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9D4892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99EAD7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7721B61" w14:textId="77777777" w:rsidR="005B0B47" w:rsidRDefault="00C22510">
            <w:r>
              <w:t>0.11</w:t>
            </w:r>
          </w:p>
        </w:tc>
      </w:tr>
      <w:tr w:rsidR="005B0B47" w14:paraId="3D7D4D4B" w14:textId="77777777">
        <w:tc>
          <w:tcPr>
            <w:tcW w:w="792" w:type="dxa"/>
            <w:vMerge/>
            <w:vAlign w:val="center"/>
          </w:tcPr>
          <w:p w14:paraId="6F9CE20C" w14:textId="77777777" w:rsidR="005B0B47" w:rsidRDefault="005B0B47"/>
        </w:tc>
        <w:tc>
          <w:tcPr>
            <w:tcW w:w="1301" w:type="dxa"/>
            <w:vAlign w:val="center"/>
          </w:tcPr>
          <w:p w14:paraId="7098E296" w14:textId="77777777" w:rsidR="005B0B47" w:rsidRDefault="00C22510">
            <w:r>
              <w:t>-1031</w:t>
            </w:r>
          </w:p>
        </w:tc>
        <w:tc>
          <w:tcPr>
            <w:tcW w:w="2173" w:type="dxa"/>
            <w:vAlign w:val="center"/>
          </w:tcPr>
          <w:p w14:paraId="34399AF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0FBB78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3BD555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17EEE00" w14:textId="77777777" w:rsidR="005B0B47" w:rsidRDefault="00C22510">
            <w:r>
              <w:t>0.11</w:t>
            </w:r>
          </w:p>
        </w:tc>
      </w:tr>
      <w:tr w:rsidR="005B0B47" w14:paraId="73461BA7" w14:textId="77777777">
        <w:tc>
          <w:tcPr>
            <w:tcW w:w="792" w:type="dxa"/>
            <w:vMerge/>
            <w:vAlign w:val="center"/>
          </w:tcPr>
          <w:p w14:paraId="0B0B012E" w14:textId="77777777" w:rsidR="005B0B47" w:rsidRDefault="005B0B47"/>
        </w:tc>
        <w:tc>
          <w:tcPr>
            <w:tcW w:w="1301" w:type="dxa"/>
            <w:vAlign w:val="center"/>
          </w:tcPr>
          <w:p w14:paraId="4038E766" w14:textId="77777777" w:rsidR="005B0B47" w:rsidRDefault="00C22510">
            <w:r>
              <w:t>-1032</w:t>
            </w:r>
          </w:p>
        </w:tc>
        <w:tc>
          <w:tcPr>
            <w:tcW w:w="2173" w:type="dxa"/>
            <w:vAlign w:val="center"/>
          </w:tcPr>
          <w:p w14:paraId="62121BE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BC563A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E8DE03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3DFFEFD" w14:textId="77777777" w:rsidR="005B0B47" w:rsidRDefault="00C22510">
            <w:r>
              <w:t>0.11</w:t>
            </w:r>
          </w:p>
        </w:tc>
      </w:tr>
      <w:tr w:rsidR="005B0B47" w14:paraId="5DE36DFE" w14:textId="77777777">
        <w:tc>
          <w:tcPr>
            <w:tcW w:w="792" w:type="dxa"/>
            <w:vMerge/>
            <w:vAlign w:val="center"/>
          </w:tcPr>
          <w:p w14:paraId="639FDDA9" w14:textId="77777777" w:rsidR="005B0B47" w:rsidRDefault="005B0B47"/>
        </w:tc>
        <w:tc>
          <w:tcPr>
            <w:tcW w:w="1301" w:type="dxa"/>
            <w:vAlign w:val="center"/>
          </w:tcPr>
          <w:p w14:paraId="07079050" w14:textId="77777777" w:rsidR="005B0B47" w:rsidRDefault="00C22510">
            <w:r>
              <w:t>-1033</w:t>
            </w:r>
          </w:p>
        </w:tc>
        <w:tc>
          <w:tcPr>
            <w:tcW w:w="2173" w:type="dxa"/>
            <w:vAlign w:val="center"/>
          </w:tcPr>
          <w:p w14:paraId="4838007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7769FF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CE27157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622BE17" w14:textId="77777777" w:rsidR="005B0B47" w:rsidRDefault="00C22510">
            <w:r>
              <w:t>0.11</w:t>
            </w:r>
          </w:p>
        </w:tc>
      </w:tr>
      <w:tr w:rsidR="005B0B47" w14:paraId="19F7442F" w14:textId="77777777">
        <w:tc>
          <w:tcPr>
            <w:tcW w:w="792" w:type="dxa"/>
            <w:vMerge/>
            <w:vAlign w:val="center"/>
          </w:tcPr>
          <w:p w14:paraId="78FF89DA" w14:textId="77777777" w:rsidR="005B0B47" w:rsidRDefault="005B0B47"/>
        </w:tc>
        <w:tc>
          <w:tcPr>
            <w:tcW w:w="1301" w:type="dxa"/>
            <w:vAlign w:val="center"/>
          </w:tcPr>
          <w:p w14:paraId="7E587590" w14:textId="77777777" w:rsidR="005B0B47" w:rsidRDefault="00C22510">
            <w:r>
              <w:t>-1034</w:t>
            </w:r>
          </w:p>
        </w:tc>
        <w:tc>
          <w:tcPr>
            <w:tcW w:w="2173" w:type="dxa"/>
            <w:vAlign w:val="center"/>
          </w:tcPr>
          <w:p w14:paraId="22A321C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754A57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55D9B74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3219252" w14:textId="77777777" w:rsidR="005B0B47" w:rsidRDefault="00C22510">
            <w:r>
              <w:t>0.11</w:t>
            </w:r>
          </w:p>
        </w:tc>
      </w:tr>
      <w:tr w:rsidR="005B0B47" w14:paraId="1D39EC9F" w14:textId="77777777">
        <w:tc>
          <w:tcPr>
            <w:tcW w:w="792" w:type="dxa"/>
            <w:vMerge/>
            <w:vAlign w:val="center"/>
          </w:tcPr>
          <w:p w14:paraId="3DFF843C" w14:textId="77777777" w:rsidR="005B0B47" w:rsidRDefault="005B0B47"/>
        </w:tc>
        <w:tc>
          <w:tcPr>
            <w:tcW w:w="1301" w:type="dxa"/>
            <w:vAlign w:val="center"/>
          </w:tcPr>
          <w:p w14:paraId="0E80BE60" w14:textId="77777777" w:rsidR="005B0B47" w:rsidRDefault="00C22510">
            <w:r>
              <w:t>-1035</w:t>
            </w:r>
          </w:p>
        </w:tc>
        <w:tc>
          <w:tcPr>
            <w:tcW w:w="2173" w:type="dxa"/>
            <w:vAlign w:val="center"/>
          </w:tcPr>
          <w:p w14:paraId="7C1434C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E39903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15E19E4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2143B76" w14:textId="77777777" w:rsidR="005B0B47" w:rsidRDefault="00C22510">
            <w:r>
              <w:t>0.13</w:t>
            </w:r>
          </w:p>
        </w:tc>
      </w:tr>
      <w:tr w:rsidR="005B0B47" w14:paraId="03D8CBAE" w14:textId="77777777">
        <w:tc>
          <w:tcPr>
            <w:tcW w:w="792" w:type="dxa"/>
            <w:vMerge/>
            <w:vAlign w:val="center"/>
          </w:tcPr>
          <w:p w14:paraId="52373F91" w14:textId="77777777" w:rsidR="005B0B47" w:rsidRDefault="005B0B47"/>
        </w:tc>
        <w:tc>
          <w:tcPr>
            <w:tcW w:w="1301" w:type="dxa"/>
            <w:vAlign w:val="center"/>
          </w:tcPr>
          <w:p w14:paraId="2C8E732C" w14:textId="77777777" w:rsidR="005B0B47" w:rsidRDefault="00C22510">
            <w:r>
              <w:t>-1036</w:t>
            </w:r>
          </w:p>
        </w:tc>
        <w:tc>
          <w:tcPr>
            <w:tcW w:w="2173" w:type="dxa"/>
            <w:vAlign w:val="center"/>
          </w:tcPr>
          <w:p w14:paraId="6FE51C2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374D9D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4D6857D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4CC11EE" w14:textId="77777777" w:rsidR="005B0B47" w:rsidRDefault="00C22510">
            <w:r>
              <w:t>0.13</w:t>
            </w:r>
          </w:p>
        </w:tc>
      </w:tr>
      <w:tr w:rsidR="005B0B47" w14:paraId="28C1AA8C" w14:textId="77777777">
        <w:tc>
          <w:tcPr>
            <w:tcW w:w="792" w:type="dxa"/>
            <w:vMerge/>
            <w:vAlign w:val="center"/>
          </w:tcPr>
          <w:p w14:paraId="2F0A7B20" w14:textId="77777777" w:rsidR="005B0B47" w:rsidRDefault="005B0B47"/>
        </w:tc>
        <w:tc>
          <w:tcPr>
            <w:tcW w:w="1301" w:type="dxa"/>
            <w:vAlign w:val="center"/>
          </w:tcPr>
          <w:p w14:paraId="402234D8" w14:textId="77777777" w:rsidR="005B0B47" w:rsidRDefault="00C22510">
            <w:r>
              <w:t>1001</w:t>
            </w:r>
          </w:p>
        </w:tc>
        <w:tc>
          <w:tcPr>
            <w:tcW w:w="2173" w:type="dxa"/>
            <w:vAlign w:val="center"/>
          </w:tcPr>
          <w:p w14:paraId="7B52217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8DB2B73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B1EA46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196FF01" w14:textId="77777777" w:rsidR="005B0B47" w:rsidRDefault="00C22510">
            <w:r>
              <w:t>0.25</w:t>
            </w:r>
          </w:p>
        </w:tc>
      </w:tr>
      <w:tr w:rsidR="005B0B47" w14:paraId="1D2FCF23" w14:textId="77777777">
        <w:tc>
          <w:tcPr>
            <w:tcW w:w="792" w:type="dxa"/>
            <w:vMerge/>
            <w:vAlign w:val="center"/>
          </w:tcPr>
          <w:p w14:paraId="28B886E4" w14:textId="77777777" w:rsidR="005B0B47" w:rsidRDefault="005B0B47"/>
        </w:tc>
        <w:tc>
          <w:tcPr>
            <w:tcW w:w="1301" w:type="dxa"/>
            <w:vAlign w:val="center"/>
          </w:tcPr>
          <w:p w14:paraId="4A1B9DFD" w14:textId="77777777" w:rsidR="005B0B47" w:rsidRDefault="00C22510">
            <w:r>
              <w:t>1002</w:t>
            </w:r>
          </w:p>
        </w:tc>
        <w:tc>
          <w:tcPr>
            <w:tcW w:w="2173" w:type="dxa"/>
            <w:vAlign w:val="center"/>
          </w:tcPr>
          <w:p w14:paraId="2088BF7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926EA5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4F7D8F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34BC776" w14:textId="77777777" w:rsidR="005B0B47" w:rsidRDefault="00C22510">
            <w:r>
              <w:t>0.25</w:t>
            </w:r>
          </w:p>
        </w:tc>
      </w:tr>
      <w:tr w:rsidR="005B0B47" w14:paraId="528205BA" w14:textId="77777777">
        <w:tc>
          <w:tcPr>
            <w:tcW w:w="792" w:type="dxa"/>
            <w:vMerge/>
            <w:vAlign w:val="center"/>
          </w:tcPr>
          <w:p w14:paraId="4E2A4050" w14:textId="77777777" w:rsidR="005B0B47" w:rsidRDefault="005B0B47"/>
        </w:tc>
        <w:tc>
          <w:tcPr>
            <w:tcW w:w="1301" w:type="dxa"/>
            <w:vAlign w:val="center"/>
          </w:tcPr>
          <w:p w14:paraId="45F22BA8" w14:textId="77777777" w:rsidR="005B0B47" w:rsidRDefault="00C22510">
            <w:r>
              <w:t>1013</w:t>
            </w:r>
          </w:p>
        </w:tc>
        <w:tc>
          <w:tcPr>
            <w:tcW w:w="2173" w:type="dxa"/>
            <w:vAlign w:val="center"/>
          </w:tcPr>
          <w:p w14:paraId="7681A9C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75AA6F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BC3EE6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69EBB3E" w14:textId="77777777" w:rsidR="005B0B47" w:rsidRDefault="00C22510">
            <w:r>
              <w:t>0.11</w:t>
            </w:r>
          </w:p>
        </w:tc>
      </w:tr>
      <w:tr w:rsidR="005B0B47" w14:paraId="78F08707" w14:textId="77777777">
        <w:tc>
          <w:tcPr>
            <w:tcW w:w="792" w:type="dxa"/>
            <w:vMerge/>
            <w:vAlign w:val="center"/>
          </w:tcPr>
          <w:p w14:paraId="61227FFE" w14:textId="77777777" w:rsidR="005B0B47" w:rsidRDefault="005B0B47"/>
        </w:tc>
        <w:tc>
          <w:tcPr>
            <w:tcW w:w="1301" w:type="dxa"/>
            <w:vAlign w:val="center"/>
          </w:tcPr>
          <w:p w14:paraId="039521CC" w14:textId="77777777" w:rsidR="005B0B47" w:rsidRDefault="00C22510">
            <w:r>
              <w:t>1014</w:t>
            </w:r>
          </w:p>
        </w:tc>
        <w:tc>
          <w:tcPr>
            <w:tcW w:w="2173" w:type="dxa"/>
            <w:vAlign w:val="center"/>
          </w:tcPr>
          <w:p w14:paraId="0B3E3F8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E176B7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3829D22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4D2E038" w14:textId="77777777" w:rsidR="005B0B47" w:rsidRDefault="00C22510">
            <w:r>
              <w:t>0.11</w:t>
            </w:r>
          </w:p>
        </w:tc>
      </w:tr>
      <w:tr w:rsidR="005B0B47" w14:paraId="537831EE" w14:textId="77777777">
        <w:tc>
          <w:tcPr>
            <w:tcW w:w="792" w:type="dxa"/>
            <w:vMerge/>
            <w:vAlign w:val="center"/>
          </w:tcPr>
          <w:p w14:paraId="3E790AB5" w14:textId="77777777" w:rsidR="005B0B47" w:rsidRDefault="005B0B47"/>
        </w:tc>
        <w:tc>
          <w:tcPr>
            <w:tcW w:w="1301" w:type="dxa"/>
            <w:vAlign w:val="center"/>
          </w:tcPr>
          <w:p w14:paraId="449CA2A3" w14:textId="77777777" w:rsidR="005B0B47" w:rsidRDefault="00C22510">
            <w:r>
              <w:t>1015</w:t>
            </w:r>
          </w:p>
        </w:tc>
        <w:tc>
          <w:tcPr>
            <w:tcW w:w="2173" w:type="dxa"/>
            <w:vAlign w:val="center"/>
          </w:tcPr>
          <w:p w14:paraId="48181BB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FECD0F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B1878A2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4D8927B" w14:textId="77777777" w:rsidR="005B0B47" w:rsidRDefault="00C22510">
            <w:r>
              <w:t>0.23</w:t>
            </w:r>
          </w:p>
        </w:tc>
      </w:tr>
      <w:tr w:rsidR="005B0B47" w14:paraId="40147348" w14:textId="77777777">
        <w:tc>
          <w:tcPr>
            <w:tcW w:w="792" w:type="dxa"/>
            <w:vMerge/>
            <w:vAlign w:val="center"/>
          </w:tcPr>
          <w:p w14:paraId="4520489C" w14:textId="77777777" w:rsidR="005B0B47" w:rsidRDefault="005B0B47"/>
        </w:tc>
        <w:tc>
          <w:tcPr>
            <w:tcW w:w="1301" w:type="dxa"/>
            <w:vAlign w:val="center"/>
          </w:tcPr>
          <w:p w14:paraId="028E57A6" w14:textId="77777777" w:rsidR="005B0B47" w:rsidRDefault="00C22510">
            <w:r>
              <w:t>1016</w:t>
            </w:r>
          </w:p>
        </w:tc>
        <w:tc>
          <w:tcPr>
            <w:tcW w:w="2173" w:type="dxa"/>
            <w:vAlign w:val="center"/>
          </w:tcPr>
          <w:p w14:paraId="29C5400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F35A29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7AB29C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C6DEC71" w14:textId="77777777" w:rsidR="005B0B47" w:rsidRDefault="00C22510">
            <w:r>
              <w:t>0.23</w:t>
            </w:r>
          </w:p>
        </w:tc>
      </w:tr>
      <w:tr w:rsidR="005B0B47" w14:paraId="0C7F61EC" w14:textId="77777777">
        <w:tc>
          <w:tcPr>
            <w:tcW w:w="792" w:type="dxa"/>
            <w:vMerge/>
            <w:vAlign w:val="center"/>
          </w:tcPr>
          <w:p w14:paraId="6B976EE4" w14:textId="77777777" w:rsidR="005B0B47" w:rsidRDefault="005B0B47"/>
        </w:tc>
        <w:tc>
          <w:tcPr>
            <w:tcW w:w="1301" w:type="dxa"/>
            <w:vAlign w:val="center"/>
          </w:tcPr>
          <w:p w14:paraId="2B860396" w14:textId="77777777" w:rsidR="005B0B47" w:rsidRDefault="00C22510">
            <w:r>
              <w:t>1021</w:t>
            </w:r>
          </w:p>
        </w:tc>
        <w:tc>
          <w:tcPr>
            <w:tcW w:w="2173" w:type="dxa"/>
            <w:vAlign w:val="center"/>
          </w:tcPr>
          <w:p w14:paraId="4F44548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B6C94D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F97D4D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ECD7E9E" w14:textId="77777777" w:rsidR="005B0B47" w:rsidRDefault="00C22510">
            <w:r>
              <w:t>0.24</w:t>
            </w:r>
          </w:p>
        </w:tc>
      </w:tr>
      <w:tr w:rsidR="005B0B47" w14:paraId="799DC542" w14:textId="77777777">
        <w:tc>
          <w:tcPr>
            <w:tcW w:w="792" w:type="dxa"/>
            <w:vMerge/>
            <w:vAlign w:val="center"/>
          </w:tcPr>
          <w:p w14:paraId="0DDC4B24" w14:textId="77777777" w:rsidR="005B0B47" w:rsidRDefault="005B0B47"/>
        </w:tc>
        <w:tc>
          <w:tcPr>
            <w:tcW w:w="1301" w:type="dxa"/>
            <w:vAlign w:val="center"/>
          </w:tcPr>
          <w:p w14:paraId="573B6497" w14:textId="77777777" w:rsidR="005B0B47" w:rsidRDefault="00C22510">
            <w:r>
              <w:t>1022</w:t>
            </w:r>
          </w:p>
        </w:tc>
        <w:tc>
          <w:tcPr>
            <w:tcW w:w="2173" w:type="dxa"/>
            <w:vAlign w:val="center"/>
          </w:tcPr>
          <w:p w14:paraId="1C8EDDC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FDE1A5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6A564A7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2134DD5" w14:textId="77777777" w:rsidR="005B0B47" w:rsidRDefault="00C22510">
            <w:r>
              <w:t>0.24</w:t>
            </w:r>
          </w:p>
        </w:tc>
      </w:tr>
      <w:tr w:rsidR="005B0B47" w14:paraId="25558EC6" w14:textId="77777777">
        <w:tc>
          <w:tcPr>
            <w:tcW w:w="792" w:type="dxa"/>
            <w:vMerge/>
            <w:vAlign w:val="center"/>
          </w:tcPr>
          <w:p w14:paraId="34A56FDC" w14:textId="77777777" w:rsidR="005B0B47" w:rsidRDefault="005B0B47"/>
        </w:tc>
        <w:tc>
          <w:tcPr>
            <w:tcW w:w="1301" w:type="dxa"/>
            <w:vAlign w:val="center"/>
          </w:tcPr>
          <w:p w14:paraId="49C12091" w14:textId="77777777" w:rsidR="005B0B47" w:rsidRDefault="00C22510">
            <w:r>
              <w:t>1024</w:t>
            </w:r>
          </w:p>
        </w:tc>
        <w:tc>
          <w:tcPr>
            <w:tcW w:w="2173" w:type="dxa"/>
            <w:vAlign w:val="center"/>
          </w:tcPr>
          <w:p w14:paraId="110B25C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3B4371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3B2C00D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B7EAA3B" w14:textId="77777777" w:rsidR="005B0B47" w:rsidRDefault="00C22510">
            <w:r>
              <w:t>0.23</w:t>
            </w:r>
          </w:p>
        </w:tc>
      </w:tr>
      <w:tr w:rsidR="005B0B47" w14:paraId="3CFE22ED" w14:textId="77777777">
        <w:tc>
          <w:tcPr>
            <w:tcW w:w="792" w:type="dxa"/>
            <w:vMerge/>
            <w:vAlign w:val="center"/>
          </w:tcPr>
          <w:p w14:paraId="5E5306A3" w14:textId="77777777" w:rsidR="005B0B47" w:rsidRDefault="005B0B47"/>
        </w:tc>
        <w:tc>
          <w:tcPr>
            <w:tcW w:w="1301" w:type="dxa"/>
            <w:vAlign w:val="center"/>
          </w:tcPr>
          <w:p w14:paraId="32328AB6" w14:textId="77777777" w:rsidR="005B0B47" w:rsidRDefault="00C22510">
            <w:r>
              <w:t>1025</w:t>
            </w:r>
          </w:p>
        </w:tc>
        <w:tc>
          <w:tcPr>
            <w:tcW w:w="2173" w:type="dxa"/>
            <w:vAlign w:val="center"/>
          </w:tcPr>
          <w:p w14:paraId="5800266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8CD554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84CFF7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CF1A2C4" w14:textId="77777777" w:rsidR="005B0B47" w:rsidRDefault="00C22510">
            <w:r>
              <w:t>0.23</w:t>
            </w:r>
          </w:p>
        </w:tc>
      </w:tr>
      <w:tr w:rsidR="005B0B47" w14:paraId="3AC42D60" w14:textId="77777777">
        <w:tc>
          <w:tcPr>
            <w:tcW w:w="792" w:type="dxa"/>
            <w:vMerge/>
            <w:vAlign w:val="center"/>
          </w:tcPr>
          <w:p w14:paraId="7C8EC33F" w14:textId="77777777" w:rsidR="005B0B47" w:rsidRDefault="005B0B47"/>
        </w:tc>
        <w:tc>
          <w:tcPr>
            <w:tcW w:w="1301" w:type="dxa"/>
            <w:vAlign w:val="center"/>
          </w:tcPr>
          <w:p w14:paraId="0BE55056" w14:textId="77777777" w:rsidR="005B0B47" w:rsidRDefault="00C22510">
            <w:r>
              <w:t>1026</w:t>
            </w:r>
          </w:p>
        </w:tc>
        <w:tc>
          <w:tcPr>
            <w:tcW w:w="2173" w:type="dxa"/>
            <w:vAlign w:val="center"/>
          </w:tcPr>
          <w:p w14:paraId="77479DE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18081C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9FF7C3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94E4545" w14:textId="77777777" w:rsidR="005B0B47" w:rsidRDefault="00C22510">
            <w:r>
              <w:t>0.23</w:t>
            </w:r>
          </w:p>
        </w:tc>
      </w:tr>
      <w:tr w:rsidR="005B0B47" w14:paraId="6FDF8265" w14:textId="77777777">
        <w:tc>
          <w:tcPr>
            <w:tcW w:w="792" w:type="dxa"/>
            <w:vMerge/>
            <w:vAlign w:val="center"/>
          </w:tcPr>
          <w:p w14:paraId="130D9664" w14:textId="77777777" w:rsidR="005B0B47" w:rsidRDefault="005B0B47"/>
        </w:tc>
        <w:tc>
          <w:tcPr>
            <w:tcW w:w="1301" w:type="dxa"/>
            <w:vAlign w:val="center"/>
          </w:tcPr>
          <w:p w14:paraId="0B4F3DFE" w14:textId="77777777" w:rsidR="005B0B47" w:rsidRDefault="00C22510">
            <w:r>
              <w:t>1028</w:t>
            </w:r>
          </w:p>
        </w:tc>
        <w:tc>
          <w:tcPr>
            <w:tcW w:w="2173" w:type="dxa"/>
            <w:vAlign w:val="center"/>
          </w:tcPr>
          <w:p w14:paraId="7A09ED9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9EBF1F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BAFBC8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FDF2D74" w14:textId="77777777" w:rsidR="005B0B47" w:rsidRDefault="00C22510">
            <w:r>
              <w:t>0.23</w:t>
            </w:r>
          </w:p>
        </w:tc>
      </w:tr>
      <w:tr w:rsidR="005B0B47" w14:paraId="1A4B0F11" w14:textId="77777777">
        <w:tc>
          <w:tcPr>
            <w:tcW w:w="792" w:type="dxa"/>
            <w:vMerge/>
            <w:vAlign w:val="center"/>
          </w:tcPr>
          <w:p w14:paraId="6C9A52ED" w14:textId="77777777" w:rsidR="005B0B47" w:rsidRDefault="005B0B47"/>
        </w:tc>
        <w:tc>
          <w:tcPr>
            <w:tcW w:w="1301" w:type="dxa"/>
            <w:vAlign w:val="center"/>
          </w:tcPr>
          <w:p w14:paraId="776C4036" w14:textId="77777777" w:rsidR="005B0B47" w:rsidRDefault="00C22510">
            <w:r>
              <w:t>2003</w:t>
            </w:r>
          </w:p>
        </w:tc>
        <w:tc>
          <w:tcPr>
            <w:tcW w:w="2173" w:type="dxa"/>
            <w:vAlign w:val="center"/>
          </w:tcPr>
          <w:p w14:paraId="0EE84A0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06CFCD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02C4EB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ED5C748" w14:textId="77777777" w:rsidR="005B0B47" w:rsidRDefault="00C22510">
            <w:r>
              <w:t>0.25</w:t>
            </w:r>
          </w:p>
        </w:tc>
      </w:tr>
      <w:tr w:rsidR="005B0B47" w14:paraId="74ECA4D7" w14:textId="77777777">
        <w:tc>
          <w:tcPr>
            <w:tcW w:w="792" w:type="dxa"/>
            <w:vMerge/>
            <w:vAlign w:val="center"/>
          </w:tcPr>
          <w:p w14:paraId="4C8DC708" w14:textId="77777777" w:rsidR="005B0B47" w:rsidRDefault="005B0B47"/>
        </w:tc>
        <w:tc>
          <w:tcPr>
            <w:tcW w:w="1301" w:type="dxa"/>
            <w:vAlign w:val="center"/>
          </w:tcPr>
          <w:p w14:paraId="76195F29" w14:textId="77777777" w:rsidR="005B0B47" w:rsidRDefault="00C22510">
            <w:r>
              <w:t>2004</w:t>
            </w:r>
          </w:p>
        </w:tc>
        <w:tc>
          <w:tcPr>
            <w:tcW w:w="2173" w:type="dxa"/>
            <w:vAlign w:val="center"/>
          </w:tcPr>
          <w:p w14:paraId="46649F4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D3E681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E2C0E4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B2C7E0D" w14:textId="77777777" w:rsidR="005B0B47" w:rsidRDefault="00C22510">
            <w:r>
              <w:t>0.25</w:t>
            </w:r>
          </w:p>
        </w:tc>
      </w:tr>
      <w:tr w:rsidR="005B0B47" w14:paraId="18FE7785" w14:textId="77777777">
        <w:tc>
          <w:tcPr>
            <w:tcW w:w="792" w:type="dxa"/>
            <w:vMerge/>
            <w:vAlign w:val="center"/>
          </w:tcPr>
          <w:p w14:paraId="357CD081" w14:textId="77777777" w:rsidR="005B0B47" w:rsidRDefault="005B0B47"/>
        </w:tc>
        <w:tc>
          <w:tcPr>
            <w:tcW w:w="1301" w:type="dxa"/>
            <w:vAlign w:val="center"/>
          </w:tcPr>
          <w:p w14:paraId="1057BD35" w14:textId="77777777" w:rsidR="005B0B47" w:rsidRDefault="00C22510">
            <w:r>
              <w:t>2009</w:t>
            </w:r>
          </w:p>
        </w:tc>
        <w:tc>
          <w:tcPr>
            <w:tcW w:w="2173" w:type="dxa"/>
            <w:vAlign w:val="center"/>
          </w:tcPr>
          <w:p w14:paraId="110253A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14FE66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146511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1A09845" w14:textId="77777777" w:rsidR="005B0B47" w:rsidRDefault="00C22510">
            <w:r>
              <w:t>0.16</w:t>
            </w:r>
          </w:p>
        </w:tc>
      </w:tr>
      <w:tr w:rsidR="005B0B47" w14:paraId="0EABEC3A" w14:textId="77777777">
        <w:tc>
          <w:tcPr>
            <w:tcW w:w="792" w:type="dxa"/>
            <w:vMerge/>
            <w:vAlign w:val="center"/>
          </w:tcPr>
          <w:p w14:paraId="753BE4BB" w14:textId="77777777" w:rsidR="005B0B47" w:rsidRDefault="005B0B47"/>
        </w:tc>
        <w:tc>
          <w:tcPr>
            <w:tcW w:w="1301" w:type="dxa"/>
            <w:vAlign w:val="center"/>
          </w:tcPr>
          <w:p w14:paraId="15C2DBB6" w14:textId="77777777" w:rsidR="005B0B47" w:rsidRDefault="00C22510">
            <w:r>
              <w:t>2010</w:t>
            </w:r>
          </w:p>
        </w:tc>
        <w:tc>
          <w:tcPr>
            <w:tcW w:w="2173" w:type="dxa"/>
            <w:vAlign w:val="center"/>
          </w:tcPr>
          <w:p w14:paraId="6F739FA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1C1590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1826AB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343E4C2" w14:textId="77777777" w:rsidR="005B0B47" w:rsidRDefault="00C22510">
            <w:r>
              <w:t>0.16</w:t>
            </w:r>
          </w:p>
        </w:tc>
      </w:tr>
      <w:tr w:rsidR="005B0B47" w14:paraId="7CD68824" w14:textId="77777777">
        <w:tc>
          <w:tcPr>
            <w:tcW w:w="792" w:type="dxa"/>
            <w:vMerge/>
            <w:vAlign w:val="center"/>
          </w:tcPr>
          <w:p w14:paraId="74922962" w14:textId="77777777" w:rsidR="005B0B47" w:rsidRDefault="005B0B47"/>
        </w:tc>
        <w:tc>
          <w:tcPr>
            <w:tcW w:w="1301" w:type="dxa"/>
            <w:vAlign w:val="center"/>
          </w:tcPr>
          <w:p w14:paraId="264A9D46" w14:textId="77777777" w:rsidR="005B0B47" w:rsidRDefault="00C22510">
            <w:r>
              <w:t>2013</w:t>
            </w:r>
          </w:p>
        </w:tc>
        <w:tc>
          <w:tcPr>
            <w:tcW w:w="2173" w:type="dxa"/>
            <w:vAlign w:val="center"/>
          </w:tcPr>
          <w:p w14:paraId="178045E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F063643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5C7A8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2D5BD93" w14:textId="77777777" w:rsidR="005B0B47" w:rsidRDefault="00C22510">
            <w:r>
              <w:t>0.23</w:t>
            </w:r>
          </w:p>
        </w:tc>
      </w:tr>
      <w:tr w:rsidR="005B0B47" w14:paraId="34484275" w14:textId="77777777">
        <w:tc>
          <w:tcPr>
            <w:tcW w:w="792" w:type="dxa"/>
            <w:vMerge/>
            <w:vAlign w:val="center"/>
          </w:tcPr>
          <w:p w14:paraId="4D31C1D1" w14:textId="77777777" w:rsidR="005B0B47" w:rsidRDefault="005B0B47"/>
        </w:tc>
        <w:tc>
          <w:tcPr>
            <w:tcW w:w="1301" w:type="dxa"/>
            <w:vAlign w:val="center"/>
          </w:tcPr>
          <w:p w14:paraId="08E548C5" w14:textId="77777777" w:rsidR="005B0B47" w:rsidRDefault="00C22510">
            <w:r>
              <w:t>2014</w:t>
            </w:r>
          </w:p>
        </w:tc>
        <w:tc>
          <w:tcPr>
            <w:tcW w:w="2173" w:type="dxa"/>
            <w:vAlign w:val="center"/>
          </w:tcPr>
          <w:p w14:paraId="5F2558E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6CF62C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D0CC76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E4B92B6" w14:textId="77777777" w:rsidR="005B0B47" w:rsidRDefault="00C22510">
            <w:r>
              <w:t>0.23</w:t>
            </w:r>
          </w:p>
        </w:tc>
      </w:tr>
      <w:tr w:rsidR="005B0B47" w14:paraId="777D9BAA" w14:textId="77777777">
        <w:tc>
          <w:tcPr>
            <w:tcW w:w="792" w:type="dxa"/>
            <w:vMerge/>
            <w:vAlign w:val="center"/>
          </w:tcPr>
          <w:p w14:paraId="532A6389" w14:textId="77777777" w:rsidR="005B0B47" w:rsidRDefault="005B0B47"/>
        </w:tc>
        <w:tc>
          <w:tcPr>
            <w:tcW w:w="1301" w:type="dxa"/>
            <w:vAlign w:val="center"/>
          </w:tcPr>
          <w:p w14:paraId="1C39613A" w14:textId="77777777" w:rsidR="005B0B47" w:rsidRDefault="00C22510">
            <w:r>
              <w:t>2019</w:t>
            </w:r>
          </w:p>
        </w:tc>
        <w:tc>
          <w:tcPr>
            <w:tcW w:w="2173" w:type="dxa"/>
            <w:vAlign w:val="center"/>
          </w:tcPr>
          <w:p w14:paraId="6053BB7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74BDCC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461DDF8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98D297E" w14:textId="77777777" w:rsidR="005B0B47" w:rsidRDefault="00C22510">
            <w:r>
              <w:t>0.24</w:t>
            </w:r>
          </w:p>
        </w:tc>
      </w:tr>
      <w:tr w:rsidR="005B0B47" w14:paraId="0544385D" w14:textId="77777777">
        <w:tc>
          <w:tcPr>
            <w:tcW w:w="792" w:type="dxa"/>
            <w:vMerge/>
            <w:vAlign w:val="center"/>
          </w:tcPr>
          <w:p w14:paraId="28C9C13F" w14:textId="77777777" w:rsidR="005B0B47" w:rsidRDefault="005B0B47"/>
        </w:tc>
        <w:tc>
          <w:tcPr>
            <w:tcW w:w="1301" w:type="dxa"/>
            <w:vAlign w:val="center"/>
          </w:tcPr>
          <w:p w14:paraId="5F07445C" w14:textId="77777777" w:rsidR="005B0B47" w:rsidRDefault="00C22510">
            <w:r>
              <w:t>2020</w:t>
            </w:r>
          </w:p>
        </w:tc>
        <w:tc>
          <w:tcPr>
            <w:tcW w:w="2173" w:type="dxa"/>
            <w:vAlign w:val="center"/>
          </w:tcPr>
          <w:p w14:paraId="34D6594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E2C138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BF5B288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BCEBD62" w14:textId="77777777" w:rsidR="005B0B47" w:rsidRDefault="00C22510">
            <w:r>
              <w:t>0.24</w:t>
            </w:r>
          </w:p>
        </w:tc>
      </w:tr>
      <w:tr w:rsidR="005B0B47" w14:paraId="4F6F8C9A" w14:textId="77777777">
        <w:tc>
          <w:tcPr>
            <w:tcW w:w="792" w:type="dxa"/>
            <w:vMerge/>
            <w:vAlign w:val="center"/>
          </w:tcPr>
          <w:p w14:paraId="25330082" w14:textId="77777777" w:rsidR="005B0B47" w:rsidRDefault="005B0B47"/>
        </w:tc>
        <w:tc>
          <w:tcPr>
            <w:tcW w:w="1301" w:type="dxa"/>
            <w:vAlign w:val="center"/>
          </w:tcPr>
          <w:p w14:paraId="30A741F6" w14:textId="77777777" w:rsidR="005B0B47" w:rsidRDefault="00C22510">
            <w:r>
              <w:t>2022</w:t>
            </w:r>
          </w:p>
        </w:tc>
        <w:tc>
          <w:tcPr>
            <w:tcW w:w="2173" w:type="dxa"/>
            <w:vAlign w:val="center"/>
          </w:tcPr>
          <w:p w14:paraId="1B9A3FD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78F6A1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3E6493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494117B" w14:textId="77777777" w:rsidR="005B0B47" w:rsidRDefault="00C22510">
            <w:r>
              <w:t>0.23</w:t>
            </w:r>
          </w:p>
        </w:tc>
      </w:tr>
      <w:tr w:rsidR="005B0B47" w14:paraId="4B3537B7" w14:textId="77777777">
        <w:tc>
          <w:tcPr>
            <w:tcW w:w="792" w:type="dxa"/>
            <w:vMerge/>
            <w:vAlign w:val="center"/>
          </w:tcPr>
          <w:p w14:paraId="0571BF86" w14:textId="77777777" w:rsidR="005B0B47" w:rsidRDefault="005B0B47"/>
        </w:tc>
        <w:tc>
          <w:tcPr>
            <w:tcW w:w="1301" w:type="dxa"/>
            <w:vAlign w:val="center"/>
          </w:tcPr>
          <w:p w14:paraId="77CD2768" w14:textId="77777777" w:rsidR="005B0B47" w:rsidRDefault="00C22510">
            <w:r>
              <w:t>2023</w:t>
            </w:r>
          </w:p>
        </w:tc>
        <w:tc>
          <w:tcPr>
            <w:tcW w:w="2173" w:type="dxa"/>
            <w:vAlign w:val="center"/>
          </w:tcPr>
          <w:p w14:paraId="146DB5A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FDF48B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3F6A93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8C791E7" w14:textId="77777777" w:rsidR="005B0B47" w:rsidRDefault="00C22510">
            <w:r>
              <w:t>0.23</w:t>
            </w:r>
          </w:p>
        </w:tc>
      </w:tr>
      <w:tr w:rsidR="005B0B47" w14:paraId="0D21F4DE" w14:textId="77777777">
        <w:tc>
          <w:tcPr>
            <w:tcW w:w="792" w:type="dxa"/>
            <w:vMerge/>
            <w:vAlign w:val="center"/>
          </w:tcPr>
          <w:p w14:paraId="53A7376E" w14:textId="77777777" w:rsidR="005B0B47" w:rsidRDefault="005B0B47"/>
        </w:tc>
        <w:tc>
          <w:tcPr>
            <w:tcW w:w="1301" w:type="dxa"/>
            <w:vAlign w:val="center"/>
          </w:tcPr>
          <w:p w14:paraId="51064988" w14:textId="77777777" w:rsidR="005B0B47" w:rsidRDefault="00C22510">
            <w:r>
              <w:t>2024</w:t>
            </w:r>
          </w:p>
        </w:tc>
        <w:tc>
          <w:tcPr>
            <w:tcW w:w="2173" w:type="dxa"/>
            <w:vAlign w:val="center"/>
          </w:tcPr>
          <w:p w14:paraId="793FC6B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EB6377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F7993E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62D2646" w14:textId="77777777" w:rsidR="005B0B47" w:rsidRDefault="00C22510">
            <w:r>
              <w:t>0.23</w:t>
            </w:r>
          </w:p>
        </w:tc>
      </w:tr>
      <w:tr w:rsidR="005B0B47" w14:paraId="3D2F2ABE" w14:textId="77777777">
        <w:tc>
          <w:tcPr>
            <w:tcW w:w="792" w:type="dxa"/>
            <w:vMerge/>
            <w:vAlign w:val="center"/>
          </w:tcPr>
          <w:p w14:paraId="6ABBAD48" w14:textId="77777777" w:rsidR="005B0B47" w:rsidRDefault="005B0B47"/>
        </w:tc>
        <w:tc>
          <w:tcPr>
            <w:tcW w:w="1301" w:type="dxa"/>
            <w:vAlign w:val="center"/>
          </w:tcPr>
          <w:p w14:paraId="3CF38BAF" w14:textId="77777777" w:rsidR="005B0B47" w:rsidRDefault="00C22510">
            <w:r>
              <w:t>2025</w:t>
            </w:r>
          </w:p>
        </w:tc>
        <w:tc>
          <w:tcPr>
            <w:tcW w:w="2173" w:type="dxa"/>
            <w:vAlign w:val="center"/>
          </w:tcPr>
          <w:p w14:paraId="66427AF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F7406A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1304C5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4ECD834" w14:textId="77777777" w:rsidR="005B0B47" w:rsidRDefault="00C22510">
            <w:r>
              <w:t>0.23</w:t>
            </w:r>
          </w:p>
        </w:tc>
      </w:tr>
      <w:tr w:rsidR="005B0B47" w14:paraId="03C80EAE" w14:textId="77777777">
        <w:tc>
          <w:tcPr>
            <w:tcW w:w="792" w:type="dxa"/>
            <w:vMerge/>
            <w:vAlign w:val="center"/>
          </w:tcPr>
          <w:p w14:paraId="55878B92" w14:textId="77777777" w:rsidR="005B0B47" w:rsidRDefault="005B0B47"/>
        </w:tc>
        <w:tc>
          <w:tcPr>
            <w:tcW w:w="1301" w:type="dxa"/>
            <w:vAlign w:val="center"/>
          </w:tcPr>
          <w:p w14:paraId="4C0243FE" w14:textId="77777777" w:rsidR="005B0B47" w:rsidRDefault="00C22510">
            <w:r>
              <w:t>3003</w:t>
            </w:r>
          </w:p>
        </w:tc>
        <w:tc>
          <w:tcPr>
            <w:tcW w:w="2173" w:type="dxa"/>
            <w:vAlign w:val="center"/>
          </w:tcPr>
          <w:p w14:paraId="0DF74CF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34FF2C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D21705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6E0A934" w14:textId="77777777" w:rsidR="005B0B47" w:rsidRDefault="00C22510">
            <w:r>
              <w:t>0.25</w:t>
            </w:r>
          </w:p>
        </w:tc>
      </w:tr>
      <w:tr w:rsidR="005B0B47" w14:paraId="0EE443AC" w14:textId="77777777">
        <w:tc>
          <w:tcPr>
            <w:tcW w:w="792" w:type="dxa"/>
            <w:vMerge/>
            <w:vAlign w:val="center"/>
          </w:tcPr>
          <w:p w14:paraId="2CE7D412" w14:textId="77777777" w:rsidR="005B0B47" w:rsidRDefault="005B0B47"/>
        </w:tc>
        <w:tc>
          <w:tcPr>
            <w:tcW w:w="1301" w:type="dxa"/>
            <w:vAlign w:val="center"/>
          </w:tcPr>
          <w:p w14:paraId="54BF8C7B" w14:textId="77777777" w:rsidR="005B0B47" w:rsidRDefault="00C22510">
            <w:r>
              <w:t>3004</w:t>
            </w:r>
          </w:p>
        </w:tc>
        <w:tc>
          <w:tcPr>
            <w:tcW w:w="2173" w:type="dxa"/>
            <w:vAlign w:val="center"/>
          </w:tcPr>
          <w:p w14:paraId="537D31A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4E603B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7298AF4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FC475B3" w14:textId="77777777" w:rsidR="005B0B47" w:rsidRDefault="00C22510">
            <w:r>
              <w:t>0.25</w:t>
            </w:r>
          </w:p>
        </w:tc>
      </w:tr>
      <w:tr w:rsidR="005B0B47" w14:paraId="4CA1033D" w14:textId="77777777">
        <w:tc>
          <w:tcPr>
            <w:tcW w:w="792" w:type="dxa"/>
            <w:vMerge/>
            <w:vAlign w:val="center"/>
          </w:tcPr>
          <w:p w14:paraId="6604E9AF" w14:textId="77777777" w:rsidR="005B0B47" w:rsidRDefault="005B0B47"/>
        </w:tc>
        <w:tc>
          <w:tcPr>
            <w:tcW w:w="1301" w:type="dxa"/>
            <w:vAlign w:val="center"/>
          </w:tcPr>
          <w:p w14:paraId="6585D45C" w14:textId="77777777" w:rsidR="005B0B47" w:rsidRDefault="00C22510">
            <w:r>
              <w:t>3009</w:t>
            </w:r>
          </w:p>
        </w:tc>
        <w:tc>
          <w:tcPr>
            <w:tcW w:w="2173" w:type="dxa"/>
            <w:vAlign w:val="center"/>
          </w:tcPr>
          <w:p w14:paraId="5A30BBF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AA6E35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F6B814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A4C4FE0" w14:textId="77777777" w:rsidR="005B0B47" w:rsidRDefault="00C22510">
            <w:r>
              <w:t>0.16</w:t>
            </w:r>
          </w:p>
        </w:tc>
      </w:tr>
      <w:tr w:rsidR="005B0B47" w14:paraId="37EF749A" w14:textId="77777777">
        <w:tc>
          <w:tcPr>
            <w:tcW w:w="792" w:type="dxa"/>
            <w:vMerge/>
            <w:vAlign w:val="center"/>
          </w:tcPr>
          <w:p w14:paraId="58062435" w14:textId="77777777" w:rsidR="005B0B47" w:rsidRDefault="005B0B47"/>
        </w:tc>
        <w:tc>
          <w:tcPr>
            <w:tcW w:w="1301" w:type="dxa"/>
            <w:vAlign w:val="center"/>
          </w:tcPr>
          <w:p w14:paraId="7EA7F86A" w14:textId="77777777" w:rsidR="005B0B47" w:rsidRDefault="00C22510">
            <w:r>
              <w:t>3010</w:t>
            </w:r>
          </w:p>
        </w:tc>
        <w:tc>
          <w:tcPr>
            <w:tcW w:w="2173" w:type="dxa"/>
            <w:vAlign w:val="center"/>
          </w:tcPr>
          <w:p w14:paraId="0CF201A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B373DC3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1493B9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1807404" w14:textId="77777777" w:rsidR="005B0B47" w:rsidRDefault="00C22510">
            <w:r>
              <w:t>0.16</w:t>
            </w:r>
          </w:p>
        </w:tc>
      </w:tr>
      <w:tr w:rsidR="005B0B47" w14:paraId="132CD038" w14:textId="77777777">
        <w:tc>
          <w:tcPr>
            <w:tcW w:w="792" w:type="dxa"/>
            <w:vMerge/>
            <w:vAlign w:val="center"/>
          </w:tcPr>
          <w:p w14:paraId="785905CB" w14:textId="77777777" w:rsidR="005B0B47" w:rsidRDefault="005B0B47"/>
        </w:tc>
        <w:tc>
          <w:tcPr>
            <w:tcW w:w="1301" w:type="dxa"/>
            <w:vAlign w:val="center"/>
          </w:tcPr>
          <w:p w14:paraId="0A403DDA" w14:textId="77777777" w:rsidR="005B0B47" w:rsidRDefault="00C22510">
            <w:r>
              <w:t>3013</w:t>
            </w:r>
          </w:p>
        </w:tc>
        <w:tc>
          <w:tcPr>
            <w:tcW w:w="2173" w:type="dxa"/>
            <w:vAlign w:val="center"/>
          </w:tcPr>
          <w:p w14:paraId="5D91867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2E0A53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F2F70A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A023EB8" w14:textId="77777777" w:rsidR="005B0B47" w:rsidRDefault="00C22510">
            <w:r>
              <w:t>0.23</w:t>
            </w:r>
          </w:p>
        </w:tc>
      </w:tr>
      <w:tr w:rsidR="005B0B47" w14:paraId="49D95E22" w14:textId="77777777">
        <w:tc>
          <w:tcPr>
            <w:tcW w:w="792" w:type="dxa"/>
            <w:vMerge/>
            <w:vAlign w:val="center"/>
          </w:tcPr>
          <w:p w14:paraId="393CB0BD" w14:textId="77777777" w:rsidR="005B0B47" w:rsidRDefault="005B0B47"/>
        </w:tc>
        <w:tc>
          <w:tcPr>
            <w:tcW w:w="1301" w:type="dxa"/>
            <w:vAlign w:val="center"/>
          </w:tcPr>
          <w:p w14:paraId="68550592" w14:textId="77777777" w:rsidR="005B0B47" w:rsidRDefault="00C22510">
            <w:r>
              <w:t>3014</w:t>
            </w:r>
          </w:p>
        </w:tc>
        <w:tc>
          <w:tcPr>
            <w:tcW w:w="2173" w:type="dxa"/>
            <w:vAlign w:val="center"/>
          </w:tcPr>
          <w:p w14:paraId="20C393B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A07DAD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A62EC0D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006A448" w14:textId="77777777" w:rsidR="005B0B47" w:rsidRDefault="00C22510">
            <w:r>
              <w:t>0.23</w:t>
            </w:r>
          </w:p>
        </w:tc>
      </w:tr>
      <w:tr w:rsidR="005B0B47" w14:paraId="05B44831" w14:textId="77777777">
        <w:tc>
          <w:tcPr>
            <w:tcW w:w="792" w:type="dxa"/>
            <w:vMerge/>
            <w:vAlign w:val="center"/>
          </w:tcPr>
          <w:p w14:paraId="32FD217C" w14:textId="77777777" w:rsidR="005B0B47" w:rsidRDefault="005B0B47"/>
        </w:tc>
        <w:tc>
          <w:tcPr>
            <w:tcW w:w="1301" w:type="dxa"/>
            <w:vAlign w:val="center"/>
          </w:tcPr>
          <w:p w14:paraId="33FA5170" w14:textId="77777777" w:rsidR="005B0B47" w:rsidRDefault="00C22510">
            <w:r>
              <w:t>3019</w:t>
            </w:r>
          </w:p>
        </w:tc>
        <w:tc>
          <w:tcPr>
            <w:tcW w:w="2173" w:type="dxa"/>
            <w:vAlign w:val="center"/>
          </w:tcPr>
          <w:p w14:paraId="251302C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55ED5B3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239177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345BEC4" w14:textId="77777777" w:rsidR="005B0B47" w:rsidRDefault="00C22510">
            <w:r>
              <w:t>0.24</w:t>
            </w:r>
          </w:p>
        </w:tc>
      </w:tr>
      <w:tr w:rsidR="005B0B47" w14:paraId="264A4516" w14:textId="77777777">
        <w:tc>
          <w:tcPr>
            <w:tcW w:w="792" w:type="dxa"/>
            <w:vMerge/>
            <w:vAlign w:val="center"/>
          </w:tcPr>
          <w:p w14:paraId="704221E4" w14:textId="77777777" w:rsidR="005B0B47" w:rsidRDefault="005B0B47"/>
        </w:tc>
        <w:tc>
          <w:tcPr>
            <w:tcW w:w="1301" w:type="dxa"/>
            <w:vAlign w:val="center"/>
          </w:tcPr>
          <w:p w14:paraId="341B1A78" w14:textId="77777777" w:rsidR="005B0B47" w:rsidRDefault="00C22510">
            <w:r>
              <w:t>3020</w:t>
            </w:r>
          </w:p>
        </w:tc>
        <w:tc>
          <w:tcPr>
            <w:tcW w:w="2173" w:type="dxa"/>
            <w:vAlign w:val="center"/>
          </w:tcPr>
          <w:p w14:paraId="0ED3442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9E9C4A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82B62D5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37B8FD9" w14:textId="77777777" w:rsidR="005B0B47" w:rsidRDefault="00C22510">
            <w:r>
              <w:t>0.24</w:t>
            </w:r>
          </w:p>
        </w:tc>
      </w:tr>
      <w:tr w:rsidR="005B0B47" w14:paraId="0CF37970" w14:textId="77777777">
        <w:tc>
          <w:tcPr>
            <w:tcW w:w="792" w:type="dxa"/>
            <w:vMerge/>
            <w:vAlign w:val="center"/>
          </w:tcPr>
          <w:p w14:paraId="0A491AE3" w14:textId="77777777" w:rsidR="005B0B47" w:rsidRDefault="005B0B47"/>
        </w:tc>
        <w:tc>
          <w:tcPr>
            <w:tcW w:w="1301" w:type="dxa"/>
            <w:vAlign w:val="center"/>
          </w:tcPr>
          <w:p w14:paraId="31992B4A" w14:textId="77777777" w:rsidR="005B0B47" w:rsidRDefault="00C22510">
            <w:r>
              <w:t>3022</w:t>
            </w:r>
          </w:p>
        </w:tc>
        <w:tc>
          <w:tcPr>
            <w:tcW w:w="2173" w:type="dxa"/>
            <w:vAlign w:val="center"/>
          </w:tcPr>
          <w:p w14:paraId="5C1E91E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BCFDA2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FEFF8F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42EA819" w14:textId="77777777" w:rsidR="005B0B47" w:rsidRDefault="00C22510">
            <w:r>
              <w:t>0.23</w:t>
            </w:r>
          </w:p>
        </w:tc>
      </w:tr>
      <w:tr w:rsidR="005B0B47" w14:paraId="6291E907" w14:textId="77777777">
        <w:tc>
          <w:tcPr>
            <w:tcW w:w="792" w:type="dxa"/>
            <w:vMerge/>
            <w:vAlign w:val="center"/>
          </w:tcPr>
          <w:p w14:paraId="7386738F" w14:textId="77777777" w:rsidR="005B0B47" w:rsidRDefault="005B0B47"/>
        </w:tc>
        <w:tc>
          <w:tcPr>
            <w:tcW w:w="1301" w:type="dxa"/>
            <w:vAlign w:val="center"/>
          </w:tcPr>
          <w:p w14:paraId="080C25CC" w14:textId="77777777" w:rsidR="005B0B47" w:rsidRDefault="00C22510">
            <w:r>
              <w:t>3023</w:t>
            </w:r>
          </w:p>
        </w:tc>
        <w:tc>
          <w:tcPr>
            <w:tcW w:w="2173" w:type="dxa"/>
            <w:vAlign w:val="center"/>
          </w:tcPr>
          <w:p w14:paraId="5512A58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76407A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386579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3DA8E4D" w14:textId="77777777" w:rsidR="005B0B47" w:rsidRDefault="00C22510">
            <w:r>
              <w:t>0.23</w:t>
            </w:r>
          </w:p>
        </w:tc>
      </w:tr>
      <w:tr w:rsidR="005B0B47" w14:paraId="06498CB2" w14:textId="77777777">
        <w:tc>
          <w:tcPr>
            <w:tcW w:w="792" w:type="dxa"/>
            <w:vMerge/>
            <w:vAlign w:val="center"/>
          </w:tcPr>
          <w:p w14:paraId="12A58F35" w14:textId="77777777" w:rsidR="005B0B47" w:rsidRDefault="005B0B47"/>
        </w:tc>
        <w:tc>
          <w:tcPr>
            <w:tcW w:w="1301" w:type="dxa"/>
            <w:vAlign w:val="center"/>
          </w:tcPr>
          <w:p w14:paraId="747399AD" w14:textId="77777777" w:rsidR="005B0B47" w:rsidRDefault="00C22510">
            <w:r>
              <w:t>3024</w:t>
            </w:r>
          </w:p>
        </w:tc>
        <w:tc>
          <w:tcPr>
            <w:tcW w:w="2173" w:type="dxa"/>
            <w:vAlign w:val="center"/>
          </w:tcPr>
          <w:p w14:paraId="11DB6F3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A477ED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3DA6F87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DF54AF6" w14:textId="77777777" w:rsidR="005B0B47" w:rsidRDefault="00C22510">
            <w:r>
              <w:t>0.23</w:t>
            </w:r>
          </w:p>
        </w:tc>
      </w:tr>
      <w:tr w:rsidR="005B0B47" w14:paraId="34874B99" w14:textId="77777777">
        <w:tc>
          <w:tcPr>
            <w:tcW w:w="792" w:type="dxa"/>
            <w:vMerge/>
            <w:vAlign w:val="center"/>
          </w:tcPr>
          <w:p w14:paraId="4EA74D86" w14:textId="77777777" w:rsidR="005B0B47" w:rsidRDefault="005B0B47"/>
        </w:tc>
        <w:tc>
          <w:tcPr>
            <w:tcW w:w="1301" w:type="dxa"/>
            <w:vAlign w:val="center"/>
          </w:tcPr>
          <w:p w14:paraId="0355E4C0" w14:textId="77777777" w:rsidR="005B0B47" w:rsidRDefault="00C22510">
            <w:r>
              <w:t>3025</w:t>
            </w:r>
          </w:p>
        </w:tc>
        <w:tc>
          <w:tcPr>
            <w:tcW w:w="2173" w:type="dxa"/>
            <w:vAlign w:val="center"/>
          </w:tcPr>
          <w:p w14:paraId="11354FC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542375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85211B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F7DB4A1" w14:textId="77777777" w:rsidR="005B0B47" w:rsidRDefault="00C22510">
            <w:r>
              <w:t>0.23</w:t>
            </w:r>
          </w:p>
        </w:tc>
      </w:tr>
      <w:tr w:rsidR="005B0B47" w14:paraId="3FD7F785" w14:textId="77777777">
        <w:tc>
          <w:tcPr>
            <w:tcW w:w="792" w:type="dxa"/>
            <w:vMerge/>
            <w:vAlign w:val="center"/>
          </w:tcPr>
          <w:p w14:paraId="456BEE85" w14:textId="77777777" w:rsidR="005B0B47" w:rsidRDefault="005B0B47"/>
        </w:tc>
        <w:tc>
          <w:tcPr>
            <w:tcW w:w="1301" w:type="dxa"/>
            <w:vAlign w:val="center"/>
          </w:tcPr>
          <w:p w14:paraId="58AA3829" w14:textId="77777777" w:rsidR="005B0B47" w:rsidRDefault="00C22510">
            <w:r>
              <w:t>4003</w:t>
            </w:r>
          </w:p>
        </w:tc>
        <w:tc>
          <w:tcPr>
            <w:tcW w:w="2173" w:type="dxa"/>
            <w:vAlign w:val="center"/>
          </w:tcPr>
          <w:p w14:paraId="1539608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539CB0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52EA22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90FD7D7" w14:textId="77777777" w:rsidR="005B0B47" w:rsidRDefault="00C22510">
            <w:r>
              <w:t>0.25</w:t>
            </w:r>
          </w:p>
        </w:tc>
      </w:tr>
      <w:tr w:rsidR="005B0B47" w14:paraId="78E1ED15" w14:textId="77777777">
        <w:tc>
          <w:tcPr>
            <w:tcW w:w="792" w:type="dxa"/>
            <w:vMerge/>
            <w:vAlign w:val="center"/>
          </w:tcPr>
          <w:p w14:paraId="5B3F8DCB" w14:textId="77777777" w:rsidR="005B0B47" w:rsidRDefault="005B0B47"/>
        </w:tc>
        <w:tc>
          <w:tcPr>
            <w:tcW w:w="1301" w:type="dxa"/>
            <w:vAlign w:val="center"/>
          </w:tcPr>
          <w:p w14:paraId="302F94D7" w14:textId="77777777" w:rsidR="005B0B47" w:rsidRDefault="00C22510">
            <w:r>
              <w:t>4004</w:t>
            </w:r>
          </w:p>
        </w:tc>
        <w:tc>
          <w:tcPr>
            <w:tcW w:w="2173" w:type="dxa"/>
            <w:vAlign w:val="center"/>
          </w:tcPr>
          <w:p w14:paraId="2C6DCBC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B2E882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32AF0C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162DDBF" w14:textId="77777777" w:rsidR="005B0B47" w:rsidRDefault="00C22510">
            <w:r>
              <w:t>0.25</w:t>
            </w:r>
          </w:p>
        </w:tc>
      </w:tr>
      <w:tr w:rsidR="005B0B47" w14:paraId="50E6653D" w14:textId="77777777">
        <w:tc>
          <w:tcPr>
            <w:tcW w:w="792" w:type="dxa"/>
            <w:vMerge/>
            <w:vAlign w:val="center"/>
          </w:tcPr>
          <w:p w14:paraId="0E5132D9" w14:textId="77777777" w:rsidR="005B0B47" w:rsidRDefault="005B0B47"/>
        </w:tc>
        <w:tc>
          <w:tcPr>
            <w:tcW w:w="1301" w:type="dxa"/>
            <w:vAlign w:val="center"/>
          </w:tcPr>
          <w:p w14:paraId="5C1857D1" w14:textId="77777777" w:rsidR="005B0B47" w:rsidRDefault="00C22510">
            <w:r>
              <w:t>4009</w:t>
            </w:r>
          </w:p>
        </w:tc>
        <w:tc>
          <w:tcPr>
            <w:tcW w:w="2173" w:type="dxa"/>
            <w:vAlign w:val="center"/>
          </w:tcPr>
          <w:p w14:paraId="2CEDD47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AFD273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CD602C2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9349289" w14:textId="77777777" w:rsidR="005B0B47" w:rsidRDefault="00C22510">
            <w:r>
              <w:t>0.16</w:t>
            </w:r>
          </w:p>
        </w:tc>
      </w:tr>
      <w:tr w:rsidR="005B0B47" w14:paraId="75D7BABC" w14:textId="77777777">
        <w:tc>
          <w:tcPr>
            <w:tcW w:w="792" w:type="dxa"/>
            <w:vMerge/>
            <w:vAlign w:val="center"/>
          </w:tcPr>
          <w:p w14:paraId="31C6BC56" w14:textId="77777777" w:rsidR="005B0B47" w:rsidRDefault="005B0B47"/>
        </w:tc>
        <w:tc>
          <w:tcPr>
            <w:tcW w:w="1301" w:type="dxa"/>
            <w:vAlign w:val="center"/>
          </w:tcPr>
          <w:p w14:paraId="30340DA7" w14:textId="77777777" w:rsidR="005B0B47" w:rsidRDefault="00C22510">
            <w:r>
              <w:t>4010</w:t>
            </w:r>
          </w:p>
        </w:tc>
        <w:tc>
          <w:tcPr>
            <w:tcW w:w="2173" w:type="dxa"/>
            <w:vAlign w:val="center"/>
          </w:tcPr>
          <w:p w14:paraId="57FC946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FD66AB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FC7ED6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3EA7D5A" w14:textId="77777777" w:rsidR="005B0B47" w:rsidRDefault="00C22510">
            <w:r>
              <w:t>0.16</w:t>
            </w:r>
          </w:p>
        </w:tc>
      </w:tr>
      <w:tr w:rsidR="005B0B47" w14:paraId="21C04CC0" w14:textId="77777777">
        <w:tc>
          <w:tcPr>
            <w:tcW w:w="792" w:type="dxa"/>
            <w:vMerge/>
            <w:vAlign w:val="center"/>
          </w:tcPr>
          <w:p w14:paraId="7023C4B7" w14:textId="77777777" w:rsidR="005B0B47" w:rsidRDefault="005B0B47"/>
        </w:tc>
        <w:tc>
          <w:tcPr>
            <w:tcW w:w="1301" w:type="dxa"/>
            <w:vAlign w:val="center"/>
          </w:tcPr>
          <w:p w14:paraId="273E9B97" w14:textId="77777777" w:rsidR="005B0B47" w:rsidRDefault="00C22510">
            <w:r>
              <w:t>4013</w:t>
            </w:r>
          </w:p>
        </w:tc>
        <w:tc>
          <w:tcPr>
            <w:tcW w:w="2173" w:type="dxa"/>
            <w:vAlign w:val="center"/>
          </w:tcPr>
          <w:p w14:paraId="27E3B41E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581A89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A2D331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30F01AD" w14:textId="77777777" w:rsidR="005B0B47" w:rsidRDefault="00C22510">
            <w:r>
              <w:t>0.23</w:t>
            </w:r>
          </w:p>
        </w:tc>
      </w:tr>
      <w:tr w:rsidR="005B0B47" w14:paraId="1A5C34BB" w14:textId="77777777">
        <w:tc>
          <w:tcPr>
            <w:tcW w:w="792" w:type="dxa"/>
            <w:vMerge/>
            <w:vAlign w:val="center"/>
          </w:tcPr>
          <w:p w14:paraId="694D21D0" w14:textId="77777777" w:rsidR="005B0B47" w:rsidRDefault="005B0B47"/>
        </w:tc>
        <w:tc>
          <w:tcPr>
            <w:tcW w:w="1301" w:type="dxa"/>
            <w:vAlign w:val="center"/>
          </w:tcPr>
          <w:p w14:paraId="4F170E04" w14:textId="77777777" w:rsidR="005B0B47" w:rsidRDefault="00C22510">
            <w:r>
              <w:t>4014</w:t>
            </w:r>
          </w:p>
        </w:tc>
        <w:tc>
          <w:tcPr>
            <w:tcW w:w="2173" w:type="dxa"/>
            <w:vAlign w:val="center"/>
          </w:tcPr>
          <w:p w14:paraId="4281870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E2697C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99A4F0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FD71C0F" w14:textId="77777777" w:rsidR="005B0B47" w:rsidRDefault="00C22510">
            <w:r>
              <w:t>0.23</w:t>
            </w:r>
          </w:p>
        </w:tc>
      </w:tr>
      <w:tr w:rsidR="005B0B47" w14:paraId="2F5B6A79" w14:textId="77777777">
        <w:tc>
          <w:tcPr>
            <w:tcW w:w="792" w:type="dxa"/>
            <w:vMerge/>
            <w:vAlign w:val="center"/>
          </w:tcPr>
          <w:p w14:paraId="5E5FB622" w14:textId="77777777" w:rsidR="005B0B47" w:rsidRDefault="005B0B47"/>
        </w:tc>
        <w:tc>
          <w:tcPr>
            <w:tcW w:w="1301" w:type="dxa"/>
            <w:vAlign w:val="center"/>
          </w:tcPr>
          <w:p w14:paraId="18DB2C24" w14:textId="77777777" w:rsidR="005B0B47" w:rsidRDefault="00C22510">
            <w:r>
              <w:t>4019</w:t>
            </w:r>
          </w:p>
        </w:tc>
        <w:tc>
          <w:tcPr>
            <w:tcW w:w="2173" w:type="dxa"/>
            <w:vAlign w:val="center"/>
          </w:tcPr>
          <w:p w14:paraId="2B39293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AEFB99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9AEB03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DAA0A56" w14:textId="77777777" w:rsidR="005B0B47" w:rsidRDefault="00C22510">
            <w:r>
              <w:t>0.24</w:t>
            </w:r>
          </w:p>
        </w:tc>
      </w:tr>
      <w:tr w:rsidR="005B0B47" w14:paraId="62A9E198" w14:textId="77777777">
        <w:tc>
          <w:tcPr>
            <w:tcW w:w="792" w:type="dxa"/>
            <w:vMerge/>
            <w:vAlign w:val="center"/>
          </w:tcPr>
          <w:p w14:paraId="611066B7" w14:textId="77777777" w:rsidR="005B0B47" w:rsidRDefault="005B0B47"/>
        </w:tc>
        <w:tc>
          <w:tcPr>
            <w:tcW w:w="1301" w:type="dxa"/>
            <w:vAlign w:val="center"/>
          </w:tcPr>
          <w:p w14:paraId="4D41749D" w14:textId="77777777" w:rsidR="005B0B47" w:rsidRDefault="00C22510">
            <w:r>
              <w:t>4020</w:t>
            </w:r>
          </w:p>
        </w:tc>
        <w:tc>
          <w:tcPr>
            <w:tcW w:w="2173" w:type="dxa"/>
            <w:vAlign w:val="center"/>
          </w:tcPr>
          <w:p w14:paraId="632387B8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51A922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764F898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7A1BBAF" w14:textId="77777777" w:rsidR="005B0B47" w:rsidRDefault="00C22510">
            <w:r>
              <w:t>0.24</w:t>
            </w:r>
          </w:p>
        </w:tc>
      </w:tr>
      <w:tr w:rsidR="005B0B47" w14:paraId="2ACF39C9" w14:textId="77777777">
        <w:tc>
          <w:tcPr>
            <w:tcW w:w="792" w:type="dxa"/>
            <w:vMerge/>
            <w:vAlign w:val="center"/>
          </w:tcPr>
          <w:p w14:paraId="2A4066D3" w14:textId="77777777" w:rsidR="005B0B47" w:rsidRDefault="005B0B47"/>
        </w:tc>
        <w:tc>
          <w:tcPr>
            <w:tcW w:w="1301" w:type="dxa"/>
            <w:vAlign w:val="center"/>
          </w:tcPr>
          <w:p w14:paraId="03B587FE" w14:textId="77777777" w:rsidR="005B0B47" w:rsidRDefault="00C22510">
            <w:r>
              <w:t>4022</w:t>
            </w:r>
          </w:p>
        </w:tc>
        <w:tc>
          <w:tcPr>
            <w:tcW w:w="2173" w:type="dxa"/>
            <w:vAlign w:val="center"/>
          </w:tcPr>
          <w:p w14:paraId="662EDED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F28719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D9B901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3F4A0F3" w14:textId="77777777" w:rsidR="005B0B47" w:rsidRDefault="00C22510">
            <w:r>
              <w:t>0.23</w:t>
            </w:r>
          </w:p>
        </w:tc>
      </w:tr>
      <w:tr w:rsidR="005B0B47" w14:paraId="138C5085" w14:textId="77777777">
        <w:tc>
          <w:tcPr>
            <w:tcW w:w="792" w:type="dxa"/>
            <w:vMerge/>
            <w:vAlign w:val="center"/>
          </w:tcPr>
          <w:p w14:paraId="6AE88DA3" w14:textId="77777777" w:rsidR="005B0B47" w:rsidRDefault="005B0B47"/>
        </w:tc>
        <w:tc>
          <w:tcPr>
            <w:tcW w:w="1301" w:type="dxa"/>
            <w:vAlign w:val="center"/>
          </w:tcPr>
          <w:p w14:paraId="768E9A33" w14:textId="77777777" w:rsidR="005B0B47" w:rsidRDefault="00C22510">
            <w:r>
              <w:t>4023</w:t>
            </w:r>
          </w:p>
        </w:tc>
        <w:tc>
          <w:tcPr>
            <w:tcW w:w="2173" w:type="dxa"/>
            <w:vAlign w:val="center"/>
          </w:tcPr>
          <w:p w14:paraId="57BE9D9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6B1C9C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D96E28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07C81CD" w14:textId="77777777" w:rsidR="005B0B47" w:rsidRDefault="00C22510">
            <w:r>
              <w:t>0.23</w:t>
            </w:r>
          </w:p>
        </w:tc>
      </w:tr>
      <w:tr w:rsidR="005B0B47" w14:paraId="43F0AFC7" w14:textId="77777777">
        <w:tc>
          <w:tcPr>
            <w:tcW w:w="792" w:type="dxa"/>
            <w:vMerge/>
            <w:vAlign w:val="center"/>
          </w:tcPr>
          <w:p w14:paraId="08F9B6E4" w14:textId="77777777" w:rsidR="005B0B47" w:rsidRDefault="005B0B47"/>
        </w:tc>
        <w:tc>
          <w:tcPr>
            <w:tcW w:w="1301" w:type="dxa"/>
            <w:vAlign w:val="center"/>
          </w:tcPr>
          <w:p w14:paraId="6EEA019F" w14:textId="77777777" w:rsidR="005B0B47" w:rsidRDefault="00C22510">
            <w:r>
              <w:t>4024</w:t>
            </w:r>
          </w:p>
        </w:tc>
        <w:tc>
          <w:tcPr>
            <w:tcW w:w="2173" w:type="dxa"/>
            <w:vAlign w:val="center"/>
          </w:tcPr>
          <w:p w14:paraId="224D24D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48A9A6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4533764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780D178" w14:textId="77777777" w:rsidR="005B0B47" w:rsidRDefault="00C22510">
            <w:r>
              <w:t>0.23</w:t>
            </w:r>
          </w:p>
        </w:tc>
      </w:tr>
      <w:tr w:rsidR="005B0B47" w14:paraId="3863A808" w14:textId="77777777">
        <w:tc>
          <w:tcPr>
            <w:tcW w:w="792" w:type="dxa"/>
            <w:vMerge/>
            <w:vAlign w:val="center"/>
          </w:tcPr>
          <w:p w14:paraId="03942E34" w14:textId="77777777" w:rsidR="005B0B47" w:rsidRDefault="005B0B47"/>
        </w:tc>
        <w:tc>
          <w:tcPr>
            <w:tcW w:w="1301" w:type="dxa"/>
            <w:vAlign w:val="center"/>
          </w:tcPr>
          <w:p w14:paraId="66BD2A40" w14:textId="77777777" w:rsidR="005B0B47" w:rsidRDefault="00C22510">
            <w:r>
              <w:t>4025</w:t>
            </w:r>
          </w:p>
        </w:tc>
        <w:tc>
          <w:tcPr>
            <w:tcW w:w="2173" w:type="dxa"/>
            <w:vAlign w:val="center"/>
          </w:tcPr>
          <w:p w14:paraId="020ABD4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10C397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D04661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CCC65A1" w14:textId="77777777" w:rsidR="005B0B47" w:rsidRDefault="00C22510">
            <w:r>
              <w:t>0.23</w:t>
            </w:r>
          </w:p>
        </w:tc>
      </w:tr>
      <w:tr w:rsidR="005B0B47" w14:paraId="734A6EAD" w14:textId="77777777">
        <w:tc>
          <w:tcPr>
            <w:tcW w:w="792" w:type="dxa"/>
            <w:vMerge/>
            <w:vAlign w:val="center"/>
          </w:tcPr>
          <w:p w14:paraId="62320CE0" w14:textId="77777777" w:rsidR="005B0B47" w:rsidRDefault="005B0B47"/>
        </w:tc>
        <w:tc>
          <w:tcPr>
            <w:tcW w:w="1301" w:type="dxa"/>
            <w:vAlign w:val="center"/>
          </w:tcPr>
          <w:p w14:paraId="3524E2A4" w14:textId="77777777" w:rsidR="005B0B47" w:rsidRDefault="00C22510">
            <w:r>
              <w:t>5003</w:t>
            </w:r>
          </w:p>
        </w:tc>
        <w:tc>
          <w:tcPr>
            <w:tcW w:w="2173" w:type="dxa"/>
            <w:vAlign w:val="center"/>
          </w:tcPr>
          <w:p w14:paraId="63176B5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47CF60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8F7C1E4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3D5FCA6" w14:textId="77777777" w:rsidR="005B0B47" w:rsidRDefault="00C22510">
            <w:r>
              <w:t>0.25</w:t>
            </w:r>
          </w:p>
        </w:tc>
      </w:tr>
      <w:tr w:rsidR="005B0B47" w14:paraId="22B40BC0" w14:textId="77777777">
        <w:tc>
          <w:tcPr>
            <w:tcW w:w="792" w:type="dxa"/>
            <w:vMerge/>
            <w:vAlign w:val="center"/>
          </w:tcPr>
          <w:p w14:paraId="0984E527" w14:textId="77777777" w:rsidR="005B0B47" w:rsidRDefault="005B0B47"/>
        </w:tc>
        <w:tc>
          <w:tcPr>
            <w:tcW w:w="1301" w:type="dxa"/>
            <w:vAlign w:val="center"/>
          </w:tcPr>
          <w:p w14:paraId="4A57B7D9" w14:textId="77777777" w:rsidR="005B0B47" w:rsidRDefault="00C22510">
            <w:r>
              <w:t>5004</w:t>
            </w:r>
          </w:p>
        </w:tc>
        <w:tc>
          <w:tcPr>
            <w:tcW w:w="2173" w:type="dxa"/>
            <w:vAlign w:val="center"/>
          </w:tcPr>
          <w:p w14:paraId="2234DFE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17E026C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A2FC5D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5C5DCCA" w14:textId="77777777" w:rsidR="005B0B47" w:rsidRDefault="00C22510">
            <w:r>
              <w:t>0.25</w:t>
            </w:r>
          </w:p>
        </w:tc>
      </w:tr>
      <w:tr w:rsidR="005B0B47" w14:paraId="4B8A66FA" w14:textId="77777777">
        <w:tc>
          <w:tcPr>
            <w:tcW w:w="792" w:type="dxa"/>
            <w:vMerge/>
            <w:vAlign w:val="center"/>
          </w:tcPr>
          <w:p w14:paraId="70337A79" w14:textId="77777777" w:rsidR="005B0B47" w:rsidRDefault="005B0B47"/>
        </w:tc>
        <w:tc>
          <w:tcPr>
            <w:tcW w:w="1301" w:type="dxa"/>
            <w:vAlign w:val="center"/>
          </w:tcPr>
          <w:p w14:paraId="01EE56DE" w14:textId="77777777" w:rsidR="005B0B47" w:rsidRDefault="00C22510">
            <w:r>
              <w:t>5009</w:t>
            </w:r>
          </w:p>
        </w:tc>
        <w:tc>
          <w:tcPr>
            <w:tcW w:w="2173" w:type="dxa"/>
            <w:vAlign w:val="center"/>
          </w:tcPr>
          <w:p w14:paraId="2F872D2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FDB4AD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AD2201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A272A30" w14:textId="77777777" w:rsidR="005B0B47" w:rsidRDefault="00C22510">
            <w:r>
              <w:t>0.16</w:t>
            </w:r>
          </w:p>
        </w:tc>
      </w:tr>
      <w:tr w:rsidR="005B0B47" w14:paraId="44CB9E50" w14:textId="77777777">
        <w:tc>
          <w:tcPr>
            <w:tcW w:w="792" w:type="dxa"/>
            <w:vMerge/>
            <w:vAlign w:val="center"/>
          </w:tcPr>
          <w:p w14:paraId="179D6242" w14:textId="77777777" w:rsidR="005B0B47" w:rsidRDefault="005B0B47"/>
        </w:tc>
        <w:tc>
          <w:tcPr>
            <w:tcW w:w="1301" w:type="dxa"/>
            <w:vAlign w:val="center"/>
          </w:tcPr>
          <w:p w14:paraId="0BCF44DD" w14:textId="77777777" w:rsidR="005B0B47" w:rsidRDefault="00C22510">
            <w:r>
              <w:t>5010</w:t>
            </w:r>
          </w:p>
        </w:tc>
        <w:tc>
          <w:tcPr>
            <w:tcW w:w="2173" w:type="dxa"/>
            <w:vAlign w:val="center"/>
          </w:tcPr>
          <w:p w14:paraId="29917F5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DCE26A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8ACF76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E9B3EF9" w14:textId="77777777" w:rsidR="005B0B47" w:rsidRDefault="00C22510">
            <w:r>
              <w:t>0.16</w:t>
            </w:r>
          </w:p>
        </w:tc>
      </w:tr>
      <w:tr w:rsidR="005B0B47" w14:paraId="4D5AFA18" w14:textId="77777777">
        <w:tc>
          <w:tcPr>
            <w:tcW w:w="792" w:type="dxa"/>
            <w:vMerge/>
            <w:vAlign w:val="center"/>
          </w:tcPr>
          <w:p w14:paraId="52854452" w14:textId="77777777" w:rsidR="005B0B47" w:rsidRDefault="005B0B47"/>
        </w:tc>
        <w:tc>
          <w:tcPr>
            <w:tcW w:w="1301" w:type="dxa"/>
            <w:vAlign w:val="center"/>
          </w:tcPr>
          <w:p w14:paraId="5D9ACEC9" w14:textId="77777777" w:rsidR="005B0B47" w:rsidRDefault="00C22510">
            <w:r>
              <w:t>5013</w:t>
            </w:r>
          </w:p>
        </w:tc>
        <w:tc>
          <w:tcPr>
            <w:tcW w:w="2173" w:type="dxa"/>
            <w:vAlign w:val="center"/>
          </w:tcPr>
          <w:p w14:paraId="16FBDC6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5743E82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32F41D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6FCDA99" w14:textId="77777777" w:rsidR="005B0B47" w:rsidRDefault="00C22510">
            <w:r>
              <w:t>0.23</w:t>
            </w:r>
          </w:p>
        </w:tc>
      </w:tr>
      <w:tr w:rsidR="005B0B47" w14:paraId="6AEC0B92" w14:textId="77777777">
        <w:tc>
          <w:tcPr>
            <w:tcW w:w="792" w:type="dxa"/>
            <w:vMerge/>
            <w:vAlign w:val="center"/>
          </w:tcPr>
          <w:p w14:paraId="363954BE" w14:textId="77777777" w:rsidR="005B0B47" w:rsidRDefault="005B0B47"/>
        </w:tc>
        <w:tc>
          <w:tcPr>
            <w:tcW w:w="1301" w:type="dxa"/>
            <w:vAlign w:val="center"/>
          </w:tcPr>
          <w:p w14:paraId="5074D7B0" w14:textId="77777777" w:rsidR="005B0B47" w:rsidRDefault="00C22510">
            <w:r>
              <w:t>5014</w:t>
            </w:r>
          </w:p>
        </w:tc>
        <w:tc>
          <w:tcPr>
            <w:tcW w:w="2173" w:type="dxa"/>
            <w:vAlign w:val="center"/>
          </w:tcPr>
          <w:p w14:paraId="2D834C8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11BF63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8C0882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D33E52F" w14:textId="77777777" w:rsidR="005B0B47" w:rsidRDefault="00C22510">
            <w:r>
              <w:t>0.23</w:t>
            </w:r>
          </w:p>
        </w:tc>
      </w:tr>
      <w:tr w:rsidR="005B0B47" w14:paraId="7941AF86" w14:textId="77777777">
        <w:tc>
          <w:tcPr>
            <w:tcW w:w="792" w:type="dxa"/>
            <w:vMerge/>
            <w:vAlign w:val="center"/>
          </w:tcPr>
          <w:p w14:paraId="7C84D586" w14:textId="77777777" w:rsidR="005B0B47" w:rsidRDefault="005B0B47"/>
        </w:tc>
        <w:tc>
          <w:tcPr>
            <w:tcW w:w="1301" w:type="dxa"/>
            <w:vAlign w:val="center"/>
          </w:tcPr>
          <w:p w14:paraId="0F006EB1" w14:textId="77777777" w:rsidR="005B0B47" w:rsidRDefault="00C22510">
            <w:r>
              <w:t>5019</w:t>
            </w:r>
          </w:p>
        </w:tc>
        <w:tc>
          <w:tcPr>
            <w:tcW w:w="2173" w:type="dxa"/>
            <w:vAlign w:val="center"/>
          </w:tcPr>
          <w:p w14:paraId="1EA33D4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7721FA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0366F7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735E070F" w14:textId="77777777" w:rsidR="005B0B47" w:rsidRDefault="00C22510">
            <w:r>
              <w:t>0.24</w:t>
            </w:r>
          </w:p>
        </w:tc>
      </w:tr>
      <w:tr w:rsidR="005B0B47" w14:paraId="4BB592BE" w14:textId="77777777">
        <w:tc>
          <w:tcPr>
            <w:tcW w:w="792" w:type="dxa"/>
            <w:vMerge/>
            <w:vAlign w:val="center"/>
          </w:tcPr>
          <w:p w14:paraId="67F7A93B" w14:textId="77777777" w:rsidR="005B0B47" w:rsidRDefault="005B0B47"/>
        </w:tc>
        <w:tc>
          <w:tcPr>
            <w:tcW w:w="1301" w:type="dxa"/>
            <w:vAlign w:val="center"/>
          </w:tcPr>
          <w:p w14:paraId="23241886" w14:textId="77777777" w:rsidR="005B0B47" w:rsidRDefault="00C22510">
            <w:r>
              <w:t>5020</w:t>
            </w:r>
          </w:p>
        </w:tc>
        <w:tc>
          <w:tcPr>
            <w:tcW w:w="2173" w:type="dxa"/>
            <w:vAlign w:val="center"/>
          </w:tcPr>
          <w:p w14:paraId="3ACD893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A16208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DEBC10D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859E512" w14:textId="77777777" w:rsidR="005B0B47" w:rsidRDefault="00C22510">
            <w:r>
              <w:t>0.24</w:t>
            </w:r>
          </w:p>
        </w:tc>
      </w:tr>
      <w:tr w:rsidR="005B0B47" w14:paraId="08F24C1F" w14:textId="77777777">
        <w:tc>
          <w:tcPr>
            <w:tcW w:w="792" w:type="dxa"/>
            <w:vMerge/>
            <w:vAlign w:val="center"/>
          </w:tcPr>
          <w:p w14:paraId="0FCB6D80" w14:textId="77777777" w:rsidR="005B0B47" w:rsidRDefault="005B0B47"/>
        </w:tc>
        <w:tc>
          <w:tcPr>
            <w:tcW w:w="1301" w:type="dxa"/>
            <w:vAlign w:val="center"/>
          </w:tcPr>
          <w:p w14:paraId="0A347F40" w14:textId="77777777" w:rsidR="005B0B47" w:rsidRDefault="00C22510">
            <w:r>
              <w:t>5022</w:t>
            </w:r>
          </w:p>
        </w:tc>
        <w:tc>
          <w:tcPr>
            <w:tcW w:w="2173" w:type="dxa"/>
            <w:vAlign w:val="center"/>
          </w:tcPr>
          <w:p w14:paraId="1B02732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80740E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952CE0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8B73ED5" w14:textId="77777777" w:rsidR="005B0B47" w:rsidRDefault="00C22510">
            <w:r>
              <w:t>0.23</w:t>
            </w:r>
          </w:p>
        </w:tc>
      </w:tr>
      <w:tr w:rsidR="005B0B47" w14:paraId="73C87BD1" w14:textId="77777777">
        <w:tc>
          <w:tcPr>
            <w:tcW w:w="792" w:type="dxa"/>
            <w:vMerge/>
            <w:vAlign w:val="center"/>
          </w:tcPr>
          <w:p w14:paraId="525EF376" w14:textId="77777777" w:rsidR="005B0B47" w:rsidRDefault="005B0B47"/>
        </w:tc>
        <w:tc>
          <w:tcPr>
            <w:tcW w:w="1301" w:type="dxa"/>
            <w:vAlign w:val="center"/>
          </w:tcPr>
          <w:p w14:paraId="1FAEEA88" w14:textId="77777777" w:rsidR="005B0B47" w:rsidRDefault="00C22510">
            <w:r>
              <w:t>5023</w:t>
            </w:r>
          </w:p>
        </w:tc>
        <w:tc>
          <w:tcPr>
            <w:tcW w:w="2173" w:type="dxa"/>
            <w:vAlign w:val="center"/>
          </w:tcPr>
          <w:p w14:paraId="1468362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CF157D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1C3DAB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1AAE2B7" w14:textId="77777777" w:rsidR="005B0B47" w:rsidRDefault="00C22510">
            <w:r>
              <w:t>0.23</w:t>
            </w:r>
          </w:p>
        </w:tc>
      </w:tr>
      <w:tr w:rsidR="005B0B47" w14:paraId="6499632F" w14:textId="77777777">
        <w:tc>
          <w:tcPr>
            <w:tcW w:w="792" w:type="dxa"/>
            <w:vMerge/>
            <w:vAlign w:val="center"/>
          </w:tcPr>
          <w:p w14:paraId="6D42EBFF" w14:textId="77777777" w:rsidR="005B0B47" w:rsidRDefault="005B0B47"/>
        </w:tc>
        <w:tc>
          <w:tcPr>
            <w:tcW w:w="1301" w:type="dxa"/>
            <w:vAlign w:val="center"/>
          </w:tcPr>
          <w:p w14:paraId="3B648535" w14:textId="77777777" w:rsidR="005B0B47" w:rsidRDefault="00C22510">
            <w:r>
              <w:t>5024</w:t>
            </w:r>
          </w:p>
        </w:tc>
        <w:tc>
          <w:tcPr>
            <w:tcW w:w="2173" w:type="dxa"/>
            <w:vAlign w:val="center"/>
          </w:tcPr>
          <w:p w14:paraId="1A57079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7C9F9D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A81FDAD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7EDB083" w14:textId="77777777" w:rsidR="005B0B47" w:rsidRDefault="00C22510">
            <w:r>
              <w:t>0.23</w:t>
            </w:r>
          </w:p>
        </w:tc>
      </w:tr>
      <w:tr w:rsidR="005B0B47" w14:paraId="63ED2C91" w14:textId="77777777">
        <w:tc>
          <w:tcPr>
            <w:tcW w:w="792" w:type="dxa"/>
            <w:vMerge/>
            <w:vAlign w:val="center"/>
          </w:tcPr>
          <w:p w14:paraId="6B7EFADB" w14:textId="77777777" w:rsidR="005B0B47" w:rsidRDefault="005B0B47"/>
        </w:tc>
        <w:tc>
          <w:tcPr>
            <w:tcW w:w="1301" w:type="dxa"/>
            <w:vAlign w:val="center"/>
          </w:tcPr>
          <w:p w14:paraId="016A9C46" w14:textId="77777777" w:rsidR="005B0B47" w:rsidRDefault="00C22510">
            <w:r>
              <w:t>5025</w:t>
            </w:r>
          </w:p>
        </w:tc>
        <w:tc>
          <w:tcPr>
            <w:tcW w:w="2173" w:type="dxa"/>
            <w:vAlign w:val="center"/>
          </w:tcPr>
          <w:p w14:paraId="71F9CE8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7749AC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F62E78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05A5149" w14:textId="77777777" w:rsidR="005B0B47" w:rsidRDefault="00C22510">
            <w:r>
              <w:t>0.23</w:t>
            </w:r>
          </w:p>
        </w:tc>
      </w:tr>
      <w:tr w:rsidR="005B0B47" w14:paraId="71A9D706" w14:textId="77777777">
        <w:tc>
          <w:tcPr>
            <w:tcW w:w="792" w:type="dxa"/>
            <w:vMerge/>
            <w:vAlign w:val="center"/>
          </w:tcPr>
          <w:p w14:paraId="1CD3A8B8" w14:textId="77777777" w:rsidR="005B0B47" w:rsidRDefault="005B0B47"/>
        </w:tc>
        <w:tc>
          <w:tcPr>
            <w:tcW w:w="1301" w:type="dxa"/>
            <w:vAlign w:val="center"/>
          </w:tcPr>
          <w:p w14:paraId="7EFC5FD9" w14:textId="77777777" w:rsidR="005B0B47" w:rsidRDefault="00C22510">
            <w:r>
              <w:t>6003</w:t>
            </w:r>
          </w:p>
        </w:tc>
        <w:tc>
          <w:tcPr>
            <w:tcW w:w="2173" w:type="dxa"/>
            <w:vAlign w:val="center"/>
          </w:tcPr>
          <w:p w14:paraId="32F6133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54B5FAC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7A222A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21819FE" w14:textId="77777777" w:rsidR="005B0B47" w:rsidRDefault="00C22510">
            <w:r>
              <w:t>0.25</w:t>
            </w:r>
          </w:p>
        </w:tc>
      </w:tr>
      <w:tr w:rsidR="005B0B47" w14:paraId="4AFBE834" w14:textId="77777777">
        <w:tc>
          <w:tcPr>
            <w:tcW w:w="792" w:type="dxa"/>
            <w:vMerge/>
            <w:vAlign w:val="center"/>
          </w:tcPr>
          <w:p w14:paraId="1BAAF267" w14:textId="77777777" w:rsidR="005B0B47" w:rsidRDefault="005B0B47"/>
        </w:tc>
        <w:tc>
          <w:tcPr>
            <w:tcW w:w="1301" w:type="dxa"/>
            <w:vAlign w:val="center"/>
          </w:tcPr>
          <w:p w14:paraId="08220F25" w14:textId="77777777" w:rsidR="005B0B47" w:rsidRDefault="00C22510">
            <w:r>
              <w:t>6004</w:t>
            </w:r>
          </w:p>
        </w:tc>
        <w:tc>
          <w:tcPr>
            <w:tcW w:w="2173" w:type="dxa"/>
            <w:vAlign w:val="center"/>
          </w:tcPr>
          <w:p w14:paraId="1DABBAF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0312665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89ACA28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54A35BA" w14:textId="77777777" w:rsidR="005B0B47" w:rsidRDefault="00C22510">
            <w:r>
              <w:t>0.25</w:t>
            </w:r>
          </w:p>
        </w:tc>
      </w:tr>
      <w:tr w:rsidR="005B0B47" w14:paraId="0BCD4AFC" w14:textId="77777777">
        <w:tc>
          <w:tcPr>
            <w:tcW w:w="792" w:type="dxa"/>
            <w:vMerge/>
            <w:vAlign w:val="center"/>
          </w:tcPr>
          <w:p w14:paraId="3D07DF3E" w14:textId="77777777" w:rsidR="005B0B47" w:rsidRDefault="005B0B47"/>
        </w:tc>
        <w:tc>
          <w:tcPr>
            <w:tcW w:w="1301" w:type="dxa"/>
            <w:vAlign w:val="center"/>
          </w:tcPr>
          <w:p w14:paraId="720C2AE2" w14:textId="77777777" w:rsidR="005B0B47" w:rsidRDefault="00C22510">
            <w:r>
              <w:t>6009</w:t>
            </w:r>
          </w:p>
        </w:tc>
        <w:tc>
          <w:tcPr>
            <w:tcW w:w="2173" w:type="dxa"/>
            <w:vAlign w:val="center"/>
          </w:tcPr>
          <w:p w14:paraId="57D6066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8BF8ED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7D741D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804D0DC" w14:textId="77777777" w:rsidR="005B0B47" w:rsidRDefault="00C22510">
            <w:r>
              <w:t>0.16</w:t>
            </w:r>
          </w:p>
        </w:tc>
      </w:tr>
      <w:tr w:rsidR="005B0B47" w14:paraId="2CD706C8" w14:textId="77777777">
        <w:tc>
          <w:tcPr>
            <w:tcW w:w="792" w:type="dxa"/>
            <w:vMerge/>
            <w:vAlign w:val="center"/>
          </w:tcPr>
          <w:p w14:paraId="5DC26ED3" w14:textId="77777777" w:rsidR="005B0B47" w:rsidRDefault="005B0B47"/>
        </w:tc>
        <w:tc>
          <w:tcPr>
            <w:tcW w:w="1301" w:type="dxa"/>
            <w:vAlign w:val="center"/>
          </w:tcPr>
          <w:p w14:paraId="07228739" w14:textId="77777777" w:rsidR="005B0B47" w:rsidRDefault="00C22510">
            <w:r>
              <w:t>6010</w:t>
            </w:r>
          </w:p>
        </w:tc>
        <w:tc>
          <w:tcPr>
            <w:tcW w:w="2173" w:type="dxa"/>
            <w:vAlign w:val="center"/>
          </w:tcPr>
          <w:p w14:paraId="52AA3EC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836D3B8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A6536F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7FAD556" w14:textId="77777777" w:rsidR="005B0B47" w:rsidRDefault="00C22510">
            <w:r>
              <w:t>0.16</w:t>
            </w:r>
          </w:p>
        </w:tc>
      </w:tr>
      <w:tr w:rsidR="005B0B47" w14:paraId="2153188C" w14:textId="77777777">
        <w:tc>
          <w:tcPr>
            <w:tcW w:w="792" w:type="dxa"/>
            <w:vMerge/>
            <w:vAlign w:val="center"/>
          </w:tcPr>
          <w:p w14:paraId="502BE585" w14:textId="77777777" w:rsidR="005B0B47" w:rsidRDefault="005B0B47"/>
        </w:tc>
        <w:tc>
          <w:tcPr>
            <w:tcW w:w="1301" w:type="dxa"/>
            <w:vAlign w:val="center"/>
          </w:tcPr>
          <w:p w14:paraId="3F11085E" w14:textId="77777777" w:rsidR="005B0B47" w:rsidRDefault="00C22510">
            <w:r>
              <w:t>6013</w:t>
            </w:r>
          </w:p>
        </w:tc>
        <w:tc>
          <w:tcPr>
            <w:tcW w:w="2173" w:type="dxa"/>
            <w:vAlign w:val="center"/>
          </w:tcPr>
          <w:p w14:paraId="0B7ACAF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0C8AD17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DA4F28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BF99843" w14:textId="77777777" w:rsidR="005B0B47" w:rsidRDefault="00C22510">
            <w:r>
              <w:t>0.23</w:t>
            </w:r>
          </w:p>
        </w:tc>
      </w:tr>
      <w:tr w:rsidR="005B0B47" w14:paraId="52E4F7F5" w14:textId="77777777">
        <w:tc>
          <w:tcPr>
            <w:tcW w:w="792" w:type="dxa"/>
            <w:vMerge/>
            <w:vAlign w:val="center"/>
          </w:tcPr>
          <w:p w14:paraId="0BE178A9" w14:textId="77777777" w:rsidR="005B0B47" w:rsidRDefault="005B0B47"/>
        </w:tc>
        <w:tc>
          <w:tcPr>
            <w:tcW w:w="1301" w:type="dxa"/>
            <w:vAlign w:val="center"/>
          </w:tcPr>
          <w:p w14:paraId="63DE934B" w14:textId="77777777" w:rsidR="005B0B47" w:rsidRDefault="00C22510">
            <w:r>
              <w:t>6014</w:t>
            </w:r>
          </w:p>
        </w:tc>
        <w:tc>
          <w:tcPr>
            <w:tcW w:w="2173" w:type="dxa"/>
            <w:vAlign w:val="center"/>
          </w:tcPr>
          <w:p w14:paraId="6CC586A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0CC04D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DE1B6D7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7304C1E" w14:textId="77777777" w:rsidR="005B0B47" w:rsidRDefault="00C22510">
            <w:r>
              <w:t>0.23</w:t>
            </w:r>
          </w:p>
        </w:tc>
      </w:tr>
      <w:tr w:rsidR="005B0B47" w14:paraId="69ED7362" w14:textId="77777777">
        <w:tc>
          <w:tcPr>
            <w:tcW w:w="792" w:type="dxa"/>
            <w:vMerge/>
            <w:vAlign w:val="center"/>
          </w:tcPr>
          <w:p w14:paraId="350962C6" w14:textId="77777777" w:rsidR="005B0B47" w:rsidRDefault="005B0B47"/>
        </w:tc>
        <w:tc>
          <w:tcPr>
            <w:tcW w:w="1301" w:type="dxa"/>
            <w:vAlign w:val="center"/>
          </w:tcPr>
          <w:p w14:paraId="441F0791" w14:textId="77777777" w:rsidR="005B0B47" w:rsidRDefault="00C22510">
            <w:r>
              <w:t>6019</w:t>
            </w:r>
          </w:p>
        </w:tc>
        <w:tc>
          <w:tcPr>
            <w:tcW w:w="2173" w:type="dxa"/>
            <w:vAlign w:val="center"/>
          </w:tcPr>
          <w:p w14:paraId="7572240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6DC54DE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DB0911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9BB8516" w14:textId="77777777" w:rsidR="005B0B47" w:rsidRDefault="00C22510">
            <w:r>
              <w:t>0.24</w:t>
            </w:r>
          </w:p>
        </w:tc>
      </w:tr>
      <w:tr w:rsidR="005B0B47" w14:paraId="5CC5956A" w14:textId="77777777">
        <w:tc>
          <w:tcPr>
            <w:tcW w:w="792" w:type="dxa"/>
            <w:vMerge/>
            <w:vAlign w:val="center"/>
          </w:tcPr>
          <w:p w14:paraId="55706100" w14:textId="77777777" w:rsidR="005B0B47" w:rsidRDefault="005B0B47"/>
        </w:tc>
        <w:tc>
          <w:tcPr>
            <w:tcW w:w="1301" w:type="dxa"/>
            <w:vAlign w:val="center"/>
          </w:tcPr>
          <w:p w14:paraId="53461424" w14:textId="77777777" w:rsidR="005B0B47" w:rsidRDefault="00C22510">
            <w:r>
              <w:t>6020</w:t>
            </w:r>
          </w:p>
        </w:tc>
        <w:tc>
          <w:tcPr>
            <w:tcW w:w="2173" w:type="dxa"/>
            <w:vAlign w:val="center"/>
          </w:tcPr>
          <w:p w14:paraId="427F8C6F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323B529F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8DD5E80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F7F2BF1" w14:textId="77777777" w:rsidR="005B0B47" w:rsidRDefault="00C22510">
            <w:r>
              <w:t>0.24</w:t>
            </w:r>
          </w:p>
        </w:tc>
      </w:tr>
      <w:tr w:rsidR="005B0B47" w14:paraId="324F6B64" w14:textId="77777777">
        <w:tc>
          <w:tcPr>
            <w:tcW w:w="792" w:type="dxa"/>
            <w:vMerge/>
            <w:vAlign w:val="center"/>
          </w:tcPr>
          <w:p w14:paraId="2301EDAF" w14:textId="77777777" w:rsidR="005B0B47" w:rsidRDefault="005B0B47"/>
        </w:tc>
        <w:tc>
          <w:tcPr>
            <w:tcW w:w="1301" w:type="dxa"/>
            <w:vAlign w:val="center"/>
          </w:tcPr>
          <w:p w14:paraId="1C0814D0" w14:textId="77777777" w:rsidR="005B0B47" w:rsidRDefault="00C22510">
            <w:r>
              <w:t>6022</w:t>
            </w:r>
          </w:p>
        </w:tc>
        <w:tc>
          <w:tcPr>
            <w:tcW w:w="2173" w:type="dxa"/>
            <w:vAlign w:val="center"/>
          </w:tcPr>
          <w:p w14:paraId="7D1338E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57B628A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98039F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73BF5BE" w14:textId="77777777" w:rsidR="005B0B47" w:rsidRDefault="00C22510">
            <w:r>
              <w:t>0.23</w:t>
            </w:r>
          </w:p>
        </w:tc>
      </w:tr>
      <w:tr w:rsidR="005B0B47" w14:paraId="5A0D5B63" w14:textId="77777777">
        <w:tc>
          <w:tcPr>
            <w:tcW w:w="792" w:type="dxa"/>
            <w:vMerge/>
            <w:vAlign w:val="center"/>
          </w:tcPr>
          <w:p w14:paraId="2BD7AE5A" w14:textId="77777777" w:rsidR="005B0B47" w:rsidRDefault="005B0B47"/>
        </w:tc>
        <w:tc>
          <w:tcPr>
            <w:tcW w:w="1301" w:type="dxa"/>
            <w:vAlign w:val="center"/>
          </w:tcPr>
          <w:p w14:paraId="0C487011" w14:textId="77777777" w:rsidR="005B0B47" w:rsidRDefault="00C22510">
            <w:r>
              <w:t>6023</w:t>
            </w:r>
          </w:p>
        </w:tc>
        <w:tc>
          <w:tcPr>
            <w:tcW w:w="2173" w:type="dxa"/>
            <w:vAlign w:val="center"/>
          </w:tcPr>
          <w:p w14:paraId="51FFE696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13DDAFD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D06F53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EFA7954" w14:textId="77777777" w:rsidR="005B0B47" w:rsidRDefault="00C22510">
            <w:r>
              <w:t>0.23</w:t>
            </w:r>
          </w:p>
        </w:tc>
      </w:tr>
      <w:tr w:rsidR="005B0B47" w14:paraId="20AE9C0C" w14:textId="77777777">
        <w:tc>
          <w:tcPr>
            <w:tcW w:w="792" w:type="dxa"/>
            <w:vMerge/>
            <w:vAlign w:val="center"/>
          </w:tcPr>
          <w:p w14:paraId="4D77D6EE" w14:textId="77777777" w:rsidR="005B0B47" w:rsidRDefault="005B0B47"/>
        </w:tc>
        <w:tc>
          <w:tcPr>
            <w:tcW w:w="1301" w:type="dxa"/>
            <w:vAlign w:val="center"/>
          </w:tcPr>
          <w:p w14:paraId="097D4CDE" w14:textId="77777777" w:rsidR="005B0B47" w:rsidRDefault="00C22510">
            <w:r>
              <w:t>6024</w:t>
            </w:r>
          </w:p>
        </w:tc>
        <w:tc>
          <w:tcPr>
            <w:tcW w:w="2173" w:type="dxa"/>
            <w:vAlign w:val="center"/>
          </w:tcPr>
          <w:p w14:paraId="26FAA369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85BC6E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73EADBB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3FB09AB" w14:textId="77777777" w:rsidR="005B0B47" w:rsidRDefault="00C22510">
            <w:r>
              <w:t>0.23</w:t>
            </w:r>
          </w:p>
        </w:tc>
      </w:tr>
      <w:tr w:rsidR="005B0B47" w14:paraId="33AAFB6C" w14:textId="77777777">
        <w:tc>
          <w:tcPr>
            <w:tcW w:w="792" w:type="dxa"/>
            <w:vMerge/>
            <w:vAlign w:val="center"/>
          </w:tcPr>
          <w:p w14:paraId="65A5314E" w14:textId="77777777" w:rsidR="005B0B47" w:rsidRDefault="005B0B47"/>
        </w:tc>
        <w:tc>
          <w:tcPr>
            <w:tcW w:w="1301" w:type="dxa"/>
            <w:vAlign w:val="center"/>
          </w:tcPr>
          <w:p w14:paraId="0D6158FA" w14:textId="77777777" w:rsidR="005B0B47" w:rsidRDefault="00C22510">
            <w:r>
              <w:t>6025</w:t>
            </w:r>
          </w:p>
        </w:tc>
        <w:tc>
          <w:tcPr>
            <w:tcW w:w="2173" w:type="dxa"/>
            <w:vAlign w:val="center"/>
          </w:tcPr>
          <w:p w14:paraId="6A9F27EA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6CB2594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A6D9C58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A13C64C" w14:textId="77777777" w:rsidR="005B0B47" w:rsidRDefault="00C22510">
            <w:r>
              <w:t>0.23</w:t>
            </w:r>
          </w:p>
        </w:tc>
      </w:tr>
      <w:tr w:rsidR="005B0B47" w14:paraId="1BA33F22" w14:textId="77777777">
        <w:tc>
          <w:tcPr>
            <w:tcW w:w="792" w:type="dxa"/>
            <w:vMerge w:val="restart"/>
            <w:vAlign w:val="center"/>
          </w:tcPr>
          <w:p w14:paraId="417C1F59" w14:textId="77777777" w:rsidR="005B0B47" w:rsidRDefault="00C22510">
            <w:r>
              <w:t>东向</w:t>
            </w:r>
          </w:p>
        </w:tc>
        <w:tc>
          <w:tcPr>
            <w:tcW w:w="1301" w:type="dxa"/>
            <w:vAlign w:val="center"/>
          </w:tcPr>
          <w:p w14:paraId="51CB6D40" w14:textId="77777777" w:rsidR="005B0B47" w:rsidRDefault="00C22510">
            <w:r>
              <w:t>-1009</w:t>
            </w:r>
          </w:p>
        </w:tc>
        <w:tc>
          <w:tcPr>
            <w:tcW w:w="2173" w:type="dxa"/>
            <w:vAlign w:val="center"/>
          </w:tcPr>
          <w:p w14:paraId="042B1AE0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04B2C91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9D81B71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52A19378" w14:textId="77777777" w:rsidR="005B0B47" w:rsidRDefault="00C22510">
            <w:r>
              <w:t>0.06</w:t>
            </w:r>
          </w:p>
        </w:tc>
      </w:tr>
      <w:tr w:rsidR="005B0B47" w14:paraId="0AB4747D" w14:textId="77777777">
        <w:tc>
          <w:tcPr>
            <w:tcW w:w="792" w:type="dxa"/>
            <w:vMerge/>
            <w:vAlign w:val="center"/>
          </w:tcPr>
          <w:p w14:paraId="60B9BB57" w14:textId="77777777" w:rsidR="005B0B47" w:rsidRDefault="005B0B47"/>
        </w:tc>
        <w:tc>
          <w:tcPr>
            <w:tcW w:w="1301" w:type="dxa"/>
            <w:vAlign w:val="center"/>
          </w:tcPr>
          <w:p w14:paraId="5054D717" w14:textId="77777777" w:rsidR="005B0B47" w:rsidRDefault="00C22510">
            <w:r>
              <w:t>1002</w:t>
            </w:r>
          </w:p>
        </w:tc>
        <w:tc>
          <w:tcPr>
            <w:tcW w:w="2173" w:type="dxa"/>
            <w:vAlign w:val="center"/>
          </w:tcPr>
          <w:p w14:paraId="61CC691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9E79799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4AFD46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87424CC" w14:textId="77777777" w:rsidR="005B0B47" w:rsidRDefault="00C22510">
            <w:r>
              <w:t>0.02</w:t>
            </w:r>
          </w:p>
        </w:tc>
      </w:tr>
      <w:tr w:rsidR="005B0B47" w14:paraId="52E923E3" w14:textId="77777777">
        <w:tc>
          <w:tcPr>
            <w:tcW w:w="792" w:type="dxa"/>
            <w:vMerge/>
            <w:vAlign w:val="center"/>
          </w:tcPr>
          <w:p w14:paraId="47E592BC" w14:textId="77777777" w:rsidR="005B0B47" w:rsidRDefault="005B0B47"/>
        </w:tc>
        <w:tc>
          <w:tcPr>
            <w:tcW w:w="1301" w:type="dxa"/>
            <w:vAlign w:val="center"/>
          </w:tcPr>
          <w:p w14:paraId="4D3B2065" w14:textId="77777777" w:rsidR="005B0B47" w:rsidRDefault="00C22510">
            <w:r>
              <w:t>2004</w:t>
            </w:r>
          </w:p>
        </w:tc>
        <w:tc>
          <w:tcPr>
            <w:tcW w:w="2173" w:type="dxa"/>
            <w:vAlign w:val="center"/>
          </w:tcPr>
          <w:p w14:paraId="7056A452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6EAD1A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3978E06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D46DF15" w14:textId="77777777" w:rsidR="005B0B47" w:rsidRDefault="00C22510">
            <w:r>
              <w:t>0.07</w:t>
            </w:r>
          </w:p>
        </w:tc>
      </w:tr>
      <w:tr w:rsidR="005B0B47" w14:paraId="43374CFB" w14:textId="77777777">
        <w:tc>
          <w:tcPr>
            <w:tcW w:w="792" w:type="dxa"/>
            <w:vMerge/>
            <w:vAlign w:val="center"/>
          </w:tcPr>
          <w:p w14:paraId="55128DA9" w14:textId="77777777" w:rsidR="005B0B47" w:rsidRDefault="005B0B47"/>
        </w:tc>
        <w:tc>
          <w:tcPr>
            <w:tcW w:w="1301" w:type="dxa"/>
            <w:vAlign w:val="center"/>
          </w:tcPr>
          <w:p w14:paraId="43D17033" w14:textId="77777777" w:rsidR="005B0B47" w:rsidRDefault="00C22510">
            <w:r>
              <w:t>3004</w:t>
            </w:r>
          </w:p>
        </w:tc>
        <w:tc>
          <w:tcPr>
            <w:tcW w:w="2173" w:type="dxa"/>
            <w:vAlign w:val="center"/>
          </w:tcPr>
          <w:p w14:paraId="54CA2C4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B112170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B3CC5BE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357ACDD6" w14:textId="77777777" w:rsidR="005B0B47" w:rsidRDefault="00C22510">
            <w:r>
              <w:t>0.07</w:t>
            </w:r>
          </w:p>
        </w:tc>
      </w:tr>
      <w:tr w:rsidR="005B0B47" w14:paraId="40BE81B9" w14:textId="77777777">
        <w:tc>
          <w:tcPr>
            <w:tcW w:w="792" w:type="dxa"/>
            <w:vMerge/>
            <w:vAlign w:val="center"/>
          </w:tcPr>
          <w:p w14:paraId="3B91028A" w14:textId="77777777" w:rsidR="005B0B47" w:rsidRDefault="005B0B47"/>
        </w:tc>
        <w:tc>
          <w:tcPr>
            <w:tcW w:w="1301" w:type="dxa"/>
            <w:vAlign w:val="center"/>
          </w:tcPr>
          <w:p w14:paraId="451B3B4E" w14:textId="77777777" w:rsidR="005B0B47" w:rsidRDefault="00C22510">
            <w:r>
              <w:t>4004</w:t>
            </w:r>
          </w:p>
        </w:tc>
        <w:tc>
          <w:tcPr>
            <w:tcW w:w="2173" w:type="dxa"/>
            <w:vAlign w:val="center"/>
          </w:tcPr>
          <w:p w14:paraId="40BEEAA4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73C5E1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1F32B6A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48D57A38" w14:textId="77777777" w:rsidR="005B0B47" w:rsidRDefault="00C22510">
            <w:r>
              <w:t>0.07</w:t>
            </w:r>
          </w:p>
        </w:tc>
      </w:tr>
      <w:tr w:rsidR="005B0B47" w14:paraId="7FBF2419" w14:textId="77777777">
        <w:tc>
          <w:tcPr>
            <w:tcW w:w="792" w:type="dxa"/>
            <w:vMerge/>
            <w:vAlign w:val="center"/>
          </w:tcPr>
          <w:p w14:paraId="678365B4" w14:textId="77777777" w:rsidR="005B0B47" w:rsidRDefault="005B0B47"/>
        </w:tc>
        <w:tc>
          <w:tcPr>
            <w:tcW w:w="1301" w:type="dxa"/>
            <w:vAlign w:val="center"/>
          </w:tcPr>
          <w:p w14:paraId="36E19FE1" w14:textId="77777777" w:rsidR="005B0B47" w:rsidRDefault="00C22510">
            <w:r>
              <w:t>5004</w:t>
            </w:r>
          </w:p>
        </w:tc>
        <w:tc>
          <w:tcPr>
            <w:tcW w:w="2173" w:type="dxa"/>
            <w:vAlign w:val="center"/>
          </w:tcPr>
          <w:p w14:paraId="08BF4D6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E088FD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19838393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55B6F06" w14:textId="77777777" w:rsidR="005B0B47" w:rsidRDefault="00C22510">
            <w:r>
              <w:t>0.07</w:t>
            </w:r>
          </w:p>
        </w:tc>
      </w:tr>
      <w:tr w:rsidR="005B0B47" w14:paraId="740719DB" w14:textId="77777777">
        <w:tc>
          <w:tcPr>
            <w:tcW w:w="792" w:type="dxa"/>
            <w:vMerge/>
            <w:vAlign w:val="center"/>
          </w:tcPr>
          <w:p w14:paraId="62D8DB00" w14:textId="77777777" w:rsidR="005B0B47" w:rsidRDefault="005B0B47"/>
        </w:tc>
        <w:tc>
          <w:tcPr>
            <w:tcW w:w="1301" w:type="dxa"/>
            <w:vAlign w:val="center"/>
          </w:tcPr>
          <w:p w14:paraId="34567C06" w14:textId="77777777" w:rsidR="005B0B47" w:rsidRDefault="00C22510">
            <w:r>
              <w:t>6004</w:t>
            </w:r>
          </w:p>
        </w:tc>
        <w:tc>
          <w:tcPr>
            <w:tcW w:w="2173" w:type="dxa"/>
            <w:vAlign w:val="center"/>
          </w:tcPr>
          <w:p w14:paraId="74E0B0A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AE67CB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274A73C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E48A5A2" w14:textId="77777777" w:rsidR="005B0B47" w:rsidRDefault="00C22510">
            <w:r>
              <w:t>0.07</w:t>
            </w:r>
          </w:p>
        </w:tc>
      </w:tr>
      <w:tr w:rsidR="005B0B47" w14:paraId="7C8D2372" w14:textId="77777777">
        <w:tc>
          <w:tcPr>
            <w:tcW w:w="792" w:type="dxa"/>
            <w:vMerge w:val="restart"/>
            <w:vAlign w:val="center"/>
          </w:tcPr>
          <w:p w14:paraId="4F77D6E0" w14:textId="77777777" w:rsidR="005B0B47" w:rsidRDefault="00C22510">
            <w:r>
              <w:t>西向</w:t>
            </w:r>
          </w:p>
        </w:tc>
        <w:tc>
          <w:tcPr>
            <w:tcW w:w="1301" w:type="dxa"/>
            <w:vAlign w:val="center"/>
          </w:tcPr>
          <w:p w14:paraId="437B3401" w14:textId="77777777" w:rsidR="005B0B47" w:rsidRDefault="00C22510">
            <w:r>
              <w:t>-1010</w:t>
            </w:r>
          </w:p>
        </w:tc>
        <w:tc>
          <w:tcPr>
            <w:tcW w:w="2173" w:type="dxa"/>
            <w:vAlign w:val="center"/>
          </w:tcPr>
          <w:p w14:paraId="6886E20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99A145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70A1ED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6A4F3ABC" w14:textId="77777777" w:rsidR="005B0B47" w:rsidRDefault="00C22510">
            <w:r>
              <w:t>0.06</w:t>
            </w:r>
          </w:p>
        </w:tc>
      </w:tr>
      <w:tr w:rsidR="005B0B47" w14:paraId="4561A176" w14:textId="77777777">
        <w:tc>
          <w:tcPr>
            <w:tcW w:w="792" w:type="dxa"/>
            <w:vMerge/>
            <w:vAlign w:val="center"/>
          </w:tcPr>
          <w:p w14:paraId="4D95D4DC" w14:textId="77777777" w:rsidR="005B0B47" w:rsidRDefault="005B0B47"/>
        </w:tc>
        <w:tc>
          <w:tcPr>
            <w:tcW w:w="1301" w:type="dxa"/>
            <w:vAlign w:val="center"/>
          </w:tcPr>
          <w:p w14:paraId="0813CCEC" w14:textId="77777777" w:rsidR="005B0B47" w:rsidRDefault="00C22510">
            <w:r>
              <w:t>1001</w:t>
            </w:r>
          </w:p>
        </w:tc>
        <w:tc>
          <w:tcPr>
            <w:tcW w:w="2173" w:type="dxa"/>
            <w:vAlign w:val="center"/>
          </w:tcPr>
          <w:p w14:paraId="7AA93AC5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9408AE1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4C1CC88F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746E23B" w14:textId="77777777" w:rsidR="005B0B47" w:rsidRDefault="00C22510">
            <w:r>
              <w:t>0.02</w:t>
            </w:r>
          </w:p>
        </w:tc>
      </w:tr>
      <w:tr w:rsidR="005B0B47" w14:paraId="7585890E" w14:textId="77777777">
        <w:tc>
          <w:tcPr>
            <w:tcW w:w="792" w:type="dxa"/>
            <w:vMerge/>
            <w:vAlign w:val="center"/>
          </w:tcPr>
          <w:p w14:paraId="4D7C1644" w14:textId="77777777" w:rsidR="005B0B47" w:rsidRDefault="005B0B47"/>
        </w:tc>
        <w:tc>
          <w:tcPr>
            <w:tcW w:w="1301" w:type="dxa"/>
            <w:vAlign w:val="center"/>
          </w:tcPr>
          <w:p w14:paraId="2C6F05D9" w14:textId="77777777" w:rsidR="005B0B47" w:rsidRDefault="00C22510">
            <w:r>
              <w:t>2003</w:t>
            </w:r>
          </w:p>
        </w:tc>
        <w:tc>
          <w:tcPr>
            <w:tcW w:w="2173" w:type="dxa"/>
            <w:vAlign w:val="center"/>
          </w:tcPr>
          <w:p w14:paraId="3A4012D3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471EFCF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ADAB705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3ABEBE6" w14:textId="77777777" w:rsidR="005B0B47" w:rsidRDefault="00C22510">
            <w:r>
              <w:t>0.07</w:t>
            </w:r>
          </w:p>
        </w:tc>
      </w:tr>
      <w:tr w:rsidR="005B0B47" w14:paraId="665DDD02" w14:textId="77777777">
        <w:tc>
          <w:tcPr>
            <w:tcW w:w="792" w:type="dxa"/>
            <w:vMerge/>
            <w:vAlign w:val="center"/>
          </w:tcPr>
          <w:p w14:paraId="1EE7C843" w14:textId="77777777" w:rsidR="005B0B47" w:rsidRDefault="005B0B47"/>
        </w:tc>
        <w:tc>
          <w:tcPr>
            <w:tcW w:w="1301" w:type="dxa"/>
            <w:vAlign w:val="center"/>
          </w:tcPr>
          <w:p w14:paraId="3CFA74A7" w14:textId="77777777" w:rsidR="005B0B47" w:rsidRDefault="00C22510">
            <w:r>
              <w:t>3003</w:t>
            </w:r>
          </w:p>
        </w:tc>
        <w:tc>
          <w:tcPr>
            <w:tcW w:w="2173" w:type="dxa"/>
            <w:vAlign w:val="center"/>
          </w:tcPr>
          <w:p w14:paraId="6F59FAFD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9FEB15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AE588E7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2C1F843" w14:textId="77777777" w:rsidR="005B0B47" w:rsidRDefault="00C22510">
            <w:r>
              <w:t>0.07</w:t>
            </w:r>
          </w:p>
        </w:tc>
      </w:tr>
      <w:tr w:rsidR="005B0B47" w14:paraId="0034058B" w14:textId="77777777">
        <w:tc>
          <w:tcPr>
            <w:tcW w:w="792" w:type="dxa"/>
            <w:vMerge/>
            <w:vAlign w:val="center"/>
          </w:tcPr>
          <w:p w14:paraId="39F4782F" w14:textId="77777777" w:rsidR="005B0B47" w:rsidRDefault="005B0B47"/>
        </w:tc>
        <w:tc>
          <w:tcPr>
            <w:tcW w:w="1301" w:type="dxa"/>
            <w:vAlign w:val="center"/>
          </w:tcPr>
          <w:p w14:paraId="72B3877A" w14:textId="77777777" w:rsidR="005B0B47" w:rsidRDefault="00C22510">
            <w:r>
              <w:t>4003</w:t>
            </w:r>
          </w:p>
        </w:tc>
        <w:tc>
          <w:tcPr>
            <w:tcW w:w="2173" w:type="dxa"/>
            <w:vAlign w:val="center"/>
          </w:tcPr>
          <w:p w14:paraId="6C613C7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6958B542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0B2E88B6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133F5888" w14:textId="77777777" w:rsidR="005B0B47" w:rsidRDefault="00C22510">
            <w:r>
              <w:t>0.07</w:t>
            </w:r>
          </w:p>
        </w:tc>
      </w:tr>
      <w:tr w:rsidR="005B0B47" w14:paraId="3C199817" w14:textId="77777777">
        <w:tc>
          <w:tcPr>
            <w:tcW w:w="792" w:type="dxa"/>
            <w:vMerge/>
            <w:vAlign w:val="center"/>
          </w:tcPr>
          <w:p w14:paraId="66C55872" w14:textId="77777777" w:rsidR="005B0B47" w:rsidRDefault="005B0B47"/>
        </w:tc>
        <w:tc>
          <w:tcPr>
            <w:tcW w:w="1301" w:type="dxa"/>
            <w:vAlign w:val="center"/>
          </w:tcPr>
          <w:p w14:paraId="3BDEFB09" w14:textId="77777777" w:rsidR="005B0B47" w:rsidRDefault="00C22510">
            <w:r>
              <w:t>5003</w:t>
            </w:r>
          </w:p>
        </w:tc>
        <w:tc>
          <w:tcPr>
            <w:tcW w:w="2173" w:type="dxa"/>
            <w:vAlign w:val="center"/>
          </w:tcPr>
          <w:p w14:paraId="74516687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1D73636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6847A87B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2017620F" w14:textId="77777777" w:rsidR="005B0B47" w:rsidRDefault="00C22510">
            <w:r>
              <w:t>0.07</w:t>
            </w:r>
          </w:p>
        </w:tc>
      </w:tr>
      <w:tr w:rsidR="005B0B47" w14:paraId="46258564" w14:textId="77777777">
        <w:tc>
          <w:tcPr>
            <w:tcW w:w="792" w:type="dxa"/>
            <w:vMerge/>
            <w:vAlign w:val="center"/>
          </w:tcPr>
          <w:p w14:paraId="3CEC7E80" w14:textId="77777777" w:rsidR="005B0B47" w:rsidRDefault="005B0B47"/>
        </w:tc>
        <w:tc>
          <w:tcPr>
            <w:tcW w:w="1301" w:type="dxa"/>
            <w:vAlign w:val="center"/>
          </w:tcPr>
          <w:p w14:paraId="57BDCDAA" w14:textId="77777777" w:rsidR="005B0B47" w:rsidRDefault="00C22510">
            <w:r>
              <w:t>6003</w:t>
            </w:r>
          </w:p>
        </w:tc>
        <w:tc>
          <w:tcPr>
            <w:tcW w:w="2173" w:type="dxa"/>
            <w:vAlign w:val="center"/>
          </w:tcPr>
          <w:p w14:paraId="2787D271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20A1112B" w14:textId="77777777" w:rsidR="005B0B47" w:rsidRDefault="00C22510">
            <w:r>
              <w:t>1.50</w:t>
            </w:r>
          </w:p>
        </w:tc>
        <w:tc>
          <w:tcPr>
            <w:tcW w:w="2037" w:type="dxa"/>
            <w:vAlign w:val="center"/>
          </w:tcPr>
          <w:p w14:paraId="5E1C6979" w14:textId="77777777" w:rsidR="005B0B47" w:rsidRDefault="00C22510">
            <w:r>
              <w:t>2.00</w:t>
            </w:r>
          </w:p>
        </w:tc>
        <w:tc>
          <w:tcPr>
            <w:tcW w:w="1018" w:type="dxa"/>
            <w:vAlign w:val="center"/>
          </w:tcPr>
          <w:p w14:paraId="03073269" w14:textId="77777777" w:rsidR="005B0B47" w:rsidRDefault="00C22510">
            <w:r>
              <w:t>0.07</w:t>
            </w:r>
          </w:p>
        </w:tc>
      </w:tr>
    </w:tbl>
    <w:p w14:paraId="287B1D5B" w14:textId="77777777" w:rsidR="005B0B47" w:rsidRDefault="00C22510">
      <w:pPr>
        <w:pStyle w:val="3"/>
      </w:pPr>
      <w:bookmarkStart w:id="99" w:name="_Toc65698321"/>
      <w:r>
        <w:t>外遮阳类型</w:t>
      </w:r>
      <w:bookmarkEnd w:id="99"/>
    </w:p>
    <w:p w14:paraId="1621F63E" w14:textId="77777777" w:rsidR="005B0B47" w:rsidRDefault="00C22510">
      <w:r>
        <w:t>已启用环境遮阳</w:t>
      </w:r>
    </w:p>
    <w:p w14:paraId="2FF05542" w14:textId="77777777" w:rsidR="005B0B47" w:rsidRDefault="00C22510">
      <w:pPr>
        <w:pStyle w:val="4"/>
      </w:pPr>
      <w:r>
        <w:lastRenderedPageBreak/>
        <w:t>平板遮阳</w:t>
      </w:r>
    </w:p>
    <w:p w14:paraId="32038950" w14:textId="77777777" w:rsidR="005B0B47" w:rsidRDefault="00C22510">
      <w:r>
        <w:rPr>
          <w:noProof/>
        </w:rPr>
        <w:drawing>
          <wp:inline distT="0" distB="0" distL="0" distR="0" wp14:anchorId="3114D303" wp14:editId="06EFF5F5">
            <wp:extent cx="3134054" cy="219098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5B0B47" w14:paraId="057FBC4A" w14:textId="77777777">
        <w:tc>
          <w:tcPr>
            <w:tcW w:w="766" w:type="dxa"/>
            <w:shd w:val="clear" w:color="auto" w:fill="E6E6E6"/>
            <w:vAlign w:val="center"/>
          </w:tcPr>
          <w:p w14:paraId="4CB78EB7" w14:textId="77777777" w:rsidR="005B0B47" w:rsidRDefault="00C22510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38EAD55A" w14:textId="77777777" w:rsidR="005B0B47" w:rsidRDefault="00C22510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407B37E" w14:textId="77777777" w:rsidR="005B0B47" w:rsidRDefault="00C22510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67D9B6D" w14:textId="77777777" w:rsidR="005B0B47" w:rsidRDefault="00C22510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BC07659" w14:textId="77777777" w:rsidR="005B0B47" w:rsidRDefault="00C22510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188EE54" w14:textId="77777777" w:rsidR="005B0B47" w:rsidRDefault="00C22510">
            <w:pPr>
              <w:jc w:val="center"/>
            </w:pPr>
            <w:r>
              <w:t>距离边沿</w:t>
            </w:r>
            <w:r>
              <w:br/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D2BD69F" w14:textId="77777777" w:rsidR="005B0B47" w:rsidRDefault="00C22510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5D55DE4" w14:textId="77777777" w:rsidR="005B0B47" w:rsidRDefault="00C22510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5B0B47" w14:paraId="6A0AFAF3" w14:textId="77777777">
        <w:tc>
          <w:tcPr>
            <w:tcW w:w="766" w:type="dxa"/>
            <w:vAlign w:val="center"/>
          </w:tcPr>
          <w:p w14:paraId="106708CD" w14:textId="77777777" w:rsidR="005B0B47" w:rsidRDefault="00C22510">
            <w:r>
              <w:t>1</w:t>
            </w:r>
          </w:p>
        </w:tc>
        <w:tc>
          <w:tcPr>
            <w:tcW w:w="1689" w:type="dxa"/>
            <w:vAlign w:val="center"/>
          </w:tcPr>
          <w:p w14:paraId="5BC95080" w14:textId="77777777" w:rsidR="005B0B47" w:rsidRDefault="00C22510">
            <w:r>
              <w:t>平板遮阳</w:t>
            </w:r>
            <w:r>
              <w:t>0</w:t>
            </w:r>
          </w:p>
        </w:tc>
        <w:tc>
          <w:tcPr>
            <w:tcW w:w="1146" w:type="dxa"/>
            <w:vAlign w:val="center"/>
          </w:tcPr>
          <w:p w14:paraId="552228E6" w14:textId="77777777" w:rsidR="005B0B47" w:rsidRDefault="00C22510">
            <w:r>
              <w:t>0.650</w:t>
            </w:r>
          </w:p>
        </w:tc>
        <w:tc>
          <w:tcPr>
            <w:tcW w:w="1146" w:type="dxa"/>
            <w:vAlign w:val="center"/>
          </w:tcPr>
          <w:p w14:paraId="1A87D6B3" w14:textId="77777777" w:rsidR="005B0B47" w:rsidRDefault="00C22510">
            <w:r>
              <w:t>0.350</w:t>
            </w:r>
          </w:p>
        </w:tc>
        <w:tc>
          <w:tcPr>
            <w:tcW w:w="1146" w:type="dxa"/>
            <w:vAlign w:val="center"/>
          </w:tcPr>
          <w:p w14:paraId="68444E04" w14:textId="77777777" w:rsidR="005B0B47" w:rsidRDefault="00C22510">
            <w:r>
              <w:t>0.300</w:t>
            </w:r>
          </w:p>
        </w:tc>
        <w:tc>
          <w:tcPr>
            <w:tcW w:w="1146" w:type="dxa"/>
            <w:vAlign w:val="center"/>
          </w:tcPr>
          <w:p w14:paraId="1F71EA1D" w14:textId="77777777" w:rsidR="005B0B47" w:rsidRDefault="00C22510">
            <w:r>
              <w:t>0.100</w:t>
            </w:r>
          </w:p>
        </w:tc>
        <w:tc>
          <w:tcPr>
            <w:tcW w:w="1146" w:type="dxa"/>
            <w:vAlign w:val="center"/>
          </w:tcPr>
          <w:p w14:paraId="702F1B45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5A3623DF" w14:textId="77777777" w:rsidR="005B0B47" w:rsidRDefault="00C22510">
            <w:r>
              <w:t>0.000</w:t>
            </w:r>
          </w:p>
        </w:tc>
      </w:tr>
      <w:tr w:rsidR="005B0B47" w14:paraId="0C95286B" w14:textId="77777777">
        <w:tc>
          <w:tcPr>
            <w:tcW w:w="766" w:type="dxa"/>
            <w:vAlign w:val="center"/>
          </w:tcPr>
          <w:p w14:paraId="424A2D6B" w14:textId="77777777" w:rsidR="005B0B47" w:rsidRDefault="00C22510">
            <w:r>
              <w:t>2</w:t>
            </w:r>
          </w:p>
        </w:tc>
        <w:tc>
          <w:tcPr>
            <w:tcW w:w="1689" w:type="dxa"/>
            <w:vAlign w:val="center"/>
          </w:tcPr>
          <w:p w14:paraId="32BD465A" w14:textId="77777777" w:rsidR="005B0B47" w:rsidRDefault="005B0B47"/>
        </w:tc>
        <w:tc>
          <w:tcPr>
            <w:tcW w:w="1146" w:type="dxa"/>
            <w:vAlign w:val="center"/>
          </w:tcPr>
          <w:p w14:paraId="2240B46D" w14:textId="77777777" w:rsidR="005B0B47" w:rsidRDefault="00C22510">
            <w:r>
              <w:t>0.050</w:t>
            </w:r>
          </w:p>
        </w:tc>
        <w:tc>
          <w:tcPr>
            <w:tcW w:w="1146" w:type="dxa"/>
            <w:vAlign w:val="center"/>
          </w:tcPr>
          <w:p w14:paraId="27568940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3DDC12F3" w14:textId="77777777" w:rsidR="005B0B47" w:rsidRDefault="00C22510">
            <w:r>
              <w:t>0.050</w:t>
            </w:r>
          </w:p>
        </w:tc>
        <w:tc>
          <w:tcPr>
            <w:tcW w:w="1146" w:type="dxa"/>
            <w:vAlign w:val="center"/>
          </w:tcPr>
          <w:p w14:paraId="3ECFBEAE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42D30136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33E252F4" w14:textId="77777777" w:rsidR="005B0B47" w:rsidRDefault="00C22510">
            <w:r>
              <w:t>0.000</w:t>
            </w:r>
          </w:p>
        </w:tc>
      </w:tr>
      <w:tr w:rsidR="005B0B47" w14:paraId="5D6F6FB1" w14:textId="77777777">
        <w:tc>
          <w:tcPr>
            <w:tcW w:w="766" w:type="dxa"/>
            <w:vAlign w:val="center"/>
          </w:tcPr>
          <w:p w14:paraId="513C592D" w14:textId="77777777" w:rsidR="005B0B47" w:rsidRDefault="00C22510">
            <w:r>
              <w:t>3</w:t>
            </w:r>
          </w:p>
        </w:tc>
        <w:tc>
          <w:tcPr>
            <w:tcW w:w="1689" w:type="dxa"/>
            <w:vAlign w:val="center"/>
          </w:tcPr>
          <w:p w14:paraId="1335F80E" w14:textId="77777777" w:rsidR="005B0B47" w:rsidRDefault="00C22510">
            <w:r>
              <w:t>外遮阳</w:t>
            </w:r>
            <w:r>
              <w:t>_0</w:t>
            </w:r>
          </w:p>
        </w:tc>
        <w:tc>
          <w:tcPr>
            <w:tcW w:w="1146" w:type="dxa"/>
            <w:vAlign w:val="center"/>
          </w:tcPr>
          <w:p w14:paraId="1879E95C" w14:textId="77777777" w:rsidR="005B0B47" w:rsidRDefault="00C22510">
            <w:r>
              <w:t>0.650</w:t>
            </w:r>
          </w:p>
        </w:tc>
        <w:tc>
          <w:tcPr>
            <w:tcW w:w="1146" w:type="dxa"/>
            <w:vAlign w:val="center"/>
          </w:tcPr>
          <w:p w14:paraId="17FA31B6" w14:textId="77777777" w:rsidR="005B0B47" w:rsidRDefault="00C22510">
            <w:r>
              <w:t>0.350</w:t>
            </w:r>
          </w:p>
        </w:tc>
        <w:tc>
          <w:tcPr>
            <w:tcW w:w="1146" w:type="dxa"/>
            <w:vAlign w:val="center"/>
          </w:tcPr>
          <w:p w14:paraId="7451CAF0" w14:textId="77777777" w:rsidR="005B0B47" w:rsidRDefault="00C22510">
            <w:r>
              <w:t>0.300</w:t>
            </w:r>
          </w:p>
        </w:tc>
        <w:tc>
          <w:tcPr>
            <w:tcW w:w="1146" w:type="dxa"/>
            <w:vAlign w:val="center"/>
          </w:tcPr>
          <w:p w14:paraId="00E33F65" w14:textId="77777777" w:rsidR="005B0B47" w:rsidRDefault="00C22510">
            <w:r>
              <w:t>0.200</w:t>
            </w:r>
          </w:p>
        </w:tc>
        <w:tc>
          <w:tcPr>
            <w:tcW w:w="1146" w:type="dxa"/>
            <w:vAlign w:val="center"/>
          </w:tcPr>
          <w:p w14:paraId="2903AFE1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0D7F0855" w14:textId="77777777" w:rsidR="005B0B47" w:rsidRDefault="00C22510">
            <w:r>
              <w:t>0.000</w:t>
            </w:r>
          </w:p>
        </w:tc>
      </w:tr>
      <w:tr w:rsidR="005B0B47" w14:paraId="3222E7C3" w14:textId="77777777">
        <w:tc>
          <w:tcPr>
            <w:tcW w:w="766" w:type="dxa"/>
            <w:vAlign w:val="center"/>
          </w:tcPr>
          <w:p w14:paraId="171CD473" w14:textId="77777777" w:rsidR="005B0B47" w:rsidRDefault="00C22510">
            <w:r>
              <w:t>4</w:t>
            </w:r>
          </w:p>
        </w:tc>
        <w:tc>
          <w:tcPr>
            <w:tcW w:w="1689" w:type="dxa"/>
            <w:vAlign w:val="center"/>
          </w:tcPr>
          <w:p w14:paraId="480EF43A" w14:textId="77777777" w:rsidR="005B0B47" w:rsidRDefault="00C22510">
            <w:r>
              <w:t>外遮阳</w:t>
            </w:r>
            <w:r>
              <w:t>_1</w:t>
            </w:r>
          </w:p>
        </w:tc>
        <w:tc>
          <w:tcPr>
            <w:tcW w:w="1146" w:type="dxa"/>
            <w:vAlign w:val="center"/>
          </w:tcPr>
          <w:p w14:paraId="00BC349C" w14:textId="77777777" w:rsidR="005B0B47" w:rsidRDefault="00C22510">
            <w:r>
              <w:t>0.050</w:t>
            </w:r>
          </w:p>
        </w:tc>
        <w:tc>
          <w:tcPr>
            <w:tcW w:w="1146" w:type="dxa"/>
            <w:vAlign w:val="center"/>
          </w:tcPr>
          <w:p w14:paraId="4F3AE87D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21F5D682" w14:textId="77777777" w:rsidR="005B0B47" w:rsidRDefault="00C22510">
            <w:r>
              <w:t>0.300</w:t>
            </w:r>
          </w:p>
        </w:tc>
        <w:tc>
          <w:tcPr>
            <w:tcW w:w="1146" w:type="dxa"/>
            <w:vAlign w:val="center"/>
          </w:tcPr>
          <w:p w14:paraId="6F330906" w14:textId="77777777" w:rsidR="005B0B47" w:rsidRDefault="00C22510">
            <w:r>
              <w:t>0.200</w:t>
            </w:r>
          </w:p>
        </w:tc>
        <w:tc>
          <w:tcPr>
            <w:tcW w:w="1146" w:type="dxa"/>
            <w:vAlign w:val="center"/>
          </w:tcPr>
          <w:p w14:paraId="13EE162E" w14:textId="77777777" w:rsidR="005B0B47" w:rsidRDefault="00C22510">
            <w:r>
              <w:t>0.000</w:t>
            </w:r>
          </w:p>
        </w:tc>
        <w:tc>
          <w:tcPr>
            <w:tcW w:w="1146" w:type="dxa"/>
            <w:vAlign w:val="center"/>
          </w:tcPr>
          <w:p w14:paraId="2FD5A4E0" w14:textId="77777777" w:rsidR="005B0B47" w:rsidRDefault="00C22510">
            <w:r>
              <w:t>0.000</w:t>
            </w:r>
          </w:p>
        </w:tc>
      </w:tr>
    </w:tbl>
    <w:p w14:paraId="0021FB23" w14:textId="77777777" w:rsidR="005B0B47" w:rsidRDefault="00C22510">
      <w:pPr>
        <w:pStyle w:val="3"/>
      </w:pPr>
      <w:bookmarkStart w:id="100" w:name="_Toc65698322"/>
      <w:r>
        <w:t>外窗太阳得热系数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5B0B47" w14:paraId="0F8F3E25" w14:textId="77777777">
        <w:tc>
          <w:tcPr>
            <w:tcW w:w="792" w:type="dxa"/>
            <w:shd w:val="clear" w:color="auto" w:fill="E6E6E6"/>
            <w:vAlign w:val="center"/>
          </w:tcPr>
          <w:p w14:paraId="32AC1248" w14:textId="77777777" w:rsidR="005B0B47" w:rsidRDefault="00C2251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E462037" w14:textId="77777777" w:rsidR="005B0B47" w:rsidRDefault="00C2251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334E877E" w14:textId="77777777" w:rsidR="005B0B47" w:rsidRDefault="00C2251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6B0B860" w14:textId="77777777" w:rsidR="005B0B47" w:rsidRDefault="00C22510"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249E1F48" w14:textId="77777777" w:rsidR="005B0B47" w:rsidRDefault="00C22510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22CFEA" w14:textId="77777777" w:rsidR="005B0B47" w:rsidRDefault="00C22510">
            <w:pPr>
              <w:jc w:val="center"/>
            </w:pPr>
            <w:r>
              <w:t>窗墙比</w:t>
            </w:r>
          </w:p>
        </w:tc>
      </w:tr>
      <w:tr w:rsidR="005B0B47" w14:paraId="57C7B910" w14:textId="77777777">
        <w:tc>
          <w:tcPr>
            <w:tcW w:w="792" w:type="dxa"/>
            <w:vAlign w:val="center"/>
          </w:tcPr>
          <w:p w14:paraId="054FC7C5" w14:textId="77777777" w:rsidR="005B0B47" w:rsidRDefault="00C22510">
            <w:r>
              <w:t>东向</w:t>
            </w:r>
          </w:p>
        </w:tc>
        <w:tc>
          <w:tcPr>
            <w:tcW w:w="1301" w:type="dxa"/>
            <w:vAlign w:val="center"/>
          </w:tcPr>
          <w:p w14:paraId="60AF7820" w14:textId="77777777" w:rsidR="005B0B47" w:rsidRDefault="00C22510">
            <w:r>
              <w:t>-1009</w:t>
            </w:r>
          </w:p>
        </w:tc>
        <w:tc>
          <w:tcPr>
            <w:tcW w:w="2173" w:type="dxa"/>
            <w:vAlign w:val="center"/>
          </w:tcPr>
          <w:p w14:paraId="46A0603B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119893E6" w14:textId="77777777" w:rsidR="005B0B47" w:rsidRDefault="00C22510">
            <w:r>
              <w:t>0.29</w:t>
            </w:r>
          </w:p>
        </w:tc>
        <w:tc>
          <w:tcPr>
            <w:tcW w:w="2037" w:type="dxa"/>
            <w:vAlign w:val="center"/>
          </w:tcPr>
          <w:p w14:paraId="256E9794" w14:textId="77777777" w:rsidR="005B0B47" w:rsidRDefault="00C22510">
            <w:r>
              <w:t>不要求</w:t>
            </w:r>
          </w:p>
        </w:tc>
        <w:tc>
          <w:tcPr>
            <w:tcW w:w="1018" w:type="dxa"/>
            <w:vAlign w:val="center"/>
          </w:tcPr>
          <w:p w14:paraId="1EB9C503" w14:textId="77777777" w:rsidR="005B0B47" w:rsidRDefault="00C22510">
            <w:r>
              <w:t>0.06</w:t>
            </w:r>
          </w:p>
        </w:tc>
      </w:tr>
      <w:tr w:rsidR="005B0B47" w14:paraId="7BFAC785" w14:textId="77777777">
        <w:tc>
          <w:tcPr>
            <w:tcW w:w="792" w:type="dxa"/>
            <w:vAlign w:val="center"/>
          </w:tcPr>
          <w:p w14:paraId="241384C3" w14:textId="77777777" w:rsidR="005B0B47" w:rsidRDefault="00C22510">
            <w:r>
              <w:t>西向</w:t>
            </w:r>
          </w:p>
        </w:tc>
        <w:tc>
          <w:tcPr>
            <w:tcW w:w="1301" w:type="dxa"/>
            <w:vAlign w:val="center"/>
          </w:tcPr>
          <w:p w14:paraId="1BD9008A" w14:textId="77777777" w:rsidR="005B0B47" w:rsidRDefault="00C22510">
            <w:r>
              <w:t>-1010</w:t>
            </w:r>
          </w:p>
        </w:tc>
        <w:tc>
          <w:tcPr>
            <w:tcW w:w="2173" w:type="dxa"/>
            <w:vAlign w:val="center"/>
          </w:tcPr>
          <w:p w14:paraId="6EF65D7C" w14:textId="77777777" w:rsidR="005B0B47" w:rsidRDefault="00C22510">
            <w:r>
              <w:t>18</w:t>
            </w:r>
          </w:p>
        </w:tc>
        <w:tc>
          <w:tcPr>
            <w:tcW w:w="2009" w:type="dxa"/>
            <w:vAlign w:val="center"/>
          </w:tcPr>
          <w:p w14:paraId="7C6D5674" w14:textId="77777777" w:rsidR="005B0B47" w:rsidRDefault="00C22510">
            <w:r>
              <w:t>0.29</w:t>
            </w:r>
          </w:p>
        </w:tc>
        <w:tc>
          <w:tcPr>
            <w:tcW w:w="2037" w:type="dxa"/>
            <w:vAlign w:val="center"/>
          </w:tcPr>
          <w:p w14:paraId="099A9C73" w14:textId="77777777" w:rsidR="005B0B47" w:rsidRDefault="00C22510">
            <w:r>
              <w:t>不要求</w:t>
            </w:r>
          </w:p>
        </w:tc>
        <w:tc>
          <w:tcPr>
            <w:tcW w:w="1018" w:type="dxa"/>
            <w:vAlign w:val="center"/>
          </w:tcPr>
          <w:p w14:paraId="0B70A872" w14:textId="77777777" w:rsidR="005B0B47" w:rsidRDefault="00C22510">
            <w:r>
              <w:t>0.06</w:t>
            </w:r>
          </w:p>
        </w:tc>
      </w:tr>
    </w:tbl>
    <w:p w14:paraId="5EC53CAA" w14:textId="77777777" w:rsidR="005B0B47" w:rsidRDefault="00C22510">
      <w:pPr>
        <w:pStyle w:val="2"/>
      </w:pPr>
      <w:bookmarkStart w:id="101" w:name="_Toc65698323"/>
      <w:r>
        <w:t>凸窗透明部分</w:t>
      </w:r>
      <w:bookmarkEnd w:id="101"/>
    </w:p>
    <w:p w14:paraId="4FB52FA1" w14:textId="77777777" w:rsidR="005B0B47" w:rsidRDefault="005B0B47"/>
    <w:p w14:paraId="74F12693" w14:textId="77777777" w:rsidR="005B0B47" w:rsidRDefault="00C22510">
      <w:r>
        <w:t>本工程无此项内容</w:t>
      </w:r>
    </w:p>
    <w:p w14:paraId="6261D59A" w14:textId="77777777" w:rsidR="005B0B47" w:rsidRDefault="00C22510">
      <w:pPr>
        <w:pStyle w:val="2"/>
      </w:pPr>
      <w:bookmarkStart w:id="102" w:name="_Toc65698324"/>
      <w:r>
        <w:t>凸窗板</w:t>
      </w:r>
      <w:bookmarkEnd w:id="102"/>
    </w:p>
    <w:p w14:paraId="5E4C6D0E" w14:textId="77777777" w:rsidR="005B0B47" w:rsidRDefault="00C22510">
      <w:r>
        <w:t>本工程无此项内容</w:t>
      </w:r>
    </w:p>
    <w:p w14:paraId="35009272" w14:textId="77777777" w:rsidR="005B0B47" w:rsidRDefault="00C22510">
      <w:pPr>
        <w:pStyle w:val="2"/>
      </w:pPr>
      <w:bookmarkStart w:id="103" w:name="_Toc65698325"/>
      <w:r>
        <w:t>周边地面</w:t>
      </w:r>
      <w:bookmarkEnd w:id="103"/>
    </w:p>
    <w:p w14:paraId="71FEE984" w14:textId="77777777" w:rsidR="005B0B47" w:rsidRDefault="00C22510">
      <w:pPr>
        <w:pStyle w:val="3"/>
      </w:pPr>
      <w:bookmarkStart w:id="104" w:name="_Toc65698326"/>
      <w:r>
        <w:t>周边地面构造一</w:t>
      </w:r>
      <w:bookmarkEnd w:id="10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4C18DCC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515F71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C760DE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DC174B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764847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BF8FD4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FD8F28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69D4E3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2F39E4E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D9E593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493634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B16831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F71105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54B1FA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C9065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7C64F5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49FED611" w14:textId="77777777">
        <w:tc>
          <w:tcPr>
            <w:tcW w:w="3345" w:type="dxa"/>
            <w:vAlign w:val="center"/>
          </w:tcPr>
          <w:p w14:paraId="5B0FE403" w14:textId="77777777" w:rsidR="005B0B47" w:rsidRDefault="00C2251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0BAB1C5D" w14:textId="77777777" w:rsidR="005B0B47" w:rsidRDefault="00C22510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3E6BC406" w14:textId="77777777" w:rsidR="005B0B47" w:rsidRDefault="00C2251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474BE269" w14:textId="77777777" w:rsidR="005B0B47" w:rsidRDefault="00C22510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4539B3E1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1B6A17E" w14:textId="77777777" w:rsidR="005B0B47" w:rsidRDefault="00C22510">
            <w:r>
              <w:rPr>
                <w:color w:val="999999"/>
              </w:rPr>
              <w:t>0.020</w:t>
            </w:r>
          </w:p>
        </w:tc>
        <w:tc>
          <w:tcPr>
            <w:tcW w:w="1064" w:type="dxa"/>
            <w:vAlign w:val="center"/>
          </w:tcPr>
          <w:p w14:paraId="665E480C" w14:textId="77777777" w:rsidR="005B0B47" w:rsidRDefault="00C22510">
            <w:r>
              <w:rPr>
                <w:color w:val="999999"/>
              </w:rPr>
              <w:t>0.305</w:t>
            </w:r>
          </w:p>
        </w:tc>
      </w:tr>
      <w:tr w:rsidR="005B0B47" w14:paraId="3E612529" w14:textId="77777777">
        <w:tc>
          <w:tcPr>
            <w:tcW w:w="3345" w:type="dxa"/>
            <w:vAlign w:val="center"/>
          </w:tcPr>
          <w:p w14:paraId="50671E9F" w14:textId="77777777" w:rsidR="005B0B47" w:rsidRDefault="00C2251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F0E8870" w14:textId="77777777" w:rsidR="005B0B47" w:rsidRDefault="00C2251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B94FFE4" w14:textId="77777777" w:rsidR="005B0B47" w:rsidRDefault="00C2251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6E298114" w14:textId="77777777" w:rsidR="005B0B47" w:rsidRDefault="00C2251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4949BF65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D406B85" w14:textId="77777777" w:rsidR="005B0B47" w:rsidRDefault="00C2251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1B69A163" w14:textId="77777777" w:rsidR="005B0B47" w:rsidRDefault="00C22510">
            <w:r>
              <w:rPr>
                <w:color w:val="999999"/>
              </w:rPr>
              <w:t>1.186</w:t>
            </w:r>
          </w:p>
        </w:tc>
      </w:tr>
      <w:tr w:rsidR="005B0B47" w14:paraId="77903299" w14:textId="77777777">
        <w:tc>
          <w:tcPr>
            <w:tcW w:w="3345" w:type="dxa"/>
            <w:vAlign w:val="center"/>
          </w:tcPr>
          <w:p w14:paraId="2FDB79B3" w14:textId="77777777" w:rsidR="005B0B47" w:rsidRDefault="00C2251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11D89FC6" w14:textId="77777777" w:rsidR="005B0B47" w:rsidRDefault="00C2251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3E7616F1" w14:textId="77777777" w:rsidR="005B0B47" w:rsidRDefault="00C2251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535AF53D" w14:textId="77777777" w:rsidR="005B0B47" w:rsidRDefault="00C2251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637F0F42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C79389C" w14:textId="77777777" w:rsidR="005B0B47" w:rsidRDefault="00C2251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17D8625" w14:textId="77777777" w:rsidR="005B0B47" w:rsidRDefault="00C22510">
            <w:r>
              <w:rPr>
                <w:color w:val="999999"/>
              </w:rPr>
              <w:t>0.245</w:t>
            </w:r>
          </w:p>
        </w:tc>
      </w:tr>
      <w:tr w:rsidR="005B0B47" w14:paraId="78D1436B" w14:textId="77777777">
        <w:tc>
          <w:tcPr>
            <w:tcW w:w="3345" w:type="dxa"/>
            <w:vAlign w:val="center"/>
          </w:tcPr>
          <w:p w14:paraId="71F20CD8" w14:textId="77777777" w:rsidR="005B0B47" w:rsidRDefault="00C22510">
            <w:r>
              <w:lastRenderedPageBreak/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6DE39EA5" w14:textId="77777777" w:rsidR="005B0B47" w:rsidRDefault="00C22510">
            <w:r>
              <w:t>120</w:t>
            </w:r>
          </w:p>
        </w:tc>
        <w:tc>
          <w:tcPr>
            <w:tcW w:w="1075" w:type="dxa"/>
            <w:vAlign w:val="center"/>
          </w:tcPr>
          <w:p w14:paraId="504A1A99" w14:textId="77777777" w:rsidR="005B0B47" w:rsidRDefault="00C22510">
            <w:r>
              <w:t>0.060</w:t>
            </w:r>
          </w:p>
        </w:tc>
        <w:tc>
          <w:tcPr>
            <w:tcW w:w="1075" w:type="dxa"/>
            <w:vAlign w:val="center"/>
          </w:tcPr>
          <w:p w14:paraId="45EB46C2" w14:textId="77777777" w:rsidR="005B0B47" w:rsidRDefault="00C22510">
            <w:r>
              <w:t>1.020</w:t>
            </w:r>
          </w:p>
        </w:tc>
        <w:tc>
          <w:tcPr>
            <w:tcW w:w="848" w:type="dxa"/>
            <w:vAlign w:val="center"/>
          </w:tcPr>
          <w:p w14:paraId="6E065EE2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0572FF36" w14:textId="77777777" w:rsidR="005B0B47" w:rsidRDefault="00C22510">
            <w:r>
              <w:t>2.000</w:t>
            </w:r>
          </w:p>
        </w:tc>
        <w:tc>
          <w:tcPr>
            <w:tcW w:w="1064" w:type="dxa"/>
            <w:vAlign w:val="center"/>
          </w:tcPr>
          <w:p w14:paraId="27B57EE1" w14:textId="77777777" w:rsidR="005B0B47" w:rsidRDefault="00C22510">
            <w:r>
              <w:t>2.040</w:t>
            </w:r>
          </w:p>
        </w:tc>
      </w:tr>
      <w:tr w:rsidR="005B0B47" w14:paraId="4B85E0E9" w14:textId="77777777">
        <w:tc>
          <w:tcPr>
            <w:tcW w:w="3345" w:type="dxa"/>
            <w:vAlign w:val="center"/>
          </w:tcPr>
          <w:p w14:paraId="0F145D3B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494F91" w14:textId="77777777" w:rsidR="005B0B47" w:rsidRDefault="00C22510">
            <w:r>
              <w:t>290</w:t>
            </w:r>
          </w:p>
        </w:tc>
        <w:tc>
          <w:tcPr>
            <w:tcW w:w="1075" w:type="dxa"/>
            <w:vAlign w:val="center"/>
          </w:tcPr>
          <w:p w14:paraId="667E2AD1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113D7629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7DEABB63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3123C385" w14:textId="77777777" w:rsidR="005B0B47" w:rsidRDefault="00C22510">
            <w:r>
              <w:t>2.110</w:t>
            </w:r>
          </w:p>
        </w:tc>
        <w:tc>
          <w:tcPr>
            <w:tcW w:w="1064" w:type="dxa"/>
            <w:vAlign w:val="center"/>
          </w:tcPr>
          <w:p w14:paraId="44109737" w14:textId="77777777" w:rsidR="005B0B47" w:rsidRDefault="00C22510">
            <w:r>
              <w:t>3.776</w:t>
            </w:r>
          </w:p>
        </w:tc>
      </w:tr>
      <w:tr w:rsidR="005B0B47" w14:paraId="5C56293D" w14:textId="77777777">
        <w:tc>
          <w:tcPr>
            <w:tcW w:w="3345" w:type="dxa"/>
            <w:shd w:val="clear" w:color="auto" w:fill="E6E6E6"/>
            <w:vAlign w:val="center"/>
          </w:tcPr>
          <w:p w14:paraId="6A1232DE" w14:textId="77777777" w:rsidR="005B0B47" w:rsidRDefault="00C2251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73661E3" w14:textId="77777777" w:rsidR="005B0B47" w:rsidRDefault="00C22510">
            <w:pPr>
              <w:jc w:val="center"/>
            </w:pPr>
            <w:r>
              <w:t>2.00</w:t>
            </w:r>
          </w:p>
        </w:tc>
      </w:tr>
      <w:tr w:rsidR="005B0B47" w14:paraId="77ECF9E9" w14:textId="77777777">
        <w:tc>
          <w:tcPr>
            <w:tcW w:w="3345" w:type="dxa"/>
            <w:shd w:val="clear" w:color="auto" w:fill="E6E6E6"/>
            <w:vAlign w:val="center"/>
          </w:tcPr>
          <w:p w14:paraId="7078F8F3" w14:textId="77777777" w:rsidR="005B0B47" w:rsidRDefault="00C2251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BF382C7" w14:textId="77777777" w:rsidR="005B0B47" w:rsidRDefault="00C22510">
            <w:pPr>
              <w:jc w:val="center"/>
            </w:pPr>
            <w:r>
              <w:t>0.11</w:t>
            </w:r>
          </w:p>
        </w:tc>
      </w:tr>
    </w:tbl>
    <w:p w14:paraId="593C55F5" w14:textId="77777777" w:rsidR="005B0B47" w:rsidRDefault="00C22510">
      <w:r>
        <w:t>备注：用灰色显示的材料是非保温材料。</w:t>
      </w:r>
    </w:p>
    <w:p w14:paraId="7ABA6AA6" w14:textId="77777777" w:rsidR="005B0B47" w:rsidRDefault="005B0B47"/>
    <w:p w14:paraId="5C9A498E" w14:textId="77777777" w:rsidR="005B0B47" w:rsidRDefault="005B0B47"/>
    <w:p w14:paraId="2604B21E" w14:textId="77777777" w:rsidR="005B0B47" w:rsidRDefault="00C22510">
      <w:pPr>
        <w:pStyle w:val="2"/>
      </w:pPr>
      <w:bookmarkStart w:id="105" w:name="_Toc65698327"/>
      <w:r>
        <w:t>非周边地面</w:t>
      </w:r>
      <w:bookmarkEnd w:id="105"/>
    </w:p>
    <w:p w14:paraId="1D31E119" w14:textId="77777777" w:rsidR="005B0B47" w:rsidRDefault="00C22510">
      <w:pPr>
        <w:pStyle w:val="3"/>
      </w:pPr>
      <w:bookmarkStart w:id="106" w:name="_Toc65698328"/>
      <w:r>
        <w:t>非周边地面构造一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1132B8F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953867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A1835D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394640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48D952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C5FC72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2A390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F9B8C9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03F3654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EE62D9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53027D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933F37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ECF79A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E38186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ECBC76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06B8FC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2B9EE0E5" w14:textId="77777777">
        <w:tc>
          <w:tcPr>
            <w:tcW w:w="3345" w:type="dxa"/>
            <w:vAlign w:val="center"/>
          </w:tcPr>
          <w:p w14:paraId="2B812471" w14:textId="77777777" w:rsidR="005B0B47" w:rsidRDefault="00C2251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145FE01D" w14:textId="77777777" w:rsidR="005B0B47" w:rsidRDefault="00C2251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3D2582F0" w14:textId="77777777" w:rsidR="005B0B47" w:rsidRDefault="00C2251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631D1930" w14:textId="77777777" w:rsidR="005B0B47" w:rsidRDefault="00C2251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6E5C24C5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FFB8DB4" w14:textId="77777777" w:rsidR="005B0B47" w:rsidRDefault="00C2251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50782135" w14:textId="77777777" w:rsidR="005B0B47" w:rsidRDefault="00C22510">
            <w:r>
              <w:rPr>
                <w:color w:val="999999"/>
              </w:rPr>
              <w:t>0.245</w:t>
            </w:r>
          </w:p>
        </w:tc>
      </w:tr>
      <w:tr w:rsidR="005B0B47" w14:paraId="4FE936BF" w14:textId="77777777">
        <w:tc>
          <w:tcPr>
            <w:tcW w:w="3345" w:type="dxa"/>
            <w:vAlign w:val="center"/>
          </w:tcPr>
          <w:p w14:paraId="09268796" w14:textId="77777777" w:rsidR="005B0B47" w:rsidRDefault="00C2251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262C4987" w14:textId="77777777" w:rsidR="005B0B47" w:rsidRDefault="00C2251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C0D9730" w14:textId="77777777" w:rsidR="005B0B47" w:rsidRDefault="00C2251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06DC96F" w14:textId="77777777" w:rsidR="005B0B47" w:rsidRDefault="00C2251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0ED55542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93485B8" w14:textId="77777777" w:rsidR="005B0B47" w:rsidRDefault="00C2251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EFAA06C" w14:textId="77777777" w:rsidR="005B0B47" w:rsidRDefault="00C22510">
            <w:r>
              <w:rPr>
                <w:color w:val="999999"/>
              </w:rPr>
              <w:t>1.186</w:t>
            </w:r>
          </w:p>
        </w:tc>
      </w:tr>
      <w:tr w:rsidR="005B0B47" w14:paraId="77A29D03" w14:textId="77777777">
        <w:tc>
          <w:tcPr>
            <w:tcW w:w="3345" w:type="dxa"/>
            <w:vAlign w:val="center"/>
          </w:tcPr>
          <w:p w14:paraId="40E627EF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96E0E7" w14:textId="77777777" w:rsidR="005B0B47" w:rsidRDefault="00C22510">
            <w:r>
              <w:t>140</w:t>
            </w:r>
          </w:p>
        </w:tc>
        <w:tc>
          <w:tcPr>
            <w:tcW w:w="1075" w:type="dxa"/>
            <w:vAlign w:val="center"/>
          </w:tcPr>
          <w:p w14:paraId="2F3ED908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1918DCF4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69E13655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7FEE55D5" w14:textId="77777777" w:rsidR="005B0B47" w:rsidRDefault="00C22510">
            <w:r>
              <w:t>0.090</w:t>
            </w:r>
          </w:p>
        </w:tc>
        <w:tc>
          <w:tcPr>
            <w:tcW w:w="1064" w:type="dxa"/>
            <w:vAlign w:val="center"/>
          </w:tcPr>
          <w:p w14:paraId="755FCF5A" w14:textId="77777777" w:rsidR="005B0B47" w:rsidRDefault="00C22510">
            <w:r>
              <w:t>1.431</w:t>
            </w:r>
          </w:p>
        </w:tc>
      </w:tr>
      <w:tr w:rsidR="005B0B47" w14:paraId="3782B1C2" w14:textId="77777777">
        <w:tc>
          <w:tcPr>
            <w:tcW w:w="3345" w:type="dxa"/>
            <w:shd w:val="clear" w:color="auto" w:fill="E6E6E6"/>
            <w:vAlign w:val="center"/>
          </w:tcPr>
          <w:p w14:paraId="346E7CE5" w14:textId="77777777" w:rsidR="005B0B47" w:rsidRDefault="00C2251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DBA19F6" w14:textId="77777777" w:rsidR="005B0B47" w:rsidRDefault="00C22510">
            <w:pPr>
              <w:jc w:val="center"/>
            </w:pPr>
            <w:r>
              <w:t>0.000</w:t>
            </w:r>
          </w:p>
        </w:tc>
      </w:tr>
      <w:tr w:rsidR="005B0B47" w14:paraId="5AB9090F" w14:textId="77777777">
        <w:tc>
          <w:tcPr>
            <w:tcW w:w="3345" w:type="dxa"/>
            <w:shd w:val="clear" w:color="auto" w:fill="E6E6E6"/>
            <w:vAlign w:val="center"/>
          </w:tcPr>
          <w:p w14:paraId="2BEA2C94" w14:textId="77777777" w:rsidR="005B0B47" w:rsidRDefault="00C2251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1BD0015" w14:textId="77777777" w:rsidR="005B0B47" w:rsidRDefault="00C22510">
            <w:pPr>
              <w:jc w:val="center"/>
            </w:pPr>
            <w:r>
              <w:t>0.17</w:t>
            </w:r>
          </w:p>
        </w:tc>
      </w:tr>
    </w:tbl>
    <w:p w14:paraId="079D5FB7" w14:textId="77777777" w:rsidR="005B0B47" w:rsidRDefault="00C22510">
      <w:r>
        <w:t>备注：用灰色显示的材料是非保温材料。</w:t>
      </w:r>
    </w:p>
    <w:p w14:paraId="3B6DAC19" w14:textId="77777777" w:rsidR="005B0B47" w:rsidRDefault="005B0B47"/>
    <w:p w14:paraId="797012E5" w14:textId="77777777" w:rsidR="005B0B47" w:rsidRDefault="005B0B47"/>
    <w:p w14:paraId="5B91D6E6" w14:textId="77777777" w:rsidR="005B0B47" w:rsidRDefault="00C22510">
      <w:pPr>
        <w:pStyle w:val="2"/>
      </w:pPr>
      <w:bookmarkStart w:id="107" w:name="_Toc65698329"/>
      <w:r>
        <w:t>地下墙</w:t>
      </w:r>
      <w:bookmarkEnd w:id="107"/>
    </w:p>
    <w:p w14:paraId="04EE0B34" w14:textId="77777777" w:rsidR="005B0B47" w:rsidRDefault="00C22510">
      <w:pPr>
        <w:pStyle w:val="3"/>
      </w:pPr>
      <w:bookmarkStart w:id="108" w:name="_Toc65698330"/>
      <w:r>
        <w:t>地下墙构造一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B0B47" w14:paraId="258A664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306E9B" w14:textId="77777777" w:rsidR="005B0B47" w:rsidRDefault="00C225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100A4C" w14:textId="77777777" w:rsidR="005B0B47" w:rsidRDefault="00C225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67E538" w14:textId="77777777" w:rsidR="005B0B47" w:rsidRDefault="00C225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D1667F" w14:textId="77777777" w:rsidR="005B0B47" w:rsidRDefault="00C225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5BEC0" w14:textId="77777777" w:rsidR="005B0B47" w:rsidRDefault="00C225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839076" w14:textId="77777777" w:rsidR="005B0B47" w:rsidRDefault="00C225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49C800" w14:textId="77777777" w:rsidR="005B0B47" w:rsidRDefault="00C22510">
            <w:pPr>
              <w:jc w:val="center"/>
            </w:pPr>
            <w:r>
              <w:t>热惰性指标</w:t>
            </w:r>
          </w:p>
        </w:tc>
      </w:tr>
      <w:tr w:rsidR="005B0B47" w14:paraId="0EE87F0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82165E" w14:textId="77777777" w:rsidR="005B0B47" w:rsidRDefault="005B0B4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EA101EC" w14:textId="77777777" w:rsidR="005B0B47" w:rsidRDefault="00C225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D3722F" w14:textId="77777777" w:rsidR="005B0B47" w:rsidRDefault="00C2251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0386F" w14:textId="77777777" w:rsidR="005B0B47" w:rsidRDefault="00C225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11DF7B" w14:textId="77777777" w:rsidR="005B0B47" w:rsidRDefault="00C225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B72D67" w14:textId="77777777" w:rsidR="005B0B47" w:rsidRDefault="00C225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559958" w14:textId="77777777" w:rsidR="005B0B47" w:rsidRDefault="00C22510">
            <w:pPr>
              <w:jc w:val="center"/>
            </w:pPr>
            <w:r>
              <w:t>D=R*S</w:t>
            </w:r>
          </w:p>
        </w:tc>
      </w:tr>
      <w:tr w:rsidR="005B0B47" w14:paraId="04BC0289" w14:textId="77777777">
        <w:tc>
          <w:tcPr>
            <w:tcW w:w="3345" w:type="dxa"/>
            <w:vAlign w:val="center"/>
          </w:tcPr>
          <w:p w14:paraId="085E73B5" w14:textId="77777777" w:rsidR="005B0B47" w:rsidRDefault="00C2251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A89AEC3" w14:textId="77777777" w:rsidR="005B0B47" w:rsidRDefault="00C22510">
            <w:r>
              <w:t>80</w:t>
            </w:r>
          </w:p>
        </w:tc>
        <w:tc>
          <w:tcPr>
            <w:tcW w:w="1075" w:type="dxa"/>
            <w:vAlign w:val="center"/>
          </w:tcPr>
          <w:p w14:paraId="7F0237AB" w14:textId="77777777" w:rsidR="005B0B47" w:rsidRDefault="00C22510">
            <w:r>
              <w:t>0.030</w:t>
            </w:r>
          </w:p>
        </w:tc>
        <w:tc>
          <w:tcPr>
            <w:tcW w:w="1075" w:type="dxa"/>
            <w:vAlign w:val="center"/>
          </w:tcPr>
          <w:p w14:paraId="131E8A3E" w14:textId="77777777" w:rsidR="005B0B47" w:rsidRDefault="00C22510">
            <w:r>
              <w:t>0.320</w:t>
            </w:r>
          </w:p>
        </w:tc>
        <w:tc>
          <w:tcPr>
            <w:tcW w:w="848" w:type="dxa"/>
            <w:vAlign w:val="center"/>
          </w:tcPr>
          <w:p w14:paraId="15AA2E63" w14:textId="77777777" w:rsidR="005B0B47" w:rsidRDefault="00C22510">
            <w:r>
              <w:t>1.00</w:t>
            </w:r>
          </w:p>
        </w:tc>
        <w:tc>
          <w:tcPr>
            <w:tcW w:w="1075" w:type="dxa"/>
            <w:vAlign w:val="center"/>
          </w:tcPr>
          <w:p w14:paraId="3CC258D7" w14:textId="77777777" w:rsidR="005B0B47" w:rsidRDefault="00C22510">
            <w:r>
              <w:t>2.667</w:t>
            </w:r>
          </w:p>
        </w:tc>
        <w:tc>
          <w:tcPr>
            <w:tcW w:w="1064" w:type="dxa"/>
            <w:vAlign w:val="center"/>
          </w:tcPr>
          <w:p w14:paraId="06D717E3" w14:textId="77777777" w:rsidR="005B0B47" w:rsidRDefault="00C22510">
            <w:r>
              <w:t>0.853</w:t>
            </w:r>
          </w:p>
        </w:tc>
      </w:tr>
      <w:tr w:rsidR="005B0B47" w14:paraId="73E7BA06" w14:textId="77777777">
        <w:tc>
          <w:tcPr>
            <w:tcW w:w="3345" w:type="dxa"/>
            <w:vAlign w:val="center"/>
          </w:tcPr>
          <w:p w14:paraId="3BB9F58C" w14:textId="77777777" w:rsidR="005B0B47" w:rsidRDefault="00C2251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680DC30A" w14:textId="77777777" w:rsidR="005B0B47" w:rsidRDefault="00C2251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730045E6" w14:textId="77777777" w:rsidR="005B0B47" w:rsidRDefault="00C2251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6C867EA4" w14:textId="77777777" w:rsidR="005B0B47" w:rsidRDefault="00C2251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7EB53D9B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A095008" w14:textId="77777777" w:rsidR="005B0B47" w:rsidRDefault="00C2251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22500BF7" w14:textId="77777777" w:rsidR="005B0B47" w:rsidRDefault="00C22510">
            <w:r>
              <w:rPr>
                <w:color w:val="999999"/>
              </w:rPr>
              <w:t>0.245</w:t>
            </w:r>
          </w:p>
        </w:tc>
      </w:tr>
      <w:tr w:rsidR="005B0B47" w14:paraId="70D0EBCD" w14:textId="77777777">
        <w:tc>
          <w:tcPr>
            <w:tcW w:w="3345" w:type="dxa"/>
            <w:vAlign w:val="center"/>
          </w:tcPr>
          <w:p w14:paraId="1BD87A55" w14:textId="77777777" w:rsidR="005B0B47" w:rsidRDefault="00C2251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AD9D5FC" w14:textId="77777777" w:rsidR="005B0B47" w:rsidRDefault="00C22510">
            <w:r>
              <w:rPr>
                <w:color w:val="999999"/>
              </w:rPr>
              <w:t>370</w:t>
            </w:r>
          </w:p>
        </w:tc>
        <w:tc>
          <w:tcPr>
            <w:tcW w:w="1075" w:type="dxa"/>
            <w:vAlign w:val="center"/>
          </w:tcPr>
          <w:p w14:paraId="71F30CD8" w14:textId="77777777" w:rsidR="005B0B47" w:rsidRDefault="00C2251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1440B4AE" w14:textId="77777777" w:rsidR="005B0B47" w:rsidRDefault="00C2251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1603495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2CDE28A" w14:textId="77777777" w:rsidR="005B0B47" w:rsidRDefault="00C22510">
            <w:r>
              <w:rPr>
                <w:color w:val="999999"/>
              </w:rPr>
              <w:t>0.213</w:t>
            </w:r>
          </w:p>
        </w:tc>
        <w:tc>
          <w:tcPr>
            <w:tcW w:w="1064" w:type="dxa"/>
            <w:vAlign w:val="center"/>
          </w:tcPr>
          <w:p w14:paraId="1F789AA2" w14:textId="77777777" w:rsidR="005B0B47" w:rsidRDefault="00C22510">
            <w:r>
              <w:rPr>
                <w:color w:val="999999"/>
              </w:rPr>
              <w:t>3.657</w:t>
            </w:r>
          </w:p>
        </w:tc>
      </w:tr>
      <w:tr w:rsidR="005B0B47" w14:paraId="4E94BCD2" w14:textId="77777777">
        <w:tc>
          <w:tcPr>
            <w:tcW w:w="3345" w:type="dxa"/>
            <w:vAlign w:val="center"/>
          </w:tcPr>
          <w:p w14:paraId="19F30518" w14:textId="77777777" w:rsidR="005B0B47" w:rsidRDefault="00C22510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B1739AB" w14:textId="77777777" w:rsidR="005B0B47" w:rsidRDefault="00C2251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650C27B1" w14:textId="77777777" w:rsidR="005B0B47" w:rsidRDefault="00C22510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14:paraId="1E5B9196" w14:textId="77777777" w:rsidR="005B0B47" w:rsidRDefault="00C22510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14:paraId="39ECEAA1" w14:textId="77777777" w:rsidR="005B0B47" w:rsidRDefault="00C2251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0F1F2BC" w14:textId="77777777" w:rsidR="005B0B47" w:rsidRDefault="00C22510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14:paraId="6CFA04BD" w14:textId="77777777" w:rsidR="005B0B47" w:rsidRDefault="00C22510">
            <w:r>
              <w:rPr>
                <w:color w:val="999999"/>
              </w:rPr>
              <w:t>0.247</w:t>
            </w:r>
          </w:p>
        </w:tc>
      </w:tr>
      <w:tr w:rsidR="005B0B47" w14:paraId="51AAB16E" w14:textId="77777777">
        <w:tc>
          <w:tcPr>
            <w:tcW w:w="3345" w:type="dxa"/>
            <w:vAlign w:val="center"/>
          </w:tcPr>
          <w:p w14:paraId="3B1CAF5D" w14:textId="77777777" w:rsidR="005B0B47" w:rsidRDefault="00C225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804BEA" w14:textId="77777777" w:rsidR="005B0B47" w:rsidRDefault="00C22510">
            <w:r>
              <w:t>490</w:t>
            </w:r>
          </w:p>
        </w:tc>
        <w:tc>
          <w:tcPr>
            <w:tcW w:w="1075" w:type="dxa"/>
            <w:vAlign w:val="center"/>
          </w:tcPr>
          <w:p w14:paraId="12ED34A4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310928E2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47722D82" w14:textId="77777777" w:rsidR="005B0B47" w:rsidRDefault="00C22510">
            <w:r>
              <w:t>－</w:t>
            </w:r>
          </w:p>
        </w:tc>
        <w:tc>
          <w:tcPr>
            <w:tcW w:w="1075" w:type="dxa"/>
            <w:vAlign w:val="center"/>
          </w:tcPr>
          <w:p w14:paraId="0248B20A" w14:textId="77777777" w:rsidR="005B0B47" w:rsidRDefault="00C22510">
            <w:r>
              <w:t>2.924</w:t>
            </w:r>
          </w:p>
        </w:tc>
        <w:tc>
          <w:tcPr>
            <w:tcW w:w="1064" w:type="dxa"/>
            <w:vAlign w:val="center"/>
          </w:tcPr>
          <w:p w14:paraId="39E2ECFE" w14:textId="77777777" w:rsidR="005B0B47" w:rsidRDefault="00C22510">
            <w:r>
              <w:t>5.002</w:t>
            </w:r>
          </w:p>
        </w:tc>
      </w:tr>
      <w:tr w:rsidR="005B0B47" w14:paraId="36A46D38" w14:textId="77777777">
        <w:tc>
          <w:tcPr>
            <w:tcW w:w="3345" w:type="dxa"/>
            <w:shd w:val="clear" w:color="auto" w:fill="E6E6E6"/>
            <w:vAlign w:val="center"/>
          </w:tcPr>
          <w:p w14:paraId="1C659BAF" w14:textId="77777777" w:rsidR="005B0B47" w:rsidRDefault="00C2251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112506F" w14:textId="77777777" w:rsidR="005B0B47" w:rsidRDefault="00C22510">
            <w:pPr>
              <w:jc w:val="center"/>
            </w:pPr>
            <w:r>
              <w:t>2.67</w:t>
            </w:r>
          </w:p>
        </w:tc>
      </w:tr>
      <w:tr w:rsidR="005B0B47" w14:paraId="231D30E5" w14:textId="77777777">
        <w:tc>
          <w:tcPr>
            <w:tcW w:w="3345" w:type="dxa"/>
            <w:shd w:val="clear" w:color="auto" w:fill="E6E6E6"/>
            <w:vAlign w:val="center"/>
          </w:tcPr>
          <w:p w14:paraId="5CFECE57" w14:textId="77777777" w:rsidR="005B0B47" w:rsidRDefault="00C2251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363ED279" w14:textId="77777777" w:rsidR="005B0B47" w:rsidRDefault="00C22510">
            <w:pPr>
              <w:jc w:val="center"/>
            </w:pPr>
            <w:r>
              <w:t>0.08</w:t>
            </w:r>
          </w:p>
        </w:tc>
      </w:tr>
    </w:tbl>
    <w:p w14:paraId="31E978DD" w14:textId="77777777" w:rsidR="005B0B47" w:rsidRDefault="00C22510">
      <w:r>
        <w:t>备注：用灰色显示的材料是非保温材料。</w:t>
      </w:r>
    </w:p>
    <w:p w14:paraId="64CE8E8C" w14:textId="77777777" w:rsidR="005B0B47" w:rsidRDefault="005B0B47"/>
    <w:p w14:paraId="633F9003" w14:textId="77777777" w:rsidR="005B0B47" w:rsidRDefault="005B0B47"/>
    <w:p w14:paraId="1884A64C" w14:textId="77777777" w:rsidR="005B0B47" w:rsidRDefault="00C22510">
      <w:pPr>
        <w:pStyle w:val="2"/>
      </w:pPr>
      <w:bookmarkStart w:id="109" w:name="_Toc65698331"/>
      <w:r>
        <w:t>变形缝构造</w:t>
      </w:r>
      <w:bookmarkEnd w:id="109"/>
    </w:p>
    <w:p w14:paraId="33EC77F8" w14:textId="77777777" w:rsidR="005B0B47" w:rsidRDefault="00C22510">
      <w:r>
        <w:t>本工程无此项内容</w:t>
      </w:r>
    </w:p>
    <w:p w14:paraId="11C32E14" w14:textId="77777777" w:rsidR="005B0B47" w:rsidRDefault="00C22510">
      <w:pPr>
        <w:pStyle w:val="2"/>
      </w:pPr>
      <w:bookmarkStart w:id="110" w:name="_Toc65698332"/>
      <w:r>
        <w:lastRenderedPageBreak/>
        <w:t>封闭阳台</w:t>
      </w:r>
      <w:bookmarkEnd w:id="110"/>
    </w:p>
    <w:p w14:paraId="07CB6599" w14:textId="77777777" w:rsidR="005B0B47" w:rsidRDefault="00C22510">
      <w:r>
        <w:t>本工程无此项内容</w:t>
      </w:r>
    </w:p>
    <w:p w14:paraId="21055821" w14:textId="77777777" w:rsidR="005B0B47" w:rsidRDefault="00C22510">
      <w:pPr>
        <w:pStyle w:val="1"/>
      </w:pPr>
      <w:bookmarkStart w:id="111" w:name="_Toc65698333"/>
      <w:r>
        <w:t>房间类型</w:t>
      </w:r>
      <w:bookmarkEnd w:id="111"/>
    </w:p>
    <w:p w14:paraId="6512B0A5" w14:textId="77777777" w:rsidR="005B0B47" w:rsidRDefault="00C22510">
      <w:pPr>
        <w:pStyle w:val="2"/>
      </w:pPr>
      <w:bookmarkStart w:id="112" w:name="_Toc65698334"/>
      <w:r>
        <w:t>房间表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B0B47" w14:paraId="37E10082" w14:textId="77777777">
        <w:tc>
          <w:tcPr>
            <w:tcW w:w="1862" w:type="dxa"/>
            <w:shd w:val="clear" w:color="auto" w:fill="E6E6E6"/>
            <w:vAlign w:val="center"/>
          </w:tcPr>
          <w:p w14:paraId="190F8ECC" w14:textId="77777777" w:rsidR="005B0B47" w:rsidRDefault="00C2251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4E5EE52" w14:textId="77777777" w:rsidR="005B0B47" w:rsidRDefault="00C2251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3F47AD6" w14:textId="77777777" w:rsidR="005B0B47" w:rsidRDefault="00C2251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5191C50" w14:textId="77777777" w:rsidR="005B0B47" w:rsidRDefault="00C2251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F600839" w14:textId="77777777" w:rsidR="005B0B47" w:rsidRDefault="00C2251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2284068" w14:textId="77777777" w:rsidR="005B0B47" w:rsidRDefault="00C2251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D3BBD7C" w14:textId="77777777" w:rsidR="005B0B47" w:rsidRDefault="00C2251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B0B47" w14:paraId="7502150B" w14:textId="77777777">
        <w:tc>
          <w:tcPr>
            <w:tcW w:w="1862" w:type="dxa"/>
            <w:shd w:val="clear" w:color="auto" w:fill="E6E6E6"/>
            <w:vAlign w:val="center"/>
          </w:tcPr>
          <w:p w14:paraId="4DDD597C" w14:textId="77777777" w:rsidR="005B0B47" w:rsidRDefault="00C22510">
            <w:r>
              <w:t>卧室</w:t>
            </w:r>
          </w:p>
        </w:tc>
        <w:tc>
          <w:tcPr>
            <w:tcW w:w="781" w:type="dxa"/>
            <w:vAlign w:val="center"/>
          </w:tcPr>
          <w:p w14:paraId="3FBED738" w14:textId="77777777" w:rsidR="005B0B47" w:rsidRDefault="00C2251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7534BC6" w14:textId="77777777" w:rsidR="005B0B47" w:rsidRDefault="00C2251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18EA8E5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08F23B5A" w14:textId="77777777" w:rsidR="005B0B47" w:rsidRDefault="00C2251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FDB9D5F" w14:textId="77777777" w:rsidR="005B0B47" w:rsidRDefault="00C2251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7312FC3" w14:textId="77777777" w:rsidR="005B0B47" w:rsidRDefault="00C22510">
            <w:pPr>
              <w:jc w:val="center"/>
            </w:pPr>
            <w:r>
              <w:t>3.8(W/</w:t>
            </w:r>
            <w:r>
              <w:t>㎡</w:t>
            </w:r>
            <w:r>
              <w:t>)</w:t>
            </w:r>
          </w:p>
        </w:tc>
      </w:tr>
      <w:tr w:rsidR="005B0B47" w14:paraId="278442A5" w14:textId="77777777">
        <w:tc>
          <w:tcPr>
            <w:tcW w:w="1862" w:type="dxa"/>
            <w:shd w:val="clear" w:color="auto" w:fill="E6E6E6"/>
            <w:vAlign w:val="center"/>
          </w:tcPr>
          <w:p w14:paraId="6BEE3297" w14:textId="77777777" w:rsidR="005B0B47" w:rsidRDefault="00C22510">
            <w:r>
              <w:t>卫生间</w:t>
            </w:r>
          </w:p>
        </w:tc>
        <w:tc>
          <w:tcPr>
            <w:tcW w:w="781" w:type="dxa"/>
            <w:vAlign w:val="center"/>
          </w:tcPr>
          <w:p w14:paraId="2C17C4C4" w14:textId="77777777" w:rsidR="005B0B47" w:rsidRDefault="00C2251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E45B10" w14:textId="77777777" w:rsidR="005B0B47" w:rsidRDefault="00C2251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1862FB5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3E103C1" w14:textId="77777777" w:rsidR="005B0B47" w:rsidRDefault="00C2251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59C426" w14:textId="77777777" w:rsidR="005B0B47" w:rsidRDefault="00C2251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0C6D91F" w14:textId="77777777" w:rsidR="005B0B47" w:rsidRDefault="00C2251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B0B47" w14:paraId="2C5A291F" w14:textId="77777777">
        <w:tc>
          <w:tcPr>
            <w:tcW w:w="1862" w:type="dxa"/>
            <w:shd w:val="clear" w:color="auto" w:fill="E6E6E6"/>
            <w:vAlign w:val="center"/>
          </w:tcPr>
          <w:p w14:paraId="17FD7941" w14:textId="77777777" w:rsidR="005B0B47" w:rsidRDefault="00C22510">
            <w:r>
              <w:t>厨房</w:t>
            </w:r>
          </w:p>
        </w:tc>
        <w:tc>
          <w:tcPr>
            <w:tcW w:w="781" w:type="dxa"/>
            <w:vAlign w:val="center"/>
          </w:tcPr>
          <w:p w14:paraId="722166C3" w14:textId="77777777" w:rsidR="005B0B47" w:rsidRDefault="00C2251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67030DE" w14:textId="77777777" w:rsidR="005B0B47" w:rsidRDefault="00C2251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90F6907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F3CE3BE" w14:textId="77777777" w:rsidR="005B0B47" w:rsidRDefault="00C2251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DF9E4AF" w14:textId="77777777" w:rsidR="005B0B47" w:rsidRDefault="00C2251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6C706BB" w14:textId="77777777" w:rsidR="005B0B47" w:rsidRDefault="00C22510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5B0B47" w14:paraId="4E9BE1E5" w14:textId="77777777">
        <w:tc>
          <w:tcPr>
            <w:tcW w:w="1862" w:type="dxa"/>
            <w:shd w:val="clear" w:color="auto" w:fill="E6E6E6"/>
            <w:vAlign w:val="center"/>
          </w:tcPr>
          <w:p w14:paraId="19E86766" w14:textId="77777777" w:rsidR="005B0B47" w:rsidRDefault="00C22510">
            <w:r>
              <w:t>封闭阳台</w:t>
            </w:r>
          </w:p>
        </w:tc>
        <w:tc>
          <w:tcPr>
            <w:tcW w:w="781" w:type="dxa"/>
            <w:vAlign w:val="center"/>
          </w:tcPr>
          <w:p w14:paraId="03D3856E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4B28A7A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0774908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B398228" w14:textId="77777777" w:rsidR="005B0B47" w:rsidRDefault="00C2251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4338F6" w14:textId="77777777" w:rsidR="005B0B47" w:rsidRDefault="00C2251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5ECF5BB" w14:textId="77777777" w:rsidR="005B0B47" w:rsidRDefault="00C2251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B0B47" w14:paraId="5E4811CE" w14:textId="77777777">
        <w:tc>
          <w:tcPr>
            <w:tcW w:w="1862" w:type="dxa"/>
            <w:shd w:val="clear" w:color="auto" w:fill="E6E6E6"/>
            <w:vAlign w:val="center"/>
          </w:tcPr>
          <w:p w14:paraId="4D35FBA9" w14:textId="77777777" w:rsidR="005B0B47" w:rsidRDefault="00C22510">
            <w:r>
              <w:t>楼梯间</w:t>
            </w:r>
          </w:p>
        </w:tc>
        <w:tc>
          <w:tcPr>
            <w:tcW w:w="781" w:type="dxa"/>
            <w:vAlign w:val="center"/>
          </w:tcPr>
          <w:p w14:paraId="2B046AB2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37E0282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43318E1" w14:textId="77777777" w:rsidR="005B0B47" w:rsidRDefault="00C2251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4E5FE7" w14:textId="77777777" w:rsidR="005B0B47" w:rsidRDefault="00C2251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C21DF9" w14:textId="77777777" w:rsidR="005B0B47" w:rsidRDefault="00C2251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604B95D" w14:textId="77777777" w:rsidR="005B0B47" w:rsidRDefault="00C2251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B0B47" w14:paraId="3AAEB34B" w14:textId="77777777">
        <w:tc>
          <w:tcPr>
            <w:tcW w:w="1862" w:type="dxa"/>
            <w:shd w:val="clear" w:color="auto" w:fill="E6E6E6"/>
            <w:vAlign w:val="center"/>
          </w:tcPr>
          <w:p w14:paraId="0DDFF0B1" w14:textId="77777777" w:rsidR="005B0B47" w:rsidRDefault="00C22510">
            <w:r>
              <w:t>空房间</w:t>
            </w:r>
          </w:p>
        </w:tc>
        <w:tc>
          <w:tcPr>
            <w:tcW w:w="781" w:type="dxa"/>
            <w:vAlign w:val="center"/>
          </w:tcPr>
          <w:p w14:paraId="63217C82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6B268A3" w14:textId="77777777" w:rsidR="005B0B47" w:rsidRDefault="00C2251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564EDC9" w14:textId="77777777" w:rsidR="005B0B47" w:rsidRDefault="00C2251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03172E" w14:textId="77777777" w:rsidR="005B0B47" w:rsidRDefault="00C22510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9D0D69" w14:textId="77777777" w:rsidR="005B0B47" w:rsidRDefault="00C2251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D185CD8" w14:textId="77777777" w:rsidR="005B0B47" w:rsidRDefault="00C2251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B0B47" w14:paraId="698D49AC" w14:textId="77777777">
        <w:tc>
          <w:tcPr>
            <w:tcW w:w="1862" w:type="dxa"/>
            <w:shd w:val="clear" w:color="auto" w:fill="E6E6E6"/>
            <w:vAlign w:val="center"/>
          </w:tcPr>
          <w:p w14:paraId="5B212281" w14:textId="77777777" w:rsidR="005B0B47" w:rsidRDefault="00C22510">
            <w:r>
              <w:t>起居室</w:t>
            </w:r>
          </w:p>
        </w:tc>
        <w:tc>
          <w:tcPr>
            <w:tcW w:w="781" w:type="dxa"/>
            <w:vAlign w:val="center"/>
          </w:tcPr>
          <w:p w14:paraId="21359C09" w14:textId="77777777" w:rsidR="005B0B47" w:rsidRDefault="00C2251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0AFD1B3" w14:textId="77777777" w:rsidR="005B0B47" w:rsidRDefault="00C2251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40C7DFF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E4A5B6E" w14:textId="77777777" w:rsidR="005B0B47" w:rsidRDefault="00C2251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A262DA" w14:textId="77777777" w:rsidR="005B0B47" w:rsidRDefault="00C2251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1B72183" w14:textId="77777777" w:rsidR="005B0B47" w:rsidRDefault="00C2251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B0B47" w14:paraId="15509F2E" w14:textId="77777777">
        <w:tc>
          <w:tcPr>
            <w:tcW w:w="1862" w:type="dxa"/>
            <w:shd w:val="clear" w:color="auto" w:fill="E6E6E6"/>
            <w:vAlign w:val="center"/>
          </w:tcPr>
          <w:p w14:paraId="6C503655" w14:textId="77777777" w:rsidR="005B0B47" w:rsidRDefault="00C22510">
            <w:r>
              <w:t>辅助房间</w:t>
            </w:r>
          </w:p>
        </w:tc>
        <w:tc>
          <w:tcPr>
            <w:tcW w:w="781" w:type="dxa"/>
            <w:vAlign w:val="center"/>
          </w:tcPr>
          <w:p w14:paraId="5C414C78" w14:textId="77777777" w:rsidR="005B0B47" w:rsidRDefault="00C2251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01F7F85" w14:textId="77777777" w:rsidR="005B0B47" w:rsidRDefault="00C2251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36BE8AE" w14:textId="77777777" w:rsidR="005B0B47" w:rsidRDefault="00C2251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DCA5379" w14:textId="77777777" w:rsidR="005B0B47" w:rsidRDefault="00C22510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5F110E4" w14:textId="77777777" w:rsidR="005B0B47" w:rsidRDefault="00C2251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C21BCB0" w14:textId="77777777" w:rsidR="005B0B47" w:rsidRDefault="00C22510">
            <w:pPr>
              <w:jc w:val="center"/>
            </w:pPr>
            <w:r>
              <w:t>3.8(W/</w:t>
            </w:r>
            <w:r>
              <w:t>㎡</w:t>
            </w:r>
            <w:r>
              <w:t>)</w:t>
            </w:r>
          </w:p>
        </w:tc>
      </w:tr>
    </w:tbl>
    <w:p w14:paraId="50F7691F" w14:textId="77777777" w:rsidR="005B0B47" w:rsidRDefault="00C22510">
      <w:pPr>
        <w:pStyle w:val="2"/>
      </w:pPr>
      <w:bookmarkStart w:id="113" w:name="_Toc65698335"/>
      <w:r>
        <w:t>作息时间表</w:t>
      </w:r>
      <w:bookmarkEnd w:id="113"/>
    </w:p>
    <w:p w14:paraId="3E88BA0E" w14:textId="77777777" w:rsidR="005B0B47" w:rsidRDefault="00C22510">
      <w:r>
        <w:t>详见附录</w:t>
      </w:r>
    </w:p>
    <w:p w14:paraId="1E56853A" w14:textId="77777777" w:rsidR="005B0B47" w:rsidRDefault="00C22510">
      <w:pPr>
        <w:pStyle w:val="1"/>
      </w:pPr>
      <w:bookmarkStart w:id="114" w:name="_Toc65698336"/>
      <w:r>
        <w:t>暖通空调系统</w:t>
      </w:r>
      <w:bookmarkEnd w:id="114"/>
    </w:p>
    <w:p w14:paraId="7841C940" w14:textId="77777777" w:rsidR="005B0B47" w:rsidRDefault="00C22510">
      <w:pPr>
        <w:pStyle w:val="2"/>
      </w:pPr>
      <w:bookmarkStart w:id="115" w:name="_Toc65698337"/>
      <w:r>
        <w:t>系统类型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B0B47" w14:paraId="15DB2F93" w14:textId="77777777">
        <w:tc>
          <w:tcPr>
            <w:tcW w:w="1131" w:type="dxa"/>
            <w:shd w:val="clear" w:color="auto" w:fill="E6E6E6"/>
            <w:vAlign w:val="center"/>
          </w:tcPr>
          <w:p w14:paraId="0ED28B86" w14:textId="77777777" w:rsidR="005B0B47" w:rsidRDefault="00C2251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E3F3D1E" w14:textId="77777777" w:rsidR="005B0B47" w:rsidRDefault="00C2251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86C89" w14:textId="77777777" w:rsidR="005B0B47" w:rsidRDefault="00C2251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0885EF" w14:textId="77777777" w:rsidR="005B0B47" w:rsidRDefault="00C2251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906E436" w14:textId="77777777" w:rsidR="005B0B47" w:rsidRDefault="00C225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86DC2E9" w14:textId="77777777" w:rsidR="005B0B47" w:rsidRDefault="00C22510">
            <w:pPr>
              <w:jc w:val="center"/>
            </w:pPr>
            <w:r>
              <w:t>包含的房间</w:t>
            </w:r>
          </w:p>
        </w:tc>
      </w:tr>
      <w:tr w:rsidR="005B0B47" w14:paraId="0E0525E2" w14:textId="77777777">
        <w:tc>
          <w:tcPr>
            <w:tcW w:w="1131" w:type="dxa"/>
            <w:vAlign w:val="center"/>
          </w:tcPr>
          <w:p w14:paraId="14BCE675" w14:textId="77777777" w:rsidR="005B0B47" w:rsidRDefault="00C22510">
            <w:r>
              <w:t>默认</w:t>
            </w:r>
          </w:p>
        </w:tc>
        <w:tc>
          <w:tcPr>
            <w:tcW w:w="1924" w:type="dxa"/>
            <w:vAlign w:val="center"/>
          </w:tcPr>
          <w:p w14:paraId="2DE1D7FE" w14:textId="77777777" w:rsidR="005B0B47" w:rsidRDefault="00C2251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4C27FBAC" w14:textId="77777777" w:rsidR="005B0B47" w:rsidRDefault="00C22510">
            <w:r>
              <w:t>2.30</w:t>
            </w:r>
          </w:p>
        </w:tc>
        <w:tc>
          <w:tcPr>
            <w:tcW w:w="848" w:type="dxa"/>
            <w:vAlign w:val="center"/>
          </w:tcPr>
          <w:p w14:paraId="34EECB81" w14:textId="77777777" w:rsidR="005B0B47" w:rsidRDefault="00C22510">
            <w:r>
              <w:t>1.90</w:t>
            </w:r>
          </w:p>
        </w:tc>
        <w:tc>
          <w:tcPr>
            <w:tcW w:w="905" w:type="dxa"/>
            <w:vAlign w:val="center"/>
          </w:tcPr>
          <w:p w14:paraId="4801DB6B" w14:textId="77777777" w:rsidR="005B0B47" w:rsidRDefault="00C22510">
            <w:r>
              <w:t>0.00</w:t>
            </w:r>
          </w:p>
        </w:tc>
        <w:tc>
          <w:tcPr>
            <w:tcW w:w="3673" w:type="dxa"/>
            <w:vAlign w:val="center"/>
          </w:tcPr>
          <w:p w14:paraId="0A4B839F" w14:textId="77777777" w:rsidR="005B0B47" w:rsidRDefault="005B0B47"/>
        </w:tc>
      </w:tr>
      <w:tr w:rsidR="005B0B47" w14:paraId="671038EF" w14:textId="77777777">
        <w:tc>
          <w:tcPr>
            <w:tcW w:w="1131" w:type="dxa"/>
            <w:vAlign w:val="center"/>
          </w:tcPr>
          <w:p w14:paraId="768B0EA3" w14:textId="77777777" w:rsidR="005B0B47" w:rsidRDefault="00C22510">
            <w:r>
              <w:t>Sys</w:t>
            </w:r>
          </w:p>
        </w:tc>
        <w:tc>
          <w:tcPr>
            <w:tcW w:w="1924" w:type="dxa"/>
            <w:vAlign w:val="center"/>
          </w:tcPr>
          <w:p w14:paraId="4FBD849E" w14:textId="77777777" w:rsidR="005B0B47" w:rsidRDefault="00C22510">
            <w:r>
              <w:t>散热器采暖</w:t>
            </w:r>
          </w:p>
        </w:tc>
        <w:tc>
          <w:tcPr>
            <w:tcW w:w="848" w:type="dxa"/>
            <w:vAlign w:val="center"/>
          </w:tcPr>
          <w:p w14:paraId="34956F8D" w14:textId="77777777" w:rsidR="005B0B47" w:rsidRDefault="00C22510">
            <w:r>
              <w:t>－</w:t>
            </w:r>
          </w:p>
        </w:tc>
        <w:tc>
          <w:tcPr>
            <w:tcW w:w="848" w:type="dxa"/>
            <w:vAlign w:val="center"/>
          </w:tcPr>
          <w:p w14:paraId="63E53901" w14:textId="77777777" w:rsidR="005B0B47" w:rsidRDefault="00C22510">
            <w:r>
              <w:t>－</w:t>
            </w:r>
          </w:p>
        </w:tc>
        <w:tc>
          <w:tcPr>
            <w:tcW w:w="905" w:type="dxa"/>
            <w:vAlign w:val="center"/>
          </w:tcPr>
          <w:p w14:paraId="6BC8D1D3" w14:textId="77777777" w:rsidR="005B0B47" w:rsidRDefault="00C22510">
            <w:r>
              <w:t>2204.78</w:t>
            </w:r>
          </w:p>
        </w:tc>
        <w:tc>
          <w:tcPr>
            <w:tcW w:w="3673" w:type="dxa"/>
            <w:vAlign w:val="center"/>
          </w:tcPr>
          <w:p w14:paraId="12266C2A" w14:textId="77777777" w:rsidR="005B0B47" w:rsidRDefault="00C22510">
            <w:r>
              <w:t>-1020(-1),-1019(-1),-1016(-1),-1015(-1),-1014(-1),-1013(-1),-1012(-1),-1011(-1),-1010(-1),-1009(-1),-1008(-1),-1007(-1),-1003(-1),-1002(-1),-1001(-1),-1004(-1),1004(1),1003(1),1002(1),1001(1),1028(1),1027(1),1026(1),1025(1),1024(1),1023(1),1020(1),1019(1),</w:t>
            </w:r>
            <w:r>
              <w:t>1018(1),1017(1),1012(1),1011(1),1010(1),1009(1),1008(1),1007(1),2008(2),2007(2),2002(2),2001(2),2004(2),2003(2),2026(2),2021(2),2025(2),2024(2),2023(2),2022(2),2020(2),2019(2),2018(2),2017(2),2016(2),2015(</w:t>
            </w:r>
            <w:r>
              <w:lastRenderedPageBreak/>
              <w:t>2),2014(2),2013(2),2012(2),2011(2),2006(2),2005(2),</w:t>
            </w:r>
            <w:r>
              <w:t>3008(3),3007(3),3002(3),3001(3),3004(3),3003(3),3026(3),3021(3),3025(3),3024(3),3023(3),3022(3),3020(3),3019(3),3018(3),3017(3),3016(3),3015(3),3014(3),3013(3),3012(3),3011(3),3006(3),3005(3),4008(4),4007(4),4002(4),4001(4),4004(4),4003(4),4026(4),4021(4),</w:t>
            </w:r>
            <w:r>
              <w:t>4025(4),4024(4),4023(4),4022(4),4020(4),4019(4),4018(4),4017(4),4016(4),4015(4),4014(4),4013(4),4012(4),4011(4),4006(4),4005(4),5008(5),5007(5),5002(5),5001(5),5004(5),5003(5),5026(5),5021(5),5025(5),5024(5),5023(5),5022(5),5020(5),5019(5),5018(5),5017(5),</w:t>
            </w:r>
            <w:r>
              <w:t>5016(5),5015(5),5014(5),5013(5),5012(5),5011(5),5006(5),5005(5),6008(6),6007(6),6002(6),6001(6),6004(6),6003(6),6026(6),6021(6),6025(6),6024(6),6023(6),6022(6),6020(6),6019(6),6018(6),6017(6),6016(6),6015(6),6014(6),6013(6),6012(6),6011(6),6006(6),6005(6)</w:t>
            </w:r>
          </w:p>
        </w:tc>
      </w:tr>
    </w:tbl>
    <w:p w14:paraId="74651312" w14:textId="77777777" w:rsidR="005B0B47" w:rsidRDefault="00C22510">
      <w:pPr>
        <w:pStyle w:val="2"/>
      </w:pPr>
      <w:bookmarkStart w:id="116" w:name="_Toc65698338"/>
      <w:r>
        <w:lastRenderedPageBreak/>
        <w:t>制冷系统</w:t>
      </w:r>
      <w:bookmarkEnd w:id="116"/>
    </w:p>
    <w:p w14:paraId="6499891B" w14:textId="77777777" w:rsidR="005B0B47" w:rsidRDefault="00C22510">
      <w:pPr>
        <w:pStyle w:val="3"/>
      </w:pPr>
      <w:bookmarkStart w:id="117" w:name="_Toc65698339"/>
      <w:r>
        <w:t>多联机</w:t>
      </w:r>
      <w:r>
        <w:t>/</w:t>
      </w:r>
      <w:r>
        <w:t>单元式空调能耗</w:t>
      </w:r>
      <w:bookmarkEnd w:id="11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B0B47" w14:paraId="478DBB1F" w14:textId="77777777">
        <w:tc>
          <w:tcPr>
            <w:tcW w:w="2196" w:type="dxa"/>
            <w:shd w:val="clear" w:color="auto" w:fill="E6E6E6"/>
            <w:vAlign w:val="center"/>
          </w:tcPr>
          <w:p w14:paraId="712DBC7A" w14:textId="77777777" w:rsidR="005B0B47" w:rsidRDefault="00C2251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2A49533" w14:textId="77777777" w:rsidR="005B0B47" w:rsidRDefault="00C2251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EFC892F" w14:textId="77777777" w:rsidR="005B0B47" w:rsidRDefault="00C2251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927D11B" w14:textId="77777777" w:rsidR="005B0B47" w:rsidRDefault="00C2251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B0B47" w14:paraId="47BFD010" w14:textId="77777777">
        <w:tc>
          <w:tcPr>
            <w:tcW w:w="2196" w:type="dxa"/>
            <w:shd w:val="clear" w:color="auto" w:fill="E6E6E6"/>
            <w:vAlign w:val="center"/>
          </w:tcPr>
          <w:p w14:paraId="23506496" w14:textId="77777777" w:rsidR="005B0B47" w:rsidRDefault="00C22510">
            <w:r>
              <w:t>默认</w:t>
            </w:r>
          </w:p>
        </w:tc>
        <w:tc>
          <w:tcPr>
            <w:tcW w:w="2190" w:type="dxa"/>
            <w:vAlign w:val="center"/>
          </w:tcPr>
          <w:p w14:paraId="5E2F9D8A" w14:textId="77777777" w:rsidR="005B0B47" w:rsidRDefault="00C22510">
            <w:r>
              <w:t>2.30</w:t>
            </w:r>
          </w:p>
        </w:tc>
        <w:tc>
          <w:tcPr>
            <w:tcW w:w="2473" w:type="dxa"/>
            <w:vAlign w:val="center"/>
          </w:tcPr>
          <w:p w14:paraId="63BBA92C" w14:textId="77777777" w:rsidR="005B0B47" w:rsidRDefault="00C22510">
            <w:r>
              <w:t>0</w:t>
            </w:r>
          </w:p>
        </w:tc>
        <w:tc>
          <w:tcPr>
            <w:tcW w:w="2473" w:type="dxa"/>
            <w:vAlign w:val="center"/>
          </w:tcPr>
          <w:p w14:paraId="3155E85C" w14:textId="77777777" w:rsidR="005B0B47" w:rsidRDefault="00C22510">
            <w:r>
              <w:t>0</w:t>
            </w:r>
          </w:p>
        </w:tc>
      </w:tr>
    </w:tbl>
    <w:p w14:paraId="249DC9F5" w14:textId="77777777" w:rsidR="005B0B47" w:rsidRDefault="00C22510">
      <w:pPr>
        <w:pStyle w:val="2"/>
      </w:pPr>
      <w:bookmarkStart w:id="118" w:name="_Toc65698340"/>
      <w:r>
        <w:t>供暖系统</w:t>
      </w:r>
      <w:bookmarkEnd w:id="118"/>
    </w:p>
    <w:p w14:paraId="5459952B" w14:textId="77777777" w:rsidR="005B0B47" w:rsidRDefault="00C22510">
      <w:pPr>
        <w:pStyle w:val="3"/>
      </w:pPr>
      <w:bookmarkStart w:id="119" w:name="_Toc65698341"/>
      <w:r>
        <w:t>市政热力系统能耗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5B0B47" w14:paraId="7C3CCD7D" w14:textId="77777777">
        <w:tc>
          <w:tcPr>
            <w:tcW w:w="1182" w:type="dxa"/>
            <w:shd w:val="clear" w:color="auto" w:fill="E6E6E6"/>
            <w:vAlign w:val="center"/>
          </w:tcPr>
          <w:p w14:paraId="0BBC724F" w14:textId="77777777" w:rsidR="005B0B47" w:rsidRDefault="00C2251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779F273" w14:textId="77777777" w:rsidR="005B0B47" w:rsidRDefault="00C2251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C5716FE" w14:textId="77777777" w:rsidR="005B0B47" w:rsidRDefault="00C2251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19F9B9" w14:textId="77777777" w:rsidR="005B0B47" w:rsidRDefault="00C2251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8DF3F7" w14:textId="77777777" w:rsidR="005B0B47" w:rsidRDefault="00C2251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7D528B0" w14:textId="77777777" w:rsidR="005B0B47" w:rsidRDefault="00C2251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786DF9A" w14:textId="77777777" w:rsidR="005B0B47" w:rsidRDefault="00C2251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5B0B47" w14:paraId="3092C036" w14:textId="77777777">
        <w:tc>
          <w:tcPr>
            <w:tcW w:w="1182" w:type="dxa"/>
            <w:vAlign w:val="center"/>
          </w:tcPr>
          <w:p w14:paraId="43A43D9B" w14:textId="77777777" w:rsidR="005B0B47" w:rsidRDefault="00C22510">
            <w:r>
              <w:t>0.92</w:t>
            </w:r>
          </w:p>
        </w:tc>
        <w:tc>
          <w:tcPr>
            <w:tcW w:w="1358" w:type="dxa"/>
            <w:vAlign w:val="center"/>
          </w:tcPr>
          <w:p w14:paraId="0EDC2D44" w14:textId="77777777" w:rsidR="005B0B47" w:rsidRDefault="00C22510">
            <w:r>
              <w:t>0.00433</w:t>
            </w:r>
          </w:p>
        </w:tc>
        <w:tc>
          <w:tcPr>
            <w:tcW w:w="1358" w:type="dxa"/>
            <w:vAlign w:val="center"/>
          </w:tcPr>
          <w:p w14:paraId="2FC147E5" w14:textId="77777777" w:rsidR="005B0B47" w:rsidRDefault="00C22510">
            <w:r>
              <w:t>45432</w:t>
            </w:r>
          </w:p>
        </w:tc>
        <w:tc>
          <w:tcPr>
            <w:tcW w:w="1358" w:type="dxa"/>
            <w:vAlign w:val="center"/>
          </w:tcPr>
          <w:p w14:paraId="24EFECE4" w14:textId="77777777" w:rsidR="005B0B47" w:rsidRDefault="00C22510">
            <w:r>
              <w:t>2.93</w:t>
            </w:r>
          </w:p>
        </w:tc>
        <w:tc>
          <w:tcPr>
            <w:tcW w:w="1358" w:type="dxa"/>
            <w:vAlign w:val="center"/>
          </w:tcPr>
          <w:p w14:paraId="235FB25C" w14:textId="77777777" w:rsidR="005B0B47" w:rsidRDefault="00C22510">
            <w:r>
              <w:t>16852</w:t>
            </w:r>
          </w:p>
        </w:tc>
        <w:tc>
          <w:tcPr>
            <w:tcW w:w="1358" w:type="dxa"/>
            <w:vAlign w:val="center"/>
          </w:tcPr>
          <w:p w14:paraId="294A2A7F" w14:textId="77777777" w:rsidR="005B0B47" w:rsidRDefault="00C22510">
            <w:r>
              <w:t>197</w:t>
            </w:r>
          </w:p>
        </w:tc>
        <w:tc>
          <w:tcPr>
            <w:tcW w:w="1358" w:type="dxa"/>
            <w:vAlign w:val="center"/>
          </w:tcPr>
          <w:p w14:paraId="1D4D1105" w14:textId="77777777" w:rsidR="005B0B47" w:rsidRDefault="00C22510">
            <w:r>
              <w:t>17049</w:t>
            </w:r>
          </w:p>
        </w:tc>
      </w:tr>
    </w:tbl>
    <w:p w14:paraId="08E4B7D4" w14:textId="77777777" w:rsidR="005B0B47" w:rsidRDefault="00C22510">
      <w:pPr>
        <w:pStyle w:val="3"/>
      </w:pPr>
      <w:bookmarkStart w:id="120" w:name="_Toc65698342"/>
      <w:r>
        <w:t>多联机</w:t>
      </w:r>
      <w:r>
        <w:t>/</w:t>
      </w:r>
      <w:r>
        <w:t>单元式热泵能耗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B0B47" w14:paraId="67E3413D" w14:textId="77777777">
        <w:tc>
          <w:tcPr>
            <w:tcW w:w="2196" w:type="dxa"/>
            <w:shd w:val="clear" w:color="auto" w:fill="E6E6E6"/>
            <w:vAlign w:val="center"/>
          </w:tcPr>
          <w:p w14:paraId="496CFC2F" w14:textId="77777777" w:rsidR="005B0B47" w:rsidRDefault="00C2251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5136B71" w14:textId="77777777" w:rsidR="005B0B47" w:rsidRDefault="00C2251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50DBC20" w14:textId="77777777" w:rsidR="005B0B47" w:rsidRDefault="00C2251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AF6C4A7" w14:textId="77777777" w:rsidR="005B0B47" w:rsidRDefault="00C2251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B0B47" w14:paraId="167B7081" w14:textId="77777777">
        <w:tc>
          <w:tcPr>
            <w:tcW w:w="2196" w:type="dxa"/>
            <w:shd w:val="clear" w:color="auto" w:fill="E6E6E6"/>
            <w:vAlign w:val="center"/>
          </w:tcPr>
          <w:p w14:paraId="144AA3B2" w14:textId="77777777" w:rsidR="005B0B47" w:rsidRDefault="00C22510">
            <w:r>
              <w:t>默认</w:t>
            </w:r>
          </w:p>
        </w:tc>
        <w:tc>
          <w:tcPr>
            <w:tcW w:w="2190" w:type="dxa"/>
            <w:vAlign w:val="center"/>
          </w:tcPr>
          <w:p w14:paraId="0E7691AC" w14:textId="77777777" w:rsidR="005B0B47" w:rsidRDefault="00C22510">
            <w:r>
              <w:t>1.90</w:t>
            </w:r>
          </w:p>
        </w:tc>
        <w:tc>
          <w:tcPr>
            <w:tcW w:w="2473" w:type="dxa"/>
            <w:vAlign w:val="center"/>
          </w:tcPr>
          <w:p w14:paraId="75BF3B30" w14:textId="77777777" w:rsidR="005B0B47" w:rsidRDefault="00C22510">
            <w:r>
              <w:t>0</w:t>
            </w:r>
          </w:p>
        </w:tc>
        <w:tc>
          <w:tcPr>
            <w:tcW w:w="2473" w:type="dxa"/>
            <w:vAlign w:val="center"/>
          </w:tcPr>
          <w:p w14:paraId="444E9A1F" w14:textId="77777777" w:rsidR="005B0B47" w:rsidRDefault="00C22510">
            <w:r>
              <w:t>0</w:t>
            </w:r>
          </w:p>
        </w:tc>
      </w:tr>
    </w:tbl>
    <w:p w14:paraId="1897C528" w14:textId="77777777" w:rsidR="005B0B47" w:rsidRDefault="00C22510">
      <w:pPr>
        <w:pStyle w:val="2"/>
      </w:pPr>
      <w:bookmarkStart w:id="121" w:name="_Toc65698343"/>
      <w:r>
        <w:lastRenderedPageBreak/>
        <w:t>空调风机</w:t>
      </w:r>
      <w:bookmarkEnd w:id="121"/>
    </w:p>
    <w:p w14:paraId="11733D2A" w14:textId="77777777" w:rsidR="005B0B47" w:rsidRDefault="00C22510">
      <w:pPr>
        <w:pStyle w:val="3"/>
      </w:pPr>
      <w:bookmarkStart w:id="122" w:name="_Toc65698344"/>
      <w:r>
        <w:t>独立新排风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B0B47" w14:paraId="4E4B9A91" w14:textId="77777777">
        <w:tc>
          <w:tcPr>
            <w:tcW w:w="1635" w:type="dxa"/>
            <w:shd w:val="clear" w:color="auto" w:fill="E6E6E6"/>
            <w:vAlign w:val="center"/>
          </w:tcPr>
          <w:p w14:paraId="0CFE3F7D" w14:textId="77777777" w:rsidR="005B0B47" w:rsidRDefault="00C2251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0D65FFA" w14:textId="77777777" w:rsidR="005B0B47" w:rsidRDefault="00C2251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B2CAAD4" w14:textId="77777777" w:rsidR="005B0B47" w:rsidRDefault="00C2251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BA2328C" w14:textId="77777777" w:rsidR="005B0B47" w:rsidRDefault="00C2251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87A1328" w14:textId="77777777" w:rsidR="005B0B47" w:rsidRDefault="00C2251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E3DA764" w14:textId="77777777" w:rsidR="005B0B47" w:rsidRDefault="00C2251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B0B47" w14:paraId="676C681E" w14:textId="77777777">
        <w:tc>
          <w:tcPr>
            <w:tcW w:w="1635" w:type="dxa"/>
            <w:vAlign w:val="center"/>
          </w:tcPr>
          <w:p w14:paraId="4575949A" w14:textId="77777777" w:rsidR="005B0B47" w:rsidRDefault="00C22510">
            <w:r>
              <w:t>默认</w:t>
            </w:r>
          </w:p>
        </w:tc>
        <w:tc>
          <w:tcPr>
            <w:tcW w:w="1415" w:type="dxa"/>
            <w:vAlign w:val="center"/>
          </w:tcPr>
          <w:p w14:paraId="4AD2AF50" w14:textId="77777777" w:rsidR="005B0B47" w:rsidRDefault="00C22510">
            <w:r>
              <w:t>0</w:t>
            </w:r>
          </w:p>
        </w:tc>
        <w:tc>
          <w:tcPr>
            <w:tcW w:w="1794" w:type="dxa"/>
            <w:vAlign w:val="center"/>
          </w:tcPr>
          <w:p w14:paraId="0F9C61F6" w14:textId="77777777" w:rsidR="005B0B47" w:rsidRDefault="00C22510">
            <w:r>
              <w:t>0.24</w:t>
            </w:r>
          </w:p>
        </w:tc>
        <w:tc>
          <w:tcPr>
            <w:tcW w:w="1522" w:type="dxa"/>
            <w:vAlign w:val="center"/>
          </w:tcPr>
          <w:p w14:paraId="7D66E24C" w14:textId="77777777" w:rsidR="005B0B47" w:rsidRDefault="00C22510">
            <w:r>
              <w:t>0</w:t>
            </w:r>
          </w:p>
        </w:tc>
        <w:tc>
          <w:tcPr>
            <w:tcW w:w="1431" w:type="dxa"/>
            <w:vAlign w:val="center"/>
          </w:tcPr>
          <w:p w14:paraId="6F0465D5" w14:textId="77777777" w:rsidR="005B0B47" w:rsidRDefault="00C22510">
            <w:r>
              <w:t>0</w:t>
            </w:r>
          </w:p>
        </w:tc>
        <w:tc>
          <w:tcPr>
            <w:tcW w:w="1533" w:type="dxa"/>
            <w:vAlign w:val="center"/>
          </w:tcPr>
          <w:p w14:paraId="16C38FB2" w14:textId="77777777" w:rsidR="005B0B47" w:rsidRDefault="00C22510">
            <w:r>
              <w:t>0</w:t>
            </w:r>
          </w:p>
        </w:tc>
      </w:tr>
      <w:tr w:rsidR="005B0B47" w14:paraId="32A03DD5" w14:textId="77777777">
        <w:tc>
          <w:tcPr>
            <w:tcW w:w="1635" w:type="dxa"/>
            <w:vAlign w:val="center"/>
          </w:tcPr>
          <w:p w14:paraId="44E3398A" w14:textId="77777777" w:rsidR="005B0B47" w:rsidRDefault="00C22510">
            <w:r>
              <w:t>Sys</w:t>
            </w:r>
          </w:p>
        </w:tc>
        <w:tc>
          <w:tcPr>
            <w:tcW w:w="1415" w:type="dxa"/>
            <w:vAlign w:val="center"/>
          </w:tcPr>
          <w:p w14:paraId="5C233986" w14:textId="77777777" w:rsidR="005B0B47" w:rsidRDefault="00C22510">
            <w:r>
              <w:t>3551</w:t>
            </w:r>
          </w:p>
        </w:tc>
        <w:tc>
          <w:tcPr>
            <w:tcW w:w="1794" w:type="dxa"/>
            <w:vAlign w:val="center"/>
          </w:tcPr>
          <w:p w14:paraId="4E62B414" w14:textId="77777777" w:rsidR="005B0B47" w:rsidRDefault="00C22510">
            <w:r>
              <w:t>0.24</w:t>
            </w:r>
          </w:p>
        </w:tc>
        <w:tc>
          <w:tcPr>
            <w:tcW w:w="1522" w:type="dxa"/>
            <w:vAlign w:val="center"/>
          </w:tcPr>
          <w:p w14:paraId="3BA33A68" w14:textId="77777777" w:rsidR="005B0B47" w:rsidRDefault="00C22510">
            <w:r>
              <w:t>852</w:t>
            </w:r>
          </w:p>
        </w:tc>
        <w:tc>
          <w:tcPr>
            <w:tcW w:w="1431" w:type="dxa"/>
            <w:vAlign w:val="center"/>
          </w:tcPr>
          <w:p w14:paraId="00048B24" w14:textId="77777777" w:rsidR="005B0B47" w:rsidRDefault="00C22510">
            <w:r>
              <w:t>3024</w:t>
            </w:r>
          </w:p>
        </w:tc>
        <w:tc>
          <w:tcPr>
            <w:tcW w:w="1533" w:type="dxa"/>
            <w:vAlign w:val="center"/>
          </w:tcPr>
          <w:p w14:paraId="495A9202" w14:textId="77777777" w:rsidR="005B0B47" w:rsidRDefault="00C22510">
            <w:r>
              <w:t>2577</w:t>
            </w:r>
          </w:p>
        </w:tc>
      </w:tr>
      <w:tr w:rsidR="005B0B47" w14:paraId="45687018" w14:textId="77777777">
        <w:tc>
          <w:tcPr>
            <w:tcW w:w="7797" w:type="dxa"/>
            <w:gridSpan w:val="5"/>
            <w:vAlign w:val="center"/>
          </w:tcPr>
          <w:p w14:paraId="4870D352" w14:textId="77777777" w:rsidR="005B0B47" w:rsidRDefault="00C22510">
            <w:r>
              <w:t>合计</w:t>
            </w:r>
          </w:p>
        </w:tc>
        <w:tc>
          <w:tcPr>
            <w:tcW w:w="1533" w:type="dxa"/>
            <w:vAlign w:val="center"/>
          </w:tcPr>
          <w:p w14:paraId="2B67BA72" w14:textId="77777777" w:rsidR="005B0B47" w:rsidRDefault="00C22510">
            <w:r>
              <w:t>2577</w:t>
            </w:r>
          </w:p>
        </w:tc>
      </w:tr>
    </w:tbl>
    <w:p w14:paraId="52A129E6" w14:textId="77777777" w:rsidR="005B0B47" w:rsidRDefault="005B0B4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B0B47" w14:paraId="6C9FA310" w14:textId="77777777">
        <w:tc>
          <w:tcPr>
            <w:tcW w:w="1681" w:type="dxa"/>
            <w:shd w:val="clear" w:color="auto" w:fill="E6E6E6"/>
            <w:vAlign w:val="center"/>
          </w:tcPr>
          <w:p w14:paraId="0BD14CF3" w14:textId="77777777" w:rsidR="005B0B47" w:rsidRDefault="00C2251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81CB6F" w14:textId="77777777" w:rsidR="005B0B47" w:rsidRDefault="00C2251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665444" w14:textId="77777777" w:rsidR="005B0B47" w:rsidRDefault="00C2251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BB80C1" w14:textId="77777777" w:rsidR="005B0B47" w:rsidRDefault="00C2251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4753F7" w14:textId="77777777" w:rsidR="005B0B47" w:rsidRDefault="00C2251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6CFB48" w14:textId="77777777" w:rsidR="005B0B47" w:rsidRDefault="00C2251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BF0B6BF" w14:textId="77777777" w:rsidR="005B0B47" w:rsidRDefault="00C2251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B0B47" w14:paraId="15C352B3" w14:textId="77777777">
        <w:tc>
          <w:tcPr>
            <w:tcW w:w="1681" w:type="dxa"/>
            <w:vAlign w:val="center"/>
          </w:tcPr>
          <w:p w14:paraId="433F894F" w14:textId="77777777" w:rsidR="005B0B47" w:rsidRDefault="00C22510">
            <w:r>
              <w:t>默认</w:t>
            </w:r>
          </w:p>
        </w:tc>
        <w:tc>
          <w:tcPr>
            <w:tcW w:w="1131" w:type="dxa"/>
            <w:vAlign w:val="center"/>
          </w:tcPr>
          <w:p w14:paraId="77837622" w14:textId="77777777" w:rsidR="005B0B47" w:rsidRDefault="00C22510">
            <w:r>
              <w:t>0</w:t>
            </w:r>
          </w:p>
        </w:tc>
        <w:tc>
          <w:tcPr>
            <w:tcW w:w="990" w:type="dxa"/>
            <w:vAlign w:val="center"/>
          </w:tcPr>
          <w:p w14:paraId="0957FFC6" w14:textId="77777777" w:rsidR="005B0B47" w:rsidRDefault="00C22510">
            <w:r>
              <w:t>0.8</w:t>
            </w:r>
          </w:p>
        </w:tc>
        <w:tc>
          <w:tcPr>
            <w:tcW w:w="1697" w:type="dxa"/>
            <w:vAlign w:val="center"/>
          </w:tcPr>
          <w:p w14:paraId="0FFC0781" w14:textId="77777777" w:rsidR="005B0B47" w:rsidRDefault="00C22510">
            <w:r>
              <w:t>0.24</w:t>
            </w:r>
          </w:p>
        </w:tc>
        <w:tc>
          <w:tcPr>
            <w:tcW w:w="1131" w:type="dxa"/>
            <w:vAlign w:val="center"/>
          </w:tcPr>
          <w:p w14:paraId="52B898A8" w14:textId="77777777" w:rsidR="005B0B47" w:rsidRDefault="00C22510">
            <w:r>
              <w:t>0</w:t>
            </w:r>
          </w:p>
        </w:tc>
        <w:tc>
          <w:tcPr>
            <w:tcW w:w="1131" w:type="dxa"/>
            <w:vAlign w:val="center"/>
          </w:tcPr>
          <w:p w14:paraId="0EC55919" w14:textId="77777777" w:rsidR="005B0B47" w:rsidRDefault="00C22510">
            <w:r>
              <w:t>0</w:t>
            </w:r>
          </w:p>
        </w:tc>
        <w:tc>
          <w:tcPr>
            <w:tcW w:w="1550" w:type="dxa"/>
            <w:vAlign w:val="center"/>
          </w:tcPr>
          <w:p w14:paraId="43F7D56B" w14:textId="77777777" w:rsidR="005B0B47" w:rsidRDefault="00C22510">
            <w:r>
              <w:t>0</w:t>
            </w:r>
          </w:p>
        </w:tc>
      </w:tr>
      <w:tr w:rsidR="005B0B47" w14:paraId="71F428E8" w14:textId="77777777">
        <w:tc>
          <w:tcPr>
            <w:tcW w:w="1681" w:type="dxa"/>
            <w:vAlign w:val="center"/>
          </w:tcPr>
          <w:p w14:paraId="014854EE" w14:textId="77777777" w:rsidR="005B0B47" w:rsidRDefault="00C22510">
            <w:r>
              <w:t>Sys</w:t>
            </w:r>
          </w:p>
        </w:tc>
        <w:tc>
          <w:tcPr>
            <w:tcW w:w="1131" w:type="dxa"/>
            <w:vAlign w:val="center"/>
          </w:tcPr>
          <w:p w14:paraId="4EEECEE8" w14:textId="77777777" w:rsidR="005B0B47" w:rsidRDefault="00C22510">
            <w:r>
              <w:t>2841</w:t>
            </w:r>
          </w:p>
        </w:tc>
        <w:tc>
          <w:tcPr>
            <w:tcW w:w="990" w:type="dxa"/>
            <w:vAlign w:val="center"/>
          </w:tcPr>
          <w:p w14:paraId="3A8466B6" w14:textId="77777777" w:rsidR="005B0B47" w:rsidRDefault="00C22510">
            <w:r>
              <w:t>0.8</w:t>
            </w:r>
          </w:p>
        </w:tc>
        <w:tc>
          <w:tcPr>
            <w:tcW w:w="1697" w:type="dxa"/>
            <w:vAlign w:val="center"/>
          </w:tcPr>
          <w:p w14:paraId="04651D8D" w14:textId="77777777" w:rsidR="005B0B47" w:rsidRDefault="00C22510">
            <w:r>
              <w:t>0.24</w:t>
            </w:r>
          </w:p>
        </w:tc>
        <w:tc>
          <w:tcPr>
            <w:tcW w:w="1131" w:type="dxa"/>
            <w:vAlign w:val="center"/>
          </w:tcPr>
          <w:p w14:paraId="362B5E00" w14:textId="77777777" w:rsidR="005B0B47" w:rsidRDefault="00C22510">
            <w:r>
              <w:t>682</w:t>
            </w:r>
          </w:p>
        </w:tc>
        <w:tc>
          <w:tcPr>
            <w:tcW w:w="1131" w:type="dxa"/>
            <w:vAlign w:val="center"/>
          </w:tcPr>
          <w:p w14:paraId="38C1ED2F" w14:textId="77777777" w:rsidR="005B0B47" w:rsidRDefault="00C22510">
            <w:r>
              <w:t>3024</w:t>
            </w:r>
          </w:p>
        </w:tc>
        <w:tc>
          <w:tcPr>
            <w:tcW w:w="1550" w:type="dxa"/>
            <w:vAlign w:val="center"/>
          </w:tcPr>
          <w:p w14:paraId="02B4ECFC" w14:textId="77777777" w:rsidR="005B0B47" w:rsidRDefault="00C22510">
            <w:r>
              <w:t>2062</w:t>
            </w:r>
          </w:p>
        </w:tc>
      </w:tr>
      <w:tr w:rsidR="005B0B47" w14:paraId="73F517A3" w14:textId="77777777">
        <w:tc>
          <w:tcPr>
            <w:tcW w:w="7761" w:type="dxa"/>
            <w:gridSpan w:val="6"/>
            <w:vAlign w:val="center"/>
          </w:tcPr>
          <w:p w14:paraId="3ED23050" w14:textId="77777777" w:rsidR="005B0B47" w:rsidRDefault="00C22510">
            <w:r>
              <w:t>合计</w:t>
            </w:r>
          </w:p>
        </w:tc>
        <w:tc>
          <w:tcPr>
            <w:tcW w:w="1550" w:type="dxa"/>
            <w:vAlign w:val="center"/>
          </w:tcPr>
          <w:p w14:paraId="20944A5A" w14:textId="77777777" w:rsidR="005B0B47" w:rsidRDefault="00C22510">
            <w:r>
              <w:t>2062</w:t>
            </w:r>
          </w:p>
        </w:tc>
      </w:tr>
    </w:tbl>
    <w:p w14:paraId="1C98CA38" w14:textId="77777777" w:rsidR="005B0B47" w:rsidRDefault="00C22510">
      <w:pPr>
        <w:pStyle w:val="1"/>
      </w:pPr>
      <w:bookmarkStart w:id="123" w:name="_Toc65698345"/>
      <w:r>
        <w:t>照明</w:t>
      </w:r>
      <w:bookmarkEnd w:id="12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B0B47" w14:paraId="4F84D14F" w14:textId="77777777">
        <w:tc>
          <w:tcPr>
            <w:tcW w:w="3135" w:type="dxa"/>
            <w:shd w:val="clear" w:color="auto" w:fill="E6E6E6"/>
            <w:vAlign w:val="center"/>
          </w:tcPr>
          <w:p w14:paraId="2C927F84" w14:textId="77777777" w:rsidR="005B0B47" w:rsidRDefault="00C2251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B32B523" w14:textId="77777777" w:rsidR="005B0B47" w:rsidRDefault="00C2251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5BAC73" w14:textId="77777777" w:rsidR="005B0B47" w:rsidRDefault="00C2251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EF37C1C" w14:textId="77777777" w:rsidR="005B0B47" w:rsidRDefault="00C2251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DED3130" w14:textId="77777777" w:rsidR="005B0B47" w:rsidRDefault="00C2251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B0B47" w14:paraId="19DF08D1" w14:textId="77777777">
        <w:tc>
          <w:tcPr>
            <w:tcW w:w="3135" w:type="dxa"/>
            <w:vAlign w:val="center"/>
          </w:tcPr>
          <w:p w14:paraId="355E997E" w14:textId="77777777" w:rsidR="005B0B47" w:rsidRDefault="00C22510">
            <w:r>
              <w:t>卧室</w:t>
            </w:r>
          </w:p>
        </w:tc>
        <w:tc>
          <w:tcPr>
            <w:tcW w:w="1697" w:type="dxa"/>
            <w:vAlign w:val="center"/>
          </w:tcPr>
          <w:p w14:paraId="09334FCB" w14:textId="77777777" w:rsidR="005B0B47" w:rsidRDefault="00C22510">
            <w:r>
              <w:t>6.39</w:t>
            </w:r>
          </w:p>
        </w:tc>
        <w:tc>
          <w:tcPr>
            <w:tcW w:w="1131" w:type="dxa"/>
            <w:vAlign w:val="center"/>
          </w:tcPr>
          <w:p w14:paraId="1088CA22" w14:textId="77777777" w:rsidR="005B0B47" w:rsidRDefault="00C22510">
            <w:r>
              <w:t>48</w:t>
            </w:r>
          </w:p>
        </w:tc>
        <w:tc>
          <w:tcPr>
            <w:tcW w:w="1522" w:type="dxa"/>
            <w:vAlign w:val="center"/>
          </w:tcPr>
          <w:p w14:paraId="6ABF3458" w14:textId="77777777" w:rsidR="005B0B47" w:rsidRDefault="00C22510">
            <w:r>
              <w:t>681</w:t>
            </w:r>
          </w:p>
        </w:tc>
        <w:tc>
          <w:tcPr>
            <w:tcW w:w="1862" w:type="dxa"/>
            <w:vAlign w:val="center"/>
          </w:tcPr>
          <w:p w14:paraId="44480470" w14:textId="77777777" w:rsidR="005B0B47" w:rsidRDefault="00C22510">
            <w:r>
              <w:t>4351</w:t>
            </w:r>
          </w:p>
        </w:tc>
      </w:tr>
      <w:tr w:rsidR="005B0B47" w14:paraId="2F7DF90F" w14:textId="77777777">
        <w:tc>
          <w:tcPr>
            <w:tcW w:w="3135" w:type="dxa"/>
            <w:vAlign w:val="center"/>
          </w:tcPr>
          <w:p w14:paraId="1C620262" w14:textId="77777777" w:rsidR="005B0B47" w:rsidRDefault="00C22510">
            <w:r>
              <w:t>卫生间</w:t>
            </w:r>
          </w:p>
        </w:tc>
        <w:tc>
          <w:tcPr>
            <w:tcW w:w="1697" w:type="dxa"/>
            <w:vAlign w:val="center"/>
          </w:tcPr>
          <w:p w14:paraId="770235E0" w14:textId="77777777" w:rsidR="005B0B47" w:rsidRDefault="00C22510">
            <w:r>
              <w:t>15.33</w:t>
            </w:r>
          </w:p>
        </w:tc>
        <w:tc>
          <w:tcPr>
            <w:tcW w:w="1131" w:type="dxa"/>
            <w:vAlign w:val="center"/>
          </w:tcPr>
          <w:p w14:paraId="2AD9CF22" w14:textId="77777777" w:rsidR="005B0B47" w:rsidRDefault="00C22510">
            <w:r>
              <w:t>24</w:t>
            </w:r>
          </w:p>
        </w:tc>
        <w:tc>
          <w:tcPr>
            <w:tcW w:w="1522" w:type="dxa"/>
            <w:vAlign w:val="center"/>
          </w:tcPr>
          <w:p w14:paraId="00EC0F77" w14:textId="77777777" w:rsidR="005B0B47" w:rsidRDefault="00C22510">
            <w:r>
              <w:t>136</w:t>
            </w:r>
          </w:p>
        </w:tc>
        <w:tc>
          <w:tcPr>
            <w:tcW w:w="1862" w:type="dxa"/>
            <w:vAlign w:val="center"/>
          </w:tcPr>
          <w:p w14:paraId="7B19FFF9" w14:textId="77777777" w:rsidR="005B0B47" w:rsidRDefault="00C22510">
            <w:r>
              <w:t>2086</w:t>
            </w:r>
          </w:p>
        </w:tc>
      </w:tr>
      <w:tr w:rsidR="005B0B47" w14:paraId="5BA6B15E" w14:textId="77777777">
        <w:tc>
          <w:tcPr>
            <w:tcW w:w="3135" w:type="dxa"/>
            <w:vAlign w:val="center"/>
          </w:tcPr>
          <w:p w14:paraId="0EC86E5F" w14:textId="77777777" w:rsidR="005B0B47" w:rsidRDefault="00C22510">
            <w:r>
              <w:t>厨房</w:t>
            </w:r>
          </w:p>
        </w:tc>
        <w:tc>
          <w:tcPr>
            <w:tcW w:w="1697" w:type="dxa"/>
            <w:vAlign w:val="center"/>
          </w:tcPr>
          <w:p w14:paraId="3A3EF5A6" w14:textId="77777777" w:rsidR="005B0B47" w:rsidRDefault="00C22510">
            <w:r>
              <w:t>15.33</w:t>
            </w:r>
          </w:p>
        </w:tc>
        <w:tc>
          <w:tcPr>
            <w:tcW w:w="1131" w:type="dxa"/>
            <w:vAlign w:val="center"/>
          </w:tcPr>
          <w:p w14:paraId="1C62B18E" w14:textId="77777777" w:rsidR="005B0B47" w:rsidRDefault="00C22510">
            <w:r>
              <w:t>22</w:t>
            </w:r>
          </w:p>
        </w:tc>
        <w:tc>
          <w:tcPr>
            <w:tcW w:w="1522" w:type="dxa"/>
            <w:vAlign w:val="center"/>
          </w:tcPr>
          <w:p w14:paraId="11425CAC" w14:textId="77777777" w:rsidR="005B0B47" w:rsidRDefault="00C22510">
            <w:r>
              <w:t>159</w:t>
            </w:r>
          </w:p>
        </w:tc>
        <w:tc>
          <w:tcPr>
            <w:tcW w:w="1862" w:type="dxa"/>
            <w:vAlign w:val="center"/>
          </w:tcPr>
          <w:p w14:paraId="39E9DBEC" w14:textId="77777777" w:rsidR="005B0B47" w:rsidRDefault="00C22510">
            <w:r>
              <w:t>2440</w:t>
            </w:r>
          </w:p>
        </w:tc>
      </w:tr>
      <w:tr w:rsidR="005B0B47" w14:paraId="5EE270E3" w14:textId="77777777">
        <w:tc>
          <w:tcPr>
            <w:tcW w:w="3135" w:type="dxa"/>
            <w:vAlign w:val="center"/>
          </w:tcPr>
          <w:p w14:paraId="24EF4BAD" w14:textId="77777777" w:rsidR="005B0B47" w:rsidRDefault="00C22510">
            <w:r>
              <w:t>封闭阳台</w:t>
            </w:r>
          </w:p>
        </w:tc>
        <w:tc>
          <w:tcPr>
            <w:tcW w:w="1697" w:type="dxa"/>
            <w:vAlign w:val="center"/>
          </w:tcPr>
          <w:p w14:paraId="0B36EE3D" w14:textId="77777777" w:rsidR="005B0B47" w:rsidRDefault="00C22510">
            <w:r>
              <w:t>12.05</w:t>
            </w:r>
          </w:p>
        </w:tc>
        <w:tc>
          <w:tcPr>
            <w:tcW w:w="1131" w:type="dxa"/>
            <w:vAlign w:val="center"/>
          </w:tcPr>
          <w:p w14:paraId="555E4B16" w14:textId="77777777" w:rsidR="005B0B47" w:rsidRDefault="00C22510">
            <w:r>
              <w:t>4</w:t>
            </w:r>
          </w:p>
        </w:tc>
        <w:tc>
          <w:tcPr>
            <w:tcW w:w="1522" w:type="dxa"/>
            <w:vAlign w:val="center"/>
          </w:tcPr>
          <w:p w14:paraId="1D737C49" w14:textId="77777777" w:rsidR="005B0B47" w:rsidRDefault="00C22510">
            <w:r>
              <w:t>32</w:t>
            </w:r>
          </w:p>
        </w:tc>
        <w:tc>
          <w:tcPr>
            <w:tcW w:w="1862" w:type="dxa"/>
            <w:vAlign w:val="center"/>
          </w:tcPr>
          <w:p w14:paraId="7273C892" w14:textId="77777777" w:rsidR="005B0B47" w:rsidRDefault="00C22510">
            <w:r>
              <w:t>390</w:t>
            </w:r>
          </w:p>
        </w:tc>
      </w:tr>
      <w:tr w:rsidR="005B0B47" w14:paraId="041F62FE" w14:textId="77777777">
        <w:tc>
          <w:tcPr>
            <w:tcW w:w="3135" w:type="dxa"/>
            <w:vAlign w:val="center"/>
          </w:tcPr>
          <w:p w14:paraId="3011AB61" w14:textId="77777777" w:rsidR="005B0B47" w:rsidRDefault="00C22510">
            <w:r>
              <w:t>楼梯间</w:t>
            </w:r>
          </w:p>
        </w:tc>
        <w:tc>
          <w:tcPr>
            <w:tcW w:w="1697" w:type="dxa"/>
            <w:vAlign w:val="center"/>
          </w:tcPr>
          <w:p w14:paraId="30E865D5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5E975BB1" w14:textId="77777777" w:rsidR="005B0B47" w:rsidRDefault="00C22510">
            <w:r>
              <w:t>14</w:t>
            </w:r>
          </w:p>
        </w:tc>
        <w:tc>
          <w:tcPr>
            <w:tcW w:w="1522" w:type="dxa"/>
            <w:vAlign w:val="center"/>
          </w:tcPr>
          <w:p w14:paraId="6FA581CB" w14:textId="77777777" w:rsidR="005B0B47" w:rsidRDefault="00C22510">
            <w:r>
              <w:t>249</w:t>
            </w:r>
          </w:p>
        </w:tc>
        <w:tc>
          <w:tcPr>
            <w:tcW w:w="1862" w:type="dxa"/>
            <w:vAlign w:val="center"/>
          </w:tcPr>
          <w:p w14:paraId="3B71498C" w14:textId="77777777" w:rsidR="005B0B47" w:rsidRDefault="00C22510">
            <w:r>
              <w:t>0</w:t>
            </w:r>
          </w:p>
        </w:tc>
      </w:tr>
      <w:tr w:rsidR="005B0B47" w14:paraId="67D04DE0" w14:textId="77777777">
        <w:tc>
          <w:tcPr>
            <w:tcW w:w="3135" w:type="dxa"/>
            <w:vAlign w:val="center"/>
          </w:tcPr>
          <w:p w14:paraId="432569AA" w14:textId="77777777" w:rsidR="005B0B47" w:rsidRDefault="00C22510">
            <w:r>
              <w:t>空房间</w:t>
            </w:r>
          </w:p>
        </w:tc>
        <w:tc>
          <w:tcPr>
            <w:tcW w:w="1697" w:type="dxa"/>
            <w:vAlign w:val="center"/>
          </w:tcPr>
          <w:p w14:paraId="0D536BDD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545DAD3D" w14:textId="77777777" w:rsidR="005B0B47" w:rsidRDefault="00C22510">
            <w:r>
              <w:t>48</w:t>
            </w:r>
          </w:p>
        </w:tc>
        <w:tc>
          <w:tcPr>
            <w:tcW w:w="1522" w:type="dxa"/>
            <w:vAlign w:val="center"/>
          </w:tcPr>
          <w:p w14:paraId="28CBE097" w14:textId="77777777" w:rsidR="005B0B47" w:rsidRDefault="00C22510">
            <w:r>
              <w:t>218</w:t>
            </w:r>
          </w:p>
        </w:tc>
        <w:tc>
          <w:tcPr>
            <w:tcW w:w="1862" w:type="dxa"/>
            <w:vAlign w:val="center"/>
          </w:tcPr>
          <w:p w14:paraId="3073DC1F" w14:textId="77777777" w:rsidR="005B0B47" w:rsidRDefault="00C22510">
            <w:r>
              <w:t>0</w:t>
            </w:r>
          </w:p>
        </w:tc>
      </w:tr>
      <w:tr w:rsidR="005B0B47" w14:paraId="0117E18D" w14:textId="77777777">
        <w:tc>
          <w:tcPr>
            <w:tcW w:w="3135" w:type="dxa"/>
            <w:vAlign w:val="center"/>
          </w:tcPr>
          <w:p w14:paraId="3D48888E" w14:textId="77777777" w:rsidR="005B0B47" w:rsidRDefault="00C22510">
            <w:r>
              <w:t>起居室</w:t>
            </w:r>
          </w:p>
        </w:tc>
        <w:tc>
          <w:tcPr>
            <w:tcW w:w="1697" w:type="dxa"/>
            <w:vAlign w:val="center"/>
          </w:tcPr>
          <w:p w14:paraId="22AB84EE" w14:textId="77777777" w:rsidR="005B0B47" w:rsidRDefault="00C22510">
            <w:r>
              <w:t>12.05</w:t>
            </w:r>
          </w:p>
        </w:tc>
        <w:tc>
          <w:tcPr>
            <w:tcW w:w="1131" w:type="dxa"/>
            <w:vAlign w:val="center"/>
          </w:tcPr>
          <w:p w14:paraId="29177408" w14:textId="77777777" w:rsidR="005B0B47" w:rsidRDefault="00C22510">
            <w:r>
              <w:t>24</w:t>
            </w:r>
          </w:p>
        </w:tc>
        <w:tc>
          <w:tcPr>
            <w:tcW w:w="1522" w:type="dxa"/>
            <w:vAlign w:val="center"/>
          </w:tcPr>
          <w:p w14:paraId="03CB1B05" w14:textId="77777777" w:rsidR="005B0B47" w:rsidRDefault="00C22510">
            <w:r>
              <w:t>1179</w:t>
            </w:r>
          </w:p>
        </w:tc>
        <w:tc>
          <w:tcPr>
            <w:tcW w:w="1862" w:type="dxa"/>
            <w:vAlign w:val="center"/>
          </w:tcPr>
          <w:p w14:paraId="21D84691" w14:textId="77777777" w:rsidR="005B0B47" w:rsidRDefault="00C22510">
            <w:r>
              <w:t>14197</w:t>
            </w:r>
          </w:p>
        </w:tc>
      </w:tr>
      <w:tr w:rsidR="005B0B47" w14:paraId="3F3F255B" w14:textId="77777777">
        <w:tc>
          <w:tcPr>
            <w:tcW w:w="3135" w:type="dxa"/>
            <w:vAlign w:val="center"/>
          </w:tcPr>
          <w:p w14:paraId="0C348C88" w14:textId="77777777" w:rsidR="005B0B47" w:rsidRDefault="00C22510">
            <w:r>
              <w:t>辅助房间</w:t>
            </w:r>
          </w:p>
        </w:tc>
        <w:tc>
          <w:tcPr>
            <w:tcW w:w="1697" w:type="dxa"/>
            <w:vAlign w:val="center"/>
          </w:tcPr>
          <w:p w14:paraId="56FFFA9F" w14:textId="77777777" w:rsidR="005B0B47" w:rsidRDefault="00C22510">
            <w:r>
              <w:t>2.92</w:t>
            </w:r>
          </w:p>
        </w:tc>
        <w:tc>
          <w:tcPr>
            <w:tcW w:w="1131" w:type="dxa"/>
            <w:vAlign w:val="center"/>
          </w:tcPr>
          <w:p w14:paraId="353E9A77" w14:textId="77777777" w:rsidR="005B0B47" w:rsidRDefault="00C22510">
            <w:r>
              <w:t>38</w:t>
            </w:r>
          </w:p>
        </w:tc>
        <w:tc>
          <w:tcPr>
            <w:tcW w:w="1522" w:type="dxa"/>
            <w:vAlign w:val="center"/>
          </w:tcPr>
          <w:p w14:paraId="3DB88A38" w14:textId="77777777" w:rsidR="005B0B47" w:rsidRDefault="00C22510">
            <w:r>
              <w:t>412</w:t>
            </w:r>
          </w:p>
        </w:tc>
        <w:tc>
          <w:tcPr>
            <w:tcW w:w="1862" w:type="dxa"/>
            <w:vAlign w:val="center"/>
          </w:tcPr>
          <w:p w14:paraId="6B9B48A7" w14:textId="77777777" w:rsidR="005B0B47" w:rsidRDefault="00C22510">
            <w:r>
              <w:t>1203</w:t>
            </w:r>
          </w:p>
        </w:tc>
      </w:tr>
      <w:tr w:rsidR="005B0B47" w14:paraId="61F8945A" w14:textId="77777777">
        <w:tc>
          <w:tcPr>
            <w:tcW w:w="7485" w:type="dxa"/>
            <w:gridSpan w:val="4"/>
            <w:vAlign w:val="center"/>
          </w:tcPr>
          <w:p w14:paraId="7488E31B" w14:textId="77777777" w:rsidR="005B0B47" w:rsidRDefault="00C22510">
            <w:r>
              <w:t>总计</w:t>
            </w:r>
          </w:p>
        </w:tc>
        <w:tc>
          <w:tcPr>
            <w:tcW w:w="1862" w:type="dxa"/>
            <w:vAlign w:val="center"/>
          </w:tcPr>
          <w:p w14:paraId="427D74DA" w14:textId="77777777" w:rsidR="005B0B47" w:rsidRDefault="00C22510">
            <w:r>
              <w:t>24667</w:t>
            </w:r>
          </w:p>
        </w:tc>
      </w:tr>
    </w:tbl>
    <w:p w14:paraId="186033A3" w14:textId="77777777" w:rsidR="005B0B47" w:rsidRDefault="00C22510">
      <w:pPr>
        <w:pStyle w:val="1"/>
      </w:pPr>
      <w:bookmarkStart w:id="124" w:name="_Toc65698346"/>
      <w:r>
        <w:t>插座设备</w:t>
      </w:r>
      <w:bookmarkEnd w:id="12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B0B47" w14:paraId="28196ED5" w14:textId="77777777">
        <w:tc>
          <w:tcPr>
            <w:tcW w:w="3135" w:type="dxa"/>
            <w:shd w:val="clear" w:color="auto" w:fill="E6E6E6"/>
            <w:vAlign w:val="center"/>
          </w:tcPr>
          <w:p w14:paraId="3DA9C01E" w14:textId="77777777" w:rsidR="005B0B47" w:rsidRDefault="00C2251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43C18D0" w14:textId="77777777" w:rsidR="005B0B47" w:rsidRDefault="00C2251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90BC35" w14:textId="77777777" w:rsidR="005B0B47" w:rsidRDefault="00C2251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B90EC29" w14:textId="77777777" w:rsidR="005B0B47" w:rsidRDefault="00C2251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C0AF80" w14:textId="77777777" w:rsidR="005B0B47" w:rsidRDefault="00C2251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B0B47" w14:paraId="4829C216" w14:textId="77777777">
        <w:tc>
          <w:tcPr>
            <w:tcW w:w="3135" w:type="dxa"/>
            <w:vAlign w:val="center"/>
          </w:tcPr>
          <w:p w14:paraId="72BDB718" w14:textId="77777777" w:rsidR="005B0B47" w:rsidRDefault="00C22510">
            <w:r>
              <w:t>卧室</w:t>
            </w:r>
          </w:p>
        </w:tc>
        <w:tc>
          <w:tcPr>
            <w:tcW w:w="1697" w:type="dxa"/>
            <w:vAlign w:val="center"/>
          </w:tcPr>
          <w:p w14:paraId="73260C20" w14:textId="77777777" w:rsidR="005B0B47" w:rsidRDefault="00C22510">
            <w:r>
              <w:t>5.55</w:t>
            </w:r>
          </w:p>
        </w:tc>
        <w:tc>
          <w:tcPr>
            <w:tcW w:w="1131" w:type="dxa"/>
            <w:vAlign w:val="center"/>
          </w:tcPr>
          <w:p w14:paraId="15AC23EF" w14:textId="77777777" w:rsidR="005B0B47" w:rsidRDefault="00C22510">
            <w:r>
              <w:t>48</w:t>
            </w:r>
          </w:p>
        </w:tc>
        <w:tc>
          <w:tcPr>
            <w:tcW w:w="1522" w:type="dxa"/>
            <w:vAlign w:val="center"/>
          </w:tcPr>
          <w:p w14:paraId="07EB487E" w14:textId="77777777" w:rsidR="005B0B47" w:rsidRDefault="00C22510">
            <w:r>
              <w:t>681</w:t>
            </w:r>
          </w:p>
        </w:tc>
        <w:tc>
          <w:tcPr>
            <w:tcW w:w="1862" w:type="dxa"/>
            <w:vAlign w:val="center"/>
          </w:tcPr>
          <w:p w14:paraId="6848B3E2" w14:textId="77777777" w:rsidR="005B0B47" w:rsidRDefault="00C22510">
            <w:r>
              <w:t>3779</w:t>
            </w:r>
          </w:p>
        </w:tc>
      </w:tr>
      <w:tr w:rsidR="005B0B47" w14:paraId="13A70445" w14:textId="77777777">
        <w:tc>
          <w:tcPr>
            <w:tcW w:w="3135" w:type="dxa"/>
            <w:vAlign w:val="center"/>
          </w:tcPr>
          <w:p w14:paraId="0507AFCB" w14:textId="77777777" w:rsidR="005B0B47" w:rsidRDefault="00C22510">
            <w:r>
              <w:t>卫生间</w:t>
            </w:r>
          </w:p>
        </w:tc>
        <w:tc>
          <w:tcPr>
            <w:tcW w:w="1697" w:type="dxa"/>
            <w:vAlign w:val="center"/>
          </w:tcPr>
          <w:p w14:paraId="12EFC482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135266D4" w14:textId="77777777" w:rsidR="005B0B47" w:rsidRDefault="00C22510">
            <w:r>
              <w:t>24</w:t>
            </w:r>
          </w:p>
        </w:tc>
        <w:tc>
          <w:tcPr>
            <w:tcW w:w="1522" w:type="dxa"/>
            <w:vAlign w:val="center"/>
          </w:tcPr>
          <w:p w14:paraId="5B3F7DF3" w14:textId="77777777" w:rsidR="005B0B47" w:rsidRDefault="00C22510">
            <w:r>
              <w:t>136</w:t>
            </w:r>
          </w:p>
        </w:tc>
        <w:tc>
          <w:tcPr>
            <w:tcW w:w="1862" w:type="dxa"/>
            <w:vAlign w:val="center"/>
          </w:tcPr>
          <w:p w14:paraId="2DCFB031" w14:textId="77777777" w:rsidR="005B0B47" w:rsidRDefault="00C22510">
            <w:r>
              <w:t>0</w:t>
            </w:r>
          </w:p>
        </w:tc>
      </w:tr>
      <w:tr w:rsidR="005B0B47" w14:paraId="14E854B8" w14:textId="77777777">
        <w:tc>
          <w:tcPr>
            <w:tcW w:w="3135" w:type="dxa"/>
            <w:vAlign w:val="center"/>
          </w:tcPr>
          <w:p w14:paraId="095B94F3" w14:textId="77777777" w:rsidR="005B0B47" w:rsidRDefault="00C22510">
            <w:r>
              <w:t>厨房</w:t>
            </w:r>
          </w:p>
        </w:tc>
        <w:tc>
          <w:tcPr>
            <w:tcW w:w="1697" w:type="dxa"/>
            <w:vAlign w:val="center"/>
          </w:tcPr>
          <w:p w14:paraId="196DE581" w14:textId="77777777" w:rsidR="005B0B47" w:rsidRDefault="00C22510">
            <w:r>
              <w:t>210.24</w:t>
            </w:r>
          </w:p>
        </w:tc>
        <w:tc>
          <w:tcPr>
            <w:tcW w:w="1131" w:type="dxa"/>
            <w:vAlign w:val="center"/>
          </w:tcPr>
          <w:p w14:paraId="280A3452" w14:textId="77777777" w:rsidR="005B0B47" w:rsidRDefault="00C22510">
            <w:r>
              <w:t>22</w:t>
            </w:r>
          </w:p>
        </w:tc>
        <w:tc>
          <w:tcPr>
            <w:tcW w:w="1522" w:type="dxa"/>
            <w:vAlign w:val="center"/>
          </w:tcPr>
          <w:p w14:paraId="2A85F8F2" w14:textId="77777777" w:rsidR="005B0B47" w:rsidRDefault="00C22510">
            <w:r>
              <w:t>159</w:t>
            </w:r>
          </w:p>
        </w:tc>
        <w:tc>
          <w:tcPr>
            <w:tcW w:w="1862" w:type="dxa"/>
            <w:vAlign w:val="center"/>
          </w:tcPr>
          <w:p w14:paraId="70AC1681" w14:textId="77777777" w:rsidR="005B0B47" w:rsidRDefault="00C22510">
            <w:r>
              <w:t>33466</w:t>
            </w:r>
          </w:p>
        </w:tc>
      </w:tr>
      <w:tr w:rsidR="005B0B47" w14:paraId="0A04BB37" w14:textId="77777777">
        <w:tc>
          <w:tcPr>
            <w:tcW w:w="3135" w:type="dxa"/>
            <w:vAlign w:val="center"/>
          </w:tcPr>
          <w:p w14:paraId="3006C214" w14:textId="77777777" w:rsidR="005B0B47" w:rsidRDefault="00C22510">
            <w:r>
              <w:t>封闭阳台</w:t>
            </w:r>
          </w:p>
        </w:tc>
        <w:tc>
          <w:tcPr>
            <w:tcW w:w="1697" w:type="dxa"/>
            <w:vAlign w:val="center"/>
          </w:tcPr>
          <w:p w14:paraId="0E504BB1" w14:textId="77777777" w:rsidR="005B0B47" w:rsidRDefault="00C22510">
            <w:r>
              <w:t>18.21</w:t>
            </w:r>
          </w:p>
        </w:tc>
        <w:tc>
          <w:tcPr>
            <w:tcW w:w="1131" w:type="dxa"/>
            <w:vAlign w:val="center"/>
          </w:tcPr>
          <w:p w14:paraId="39747149" w14:textId="77777777" w:rsidR="005B0B47" w:rsidRDefault="00C22510">
            <w:r>
              <w:t>4</w:t>
            </w:r>
          </w:p>
        </w:tc>
        <w:tc>
          <w:tcPr>
            <w:tcW w:w="1522" w:type="dxa"/>
            <w:vAlign w:val="center"/>
          </w:tcPr>
          <w:p w14:paraId="432AC8E6" w14:textId="77777777" w:rsidR="005B0B47" w:rsidRDefault="00C22510">
            <w:r>
              <w:t>32</w:t>
            </w:r>
          </w:p>
        </w:tc>
        <w:tc>
          <w:tcPr>
            <w:tcW w:w="1862" w:type="dxa"/>
            <w:vAlign w:val="center"/>
          </w:tcPr>
          <w:p w14:paraId="5B69EF0D" w14:textId="77777777" w:rsidR="005B0B47" w:rsidRDefault="00C22510">
            <w:r>
              <w:t>590</w:t>
            </w:r>
          </w:p>
        </w:tc>
      </w:tr>
      <w:tr w:rsidR="005B0B47" w14:paraId="6B83A0BF" w14:textId="77777777">
        <w:tc>
          <w:tcPr>
            <w:tcW w:w="3135" w:type="dxa"/>
            <w:vAlign w:val="center"/>
          </w:tcPr>
          <w:p w14:paraId="728ED943" w14:textId="77777777" w:rsidR="005B0B47" w:rsidRDefault="00C22510">
            <w:r>
              <w:t>楼梯间</w:t>
            </w:r>
          </w:p>
        </w:tc>
        <w:tc>
          <w:tcPr>
            <w:tcW w:w="1697" w:type="dxa"/>
            <w:vAlign w:val="center"/>
          </w:tcPr>
          <w:p w14:paraId="6D31C697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299C7463" w14:textId="77777777" w:rsidR="005B0B47" w:rsidRDefault="00C22510">
            <w:r>
              <w:t>14</w:t>
            </w:r>
          </w:p>
        </w:tc>
        <w:tc>
          <w:tcPr>
            <w:tcW w:w="1522" w:type="dxa"/>
            <w:vAlign w:val="center"/>
          </w:tcPr>
          <w:p w14:paraId="7229B23C" w14:textId="77777777" w:rsidR="005B0B47" w:rsidRDefault="00C22510">
            <w:r>
              <w:t>249</w:t>
            </w:r>
          </w:p>
        </w:tc>
        <w:tc>
          <w:tcPr>
            <w:tcW w:w="1862" w:type="dxa"/>
            <w:vAlign w:val="center"/>
          </w:tcPr>
          <w:p w14:paraId="44A79172" w14:textId="77777777" w:rsidR="005B0B47" w:rsidRDefault="00C22510">
            <w:r>
              <w:t>0</w:t>
            </w:r>
          </w:p>
        </w:tc>
      </w:tr>
      <w:tr w:rsidR="005B0B47" w14:paraId="7A85D298" w14:textId="77777777">
        <w:tc>
          <w:tcPr>
            <w:tcW w:w="3135" w:type="dxa"/>
            <w:vAlign w:val="center"/>
          </w:tcPr>
          <w:p w14:paraId="33BAB387" w14:textId="77777777" w:rsidR="005B0B47" w:rsidRDefault="00C22510">
            <w:r>
              <w:t>空房间</w:t>
            </w:r>
          </w:p>
        </w:tc>
        <w:tc>
          <w:tcPr>
            <w:tcW w:w="1697" w:type="dxa"/>
            <w:vAlign w:val="center"/>
          </w:tcPr>
          <w:p w14:paraId="1C860A80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5D4D9CC7" w14:textId="77777777" w:rsidR="005B0B47" w:rsidRDefault="00C22510">
            <w:r>
              <w:t>48</w:t>
            </w:r>
          </w:p>
        </w:tc>
        <w:tc>
          <w:tcPr>
            <w:tcW w:w="1522" w:type="dxa"/>
            <w:vAlign w:val="center"/>
          </w:tcPr>
          <w:p w14:paraId="058454B0" w14:textId="77777777" w:rsidR="005B0B47" w:rsidRDefault="00C22510">
            <w:r>
              <w:t>218</w:t>
            </w:r>
          </w:p>
        </w:tc>
        <w:tc>
          <w:tcPr>
            <w:tcW w:w="1862" w:type="dxa"/>
            <w:vAlign w:val="center"/>
          </w:tcPr>
          <w:p w14:paraId="40B1A7F9" w14:textId="77777777" w:rsidR="005B0B47" w:rsidRDefault="00C22510">
            <w:r>
              <w:t>0</w:t>
            </w:r>
          </w:p>
        </w:tc>
      </w:tr>
      <w:tr w:rsidR="005B0B47" w14:paraId="7097FFF0" w14:textId="77777777">
        <w:tc>
          <w:tcPr>
            <w:tcW w:w="3135" w:type="dxa"/>
            <w:vAlign w:val="center"/>
          </w:tcPr>
          <w:p w14:paraId="7AED1AEF" w14:textId="77777777" w:rsidR="005B0B47" w:rsidRDefault="00C22510">
            <w:r>
              <w:t>起居室</w:t>
            </w:r>
          </w:p>
        </w:tc>
        <w:tc>
          <w:tcPr>
            <w:tcW w:w="1697" w:type="dxa"/>
            <w:vAlign w:val="center"/>
          </w:tcPr>
          <w:p w14:paraId="752F3DA1" w14:textId="77777777" w:rsidR="005B0B47" w:rsidRDefault="00C22510">
            <w:r>
              <w:t>18.21</w:t>
            </w:r>
          </w:p>
        </w:tc>
        <w:tc>
          <w:tcPr>
            <w:tcW w:w="1131" w:type="dxa"/>
            <w:vAlign w:val="center"/>
          </w:tcPr>
          <w:p w14:paraId="305C3E9A" w14:textId="77777777" w:rsidR="005B0B47" w:rsidRDefault="00C22510">
            <w:r>
              <w:t>24</w:t>
            </w:r>
          </w:p>
        </w:tc>
        <w:tc>
          <w:tcPr>
            <w:tcW w:w="1522" w:type="dxa"/>
            <w:vAlign w:val="center"/>
          </w:tcPr>
          <w:p w14:paraId="5DDA7030" w14:textId="77777777" w:rsidR="005B0B47" w:rsidRDefault="00C22510">
            <w:r>
              <w:t>1179</w:t>
            </w:r>
          </w:p>
        </w:tc>
        <w:tc>
          <w:tcPr>
            <w:tcW w:w="1862" w:type="dxa"/>
            <w:vAlign w:val="center"/>
          </w:tcPr>
          <w:p w14:paraId="200EBDE7" w14:textId="77777777" w:rsidR="005B0B47" w:rsidRDefault="00C22510">
            <w:r>
              <w:t>21467</w:t>
            </w:r>
          </w:p>
        </w:tc>
      </w:tr>
      <w:tr w:rsidR="005B0B47" w14:paraId="4C95178A" w14:textId="77777777">
        <w:tc>
          <w:tcPr>
            <w:tcW w:w="3135" w:type="dxa"/>
            <w:vAlign w:val="center"/>
          </w:tcPr>
          <w:p w14:paraId="12427CCC" w14:textId="77777777" w:rsidR="005B0B47" w:rsidRDefault="00C22510">
            <w:r>
              <w:t>辅助房间</w:t>
            </w:r>
          </w:p>
        </w:tc>
        <w:tc>
          <w:tcPr>
            <w:tcW w:w="1697" w:type="dxa"/>
            <w:vAlign w:val="center"/>
          </w:tcPr>
          <w:p w14:paraId="1BBA5316" w14:textId="77777777" w:rsidR="005B0B47" w:rsidRDefault="00C22510">
            <w:r>
              <w:t>0.00</w:t>
            </w:r>
          </w:p>
        </w:tc>
        <w:tc>
          <w:tcPr>
            <w:tcW w:w="1131" w:type="dxa"/>
            <w:vAlign w:val="center"/>
          </w:tcPr>
          <w:p w14:paraId="56123694" w14:textId="77777777" w:rsidR="005B0B47" w:rsidRDefault="00C22510">
            <w:r>
              <w:t>38</w:t>
            </w:r>
          </w:p>
        </w:tc>
        <w:tc>
          <w:tcPr>
            <w:tcW w:w="1522" w:type="dxa"/>
            <w:vAlign w:val="center"/>
          </w:tcPr>
          <w:p w14:paraId="13C49F77" w14:textId="77777777" w:rsidR="005B0B47" w:rsidRDefault="00C22510">
            <w:r>
              <w:t>412</w:t>
            </w:r>
          </w:p>
        </w:tc>
        <w:tc>
          <w:tcPr>
            <w:tcW w:w="1862" w:type="dxa"/>
            <w:vAlign w:val="center"/>
          </w:tcPr>
          <w:p w14:paraId="79264795" w14:textId="77777777" w:rsidR="005B0B47" w:rsidRDefault="00C22510">
            <w:r>
              <w:t>0</w:t>
            </w:r>
          </w:p>
        </w:tc>
      </w:tr>
      <w:tr w:rsidR="005B0B47" w14:paraId="3BE61510" w14:textId="77777777">
        <w:tc>
          <w:tcPr>
            <w:tcW w:w="7485" w:type="dxa"/>
            <w:gridSpan w:val="4"/>
            <w:vAlign w:val="center"/>
          </w:tcPr>
          <w:p w14:paraId="0EB4DF14" w14:textId="77777777" w:rsidR="005B0B47" w:rsidRDefault="00C22510">
            <w:r>
              <w:t>总计</w:t>
            </w:r>
          </w:p>
        </w:tc>
        <w:tc>
          <w:tcPr>
            <w:tcW w:w="1862" w:type="dxa"/>
            <w:vAlign w:val="center"/>
          </w:tcPr>
          <w:p w14:paraId="4BDEC2DA" w14:textId="77777777" w:rsidR="005B0B47" w:rsidRDefault="00C22510">
            <w:r>
              <w:t>59302</w:t>
            </w:r>
          </w:p>
        </w:tc>
      </w:tr>
    </w:tbl>
    <w:p w14:paraId="04C2E7EC" w14:textId="77777777" w:rsidR="005B0B47" w:rsidRDefault="00C22510">
      <w:pPr>
        <w:pStyle w:val="1"/>
      </w:pPr>
      <w:bookmarkStart w:id="125" w:name="_Toc65698347"/>
      <w:r>
        <w:lastRenderedPageBreak/>
        <w:t>排风机</w:t>
      </w:r>
      <w:bookmarkEnd w:id="12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5B0B47" w14:paraId="64B38984" w14:textId="77777777">
        <w:tc>
          <w:tcPr>
            <w:tcW w:w="1556" w:type="dxa"/>
            <w:shd w:val="clear" w:color="auto" w:fill="E6E6E6"/>
            <w:vAlign w:val="center"/>
          </w:tcPr>
          <w:p w14:paraId="44480BCC" w14:textId="77777777" w:rsidR="005B0B47" w:rsidRDefault="00C2251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AF95A64" w14:textId="77777777" w:rsidR="005B0B47" w:rsidRDefault="00C2251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0D7A87" w14:textId="77777777" w:rsidR="005B0B47" w:rsidRDefault="00C2251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2282D4" w14:textId="77777777" w:rsidR="005B0B47" w:rsidRDefault="00C22510">
            <w:pPr>
              <w:jc w:val="center"/>
            </w:pPr>
            <w:r>
              <w:t>运行时间</w:t>
            </w:r>
            <w:r>
              <w:br/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01ED88" w14:textId="77777777" w:rsidR="005B0B47" w:rsidRDefault="00C2251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02779C" w14:textId="77777777" w:rsidR="005B0B47" w:rsidRDefault="00C2251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B0B47" w14:paraId="60526C66" w14:textId="77777777">
        <w:tc>
          <w:tcPr>
            <w:tcW w:w="1556" w:type="dxa"/>
            <w:vAlign w:val="center"/>
          </w:tcPr>
          <w:p w14:paraId="56AF71BB" w14:textId="77777777" w:rsidR="005B0B47" w:rsidRDefault="00C22510">
            <w:r>
              <w:t>5</w:t>
            </w:r>
          </w:p>
        </w:tc>
        <w:tc>
          <w:tcPr>
            <w:tcW w:w="1550" w:type="dxa"/>
            <w:vAlign w:val="center"/>
          </w:tcPr>
          <w:p w14:paraId="23AAF88A" w14:textId="77777777" w:rsidR="005B0B47" w:rsidRDefault="00C22510">
            <w:r>
              <w:t>24</w:t>
            </w:r>
          </w:p>
        </w:tc>
        <w:tc>
          <w:tcPr>
            <w:tcW w:w="1556" w:type="dxa"/>
            <w:vAlign w:val="center"/>
          </w:tcPr>
          <w:p w14:paraId="710D854B" w14:textId="77777777" w:rsidR="005B0B47" w:rsidRDefault="00C22510">
            <w:r>
              <w:t>0.8</w:t>
            </w:r>
          </w:p>
        </w:tc>
        <w:tc>
          <w:tcPr>
            <w:tcW w:w="1556" w:type="dxa"/>
            <w:vAlign w:val="center"/>
          </w:tcPr>
          <w:p w14:paraId="2EBF932C" w14:textId="77777777" w:rsidR="005B0B47" w:rsidRDefault="00C22510">
            <w:r>
              <w:t>3</w:t>
            </w:r>
          </w:p>
        </w:tc>
        <w:tc>
          <w:tcPr>
            <w:tcW w:w="1556" w:type="dxa"/>
            <w:vAlign w:val="center"/>
          </w:tcPr>
          <w:p w14:paraId="067DBB75" w14:textId="77777777" w:rsidR="005B0B47" w:rsidRDefault="00C22510">
            <w:r>
              <w:t>365</w:t>
            </w:r>
          </w:p>
        </w:tc>
        <w:tc>
          <w:tcPr>
            <w:tcW w:w="1556" w:type="dxa"/>
            <w:vAlign w:val="center"/>
          </w:tcPr>
          <w:p w14:paraId="208D1B06" w14:textId="77777777" w:rsidR="005B0B47" w:rsidRDefault="00C22510">
            <w:r>
              <w:t>105120</w:t>
            </w:r>
          </w:p>
        </w:tc>
      </w:tr>
      <w:tr w:rsidR="005B0B47" w14:paraId="60EC3105" w14:textId="77777777">
        <w:tc>
          <w:tcPr>
            <w:tcW w:w="7774" w:type="dxa"/>
            <w:gridSpan w:val="5"/>
            <w:vAlign w:val="center"/>
          </w:tcPr>
          <w:p w14:paraId="5515803C" w14:textId="77777777" w:rsidR="005B0B47" w:rsidRDefault="00C22510">
            <w:r>
              <w:t>总计</w:t>
            </w:r>
          </w:p>
        </w:tc>
        <w:tc>
          <w:tcPr>
            <w:tcW w:w="1556" w:type="dxa"/>
            <w:vAlign w:val="center"/>
          </w:tcPr>
          <w:p w14:paraId="34E56F50" w14:textId="77777777" w:rsidR="005B0B47" w:rsidRDefault="00C22510">
            <w:r>
              <w:t>105120</w:t>
            </w:r>
          </w:p>
        </w:tc>
      </w:tr>
    </w:tbl>
    <w:p w14:paraId="6021684D" w14:textId="77777777" w:rsidR="005B0B47" w:rsidRDefault="00C22510">
      <w:r>
        <w:t>注：此类风机指非空调区域排风机</w:t>
      </w:r>
    </w:p>
    <w:p w14:paraId="7CAB49DB" w14:textId="77777777" w:rsidR="005B0B47" w:rsidRDefault="00C22510">
      <w:pPr>
        <w:pStyle w:val="1"/>
      </w:pPr>
      <w:bookmarkStart w:id="126" w:name="_Toc65698348"/>
      <w:r>
        <w:t>生活热水</w:t>
      </w:r>
      <w:bookmarkEnd w:id="126"/>
    </w:p>
    <w:p w14:paraId="523D4860" w14:textId="77777777" w:rsidR="005B0B47" w:rsidRDefault="00C22510"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5B0B47" w14:paraId="5A75B043" w14:textId="77777777">
        <w:tc>
          <w:tcPr>
            <w:tcW w:w="1035" w:type="dxa"/>
            <w:shd w:val="clear" w:color="auto" w:fill="E6E6E6"/>
            <w:vAlign w:val="center"/>
          </w:tcPr>
          <w:p w14:paraId="140E616C" w14:textId="77777777" w:rsidR="005B0B47" w:rsidRDefault="00C22510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6BC17D9" w14:textId="77777777" w:rsidR="005B0B47" w:rsidRDefault="00C22510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8EB885D" w14:textId="77777777" w:rsidR="005B0B47" w:rsidRDefault="00C22510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EDB6240" w14:textId="77777777" w:rsidR="005B0B47" w:rsidRDefault="00C22510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15524DD" w14:textId="77777777" w:rsidR="005B0B47" w:rsidRDefault="00C22510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A74169C" w14:textId="77777777" w:rsidR="005B0B47" w:rsidRDefault="00C22510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2946731" w14:textId="77777777" w:rsidR="005B0B47" w:rsidRDefault="00C2251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2479AD8" w14:textId="77777777" w:rsidR="005B0B47" w:rsidRDefault="00C2251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00C145B" w14:textId="77777777" w:rsidR="005B0B47" w:rsidRDefault="00C22510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5B0B47" w14:paraId="4B9152F2" w14:textId="77777777">
        <w:tc>
          <w:tcPr>
            <w:tcW w:w="1035" w:type="dxa"/>
            <w:vAlign w:val="center"/>
          </w:tcPr>
          <w:p w14:paraId="6FF7E5EF" w14:textId="77777777" w:rsidR="005B0B47" w:rsidRDefault="00C22510">
            <w:r>
              <w:t>住宅</w:t>
            </w:r>
          </w:p>
        </w:tc>
        <w:tc>
          <w:tcPr>
            <w:tcW w:w="1035" w:type="dxa"/>
            <w:vAlign w:val="center"/>
          </w:tcPr>
          <w:p w14:paraId="143CFBBC" w14:textId="77777777" w:rsidR="005B0B47" w:rsidRDefault="00C22510">
            <w:r>
              <w:t>60</w:t>
            </w:r>
          </w:p>
        </w:tc>
        <w:tc>
          <w:tcPr>
            <w:tcW w:w="1035" w:type="dxa"/>
            <w:vAlign w:val="center"/>
          </w:tcPr>
          <w:p w14:paraId="02922328" w14:textId="77777777" w:rsidR="005B0B47" w:rsidRDefault="00C22510">
            <w:r>
              <w:t>100</w:t>
            </w:r>
          </w:p>
        </w:tc>
        <w:tc>
          <w:tcPr>
            <w:tcW w:w="1035" w:type="dxa"/>
            <w:vAlign w:val="center"/>
          </w:tcPr>
          <w:p w14:paraId="3B5B706D" w14:textId="77777777" w:rsidR="005B0B47" w:rsidRDefault="00C22510">
            <w:r>
              <w:t>365</w:t>
            </w:r>
          </w:p>
        </w:tc>
        <w:tc>
          <w:tcPr>
            <w:tcW w:w="1035" w:type="dxa"/>
            <w:vAlign w:val="center"/>
          </w:tcPr>
          <w:p w14:paraId="3DF4D699" w14:textId="77777777" w:rsidR="005B0B47" w:rsidRDefault="00C22510">
            <w:r>
              <w:t>38448.9</w:t>
            </w:r>
          </w:p>
        </w:tc>
        <w:tc>
          <w:tcPr>
            <w:tcW w:w="1035" w:type="dxa"/>
            <w:vAlign w:val="center"/>
          </w:tcPr>
          <w:p w14:paraId="74D9839F" w14:textId="77777777" w:rsidR="005B0B47" w:rsidRDefault="00C22510">
            <w:r>
              <w:t>40</w:t>
            </w:r>
          </w:p>
        </w:tc>
        <w:tc>
          <w:tcPr>
            <w:tcW w:w="1035" w:type="dxa"/>
            <w:vAlign w:val="center"/>
          </w:tcPr>
          <w:p w14:paraId="579B5502" w14:textId="77777777" w:rsidR="005B0B47" w:rsidRDefault="00C22510">
            <w:r>
              <w:t>0.45</w:t>
            </w:r>
          </w:p>
        </w:tc>
        <w:tc>
          <w:tcPr>
            <w:tcW w:w="1035" w:type="dxa"/>
            <w:vAlign w:val="center"/>
          </w:tcPr>
          <w:p w14:paraId="7D191D71" w14:textId="77777777" w:rsidR="005B0B47" w:rsidRDefault="00C22510">
            <w:r>
              <w:t>0.15</w:t>
            </w:r>
          </w:p>
        </w:tc>
        <w:tc>
          <w:tcPr>
            <w:tcW w:w="1047" w:type="dxa"/>
            <w:vAlign w:val="center"/>
          </w:tcPr>
          <w:p w14:paraId="478B7196" w14:textId="77777777" w:rsidR="005B0B47" w:rsidRDefault="00C22510">
            <w:r>
              <w:t>7109.44</w:t>
            </w:r>
          </w:p>
        </w:tc>
      </w:tr>
      <w:tr w:rsidR="005B0B47" w14:paraId="06814EAA" w14:textId="77777777">
        <w:tc>
          <w:tcPr>
            <w:tcW w:w="4140" w:type="dxa"/>
            <w:gridSpan w:val="4"/>
            <w:vAlign w:val="center"/>
          </w:tcPr>
          <w:p w14:paraId="2127E462" w14:textId="77777777" w:rsidR="005B0B47" w:rsidRDefault="00C22510">
            <w:r>
              <w:t>总计</w:t>
            </w:r>
          </w:p>
        </w:tc>
        <w:tc>
          <w:tcPr>
            <w:tcW w:w="1035" w:type="dxa"/>
            <w:vAlign w:val="center"/>
          </w:tcPr>
          <w:p w14:paraId="12714E9C" w14:textId="77777777" w:rsidR="005B0B47" w:rsidRDefault="00C22510">
            <w:r>
              <w:t>38449</w:t>
            </w:r>
          </w:p>
        </w:tc>
        <w:tc>
          <w:tcPr>
            <w:tcW w:w="3105" w:type="dxa"/>
            <w:gridSpan w:val="3"/>
            <w:vAlign w:val="center"/>
          </w:tcPr>
          <w:p w14:paraId="1FE16355" w14:textId="77777777" w:rsidR="005B0B47" w:rsidRDefault="005B0B47"/>
        </w:tc>
        <w:tc>
          <w:tcPr>
            <w:tcW w:w="1047" w:type="dxa"/>
            <w:vAlign w:val="center"/>
          </w:tcPr>
          <w:p w14:paraId="24AC713F" w14:textId="77777777" w:rsidR="005B0B47" w:rsidRDefault="00C22510">
            <w:r>
              <w:t>7109</w:t>
            </w:r>
          </w:p>
        </w:tc>
      </w:tr>
    </w:tbl>
    <w:p w14:paraId="29B37BE4" w14:textId="77777777" w:rsidR="005B0B47" w:rsidRDefault="00C22510">
      <w:pPr>
        <w:pStyle w:val="1"/>
      </w:pPr>
      <w:bookmarkStart w:id="127" w:name="_Toc65698349"/>
      <w:r>
        <w:t>电梯</w:t>
      </w:r>
      <w:bookmarkEnd w:id="127"/>
    </w:p>
    <w:p w14:paraId="65A4B324" w14:textId="77777777" w:rsidR="005B0B47" w:rsidRDefault="00C22510">
      <w:pPr>
        <w:pStyle w:val="2"/>
      </w:pPr>
      <w:bookmarkStart w:id="128" w:name="_Toc65698350"/>
      <w:r>
        <w:t>直梯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61"/>
        <w:gridCol w:w="1058"/>
        <w:gridCol w:w="1273"/>
        <w:gridCol w:w="1273"/>
        <w:gridCol w:w="990"/>
        <w:gridCol w:w="707"/>
        <w:gridCol w:w="1597"/>
      </w:tblGrid>
      <w:tr w:rsidR="005B0B47" w14:paraId="157AD35C" w14:textId="77777777">
        <w:tc>
          <w:tcPr>
            <w:tcW w:w="1273" w:type="dxa"/>
            <w:shd w:val="clear" w:color="auto" w:fill="E6E6E6"/>
            <w:vAlign w:val="center"/>
          </w:tcPr>
          <w:p w14:paraId="7A7959B2" w14:textId="77777777" w:rsidR="005B0B47" w:rsidRDefault="00C22510">
            <w:pPr>
              <w:jc w:val="center"/>
            </w:pPr>
            <w:r>
              <w:t>名称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1C72F7E7" w14:textId="77777777" w:rsidR="005B0B47" w:rsidRDefault="00C22510">
            <w:pPr>
              <w:jc w:val="center"/>
            </w:pPr>
            <w:r>
              <w:t>额定功率</w:t>
            </w:r>
            <w:r>
              <w:br/>
              <w:t>(kWh)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019D24AD" w14:textId="77777777" w:rsidR="005B0B47" w:rsidRDefault="00C22510">
            <w:pPr>
              <w:jc w:val="center"/>
            </w:pPr>
            <w:r>
              <w:t>待机功率</w:t>
            </w:r>
            <w:r>
              <w:br/>
              <w:t>(W)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94A677" w14:textId="77777777" w:rsidR="005B0B47" w:rsidRDefault="00C22510">
            <w:pPr>
              <w:jc w:val="center"/>
            </w:pPr>
            <w:r>
              <w:t>运行时长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C2DDC0" w14:textId="77777777" w:rsidR="005B0B47" w:rsidRDefault="00C22510">
            <w:pPr>
              <w:jc w:val="center"/>
            </w:pPr>
            <w:r>
              <w:t>年运行</w:t>
            </w:r>
            <w:r>
              <w:br/>
            </w:r>
            <w:r>
              <w:t>天数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C1EEC4" w14:textId="77777777" w:rsidR="005B0B47" w:rsidRDefault="00C22510">
            <w:pPr>
              <w:jc w:val="center"/>
            </w:pPr>
            <w:r>
              <w:t>同时使</w:t>
            </w:r>
            <w:r>
              <w:br/>
            </w:r>
            <w:r>
              <w:t>用系数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F1B1E4" w14:textId="77777777" w:rsidR="005B0B47" w:rsidRDefault="00C22510">
            <w:pPr>
              <w:jc w:val="center"/>
            </w:pPr>
            <w:r>
              <w:t>数量</w:t>
            </w:r>
          </w:p>
        </w:tc>
        <w:tc>
          <w:tcPr>
            <w:tcW w:w="1596" w:type="dxa"/>
            <w:shd w:val="clear" w:color="auto" w:fill="E6E6E6"/>
            <w:vAlign w:val="center"/>
          </w:tcPr>
          <w:p w14:paraId="7C4245C0" w14:textId="77777777" w:rsidR="005B0B47" w:rsidRDefault="00C2251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B0B47" w14:paraId="1DE98CBA" w14:textId="77777777">
        <w:tc>
          <w:tcPr>
            <w:tcW w:w="1273" w:type="dxa"/>
            <w:vAlign w:val="center"/>
          </w:tcPr>
          <w:p w14:paraId="240B2699" w14:textId="77777777" w:rsidR="005B0B47" w:rsidRDefault="00C22510">
            <w:r>
              <w:t>直梯</w:t>
            </w:r>
            <w:r>
              <w:t>1</w:t>
            </w:r>
          </w:p>
        </w:tc>
        <w:tc>
          <w:tcPr>
            <w:tcW w:w="1160" w:type="dxa"/>
            <w:vAlign w:val="center"/>
          </w:tcPr>
          <w:p w14:paraId="5AD47B92" w14:textId="77777777" w:rsidR="005B0B47" w:rsidRDefault="00C22510">
            <w:r>
              <w:t>20</w:t>
            </w:r>
          </w:p>
        </w:tc>
        <w:tc>
          <w:tcPr>
            <w:tcW w:w="1058" w:type="dxa"/>
            <w:vAlign w:val="center"/>
          </w:tcPr>
          <w:p w14:paraId="24956E87" w14:textId="77777777" w:rsidR="005B0B47" w:rsidRDefault="00C22510">
            <w:r>
              <w:t>5</w:t>
            </w:r>
          </w:p>
        </w:tc>
        <w:tc>
          <w:tcPr>
            <w:tcW w:w="1273" w:type="dxa"/>
            <w:vAlign w:val="center"/>
          </w:tcPr>
          <w:p w14:paraId="13BDE665" w14:textId="77777777" w:rsidR="005B0B47" w:rsidRDefault="00C22510">
            <w:r>
              <w:t>1.5</w:t>
            </w:r>
          </w:p>
        </w:tc>
        <w:tc>
          <w:tcPr>
            <w:tcW w:w="1273" w:type="dxa"/>
            <w:vAlign w:val="center"/>
          </w:tcPr>
          <w:p w14:paraId="773C70C1" w14:textId="77777777" w:rsidR="005B0B47" w:rsidRDefault="00C22510">
            <w:r>
              <w:t>365</w:t>
            </w:r>
          </w:p>
        </w:tc>
        <w:tc>
          <w:tcPr>
            <w:tcW w:w="990" w:type="dxa"/>
            <w:vAlign w:val="center"/>
          </w:tcPr>
          <w:p w14:paraId="64BE8190" w14:textId="77777777" w:rsidR="005B0B47" w:rsidRDefault="00C22510">
            <w:r>
              <w:t>0.4</w:t>
            </w:r>
          </w:p>
        </w:tc>
        <w:tc>
          <w:tcPr>
            <w:tcW w:w="707" w:type="dxa"/>
            <w:vAlign w:val="center"/>
          </w:tcPr>
          <w:p w14:paraId="7B7D6F6A" w14:textId="77777777" w:rsidR="005B0B47" w:rsidRDefault="00C22510">
            <w:r>
              <w:t>2</w:t>
            </w:r>
          </w:p>
        </w:tc>
        <w:tc>
          <w:tcPr>
            <w:tcW w:w="1596" w:type="dxa"/>
            <w:vAlign w:val="center"/>
          </w:tcPr>
          <w:p w14:paraId="16282A40" w14:textId="77777777" w:rsidR="005B0B47" w:rsidRDefault="00C22510">
            <w:r>
              <w:t>8765.48</w:t>
            </w:r>
          </w:p>
        </w:tc>
      </w:tr>
      <w:tr w:rsidR="005B0B47" w14:paraId="16FC4B3C" w14:textId="77777777">
        <w:tc>
          <w:tcPr>
            <w:tcW w:w="7734" w:type="dxa"/>
            <w:gridSpan w:val="7"/>
            <w:vAlign w:val="center"/>
          </w:tcPr>
          <w:p w14:paraId="23C88D3F" w14:textId="77777777" w:rsidR="005B0B47" w:rsidRDefault="00C22510">
            <w:r>
              <w:t>总计</w:t>
            </w:r>
          </w:p>
        </w:tc>
        <w:tc>
          <w:tcPr>
            <w:tcW w:w="1596" w:type="dxa"/>
            <w:vAlign w:val="center"/>
          </w:tcPr>
          <w:p w14:paraId="5FDF5CE9" w14:textId="77777777" w:rsidR="005B0B47" w:rsidRDefault="00C22510">
            <w:r>
              <w:t>8765</w:t>
            </w:r>
          </w:p>
        </w:tc>
      </w:tr>
    </w:tbl>
    <w:p w14:paraId="67DF088C" w14:textId="77777777" w:rsidR="005B0B47" w:rsidRDefault="00C22510">
      <w:pPr>
        <w:pStyle w:val="1"/>
      </w:pPr>
      <w:bookmarkStart w:id="129" w:name="_Toc65698351"/>
      <w:r>
        <w:t>光伏发电</w:t>
      </w:r>
      <w:bookmarkEnd w:id="129"/>
    </w:p>
    <w:p w14:paraId="7257D532" w14:textId="77777777" w:rsidR="005B0B47" w:rsidRDefault="00C22510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5B0B47" w14:paraId="0AD72F9B" w14:textId="77777777">
        <w:tc>
          <w:tcPr>
            <w:tcW w:w="1556" w:type="dxa"/>
            <w:shd w:val="clear" w:color="auto" w:fill="E6E6E6"/>
            <w:vAlign w:val="center"/>
          </w:tcPr>
          <w:p w14:paraId="2E9AE669" w14:textId="77777777" w:rsidR="005B0B47" w:rsidRDefault="00C2251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861EBE" w14:textId="77777777" w:rsidR="005B0B47" w:rsidRDefault="00C2251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561546" w14:textId="77777777" w:rsidR="005B0B47" w:rsidRDefault="00C2251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47AE563" w14:textId="77777777" w:rsidR="005B0B47" w:rsidRDefault="00C2251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BEE154" w14:textId="77777777" w:rsidR="005B0B47" w:rsidRDefault="00C2251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B0B47" w14:paraId="13B23AF9" w14:textId="77777777">
        <w:tc>
          <w:tcPr>
            <w:tcW w:w="1556" w:type="dxa"/>
            <w:vAlign w:val="center"/>
          </w:tcPr>
          <w:p w14:paraId="7C4A09D9" w14:textId="77777777" w:rsidR="005B0B47" w:rsidRDefault="00C22510">
            <w:r>
              <w:t>40</w:t>
            </w:r>
          </w:p>
        </w:tc>
        <w:tc>
          <w:tcPr>
            <w:tcW w:w="1556" w:type="dxa"/>
            <w:vAlign w:val="center"/>
          </w:tcPr>
          <w:p w14:paraId="3F68C10B" w14:textId="77777777" w:rsidR="005B0B47" w:rsidRDefault="00C22510">
            <w:r>
              <w:t>0.4</w:t>
            </w:r>
          </w:p>
        </w:tc>
        <w:tc>
          <w:tcPr>
            <w:tcW w:w="1556" w:type="dxa"/>
            <w:vAlign w:val="center"/>
          </w:tcPr>
          <w:p w14:paraId="30C29C89" w14:textId="77777777" w:rsidR="005B0B47" w:rsidRDefault="00C22510">
            <w:r>
              <w:t>0.8</w:t>
            </w:r>
          </w:p>
        </w:tc>
        <w:tc>
          <w:tcPr>
            <w:tcW w:w="3107" w:type="dxa"/>
            <w:vAlign w:val="center"/>
          </w:tcPr>
          <w:p w14:paraId="34FC0FEF" w14:textId="77777777" w:rsidR="005B0B47" w:rsidRDefault="00C22510">
            <w:r>
              <w:t>0.9</w:t>
            </w:r>
          </w:p>
        </w:tc>
        <w:tc>
          <w:tcPr>
            <w:tcW w:w="1556" w:type="dxa"/>
            <w:vAlign w:val="center"/>
          </w:tcPr>
          <w:p w14:paraId="44FC0756" w14:textId="77777777" w:rsidR="005B0B47" w:rsidRDefault="00C22510">
            <w:r>
              <w:t>19</w:t>
            </w:r>
          </w:p>
        </w:tc>
      </w:tr>
      <w:tr w:rsidR="005B0B47" w14:paraId="251D3887" w14:textId="77777777">
        <w:tc>
          <w:tcPr>
            <w:tcW w:w="7775" w:type="dxa"/>
            <w:gridSpan w:val="4"/>
            <w:vAlign w:val="center"/>
          </w:tcPr>
          <w:p w14:paraId="378D15EF" w14:textId="77777777" w:rsidR="005B0B47" w:rsidRDefault="00C22510">
            <w:r>
              <w:t>总计</w:t>
            </w:r>
          </w:p>
        </w:tc>
        <w:tc>
          <w:tcPr>
            <w:tcW w:w="1556" w:type="dxa"/>
            <w:vAlign w:val="center"/>
          </w:tcPr>
          <w:p w14:paraId="3A8F437F" w14:textId="77777777" w:rsidR="005B0B47" w:rsidRDefault="00C22510">
            <w:r>
              <w:t>19</w:t>
            </w:r>
          </w:p>
        </w:tc>
      </w:tr>
    </w:tbl>
    <w:p w14:paraId="6D0E6144" w14:textId="77777777" w:rsidR="005B0B47" w:rsidRDefault="00C22510">
      <w:pPr>
        <w:pStyle w:val="1"/>
      </w:pPr>
      <w:bookmarkStart w:id="130" w:name="_Toc65698352"/>
      <w:r>
        <w:t>计算结果</w:t>
      </w:r>
      <w:bookmarkEnd w:id="130"/>
    </w:p>
    <w:p w14:paraId="5BB65FD1" w14:textId="77777777" w:rsidR="005B0B47" w:rsidRDefault="00C22510">
      <w:pPr>
        <w:pStyle w:val="2"/>
      </w:pPr>
      <w:bookmarkStart w:id="131" w:name="_Toc65698353"/>
      <w:r>
        <w:t>逐月电耗</w:t>
      </w:r>
      <w:bookmarkEnd w:id="131"/>
    </w:p>
    <w:p w14:paraId="7E86C756" w14:textId="77777777" w:rsidR="005B0B47" w:rsidRDefault="00C22510"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B0B47" w14:paraId="2D0F1DBF" w14:textId="77777777">
        <w:tc>
          <w:tcPr>
            <w:tcW w:w="1041" w:type="dxa"/>
            <w:shd w:val="clear" w:color="auto" w:fill="E6E6E6"/>
            <w:vAlign w:val="center"/>
          </w:tcPr>
          <w:p w14:paraId="139A3C76" w14:textId="77777777" w:rsidR="005B0B47" w:rsidRDefault="00C2251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F0E250E" w14:textId="77777777" w:rsidR="005B0B47" w:rsidRDefault="00C2251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CB047AC" w14:textId="77777777" w:rsidR="005B0B47" w:rsidRDefault="00C2251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1BA9D87" w14:textId="77777777" w:rsidR="005B0B47" w:rsidRDefault="00C2251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F3A0A40" w14:textId="77777777" w:rsidR="005B0B47" w:rsidRDefault="00C2251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0A81AA8" w14:textId="77777777" w:rsidR="005B0B47" w:rsidRDefault="00C2251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137DF7" w14:textId="77777777" w:rsidR="005B0B47" w:rsidRDefault="00C2251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D44BE3" w14:textId="77777777" w:rsidR="005B0B47" w:rsidRDefault="00C2251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703788" w14:textId="77777777" w:rsidR="005B0B47" w:rsidRDefault="00C22510">
            <w:pPr>
              <w:jc w:val="center"/>
            </w:pPr>
            <w:r>
              <w:t>热水</w:t>
            </w:r>
          </w:p>
        </w:tc>
      </w:tr>
      <w:tr w:rsidR="005B0B47" w14:paraId="742FA6BD" w14:textId="77777777">
        <w:tc>
          <w:tcPr>
            <w:tcW w:w="1041" w:type="dxa"/>
            <w:vAlign w:val="center"/>
          </w:tcPr>
          <w:p w14:paraId="37F4EAD9" w14:textId="77777777" w:rsidR="005B0B47" w:rsidRDefault="00C2251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9E26517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4D1088" w14:textId="77777777" w:rsidR="005B0B47" w:rsidRDefault="00C22510">
            <w:pPr>
              <w:jc w:val="right"/>
            </w:pPr>
            <w:r>
              <w:t>2.00</w:t>
            </w:r>
          </w:p>
        </w:tc>
        <w:tc>
          <w:tcPr>
            <w:tcW w:w="1148" w:type="dxa"/>
            <w:vAlign w:val="center"/>
          </w:tcPr>
          <w:p w14:paraId="607FD778" w14:textId="77777777" w:rsidR="005B0B47" w:rsidRDefault="00C2251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2379FAED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199C11E5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 w:val="restart"/>
            <w:vAlign w:val="center"/>
          </w:tcPr>
          <w:p w14:paraId="13672FB9" w14:textId="77777777" w:rsidR="005B0B47" w:rsidRDefault="00C2251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89E8227" w14:textId="77777777" w:rsidR="005B0B47" w:rsidRDefault="00C2251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3F409FA" w14:textId="77777777" w:rsidR="005B0B47" w:rsidRDefault="00C22510">
            <w:pPr>
              <w:jc w:val="right"/>
            </w:pPr>
            <w:r>
              <w:t>－</w:t>
            </w:r>
          </w:p>
        </w:tc>
      </w:tr>
      <w:tr w:rsidR="005B0B47" w14:paraId="48E969BC" w14:textId="77777777">
        <w:tc>
          <w:tcPr>
            <w:tcW w:w="1041" w:type="dxa"/>
            <w:vAlign w:val="center"/>
          </w:tcPr>
          <w:p w14:paraId="631CA8A7" w14:textId="77777777" w:rsidR="005B0B47" w:rsidRDefault="00C2251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D7F0295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92E7E4" w14:textId="77777777" w:rsidR="005B0B47" w:rsidRDefault="00C22510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5AD706E5" w14:textId="77777777" w:rsidR="005B0B47" w:rsidRDefault="00C22510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14:paraId="06305CC8" w14:textId="77777777" w:rsidR="005B0B47" w:rsidRDefault="00C22510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14:paraId="0864131E" w14:textId="77777777" w:rsidR="005B0B47" w:rsidRDefault="00C22510">
            <w:pPr>
              <w:jc w:val="right"/>
            </w:pPr>
            <w:r>
              <w:t>1.50</w:t>
            </w:r>
          </w:p>
        </w:tc>
        <w:tc>
          <w:tcPr>
            <w:tcW w:w="848" w:type="dxa"/>
            <w:vMerge/>
            <w:vAlign w:val="center"/>
          </w:tcPr>
          <w:p w14:paraId="023E0AB1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2CE2E6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0946AE" w14:textId="77777777" w:rsidR="005B0B47" w:rsidRDefault="005B0B47">
            <w:pPr>
              <w:jc w:val="right"/>
            </w:pPr>
          </w:p>
        </w:tc>
      </w:tr>
      <w:tr w:rsidR="005B0B47" w14:paraId="23D1FF3F" w14:textId="77777777">
        <w:tc>
          <w:tcPr>
            <w:tcW w:w="1041" w:type="dxa"/>
            <w:vAlign w:val="center"/>
          </w:tcPr>
          <w:p w14:paraId="3D8A3A0C" w14:textId="77777777" w:rsidR="005B0B47" w:rsidRDefault="00C22510">
            <w:pPr>
              <w:jc w:val="center"/>
            </w:pPr>
            <w:r>
              <w:lastRenderedPageBreak/>
              <w:t>3</w:t>
            </w:r>
          </w:p>
        </w:tc>
        <w:tc>
          <w:tcPr>
            <w:tcW w:w="1148" w:type="dxa"/>
            <w:vAlign w:val="center"/>
          </w:tcPr>
          <w:p w14:paraId="7AE1B5A6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029299" w14:textId="77777777" w:rsidR="005B0B47" w:rsidRDefault="00C2251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3DBEC3A2" w14:textId="77777777" w:rsidR="005B0B47" w:rsidRDefault="00C2251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5A6405B3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4A3B9ACA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6BAE0D66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44EFFA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B70F47" w14:textId="77777777" w:rsidR="005B0B47" w:rsidRDefault="005B0B47">
            <w:pPr>
              <w:jc w:val="right"/>
            </w:pPr>
          </w:p>
        </w:tc>
      </w:tr>
      <w:tr w:rsidR="005B0B47" w14:paraId="76E2ECA9" w14:textId="77777777">
        <w:tc>
          <w:tcPr>
            <w:tcW w:w="1041" w:type="dxa"/>
            <w:vAlign w:val="center"/>
          </w:tcPr>
          <w:p w14:paraId="4A39CF4E" w14:textId="77777777" w:rsidR="005B0B47" w:rsidRDefault="00C2251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6D2BEC0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EC964D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4EFDE8" w14:textId="77777777" w:rsidR="005B0B47" w:rsidRDefault="00C2251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096FA9E4" w14:textId="77777777" w:rsidR="005B0B47" w:rsidRDefault="00C22510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1BD54601" w14:textId="77777777" w:rsidR="005B0B47" w:rsidRDefault="00C22510">
            <w:pPr>
              <w:jc w:val="right"/>
            </w:pPr>
            <w:r>
              <w:t>1.61</w:t>
            </w:r>
          </w:p>
        </w:tc>
        <w:tc>
          <w:tcPr>
            <w:tcW w:w="848" w:type="dxa"/>
            <w:vMerge/>
            <w:vAlign w:val="center"/>
          </w:tcPr>
          <w:p w14:paraId="5FEB545A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0FDF2E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F1C36D" w14:textId="77777777" w:rsidR="005B0B47" w:rsidRDefault="005B0B47">
            <w:pPr>
              <w:jc w:val="right"/>
            </w:pPr>
          </w:p>
        </w:tc>
      </w:tr>
      <w:tr w:rsidR="005B0B47" w14:paraId="481D67C0" w14:textId="77777777">
        <w:tc>
          <w:tcPr>
            <w:tcW w:w="1041" w:type="dxa"/>
            <w:vAlign w:val="center"/>
          </w:tcPr>
          <w:p w14:paraId="7A9DF4D8" w14:textId="77777777" w:rsidR="005B0B47" w:rsidRDefault="00C2251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8C70093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6DD5DB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B1ECDB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D84D2D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021572FF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0BE95B3C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5DC1ED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E56340" w14:textId="77777777" w:rsidR="005B0B47" w:rsidRDefault="005B0B47">
            <w:pPr>
              <w:jc w:val="right"/>
            </w:pPr>
          </w:p>
        </w:tc>
      </w:tr>
      <w:tr w:rsidR="005B0B47" w14:paraId="5C934DD8" w14:textId="77777777">
        <w:tc>
          <w:tcPr>
            <w:tcW w:w="1041" w:type="dxa"/>
            <w:vAlign w:val="center"/>
          </w:tcPr>
          <w:p w14:paraId="2B221C9C" w14:textId="77777777" w:rsidR="005B0B47" w:rsidRDefault="00C2251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6B06563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2E6334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A08C5F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35E11E" w14:textId="77777777" w:rsidR="005B0B47" w:rsidRDefault="00C22510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560A161C" w14:textId="77777777" w:rsidR="005B0B47" w:rsidRDefault="00C22510">
            <w:pPr>
              <w:jc w:val="right"/>
            </w:pPr>
            <w:r>
              <w:t>1.61</w:t>
            </w:r>
          </w:p>
        </w:tc>
        <w:tc>
          <w:tcPr>
            <w:tcW w:w="848" w:type="dxa"/>
            <w:vMerge/>
            <w:vAlign w:val="center"/>
          </w:tcPr>
          <w:p w14:paraId="5BFF24AF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2F38B8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9FE14E" w14:textId="77777777" w:rsidR="005B0B47" w:rsidRDefault="005B0B47">
            <w:pPr>
              <w:jc w:val="right"/>
            </w:pPr>
          </w:p>
        </w:tc>
      </w:tr>
      <w:tr w:rsidR="005B0B47" w14:paraId="3885C86D" w14:textId="77777777">
        <w:tc>
          <w:tcPr>
            <w:tcW w:w="1041" w:type="dxa"/>
            <w:vAlign w:val="center"/>
          </w:tcPr>
          <w:p w14:paraId="1A1E2F83" w14:textId="77777777" w:rsidR="005B0B47" w:rsidRDefault="00C2251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311787A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47A987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3F6546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1D2857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00A15977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48F1E520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EFCDA1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B03FA0" w14:textId="77777777" w:rsidR="005B0B47" w:rsidRDefault="005B0B47">
            <w:pPr>
              <w:jc w:val="right"/>
            </w:pPr>
          </w:p>
        </w:tc>
      </w:tr>
      <w:tr w:rsidR="005B0B47" w14:paraId="2531B074" w14:textId="77777777">
        <w:tc>
          <w:tcPr>
            <w:tcW w:w="1041" w:type="dxa"/>
            <w:vAlign w:val="center"/>
          </w:tcPr>
          <w:p w14:paraId="7F66CC45" w14:textId="77777777" w:rsidR="005B0B47" w:rsidRDefault="00C2251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5B768A1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35C22E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672273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A1510C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13AF06D7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3CA6128A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2206F5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71C225" w14:textId="77777777" w:rsidR="005B0B47" w:rsidRDefault="005B0B47">
            <w:pPr>
              <w:jc w:val="right"/>
            </w:pPr>
          </w:p>
        </w:tc>
      </w:tr>
      <w:tr w:rsidR="005B0B47" w14:paraId="4B6CEA87" w14:textId="77777777">
        <w:tc>
          <w:tcPr>
            <w:tcW w:w="1041" w:type="dxa"/>
            <w:vAlign w:val="center"/>
          </w:tcPr>
          <w:p w14:paraId="7E4B0FA7" w14:textId="77777777" w:rsidR="005B0B47" w:rsidRDefault="00C2251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0A47EBE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9F0947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33C2DC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C73223" w14:textId="77777777" w:rsidR="005B0B47" w:rsidRDefault="00C22510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35DB35BE" w14:textId="77777777" w:rsidR="005B0B47" w:rsidRDefault="00C22510">
            <w:pPr>
              <w:jc w:val="right"/>
            </w:pPr>
            <w:r>
              <w:t>1.61</w:t>
            </w:r>
          </w:p>
        </w:tc>
        <w:tc>
          <w:tcPr>
            <w:tcW w:w="848" w:type="dxa"/>
            <w:vMerge/>
            <w:vAlign w:val="center"/>
          </w:tcPr>
          <w:p w14:paraId="35A98960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07E910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84E5B2" w14:textId="77777777" w:rsidR="005B0B47" w:rsidRDefault="005B0B47">
            <w:pPr>
              <w:jc w:val="right"/>
            </w:pPr>
          </w:p>
        </w:tc>
      </w:tr>
      <w:tr w:rsidR="005B0B47" w14:paraId="7199C6ED" w14:textId="77777777">
        <w:tc>
          <w:tcPr>
            <w:tcW w:w="1041" w:type="dxa"/>
            <w:vAlign w:val="center"/>
          </w:tcPr>
          <w:p w14:paraId="2C6E2977" w14:textId="77777777" w:rsidR="005B0B47" w:rsidRDefault="00C2251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9398DB4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FDF334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67F04D" w14:textId="77777777" w:rsidR="005B0B47" w:rsidRDefault="00C2251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1A7A8EB8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6AC1ED07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2CAF0A9F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3750E0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26766C" w14:textId="77777777" w:rsidR="005B0B47" w:rsidRDefault="005B0B47">
            <w:pPr>
              <w:jc w:val="right"/>
            </w:pPr>
          </w:p>
        </w:tc>
      </w:tr>
      <w:tr w:rsidR="005B0B47" w14:paraId="3AB2D8CB" w14:textId="77777777">
        <w:tc>
          <w:tcPr>
            <w:tcW w:w="1041" w:type="dxa"/>
            <w:vAlign w:val="center"/>
          </w:tcPr>
          <w:p w14:paraId="33716D0E" w14:textId="77777777" w:rsidR="005B0B47" w:rsidRDefault="00C2251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1718EC6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7F0FDC" w14:textId="77777777" w:rsidR="005B0B47" w:rsidRDefault="00C2251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51901ACD" w14:textId="77777777" w:rsidR="005B0B47" w:rsidRDefault="00C2251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206106F0" w14:textId="77777777" w:rsidR="005B0B47" w:rsidRDefault="00C22510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4553DE35" w14:textId="77777777" w:rsidR="005B0B47" w:rsidRDefault="00C22510">
            <w:pPr>
              <w:jc w:val="right"/>
            </w:pPr>
            <w:r>
              <w:t>1.61</w:t>
            </w:r>
          </w:p>
        </w:tc>
        <w:tc>
          <w:tcPr>
            <w:tcW w:w="848" w:type="dxa"/>
            <w:vMerge/>
            <w:vAlign w:val="center"/>
          </w:tcPr>
          <w:p w14:paraId="3D8079DC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CFC843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4275ED" w14:textId="77777777" w:rsidR="005B0B47" w:rsidRDefault="005B0B47">
            <w:pPr>
              <w:jc w:val="right"/>
            </w:pPr>
          </w:p>
        </w:tc>
      </w:tr>
      <w:tr w:rsidR="005B0B47" w14:paraId="64BBB5B1" w14:textId="77777777">
        <w:tc>
          <w:tcPr>
            <w:tcW w:w="1041" w:type="dxa"/>
            <w:vAlign w:val="center"/>
          </w:tcPr>
          <w:p w14:paraId="7A33B976" w14:textId="77777777" w:rsidR="005B0B47" w:rsidRDefault="00C2251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2D5EDC47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3565BD" w14:textId="77777777" w:rsidR="005B0B47" w:rsidRDefault="00C22510">
            <w:pPr>
              <w:jc w:val="right"/>
            </w:pPr>
            <w:r>
              <w:t>1.41</w:t>
            </w:r>
          </w:p>
        </w:tc>
        <w:tc>
          <w:tcPr>
            <w:tcW w:w="1148" w:type="dxa"/>
            <w:vAlign w:val="center"/>
          </w:tcPr>
          <w:p w14:paraId="3A8CC440" w14:textId="77777777" w:rsidR="005B0B47" w:rsidRDefault="00C2251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455194C1" w14:textId="77777777" w:rsidR="005B0B47" w:rsidRDefault="00C22510">
            <w:pPr>
              <w:jc w:val="right"/>
            </w:pPr>
            <w:r>
              <w:t>0.69</w:t>
            </w:r>
          </w:p>
        </w:tc>
        <w:tc>
          <w:tcPr>
            <w:tcW w:w="1148" w:type="dxa"/>
            <w:vAlign w:val="center"/>
          </w:tcPr>
          <w:p w14:paraId="65C49138" w14:textId="77777777" w:rsidR="005B0B47" w:rsidRDefault="00C22510">
            <w:pPr>
              <w:jc w:val="right"/>
            </w:pPr>
            <w:r>
              <w:t>1.66</w:t>
            </w:r>
          </w:p>
        </w:tc>
        <w:tc>
          <w:tcPr>
            <w:tcW w:w="848" w:type="dxa"/>
            <w:vMerge/>
            <w:vAlign w:val="center"/>
          </w:tcPr>
          <w:p w14:paraId="4103FAC5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B820D8" w14:textId="77777777" w:rsidR="005B0B47" w:rsidRDefault="005B0B47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D0F109" w14:textId="77777777" w:rsidR="005B0B47" w:rsidRDefault="005B0B47">
            <w:pPr>
              <w:jc w:val="right"/>
            </w:pPr>
          </w:p>
        </w:tc>
      </w:tr>
      <w:tr w:rsidR="005B0B47" w14:paraId="08FF5B60" w14:textId="77777777">
        <w:tc>
          <w:tcPr>
            <w:tcW w:w="1041" w:type="dxa"/>
            <w:vAlign w:val="center"/>
          </w:tcPr>
          <w:p w14:paraId="103635D3" w14:textId="77777777" w:rsidR="005B0B47" w:rsidRDefault="00C2251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ABB900F" w14:textId="77777777" w:rsidR="005B0B47" w:rsidRDefault="00C2251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924FF6" w14:textId="77777777" w:rsidR="005B0B47" w:rsidRDefault="00C22510">
            <w:pPr>
              <w:jc w:val="right"/>
            </w:pPr>
            <w:r>
              <w:t>5.59</w:t>
            </w:r>
          </w:p>
        </w:tc>
        <w:tc>
          <w:tcPr>
            <w:tcW w:w="1148" w:type="dxa"/>
            <w:vAlign w:val="center"/>
          </w:tcPr>
          <w:p w14:paraId="00127945" w14:textId="77777777" w:rsidR="005B0B47" w:rsidRDefault="00C22510">
            <w:pPr>
              <w:jc w:val="right"/>
            </w:pPr>
            <w:r>
              <w:t>1.52</w:t>
            </w:r>
          </w:p>
        </w:tc>
        <w:tc>
          <w:tcPr>
            <w:tcW w:w="1148" w:type="dxa"/>
            <w:vAlign w:val="center"/>
          </w:tcPr>
          <w:p w14:paraId="5FC30AEE" w14:textId="77777777" w:rsidR="005B0B47" w:rsidRDefault="00C22510">
            <w:pPr>
              <w:jc w:val="right"/>
            </w:pPr>
            <w:r>
              <w:t>8.10</w:t>
            </w:r>
          </w:p>
        </w:tc>
        <w:tc>
          <w:tcPr>
            <w:tcW w:w="1148" w:type="dxa"/>
            <w:vAlign w:val="center"/>
          </w:tcPr>
          <w:p w14:paraId="58873583" w14:textId="77777777" w:rsidR="005B0B47" w:rsidRDefault="00C22510">
            <w:pPr>
              <w:jc w:val="right"/>
            </w:pPr>
            <w:r>
              <w:t>19.59</w:t>
            </w:r>
          </w:p>
        </w:tc>
        <w:tc>
          <w:tcPr>
            <w:tcW w:w="848" w:type="dxa"/>
            <w:vAlign w:val="center"/>
          </w:tcPr>
          <w:p w14:paraId="561CBD07" w14:textId="77777777" w:rsidR="005B0B47" w:rsidRDefault="00C22510">
            <w:pPr>
              <w:jc w:val="right"/>
            </w:pPr>
            <w:r>
              <w:t>34.45</w:t>
            </w:r>
          </w:p>
        </w:tc>
        <w:tc>
          <w:tcPr>
            <w:tcW w:w="848" w:type="dxa"/>
            <w:vAlign w:val="center"/>
          </w:tcPr>
          <w:p w14:paraId="278C989A" w14:textId="77777777" w:rsidR="005B0B47" w:rsidRDefault="00C22510">
            <w:pPr>
              <w:jc w:val="right"/>
            </w:pPr>
            <w:r>
              <w:t>2.87</w:t>
            </w:r>
          </w:p>
        </w:tc>
        <w:tc>
          <w:tcPr>
            <w:tcW w:w="848" w:type="dxa"/>
            <w:vAlign w:val="center"/>
          </w:tcPr>
          <w:p w14:paraId="57C7045D" w14:textId="77777777" w:rsidR="005B0B47" w:rsidRDefault="00C22510">
            <w:pPr>
              <w:jc w:val="right"/>
            </w:pPr>
            <w:r>
              <w:t>10.27</w:t>
            </w:r>
          </w:p>
        </w:tc>
      </w:tr>
    </w:tbl>
    <w:p w14:paraId="47612174" w14:textId="77777777" w:rsidR="005B0B47" w:rsidRDefault="00C22510">
      <w:pPr>
        <w:pStyle w:val="2"/>
      </w:pPr>
      <w:bookmarkStart w:id="132" w:name="_Toc65698354"/>
      <w:r>
        <w:t>全年能耗</w:t>
      </w:r>
      <w:bookmarkEnd w:id="132"/>
    </w:p>
    <w:p w14:paraId="744D4617" w14:textId="77777777" w:rsidR="005B0B47" w:rsidRDefault="00C22510">
      <w:r>
        <w:t>注</w:t>
      </w:r>
      <w:r>
        <w:t>:</w:t>
      </w:r>
      <w: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0DE39B08" w14:textId="77777777" w:rsidTr="00B10D05">
        <w:tc>
          <w:tcPr>
            <w:tcW w:w="820" w:type="pct"/>
            <w:shd w:val="clear" w:color="auto" w:fill="E0E0E0"/>
            <w:vAlign w:val="center"/>
          </w:tcPr>
          <w:p w14:paraId="5386D03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EEFBE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C4223D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3" w:name="设计建筑别名"/>
            <w:r>
              <w:rPr>
                <w:rFonts w:hint="eastAsia"/>
                <w:lang w:val="en-US"/>
              </w:rPr>
              <w:t>设计建筑</w:t>
            </w:r>
            <w:bookmarkEnd w:id="133"/>
          </w:p>
          <w:p w14:paraId="4066741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5801648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713BE3C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FBF315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D4894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38A27AB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4" w:name="耗冷量2"/>
            <w:r w:rsidRPr="00771B84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293" w:type="pct"/>
          </w:tcPr>
          <w:p w14:paraId="4C4AEB9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8673D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9E3BC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68567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3CA529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5" w:name="耗热量2"/>
            <w:r w:rsidRPr="00771B84">
              <w:rPr>
                <w:rFonts w:hint="eastAsia"/>
                <w:lang w:val="en-US"/>
              </w:rPr>
              <w:t>14.89</w:t>
            </w:r>
            <w:bookmarkEnd w:id="135"/>
          </w:p>
        </w:tc>
        <w:tc>
          <w:tcPr>
            <w:tcW w:w="1293" w:type="pct"/>
          </w:tcPr>
          <w:p w14:paraId="53CF8DF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0A4549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D176FB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250961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2E5C8E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6" w:name="耗冷耗热量2"/>
            <w:r w:rsidRPr="00771B84">
              <w:rPr>
                <w:rFonts w:hint="eastAsia"/>
                <w:lang w:val="en-US"/>
              </w:rPr>
              <w:t>14.89</w:t>
            </w:r>
            <w:bookmarkEnd w:id="136"/>
          </w:p>
        </w:tc>
        <w:tc>
          <w:tcPr>
            <w:tcW w:w="1293" w:type="pct"/>
          </w:tcPr>
          <w:p w14:paraId="2458E05F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3A108C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B4CC6B2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F5ED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4A969B6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7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293" w:type="pct"/>
          </w:tcPr>
          <w:p w14:paraId="0ED384F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4CAAF2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3DB2066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6BBE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7E1448E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8" w:name="热回收供暖负荷"/>
            <w:r w:rsidRPr="00771B84">
              <w:rPr>
                <w:rFonts w:hint="eastAsia"/>
                <w:lang w:val="en-US"/>
              </w:rPr>
              <w:t>11.67</w:t>
            </w:r>
            <w:bookmarkEnd w:id="138"/>
          </w:p>
        </w:tc>
        <w:tc>
          <w:tcPr>
            <w:tcW w:w="1293" w:type="pct"/>
          </w:tcPr>
          <w:p w14:paraId="6B3D2BE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25EDD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EAE9B2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B83DAA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C68E3B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39" w:name="热回收负荷"/>
            <w:r w:rsidRPr="00771B84">
              <w:rPr>
                <w:rFonts w:hint="eastAsia"/>
                <w:lang w:val="en-US"/>
              </w:rPr>
              <w:t>11.67</w:t>
            </w:r>
            <w:bookmarkEnd w:id="139"/>
          </w:p>
        </w:tc>
        <w:tc>
          <w:tcPr>
            <w:tcW w:w="1293" w:type="pct"/>
          </w:tcPr>
          <w:p w14:paraId="0EF46DD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A1D42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4219E02" w14:textId="77777777" w:rsidR="007C2478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68B76AD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5F8AE28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E21D4E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0" w:name="冷源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1293" w:type="pct"/>
          </w:tcPr>
          <w:p w14:paraId="22F2473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39E275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55B716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D5DA0AF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BEA1D5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1" w:name="冷却水泵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1293" w:type="pct"/>
          </w:tcPr>
          <w:p w14:paraId="4F73415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9F3D6E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558A0D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41FC06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71244CB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2" w:name="冷冻水泵能耗"/>
            <w:r w:rsidRPr="00771B84">
              <w:rPr>
                <w:lang w:val="en-US"/>
              </w:rPr>
              <w:t>0.00</w:t>
            </w:r>
            <w:bookmarkEnd w:id="142"/>
          </w:p>
        </w:tc>
        <w:tc>
          <w:tcPr>
            <w:tcW w:w="1293" w:type="pct"/>
          </w:tcPr>
          <w:p w14:paraId="18A0C00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92511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A897B7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75292F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55DD0EE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3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1293" w:type="pct"/>
          </w:tcPr>
          <w:p w14:paraId="1C91B9D1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AAADB0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3E4BE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DF2C79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05E0C50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4" w:name="单元式空调能耗"/>
            <w:r w:rsidRPr="00771B84">
              <w:rPr>
                <w:lang w:val="en-US"/>
              </w:rPr>
              <w:t>0.00</w:t>
            </w:r>
            <w:bookmarkEnd w:id="144"/>
          </w:p>
        </w:tc>
        <w:tc>
          <w:tcPr>
            <w:tcW w:w="1293" w:type="pct"/>
          </w:tcPr>
          <w:p w14:paraId="1AF4569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D44A6B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7A0DB1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026C8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050B6406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5" w:name="空调能耗"/>
            <w:r w:rsidRPr="00771B84">
              <w:rPr>
                <w:lang w:val="en-US"/>
              </w:rPr>
              <w:t>0.00</w:t>
            </w:r>
            <w:bookmarkEnd w:id="145"/>
          </w:p>
        </w:tc>
        <w:tc>
          <w:tcPr>
            <w:tcW w:w="1293" w:type="pct"/>
          </w:tcPr>
          <w:p w14:paraId="2108E4F7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3D550A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DBC3276" w14:textId="77777777" w:rsidR="007C2478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37E8C87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E35F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14A5226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6" w:name="热源能耗"/>
            <w:r w:rsidRPr="00771B84">
              <w:rPr>
                <w:lang w:val="en-US"/>
              </w:rPr>
              <w:t>5.52</w:t>
            </w:r>
            <w:bookmarkEnd w:id="146"/>
          </w:p>
        </w:tc>
        <w:tc>
          <w:tcPr>
            <w:tcW w:w="1293" w:type="pct"/>
          </w:tcPr>
          <w:p w14:paraId="2B3E65D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EBD769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984F4C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7B9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1983551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7" w:name="热水泵能耗"/>
            <w:r w:rsidRPr="00771B84">
              <w:rPr>
                <w:lang w:val="en-US"/>
              </w:rPr>
              <w:t>0.06</w:t>
            </w:r>
            <w:bookmarkEnd w:id="147"/>
          </w:p>
        </w:tc>
        <w:tc>
          <w:tcPr>
            <w:tcW w:w="1293" w:type="pct"/>
          </w:tcPr>
          <w:p w14:paraId="5E64DEA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B3F7FE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7B703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D0DB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3D547C4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8" w:name="单元式热泵能耗"/>
            <w:r w:rsidRPr="00771B84">
              <w:rPr>
                <w:lang w:val="en-US"/>
              </w:rPr>
              <w:t>0.00</w:t>
            </w:r>
            <w:bookmarkEnd w:id="148"/>
          </w:p>
        </w:tc>
        <w:tc>
          <w:tcPr>
            <w:tcW w:w="1293" w:type="pct"/>
          </w:tcPr>
          <w:p w14:paraId="6D3166B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164D8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E19DA7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DFE1FF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7EDE5C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49" w:name="供暖能耗"/>
            <w:r w:rsidRPr="00771B84">
              <w:rPr>
                <w:lang w:val="en-US"/>
              </w:rPr>
              <w:t>5.59</w:t>
            </w:r>
            <w:bookmarkEnd w:id="149"/>
          </w:p>
        </w:tc>
        <w:tc>
          <w:tcPr>
            <w:tcW w:w="1293" w:type="pct"/>
          </w:tcPr>
          <w:p w14:paraId="5C93E92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604719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4C37A93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14:paraId="5A42090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24C02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00AAE1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0" w:name="新排风系统能耗"/>
            <w:r w:rsidRPr="00771B84">
              <w:rPr>
                <w:rFonts w:hint="eastAsia"/>
                <w:lang w:val="en-US"/>
              </w:rPr>
              <w:t>1.52</w:t>
            </w:r>
            <w:bookmarkEnd w:id="150"/>
          </w:p>
        </w:tc>
        <w:tc>
          <w:tcPr>
            <w:tcW w:w="1293" w:type="pct"/>
          </w:tcPr>
          <w:p w14:paraId="34C649A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8FE977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385D6B6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AFACE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0EC47FE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1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1293" w:type="pct"/>
          </w:tcPr>
          <w:p w14:paraId="236AF32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8F6B6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A04FBC8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BFBC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437C0A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2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1293" w:type="pct"/>
          </w:tcPr>
          <w:p w14:paraId="79E60D0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0BB39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E18844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71ED5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86D46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3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1293" w:type="pct"/>
          </w:tcPr>
          <w:p w14:paraId="24904DF7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394C4D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EF50D1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A04A491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F2A2DC2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4" w:name="空调动力能耗"/>
            <w:r w:rsidRPr="00771B84">
              <w:rPr>
                <w:rFonts w:hint="eastAsia"/>
                <w:lang w:val="en-US"/>
              </w:rPr>
              <w:t>1.52</w:t>
            </w:r>
            <w:bookmarkEnd w:id="154"/>
          </w:p>
        </w:tc>
        <w:tc>
          <w:tcPr>
            <w:tcW w:w="1293" w:type="pct"/>
          </w:tcPr>
          <w:p w14:paraId="202A589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0B552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D51145F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14:paraId="3A87624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2B2A8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14:paraId="0C1CC7F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5" w:name="照明能耗"/>
            <w:r w:rsidRPr="00771B84">
              <w:rPr>
                <w:rFonts w:hint="eastAsia"/>
                <w:lang w:val="en-US"/>
              </w:rPr>
              <w:t>8.10</w:t>
            </w:r>
            <w:bookmarkEnd w:id="155"/>
          </w:p>
        </w:tc>
        <w:tc>
          <w:tcPr>
            <w:tcW w:w="1293" w:type="pct"/>
          </w:tcPr>
          <w:p w14:paraId="472F84E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3532D0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CED04D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9DB9B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14:paraId="1E0ACE02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6" w:name="设备用电"/>
            <w:r w:rsidRPr="00771B84">
              <w:rPr>
                <w:rFonts w:hint="eastAsia"/>
                <w:lang w:val="en-US"/>
              </w:rPr>
              <w:t>19.59</w:t>
            </w:r>
            <w:bookmarkEnd w:id="156"/>
          </w:p>
        </w:tc>
        <w:tc>
          <w:tcPr>
            <w:tcW w:w="1293" w:type="pct"/>
          </w:tcPr>
          <w:p w14:paraId="1F8DF09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44369B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8F3B937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551FD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1F73D0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7" w:name="动力系统能耗"/>
            <w:r w:rsidRPr="00771B84">
              <w:rPr>
                <w:rFonts w:hint="eastAsia"/>
                <w:lang w:val="en-US"/>
              </w:rPr>
              <w:t>2.87</w:t>
            </w:r>
            <w:bookmarkEnd w:id="157"/>
          </w:p>
        </w:tc>
        <w:tc>
          <w:tcPr>
            <w:tcW w:w="1293" w:type="pct"/>
          </w:tcPr>
          <w:p w14:paraId="14ED7237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4D348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3A909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A53F7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0B03F36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8" w:name="排风机能耗"/>
            <w:r w:rsidRPr="00771B84">
              <w:rPr>
                <w:rFonts w:hint="eastAsia"/>
                <w:lang w:val="en-US"/>
              </w:rPr>
              <w:t>34.45</w:t>
            </w:r>
            <w:bookmarkEnd w:id="158"/>
          </w:p>
        </w:tc>
        <w:tc>
          <w:tcPr>
            <w:tcW w:w="1293" w:type="pct"/>
          </w:tcPr>
          <w:p w14:paraId="319DE45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A7EBF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9E5A404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22064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D318E97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59" w:name="热水系统能耗"/>
            <w:r w:rsidRPr="00771B84">
              <w:rPr>
                <w:rFonts w:hint="eastAsia"/>
                <w:lang w:val="en-US"/>
              </w:rPr>
              <w:t>10.27</w:t>
            </w:r>
            <w:bookmarkEnd w:id="159"/>
          </w:p>
        </w:tc>
        <w:tc>
          <w:tcPr>
            <w:tcW w:w="1293" w:type="pct"/>
          </w:tcPr>
          <w:p w14:paraId="21383723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20EC58D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915448B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FF35718" w14:textId="77777777" w:rsidR="007C2478" w:rsidRDefault="00C2251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5612250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60" w:name="其他能耗"/>
            <w:r w:rsidRPr="00771B84">
              <w:rPr>
                <w:rFonts w:hint="eastAsia"/>
                <w:lang w:val="en-US"/>
              </w:rPr>
              <w:t>75.28</w:t>
            </w:r>
            <w:bookmarkEnd w:id="160"/>
          </w:p>
        </w:tc>
        <w:tc>
          <w:tcPr>
            <w:tcW w:w="1293" w:type="pct"/>
          </w:tcPr>
          <w:p w14:paraId="6A6E34CC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47C6591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619FF90" w14:textId="77777777" w:rsidR="00273712" w:rsidRDefault="00C2251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4E6DF2A8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02EB79" w14:textId="77777777" w:rsidR="00273712" w:rsidRDefault="00C2251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6A1075FE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  <w:bookmarkStart w:id="161" w:name="太阳能能耗"/>
            <w:r w:rsidRPr="00771B84">
              <w:rPr>
                <w:rFonts w:hint="eastAsia"/>
                <w:lang w:val="en-US"/>
              </w:rPr>
              <w:t>2.33</w:t>
            </w:r>
            <w:bookmarkEnd w:id="161"/>
          </w:p>
        </w:tc>
        <w:tc>
          <w:tcPr>
            <w:tcW w:w="1293" w:type="pct"/>
          </w:tcPr>
          <w:p w14:paraId="148B86FD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10B0478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F54EEF9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8608699" w14:textId="77777777" w:rsidR="00273712" w:rsidRDefault="00C2251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4A1861A4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  <w:bookmarkStart w:id="162" w:name="光伏能耗"/>
            <w:r w:rsidRPr="00771B84">
              <w:rPr>
                <w:rFonts w:hint="eastAsia"/>
                <w:lang w:val="en-US"/>
              </w:rPr>
              <w:t>6.25</w:t>
            </w:r>
            <w:bookmarkEnd w:id="162"/>
          </w:p>
        </w:tc>
        <w:tc>
          <w:tcPr>
            <w:tcW w:w="1293" w:type="pct"/>
          </w:tcPr>
          <w:p w14:paraId="2466A40D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1403CFA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5B5312E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2C8675" w14:textId="77777777" w:rsidR="00273712" w:rsidRDefault="00C2251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7E2EFAAF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  <w:bookmarkStart w:id="163" w:name="可再生能源能耗"/>
            <w:r w:rsidRPr="00771B84">
              <w:rPr>
                <w:rFonts w:hint="eastAsia"/>
                <w:lang w:val="en-US"/>
              </w:rPr>
              <w:t>8.58</w:t>
            </w:r>
            <w:bookmarkEnd w:id="163"/>
          </w:p>
        </w:tc>
        <w:tc>
          <w:tcPr>
            <w:tcW w:w="1293" w:type="pct"/>
          </w:tcPr>
          <w:p w14:paraId="6B541703" w14:textId="77777777" w:rsidR="00273712" w:rsidRPr="00771B84" w:rsidRDefault="00C2251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70EB5BD8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7141A2A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64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64"/>
          </w:p>
        </w:tc>
        <w:tc>
          <w:tcPr>
            <w:tcW w:w="1671" w:type="pct"/>
            <w:vAlign w:val="center"/>
          </w:tcPr>
          <w:p w14:paraId="7E0A36A9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bookmarkStart w:id="165" w:name="建筑总能耗"/>
            <w:r w:rsidRPr="00771B84">
              <w:rPr>
                <w:lang w:val="en-US"/>
              </w:rPr>
              <w:t>76.13</w:t>
            </w:r>
            <w:bookmarkEnd w:id="165"/>
          </w:p>
        </w:tc>
        <w:tc>
          <w:tcPr>
            <w:tcW w:w="1293" w:type="pct"/>
          </w:tcPr>
          <w:p w14:paraId="68DFE89A" w14:textId="77777777" w:rsidR="007C2478" w:rsidRPr="00771B84" w:rsidRDefault="00C22510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</w:t>
            </w:r>
            <w:proofErr w:type="spellStart"/>
            <w:r w:rsidRPr="00547314">
              <w:rPr>
                <w:lang w:val="en-US"/>
              </w:rPr>
              <w:t>Ec+Eh+Ef+Eo-Ep</w:t>
            </w:r>
            <w:proofErr w:type="spellEnd"/>
          </w:p>
        </w:tc>
      </w:tr>
    </w:tbl>
    <w:p w14:paraId="102F6FFF" w14:textId="77777777" w:rsidR="00CC2ABC" w:rsidRDefault="00C22510"/>
    <w:p w14:paraId="06E84D4D" w14:textId="77777777" w:rsidR="005B0B47" w:rsidRDefault="005B0B47"/>
    <w:p w14:paraId="18EA3746" w14:textId="77777777" w:rsidR="005B0B47" w:rsidRDefault="00C22510">
      <w:r>
        <w:rPr>
          <w:noProof/>
        </w:rPr>
        <w:drawing>
          <wp:inline distT="0" distB="0" distL="0" distR="0" wp14:anchorId="3EBB5FA4" wp14:editId="3550F3CA">
            <wp:extent cx="5572710" cy="56584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710" cy="565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4A06" w14:textId="77777777" w:rsidR="005B0B47" w:rsidRDefault="005B0B47">
      <w:pPr>
        <w:sectPr w:rsidR="005B0B4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BBFC0F6" w14:textId="77777777" w:rsidR="005B0B47" w:rsidRDefault="00C22510">
      <w:pPr>
        <w:pStyle w:val="1"/>
      </w:pPr>
      <w:bookmarkStart w:id="166" w:name="_Toc65698355"/>
      <w:r>
        <w:lastRenderedPageBreak/>
        <w:t>附录</w:t>
      </w:r>
      <w:bookmarkEnd w:id="166"/>
    </w:p>
    <w:p w14:paraId="365A9614" w14:textId="77777777" w:rsidR="005B0B47" w:rsidRDefault="00C22510">
      <w:pPr>
        <w:pStyle w:val="2"/>
      </w:pPr>
      <w:bookmarkStart w:id="167" w:name="_Toc65698356"/>
      <w:r>
        <w:t>工作日</w:t>
      </w:r>
      <w:r>
        <w:t>/</w:t>
      </w:r>
      <w:r>
        <w:t>节假日人员逐时在室率</w:t>
      </w:r>
      <w:r>
        <w:t>(%)</w:t>
      </w:r>
      <w:bookmarkEnd w:id="167"/>
    </w:p>
    <w:p w14:paraId="4C3C48B8" w14:textId="77777777" w:rsidR="005B0B47" w:rsidRDefault="005B0B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87011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E91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975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CE0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1C1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83E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45C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2F6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2FB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C89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6E4B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1BE6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2B2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C9DC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EEB4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433B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1E8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1EC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65B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5AB8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1CF1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304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8CC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84E2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B7A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2C0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B0B47" w14:paraId="05506C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A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3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B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F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FF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DF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5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6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6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2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CE1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C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50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A70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F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74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D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9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85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E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8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0D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69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D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B0B47" w14:paraId="3F376B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AD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38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FD3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8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A8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0BE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39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30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0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DD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DB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6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B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5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BF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71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2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04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31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FED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4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EEB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8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B0B47" w14:paraId="3CE2A4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89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4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A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46A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C4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F8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1A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3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48E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7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19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2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0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85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F7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3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1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2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9C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A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4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1B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E7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A24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1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23EDCA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6F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F5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C3F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F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0E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57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20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F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7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4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5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72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A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90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F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3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E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18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A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6B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97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1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5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6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2E41BC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DC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6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C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D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5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E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65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C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4B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E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828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D5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E2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8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1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1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9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0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20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13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3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6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10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5BE28E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83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C3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72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8C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C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3E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2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24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D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6F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9D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6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7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D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A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26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9D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17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D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4A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B9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F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28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4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8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743807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5C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B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9C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A2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D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0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F22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B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E65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C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2B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2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67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3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B04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D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4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4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0A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17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F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E9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B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8C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7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5B0B47" w14:paraId="63D45B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C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F2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F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E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F1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6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1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5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AA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86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C5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3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D7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D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A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D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A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AB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8A7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CB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6F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0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BB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CE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4C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5B0B47" w14:paraId="1B0EFB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3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360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70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583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9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AC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B1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A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3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E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55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E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3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14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6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E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98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6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53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19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1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9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A5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B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8D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058F88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C5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0B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5E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E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E8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A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F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1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35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240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3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2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5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6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D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70C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5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CD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1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150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5D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1A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9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E1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5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3B918A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4D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D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F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B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2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A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8F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8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8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3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A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A8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4B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8ED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4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66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6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A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D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654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47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C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D1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B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8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4135C0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1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E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0A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F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8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0A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A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F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B4C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5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7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057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7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3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A3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9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244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0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06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C2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1B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8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2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34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C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7763D9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9E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26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C5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64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B3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D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6A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7B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A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CD5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2C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E2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30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E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7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4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2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5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481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9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D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D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D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F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09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5B0B47" w14:paraId="2B2535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52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C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E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2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E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18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6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3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85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4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0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6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5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39B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8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C44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A8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A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1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A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2B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39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98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4B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D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5B0B47" w14:paraId="552215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A6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4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A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2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4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C4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2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89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4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877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F2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A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F1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51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2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5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B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0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2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B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C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7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9E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24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C6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19F1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C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6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C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38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B4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E6C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2D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40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6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2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0D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5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D0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FD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9B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01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3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D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58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6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F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5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6E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2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5AB75F" w14:textId="77777777" w:rsidR="005B0B47" w:rsidRDefault="005B0B47"/>
    <w:p w14:paraId="513992B3" w14:textId="77777777" w:rsidR="005B0B47" w:rsidRDefault="00C22510">
      <w:r>
        <w:t>注：上行：工作日；下行：节假日</w:t>
      </w:r>
    </w:p>
    <w:p w14:paraId="28BDB90B" w14:textId="77777777" w:rsidR="005B0B47" w:rsidRDefault="00C22510">
      <w:pPr>
        <w:pStyle w:val="2"/>
      </w:pPr>
      <w:bookmarkStart w:id="168" w:name="_Toc65698357"/>
      <w:r>
        <w:t>工作日</w:t>
      </w:r>
      <w:r>
        <w:t>/</w:t>
      </w:r>
      <w:r>
        <w:t>节假日照明开关时间表</w:t>
      </w:r>
      <w:r>
        <w:t>(%)</w:t>
      </w:r>
      <w:bookmarkEnd w:id="168"/>
    </w:p>
    <w:p w14:paraId="11709093" w14:textId="77777777" w:rsidR="005B0B47" w:rsidRDefault="005B0B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310CB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7060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E53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251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2DC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E086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546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A1E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498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91B1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051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8BA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023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512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D591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BD00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9108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B354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6B2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A8C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0E8B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D204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C35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E984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45E3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E50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B0B47" w14:paraId="649A75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B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8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47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8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5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89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12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74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36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7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9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2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2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0F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C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7A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B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7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F2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3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94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B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CD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8E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BA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50E331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5B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7C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C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F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C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5D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F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0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F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F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64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5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1C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F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9E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6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9F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A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5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C6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9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B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4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1F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1CF63B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8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D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7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C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F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4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0B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DF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6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A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7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73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F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910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C6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D7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74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03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5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3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86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96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2A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3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2D4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3841DD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A2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2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90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14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0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2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8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D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77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6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11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A1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A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24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DB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0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1D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2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1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56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4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E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B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28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9E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146B4F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93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F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4A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8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F2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6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7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F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C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F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B2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E6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45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BF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1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49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8E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7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56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6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4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F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3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1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78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2214CF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9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C8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F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9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7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99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99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39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C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5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3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38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0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E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3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0C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8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8FA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8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1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A7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32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2E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6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6FC66E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B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4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EA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A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9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6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6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E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94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2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5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8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5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C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0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E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B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24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2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A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E3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65F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4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5D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8A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B0B47" w14:paraId="6A07B0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A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6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9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4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CB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4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E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1E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6A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9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2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7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4E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9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A2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1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DC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0A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B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9DC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B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F9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639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E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2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B0B47" w14:paraId="640C92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8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7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3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7F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F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36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E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A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B4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4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9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A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E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3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2C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F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B2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AA5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FA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F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5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E9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40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C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DE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4D2632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604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29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A9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2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A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75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3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61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9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E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3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0E7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F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C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0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77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B4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B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E6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8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65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F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A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8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0329A8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076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6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D0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8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9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0A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6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7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3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5A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E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671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3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8F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66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C5F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84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2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C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6E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D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5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5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5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4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6F9EE1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8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D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B5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E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1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40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2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BAE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10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E6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F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9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1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CD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9E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E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44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19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9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7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3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A6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9C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94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8B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77711A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DB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6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19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1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9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7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7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0B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3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6C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0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33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6D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1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A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F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C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21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0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50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F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AF5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5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4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2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B0B47" w14:paraId="419E7C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60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A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79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CA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4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FA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6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8E2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2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85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7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9D3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3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FE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9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8B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0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75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4B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F0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F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BF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5B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1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38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B0B47" w14:paraId="415FB2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4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35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36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DD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E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8E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1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8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C1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A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66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D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6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9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D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2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4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A57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65B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8F0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0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2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A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0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152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7A5F2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7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8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4C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C3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B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D3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57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49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0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34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68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6B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C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B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E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EEC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8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89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40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C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3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24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799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9F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0F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4606B8" w14:textId="77777777" w:rsidR="005B0B47" w:rsidRDefault="005B0B47"/>
    <w:p w14:paraId="6D7CA5EB" w14:textId="77777777" w:rsidR="005B0B47" w:rsidRDefault="00C22510">
      <w:r>
        <w:t>注：上行：工作日；下行：节假日</w:t>
      </w:r>
    </w:p>
    <w:p w14:paraId="61F629D8" w14:textId="77777777" w:rsidR="005B0B47" w:rsidRDefault="00C22510">
      <w:pPr>
        <w:pStyle w:val="2"/>
      </w:pPr>
      <w:bookmarkStart w:id="169" w:name="_Toc65698358"/>
      <w:r>
        <w:t>工作日</w:t>
      </w:r>
      <w:r>
        <w:t>/</w:t>
      </w:r>
      <w:r>
        <w:t>节假日设备逐时使用率</w:t>
      </w:r>
      <w:r>
        <w:t>(%)</w:t>
      </w:r>
      <w:bookmarkEnd w:id="169"/>
    </w:p>
    <w:p w14:paraId="3BB03EE0" w14:textId="77777777" w:rsidR="005B0B47" w:rsidRDefault="005B0B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846212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8F76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931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CE1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2CA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A9B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DAA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D6A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7437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321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4BC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030D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EFE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33BB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9C5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F175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F2F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9A7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B9A7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06AF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378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244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CB9B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CF8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78CE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5A3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B0B47" w14:paraId="0CBE7F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3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6B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4C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4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AF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7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EB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9A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C4F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1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1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00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2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56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8A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AE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9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1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F9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2D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8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EE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5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436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3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349092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0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0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8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6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E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B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D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C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5F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D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4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E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AC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7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834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26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D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4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2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D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CB9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F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06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18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F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B0B47" w14:paraId="05226F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A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7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5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8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00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3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E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2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8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090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F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6B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8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2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B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5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55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8C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F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C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1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6C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E3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40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5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678938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A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B3D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9D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3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A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8C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D1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3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72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E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5F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C4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A0F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3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B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11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E9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E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5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C2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6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EC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4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B6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5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2625B3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D1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49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3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B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D4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5C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B2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EF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54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4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7D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4E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E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CBE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1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353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7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F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B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35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6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79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C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9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D3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5D82CE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23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85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32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BD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60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B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6D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0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2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09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D6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1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F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D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D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BA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0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D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C4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F69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FE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5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BD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6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A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02FF2F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1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5F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BC4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6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F4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6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67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4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1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2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DE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E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29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30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6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2A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4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1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36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4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A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9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1A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E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D1C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B0B47" w14:paraId="42C991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B9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3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7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7F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4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80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5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D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B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1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1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58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0A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27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EF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E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3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8F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A8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C8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27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E6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2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B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A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B0B47" w14:paraId="206DA2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EF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3F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B9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57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B3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1F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8F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A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10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6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D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D5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05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28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E9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43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7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19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D6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F8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815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1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B5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9A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48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63887E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7F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A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7D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06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14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79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1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1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93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4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B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CB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5F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3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E9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58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CA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7C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755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0E0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6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2F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CB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1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B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34DCAD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5C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B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56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F9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CE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644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0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F2A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8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FC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C0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7C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E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A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CD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D1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C5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A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09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97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1D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C2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A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B40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E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547912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D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8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5F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A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8F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92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F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1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7A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7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E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B1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0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66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7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E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E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5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D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A8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F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61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5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B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67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B0B47" w14:paraId="4079E8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6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D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A6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B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4D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26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FC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E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A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72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9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D6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1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F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D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30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A1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B6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0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6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4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5A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F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74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6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B0B47" w14:paraId="62F7CF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45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89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9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FE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77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BD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60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87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0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D2B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E6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4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9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07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E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D6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1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C0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15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4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9AD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1C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F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4D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74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B0B47" w14:paraId="754B0B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45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F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6C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B67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C8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5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9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5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B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D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F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1B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FD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87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4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7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EB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7F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20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43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A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5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E7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7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A34C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32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F8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97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38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BAE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639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7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FE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A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B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72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5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0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B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1F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9C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78B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B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0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2E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86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1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8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C8C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BB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B2C0A5" w14:textId="77777777" w:rsidR="005B0B47" w:rsidRDefault="005B0B47"/>
    <w:p w14:paraId="71956D41" w14:textId="77777777" w:rsidR="005B0B47" w:rsidRDefault="00C22510">
      <w:r>
        <w:t>注：上行：工作日；下行：节假日</w:t>
      </w:r>
    </w:p>
    <w:p w14:paraId="0C8D4570" w14:textId="77777777" w:rsidR="005B0B47" w:rsidRDefault="00C22510">
      <w:pPr>
        <w:pStyle w:val="2"/>
      </w:pPr>
      <w:bookmarkStart w:id="170" w:name="_Toc6569835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0"/>
    </w:p>
    <w:p w14:paraId="22AD7FAE" w14:textId="77777777" w:rsidR="005B0B47" w:rsidRDefault="00C22510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DC64A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7ED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3F0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F69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BE57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DDB9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F25B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7F91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AAB2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42C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626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150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C8E1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2F6B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EE04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001D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3E9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738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060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6810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1EE1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8F4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E78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0B4F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A73E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CD2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B0B47" w14:paraId="553AD0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6D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1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76F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E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E2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22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2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A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FD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F4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14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0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5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4F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6E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14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BE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23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3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F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C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B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4C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2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3A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B0B47" w14:paraId="1EB324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937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6B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26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17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C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B1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3C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A7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7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E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E1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7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B4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84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86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5D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461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33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6A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CF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924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3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0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87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AC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B0B47" w14:paraId="476152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2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ED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49F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57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A8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3F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4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B3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3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0E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CF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2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02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7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8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36E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C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D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1C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4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511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F3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7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90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95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7B363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BD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6F7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E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22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AEB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D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A5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C4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6D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5A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2D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AF0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9D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C9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FA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29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3A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1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13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984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6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6E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39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C4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EBA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EAB299" w14:textId="77777777" w:rsidR="005B0B47" w:rsidRDefault="00C22510">
      <w:r>
        <w:t>供冷期：</w:t>
      </w:r>
    </w:p>
    <w:p w14:paraId="11D2741F" w14:textId="77777777" w:rsidR="005B0B47" w:rsidRDefault="005B0B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4CD41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D894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73AB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51A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3A5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3AEA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EE15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820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38A1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4978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5D8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9EB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7DDA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F1B6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BCA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95A8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1B50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A567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3B8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778C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11F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1D6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7772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29CF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D418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75A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B0B47" w14:paraId="59D853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D3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B7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287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2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D2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2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14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BC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D5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9D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9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0D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F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8F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FEE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DE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58C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4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1B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1BB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7C8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42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D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8A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D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B0B47" w14:paraId="192317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9A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D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F5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D4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9B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CC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70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9B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73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7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C5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56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58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6C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5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F1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DE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0E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98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51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BE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E40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B7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0D0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D9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B0B47" w14:paraId="0C2E44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C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75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D2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299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42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43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A0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02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4E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0C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6760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B9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9A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398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E2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0B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B8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F46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FA33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21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4D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02A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219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6EE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70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439DA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42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54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03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0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96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A9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40A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698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82B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00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4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EC3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CF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E7F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281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5B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F7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B44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386D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45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657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9B2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D15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A0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28C" w14:textId="77777777" w:rsidR="001211D7" w:rsidRDefault="00C22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8BA5BE" w14:textId="77777777" w:rsidR="005B0B47" w:rsidRDefault="005B0B47"/>
    <w:p w14:paraId="6A62377F" w14:textId="77777777" w:rsidR="005B0B47" w:rsidRDefault="00C22510">
      <w:r>
        <w:t>注：上行：工作日；下行：节假日</w:t>
      </w:r>
    </w:p>
    <w:p w14:paraId="54F7FC4B" w14:textId="77777777" w:rsidR="005B0B47" w:rsidRDefault="005B0B47"/>
    <w:sectPr w:rsidR="005B0B4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641EA" w14:textId="77777777" w:rsidR="00C22510" w:rsidRDefault="00C22510" w:rsidP="00203A7D">
      <w:r>
        <w:separator/>
      </w:r>
    </w:p>
  </w:endnote>
  <w:endnote w:type="continuationSeparator" w:id="0">
    <w:p w14:paraId="5617720E" w14:textId="77777777" w:rsidR="00C22510" w:rsidRDefault="00C2251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D7AE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40661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288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1679">
      <w:rPr>
        <w:rStyle w:val="a9"/>
        <w:noProof/>
      </w:rPr>
      <w:t>5</w:t>
    </w:r>
    <w:r>
      <w:rPr>
        <w:rStyle w:val="a9"/>
      </w:rPr>
      <w:fldChar w:fldCharType="end"/>
    </w:r>
  </w:p>
  <w:p w14:paraId="44446551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081B1" w14:textId="77777777" w:rsidR="00C22510" w:rsidRDefault="00C22510" w:rsidP="00203A7D">
      <w:r>
        <w:separator/>
      </w:r>
    </w:p>
  </w:footnote>
  <w:footnote w:type="continuationSeparator" w:id="0">
    <w:p w14:paraId="40EBC69C" w14:textId="77777777" w:rsidR="00C22510" w:rsidRDefault="00C2251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B9280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2543183" wp14:editId="62FC3CBD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39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B0B47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81539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22510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1B309D0"/>
  <w15:chartTrackingRefBased/>
  <w15:docId w15:val="{B5B8660F-B93E-40D3-9CC6-487B1BB3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28</Pages>
  <Words>4046</Words>
  <Characters>23066</Characters>
  <Application>Microsoft Office Word</Application>
  <DocSecurity>0</DocSecurity>
  <Lines>192</Lines>
  <Paragraphs>54</Paragraphs>
  <ScaleCrop>false</ScaleCrop>
  <Company>ths</Company>
  <LinksUpToDate>false</LinksUpToDate>
  <CharactersWithSpaces>27058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dell</dc:creator>
  <cp:keywords/>
  <cp:lastModifiedBy>柏 红喜</cp:lastModifiedBy>
  <cp:revision>1</cp:revision>
  <cp:lastPrinted>1899-12-31T16:00:00Z</cp:lastPrinted>
  <dcterms:created xsi:type="dcterms:W3CDTF">2021-03-03T13:11:00Z</dcterms:created>
  <dcterms:modified xsi:type="dcterms:W3CDTF">2021-03-03T13:11:00Z</dcterms:modified>
</cp:coreProperties>
</file>