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CCDA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2B6BA59B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BBD000D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7CB7DD44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7C17781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4B08525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2F0B7A0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住宅改造</w:t>
            </w:r>
            <w:bookmarkEnd w:id="2"/>
          </w:p>
        </w:tc>
      </w:tr>
      <w:tr w:rsidR="00794676" w:rsidRPr="00D40158" w14:paraId="747F3C4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12456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BFEAEA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新疆</w:t>
            </w:r>
            <w:r>
              <w:t>-</w:t>
            </w:r>
            <w:r>
              <w:t>乌鲁木齐</w:t>
            </w:r>
            <w:bookmarkEnd w:id="3"/>
          </w:p>
        </w:tc>
      </w:tr>
      <w:tr w:rsidR="00794676" w:rsidRPr="00D40158" w14:paraId="77EB6C1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3809C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DC8B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37F422E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9EB8E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D2823D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3677BD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ED024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E7CC39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5FF9C161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071C6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DA97A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38769C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7C97E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5DC67D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7E4C53D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F2FC7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0CC725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D0DF4E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1395B3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06C127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2021年3月3日</w:t>
              </w:r>
            </w:smartTag>
            <w:bookmarkEnd w:id="7"/>
          </w:p>
        </w:tc>
      </w:tr>
    </w:tbl>
    <w:p w14:paraId="4B7994FE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AD40288" wp14:editId="6272044E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A1FA" w14:textId="77777777" w:rsidR="000F7BF8" w:rsidRDefault="000F7BF8">
      <w:pPr>
        <w:spacing w:line="240" w:lineRule="atLeast"/>
        <w:jc w:val="center"/>
        <w:rPr>
          <w:rFonts w:ascii="宋体" w:hAnsi="宋体"/>
        </w:rPr>
      </w:pPr>
    </w:p>
    <w:p w14:paraId="7A33B528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9AFB577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CB9A85C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7C896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05E7D29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D184E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4E4504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794676" w:rsidRPr="00D40158" w14:paraId="4ED695A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987945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151EBF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5574FB8A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93844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EB9B58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T18199894939</w:t>
            </w:r>
            <w:bookmarkEnd w:id="11"/>
          </w:p>
        </w:tc>
      </w:tr>
    </w:tbl>
    <w:p w14:paraId="03E2C9A2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2E5DFFEE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7300A27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90258F4" w14:textId="77777777" w:rsidR="00C638D0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687392" w:history="1">
        <w:r w:rsidR="00C638D0" w:rsidRPr="000F31A1">
          <w:rPr>
            <w:rStyle w:val="a8"/>
          </w:rPr>
          <w:t>1</w:t>
        </w:r>
        <w:r w:rsidR="00C638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638D0" w:rsidRPr="000F31A1">
          <w:rPr>
            <w:rStyle w:val="a8"/>
          </w:rPr>
          <w:t>建筑概况</w:t>
        </w:r>
        <w:r w:rsidR="00C638D0">
          <w:rPr>
            <w:webHidden/>
          </w:rPr>
          <w:tab/>
        </w:r>
        <w:r w:rsidR="00C638D0">
          <w:rPr>
            <w:webHidden/>
          </w:rPr>
          <w:fldChar w:fldCharType="begin"/>
        </w:r>
        <w:r w:rsidR="00C638D0">
          <w:rPr>
            <w:webHidden/>
          </w:rPr>
          <w:instrText xml:space="preserve"> PAGEREF _Toc65687392 \h </w:instrText>
        </w:r>
        <w:r w:rsidR="00C638D0">
          <w:rPr>
            <w:webHidden/>
          </w:rPr>
        </w:r>
        <w:r w:rsidR="00C638D0">
          <w:rPr>
            <w:webHidden/>
          </w:rPr>
          <w:fldChar w:fldCharType="separate"/>
        </w:r>
        <w:r w:rsidR="00C638D0">
          <w:rPr>
            <w:webHidden/>
          </w:rPr>
          <w:t>3</w:t>
        </w:r>
        <w:r w:rsidR="00C638D0">
          <w:rPr>
            <w:webHidden/>
          </w:rPr>
          <w:fldChar w:fldCharType="end"/>
        </w:r>
      </w:hyperlink>
    </w:p>
    <w:p w14:paraId="2A1B59DD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393" w:history="1">
        <w:r w:rsidRPr="000F31A1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53493A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394" w:history="1">
        <w:r w:rsidRPr="000F31A1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42D1D05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395" w:history="1">
        <w:r w:rsidRPr="000F31A1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BF38D7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396" w:history="1">
        <w:r w:rsidRPr="000F31A1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FF43280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397" w:history="1">
        <w:r w:rsidRPr="000F31A1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421A49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398" w:history="1">
        <w:r w:rsidRPr="000F31A1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F765CB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399" w:history="1">
        <w:r w:rsidRPr="000F31A1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08FF94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00" w:history="1">
        <w:r w:rsidRPr="000F31A1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419AA6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01" w:history="1">
        <w:r w:rsidRPr="000F31A1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D68988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402" w:history="1">
        <w:r w:rsidRPr="000F31A1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66D4DC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403" w:history="1">
        <w:r w:rsidRPr="000F31A1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00ED6F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04" w:history="1">
        <w:r w:rsidRPr="000F31A1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0A1C2B9" w14:textId="77777777" w:rsidR="00C638D0" w:rsidRDefault="00C638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87405" w:history="1">
        <w:r w:rsidRPr="000F31A1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B7EF60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06" w:history="1">
        <w:r w:rsidRPr="000F31A1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670A3F" w14:textId="77777777" w:rsidR="00C638D0" w:rsidRDefault="00C638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87407" w:history="1">
        <w:r w:rsidRPr="000F31A1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00DA99" w14:textId="77777777" w:rsidR="00C638D0" w:rsidRDefault="00C638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87408" w:history="1">
        <w:r w:rsidRPr="000F31A1">
          <w:rPr>
            <w:rStyle w:val="a8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2CECC8B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09" w:history="1">
        <w:r w:rsidRPr="000F31A1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289A35F" w14:textId="77777777" w:rsidR="00C638D0" w:rsidRDefault="00C638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687410" w:history="1">
        <w:r w:rsidRPr="000F31A1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54D5A2A" w14:textId="77777777" w:rsidR="00C638D0" w:rsidRDefault="00C638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687411" w:history="1">
        <w:r w:rsidRPr="000F31A1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31A1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388D168" w14:textId="77777777" w:rsidR="00C638D0" w:rsidRDefault="00C638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687412" w:history="1">
        <w:r w:rsidRPr="000F31A1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31A1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_Toc65687412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D63595" w14:textId="77777777" w:rsidR="00794676" w:rsidRDefault="00794676" w:rsidP="00794676">
      <w:pPr>
        <w:spacing w:line="240" w:lineRule="atLeast"/>
      </w:pPr>
      <w:r>
        <w:fldChar w:fldCharType="end"/>
      </w:r>
    </w:p>
    <w:p w14:paraId="7ED274CF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AD827AD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5687392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74CB2DD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1770912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EA39656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住宅改造</w:t>
            </w:r>
            <w:bookmarkEnd w:id="14"/>
          </w:p>
        </w:tc>
      </w:tr>
      <w:tr w:rsidR="00794676" w:rsidRPr="005816EB" w14:paraId="32F4602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1A9A8A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4B80714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新疆</w:t>
            </w:r>
            <w:r>
              <w:t>-</w:t>
            </w:r>
            <w:r>
              <w:t>乌鲁木齐</w:t>
            </w:r>
            <w:bookmarkEnd w:id="15"/>
          </w:p>
        </w:tc>
      </w:tr>
      <w:tr w:rsidR="00794676" w:rsidRPr="005816EB" w14:paraId="47B44F2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18D855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283028D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44.00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5A9CAD61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87.61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4921EBB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B4E9BF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1C1F6B2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C</w:t>
            </w:r>
            <w:r>
              <w:t>区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5D4C8D9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55BEE1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2CAE8AA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3</w:t>
            </w:r>
            <w:bookmarkEnd w:id="19"/>
          </w:p>
        </w:tc>
      </w:tr>
      <w:tr w:rsidR="00794676" w:rsidRPr="005816EB" w14:paraId="049837A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CE0867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C92537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2756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429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10F2D4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E9C939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7D77E2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6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7AADC97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E49D75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1D6DB75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19.6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5116C64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817537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1E8F549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砖混结构</w:t>
            </w:r>
            <w:bookmarkEnd w:id="25"/>
          </w:p>
        </w:tc>
      </w:tr>
    </w:tbl>
    <w:p w14:paraId="71C0E2E3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5687393"/>
      <w:bookmarkEnd w:id="13"/>
      <w:r>
        <w:rPr>
          <w:rFonts w:hint="eastAsia"/>
        </w:rPr>
        <w:t>评价依据</w:t>
      </w:r>
      <w:bookmarkEnd w:id="27"/>
    </w:p>
    <w:bookmarkEnd w:id="26"/>
    <w:p w14:paraId="0FCD038C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《严寒和寒冷地区居住建筑节能设计标准》</w:t>
      </w:r>
      <w:r>
        <w:rPr>
          <w:rFonts w:hint="eastAsia"/>
        </w:rPr>
        <w:t>JGJ 26-2018</w:t>
      </w:r>
      <w:bookmarkEnd w:id="28"/>
    </w:p>
    <w:p w14:paraId="470DC6A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9"/>
    </w:p>
    <w:p w14:paraId="768C0395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74726D6D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64DCEA01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0A0A088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5687394"/>
      <w:r>
        <w:rPr>
          <w:rFonts w:hint="eastAsia"/>
        </w:rPr>
        <w:t>评价目标与方法</w:t>
      </w:r>
      <w:bookmarkEnd w:id="30"/>
    </w:p>
    <w:p w14:paraId="3DF4CBB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5687395"/>
      <w:r>
        <w:rPr>
          <w:rFonts w:hint="eastAsia"/>
          <w:kern w:val="2"/>
        </w:rPr>
        <w:t>评价目标</w:t>
      </w:r>
      <w:bookmarkEnd w:id="31"/>
    </w:p>
    <w:p w14:paraId="73376A8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FFE37A6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6A9B22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5687396"/>
      <w:r>
        <w:rPr>
          <w:rFonts w:hint="eastAsia"/>
          <w:kern w:val="2"/>
        </w:rPr>
        <w:t>评价方法</w:t>
      </w:r>
      <w:bookmarkEnd w:id="32"/>
    </w:p>
    <w:p w14:paraId="77242349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406A8C4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55DB12E2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5295254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3EC44E04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0BF1C9E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49382341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07046E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7E5C43A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349D8CE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B327AC4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7A9C81A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127A6D5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1EECDD4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09AD415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923E3A">
              <w:rPr>
                <w:position w:val="-9"/>
              </w:rPr>
              <w:pict w14:anchorId="31762C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C638D0">
              <w:rPr>
                <w:position w:val="-9"/>
              </w:rPr>
              <w:pict w14:anchorId="1DA51354">
                <v:shape id="_x0000_i1071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56B08072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4C3C671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44B906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615B09C4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C92968A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1EA63361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39F07FCC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690DE4D5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5109BFD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793D263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E887E76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A63915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8CBCDD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7DA36D2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19FE4D7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6E1AB3E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1741CFB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AB7BF38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5682DF6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923E3A">
              <w:rPr>
                <w:position w:val="-9"/>
              </w:rPr>
              <w:pict w14:anchorId="60E33197">
                <v:shape id="_x0000_i1027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C638D0">
              <w:rPr>
                <w:position w:val="-9"/>
              </w:rPr>
              <w:pict w14:anchorId="06F250EA">
                <v:shape id="_x0000_i1072" type="#_x0000_t75" style="width:27.4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8B81FF1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5AAE37C4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89E4486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162F8876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3892C46D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1916D96E">
          <v:shape id="_x0000_i1029" type="#_x0000_t75" style="width:30pt;height:14.55pt" o:ole="">
            <v:imagedata r:id="rId11" o:title=""/>
          </v:shape>
          <o:OLEObject Type="Embed" ProgID="Equation.DSMT4" ShapeID="_x0000_i1029" DrawAspect="Content" ObjectID="_167630019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923E3A">
        <w:rPr>
          <w:position w:val="-6"/>
        </w:rPr>
        <w:pict w14:anchorId="1CA02230">
          <v:shape id="_x0000_i103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C638D0">
        <w:rPr>
          <w:position w:val="-6"/>
        </w:rPr>
        <w:pict w14:anchorId="464C3B04">
          <v:shape id="_x0000_i107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1864DDB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923E3A">
        <w:rPr>
          <w:position w:val="-8"/>
        </w:rPr>
        <w:pict w14:anchorId="7580EF67">
          <v:shape id="_x0000_i1032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6E6D3249">
          <v:shape id="_x0000_i107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4865B69B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923E3A">
        <w:rPr>
          <w:rFonts w:ascii="宋体" w:hAnsi="宋体"/>
          <w:position w:val="-8"/>
        </w:rPr>
        <w:pict w14:anchorId="6E2EFBB3">
          <v:shape id="_x0000_i103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C638D0">
        <w:rPr>
          <w:rFonts w:ascii="宋体" w:hAnsi="宋体"/>
          <w:position w:val="-8"/>
        </w:rPr>
        <w:pict w14:anchorId="1B7AF27F">
          <v:shape id="_x0000_i107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011B2F74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0AF83223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EA816A5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4179AA8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3907C9F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23"/>
        </w:rPr>
        <w:pict w14:anchorId="56B5BE56">
          <v:shape id="_x0000_i1036" type="#_x0000_t75" style="width:44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23"/>
        </w:rPr>
        <w:pict w14:anchorId="1553DF08">
          <v:shape id="_x0000_i1076" type="#_x0000_t75" style="width:44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909CFB5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24"/>
        </w:rPr>
        <w:pict w14:anchorId="4D9FFE10">
          <v:shape id="_x0000_i1038" type="#_x0000_t75" style="width:7.7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24"/>
        </w:rPr>
        <w:pict w14:anchorId="0DE28295">
          <v:shape id="_x0000_i1077" type="#_x0000_t75" style="width:7.7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8"/>
        </w:rPr>
        <w:pict w14:anchorId="45B84EA4">
          <v:shape id="_x0000_i104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4AADD27A">
          <v:shape id="_x0000_i107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872149D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8"/>
        </w:rPr>
        <w:pict w14:anchorId="0970778D">
          <v:shape id="_x0000_i1042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3AA71EE9">
          <v:shape id="_x0000_i1079" type="#_x0000_t75" style="width:6.8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26"/>
        </w:rPr>
        <w:pict w14:anchorId="38599D72">
          <v:shape id="_x0000_i1044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26"/>
        </w:rPr>
        <w:pict w14:anchorId="60F9FF38">
          <v:shape id="_x0000_i1080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B8DBE47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77C96B34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21"/>
        </w:rPr>
        <w:pict w14:anchorId="71C0FB41">
          <v:shape id="_x0000_i1046" type="#_x0000_t75" style="width:30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21"/>
        </w:rPr>
        <w:pict w14:anchorId="1373ECBE">
          <v:shape id="_x0000_i1081" type="#_x0000_t75" style="width:308.5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52299B0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B6EA8B7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7F4B3BA9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8"/>
        </w:rPr>
        <w:pict w14:anchorId="614DFFE0">
          <v:shape id="_x0000_i1048" type="#_x0000_t75" style="width:49.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085E1FD3">
          <v:shape id="_x0000_i1082" type="#_x0000_t75" style="width:49.7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26"/>
        </w:rPr>
        <w:pict w14:anchorId="1DF7A743">
          <v:shape id="_x0000_i1050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26"/>
        </w:rPr>
        <w:pict w14:anchorId="40D8855D">
          <v:shape id="_x0000_i1083" type="#_x0000_t75" style="width:29.15pt;height:31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43CB1AB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778968F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8"/>
        </w:rPr>
        <w:pict w14:anchorId="4D811A53">
          <v:shape id="_x0000_i1052" type="#_x0000_t75" style="width:4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6CDBBE50">
          <v:shape id="_x0000_i1084" type="#_x0000_t75" style="width:4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5834B095" w14:textId="77777777" w:rsidR="00794676" w:rsidRPr="00EA1A05" w:rsidRDefault="00923E3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4520ECF0">
          <v:shape id="_x0000_i1054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638D0">
        <w:rPr>
          <w:position w:val="-8"/>
        </w:rPr>
        <w:pict w14:anchorId="1B2E7FFE">
          <v:shape id="_x0000_i1085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8672CA7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2928EB6B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923E3A">
        <w:rPr>
          <w:position w:val="-9"/>
        </w:rPr>
        <w:pict w14:anchorId="61F0EDB7">
          <v:shape id="_x0000_i1056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638D0">
        <w:rPr>
          <w:position w:val="-9"/>
        </w:rPr>
        <w:pict w14:anchorId="72DC7964">
          <v:shape id="_x0000_i1086" type="#_x0000_t75" style="width:84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1DC3F51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923E3A">
        <w:rPr>
          <w:rFonts w:ascii="Cambria Math" w:hAnsi="Cambria Math"/>
          <w:color w:val="000000"/>
          <w:szCs w:val="21"/>
        </w:rPr>
        <w:pict w14:anchorId="0F29F175">
          <v:shape id="_x0000_i105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C638D0">
        <w:rPr>
          <w:rFonts w:ascii="Cambria Math" w:hAnsi="Cambria Math"/>
          <w:color w:val="000000"/>
          <w:szCs w:val="21"/>
        </w:rPr>
        <w:pict w14:anchorId="5720E05B">
          <v:shape id="_x0000_i1087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1975B8EE" w14:textId="77777777" w:rsidR="00794676" w:rsidRPr="00C72292" w:rsidRDefault="00794676" w:rsidP="00794676">
      <w:pPr>
        <w:pStyle w:val="a0"/>
        <w:ind w:left="1470" w:right="1470"/>
      </w:pPr>
    </w:p>
    <w:p w14:paraId="54444645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5687397"/>
      <w:r>
        <w:rPr>
          <w:rFonts w:hint="eastAsia"/>
        </w:rPr>
        <w:t>边界</w:t>
      </w:r>
      <w:r>
        <w:t>条件参数设置</w:t>
      </w:r>
      <w:bookmarkEnd w:id="34"/>
    </w:p>
    <w:p w14:paraId="5A48ADAA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568739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67AAEE5A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313B427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4972157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8AF4E1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38531DC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09FEE04B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386EB5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33A9D11B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1EF4A82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34BEE82">
                <v:shape id="_x0000_i1060" type="#_x0000_t75" style="width:14.55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40A059D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923E3A">
              <w:rPr>
                <w:position w:val="-8"/>
              </w:rPr>
              <w:pict w14:anchorId="3309B6D6">
                <v:shape id="_x0000_i1061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C638D0">
              <w:rPr>
                <w:position w:val="-8"/>
              </w:rPr>
              <w:pict w14:anchorId="16B7FFC5">
                <v:shape id="_x0000_i108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2F862E34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9A75662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B564B8D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4C7DB0B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BDBDBBE">
                <v:shape id="_x0000_i1063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22AED7E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E5D2F7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32DB1F8E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1FCF8BC2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589D2634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27634C6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8315668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C89E430">
                <v:shape id="_x0000_i1064" type="#_x0000_t75" style="width:22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CCD82F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88E350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7296137A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45FE9A20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BD33061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103C8F3">
                <v:shape id="_x0000_i1065" type="#_x0000_t75" style="width:12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FF39F4E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923E3A">
              <w:rPr>
                <w:position w:val="-8"/>
              </w:rPr>
              <w:pict w14:anchorId="4940DF01">
                <v:shape id="_x0000_i1066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C638D0">
              <w:rPr>
                <w:position w:val="-8"/>
              </w:rPr>
              <w:pict w14:anchorId="58B80333">
                <v:shape id="_x0000_i108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0033484D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A69556A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0934646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36BA4F3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65FB390">
                <v:shape id="_x0000_i1068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3A3EA9F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26CC8A1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2598D6C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BB5C5C9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CFB9D55" w14:textId="77777777" w:rsidR="00794676" w:rsidRPr="009E2851" w:rsidRDefault="00923E3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07874B4">
                <v:shape id="_x0000_i1069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CF9EA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06F4D3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0EB3DFC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77196AC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5687399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6BAE187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7C1A09D6" wp14:editId="0DF84664">
            <wp:extent cx="5667375" cy="2314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F1EA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60851331" w14:textId="77777777">
        <w:tc>
          <w:tcPr>
            <w:tcW w:w="777" w:type="dxa"/>
            <w:shd w:val="clear" w:color="auto" w:fill="E6E6E6"/>
            <w:vAlign w:val="center"/>
          </w:tcPr>
          <w:p w14:paraId="13665F93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6D3B67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8CD6AD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49925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43E24F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4D9737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AEDA65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FD1E20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973CA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5BCEC4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832DB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63ECED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7296EA5F" w14:textId="77777777">
        <w:tc>
          <w:tcPr>
            <w:tcW w:w="777" w:type="dxa"/>
            <w:vAlign w:val="center"/>
          </w:tcPr>
          <w:p w14:paraId="6C3E297F" w14:textId="77777777" w:rsidR="000F7BF8" w:rsidRDefault="00923E3A">
            <w:r>
              <w:t>33.60</w:t>
            </w:r>
          </w:p>
        </w:tc>
        <w:tc>
          <w:tcPr>
            <w:tcW w:w="777" w:type="dxa"/>
            <w:vAlign w:val="center"/>
          </w:tcPr>
          <w:p w14:paraId="27CAE027" w14:textId="77777777" w:rsidR="000F7BF8" w:rsidRDefault="00923E3A">
            <w:r>
              <w:t>35.00</w:t>
            </w:r>
          </w:p>
        </w:tc>
        <w:tc>
          <w:tcPr>
            <w:tcW w:w="777" w:type="dxa"/>
            <w:vAlign w:val="center"/>
          </w:tcPr>
          <w:p w14:paraId="2D060B1D" w14:textId="77777777" w:rsidR="000F7BF8" w:rsidRDefault="00923E3A">
            <w:r>
              <w:t>35.90</w:t>
            </w:r>
          </w:p>
        </w:tc>
        <w:tc>
          <w:tcPr>
            <w:tcW w:w="777" w:type="dxa"/>
            <w:vAlign w:val="center"/>
          </w:tcPr>
          <w:p w14:paraId="5BE5344C" w14:textId="77777777" w:rsidR="000F7BF8" w:rsidRDefault="00923E3A">
            <w:r>
              <w:t>36.70</w:t>
            </w:r>
          </w:p>
        </w:tc>
        <w:tc>
          <w:tcPr>
            <w:tcW w:w="777" w:type="dxa"/>
            <w:vAlign w:val="center"/>
          </w:tcPr>
          <w:p w14:paraId="03141C82" w14:textId="77777777" w:rsidR="000F7BF8" w:rsidRDefault="00923E3A">
            <w:r>
              <w:t>37.60</w:t>
            </w:r>
          </w:p>
        </w:tc>
        <w:tc>
          <w:tcPr>
            <w:tcW w:w="777" w:type="dxa"/>
            <w:vAlign w:val="center"/>
          </w:tcPr>
          <w:p w14:paraId="359652FC" w14:textId="77777777" w:rsidR="000F7BF8" w:rsidRDefault="00923E3A">
            <w:r>
              <w:t>38.80</w:t>
            </w:r>
          </w:p>
        </w:tc>
        <w:tc>
          <w:tcPr>
            <w:tcW w:w="777" w:type="dxa"/>
            <w:vAlign w:val="center"/>
          </w:tcPr>
          <w:p w14:paraId="62FA6A62" w14:textId="77777777" w:rsidR="000F7BF8" w:rsidRDefault="00923E3A">
            <w:r>
              <w:t>40.10</w:t>
            </w:r>
          </w:p>
        </w:tc>
        <w:tc>
          <w:tcPr>
            <w:tcW w:w="777" w:type="dxa"/>
            <w:vAlign w:val="center"/>
          </w:tcPr>
          <w:p w14:paraId="3BD02478" w14:textId="77777777" w:rsidR="000F7BF8" w:rsidRDefault="00923E3A">
            <w:r>
              <w:t>41.30</w:t>
            </w:r>
          </w:p>
        </w:tc>
        <w:tc>
          <w:tcPr>
            <w:tcW w:w="777" w:type="dxa"/>
            <w:vAlign w:val="center"/>
          </w:tcPr>
          <w:p w14:paraId="3B13D487" w14:textId="77777777" w:rsidR="000F7BF8" w:rsidRDefault="00923E3A">
            <w:r>
              <w:t>41.80</w:t>
            </w:r>
          </w:p>
        </w:tc>
        <w:tc>
          <w:tcPr>
            <w:tcW w:w="777" w:type="dxa"/>
            <w:vAlign w:val="center"/>
          </w:tcPr>
          <w:p w14:paraId="02CD1D15" w14:textId="77777777" w:rsidR="000F7BF8" w:rsidRDefault="00923E3A">
            <w:r>
              <w:t>42.40</w:t>
            </w:r>
          </w:p>
        </w:tc>
        <w:tc>
          <w:tcPr>
            <w:tcW w:w="777" w:type="dxa"/>
            <w:vAlign w:val="center"/>
          </w:tcPr>
          <w:p w14:paraId="11E16089" w14:textId="77777777" w:rsidR="000F7BF8" w:rsidRDefault="00923E3A">
            <w:r>
              <w:t>42.90</w:t>
            </w:r>
          </w:p>
        </w:tc>
        <w:tc>
          <w:tcPr>
            <w:tcW w:w="777" w:type="dxa"/>
            <w:vAlign w:val="center"/>
          </w:tcPr>
          <w:p w14:paraId="0E411A34" w14:textId="77777777" w:rsidR="000F7BF8" w:rsidRDefault="00923E3A">
            <w:r>
              <w:t>43.70</w:t>
            </w:r>
          </w:p>
        </w:tc>
      </w:tr>
      <w:tr w:rsidR="000F7BF8" w14:paraId="0891C735" w14:textId="77777777">
        <w:tc>
          <w:tcPr>
            <w:tcW w:w="777" w:type="dxa"/>
            <w:shd w:val="clear" w:color="auto" w:fill="E6E6E6"/>
            <w:vAlign w:val="center"/>
          </w:tcPr>
          <w:p w14:paraId="22AA222B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ED9593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900CF4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DE3DA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AFBBB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083776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446D88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2AAEB5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D275A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B7A1E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68A33F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4B7344" w14:textId="77777777" w:rsidR="000F7BF8" w:rsidRDefault="00923E3A">
            <w:r>
              <w:t>23:00</w:t>
            </w:r>
          </w:p>
        </w:tc>
      </w:tr>
      <w:tr w:rsidR="000F7BF8" w14:paraId="370DB48D" w14:textId="77777777">
        <w:tc>
          <w:tcPr>
            <w:tcW w:w="777" w:type="dxa"/>
            <w:vAlign w:val="center"/>
          </w:tcPr>
          <w:p w14:paraId="5B93E503" w14:textId="77777777" w:rsidR="000F7BF8" w:rsidRDefault="00923E3A">
            <w:r>
              <w:t>44.50</w:t>
            </w:r>
          </w:p>
        </w:tc>
        <w:tc>
          <w:tcPr>
            <w:tcW w:w="777" w:type="dxa"/>
            <w:vAlign w:val="center"/>
          </w:tcPr>
          <w:p w14:paraId="53C59D19" w14:textId="77777777" w:rsidR="000F7BF8" w:rsidRDefault="00923E3A">
            <w:r>
              <w:t>45.30</w:t>
            </w:r>
          </w:p>
        </w:tc>
        <w:tc>
          <w:tcPr>
            <w:tcW w:w="777" w:type="dxa"/>
            <w:vAlign w:val="center"/>
          </w:tcPr>
          <w:p w14:paraId="5F28AF55" w14:textId="77777777" w:rsidR="000F7BF8" w:rsidRDefault="00923E3A">
            <w:r>
              <w:t>44.50</w:t>
            </w:r>
          </w:p>
        </w:tc>
        <w:tc>
          <w:tcPr>
            <w:tcW w:w="777" w:type="dxa"/>
            <w:vAlign w:val="center"/>
          </w:tcPr>
          <w:p w14:paraId="36DB3542" w14:textId="77777777" w:rsidR="000F7BF8" w:rsidRDefault="00923E3A">
            <w:r>
              <w:t>43.80</w:t>
            </w:r>
          </w:p>
        </w:tc>
        <w:tc>
          <w:tcPr>
            <w:tcW w:w="777" w:type="dxa"/>
            <w:vAlign w:val="center"/>
          </w:tcPr>
          <w:p w14:paraId="1296F59A" w14:textId="77777777" w:rsidR="000F7BF8" w:rsidRDefault="00923E3A">
            <w:r>
              <w:t>43.00</w:t>
            </w:r>
          </w:p>
        </w:tc>
        <w:tc>
          <w:tcPr>
            <w:tcW w:w="777" w:type="dxa"/>
            <w:vAlign w:val="center"/>
          </w:tcPr>
          <w:p w14:paraId="4458D981" w14:textId="77777777" w:rsidR="000F7BF8" w:rsidRDefault="00923E3A">
            <w:r>
              <w:t>39.90</w:t>
            </w:r>
          </w:p>
        </w:tc>
        <w:tc>
          <w:tcPr>
            <w:tcW w:w="777" w:type="dxa"/>
            <w:vAlign w:val="center"/>
          </w:tcPr>
          <w:p w14:paraId="1F9D0B6C" w14:textId="77777777" w:rsidR="000F7BF8" w:rsidRDefault="00923E3A">
            <w:r>
              <w:t>36.80</w:t>
            </w:r>
          </w:p>
        </w:tc>
        <w:tc>
          <w:tcPr>
            <w:tcW w:w="777" w:type="dxa"/>
            <w:vAlign w:val="center"/>
          </w:tcPr>
          <w:p w14:paraId="66CBF4BD" w14:textId="77777777" w:rsidR="000F7BF8" w:rsidRDefault="00923E3A">
            <w:r>
              <w:t>33.70</w:t>
            </w:r>
          </w:p>
        </w:tc>
        <w:tc>
          <w:tcPr>
            <w:tcW w:w="777" w:type="dxa"/>
            <w:vAlign w:val="center"/>
          </w:tcPr>
          <w:p w14:paraId="3978F3F1" w14:textId="77777777" w:rsidR="000F7BF8" w:rsidRDefault="00923E3A">
            <w:r>
              <w:t>32.90</w:t>
            </w:r>
          </w:p>
        </w:tc>
        <w:tc>
          <w:tcPr>
            <w:tcW w:w="777" w:type="dxa"/>
            <w:vAlign w:val="center"/>
          </w:tcPr>
          <w:p w14:paraId="70333300" w14:textId="77777777" w:rsidR="000F7BF8" w:rsidRDefault="00923E3A">
            <w:r>
              <w:t>32.20</w:t>
            </w:r>
          </w:p>
        </w:tc>
        <w:tc>
          <w:tcPr>
            <w:tcW w:w="777" w:type="dxa"/>
            <w:vAlign w:val="center"/>
          </w:tcPr>
          <w:p w14:paraId="773867A8" w14:textId="77777777" w:rsidR="000F7BF8" w:rsidRDefault="00923E3A">
            <w:r>
              <w:t>31.40</w:t>
            </w:r>
          </w:p>
        </w:tc>
        <w:tc>
          <w:tcPr>
            <w:tcW w:w="777" w:type="dxa"/>
            <w:vAlign w:val="center"/>
          </w:tcPr>
          <w:p w14:paraId="49ED7E29" w14:textId="77777777" w:rsidR="000F7BF8" w:rsidRDefault="00923E3A">
            <w:r>
              <w:t>30.80</w:t>
            </w:r>
          </w:p>
        </w:tc>
      </w:tr>
    </w:tbl>
    <w:p w14:paraId="23D44DE8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22BD781A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新疆-吐鲁番</w:t>
      </w:r>
    </w:p>
    <w:p w14:paraId="59B54779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5687400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428D6D70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A83D87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F14B342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682DDD3D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136C303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46AC3A54" w14:textId="77777777" w:rsidR="00794676" w:rsidRPr="009E2851" w:rsidRDefault="00923E3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03691C26">
                <v:shape id="_x0000_i1070" type="#_x0000_t75" style="width:10.3pt;height:15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58467DC8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354569F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58BD9FD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7CE4068E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0F7BF8" w14:paraId="3C21EE4B" w14:textId="77777777">
        <w:tc>
          <w:tcPr>
            <w:tcW w:w="1556" w:type="dxa"/>
            <w:shd w:val="clear" w:color="auto" w:fill="E6E6E6"/>
            <w:vAlign w:val="center"/>
          </w:tcPr>
          <w:p w14:paraId="52DC65D4" w14:textId="77777777" w:rsidR="000F7BF8" w:rsidRDefault="00923E3A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3B53C0" w14:textId="77777777" w:rsidR="000F7BF8" w:rsidRDefault="00923E3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08CF82" w14:textId="77777777" w:rsidR="000F7BF8" w:rsidRDefault="00923E3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0D7149" w14:textId="77777777" w:rsidR="000F7BF8" w:rsidRDefault="00923E3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BFED2B" w14:textId="77777777" w:rsidR="000F7BF8" w:rsidRDefault="00923E3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FA3075" w14:textId="77777777" w:rsidR="000F7BF8" w:rsidRDefault="00923E3A">
            <w:pPr>
              <w:jc w:val="center"/>
            </w:pPr>
            <w:r>
              <w:t>水平</w:t>
            </w:r>
          </w:p>
        </w:tc>
      </w:tr>
      <w:tr w:rsidR="000F7BF8" w14:paraId="67B839AE" w14:textId="77777777">
        <w:tc>
          <w:tcPr>
            <w:tcW w:w="1556" w:type="dxa"/>
            <w:shd w:val="clear" w:color="auto" w:fill="E6E6E6"/>
            <w:vAlign w:val="center"/>
          </w:tcPr>
          <w:p w14:paraId="7CBF7B66" w14:textId="77777777" w:rsidR="000F7BF8" w:rsidRDefault="00923E3A">
            <w:r>
              <w:t>0:00</w:t>
            </w:r>
          </w:p>
        </w:tc>
        <w:tc>
          <w:tcPr>
            <w:tcW w:w="1556" w:type="dxa"/>
            <w:vAlign w:val="center"/>
          </w:tcPr>
          <w:p w14:paraId="58EDF52F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3BE3F31A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32F1FCE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0880A05C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994ACDB" w14:textId="77777777" w:rsidR="000F7BF8" w:rsidRDefault="00923E3A">
            <w:r>
              <w:t>0.00</w:t>
            </w:r>
          </w:p>
        </w:tc>
      </w:tr>
      <w:tr w:rsidR="000F7BF8" w14:paraId="4424B403" w14:textId="77777777">
        <w:tc>
          <w:tcPr>
            <w:tcW w:w="1556" w:type="dxa"/>
            <w:shd w:val="clear" w:color="auto" w:fill="E6E6E6"/>
            <w:vAlign w:val="center"/>
          </w:tcPr>
          <w:p w14:paraId="2189A62C" w14:textId="77777777" w:rsidR="000F7BF8" w:rsidRDefault="00923E3A">
            <w:r>
              <w:t>1:00</w:t>
            </w:r>
          </w:p>
        </w:tc>
        <w:tc>
          <w:tcPr>
            <w:tcW w:w="1556" w:type="dxa"/>
            <w:vAlign w:val="center"/>
          </w:tcPr>
          <w:p w14:paraId="38B8B748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215C2212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6693C901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E931B9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7C96E6E4" w14:textId="77777777" w:rsidR="000F7BF8" w:rsidRDefault="00923E3A">
            <w:r>
              <w:t>0.00</w:t>
            </w:r>
          </w:p>
        </w:tc>
      </w:tr>
      <w:tr w:rsidR="000F7BF8" w14:paraId="6CF29136" w14:textId="77777777">
        <w:tc>
          <w:tcPr>
            <w:tcW w:w="1556" w:type="dxa"/>
            <w:shd w:val="clear" w:color="auto" w:fill="E6E6E6"/>
            <w:vAlign w:val="center"/>
          </w:tcPr>
          <w:p w14:paraId="4F1AA23E" w14:textId="77777777" w:rsidR="000F7BF8" w:rsidRDefault="00923E3A">
            <w:r>
              <w:t>2:00</w:t>
            </w:r>
          </w:p>
        </w:tc>
        <w:tc>
          <w:tcPr>
            <w:tcW w:w="1556" w:type="dxa"/>
            <w:vAlign w:val="center"/>
          </w:tcPr>
          <w:p w14:paraId="4BCF057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60121B2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31A93882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3E99EAE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74794FAD" w14:textId="77777777" w:rsidR="000F7BF8" w:rsidRDefault="00923E3A">
            <w:r>
              <w:t>0.00</w:t>
            </w:r>
          </w:p>
        </w:tc>
      </w:tr>
      <w:tr w:rsidR="000F7BF8" w14:paraId="685CFFA6" w14:textId="77777777">
        <w:tc>
          <w:tcPr>
            <w:tcW w:w="1556" w:type="dxa"/>
            <w:shd w:val="clear" w:color="auto" w:fill="E6E6E6"/>
            <w:vAlign w:val="center"/>
          </w:tcPr>
          <w:p w14:paraId="30B9BE14" w14:textId="77777777" w:rsidR="000F7BF8" w:rsidRDefault="00923E3A">
            <w:r>
              <w:t>3:00</w:t>
            </w:r>
          </w:p>
        </w:tc>
        <w:tc>
          <w:tcPr>
            <w:tcW w:w="1556" w:type="dxa"/>
            <w:vAlign w:val="center"/>
          </w:tcPr>
          <w:p w14:paraId="60BDC9AC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6BEEC577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21A5B58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082F1537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114D9515" w14:textId="77777777" w:rsidR="000F7BF8" w:rsidRDefault="00923E3A">
            <w:r>
              <w:t>0.00</w:t>
            </w:r>
          </w:p>
        </w:tc>
      </w:tr>
      <w:tr w:rsidR="000F7BF8" w14:paraId="345FB1B7" w14:textId="77777777">
        <w:tc>
          <w:tcPr>
            <w:tcW w:w="1556" w:type="dxa"/>
            <w:shd w:val="clear" w:color="auto" w:fill="E6E6E6"/>
            <w:vAlign w:val="center"/>
          </w:tcPr>
          <w:p w14:paraId="52C865E9" w14:textId="77777777" w:rsidR="000F7BF8" w:rsidRDefault="00923E3A">
            <w:r>
              <w:t>4:00</w:t>
            </w:r>
          </w:p>
        </w:tc>
        <w:tc>
          <w:tcPr>
            <w:tcW w:w="1556" w:type="dxa"/>
            <w:vAlign w:val="center"/>
          </w:tcPr>
          <w:p w14:paraId="6CFA76F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5FB36521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003B9D33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0A0A6AD3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CB0C418" w14:textId="77777777" w:rsidR="000F7BF8" w:rsidRDefault="00923E3A">
            <w:r>
              <w:t>0.00</w:t>
            </w:r>
          </w:p>
        </w:tc>
      </w:tr>
      <w:tr w:rsidR="000F7BF8" w14:paraId="2144E028" w14:textId="77777777">
        <w:tc>
          <w:tcPr>
            <w:tcW w:w="1556" w:type="dxa"/>
            <w:shd w:val="clear" w:color="auto" w:fill="E6E6E6"/>
            <w:vAlign w:val="center"/>
          </w:tcPr>
          <w:p w14:paraId="56317E57" w14:textId="77777777" w:rsidR="000F7BF8" w:rsidRDefault="00923E3A">
            <w:r>
              <w:t>5:00</w:t>
            </w:r>
          </w:p>
        </w:tc>
        <w:tc>
          <w:tcPr>
            <w:tcW w:w="1556" w:type="dxa"/>
            <w:vAlign w:val="center"/>
          </w:tcPr>
          <w:p w14:paraId="43C8A6AC" w14:textId="77777777" w:rsidR="000F7BF8" w:rsidRDefault="00923E3A">
            <w:r>
              <w:t>94.38</w:t>
            </w:r>
          </w:p>
        </w:tc>
        <w:tc>
          <w:tcPr>
            <w:tcW w:w="1556" w:type="dxa"/>
            <w:vAlign w:val="center"/>
          </w:tcPr>
          <w:p w14:paraId="03AEF0E0" w14:textId="77777777" w:rsidR="000F7BF8" w:rsidRDefault="00923E3A">
            <w:r>
              <w:t>68.38</w:t>
            </w:r>
          </w:p>
        </w:tc>
        <w:tc>
          <w:tcPr>
            <w:tcW w:w="1556" w:type="dxa"/>
            <w:vAlign w:val="center"/>
          </w:tcPr>
          <w:p w14:paraId="695B736D" w14:textId="77777777" w:rsidR="000F7BF8" w:rsidRDefault="00923E3A">
            <w:r>
              <w:t>10.77</w:t>
            </w:r>
          </w:p>
        </w:tc>
        <w:tc>
          <w:tcPr>
            <w:tcW w:w="1556" w:type="dxa"/>
            <w:vAlign w:val="center"/>
          </w:tcPr>
          <w:p w14:paraId="74680352" w14:textId="77777777" w:rsidR="000F7BF8" w:rsidRDefault="00923E3A">
            <w:r>
              <w:t>8.57</w:t>
            </w:r>
          </w:p>
        </w:tc>
        <w:tc>
          <w:tcPr>
            <w:tcW w:w="1556" w:type="dxa"/>
            <w:vAlign w:val="center"/>
          </w:tcPr>
          <w:p w14:paraId="5554621D" w14:textId="77777777" w:rsidR="000F7BF8" w:rsidRDefault="00923E3A">
            <w:r>
              <w:t>23.03</w:t>
            </w:r>
          </w:p>
        </w:tc>
      </w:tr>
      <w:tr w:rsidR="000F7BF8" w14:paraId="47D0E4FB" w14:textId="77777777">
        <w:tc>
          <w:tcPr>
            <w:tcW w:w="1556" w:type="dxa"/>
            <w:shd w:val="clear" w:color="auto" w:fill="E6E6E6"/>
            <w:vAlign w:val="center"/>
          </w:tcPr>
          <w:p w14:paraId="6A582E67" w14:textId="77777777" w:rsidR="000F7BF8" w:rsidRDefault="00923E3A">
            <w:r>
              <w:t>6:00</w:t>
            </w:r>
          </w:p>
        </w:tc>
        <w:tc>
          <w:tcPr>
            <w:tcW w:w="1556" w:type="dxa"/>
            <w:vAlign w:val="center"/>
          </w:tcPr>
          <w:p w14:paraId="53F91762" w14:textId="77777777" w:rsidR="000F7BF8" w:rsidRDefault="00923E3A">
            <w:r>
              <w:t>268.50</w:t>
            </w:r>
          </w:p>
        </w:tc>
        <w:tc>
          <w:tcPr>
            <w:tcW w:w="1556" w:type="dxa"/>
            <w:vAlign w:val="center"/>
          </w:tcPr>
          <w:p w14:paraId="1602EF02" w14:textId="77777777" w:rsidR="000F7BF8" w:rsidRDefault="00923E3A">
            <w:r>
              <w:t>155.72</w:t>
            </w:r>
          </w:p>
        </w:tc>
        <w:tc>
          <w:tcPr>
            <w:tcW w:w="1556" w:type="dxa"/>
            <w:vAlign w:val="center"/>
          </w:tcPr>
          <w:p w14:paraId="0997E27E" w14:textId="77777777" w:rsidR="000F7BF8" w:rsidRDefault="00923E3A">
            <w:r>
              <w:t>55.93</w:t>
            </w:r>
          </w:p>
        </w:tc>
        <w:tc>
          <w:tcPr>
            <w:tcW w:w="1556" w:type="dxa"/>
            <w:vAlign w:val="center"/>
          </w:tcPr>
          <w:p w14:paraId="22D8A92F" w14:textId="77777777" w:rsidR="000F7BF8" w:rsidRDefault="00923E3A">
            <w:r>
              <w:t>45.29</w:t>
            </w:r>
          </w:p>
        </w:tc>
        <w:tc>
          <w:tcPr>
            <w:tcW w:w="1556" w:type="dxa"/>
            <w:vAlign w:val="center"/>
          </w:tcPr>
          <w:p w14:paraId="6CDF2665" w14:textId="77777777" w:rsidR="000F7BF8" w:rsidRDefault="00923E3A">
            <w:r>
              <w:t>149.84</w:t>
            </w:r>
          </w:p>
        </w:tc>
      </w:tr>
      <w:tr w:rsidR="000F7BF8" w14:paraId="392E346B" w14:textId="77777777">
        <w:tc>
          <w:tcPr>
            <w:tcW w:w="1556" w:type="dxa"/>
            <w:shd w:val="clear" w:color="auto" w:fill="E6E6E6"/>
            <w:vAlign w:val="center"/>
          </w:tcPr>
          <w:p w14:paraId="33ED476D" w14:textId="77777777" w:rsidR="000F7BF8" w:rsidRDefault="00923E3A">
            <w:r>
              <w:t>7:00</w:t>
            </w:r>
          </w:p>
        </w:tc>
        <w:tc>
          <w:tcPr>
            <w:tcW w:w="1556" w:type="dxa"/>
            <w:vAlign w:val="center"/>
          </w:tcPr>
          <w:p w14:paraId="30D9FD0F" w14:textId="77777777" w:rsidR="000F7BF8" w:rsidRDefault="00923E3A">
            <w:r>
              <w:t>327.92</w:t>
            </w:r>
          </w:p>
        </w:tc>
        <w:tc>
          <w:tcPr>
            <w:tcW w:w="1556" w:type="dxa"/>
            <w:vAlign w:val="center"/>
          </w:tcPr>
          <w:p w14:paraId="35CE07D5" w14:textId="77777777" w:rsidR="000F7BF8" w:rsidRDefault="00923E3A">
            <w:r>
              <w:t>170.88</w:t>
            </w:r>
          </w:p>
        </w:tc>
        <w:tc>
          <w:tcPr>
            <w:tcW w:w="1556" w:type="dxa"/>
            <w:vAlign w:val="center"/>
          </w:tcPr>
          <w:p w14:paraId="3C0F58FC" w14:textId="77777777" w:rsidR="000F7BF8" w:rsidRDefault="00923E3A">
            <w:r>
              <w:t>106.72</w:t>
            </w:r>
          </w:p>
        </w:tc>
        <w:tc>
          <w:tcPr>
            <w:tcW w:w="1556" w:type="dxa"/>
            <w:vAlign w:val="center"/>
          </w:tcPr>
          <w:p w14:paraId="33D596E3" w14:textId="77777777" w:rsidR="000F7BF8" w:rsidRDefault="00923E3A">
            <w:r>
              <w:t>86.52</w:t>
            </w:r>
          </w:p>
        </w:tc>
        <w:tc>
          <w:tcPr>
            <w:tcW w:w="1556" w:type="dxa"/>
            <w:vAlign w:val="center"/>
          </w:tcPr>
          <w:p w14:paraId="240A460D" w14:textId="77777777" w:rsidR="000F7BF8" w:rsidRDefault="00923E3A">
            <w:r>
              <w:t>290.06</w:t>
            </w:r>
          </w:p>
        </w:tc>
      </w:tr>
      <w:tr w:rsidR="000F7BF8" w14:paraId="1BC8079A" w14:textId="77777777">
        <w:tc>
          <w:tcPr>
            <w:tcW w:w="1556" w:type="dxa"/>
            <w:shd w:val="clear" w:color="auto" w:fill="E6E6E6"/>
            <w:vAlign w:val="center"/>
          </w:tcPr>
          <w:p w14:paraId="3C9DC297" w14:textId="77777777" w:rsidR="000F7BF8" w:rsidRDefault="00923E3A">
            <w:r>
              <w:t>8:00</w:t>
            </w:r>
          </w:p>
        </w:tc>
        <w:tc>
          <w:tcPr>
            <w:tcW w:w="1556" w:type="dxa"/>
            <w:vAlign w:val="center"/>
          </w:tcPr>
          <w:p w14:paraId="0B3EECE8" w14:textId="77777777" w:rsidR="000F7BF8" w:rsidRDefault="00923E3A">
            <w:r>
              <w:t>351.08</w:t>
            </w:r>
          </w:p>
        </w:tc>
        <w:tc>
          <w:tcPr>
            <w:tcW w:w="1556" w:type="dxa"/>
            <w:vAlign w:val="center"/>
          </w:tcPr>
          <w:p w14:paraId="08132FCA" w14:textId="77777777" w:rsidR="000F7BF8" w:rsidRDefault="00923E3A">
            <w:r>
              <w:t>196.39</w:t>
            </w:r>
          </w:p>
        </w:tc>
        <w:tc>
          <w:tcPr>
            <w:tcW w:w="1556" w:type="dxa"/>
            <w:vAlign w:val="center"/>
          </w:tcPr>
          <w:p w14:paraId="631D1200" w14:textId="77777777" w:rsidR="000F7BF8" w:rsidRDefault="00923E3A">
            <w:r>
              <w:t>158.26</w:t>
            </w:r>
          </w:p>
        </w:tc>
        <w:tc>
          <w:tcPr>
            <w:tcW w:w="1556" w:type="dxa"/>
            <w:vAlign w:val="center"/>
          </w:tcPr>
          <w:p w14:paraId="6D487DFD" w14:textId="77777777" w:rsidR="000F7BF8" w:rsidRDefault="00923E3A">
            <w:r>
              <w:t>128.18</w:t>
            </w:r>
          </w:p>
        </w:tc>
        <w:tc>
          <w:tcPr>
            <w:tcW w:w="1556" w:type="dxa"/>
            <w:vAlign w:val="center"/>
          </w:tcPr>
          <w:p w14:paraId="111633A5" w14:textId="77777777" w:rsidR="000F7BF8" w:rsidRDefault="00923E3A">
            <w:r>
              <w:t>425.57</w:t>
            </w:r>
          </w:p>
        </w:tc>
      </w:tr>
      <w:tr w:rsidR="000F7BF8" w14:paraId="3DF12B80" w14:textId="77777777">
        <w:tc>
          <w:tcPr>
            <w:tcW w:w="1556" w:type="dxa"/>
            <w:shd w:val="clear" w:color="auto" w:fill="E6E6E6"/>
            <w:vAlign w:val="center"/>
          </w:tcPr>
          <w:p w14:paraId="63D85D6F" w14:textId="77777777" w:rsidR="000F7BF8" w:rsidRDefault="00923E3A">
            <w:r>
              <w:t>9:00</w:t>
            </w:r>
          </w:p>
        </w:tc>
        <w:tc>
          <w:tcPr>
            <w:tcW w:w="1556" w:type="dxa"/>
            <w:vAlign w:val="center"/>
          </w:tcPr>
          <w:p w14:paraId="7E8557E4" w14:textId="77777777" w:rsidR="000F7BF8" w:rsidRDefault="00923E3A">
            <w:r>
              <w:t>344.59</w:t>
            </w:r>
          </w:p>
        </w:tc>
        <w:tc>
          <w:tcPr>
            <w:tcW w:w="1556" w:type="dxa"/>
            <w:vAlign w:val="center"/>
          </w:tcPr>
          <w:p w14:paraId="5C89CD99" w14:textId="77777777" w:rsidR="000F7BF8" w:rsidRDefault="00923E3A">
            <w:r>
              <w:t>297.33</w:t>
            </w:r>
          </w:p>
        </w:tc>
        <w:tc>
          <w:tcPr>
            <w:tcW w:w="1556" w:type="dxa"/>
            <w:vAlign w:val="center"/>
          </w:tcPr>
          <w:p w14:paraId="2DA14585" w14:textId="77777777" w:rsidR="000F7BF8" w:rsidRDefault="00923E3A">
            <w:r>
              <w:t>205.58</w:t>
            </w:r>
          </w:p>
        </w:tc>
        <w:tc>
          <w:tcPr>
            <w:tcW w:w="1556" w:type="dxa"/>
            <w:vAlign w:val="center"/>
          </w:tcPr>
          <w:p w14:paraId="1EF4B81D" w14:textId="77777777" w:rsidR="000F7BF8" w:rsidRDefault="00923E3A">
            <w:r>
              <w:t>166.15</w:t>
            </w:r>
          </w:p>
        </w:tc>
        <w:tc>
          <w:tcPr>
            <w:tcW w:w="1556" w:type="dxa"/>
            <w:vAlign w:val="center"/>
          </w:tcPr>
          <w:p w14:paraId="2D47FE3D" w14:textId="77777777" w:rsidR="000F7BF8" w:rsidRDefault="00923E3A">
            <w:r>
              <w:t>539.02</w:t>
            </w:r>
          </w:p>
        </w:tc>
      </w:tr>
      <w:tr w:rsidR="000F7BF8" w14:paraId="04FD2FC2" w14:textId="77777777">
        <w:tc>
          <w:tcPr>
            <w:tcW w:w="1556" w:type="dxa"/>
            <w:shd w:val="clear" w:color="auto" w:fill="E6E6E6"/>
            <w:vAlign w:val="center"/>
          </w:tcPr>
          <w:p w14:paraId="681E8FF6" w14:textId="77777777" w:rsidR="000F7BF8" w:rsidRDefault="00923E3A">
            <w:r>
              <w:t>10:00</w:t>
            </w:r>
          </w:p>
        </w:tc>
        <w:tc>
          <w:tcPr>
            <w:tcW w:w="1556" w:type="dxa"/>
            <w:vAlign w:val="center"/>
          </w:tcPr>
          <w:p w14:paraId="7785AEA0" w14:textId="77777777" w:rsidR="000F7BF8" w:rsidRDefault="00923E3A">
            <w:r>
              <w:t>318.91</w:t>
            </w:r>
          </w:p>
        </w:tc>
        <w:tc>
          <w:tcPr>
            <w:tcW w:w="1556" w:type="dxa"/>
            <w:vAlign w:val="center"/>
          </w:tcPr>
          <w:p w14:paraId="5E891D4B" w14:textId="77777777" w:rsidR="000F7BF8" w:rsidRDefault="00923E3A">
            <w:r>
              <w:t>373.80</w:t>
            </w:r>
          </w:p>
        </w:tc>
        <w:tc>
          <w:tcPr>
            <w:tcW w:w="1556" w:type="dxa"/>
            <w:vAlign w:val="center"/>
          </w:tcPr>
          <w:p w14:paraId="4D35B91C" w14:textId="77777777" w:rsidR="000F7BF8" w:rsidRDefault="00923E3A">
            <w:r>
              <w:t>244.19</w:t>
            </w:r>
          </w:p>
        </w:tc>
        <w:tc>
          <w:tcPr>
            <w:tcW w:w="1556" w:type="dxa"/>
            <w:vAlign w:val="center"/>
          </w:tcPr>
          <w:p w14:paraId="210B5279" w14:textId="77777777" w:rsidR="000F7BF8" w:rsidRDefault="00923E3A">
            <w:r>
              <w:t>196.87</w:t>
            </w:r>
          </w:p>
        </w:tc>
        <w:tc>
          <w:tcPr>
            <w:tcW w:w="1556" w:type="dxa"/>
            <w:vAlign w:val="center"/>
          </w:tcPr>
          <w:p w14:paraId="4A67A3A1" w14:textId="77777777" w:rsidR="000F7BF8" w:rsidRDefault="00923E3A">
            <w:r>
              <w:t>621.85</w:t>
            </w:r>
          </w:p>
        </w:tc>
      </w:tr>
      <w:tr w:rsidR="000F7BF8" w14:paraId="330EC0C3" w14:textId="77777777">
        <w:tc>
          <w:tcPr>
            <w:tcW w:w="1556" w:type="dxa"/>
            <w:shd w:val="clear" w:color="auto" w:fill="E6E6E6"/>
            <w:vAlign w:val="center"/>
          </w:tcPr>
          <w:p w14:paraId="001DD7E8" w14:textId="77777777" w:rsidR="000F7BF8" w:rsidRDefault="00923E3A">
            <w:r>
              <w:t>11:00</w:t>
            </w:r>
          </w:p>
        </w:tc>
        <w:tc>
          <w:tcPr>
            <w:tcW w:w="1556" w:type="dxa"/>
            <w:vAlign w:val="center"/>
          </w:tcPr>
          <w:p w14:paraId="13F09C20" w14:textId="77777777" w:rsidR="000F7BF8" w:rsidRDefault="00923E3A">
            <w:r>
              <w:t>285.70</w:t>
            </w:r>
          </w:p>
        </w:tc>
        <w:tc>
          <w:tcPr>
            <w:tcW w:w="1556" w:type="dxa"/>
            <w:vAlign w:val="center"/>
          </w:tcPr>
          <w:p w14:paraId="10A23DFD" w14:textId="77777777" w:rsidR="000F7BF8" w:rsidRDefault="00923E3A">
            <w:r>
              <w:t>427.43</w:t>
            </w:r>
          </w:p>
        </w:tc>
        <w:tc>
          <w:tcPr>
            <w:tcW w:w="1556" w:type="dxa"/>
            <w:vAlign w:val="center"/>
          </w:tcPr>
          <w:p w14:paraId="3B30C3E5" w14:textId="77777777" w:rsidR="000F7BF8" w:rsidRDefault="00923E3A">
            <w:r>
              <w:t>266.08</w:t>
            </w:r>
          </w:p>
        </w:tc>
        <w:tc>
          <w:tcPr>
            <w:tcW w:w="1556" w:type="dxa"/>
            <w:vAlign w:val="center"/>
          </w:tcPr>
          <w:p w14:paraId="58D801F0" w14:textId="77777777" w:rsidR="000F7BF8" w:rsidRDefault="00923E3A">
            <w:r>
              <w:t>214.89</w:t>
            </w:r>
          </w:p>
        </w:tc>
        <w:tc>
          <w:tcPr>
            <w:tcW w:w="1556" w:type="dxa"/>
            <w:vAlign w:val="center"/>
          </w:tcPr>
          <w:p w14:paraId="71CF26C1" w14:textId="77777777" w:rsidR="000F7BF8" w:rsidRDefault="00923E3A">
            <w:r>
              <w:t>691.88</w:t>
            </w:r>
          </w:p>
        </w:tc>
      </w:tr>
      <w:tr w:rsidR="000F7BF8" w14:paraId="6CC99CDE" w14:textId="77777777">
        <w:tc>
          <w:tcPr>
            <w:tcW w:w="1556" w:type="dxa"/>
            <w:shd w:val="clear" w:color="auto" w:fill="E6E6E6"/>
            <w:vAlign w:val="center"/>
          </w:tcPr>
          <w:p w14:paraId="5805BC0D" w14:textId="77777777" w:rsidR="000F7BF8" w:rsidRDefault="00923E3A">
            <w:r>
              <w:t>12:00</w:t>
            </w:r>
          </w:p>
        </w:tc>
        <w:tc>
          <w:tcPr>
            <w:tcW w:w="1556" w:type="dxa"/>
            <w:vAlign w:val="center"/>
          </w:tcPr>
          <w:p w14:paraId="6F0C15F0" w14:textId="77777777" w:rsidR="000F7BF8" w:rsidRDefault="00923E3A">
            <w:r>
              <w:t>285.75</w:t>
            </w:r>
          </w:p>
        </w:tc>
        <w:tc>
          <w:tcPr>
            <w:tcW w:w="1556" w:type="dxa"/>
            <w:vAlign w:val="center"/>
          </w:tcPr>
          <w:p w14:paraId="3DB28283" w14:textId="77777777" w:rsidR="000F7BF8" w:rsidRDefault="00923E3A">
            <w:r>
              <w:t>451.68</w:t>
            </w:r>
          </w:p>
        </w:tc>
        <w:tc>
          <w:tcPr>
            <w:tcW w:w="1556" w:type="dxa"/>
            <w:vAlign w:val="center"/>
          </w:tcPr>
          <w:p w14:paraId="0445ABD8" w14:textId="77777777" w:rsidR="000F7BF8" w:rsidRDefault="00923E3A">
            <w:r>
              <w:t>273.00</w:t>
            </w:r>
          </w:p>
        </w:tc>
        <w:tc>
          <w:tcPr>
            <w:tcW w:w="1556" w:type="dxa"/>
            <w:vAlign w:val="center"/>
          </w:tcPr>
          <w:p w14:paraId="7FDE1F2F" w14:textId="77777777" w:rsidR="000F7BF8" w:rsidRDefault="00923E3A">
            <w:r>
              <w:t>220.92</w:t>
            </w:r>
          </w:p>
        </w:tc>
        <w:tc>
          <w:tcPr>
            <w:tcW w:w="1556" w:type="dxa"/>
            <w:vAlign w:val="center"/>
          </w:tcPr>
          <w:p w14:paraId="075F443D" w14:textId="77777777" w:rsidR="000F7BF8" w:rsidRDefault="00923E3A">
            <w:r>
              <w:t>727.20</w:t>
            </w:r>
          </w:p>
        </w:tc>
      </w:tr>
      <w:tr w:rsidR="000F7BF8" w14:paraId="5BBDEB92" w14:textId="77777777">
        <w:tc>
          <w:tcPr>
            <w:tcW w:w="1556" w:type="dxa"/>
            <w:shd w:val="clear" w:color="auto" w:fill="E6E6E6"/>
            <w:vAlign w:val="center"/>
          </w:tcPr>
          <w:p w14:paraId="0D93E025" w14:textId="77777777" w:rsidR="000F7BF8" w:rsidRDefault="00923E3A">
            <w:r>
              <w:t>13:00</w:t>
            </w:r>
          </w:p>
        </w:tc>
        <w:tc>
          <w:tcPr>
            <w:tcW w:w="1556" w:type="dxa"/>
            <w:vAlign w:val="center"/>
          </w:tcPr>
          <w:p w14:paraId="7D0AA9B4" w14:textId="77777777" w:rsidR="000F7BF8" w:rsidRDefault="00923E3A">
            <w:r>
              <w:t>265.07</w:t>
            </w:r>
          </w:p>
        </w:tc>
        <w:tc>
          <w:tcPr>
            <w:tcW w:w="1556" w:type="dxa"/>
            <w:vAlign w:val="center"/>
          </w:tcPr>
          <w:p w14:paraId="1D1D5C6C" w14:textId="77777777" w:rsidR="000F7BF8" w:rsidRDefault="00923E3A">
            <w:r>
              <w:t>443.41</w:t>
            </w:r>
          </w:p>
        </w:tc>
        <w:tc>
          <w:tcPr>
            <w:tcW w:w="1556" w:type="dxa"/>
            <w:vAlign w:val="center"/>
          </w:tcPr>
          <w:p w14:paraId="0A6F62CB" w14:textId="77777777" w:rsidR="000F7BF8" w:rsidRDefault="00923E3A">
            <w:r>
              <w:t>341.09</w:t>
            </w:r>
          </w:p>
        </w:tc>
        <w:tc>
          <w:tcPr>
            <w:tcW w:w="1556" w:type="dxa"/>
            <w:vAlign w:val="center"/>
          </w:tcPr>
          <w:p w14:paraId="6E2DCB21" w14:textId="77777777" w:rsidR="000F7BF8" w:rsidRDefault="00923E3A">
            <w:r>
              <w:t>214.99</w:t>
            </w:r>
          </w:p>
        </w:tc>
        <w:tc>
          <w:tcPr>
            <w:tcW w:w="1556" w:type="dxa"/>
            <w:vAlign w:val="center"/>
          </w:tcPr>
          <w:p w14:paraId="6DD69278" w14:textId="77777777" w:rsidR="000F7BF8" w:rsidRDefault="00923E3A">
            <w:r>
              <w:t>724.57</w:t>
            </w:r>
          </w:p>
        </w:tc>
      </w:tr>
      <w:tr w:rsidR="000F7BF8" w14:paraId="71F6F035" w14:textId="77777777">
        <w:tc>
          <w:tcPr>
            <w:tcW w:w="1556" w:type="dxa"/>
            <w:shd w:val="clear" w:color="auto" w:fill="E6E6E6"/>
            <w:vAlign w:val="center"/>
          </w:tcPr>
          <w:p w14:paraId="2003221F" w14:textId="77777777" w:rsidR="000F7BF8" w:rsidRDefault="00923E3A">
            <w:r>
              <w:t>14:00</w:t>
            </w:r>
          </w:p>
        </w:tc>
        <w:tc>
          <w:tcPr>
            <w:tcW w:w="1556" w:type="dxa"/>
            <w:vAlign w:val="center"/>
          </w:tcPr>
          <w:p w14:paraId="3340D02F" w14:textId="77777777" w:rsidR="000F7BF8" w:rsidRDefault="00923E3A">
            <w:r>
              <w:t>259.51</w:t>
            </w:r>
          </w:p>
        </w:tc>
        <w:tc>
          <w:tcPr>
            <w:tcW w:w="1556" w:type="dxa"/>
            <w:vAlign w:val="center"/>
          </w:tcPr>
          <w:p w14:paraId="587F7B81" w14:textId="77777777" w:rsidR="000F7BF8" w:rsidRDefault="00923E3A">
            <w:r>
              <w:t>379.04</w:t>
            </w:r>
          </w:p>
        </w:tc>
        <w:tc>
          <w:tcPr>
            <w:tcW w:w="1556" w:type="dxa"/>
            <w:vAlign w:val="center"/>
          </w:tcPr>
          <w:p w14:paraId="2DB1FB4D" w14:textId="77777777" w:rsidR="000F7BF8" w:rsidRDefault="00923E3A">
            <w:r>
              <w:t>360.81</w:t>
            </w:r>
          </w:p>
        </w:tc>
        <w:tc>
          <w:tcPr>
            <w:tcW w:w="1556" w:type="dxa"/>
            <w:vAlign w:val="center"/>
          </w:tcPr>
          <w:p w14:paraId="200280FB" w14:textId="77777777" w:rsidR="000F7BF8" w:rsidRDefault="00923E3A">
            <w:r>
              <w:t>207.61</w:t>
            </w:r>
          </w:p>
        </w:tc>
        <w:tc>
          <w:tcPr>
            <w:tcW w:w="1556" w:type="dxa"/>
            <w:vAlign w:val="center"/>
          </w:tcPr>
          <w:p w14:paraId="1B1AE604" w14:textId="77777777" w:rsidR="000F7BF8" w:rsidRDefault="00923E3A">
            <w:r>
              <w:t>599.16</w:t>
            </w:r>
          </w:p>
        </w:tc>
      </w:tr>
      <w:tr w:rsidR="000F7BF8" w14:paraId="4BEFF0E7" w14:textId="77777777">
        <w:tc>
          <w:tcPr>
            <w:tcW w:w="1556" w:type="dxa"/>
            <w:shd w:val="clear" w:color="auto" w:fill="E6E6E6"/>
            <w:vAlign w:val="center"/>
          </w:tcPr>
          <w:p w14:paraId="296A0968" w14:textId="77777777" w:rsidR="000F7BF8" w:rsidRDefault="00923E3A">
            <w:r>
              <w:t>15:00</w:t>
            </w:r>
          </w:p>
        </w:tc>
        <w:tc>
          <w:tcPr>
            <w:tcW w:w="1556" w:type="dxa"/>
            <w:vAlign w:val="center"/>
          </w:tcPr>
          <w:p w14:paraId="63F7A0D6" w14:textId="77777777" w:rsidR="000F7BF8" w:rsidRDefault="00923E3A">
            <w:r>
              <w:t>223.97</w:t>
            </w:r>
          </w:p>
        </w:tc>
        <w:tc>
          <w:tcPr>
            <w:tcW w:w="1556" w:type="dxa"/>
            <w:vAlign w:val="center"/>
          </w:tcPr>
          <w:p w14:paraId="2DE22B94" w14:textId="77777777" w:rsidR="000F7BF8" w:rsidRDefault="00923E3A">
            <w:r>
              <w:t>296.27</w:t>
            </w:r>
          </w:p>
        </w:tc>
        <w:tc>
          <w:tcPr>
            <w:tcW w:w="1556" w:type="dxa"/>
            <w:vAlign w:val="center"/>
          </w:tcPr>
          <w:p w14:paraId="58AE8D94" w14:textId="77777777" w:rsidR="000F7BF8" w:rsidRDefault="00923E3A">
            <w:r>
              <w:t>308.54</w:t>
            </w:r>
          </w:p>
        </w:tc>
        <w:tc>
          <w:tcPr>
            <w:tcW w:w="1556" w:type="dxa"/>
            <w:vAlign w:val="center"/>
          </w:tcPr>
          <w:p w14:paraId="3B7A452D" w14:textId="77777777" w:rsidR="000F7BF8" w:rsidRDefault="00923E3A">
            <w:r>
              <w:t>177.63</w:t>
            </w:r>
          </w:p>
        </w:tc>
        <w:tc>
          <w:tcPr>
            <w:tcW w:w="1556" w:type="dxa"/>
            <w:vAlign w:val="center"/>
          </w:tcPr>
          <w:p w14:paraId="5CBCA417" w14:textId="77777777" w:rsidR="000F7BF8" w:rsidRDefault="00923E3A">
            <w:r>
              <w:t>457.28</w:t>
            </w:r>
          </w:p>
        </w:tc>
      </w:tr>
      <w:tr w:rsidR="000F7BF8" w14:paraId="1874A15D" w14:textId="77777777">
        <w:tc>
          <w:tcPr>
            <w:tcW w:w="1556" w:type="dxa"/>
            <w:shd w:val="clear" w:color="auto" w:fill="E6E6E6"/>
            <w:vAlign w:val="center"/>
          </w:tcPr>
          <w:p w14:paraId="4EF9B2FF" w14:textId="77777777" w:rsidR="000F7BF8" w:rsidRDefault="00923E3A">
            <w:r>
              <w:t>16:00</w:t>
            </w:r>
          </w:p>
        </w:tc>
        <w:tc>
          <w:tcPr>
            <w:tcW w:w="1556" w:type="dxa"/>
            <w:vAlign w:val="center"/>
          </w:tcPr>
          <w:p w14:paraId="5C54BBC0" w14:textId="77777777" w:rsidR="000F7BF8" w:rsidRDefault="00923E3A">
            <w:r>
              <w:t>166.55</w:t>
            </w:r>
          </w:p>
        </w:tc>
        <w:tc>
          <w:tcPr>
            <w:tcW w:w="1556" w:type="dxa"/>
            <w:vAlign w:val="center"/>
          </w:tcPr>
          <w:p w14:paraId="39B389CB" w14:textId="77777777" w:rsidR="000F7BF8" w:rsidRDefault="00923E3A">
            <w:r>
              <w:t>206.35</w:t>
            </w:r>
          </w:p>
        </w:tc>
        <w:tc>
          <w:tcPr>
            <w:tcW w:w="1556" w:type="dxa"/>
            <w:vAlign w:val="center"/>
          </w:tcPr>
          <w:p w14:paraId="37BA10CE" w14:textId="77777777" w:rsidR="000F7BF8" w:rsidRDefault="00923E3A">
            <w:r>
              <w:t>221.48</w:t>
            </w:r>
          </w:p>
        </w:tc>
        <w:tc>
          <w:tcPr>
            <w:tcW w:w="1556" w:type="dxa"/>
            <w:vAlign w:val="center"/>
          </w:tcPr>
          <w:p w14:paraId="7823836D" w14:textId="77777777" w:rsidR="000F7BF8" w:rsidRDefault="00923E3A">
            <w:r>
              <w:t>131.39</w:t>
            </w:r>
          </w:p>
        </w:tc>
        <w:tc>
          <w:tcPr>
            <w:tcW w:w="1556" w:type="dxa"/>
            <w:vAlign w:val="center"/>
          </w:tcPr>
          <w:p w14:paraId="0575EF94" w14:textId="77777777" w:rsidR="000F7BF8" w:rsidRDefault="00923E3A">
            <w:r>
              <w:t>313.41</w:t>
            </w:r>
          </w:p>
        </w:tc>
      </w:tr>
      <w:tr w:rsidR="000F7BF8" w14:paraId="08B99F9D" w14:textId="77777777">
        <w:tc>
          <w:tcPr>
            <w:tcW w:w="1556" w:type="dxa"/>
            <w:shd w:val="clear" w:color="auto" w:fill="E6E6E6"/>
            <w:vAlign w:val="center"/>
          </w:tcPr>
          <w:p w14:paraId="4D5F20C9" w14:textId="77777777" w:rsidR="000F7BF8" w:rsidRDefault="00923E3A">
            <w:r>
              <w:t>17:00</w:t>
            </w:r>
          </w:p>
        </w:tc>
        <w:tc>
          <w:tcPr>
            <w:tcW w:w="1556" w:type="dxa"/>
            <w:vAlign w:val="center"/>
          </w:tcPr>
          <w:p w14:paraId="55799B1B" w14:textId="77777777" w:rsidR="000F7BF8" w:rsidRDefault="00923E3A">
            <w:r>
              <w:t>108.17</w:t>
            </w:r>
          </w:p>
        </w:tc>
        <w:tc>
          <w:tcPr>
            <w:tcW w:w="1556" w:type="dxa"/>
            <w:vAlign w:val="center"/>
          </w:tcPr>
          <w:p w14:paraId="35403DB7" w14:textId="77777777" w:rsidR="000F7BF8" w:rsidRDefault="00923E3A">
            <w:r>
              <w:t>135.05</w:t>
            </w:r>
          </w:p>
        </w:tc>
        <w:tc>
          <w:tcPr>
            <w:tcW w:w="1556" w:type="dxa"/>
            <w:vAlign w:val="center"/>
          </w:tcPr>
          <w:p w14:paraId="7C8C6653" w14:textId="77777777" w:rsidR="000F7BF8" w:rsidRDefault="00923E3A">
            <w:r>
              <w:t>149.67</w:t>
            </w:r>
          </w:p>
        </w:tc>
        <w:tc>
          <w:tcPr>
            <w:tcW w:w="1556" w:type="dxa"/>
            <w:vAlign w:val="center"/>
          </w:tcPr>
          <w:p w14:paraId="313E7DFB" w14:textId="77777777" w:rsidR="000F7BF8" w:rsidRDefault="00923E3A">
            <w:r>
              <w:t>85.19</w:t>
            </w:r>
          </w:p>
        </w:tc>
        <w:tc>
          <w:tcPr>
            <w:tcW w:w="1556" w:type="dxa"/>
            <w:vAlign w:val="center"/>
          </w:tcPr>
          <w:p w14:paraId="4573DB87" w14:textId="77777777" w:rsidR="000F7BF8" w:rsidRDefault="00923E3A">
            <w:r>
              <w:t>197.97</w:t>
            </w:r>
          </w:p>
        </w:tc>
      </w:tr>
      <w:tr w:rsidR="000F7BF8" w14:paraId="23CCB043" w14:textId="77777777">
        <w:tc>
          <w:tcPr>
            <w:tcW w:w="1556" w:type="dxa"/>
            <w:shd w:val="clear" w:color="auto" w:fill="E6E6E6"/>
            <w:vAlign w:val="center"/>
          </w:tcPr>
          <w:p w14:paraId="542D0E25" w14:textId="77777777" w:rsidR="000F7BF8" w:rsidRDefault="00923E3A">
            <w:r>
              <w:t>18:00</w:t>
            </w:r>
          </w:p>
        </w:tc>
        <w:tc>
          <w:tcPr>
            <w:tcW w:w="1556" w:type="dxa"/>
            <w:vAlign w:val="center"/>
          </w:tcPr>
          <w:p w14:paraId="5F847F8D" w14:textId="77777777" w:rsidR="000F7BF8" w:rsidRDefault="00923E3A">
            <w:r>
              <w:t>41.14</w:t>
            </w:r>
          </w:p>
        </w:tc>
        <w:tc>
          <w:tcPr>
            <w:tcW w:w="1556" w:type="dxa"/>
            <w:vAlign w:val="center"/>
          </w:tcPr>
          <w:p w14:paraId="791E2374" w14:textId="77777777" w:rsidR="000F7BF8" w:rsidRDefault="00923E3A">
            <w:r>
              <w:t>52.35</w:t>
            </w:r>
          </w:p>
        </w:tc>
        <w:tc>
          <w:tcPr>
            <w:tcW w:w="1556" w:type="dxa"/>
            <w:vAlign w:val="center"/>
          </w:tcPr>
          <w:p w14:paraId="1443142D" w14:textId="77777777" w:rsidR="000F7BF8" w:rsidRDefault="00923E3A">
            <w:r>
              <w:t>50.02</w:t>
            </w:r>
          </w:p>
        </w:tc>
        <w:tc>
          <w:tcPr>
            <w:tcW w:w="1556" w:type="dxa"/>
            <w:vAlign w:val="center"/>
          </w:tcPr>
          <w:p w14:paraId="6C69BFB6" w14:textId="77777777" w:rsidR="000F7BF8" w:rsidRDefault="00923E3A">
            <w:r>
              <w:t>32.28</w:t>
            </w:r>
          </w:p>
        </w:tc>
        <w:tc>
          <w:tcPr>
            <w:tcW w:w="1556" w:type="dxa"/>
            <w:vAlign w:val="center"/>
          </w:tcPr>
          <w:p w14:paraId="2FECA041" w14:textId="77777777" w:rsidR="000F7BF8" w:rsidRDefault="00923E3A">
            <w:r>
              <w:t>70.79</w:t>
            </w:r>
          </w:p>
        </w:tc>
      </w:tr>
      <w:tr w:rsidR="000F7BF8" w14:paraId="251804AD" w14:textId="77777777">
        <w:tc>
          <w:tcPr>
            <w:tcW w:w="1556" w:type="dxa"/>
            <w:shd w:val="clear" w:color="auto" w:fill="E6E6E6"/>
            <w:vAlign w:val="center"/>
          </w:tcPr>
          <w:p w14:paraId="7E92BB39" w14:textId="77777777" w:rsidR="000F7BF8" w:rsidRDefault="00923E3A">
            <w:r>
              <w:t>19:00</w:t>
            </w:r>
          </w:p>
        </w:tc>
        <w:tc>
          <w:tcPr>
            <w:tcW w:w="1556" w:type="dxa"/>
            <w:vAlign w:val="center"/>
          </w:tcPr>
          <w:p w14:paraId="5E258572" w14:textId="77777777" w:rsidR="000F7BF8" w:rsidRDefault="00923E3A">
            <w:r>
              <w:t>0.98</w:t>
            </w:r>
          </w:p>
        </w:tc>
        <w:tc>
          <w:tcPr>
            <w:tcW w:w="1556" w:type="dxa"/>
            <w:vAlign w:val="center"/>
          </w:tcPr>
          <w:p w14:paraId="607D5D79" w14:textId="77777777" w:rsidR="000F7BF8" w:rsidRDefault="00923E3A">
            <w:r>
              <w:t>1.37</w:t>
            </w:r>
          </w:p>
        </w:tc>
        <w:tc>
          <w:tcPr>
            <w:tcW w:w="1556" w:type="dxa"/>
            <w:vAlign w:val="center"/>
          </w:tcPr>
          <w:p w14:paraId="4477DCD9" w14:textId="77777777" w:rsidR="000F7BF8" w:rsidRDefault="00923E3A">
            <w:r>
              <w:t>1.38</w:t>
            </w:r>
          </w:p>
        </w:tc>
        <w:tc>
          <w:tcPr>
            <w:tcW w:w="1556" w:type="dxa"/>
            <w:vAlign w:val="center"/>
          </w:tcPr>
          <w:p w14:paraId="45604E45" w14:textId="77777777" w:rsidR="000F7BF8" w:rsidRDefault="00923E3A">
            <w:r>
              <w:t>0.77</w:t>
            </w:r>
          </w:p>
        </w:tc>
        <w:tc>
          <w:tcPr>
            <w:tcW w:w="1556" w:type="dxa"/>
            <w:vAlign w:val="center"/>
          </w:tcPr>
          <w:p w14:paraId="1AA773F4" w14:textId="77777777" w:rsidR="000F7BF8" w:rsidRDefault="00923E3A">
            <w:r>
              <w:t>1.67</w:t>
            </w:r>
          </w:p>
        </w:tc>
      </w:tr>
      <w:tr w:rsidR="000F7BF8" w14:paraId="7613417A" w14:textId="77777777">
        <w:tc>
          <w:tcPr>
            <w:tcW w:w="1556" w:type="dxa"/>
            <w:shd w:val="clear" w:color="auto" w:fill="E6E6E6"/>
            <w:vAlign w:val="center"/>
          </w:tcPr>
          <w:p w14:paraId="25781AB2" w14:textId="77777777" w:rsidR="000F7BF8" w:rsidRDefault="00923E3A">
            <w:r>
              <w:t>20:00</w:t>
            </w:r>
          </w:p>
        </w:tc>
        <w:tc>
          <w:tcPr>
            <w:tcW w:w="1556" w:type="dxa"/>
            <w:vAlign w:val="center"/>
          </w:tcPr>
          <w:p w14:paraId="0BA4DAD6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E6BF1BF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1E261A75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36D1CDD3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29D1F0E5" w14:textId="77777777" w:rsidR="000F7BF8" w:rsidRDefault="00923E3A">
            <w:r>
              <w:t>0.00</w:t>
            </w:r>
          </w:p>
        </w:tc>
      </w:tr>
      <w:tr w:rsidR="000F7BF8" w14:paraId="1B230931" w14:textId="77777777">
        <w:tc>
          <w:tcPr>
            <w:tcW w:w="1556" w:type="dxa"/>
            <w:shd w:val="clear" w:color="auto" w:fill="E6E6E6"/>
            <w:vAlign w:val="center"/>
          </w:tcPr>
          <w:p w14:paraId="5BC3DFAD" w14:textId="77777777" w:rsidR="000F7BF8" w:rsidRDefault="00923E3A">
            <w:r>
              <w:t>21:00</w:t>
            </w:r>
          </w:p>
        </w:tc>
        <w:tc>
          <w:tcPr>
            <w:tcW w:w="1556" w:type="dxa"/>
            <w:vAlign w:val="center"/>
          </w:tcPr>
          <w:p w14:paraId="0468E185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6A04D7C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0EC9614C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5EA64C84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2CD24EBA" w14:textId="77777777" w:rsidR="000F7BF8" w:rsidRDefault="00923E3A">
            <w:r>
              <w:t>0.00</w:t>
            </w:r>
          </w:p>
        </w:tc>
      </w:tr>
      <w:tr w:rsidR="000F7BF8" w14:paraId="14FCC768" w14:textId="77777777">
        <w:tc>
          <w:tcPr>
            <w:tcW w:w="1556" w:type="dxa"/>
            <w:shd w:val="clear" w:color="auto" w:fill="E6E6E6"/>
            <w:vAlign w:val="center"/>
          </w:tcPr>
          <w:p w14:paraId="2A246B8D" w14:textId="77777777" w:rsidR="000F7BF8" w:rsidRDefault="00923E3A">
            <w:r>
              <w:t>22:00</w:t>
            </w:r>
          </w:p>
        </w:tc>
        <w:tc>
          <w:tcPr>
            <w:tcW w:w="1556" w:type="dxa"/>
            <w:vAlign w:val="center"/>
          </w:tcPr>
          <w:p w14:paraId="523ED664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FB38FD2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36A14ECB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6558A3FA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14978CAF" w14:textId="77777777" w:rsidR="000F7BF8" w:rsidRDefault="00923E3A">
            <w:r>
              <w:t>0.00</w:t>
            </w:r>
          </w:p>
        </w:tc>
      </w:tr>
      <w:tr w:rsidR="000F7BF8" w14:paraId="3CDED22A" w14:textId="77777777">
        <w:tc>
          <w:tcPr>
            <w:tcW w:w="1556" w:type="dxa"/>
            <w:shd w:val="clear" w:color="auto" w:fill="E6E6E6"/>
            <w:vAlign w:val="center"/>
          </w:tcPr>
          <w:p w14:paraId="407A8C3D" w14:textId="77777777" w:rsidR="000F7BF8" w:rsidRDefault="00923E3A">
            <w:r>
              <w:t>23:00</w:t>
            </w:r>
          </w:p>
        </w:tc>
        <w:tc>
          <w:tcPr>
            <w:tcW w:w="1556" w:type="dxa"/>
            <w:vAlign w:val="center"/>
          </w:tcPr>
          <w:p w14:paraId="3862E77D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5576C65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45E62B31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2A13E21A" w14:textId="77777777" w:rsidR="000F7BF8" w:rsidRDefault="00923E3A">
            <w:r>
              <w:t>0.00</w:t>
            </w:r>
          </w:p>
        </w:tc>
        <w:tc>
          <w:tcPr>
            <w:tcW w:w="1556" w:type="dxa"/>
            <w:vAlign w:val="center"/>
          </w:tcPr>
          <w:p w14:paraId="57D5B71E" w14:textId="77777777" w:rsidR="000F7BF8" w:rsidRDefault="00923E3A">
            <w:r>
              <w:t>0.00</w:t>
            </w:r>
          </w:p>
        </w:tc>
      </w:tr>
    </w:tbl>
    <w:p w14:paraId="4B316E0C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4257A591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新疆-吐鲁番</w:t>
      </w:r>
    </w:p>
    <w:p w14:paraId="37777209" w14:textId="77777777" w:rsidR="00697366" w:rsidRDefault="00697366" w:rsidP="00CA66B7">
      <w:pPr>
        <w:pStyle w:val="2"/>
      </w:pPr>
      <w:bookmarkStart w:id="43" w:name="_Toc65687401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7C5E8C3F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0BCBD0CA" wp14:editId="2515954C">
            <wp:extent cx="5667375" cy="2314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138E85E6" w14:textId="77777777">
        <w:tc>
          <w:tcPr>
            <w:tcW w:w="777" w:type="dxa"/>
            <w:shd w:val="clear" w:color="auto" w:fill="E6E6E6"/>
            <w:vAlign w:val="center"/>
          </w:tcPr>
          <w:p w14:paraId="523749F1" w14:textId="77777777" w:rsidR="000F7BF8" w:rsidRDefault="00923E3A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1C8289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C88F66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31F66D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C77A2E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71498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CDFBEA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5FAAE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AEA14E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EFABD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95F07C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37BE5B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2CAE2F80" w14:textId="77777777">
        <w:tc>
          <w:tcPr>
            <w:tcW w:w="777" w:type="dxa"/>
            <w:vAlign w:val="center"/>
          </w:tcPr>
          <w:p w14:paraId="5DB37E0D" w14:textId="77777777" w:rsidR="000F7BF8" w:rsidRDefault="00923E3A">
            <w:r>
              <w:t>37.32</w:t>
            </w:r>
          </w:p>
        </w:tc>
        <w:tc>
          <w:tcPr>
            <w:tcW w:w="777" w:type="dxa"/>
            <w:vAlign w:val="center"/>
          </w:tcPr>
          <w:p w14:paraId="49F7AD16" w14:textId="77777777" w:rsidR="000F7BF8" w:rsidRDefault="00923E3A">
            <w:r>
              <w:t>36.13</w:t>
            </w:r>
          </w:p>
        </w:tc>
        <w:tc>
          <w:tcPr>
            <w:tcW w:w="777" w:type="dxa"/>
            <w:vAlign w:val="center"/>
          </w:tcPr>
          <w:p w14:paraId="3DB80234" w14:textId="77777777" w:rsidR="000F7BF8" w:rsidRDefault="00923E3A">
            <w:r>
              <w:t>35.21</w:t>
            </w:r>
          </w:p>
        </w:tc>
        <w:tc>
          <w:tcPr>
            <w:tcW w:w="777" w:type="dxa"/>
            <w:vAlign w:val="center"/>
          </w:tcPr>
          <w:p w14:paraId="57395D3B" w14:textId="77777777" w:rsidR="000F7BF8" w:rsidRDefault="00923E3A">
            <w:r>
              <w:t>34.64</w:t>
            </w:r>
          </w:p>
        </w:tc>
        <w:tc>
          <w:tcPr>
            <w:tcW w:w="777" w:type="dxa"/>
            <w:vAlign w:val="center"/>
          </w:tcPr>
          <w:p w14:paraId="4EBA8031" w14:textId="77777777" w:rsidR="000F7BF8" w:rsidRDefault="00923E3A">
            <w:r>
              <w:t>34.44</w:t>
            </w:r>
          </w:p>
        </w:tc>
        <w:tc>
          <w:tcPr>
            <w:tcW w:w="777" w:type="dxa"/>
            <w:vAlign w:val="center"/>
          </w:tcPr>
          <w:p w14:paraId="63D4B6E2" w14:textId="77777777" w:rsidR="000F7BF8" w:rsidRDefault="00923E3A">
            <w:r>
              <w:t>34.64</w:t>
            </w:r>
          </w:p>
        </w:tc>
        <w:tc>
          <w:tcPr>
            <w:tcW w:w="777" w:type="dxa"/>
            <w:vAlign w:val="center"/>
          </w:tcPr>
          <w:p w14:paraId="7278E932" w14:textId="77777777" w:rsidR="000F7BF8" w:rsidRDefault="00923E3A">
            <w:r>
              <w:t>35.21</w:t>
            </w:r>
          </w:p>
        </w:tc>
        <w:tc>
          <w:tcPr>
            <w:tcW w:w="777" w:type="dxa"/>
            <w:vAlign w:val="center"/>
          </w:tcPr>
          <w:p w14:paraId="23970EFD" w14:textId="77777777" w:rsidR="000F7BF8" w:rsidRDefault="00923E3A">
            <w:r>
              <w:t>36.13</w:t>
            </w:r>
          </w:p>
        </w:tc>
        <w:tc>
          <w:tcPr>
            <w:tcW w:w="777" w:type="dxa"/>
            <w:vAlign w:val="center"/>
          </w:tcPr>
          <w:p w14:paraId="7526C212" w14:textId="77777777" w:rsidR="000F7BF8" w:rsidRDefault="00923E3A">
            <w:r>
              <w:t>37.32</w:t>
            </w:r>
          </w:p>
        </w:tc>
        <w:tc>
          <w:tcPr>
            <w:tcW w:w="777" w:type="dxa"/>
            <w:vAlign w:val="center"/>
          </w:tcPr>
          <w:p w14:paraId="6AF01549" w14:textId="77777777" w:rsidR="000F7BF8" w:rsidRDefault="00923E3A">
            <w:r>
              <w:t>38.70</w:t>
            </w:r>
          </w:p>
        </w:tc>
        <w:tc>
          <w:tcPr>
            <w:tcW w:w="777" w:type="dxa"/>
            <w:vAlign w:val="center"/>
          </w:tcPr>
          <w:p w14:paraId="176D8F54" w14:textId="77777777" w:rsidR="000F7BF8" w:rsidRDefault="00923E3A">
            <w:r>
              <w:t>40.19</w:t>
            </w:r>
          </w:p>
        </w:tc>
        <w:tc>
          <w:tcPr>
            <w:tcW w:w="777" w:type="dxa"/>
            <w:vAlign w:val="center"/>
          </w:tcPr>
          <w:p w14:paraId="61203C17" w14:textId="77777777" w:rsidR="000F7BF8" w:rsidRDefault="00923E3A">
            <w:r>
              <w:t>41.68</w:t>
            </w:r>
          </w:p>
        </w:tc>
      </w:tr>
      <w:tr w:rsidR="000F7BF8" w14:paraId="7A99D5D8" w14:textId="77777777">
        <w:tc>
          <w:tcPr>
            <w:tcW w:w="777" w:type="dxa"/>
            <w:shd w:val="clear" w:color="auto" w:fill="E6E6E6"/>
            <w:vAlign w:val="center"/>
          </w:tcPr>
          <w:p w14:paraId="3160FF9E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3B1A20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6633A4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7D15B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873B12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F1DF0E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711CD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42A6AA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07C48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ACBCA9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CE6574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6E69D" w14:textId="77777777" w:rsidR="000F7BF8" w:rsidRDefault="00923E3A">
            <w:r>
              <w:t>23:00</w:t>
            </w:r>
          </w:p>
        </w:tc>
      </w:tr>
      <w:tr w:rsidR="000F7BF8" w14:paraId="47B53BB3" w14:textId="77777777">
        <w:tc>
          <w:tcPr>
            <w:tcW w:w="777" w:type="dxa"/>
            <w:vAlign w:val="center"/>
          </w:tcPr>
          <w:p w14:paraId="7AADC43D" w14:textId="77777777" w:rsidR="000F7BF8" w:rsidRDefault="00923E3A">
            <w:r>
              <w:t>43.07</w:t>
            </w:r>
          </w:p>
        </w:tc>
        <w:tc>
          <w:tcPr>
            <w:tcW w:w="777" w:type="dxa"/>
            <w:vAlign w:val="center"/>
          </w:tcPr>
          <w:p w14:paraId="774E5344" w14:textId="77777777" w:rsidR="000F7BF8" w:rsidRDefault="00923E3A">
            <w:r>
              <w:t>44.26</w:t>
            </w:r>
          </w:p>
        </w:tc>
        <w:tc>
          <w:tcPr>
            <w:tcW w:w="777" w:type="dxa"/>
            <w:vAlign w:val="center"/>
          </w:tcPr>
          <w:p w14:paraId="12DD4254" w14:textId="77777777" w:rsidR="000F7BF8" w:rsidRDefault="00923E3A">
            <w:r>
              <w:t>45.17</w:t>
            </w:r>
          </w:p>
        </w:tc>
        <w:tc>
          <w:tcPr>
            <w:tcW w:w="777" w:type="dxa"/>
            <w:vAlign w:val="center"/>
          </w:tcPr>
          <w:p w14:paraId="4D465646" w14:textId="77777777" w:rsidR="000F7BF8" w:rsidRDefault="00923E3A">
            <w:r>
              <w:t>45.75</w:t>
            </w:r>
          </w:p>
        </w:tc>
        <w:tc>
          <w:tcPr>
            <w:tcW w:w="777" w:type="dxa"/>
            <w:vAlign w:val="center"/>
          </w:tcPr>
          <w:p w14:paraId="1E689964" w14:textId="77777777" w:rsidR="000F7BF8" w:rsidRDefault="00923E3A">
            <w:r>
              <w:t>45.94</w:t>
            </w:r>
          </w:p>
        </w:tc>
        <w:tc>
          <w:tcPr>
            <w:tcW w:w="777" w:type="dxa"/>
            <w:vAlign w:val="center"/>
          </w:tcPr>
          <w:p w14:paraId="2DD162A0" w14:textId="77777777" w:rsidR="000F7BF8" w:rsidRDefault="00923E3A">
            <w:r>
              <w:t>45.75</w:t>
            </w:r>
          </w:p>
        </w:tc>
        <w:tc>
          <w:tcPr>
            <w:tcW w:w="777" w:type="dxa"/>
            <w:vAlign w:val="center"/>
          </w:tcPr>
          <w:p w14:paraId="54C17109" w14:textId="77777777" w:rsidR="000F7BF8" w:rsidRDefault="00923E3A">
            <w:r>
              <w:t>45.17</w:t>
            </w:r>
          </w:p>
        </w:tc>
        <w:tc>
          <w:tcPr>
            <w:tcW w:w="777" w:type="dxa"/>
            <w:vAlign w:val="center"/>
          </w:tcPr>
          <w:p w14:paraId="1C1A491A" w14:textId="77777777" w:rsidR="000F7BF8" w:rsidRDefault="00923E3A">
            <w:r>
              <w:t>44.26</w:t>
            </w:r>
          </w:p>
        </w:tc>
        <w:tc>
          <w:tcPr>
            <w:tcW w:w="777" w:type="dxa"/>
            <w:vAlign w:val="center"/>
          </w:tcPr>
          <w:p w14:paraId="37733453" w14:textId="77777777" w:rsidR="000F7BF8" w:rsidRDefault="00923E3A">
            <w:r>
              <w:t>43.07</w:t>
            </w:r>
          </w:p>
        </w:tc>
        <w:tc>
          <w:tcPr>
            <w:tcW w:w="777" w:type="dxa"/>
            <w:vAlign w:val="center"/>
          </w:tcPr>
          <w:p w14:paraId="59AB31BD" w14:textId="77777777" w:rsidR="000F7BF8" w:rsidRDefault="00923E3A">
            <w:r>
              <w:t>41.68</w:t>
            </w:r>
          </w:p>
        </w:tc>
        <w:tc>
          <w:tcPr>
            <w:tcW w:w="777" w:type="dxa"/>
            <w:vAlign w:val="center"/>
          </w:tcPr>
          <w:p w14:paraId="179FF47B" w14:textId="77777777" w:rsidR="000F7BF8" w:rsidRDefault="00923E3A">
            <w:r>
              <w:t>40.19</w:t>
            </w:r>
          </w:p>
        </w:tc>
        <w:tc>
          <w:tcPr>
            <w:tcW w:w="777" w:type="dxa"/>
            <w:vAlign w:val="center"/>
          </w:tcPr>
          <w:p w14:paraId="6E72DDD6" w14:textId="77777777" w:rsidR="000F7BF8" w:rsidRDefault="00923E3A">
            <w:r>
              <w:t>38.70</w:t>
            </w:r>
          </w:p>
        </w:tc>
      </w:tr>
    </w:tbl>
    <w:p w14:paraId="0EC01DAB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7B3EE237" w14:textId="77777777" w:rsidR="00A279F8" w:rsidRPr="00794676" w:rsidRDefault="00A279F8" w:rsidP="009A61CA">
      <w:pPr>
        <w:pStyle w:val="1"/>
      </w:pPr>
      <w:bookmarkStart w:id="46" w:name="_Toc65687402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F7BF8" w14:paraId="5131ABA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679418E" w14:textId="77777777" w:rsidR="000F7BF8" w:rsidRDefault="00923E3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D4BBE0" w14:textId="77777777" w:rsidR="000F7BF8" w:rsidRDefault="00923E3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03871AA" w14:textId="77777777" w:rsidR="000F7BF8" w:rsidRDefault="00923E3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6D792D" w14:textId="77777777" w:rsidR="000F7BF8" w:rsidRDefault="00923E3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CE74D6" w14:textId="77777777" w:rsidR="000F7BF8" w:rsidRDefault="00923E3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650623" w14:textId="77777777" w:rsidR="000F7BF8" w:rsidRDefault="00923E3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FA96918" w14:textId="77777777" w:rsidR="000F7BF8" w:rsidRDefault="00923E3A">
            <w:pPr>
              <w:jc w:val="center"/>
            </w:pPr>
            <w:r>
              <w:t>备注</w:t>
            </w:r>
          </w:p>
        </w:tc>
      </w:tr>
      <w:tr w:rsidR="000F7BF8" w14:paraId="2976900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9927809" w14:textId="77777777" w:rsidR="000F7BF8" w:rsidRDefault="000F7BF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313D9B9" w14:textId="77777777" w:rsidR="000F7BF8" w:rsidRDefault="00923E3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B9449C7" w14:textId="77777777" w:rsidR="000F7BF8" w:rsidRDefault="00923E3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DF1A47" w14:textId="77777777" w:rsidR="000F7BF8" w:rsidRDefault="00923E3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001578" w14:textId="77777777" w:rsidR="000F7BF8" w:rsidRDefault="00923E3A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448A37" w14:textId="77777777" w:rsidR="000F7BF8" w:rsidRDefault="00923E3A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A772FED" w14:textId="77777777" w:rsidR="000F7BF8" w:rsidRDefault="000F7BF8">
            <w:pPr>
              <w:jc w:val="center"/>
            </w:pPr>
          </w:p>
        </w:tc>
      </w:tr>
      <w:tr w:rsidR="000F7BF8" w14:paraId="31213B5A" w14:textId="77777777">
        <w:tc>
          <w:tcPr>
            <w:tcW w:w="2196" w:type="dxa"/>
            <w:shd w:val="clear" w:color="auto" w:fill="E6E6E6"/>
            <w:vAlign w:val="center"/>
          </w:tcPr>
          <w:p w14:paraId="44806330" w14:textId="77777777" w:rsidR="000F7BF8" w:rsidRDefault="00923E3A">
            <w:r>
              <w:t>水泥砂浆</w:t>
            </w:r>
          </w:p>
        </w:tc>
        <w:tc>
          <w:tcPr>
            <w:tcW w:w="1018" w:type="dxa"/>
            <w:vAlign w:val="center"/>
          </w:tcPr>
          <w:p w14:paraId="0C6A11F1" w14:textId="77777777" w:rsidR="000F7BF8" w:rsidRDefault="00923E3A">
            <w:r>
              <w:t>0.930</w:t>
            </w:r>
          </w:p>
        </w:tc>
        <w:tc>
          <w:tcPr>
            <w:tcW w:w="1030" w:type="dxa"/>
            <w:vAlign w:val="center"/>
          </w:tcPr>
          <w:p w14:paraId="5C3EF46F" w14:textId="77777777" w:rsidR="000F7BF8" w:rsidRDefault="00923E3A">
            <w:r>
              <w:t>11.370</w:t>
            </w:r>
          </w:p>
        </w:tc>
        <w:tc>
          <w:tcPr>
            <w:tcW w:w="848" w:type="dxa"/>
            <w:vAlign w:val="center"/>
          </w:tcPr>
          <w:p w14:paraId="763434C4" w14:textId="77777777" w:rsidR="000F7BF8" w:rsidRDefault="00923E3A">
            <w:r>
              <w:t>1800.0</w:t>
            </w:r>
          </w:p>
        </w:tc>
        <w:tc>
          <w:tcPr>
            <w:tcW w:w="1018" w:type="dxa"/>
            <w:vAlign w:val="center"/>
          </w:tcPr>
          <w:p w14:paraId="4BD9395D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677A8FDB" w14:textId="77777777" w:rsidR="000F7BF8" w:rsidRDefault="00923E3A">
            <w:r>
              <w:t>0.0210</w:t>
            </w:r>
          </w:p>
        </w:tc>
        <w:tc>
          <w:tcPr>
            <w:tcW w:w="1516" w:type="dxa"/>
            <w:vAlign w:val="center"/>
          </w:tcPr>
          <w:p w14:paraId="63EDB40D" w14:textId="77777777" w:rsidR="000F7BF8" w:rsidRDefault="00923E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F7BF8" w14:paraId="5B3511DF" w14:textId="77777777">
        <w:tc>
          <w:tcPr>
            <w:tcW w:w="2196" w:type="dxa"/>
            <w:shd w:val="clear" w:color="auto" w:fill="E6E6E6"/>
            <w:vAlign w:val="center"/>
          </w:tcPr>
          <w:p w14:paraId="62EEC35C" w14:textId="77777777" w:rsidR="000F7BF8" w:rsidRDefault="00923E3A">
            <w:r>
              <w:t>石灰砂浆</w:t>
            </w:r>
          </w:p>
        </w:tc>
        <w:tc>
          <w:tcPr>
            <w:tcW w:w="1018" w:type="dxa"/>
            <w:vAlign w:val="center"/>
          </w:tcPr>
          <w:p w14:paraId="7CC98E30" w14:textId="77777777" w:rsidR="000F7BF8" w:rsidRDefault="00923E3A">
            <w:r>
              <w:t>0.810</w:t>
            </w:r>
          </w:p>
        </w:tc>
        <w:tc>
          <w:tcPr>
            <w:tcW w:w="1030" w:type="dxa"/>
            <w:vAlign w:val="center"/>
          </w:tcPr>
          <w:p w14:paraId="5B60CB9C" w14:textId="77777777" w:rsidR="000F7BF8" w:rsidRDefault="00923E3A">
            <w:r>
              <w:t>10.070</w:t>
            </w:r>
          </w:p>
        </w:tc>
        <w:tc>
          <w:tcPr>
            <w:tcW w:w="848" w:type="dxa"/>
            <w:vAlign w:val="center"/>
          </w:tcPr>
          <w:p w14:paraId="2B700966" w14:textId="77777777" w:rsidR="000F7BF8" w:rsidRDefault="00923E3A">
            <w:r>
              <w:t>1600.0</w:t>
            </w:r>
          </w:p>
        </w:tc>
        <w:tc>
          <w:tcPr>
            <w:tcW w:w="1018" w:type="dxa"/>
            <w:vAlign w:val="center"/>
          </w:tcPr>
          <w:p w14:paraId="04254CD9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2601DC8D" w14:textId="77777777" w:rsidR="000F7BF8" w:rsidRDefault="00923E3A">
            <w:r>
              <w:t>0.0443</w:t>
            </w:r>
          </w:p>
        </w:tc>
        <w:tc>
          <w:tcPr>
            <w:tcW w:w="1516" w:type="dxa"/>
            <w:vAlign w:val="center"/>
          </w:tcPr>
          <w:p w14:paraId="3076DE26" w14:textId="77777777" w:rsidR="000F7BF8" w:rsidRDefault="00923E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F7BF8" w14:paraId="13551337" w14:textId="77777777">
        <w:tc>
          <w:tcPr>
            <w:tcW w:w="2196" w:type="dxa"/>
            <w:shd w:val="clear" w:color="auto" w:fill="E6E6E6"/>
            <w:vAlign w:val="center"/>
          </w:tcPr>
          <w:p w14:paraId="1DFB8F73" w14:textId="77777777" w:rsidR="000F7BF8" w:rsidRDefault="00923E3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6BAF6C8" w14:textId="77777777" w:rsidR="000F7BF8" w:rsidRDefault="00923E3A">
            <w:r>
              <w:t>1.740</w:t>
            </w:r>
          </w:p>
        </w:tc>
        <w:tc>
          <w:tcPr>
            <w:tcW w:w="1030" w:type="dxa"/>
            <w:vAlign w:val="center"/>
          </w:tcPr>
          <w:p w14:paraId="5D9A45D9" w14:textId="77777777" w:rsidR="000F7BF8" w:rsidRDefault="00923E3A">
            <w:r>
              <w:t>17.200</w:t>
            </w:r>
          </w:p>
        </w:tc>
        <w:tc>
          <w:tcPr>
            <w:tcW w:w="848" w:type="dxa"/>
            <w:vAlign w:val="center"/>
          </w:tcPr>
          <w:p w14:paraId="027684F4" w14:textId="77777777" w:rsidR="000F7BF8" w:rsidRDefault="00923E3A">
            <w:r>
              <w:t>2500.0</w:t>
            </w:r>
          </w:p>
        </w:tc>
        <w:tc>
          <w:tcPr>
            <w:tcW w:w="1018" w:type="dxa"/>
            <w:vAlign w:val="center"/>
          </w:tcPr>
          <w:p w14:paraId="17D7466E" w14:textId="77777777" w:rsidR="000F7BF8" w:rsidRDefault="00923E3A">
            <w:r>
              <w:t>920.0</w:t>
            </w:r>
          </w:p>
        </w:tc>
        <w:tc>
          <w:tcPr>
            <w:tcW w:w="1188" w:type="dxa"/>
            <w:vAlign w:val="center"/>
          </w:tcPr>
          <w:p w14:paraId="38B5AFDF" w14:textId="77777777" w:rsidR="000F7BF8" w:rsidRDefault="00923E3A">
            <w:r>
              <w:t>0.0158</w:t>
            </w:r>
          </w:p>
        </w:tc>
        <w:tc>
          <w:tcPr>
            <w:tcW w:w="1516" w:type="dxa"/>
            <w:vAlign w:val="center"/>
          </w:tcPr>
          <w:p w14:paraId="2D28DA8D" w14:textId="77777777" w:rsidR="000F7BF8" w:rsidRDefault="00923E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F7BF8" w14:paraId="39FFEB3D" w14:textId="77777777">
        <w:tc>
          <w:tcPr>
            <w:tcW w:w="2196" w:type="dxa"/>
            <w:shd w:val="clear" w:color="auto" w:fill="E6E6E6"/>
            <w:vAlign w:val="center"/>
          </w:tcPr>
          <w:p w14:paraId="41CEDD1A" w14:textId="77777777" w:rsidR="000F7BF8" w:rsidRDefault="00923E3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8050A29" w14:textId="77777777" w:rsidR="000F7BF8" w:rsidRDefault="00923E3A">
            <w:r>
              <w:t>1.510</w:t>
            </w:r>
          </w:p>
        </w:tc>
        <w:tc>
          <w:tcPr>
            <w:tcW w:w="1030" w:type="dxa"/>
            <w:vAlign w:val="center"/>
          </w:tcPr>
          <w:p w14:paraId="346386F6" w14:textId="77777777" w:rsidR="000F7BF8" w:rsidRDefault="00923E3A">
            <w:r>
              <w:t>15.360</w:t>
            </w:r>
          </w:p>
        </w:tc>
        <w:tc>
          <w:tcPr>
            <w:tcW w:w="848" w:type="dxa"/>
            <w:vAlign w:val="center"/>
          </w:tcPr>
          <w:p w14:paraId="693D4A74" w14:textId="77777777" w:rsidR="000F7BF8" w:rsidRDefault="00923E3A">
            <w:r>
              <w:t>2300.0</w:t>
            </w:r>
          </w:p>
        </w:tc>
        <w:tc>
          <w:tcPr>
            <w:tcW w:w="1018" w:type="dxa"/>
            <w:vAlign w:val="center"/>
          </w:tcPr>
          <w:p w14:paraId="6F5E4218" w14:textId="77777777" w:rsidR="000F7BF8" w:rsidRDefault="00923E3A">
            <w:r>
              <w:t>920.0</w:t>
            </w:r>
          </w:p>
        </w:tc>
        <w:tc>
          <w:tcPr>
            <w:tcW w:w="1188" w:type="dxa"/>
            <w:vAlign w:val="center"/>
          </w:tcPr>
          <w:p w14:paraId="0E1A7986" w14:textId="77777777" w:rsidR="000F7BF8" w:rsidRDefault="00923E3A">
            <w:r>
              <w:t>0.0173</w:t>
            </w:r>
          </w:p>
        </w:tc>
        <w:tc>
          <w:tcPr>
            <w:tcW w:w="1516" w:type="dxa"/>
            <w:vAlign w:val="center"/>
          </w:tcPr>
          <w:p w14:paraId="28B4C540" w14:textId="77777777" w:rsidR="000F7BF8" w:rsidRDefault="00923E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F7BF8" w14:paraId="5EBCA393" w14:textId="77777777">
        <w:tc>
          <w:tcPr>
            <w:tcW w:w="2196" w:type="dxa"/>
            <w:shd w:val="clear" w:color="auto" w:fill="E6E6E6"/>
            <w:vAlign w:val="center"/>
          </w:tcPr>
          <w:p w14:paraId="29F04579" w14:textId="77777777" w:rsidR="000F7BF8" w:rsidRDefault="00923E3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1A60349" w14:textId="77777777" w:rsidR="000F7BF8" w:rsidRDefault="00923E3A">
            <w:r>
              <w:t>0.030</w:t>
            </w:r>
          </w:p>
        </w:tc>
        <w:tc>
          <w:tcPr>
            <w:tcW w:w="1030" w:type="dxa"/>
            <w:vAlign w:val="center"/>
          </w:tcPr>
          <w:p w14:paraId="58D8B034" w14:textId="77777777" w:rsidR="000F7BF8" w:rsidRDefault="00923E3A">
            <w:r>
              <w:t>0.340</w:t>
            </w:r>
          </w:p>
        </w:tc>
        <w:tc>
          <w:tcPr>
            <w:tcW w:w="848" w:type="dxa"/>
            <w:vAlign w:val="center"/>
          </w:tcPr>
          <w:p w14:paraId="0BECACF0" w14:textId="77777777" w:rsidR="000F7BF8" w:rsidRDefault="00923E3A">
            <w:r>
              <w:t>35.0</w:t>
            </w:r>
          </w:p>
        </w:tc>
        <w:tc>
          <w:tcPr>
            <w:tcW w:w="1018" w:type="dxa"/>
            <w:vAlign w:val="center"/>
          </w:tcPr>
          <w:p w14:paraId="11B31D4D" w14:textId="77777777" w:rsidR="000F7BF8" w:rsidRDefault="00923E3A">
            <w:r>
              <w:t>1380.0</w:t>
            </w:r>
          </w:p>
        </w:tc>
        <w:tc>
          <w:tcPr>
            <w:tcW w:w="1188" w:type="dxa"/>
            <w:vAlign w:val="center"/>
          </w:tcPr>
          <w:p w14:paraId="1F77C999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517DB604" w14:textId="77777777" w:rsidR="000F7BF8" w:rsidRDefault="00923E3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F7BF8" w14:paraId="5F6A2D5B" w14:textId="77777777">
        <w:tc>
          <w:tcPr>
            <w:tcW w:w="2196" w:type="dxa"/>
            <w:shd w:val="clear" w:color="auto" w:fill="E6E6E6"/>
            <w:vAlign w:val="center"/>
          </w:tcPr>
          <w:p w14:paraId="05DC1C5E" w14:textId="77777777" w:rsidR="000F7BF8" w:rsidRDefault="00923E3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838ED15" w14:textId="77777777" w:rsidR="000F7BF8" w:rsidRDefault="00923E3A">
            <w:r>
              <w:t>0.750</w:t>
            </w:r>
          </w:p>
        </w:tc>
        <w:tc>
          <w:tcPr>
            <w:tcW w:w="1030" w:type="dxa"/>
            <w:vAlign w:val="center"/>
          </w:tcPr>
          <w:p w14:paraId="6AEC1B8A" w14:textId="77777777" w:rsidR="000F7BF8" w:rsidRDefault="00923E3A">
            <w:r>
              <w:t>7.490</w:t>
            </w:r>
          </w:p>
        </w:tc>
        <w:tc>
          <w:tcPr>
            <w:tcW w:w="848" w:type="dxa"/>
            <w:vAlign w:val="center"/>
          </w:tcPr>
          <w:p w14:paraId="7EE95FF6" w14:textId="77777777" w:rsidR="000F7BF8" w:rsidRDefault="00923E3A">
            <w:r>
              <w:t>1450.0</w:t>
            </w:r>
          </w:p>
        </w:tc>
        <w:tc>
          <w:tcPr>
            <w:tcW w:w="1018" w:type="dxa"/>
            <w:vAlign w:val="center"/>
          </w:tcPr>
          <w:p w14:paraId="5A1350AF" w14:textId="77777777" w:rsidR="000F7BF8" w:rsidRDefault="00923E3A">
            <w:r>
              <w:t>709.4</w:t>
            </w:r>
          </w:p>
        </w:tc>
        <w:tc>
          <w:tcPr>
            <w:tcW w:w="1188" w:type="dxa"/>
            <w:vAlign w:val="center"/>
          </w:tcPr>
          <w:p w14:paraId="320B2E34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71F8588E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1AB42D33" w14:textId="77777777">
        <w:tc>
          <w:tcPr>
            <w:tcW w:w="2196" w:type="dxa"/>
            <w:shd w:val="clear" w:color="auto" w:fill="E6E6E6"/>
            <w:vAlign w:val="center"/>
          </w:tcPr>
          <w:p w14:paraId="075AD9F3" w14:textId="77777777" w:rsidR="000F7BF8" w:rsidRDefault="00923E3A">
            <w:r>
              <w:t>细石混凝土</w:t>
            </w:r>
          </w:p>
        </w:tc>
        <w:tc>
          <w:tcPr>
            <w:tcW w:w="1018" w:type="dxa"/>
            <w:vAlign w:val="center"/>
          </w:tcPr>
          <w:p w14:paraId="4367E33E" w14:textId="77777777" w:rsidR="000F7BF8" w:rsidRDefault="00923E3A">
            <w:r>
              <w:t>1.280</w:t>
            </w:r>
          </w:p>
        </w:tc>
        <w:tc>
          <w:tcPr>
            <w:tcW w:w="1030" w:type="dxa"/>
            <w:vAlign w:val="center"/>
          </w:tcPr>
          <w:p w14:paraId="0385A28F" w14:textId="77777777" w:rsidR="000F7BF8" w:rsidRDefault="00923E3A">
            <w:r>
              <w:t>13.570</w:t>
            </w:r>
          </w:p>
        </w:tc>
        <w:tc>
          <w:tcPr>
            <w:tcW w:w="848" w:type="dxa"/>
            <w:vAlign w:val="center"/>
          </w:tcPr>
          <w:p w14:paraId="38BA040B" w14:textId="77777777" w:rsidR="000F7BF8" w:rsidRDefault="00923E3A">
            <w:r>
              <w:t>2100.0</w:t>
            </w:r>
          </w:p>
        </w:tc>
        <w:tc>
          <w:tcPr>
            <w:tcW w:w="1018" w:type="dxa"/>
            <w:vAlign w:val="center"/>
          </w:tcPr>
          <w:p w14:paraId="5339E765" w14:textId="77777777" w:rsidR="000F7BF8" w:rsidRDefault="00923E3A">
            <w:r>
              <w:t>920.0</w:t>
            </w:r>
          </w:p>
        </w:tc>
        <w:tc>
          <w:tcPr>
            <w:tcW w:w="1188" w:type="dxa"/>
            <w:vAlign w:val="center"/>
          </w:tcPr>
          <w:p w14:paraId="6F6EFFE1" w14:textId="77777777" w:rsidR="000F7BF8" w:rsidRDefault="00923E3A">
            <w:r>
              <w:t>0.0173</w:t>
            </w:r>
          </w:p>
        </w:tc>
        <w:tc>
          <w:tcPr>
            <w:tcW w:w="1516" w:type="dxa"/>
            <w:vAlign w:val="center"/>
          </w:tcPr>
          <w:p w14:paraId="105B540D" w14:textId="77777777" w:rsidR="000F7BF8" w:rsidRDefault="00923E3A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0F7BF8" w14:paraId="64333E69" w14:textId="77777777">
        <w:tc>
          <w:tcPr>
            <w:tcW w:w="2196" w:type="dxa"/>
            <w:shd w:val="clear" w:color="auto" w:fill="E6E6E6"/>
            <w:vAlign w:val="center"/>
          </w:tcPr>
          <w:p w14:paraId="0D36B308" w14:textId="77777777" w:rsidR="000F7BF8" w:rsidRDefault="00923E3A">
            <w:r>
              <w:t>粘土陶粒混凝土</w:t>
            </w:r>
          </w:p>
        </w:tc>
        <w:tc>
          <w:tcPr>
            <w:tcW w:w="1018" w:type="dxa"/>
            <w:vAlign w:val="center"/>
          </w:tcPr>
          <w:p w14:paraId="067EE18C" w14:textId="77777777" w:rsidR="000F7BF8" w:rsidRDefault="00923E3A">
            <w:r>
              <w:t>0.530</w:t>
            </w:r>
          </w:p>
        </w:tc>
        <w:tc>
          <w:tcPr>
            <w:tcW w:w="1030" w:type="dxa"/>
            <w:vAlign w:val="center"/>
          </w:tcPr>
          <w:p w14:paraId="4C9F6EB5" w14:textId="77777777" w:rsidR="000F7BF8" w:rsidRDefault="00923E3A">
            <w:r>
              <w:t>7.250</w:t>
            </w:r>
          </w:p>
        </w:tc>
        <w:tc>
          <w:tcPr>
            <w:tcW w:w="848" w:type="dxa"/>
            <w:vAlign w:val="center"/>
          </w:tcPr>
          <w:p w14:paraId="1B66EE19" w14:textId="77777777" w:rsidR="000F7BF8" w:rsidRDefault="00923E3A">
            <w:r>
              <w:t>1200.0</w:t>
            </w:r>
          </w:p>
        </w:tc>
        <w:tc>
          <w:tcPr>
            <w:tcW w:w="1018" w:type="dxa"/>
            <w:vAlign w:val="center"/>
          </w:tcPr>
          <w:p w14:paraId="56C8EE7A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75719D67" w14:textId="77777777" w:rsidR="000F7BF8" w:rsidRDefault="00923E3A">
            <w:r>
              <w:t>0.0405</w:t>
            </w:r>
          </w:p>
        </w:tc>
        <w:tc>
          <w:tcPr>
            <w:tcW w:w="1516" w:type="dxa"/>
            <w:vAlign w:val="center"/>
          </w:tcPr>
          <w:p w14:paraId="22B06584" w14:textId="77777777" w:rsidR="000F7BF8" w:rsidRDefault="00923E3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=1.15</w:t>
            </w:r>
          </w:p>
        </w:tc>
      </w:tr>
      <w:tr w:rsidR="000F7BF8" w14:paraId="3B0BF515" w14:textId="77777777">
        <w:tc>
          <w:tcPr>
            <w:tcW w:w="2196" w:type="dxa"/>
            <w:shd w:val="clear" w:color="auto" w:fill="E6E6E6"/>
            <w:vAlign w:val="center"/>
          </w:tcPr>
          <w:p w14:paraId="1CEE2A99" w14:textId="77777777" w:rsidR="000F7BF8" w:rsidRDefault="00923E3A">
            <w:r>
              <w:t>挤塑聚苯板</w:t>
            </w:r>
          </w:p>
        </w:tc>
        <w:tc>
          <w:tcPr>
            <w:tcW w:w="1018" w:type="dxa"/>
            <w:vAlign w:val="center"/>
          </w:tcPr>
          <w:p w14:paraId="77E4EAFF" w14:textId="77777777" w:rsidR="000F7BF8" w:rsidRDefault="00923E3A">
            <w:r>
              <w:t>0.030</w:t>
            </w:r>
          </w:p>
        </w:tc>
        <w:tc>
          <w:tcPr>
            <w:tcW w:w="1030" w:type="dxa"/>
            <w:vAlign w:val="center"/>
          </w:tcPr>
          <w:p w14:paraId="24183A6A" w14:textId="77777777" w:rsidR="000F7BF8" w:rsidRDefault="00923E3A">
            <w:r>
              <w:t>0.365</w:t>
            </w:r>
          </w:p>
        </w:tc>
        <w:tc>
          <w:tcPr>
            <w:tcW w:w="848" w:type="dxa"/>
            <w:vAlign w:val="center"/>
          </w:tcPr>
          <w:p w14:paraId="5085BF10" w14:textId="77777777" w:rsidR="000F7BF8" w:rsidRDefault="00923E3A">
            <w:r>
              <w:t>30.0</w:t>
            </w:r>
          </w:p>
        </w:tc>
        <w:tc>
          <w:tcPr>
            <w:tcW w:w="1018" w:type="dxa"/>
            <w:vAlign w:val="center"/>
          </w:tcPr>
          <w:p w14:paraId="35FF9863" w14:textId="77777777" w:rsidR="000F7BF8" w:rsidRDefault="00923E3A">
            <w:r>
              <w:t>2032.0</w:t>
            </w:r>
          </w:p>
        </w:tc>
        <w:tc>
          <w:tcPr>
            <w:tcW w:w="1188" w:type="dxa"/>
            <w:vAlign w:val="center"/>
          </w:tcPr>
          <w:p w14:paraId="2985E40F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108AE1FA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3BE08606" w14:textId="77777777">
        <w:tc>
          <w:tcPr>
            <w:tcW w:w="2196" w:type="dxa"/>
            <w:shd w:val="clear" w:color="auto" w:fill="E6E6E6"/>
            <w:vAlign w:val="center"/>
          </w:tcPr>
          <w:p w14:paraId="54C6087C" w14:textId="77777777" w:rsidR="000F7BF8" w:rsidRDefault="00923E3A">
            <w:r>
              <w:t>建筑用真空绝热板</w:t>
            </w:r>
          </w:p>
        </w:tc>
        <w:tc>
          <w:tcPr>
            <w:tcW w:w="1018" w:type="dxa"/>
            <w:vAlign w:val="center"/>
          </w:tcPr>
          <w:p w14:paraId="4C405F6D" w14:textId="77777777" w:rsidR="000F7BF8" w:rsidRDefault="00923E3A">
            <w:r>
              <w:t>0.008</w:t>
            </w:r>
          </w:p>
        </w:tc>
        <w:tc>
          <w:tcPr>
            <w:tcW w:w="1030" w:type="dxa"/>
            <w:vAlign w:val="center"/>
          </w:tcPr>
          <w:p w14:paraId="5C99C564" w14:textId="77777777" w:rsidR="000F7BF8" w:rsidRDefault="00923E3A">
            <w:r>
              <w:t>0.340</w:t>
            </w:r>
          </w:p>
        </w:tc>
        <w:tc>
          <w:tcPr>
            <w:tcW w:w="848" w:type="dxa"/>
            <w:vAlign w:val="center"/>
          </w:tcPr>
          <w:p w14:paraId="123683A5" w14:textId="77777777" w:rsidR="000F7BF8" w:rsidRDefault="00923E3A">
            <w:r>
              <w:t>430.0</w:t>
            </w:r>
          </w:p>
        </w:tc>
        <w:tc>
          <w:tcPr>
            <w:tcW w:w="1018" w:type="dxa"/>
            <w:vAlign w:val="center"/>
          </w:tcPr>
          <w:p w14:paraId="5064FD26" w14:textId="77777777" w:rsidR="000F7BF8" w:rsidRDefault="00923E3A">
            <w:r>
              <w:t>1380.0</w:t>
            </w:r>
          </w:p>
        </w:tc>
        <w:tc>
          <w:tcPr>
            <w:tcW w:w="1188" w:type="dxa"/>
            <w:vAlign w:val="center"/>
          </w:tcPr>
          <w:p w14:paraId="4D507B16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238EE47E" w14:textId="77777777" w:rsidR="000F7BF8" w:rsidRDefault="00923E3A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0F7BF8" w14:paraId="519687E9" w14:textId="77777777">
        <w:tc>
          <w:tcPr>
            <w:tcW w:w="2196" w:type="dxa"/>
            <w:shd w:val="clear" w:color="auto" w:fill="E6E6E6"/>
            <w:vAlign w:val="center"/>
          </w:tcPr>
          <w:p w14:paraId="2F825C43" w14:textId="77777777" w:rsidR="000F7BF8" w:rsidRDefault="00923E3A">
            <w:r>
              <w:t>水泥砂浆</w:t>
            </w:r>
          </w:p>
        </w:tc>
        <w:tc>
          <w:tcPr>
            <w:tcW w:w="1018" w:type="dxa"/>
            <w:vAlign w:val="center"/>
          </w:tcPr>
          <w:p w14:paraId="371A4624" w14:textId="77777777" w:rsidR="000F7BF8" w:rsidRDefault="00923E3A">
            <w:r>
              <w:t>0.930</w:t>
            </w:r>
          </w:p>
        </w:tc>
        <w:tc>
          <w:tcPr>
            <w:tcW w:w="1030" w:type="dxa"/>
            <w:vAlign w:val="center"/>
          </w:tcPr>
          <w:p w14:paraId="060197B7" w14:textId="77777777" w:rsidR="000F7BF8" w:rsidRDefault="00923E3A">
            <w:r>
              <w:t>11.306</w:t>
            </w:r>
          </w:p>
        </w:tc>
        <w:tc>
          <w:tcPr>
            <w:tcW w:w="848" w:type="dxa"/>
            <w:vAlign w:val="center"/>
          </w:tcPr>
          <w:p w14:paraId="062609A5" w14:textId="77777777" w:rsidR="000F7BF8" w:rsidRDefault="00923E3A">
            <w:r>
              <w:t>1800.0</w:t>
            </w:r>
          </w:p>
        </w:tc>
        <w:tc>
          <w:tcPr>
            <w:tcW w:w="1018" w:type="dxa"/>
            <w:vAlign w:val="center"/>
          </w:tcPr>
          <w:p w14:paraId="7C4CC153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27A18ACF" w14:textId="77777777" w:rsidR="000F7BF8" w:rsidRDefault="00923E3A">
            <w:r>
              <w:t>0.2100</w:t>
            </w:r>
          </w:p>
        </w:tc>
        <w:tc>
          <w:tcPr>
            <w:tcW w:w="1516" w:type="dxa"/>
            <w:vAlign w:val="center"/>
          </w:tcPr>
          <w:p w14:paraId="7B56F233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67C677CB" w14:textId="77777777">
        <w:tc>
          <w:tcPr>
            <w:tcW w:w="2196" w:type="dxa"/>
            <w:shd w:val="clear" w:color="auto" w:fill="E6E6E6"/>
            <w:vAlign w:val="center"/>
          </w:tcPr>
          <w:p w14:paraId="16E8D960" w14:textId="77777777" w:rsidR="000F7BF8" w:rsidRDefault="00923E3A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DE808A5" w14:textId="77777777" w:rsidR="000F7BF8" w:rsidRDefault="00923E3A">
            <w:r>
              <w:t>0.870</w:t>
            </w:r>
          </w:p>
        </w:tc>
        <w:tc>
          <w:tcPr>
            <w:tcW w:w="1030" w:type="dxa"/>
            <w:vAlign w:val="center"/>
          </w:tcPr>
          <w:p w14:paraId="49A09ACD" w14:textId="77777777" w:rsidR="000F7BF8" w:rsidRDefault="00923E3A">
            <w:r>
              <w:t>10.750</w:t>
            </w:r>
          </w:p>
        </w:tc>
        <w:tc>
          <w:tcPr>
            <w:tcW w:w="848" w:type="dxa"/>
            <w:vAlign w:val="center"/>
          </w:tcPr>
          <w:p w14:paraId="315F83DD" w14:textId="77777777" w:rsidR="000F7BF8" w:rsidRDefault="00923E3A">
            <w:r>
              <w:t>1700.0</w:t>
            </w:r>
          </w:p>
        </w:tc>
        <w:tc>
          <w:tcPr>
            <w:tcW w:w="1018" w:type="dxa"/>
            <w:vAlign w:val="center"/>
          </w:tcPr>
          <w:p w14:paraId="38528383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508C0457" w14:textId="77777777" w:rsidR="000F7BF8" w:rsidRDefault="00923E3A">
            <w:r>
              <w:t>0.0975</w:t>
            </w:r>
          </w:p>
        </w:tc>
        <w:tc>
          <w:tcPr>
            <w:tcW w:w="1516" w:type="dxa"/>
            <w:vAlign w:val="center"/>
          </w:tcPr>
          <w:p w14:paraId="268F6FF3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252FE6CD" w14:textId="77777777">
        <w:tc>
          <w:tcPr>
            <w:tcW w:w="2196" w:type="dxa"/>
            <w:shd w:val="clear" w:color="auto" w:fill="E6E6E6"/>
            <w:vAlign w:val="center"/>
          </w:tcPr>
          <w:p w14:paraId="43EEA1A1" w14:textId="77777777" w:rsidR="000F7BF8" w:rsidRDefault="00923E3A">
            <w:r>
              <w:t>实心粘土砖</w:t>
            </w:r>
          </w:p>
        </w:tc>
        <w:tc>
          <w:tcPr>
            <w:tcW w:w="1018" w:type="dxa"/>
            <w:vAlign w:val="center"/>
          </w:tcPr>
          <w:p w14:paraId="34BB7322" w14:textId="77777777" w:rsidR="000F7BF8" w:rsidRDefault="00923E3A">
            <w:r>
              <w:t>0.760</w:t>
            </w:r>
          </w:p>
        </w:tc>
        <w:tc>
          <w:tcPr>
            <w:tcW w:w="1030" w:type="dxa"/>
            <w:vAlign w:val="center"/>
          </w:tcPr>
          <w:p w14:paraId="163CAA6F" w14:textId="77777777" w:rsidR="000F7BF8" w:rsidRDefault="00923E3A">
            <w:r>
              <w:t>10.551</w:t>
            </w:r>
          </w:p>
        </w:tc>
        <w:tc>
          <w:tcPr>
            <w:tcW w:w="848" w:type="dxa"/>
            <w:vAlign w:val="center"/>
          </w:tcPr>
          <w:p w14:paraId="306317F3" w14:textId="77777777" w:rsidR="000F7BF8" w:rsidRDefault="00923E3A">
            <w:r>
              <w:t>1800.0</w:t>
            </w:r>
          </w:p>
        </w:tc>
        <w:tc>
          <w:tcPr>
            <w:tcW w:w="1018" w:type="dxa"/>
            <w:vAlign w:val="center"/>
          </w:tcPr>
          <w:p w14:paraId="649AA4E2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1BB4699D" w14:textId="77777777" w:rsidR="000F7BF8" w:rsidRDefault="00923E3A">
            <w:r>
              <w:t>0.0080</w:t>
            </w:r>
          </w:p>
        </w:tc>
        <w:tc>
          <w:tcPr>
            <w:tcW w:w="1516" w:type="dxa"/>
            <w:vAlign w:val="center"/>
          </w:tcPr>
          <w:p w14:paraId="73447B02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2A418F0B" w14:textId="77777777">
        <w:tc>
          <w:tcPr>
            <w:tcW w:w="2196" w:type="dxa"/>
            <w:shd w:val="clear" w:color="auto" w:fill="E6E6E6"/>
            <w:vAlign w:val="center"/>
          </w:tcPr>
          <w:p w14:paraId="39B60FAE" w14:textId="77777777" w:rsidR="000F7BF8" w:rsidRDefault="00923E3A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18844B73" w14:textId="77777777" w:rsidR="000F7BF8" w:rsidRDefault="00923E3A">
            <w:r>
              <w:t>0.060</w:t>
            </w:r>
          </w:p>
        </w:tc>
        <w:tc>
          <w:tcPr>
            <w:tcW w:w="1030" w:type="dxa"/>
            <w:vAlign w:val="center"/>
          </w:tcPr>
          <w:p w14:paraId="264F27F6" w14:textId="77777777" w:rsidR="000F7BF8" w:rsidRDefault="00923E3A">
            <w:r>
              <w:t>1.020</w:t>
            </w:r>
          </w:p>
        </w:tc>
        <w:tc>
          <w:tcPr>
            <w:tcW w:w="848" w:type="dxa"/>
            <w:vAlign w:val="center"/>
          </w:tcPr>
          <w:p w14:paraId="45BCD026" w14:textId="77777777" w:rsidR="000F7BF8" w:rsidRDefault="00923E3A">
            <w:r>
              <w:t>230.0</w:t>
            </w:r>
          </w:p>
        </w:tc>
        <w:tc>
          <w:tcPr>
            <w:tcW w:w="1018" w:type="dxa"/>
            <w:vAlign w:val="center"/>
          </w:tcPr>
          <w:p w14:paraId="778A1C17" w14:textId="77777777" w:rsidR="000F7BF8" w:rsidRDefault="00923E3A">
            <w:r>
              <w:t>1036.0</w:t>
            </w:r>
          </w:p>
        </w:tc>
        <w:tc>
          <w:tcPr>
            <w:tcW w:w="1188" w:type="dxa"/>
            <w:vAlign w:val="center"/>
          </w:tcPr>
          <w:p w14:paraId="086499D7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166E8DC5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08AF291B" w14:textId="77777777">
        <w:tc>
          <w:tcPr>
            <w:tcW w:w="2196" w:type="dxa"/>
            <w:shd w:val="clear" w:color="auto" w:fill="E6E6E6"/>
            <w:vAlign w:val="center"/>
          </w:tcPr>
          <w:p w14:paraId="30194F9F" w14:textId="77777777" w:rsidR="000F7BF8" w:rsidRDefault="00923E3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6104A32" w14:textId="77777777" w:rsidR="000F7BF8" w:rsidRDefault="00923E3A">
            <w:r>
              <w:t>0.030</w:t>
            </w:r>
          </w:p>
        </w:tc>
        <w:tc>
          <w:tcPr>
            <w:tcW w:w="1030" w:type="dxa"/>
            <w:vAlign w:val="center"/>
          </w:tcPr>
          <w:p w14:paraId="49FB4C49" w14:textId="77777777" w:rsidR="000F7BF8" w:rsidRDefault="00923E3A">
            <w:r>
              <w:t>0.320</w:t>
            </w:r>
          </w:p>
        </w:tc>
        <w:tc>
          <w:tcPr>
            <w:tcW w:w="848" w:type="dxa"/>
            <w:vAlign w:val="center"/>
          </w:tcPr>
          <w:p w14:paraId="48AA6A7B" w14:textId="77777777" w:rsidR="000F7BF8" w:rsidRDefault="00923E3A">
            <w:r>
              <w:t>28.5</w:t>
            </w:r>
          </w:p>
        </w:tc>
        <w:tc>
          <w:tcPr>
            <w:tcW w:w="1018" w:type="dxa"/>
            <w:vAlign w:val="center"/>
          </w:tcPr>
          <w:p w14:paraId="4CC3C1FB" w14:textId="77777777" w:rsidR="000F7BF8" w:rsidRDefault="00923E3A">
            <w:r>
              <w:t>1647.0</w:t>
            </w:r>
          </w:p>
        </w:tc>
        <w:tc>
          <w:tcPr>
            <w:tcW w:w="1188" w:type="dxa"/>
            <w:vAlign w:val="center"/>
          </w:tcPr>
          <w:p w14:paraId="0CF59719" w14:textId="77777777" w:rsidR="000F7BF8" w:rsidRDefault="00923E3A">
            <w:r>
              <w:t>0.0000</w:t>
            </w:r>
          </w:p>
        </w:tc>
        <w:tc>
          <w:tcPr>
            <w:tcW w:w="1516" w:type="dxa"/>
            <w:vAlign w:val="center"/>
          </w:tcPr>
          <w:p w14:paraId="44B2568D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444094F4" w14:textId="77777777">
        <w:tc>
          <w:tcPr>
            <w:tcW w:w="2196" w:type="dxa"/>
            <w:shd w:val="clear" w:color="auto" w:fill="E6E6E6"/>
            <w:vAlign w:val="center"/>
          </w:tcPr>
          <w:p w14:paraId="42C8A808" w14:textId="77777777" w:rsidR="000F7BF8" w:rsidRDefault="00923E3A">
            <w:r>
              <w:t>水泥砂浆</w:t>
            </w:r>
          </w:p>
        </w:tc>
        <w:tc>
          <w:tcPr>
            <w:tcW w:w="1018" w:type="dxa"/>
            <w:vAlign w:val="center"/>
          </w:tcPr>
          <w:p w14:paraId="26E30FBA" w14:textId="77777777" w:rsidR="000F7BF8" w:rsidRDefault="00923E3A">
            <w:r>
              <w:t>0.930</w:t>
            </w:r>
          </w:p>
        </w:tc>
        <w:tc>
          <w:tcPr>
            <w:tcW w:w="1030" w:type="dxa"/>
            <w:vAlign w:val="center"/>
          </w:tcPr>
          <w:p w14:paraId="6FDF1DB9" w14:textId="77777777" w:rsidR="000F7BF8" w:rsidRDefault="00923E3A">
            <w:r>
              <w:t>11.306</w:t>
            </w:r>
          </w:p>
        </w:tc>
        <w:tc>
          <w:tcPr>
            <w:tcW w:w="848" w:type="dxa"/>
            <w:vAlign w:val="center"/>
          </w:tcPr>
          <w:p w14:paraId="5D84232A" w14:textId="77777777" w:rsidR="000F7BF8" w:rsidRDefault="00923E3A">
            <w:r>
              <w:t>1800.0</w:t>
            </w:r>
          </w:p>
        </w:tc>
        <w:tc>
          <w:tcPr>
            <w:tcW w:w="1018" w:type="dxa"/>
            <w:vAlign w:val="center"/>
          </w:tcPr>
          <w:p w14:paraId="3145DDE5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605E79A6" w14:textId="77777777" w:rsidR="000F7BF8" w:rsidRDefault="00923E3A">
            <w:r>
              <w:t>0.0430</w:t>
            </w:r>
          </w:p>
        </w:tc>
        <w:tc>
          <w:tcPr>
            <w:tcW w:w="1516" w:type="dxa"/>
            <w:vAlign w:val="center"/>
          </w:tcPr>
          <w:p w14:paraId="236DBEE1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351C1364" w14:textId="77777777">
        <w:tc>
          <w:tcPr>
            <w:tcW w:w="2196" w:type="dxa"/>
            <w:shd w:val="clear" w:color="auto" w:fill="E6E6E6"/>
            <w:vAlign w:val="center"/>
          </w:tcPr>
          <w:p w14:paraId="7C9F3EF6" w14:textId="77777777" w:rsidR="000F7BF8" w:rsidRDefault="00923E3A">
            <w:r>
              <w:lastRenderedPageBreak/>
              <w:t>专用饰面沙浆与涂料</w:t>
            </w:r>
          </w:p>
        </w:tc>
        <w:tc>
          <w:tcPr>
            <w:tcW w:w="1018" w:type="dxa"/>
            <w:vAlign w:val="center"/>
          </w:tcPr>
          <w:p w14:paraId="043F59E8" w14:textId="77777777" w:rsidR="000F7BF8" w:rsidRDefault="00923E3A">
            <w:r>
              <w:t>0.930</w:t>
            </w:r>
          </w:p>
        </w:tc>
        <w:tc>
          <w:tcPr>
            <w:tcW w:w="1030" w:type="dxa"/>
            <w:vAlign w:val="center"/>
          </w:tcPr>
          <w:p w14:paraId="0D68DA8C" w14:textId="77777777" w:rsidR="000F7BF8" w:rsidRDefault="00923E3A">
            <w:r>
              <w:t>11.306</w:t>
            </w:r>
          </w:p>
        </w:tc>
        <w:tc>
          <w:tcPr>
            <w:tcW w:w="848" w:type="dxa"/>
            <w:vAlign w:val="center"/>
          </w:tcPr>
          <w:p w14:paraId="0A94E85B" w14:textId="77777777" w:rsidR="000F7BF8" w:rsidRDefault="00923E3A">
            <w:r>
              <w:t>1800.0</w:t>
            </w:r>
          </w:p>
        </w:tc>
        <w:tc>
          <w:tcPr>
            <w:tcW w:w="1018" w:type="dxa"/>
            <w:vAlign w:val="center"/>
          </w:tcPr>
          <w:p w14:paraId="0DA2A714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33F070B3" w14:textId="77777777" w:rsidR="000F7BF8" w:rsidRDefault="00923E3A">
            <w:r>
              <w:t>0.0430</w:t>
            </w:r>
          </w:p>
        </w:tc>
        <w:tc>
          <w:tcPr>
            <w:tcW w:w="1516" w:type="dxa"/>
            <w:vAlign w:val="center"/>
          </w:tcPr>
          <w:p w14:paraId="2A2052FA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125CAEBB" w14:textId="77777777">
        <w:tc>
          <w:tcPr>
            <w:tcW w:w="2196" w:type="dxa"/>
            <w:shd w:val="clear" w:color="auto" w:fill="E6E6E6"/>
            <w:vAlign w:val="center"/>
          </w:tcPr>
          <w:p w14:paraId="1120C39D" w14:textId="77777777" w:rsidR="000F7BF8" w:rsidRDefault="00923E3A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30FD212C" w14:textId="77777777" w:rsidR="000F7BF8" w:rsidRDefault="00923E3A">
            <w:r>
              <w:t>0.220</w:t>
            </w:r>
          </w:p>
        </w:tc>
        <w:tc>
          <w:tcPr>
            <w:tcW w:w="1030" w:type="dxa"/>
            <w:vAlign w:val="center"/>
          </w:tcPr>
          <w:p w14:paraId="79EE653B" w14:textId="77777777" w:rsidR="000F7BF8" w:rsidRDefault="00923E3A">
            <w:r>
              <w:t>4.099</w:t>
            </w:r>
          </w:p>
        </w:tc>
        <w:tc>
          <w:tcPr>
            <w:tcW w:w="848" w:type="dxa"/>
            <w:vAlign w:val="center"/>
          </w:tcPr>
          <w:p w14:paraId="49AE76E1" w14:textId="77777777" w:rsidR="000F7BF8" w:rsidRDefault="00923E3A">
            <w:r>
              <w:t>700.0</w:t>
            </w:r>
          </w:p>
        </w:tc>
        <w:tc>
          <w:tcPr>
            <w:tcW w:w="1018" w:type="dxa"/>
            <w:vAlign w:val="center"/>
          </w:tcPr>
          <w:p w14:paraId="451365B0" w14:textId="77777777" w:rsidR="000F7BF8" w:rsidRDefault="00923E3A">
            <w:r>
              <w:t>1500.0</w:t>
            </w:r>
          </w:p>
        </w:tc>
        <w:tc>
          <w:tcPr>
            <w:tcW w:w="1188" w:type="dxa"/>
            <w:vAlign w:val="center"/>
          </w:tcPr>
          <w:p w14:paraId="1430E383" w14:textId="77777777" w:rsidR="000F7BF8" w:rsidRDefault="00923E3A">
            <w:r>
              <w:t>0.0100</w:t>
            </w:r>
          </w:p>
        </w:tc>
        <w:tc>
          <w:tcPr>
            <w:tcW w:w="1516" w:type="dxa"/>
            <w:vAlign w:val="center"/>
          </w:tcPr>
          <w:p w14:paraId="3294D283" w14:textId="77777777" w:rsidR="000F7BF8" w:rsidRDefault="000F7BF8">
            <w:pPr>
              <w:rPr>
                <w:sz w:val="18"/>
                <w:szCs w:val="18"/>
              </w:rPr>
            </w:pPr>
          </w:p>
        </w:tc>
      </w:tr>
      <w:tr w:rsidR="000F7BF8" w14:paraId="6047819A" w14:textId="77777777">
        <w:tc>
          <w:tcPr>
            <w:tcW w:w="2196" w:type="dxa"/>
            <w:shd w:val="clear" w:color="auto" w:fill="E6E6E6"/>
            <w:vAlign w:val="center"/>
          </w:tcPr>
          <w:p w14:paraId="08A7E5D2" w14:textId="77777777" w:rsidR="000F7BF8" w:rsidRDefault="00923E3A">
            <w:r>
              <w:t>混合砂浆</w:t>
            </w:r>
          </w:p>
        </w:tc>
        <w:tc>
          <w:tcPr>
            <w:tcW w:w="1018" w:type="dxa"/>
            <w:vAlign w:val="center"/>
          </w:tcPr>
          <w:p w14:paraId="2C28715F" w14:textId="77777777" w:rsidR="000F7BF8" w:rsidRDefault="00923E3A">
            <w:r>
              <w:t>0.870</w:t>
            </w:r>
          </w:p>
        </w:tc>
        <w:tc>
          <w:tcPr>
            <w:tcW w:w="1030" w:type="dxa"/>
            <w:vAlign w:val="center"/>
          </w:tcPr>
          <w:p w14:paraId="26921950" w14:textId="77777777" w:rsidR="000F7BF8" w:rsidRDefault="00923E3A">
            <w:r>
              <w:t>10.627</w:t>
            </w:r>
          </w:p>
        </w:tc>
        <w:tc>
          <w:tcPr>
            <w:tcW w:w="848" w:type="dxa"/>
            <w:vAlign w:val="center"/>
          </w:tcPr>
          <w:p w14:paraId="4DE1D6B2" w14:textId="77777777" w:rsidR="000F7BF8" w:rsidRDefault="00923E3A">
            <w:r>
              <w:t>1700.0</w:t>
            </w:r>
          </w:p>
        </w:tc>
        <w:tc>
          <w:tcPr>
            <w:tcW w:w="1018" w:type="dxa"/>
            <w:vAlign w:val="center"/>
          </w:tcPr>
          <w:p w14:paraId="6BF65330" w14:textId="77777777" w:rsidR="000F7BF8" w:rsidRDefault="00923E3A">
            <w:r>
              <w:t>1050.0</w:t>
            </w:r>
          </w:p>
        </w:tc>
        <w:tc>
          <w:tcPr>
            <w:tcW w:w="1188" w:type="dxa"/>
            <w:vAlign w:val="center"/>
          </w:tcPr>
          <w:p w14:paraId="63E2412F" w14:textId="77777777" w:rsidR="000F7BF8" w:rsidRDefault="00923E3A">
            <w:r>
              <w:t>0.0230</w:t>
            </w:r>
          </w:p>
        </w:tc>
        <w:tc>
          <w:tcPr>
            <w:tcW w:w="1516" w:type="dxa"/>
            <w:vAlign w:val="center"/>
          </w:tcPr>
          <w:p w14:paraId="79EBA5E0" w14:textId="77777777" w:rsidR="000F7BF8" w:rsidRDefault="000F7BF8">
            <w:pPr>
              <w:rPr>
                <w:sz w:val="18"/>
                <w:szCs w:val="18"/>
              </w:rPr>
            </w:pPr>
          </w:p>
        </w:tc>
      </w:tr>
    </w:tbl>
    <w:p w14:paraId="3243DB45" w14:textId="77777777" w:rsidR="000F7BF8" w:rsidRDefault="00923E3A">
      <w:pPr>
        <w:pStyle w:val="1"/>
      </w:pPr>
      <w:bookmarkStart w:id="47" w:name="_Toc65687403"/>
      <w:r>
        <w:t>工程构造</w:t>
      </w:r>
      <w:bookmarkEnd w:id="47"/>
    </w:p>
    <w:p w14:paraId="703FB63D" w14:textId="77777777" w:rsidR="000F7BF8" w:rsidRDefault="00923E3A">
      <w:pPr>
        <w:pStyle w:val="2"/>
        <w:jc w:val="left"/>
      </w:pPr>
      <w:bookmarkStart w:id="48" w:name="_Toc65687404"/>
      <w:r>
        <w:t>屋顶构造</w:t>
      </w:r>
      <w:bookmarkEnd w:id="48"/>
    </w:p>
    <w:p w14:paraId="573F29A3" w14:textId="77777777" w:rsidR="000F7BF8" w:rsidRDefault="00923E3A">
      <w:pPr>
        <w:pStyle w:val="3"/>
      </w:pPr>
      <w:bookmarkStart w:id="49" w:name="_Toc65687405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F7BF8" w14:paraId="11EE0D80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D2D2636" w14:textId="77777777" w:rsidR="000F7BF8" w:rsidRDefault="00923E3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81FB0D9" w14:textId="77777777" w:rsidR="000F7BF8" w:rsidRDefault="00923E3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D03665" w14:textId="77777777" w:rsidR="000F7BF8" w:rsidRDefault="00923E3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C3980E" w14:textId="77777777" w:rsidR="000F7BF8" w:rsidRDefault="00923E3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AD495A" w14:textId="77777777" w:rsidR="000F7BF8" w:rsidRDefault="00923E3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E3A356" w14:textId="77777777" w:rsidR="000F7BF8" w:rsidRDefault="00923E3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FE0970" w14:textId="77777777" w:rsidR="000F7BF8" w:rsidRDefault="00923E3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3BCED72" w14:textId="77777777" w:rsidR="000F7BF8" w:rsidRDefault="00923E3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F7BF8" w14:paraId="11F89DDA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488AE3B" w14:textId="77777777" w:rsidR="000F7BF8" w:rsidRDefault="000F7BF8"/>
        </w:tc>
        <w:tc>
          <w:tcPr>
            <w:tcW w:w="834" w:type="dxa"/>
            <w:shd w:val="clear" w:color="auto" w:fill="E6E6E6"/>
            <w:vAlign w:val="center"/>
          </w:tcPr>
          <w:p w14:paraId="3A90F942" w14:textId="77777777" w:rsidR="000F7BF8" w:rsidRDefault="00923E3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B71B23" w14:textId="77777777" w:rsidR="000F7BF8" w:rsidRDefault="00923E3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98F678" w14:textId="77777777" w:rsidR="000F7BF8" w:rsidRDefault="00923E3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340A86" w14:textId="77777777" w:rsidR="000F7BF8" w:rsidRDefault="00923E3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84819C" w14:textId="77777777" w:rsidR="000F7BF8" w:rsidRDefault="00923E3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6D09B9" w14:textId="77777777" w:rsidR="000F7BF8" w:rsidRDefault="00923E3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1AE60F" w14:textId="77777777" w:rsidR="000F7BF8" w:rsidRDefault="00923E3A">
            <w:r>
              <w:t>D=R*S</w:t>
            </w:r>
          </w:p>
        </w:tc>
      </w:tr>
      <w:tr w:rsidR="000F7BF8" w14:paraId="323611E3" w14:textId="77777777">
        <w:tc>
          <w:tcPr>
            <w:tcW w:w="2838" w:type="dxa"/>
            <w:vAlign w:val="center"/>
          </w:tcPr>
          <w:p w14:paraId="09CC63DA" w14:textId="77777777" w:rsidR="000F7BF8" w:rsidRDefault="00923E3A">
            <w:r>
              <w:t>细石混凝土</w:t>
            </w:r>
          </w:p>
        </w:tc>
        <w:tc>
          <w:tcPr>
            <w:tcW w:w="834" w:type="dxa"/>
            <w:vAlign w:val="center"/>
          </w:tcPr>
          <w:p w14:paraId="011F69C2" w14:textId="77777777" w:rsidR="000F7BF8" w:rsidRDefault="00923E3A">
            <w:r>
              <w:t>30</w:t>
            </w:r>
          </w:p>
        </w:tc>
        <w:tc>
          <w:tcPr>
            <w:tcW w:w="707" w:type="dxa"/>
            <w:vAlign w:val="center"/>
          </w:tcPr>
          <w:p w14:paraId="2D28D680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12B9A79F" w14:textId="77777777" w:rsidR="000F7BF8" w:rsidRDefault="00923E3A">
            <w:r>
              <w:t>1.280</w:t>
            </w:r>
          </w:p>
        </w:tc>
        <w:tc>
          <w:tcPr>
            <w:tcW w:w="1131" w:type="dxa"/>
            <w:vAlign w:val="center"/>
          </w:tcPr>
          <w:p w14:paraId="776049CD" w14:textId="77777777" w:rsidR="000F7BF8" w:rsidRDefault="00923E3A">
            <w:r>
              <w:t>13.570</w:t>
            </w:r>
          </w:p>
        </w:tc>
        <w:tc>
          <w:tcPr>
            <w:tcW w:w="707" w:type="dxa"/>
            <w:vAlign w:val="center"/>
          </w:tcPr>
          <w:p w14:paraId="43FC2729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3B771E7F" w14:textId="77777777" w:rsidR="000F7BF8" w:rsidRDefault="00923E3A">
            <w:r>
              <w:t>0.023</w:t>
            </w:r>
          </w:p>
        </w:tc>
        <w:tc>
          <w:tcPr>
            <w:tcW w:w="990" w:type="dxa"/>
            <w:vAlign w:val="center"/>
          </w:tcPr>
          <w:p w14:paraId="63D9B65E" w14:textId="77777777" w:rsidR="000F7BF8" w:rsidRDefault="00923E3A">
            <w:r>
              <w:t>0.318</w:t>
            </w:r>
          </w:p>
        </w:tc>
      </w:tr>
      <w:tr w:rsidR="000F7BF8" w14:paraId="6E5C53D2" w14:textId="77777777">
        <w:tc>
          <w:tcPr>
            <w:tcW w:w="2838" w:type="dxa"/>
            <w:vAlign w:val="center"/>
          </w:tcPr>
          <w:p w14:paraId="5F58EDDB" w14:textId="77777777" w:rsidR="000F7BF8" w:rsidRDefault="00923E3A">
            <w:r>
              <w:t>粘土陶粒混凝土</w:t>
            </w:r>
          </w:p>
        </w:tc>
        <w:tc>
          <w:tcPr>
            <w:tcW w:w="834" w:type="dxa"/>
            <w:vAlign w:val="center"/>
          </w:tcPr>
          <w:p w14:paraId="71A9D3D5" w14:textId="77777777" w:rsidR="000F7BF8" w:rsidRDefault="00923E3A">
            <w:r>
              <w:t>30</w:t>
            </w:r>
          </w:p>
        </w:tc>
        <w:tc>
          <w:tcPr>
            <w:tcW w:w="707" w:type="dxa"/>
            <w:vAlign w:val="center"/>
          </w:tcPr>
          <w:p w14:paraId="1B307417" w14:textId="77777777" w:rsidR="000F7BF8" w:rsidRDefault="00923E3A">
            <w:r>
              <w:t>7.5</w:t>
            </w:r>
          </w:p>
        </w:tc>
        <w:tc>
          <w:tcPr>
            <w:tcW w:w="990" w:type="dxa"/>
            <w:vAlign w:val="center"/>
          </w:tcPr>
          <w:p w14:paraId="2CE24470" w14:textId="77777777" w:rsidR="000F7BF8" w:rsidRDefault="00923E3A">
            <w:r>
              <w:t>0.530</w:t>
            </w:r>
          </w:p>
        </w:tc>
        <w:tc>
          <w:tcPr>
            <w:tcW w:w="1131" w:type="dxa"/>
            <w:vAlign w:val="center"/>
          </w:tcPr>
          <w:p w14:paraId="7F684B5C" w14:textId="77777777" w:rsidR="000F7BF8" w:rsidRDefault="00923E3A">
            <w:r>
              <w:t>7.250</w:t>
            </w:r>
          </w:p>
        </w:tc>
        <w:tc>
          <w:tcPr>
            <w:tcW w:w="707" w:type="dxa"/>
            <w:vAlign w:val="center"/>
          </w:tcPr>
          <w:p w14:paraId="5F1FFDFC" w14:textId="77777777" w:rsidR="000F7BF8" w:rsidRDefault="00923E3A">
            <w:r>
              <w:t>1.15</w:t>
            </w:r>
          </w:p>
        </w:tc>
        <w:tc>
          <w:tcPr>
            <w:tcW w:w="1131" w:type="dxa"/>
            <w:vAlign w:val="center"/>
          </w:tcPr>
          <w:p w14:paraId="695F863C" w14:textId="77777777" w:rsidR="000F7BF8" w:rsidRDefault="00923E3A">
            <w:r>
              <w:t>0.049</w:t>
            </w:r>
          </w:p>
        </w:tc>
        <w:tc>
          <w:tcPr>
            <w:tcW w:w="990" w:type="dxa"/>
            <w:vAlign w:val="center"/>
          </w:tcPr>
          <w:p w14:paraId="10AD95E6" w14:textId="77777777" w:rsidR="000F7BF8" w:rsidRDefault="00923E3A">
            <w:r>
              <w:t>0.410</w:t>
            </w:r>
          </w:p>
        </w:tc>
      </w:tr>
      <w:tr w:rsidR="000F7BF8" w14:paraId="1EB7773E" w14:textId="77777777">
        <w:tc>
          <w:tcPr>
            <w:tcW w:w="2838" w:type="dxa"/>
            <w:vAlign w:val="center"/>
          </w:tcPr>
          <w:p w14:paraId="67089320" w14:textId="77777777" w:rsidR="000F7BF8" w:rsidRDefault="00923E3A">
            <w:r>
              <w:t>建筑用真空绝热板</w:t>
            </w:r>
          </w:p>
        </w:tc>
        <w:tc>
          <w:tcPr>
            <w:tcW w:w="834" w:type="dxa"/>
            <w:vAlign w:val="center"/>
          </w:tcPr>
          <w:p w14:paraId="4F012BEF" w14:textId="77777777" w:rsidR="000F7BF8" w:rsidRDefault="00923E3A">
            <w:r>
              <w:t>250</w:t>
            </w:r>
          </w:p>
        </w:tc>
        <w:tc>
          <w:tcPr>
            <w:tcW w:w="707" w:type="dxa"/>
            <w:vAlign w:val="center"/>
          </w:tcPr>
          <w:p w14:paraId="7AFF4C95" w14:textId="77777777" w:rsidR="000F7BF8" w:rsidRDefault="00923E3A">
            <w:r>
              <w:t>5.0</w:t>
            </w:r>
          </w:p>
        </w:tc>
        <w:tc>
          <w:tcPr>
            <w:tcW w:w="990" w:type="dxa"/>
            <w:vAlign w:val="center"/>
          </w:tcPr>
          <w:p w14:paraId="2F29EB63" w14:textId="77777777" w:rsidR="000F7BF8" w:rsidRDefault="00923E3A">
            <w:r>
              <w:t>0.008</w:t>
            </w:r>
          </w:p>
        </w:tc>
        <w:tc>
          <w:tcPr>
            <w:tcW w:w="1131" w:type="dxa"/>
            <w:vAlign w:val="center"/>
          </w:tcPr>
          <w:p w14:paraId="76380728" w14:textId="77777777" w:rsidR="000F7BF8" w:rsidRDefault="00923E3A">
            <w:r>
              <w:t>0.340</w:t>
            </w:r>
          </w:p>
        </w:tc>
        <w:tc>
          <w:tcPr>
            <w:tcW w:w="707" w:type="dxa"/>
            <w:vAlign w:val="center"/>
          </w:tcPr>
          <w:p w14:paraId="5E7793B3" w14:textId="77777777" w:rsidR="000F7BF8" w:rsidRDefault="00923E3A">
            <w:r>
              <w:t>1.20</w:t>
            </w:r>
          </w:p>
        </w:tc>
        <w:tc>
          <w:tcPr>
            <w:tcW w:w="1131" w:type="dxa"/>
            <w:vAlign w:val="center"/>
          </w:tcPr>
          <w:p w14:paraId="2C6A11C5" w14:textId="77777777" w:rsidR="000F7BF8" w:rsidRDefault="00923E3A">
            <w:r>
              <w:t>26.042</w:t>
            </w:r>
          </w:p>
        </w:tc>
        <w:tc>
          <w:tcPr>
            <w:tcW w:w="990" w:type="dxa"/>
            <w:vAlign w:val="center"/>
          </w:tcPr>
          <w:p w14:paraId="7C3880F0" w14:textId="77777777" w:rsidR="000F7BF8" w:rsidRDefault="00923E3A">
            <w:r>
              <w:t>10.625</w:t>
            </w:r>
          </w:p>
        </w:tc>
      </w:tr>
      <w:tr w:rsidR="000F7BF8" w14:paraId="60D49D8D" w14:textId="77777777">
        <w:tc>
          <w:tcPr>
            <w:tcW w:w="2838" w:type="dxa"/>
            <w:vAlign w:val="center"/>
          </w:tcPr>
          <w:p w14:paraId="7F664954" w14:textId="77777777" w:rsidR="000F7BF8" w:rsidRDefault="00923E3A">
            <w:r>
              <w:t>钢筋混凝土</w:t>
            </w:r>
          </w:p>
        </w:tc>
        <w:tc>
          <w:tcPr>
            <w:tcW w:w="834" w:type="dxa"/>
            <w:vAlign w:val="center"/>
          </w:tcPr>
          <w:p w14:paraId="12182A7B" w14:textId="77777777" w:rsidR="000F7BF8" w:rsidRDefault="00923E3A">
            <w:r>
              <w:t>120</w:t>
            </w:r>
          </w:p>
        </w:tc>
        <w:tc>
          <w:tcPr>
            <w:tcW w:w="707" w:type="dxa"/>
            <w:vAlign w:val="center"/>
          </w:tcPr>
          <w:p w14:paraId="44227A0A" w14:textId="77777777" w:rsidR="000F7BF8" w:rsidRDefault="00923E3A">
            <w:r>
              <w:t>12.0</w:t>
            </w:r>
          </w:p>
        </w:tc>
        <w:tc>
          <w:tcPr>
            <w:tcW w:w="990" w:type="dxa"/>
            <w:vAlign w:val="center"/>
          </w:tcPr>
          <w:p w14:paraId="79B0A4CD" w14:textId="77777777" w:rsidR="000F7BF8" w:rsidRDefault="00923E3A">
            <w:r>
              <w:t>1.740</w:t>
            </w:r>
          </w:p>
        </w:tc>
        <w:tc>
          <w:tcPr>
            <w:tcW w:w="1131" w:type="dxa"/>
            <w:vAlign w:val="center"/>
          </w:tcPr>
          <w:p w14:paraId="08AF3E25" w14:textId="77777777" w:rsidR="000F7BF8" w:rsidRDefault="00923E3A">
            <w:r>
              <w:t>17.200</w:t>
            </w:r>
          </w:p>
        </w:tc>
        <w:tc>
          <w:tcPr>
            <w:tcW w:w="707" w:type="dxa"/>
            <w:vAlign w:val="center"/>
          </w:tcPr>
          <w:p w14:paraId="45EFB3AF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17CD1ACA" w14:textId="77777777" w:rsidR="000F7BF8" w:rsidRDefault="00923E3A">
            <w:r>
              <w:t>0.069</w:t>
            </w:r>
          </w:p>
        </w:tc>
        <w:tc>
          <w:tcPr>
            <w:tcW w:w="990" w:type="dxa"/>
            <w:vAlign w:val="center"/>
          </w:tcPr>
          <w:p w14:paraId="32898589" w14:textId="77777777" w:rsidR="000F7BF8" w:rsidRDefault="00923E3A">
            <w:r>
              <w:t>1.186</w:t>
            </w:r>
          </w:p>
        </w:tc>
      </w:tr>
      <w:tr w:rsidR="000F7BF8" w14:paraId="41799921" w14:textId="77777777">
        <w:tc>
          <w:tcPr>
            <w:tcW w:w="2838" w:type="dxa"/>
            <w:vAlign w:val="center"/>
          </w:tcPr>
          <w:p w14:paraId="57AD20AF" w14:textId="77777777" w:rsidR="000F7BF8" w:rsidRDefault="00923E3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7CBBA15" w14:textId="77777777" w:rsidR="000F7BF8" w:rsidRDefault="00923E3A">
            <w:r>
              <w:t>430</w:t>
            </w:r>
          </w:p>
        </w:tc>
        <w:tc>
          <w:tcPr>
            <w:tcW w:w="707" w:type="dxa"/>
            <w:vAlign w:val="center"/>
          </w:tcPr>
          <w:p w14:paraId="4DAE8FAB" w14:textId="77777777" w:rsidR="000F7BF8" w:rsidRDefault="00923E3A">
            <w:r>
              <w:t>－</w:t>
            </w:r>
          </w:p>
        </w:tc>
        <w:tc>
          <w:tcPr>
            <w:tcW w:w="990" w:type="dxa"/>
            <w:vAlign w:val="center"/>
          </w:tcPr>
          <w:p w14:paraId="3CCA7D5F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3F386EB8" w14:textId="77777777" w:rsidR="000F7BF8" w:rsidRDefault="00923E3A">
            <w:r>
              <w:t>－</w:t>
            </w:r>
          </w:p>
        </w:tc>
        <w:tc>
          <w:tcPr>
            <w:tcW w:w="707" w:type="dxa"/>
            <w:vAlign w:val="center"/>
          </w:tcPr>
          <w:p w14:paraId="72FC4E13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544C28CF" w14:textId="77777777" w:rsidR="000F7BF8" w:rsidRDefault="00923E3A">
            <w:r>
              <w:t>26.183</w:t>
            </w:r>
          </w:p>
        </w:tc>
        <w:tc>
          <w:tcPr>
            <w:tcW w:w="990" w:type="dxa"/>
            <w:vAlign w:val="center"/>
          </w:tcPr>
          <w:p w14:paraId="08C67B6C" w14:textId="77777777" w:rsidR="000F7BF8" w:rsidRDefault="00923E3A">
            <w:r>
              <w:t>12.540</w:t>
            </w:r>
          </w:p>
        </w:tc>
      </w:tr>
      <w:tr w:rsidR="000F7BF8" w14:paraId="7EE8483A" w14:textId="77777777">
        <w:tc>
          <w:tcPr>
            <w:tcW w:w="2838" w:type="dxa"/>
            <w:shd w:val="clear" w:color="auto" w:fill="E6E6E6"/>
            <w:vAlign w:val="center"/>
          </w:tcPr>
          <w:p w14:paraId="70F457FC" w14:textId="77777777" w:rsidR="000F7BF8" w:rsidRDefault="00923E3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8E045F2" w14:textId="77777777" w:rsidR="000F7BF8" w:rsidRDefault="00923E3A">
            <w:pPr>
              <w:jc w:val="center"/>
            </w:pPr>
            <w:r>
              <w:t>5.0</w:t>
            </w:r>
          </w:p>
        </w:tc>
      </w:tr>
      <w:tr w:rsidR="000F7BF8" w14:paraId="2BB0320E" w14:textId="77777777">
        <w:tc>
          <w:tcPr>
            <w:tcW w:w="2838" w:type="dxa"/>
            <w:shd w:val="clear" w:color="auto" w:fill="E6E6E6"/>
            <w:vAlign w:val="center"/>
          </w:tcPr>
          <w:p w14:paraId="3027C7D1" w14:textId="77777777" w:rsidR="000F7BF8" w:rsidRDefault="00923E3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1296263" w14:textId="77777777" w:rsidR="000F7BF8" w:rsidRDefault="00923E3A">
            <w:pPr>
              <w:jc w:val="center"/>
            </w:pPr>
            <w:r>
              <w:t>0.75</w:t>
            </w:r>
          </w:p>
        </w:tc>
      </w:tr>
      <w:tr w:rsidR="000F7BF8" w14:paraId="534B887F" w14:textId="77777777">
        <w:tc>
          <w:tcPr>
            <w:tcW w:w="2838" w:type="dxa"/>
            <w:shd w:val="clear" w:color="auto" w:fill="E6E6E6"/>
            <w:vAlign w:val="center"/>
          </w:tcPr>
          <w:p w14:paraId="217CFE82" w14:textId="77777777" w:rsidR="000F7BF8" w:rsidRDefault="00923E3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33C81C7" w14:textId="77777777" w:rsidR="000F7BF8" w:rsidRDefault="00923E3A">
            <w:pPr>
              <w:jc w:val="center"/>
            </w:pPr>
            <w:r>
              <w:t>0.04</w:t>
            </w:r>
          </w:p>
        </w:tc>
      </w:tr>
      <w:tr w:rsidR="000F7BF8" w14:paraId="73EA047C" w14:textId="77777777">
        <w:tc>
          <w:tcPr>
            <w:tcW w:w="2838" w:type="dxa"/>
            <w:shd w:val="clear" w:color="auto" w:fill="E6E6E6"/>
            <w:vAlign w:val="center"/>
          </w:tcPr>
          <w:p w14:paraId="13C0402A" w14:textId="77777777" w:rsidR="000F7BF8" w:rsidRDefault="00923E3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16A3E6F" w14:textId="77777777" w:rsidR="000F7BF8" w:rsidRDefault="00923E3A">
            <w:pPr>
              <w:jc w:val="center"/>
            </w:pPr>
            <w:r>
              <w:t>重质围护结构</w:t>
            </w:r>
          </w:p>
        </w:tc>
      </w:tr>
    </w:tbl>
    <w:p w14:paraId="73BAF2EB" w14:textId="77777777" w:rsidR="000F7BF8" w:rsidRDefault="00923E3A">
      <w:pPr>
        <w:pStyle w:val="4"/>
      </w:pPr>
      <w:r>
        <w:t>自然通风房间：逐时温度</w:t>
      </w:r>
    </w:p>
    <w:p w14:paraId="66061489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480D5C20" wp14:editId="43941775">
            <wp:extent cx="5667375" cy="29432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EACA8" w14:textId="77777777" w:rsidR="000F7BF8" w:rsidRDefault="000F7BF8"/>
    <w:p w14:paraId="6F42572F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09312CBA" w14:textId="77777777">
        <w:tc>
          <w:tcPr>
            <w:tcW w:w="777" w:type="dxa"/>
            <w:shd w:val="clear" w:color="auto" w:fill="E6E6E6"/>
            <w:vAlign w:val="center"/>
          </w:tcPr>
          <w:p w14:paraId="5F17A214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B1CAC9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BD3B9D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A4D186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06D333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E13D57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FB2F82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A86A4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EBF127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8F727D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27C8B3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4B6A14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70D8DEBE" w14:textId="77777777">
        <w:tc>
          <w:tcPr>
            <w:tcW w:w="777" w:type="dxa"/>
            <w:vAlign w:val="center"/>
          </w:tcPr>
          <w:p w14:paraId="3E8D9C89" w14:textId="77777777" w:rsidR="000F7BF8" w:rsidRDefault="00923E3A">
            <w:r>
              <w:t>40.76</w:t>
            </w:r>
          </w:p>
        </w:tc>
        <w:tc>
          <w:tcPr>
            <w:tcW w:w="777" w:type="dxa"/>
            <w:vAlign w:val="center"/>
          </w:tcPr>
          <w:p w14:paraId="59BAF9C0" w14:textId="77777777" w:rsidR="000F7BF8" w:rsidRDefault="00923E3A">
            <w:r>
              <w:t>40.19</w:t>
            </w:r>
          </w:p>
        </w:tc>
        <w:tc>
          <w:tcPr>
            <w:tcW w:w="777" w:type="dxa"/>
            <w:vAlign w:val="center"/>
          </w:tcPr>
          <w:p w14:paraId="750C2D9D" w14:textId="77777777" w:rsidR="000F7BF8" w:rsidRDefault="00923E3A">
            <w:r>
              <w:t>39.63</w:t>
            </w:r>
          </w:p>
        </w:tc>
        <w:tc>
          <w:tcPr>
            <w:tcW w:w="777" w:type="dxa"/>
            <w:vAlign w:val="center"/>
          </w:tcPr>
          <w:p w14:paraId="6F3ECB54" w14:textId="77777777" w:rsidR="000F7BF8" w:rsidRDefault="00923E3A">
            <w:r>
              <w:t>39.10</w:t>
            </w:r>
          </w:p>
        </w:tc>
        <w:tc>
          <w:tcPr>
            <w:tcW w:w="777" w:type="dxa"/>
            <w:vAlign w:val="center"/>
          </w:tcPr>
          <w:p w14:paraId="570B59EA" w14:textId="77777777" w:rsidR="000F7BF8" w:rsidRDefault="00923E3A">
            <w:r>
              <w:t>38.65</w:t>
            </w:r>
          </w:p>
        </w:tc>
        <w:tc>
          <w:tcPr>
            <w:tcW w:w="777" w:type="dxa"/>
            <w:vAlign w:val="center"/>
          </w:tcPr>
          <w:p w14:paraId="69853E59" w14:textId="77777777" w:rsidR="000F7BF8" w:rsidRDefault="00923E3A">
            <w:r>
              <w:t>38.31</w:t>
            </w:r>
          </w:p>
        </w:tc>
        <w:tc>
          <w:tcPr>
            <w:tcW w:w="777" w:type="dxa"/>
            <w:vAlign w:val="center"/>
          </w:tcPr>
          <w:p w14:paraId="37B5BC17" w14:textId="77777777" w:rsidR="000F7BF8" w:rsidRDefault="00923E3A">
            <w:r>
              <w:t>38.10</w:t>
            </w:r>
          </w:p>
        </w:tc>
        <w:tc>
          <w:tcPr>
            <w:tcW w:w="777" w:type="dxa"/>
            <w:vAlign w:val="center"/>
          </w:tcPr>
          <w:p w14:paraId="51FD9D70" w14:textId="77777777" w:rsidR="000F7BF8" w:rsidRDefault="00923E3A">
            <w:r>
              <w:t>38.03</w:t>
            </w:r>
          </w:p>
        </w:tc>
        <w:tc>
          <w:tcPr>
            <w:tcW w:w="777" w:type="dxa"/>
            <w:vAlign w:val="center"/>
          </w:tcPr>
          <w:p w14:paraId="098DBEC9" w14:textId="77777777" w:rsidR="000F7BF8" w:rsidRDefault="00923E3A">
            <w:r>
              <w:t>38.11</w:t>
            </w:r>
          </w:p>
        </w:tc>
        <w:tc>
          <w:tcPr>
            <w:tcW w:w="777" w:type="dxa"/>
            <w:vAlign w:val="center"/>
          </w:tcPr>
          <w:p w14:paraId="1DDCEA7B" w14:textId="77777777" w:rsidR="000F7BF8" w:rsidRDefault="00923E3A">
            <w:r>
              <w:t>38.34</w:t>
            </w:r>
          </w:p>
        </w:tc>
        <w:tc>
          <w:tcPr>
            <w:tcW w:w="777" w:type="dxa"/>
            <w:vAlign w:val="center"/>
          </w:tcPr>
          <w:p w14:paraId="3F1C32C5" w14:textId="77777777" w:rsidR="000F7BF8" w:rsidRDefault="00923E3A">
            <w:r>
              <w:t>38.70</w:t>
            </w:r>
          </w:p>
        </w:tc>
        <w:tc>
          <w:tcPr>
            <w:tcW w:w="777" w:type="dxa"/>
            <w:vAlign w:val="center"/>
          </w:tcPr>
          <w:p w14:paraId="37D49159" w14:textId="77777777" w:rsidR="000F7BF8" w:rsidRDefault="00923E3A">
            <w:r>
              <w:t>39.15</w:t>
            </w:r>
          </w:p>
        </w:tc>
      </w:tr>
      <w:tr w:rsidR="000F7BF8" w14:paraId="7109C59B" w14:textId="77777777">
        <w:tc>
          <w:tcPr>
            <w:tcW w:w="777" w:type="dxa"/>
            <w:shd w:val="clear" w:color="auto" w:fill="E6E6E6"/>
            <w:vAlign w:val="center"/>
          </w:tcPr>
          <w:p w14:paraId="4AE60FF1" w14:textId="77777777" w:rsidR="000F7BF8" w:rsidRDefault="00923E3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FE6032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BD6197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55A868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A93B9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71CFEF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2F8B7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C45BF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C6BE2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3791F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2A60B3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CC5C9D" w14:textId="77777777" w:rsidR="000F7BF8" w:rsidRDefault="00923E3A">
            <w:r>
              <w:t>23:00</w:t>
            </w:r>
          </w:p>
        </w:tc>
      </w:tr>
      <w:tr w:rsidR="000F7BF8" w14:paraId="3B499D41" w14:textId="77777777">
        <w:tc>
          <w:tcPr>
            <w:tcW w:w="777" w:type="dxa"/>
            <w:vAlign w:val="center"/>
          </w:tcPr>
          <w:p w14:paraId="1EEEC299" w14:textId="77777777" w:rsidR="000F7BF8" w:rsidRDefault="00923E3A">
            <w:r>
              <w:t>39.69</w:t>
            </w:r>
          </w:p>
        </w:tc>
        <w:tc>
          <w:tcPr>
            <w:tcW w:w="777" w:type="dxa"/>
            <w:vAlign w:val="center"/>
          </w:tcPr>
          <w:p w14:paraId="48AC21A7" w14:textId="77777777" w:rsidR="000F7BF8" w:rsidRDefault="00923E3A">
            <w:r>
              <w:t>40.25</w:t>
            </w:r>
          </w:p>
        </w:tc>
        <w:tc>
          <w:tcPr>
            <w:tcW w:w="777" w:type="dxa"/>
            <w:vAlign w:val="center"/>
          </w:tcPr>
          <w:p w14:paraId="0E93D4BE" w14:textId="77777777" w:rsidR="000F7BF8" w:rsidRDefault="00923E3A">
            <w:r>
              <w:t>40.82</w:t>
            </w:r>
          </w:p>
        </w:tc>
        <w:tc>
          <w:tcPr>
            <w:tcW w:w="777" w:type="dxa"/>
            <w:vAlign w:val="center"/>
          </w:tcPr>
          <w:p w14:paraId="58554507" w14:textId="77777777" w:rsidR="000F7BF8" w:rsidRDefault="00923E3A">
            <w:r>
              <w:t>41.35</w:t>
            </w:r>
          </w:p>
        </w:tc>
        <w:tc>
          <w:tcPr>
            <w:tcW w:w="777" w:type="dxa"/>
            <w:vAlign w:val="center"/>
          </w:tcPr>
          <w:p w14:paraId="5A460CBC" w14:textId="77777777" w:rsidR="000F7BF8" w:rsidRDefault="00923E3A">
            <w:r>
              <w:t>41.80</w:t>
            </w:r>
          </w:p>
        </w:tc>
        <w:tc>
          <w:tcPr>
            <w:tcW w:w="777" w:type="dxa"/>
            <w:vAlign w:val="center"/>
          </w:tcPr>
          <w:p w14:paraId="4C63776A" w14:textId="77777777" w:rsidR="000F7BF8" w:rsidRDefault="00923E3A">
            <w:r>
              <w:t>42.14</w:t>
            </w:r>
          </w:p>
        </w:tc>
        <w:tc>
          <w:tcPr>
            <w:tcW w:w="777" w:type="dxa"/>
            <w:vAlign w:val="center"/>
          </w:tcPr>
          <w:p w14:paraId="1EE905A9" w14:textId="77777777" w:rsidR="000F7BF8" w:rsidRDefault="00923E3A">
            <w:r>
              <w:t>42.35</w:t>
            </w:r>
          </w:p>
        </w:tc>
        <w:tc>
          <w:tcPr>
            <w:tcW w:w="777" w:type="dxa"/>
            <w:vAlign w:val="center"/>
          </w:tcPr>
          <w:p w14:paraId="6C8AEA4D" w14:textId="77777777" w:rsidR="000F7BF8" w:rsidRDefault="00923E3A">
            <w:r>
              <w:rPr>
                <w:color w:val="3333CC"/>
              </w:rPr>
              <w:t>42.42</w:t>
            </w:r>
          </w:p>
        </w:tc>
        <w:tc>
          <w:tcPr>
            <w:tcW w:w="777" w:type="dxa"/>
            <w:vAlign w:val="center"/>
          </w:tcPr>
          <w:p w14:paraId="284B77DF" w14:textId="77777777" w:rsidR="000F7BF8" w:rsidRDefault="00923E3A">
            <w:r>
              <w:t>42.33</w:t>
            </w:r>
          </w:p>
        </w:tc>
        <w:tc>
          <w:tcPr>
            <w:tcW w:w="777" w:type="dxa"/>
            <w:vAlign w:val="center"/>
          </w:tcPr>
          <w:p w14:paraId="72426F10" w14:textId="77777777" w:rsidR="000F7BF8" w:rsidRDefault="00923E3A">
            <w:r>
              <w:t>42.11</w:t>
            </w:r>
          </w:p>
        </w:tc>
        <w:tc>
          <w:tcPr>
            <w:tcW w:w="777" w:type="dxa"/>
            <w:vAlign w:val="center"/>
          </w:tcPr>
          <w:p w14:paraId="79ABBCD5" w14:textId="77777777" w:rsidR="000F7BF8" w:rsidRDefault="00923E3A">
            <w:r>
              <w:t>41.75</w:t>
            </w:r>
          </w:p>
        </w:tc>
        <w:tc>
          <w:tcPr>
            <w:tcW w:w="777" w:type="dxa"/>
            <w:vAlign w:val="center"/>
          </w:tcPr>
          <w:p w14:paraId="4C7839AE" w14:textId="77777777" w:rsidR="000F7BF8" w:rsidRDefault="00923E3A">
            <w:r>
              <w:t>41.29</w:t>
            </w:r>
          </w:p>
        </w:tc>
      </w:tr>
    </w:tbl>
    <w:p w14:paraId="1222A6AD" w14:textId="77777777" w:rsidR="000F7BF8" w:rsidRDefault="00923E3A">
      <w:pPr>
        <w:pStyle w:val="2"/>
      </w:pPr>
      <w:bookmarkStart w:id="50" w:name="_Toc65687406"/>
      <w:r>
        <w:t>外墙构造</w:t>
      </w:r>
      <w:bookmarkEnd w:id="50"/>
    </w:p>
    <w:p w14:paraId="5660E914" w14:textId="77777777" w:rsidR="000F7BF8" w:rsidRDefault="00923E3A">
      <w:pPr>
        <w:pStyle w:val="3"/>
      </w:pPr>
      <w:bookmarkStart w:id="51" w:name="_Toc65687407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F7BF8" w14:paraId="227797B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EDA80E0" w14:textId="77777777" w:rsidR="000F7BF8" w:rsidRDefault="00923E3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F8EFEB1" w14:textId="77777777" w:rsidR="000F7BF8" w:rsidRDefault="00923E3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CDCD07" w14:textId="77777777" w:rsidR="000F7BF8" w:rsidRDefault="00923E3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3F61C8" w14:textId="77777777" w:rsidR="000F7BF8" w:rsidRDefault="00923E3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970023" w14:textId="77777777" w:rsidR="000F7BF8" w:rsidRDefault="00923E3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ED0753" w14:textId="77777777" w:rsidR="000F7BF8" w:rsidRDefault="00923E3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3EAF01" w14:textId="77777777" w:rsidR="000F7BF8" w:rsidRDefault="00923E3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CC8783" w14:textId="77777777" w:rsidR="000F7BF8" w:rsidRDefault="00923E3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F7BF8" w14:paraId="6CDBCA3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104FDC2" w14:textId="77777777" w:rsidR="000F7BF8" w:rsidRDefault="000F7BF8"/>
        </w:tc>
        <w:tc>
          <w:tcPr>
            <w:tcW w:w="834" w:type="dxa"/>
            <w:shd w:val="clear" w:color="auto" w:fill="E6E6E6"/>
            <w:vAlign w:val="center"/>
          </w:tcPr>
          <w:p w14:paraId="1787DBFD" w14:textId="77777777" w:rsidR="000F7BF8" w:rsidRDefault="00923E3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0F2A96" w14:textId="77777777" w:rsidR="000F7BF8" w:rsidRDefault="00923E3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E1A6BE" w14:textId="77777777" w:rsidR="000F7BF8" w:rsidRDefault="00923E3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C6903B" w14:textId="77777777" w:rsidR="000F7BF8" w:rsidRDefault="00923E3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597ECAB" w14:textId="77777777" w:rsidR="000F7BF8" w:rsidRDefault="00923E3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5F2FAB" w14:textId="77777777" w:rsidR="000F7BF8" w:rsidRDefault="00923E3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B47AE6" w14:textId="77777777" w:rsidR="000F7BF8" w:rsidRDefault="00923E3A">
            <w:r>
              <w:t>D=R*S</w:t>
            </w:r>
          </w:p>
        </w:tc>
      </w:tr>
      <w:tr w:rsidR="000F7BF8" w14:paraId="3EA465FA" w14:textId="77777777">
        <w:tc>
          <w:tcPr>
            <w:tcW w:w="2838" w:type="dxa"/>
            <w:vAlign w:val="center"/>
          </w:tcPr>
          <w:p w14:paraId="46E92873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79C18B7B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1110E75F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5088DA63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2D2EEE9E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7C84F764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1413A8EC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5144274C" w14:textId="77777777" w:rsidR="000F7BF8" w:rsidRDefault="00923E3A">
            <w:r>
              <w:t>0.245</w:t>
            </w:r>
          </w:p>
        </w:tc>
      </w:tr>
      <w:tr w:rsidR="000F7BF8" w14:paraId="31454124" w14:textId="77777777">
        <w:tc>
          <w:tcPr>
            <w:tcW w:w="2838" w:type="dxa"/>
            <w:vAlign w:val="center"/>
          </w:tcPr>
          <w:p w14:paraId="43E8F9B8" w14:textId="77777777" w:rsidR="000F7BF8" w:rsidRDefault="00923E3A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5BC0CFC6" w14:textId="77777777" w:rsidR="000F7BF8" w:rsidRDefault="00923E3A">
            <w:r>
              <w:t>150</w:t>
            </w:r>
          </w:p>
        </w:tc>
        <w:tc>
          <w:tcPr>
            <w:tcW w:w="707" w:type="dxa"/>
            <w:vAlign w:val="center"/>
          </w:tcPr>
          <w:p w14:paraId="0EEFC729" w14:textId="77777777" w:rsidR="000F7BF8" w:rsidRDefault="00923E3A">
            <w:r>
              <w:t>11.5</w:t>
            </w:r>
          </w:p>
        </w:tc>
        <w:tc>
          <w:tcPr>
            <w:tcW w:w="990" w:type="dxa"/>
            <w:vAlign w:val="center"/>
          </w:tcPr>
          <w:p w14:paraId="1FB81669" w14:textId="77777777" w:rsidR="000F7BF8" w:rsidRDefault="00923E3A">
            <w:r>
              <w:t>0.030</w:t>
            </w:r>
          </w:p>
        </w:tc>
        <w:tc>
          <w:tcPr>
            <w:tcW w:w="1131" w:type="dxa"/>
            <w:vAlign w:val="center"/>
          </w:tcPr>
          <w:p w14:paraId="74407B8E" w14:textId="77777777" w:rsidR="000F7BF8" w:rsidRDefault="00923E3A">
            <w:r>
              <w:t>0.320</w:t>
            </w:r>
          </w:p>
        </w:tc>
        <w:tc>
          <w:tcPr>
            <w:tcW w:w="707" w:type="dxa"/>
            <w:vAlign w:val="center"/>
          </w:tcPr>
          <w:p w14:paraId="68D0E660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3122F161" w14:textId="77777777" w:rsidR="000F7BF8" w:rsidRDefault="00923E3A">
            <w:r>
              <w:t>5.000</w:t>
            </w:r>
          </w:p>
        </w:tc>
        <w:tc>
          <w:tcPr>
            <w:tcW w:w="990" w:type="dxa"/>
            <w:vAlign w:val="center"/>
          </w:tcPr>
          <w:p w14:paraId="2492DD6C" w14:textId="77777777" w:rsidR="000F7BF8" w:rsidRDefault="00923E3A">
            <w:r>
              <w:t>1.600</w:t>
            </w:r>
          </w:p>
        </w:tc>
      </w:tr>
      <w:tr w:rsidR="000F7BF8" w14:paraId="251E52BB" w14:textId="77777777">
        <w:tc>
          <w:tcPr>
            <w:tcW w:w="2838" w:type="dxa"/>
            <w:vAlign w:val="center"/>
          </w:tcPr>
          <w:p w14:paraId="48E0D1CD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73DD8980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14F0E026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77D3D3F7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1477937C" w14:textId="77777777" w:rsidR="000F7BF8" w:rsidRDefault="00923E3A">
            <w:r>
              <w:t>11.306</w:t>
            </w:r>
          </w:p>
        </w:tc>
        <w:tc>
          <w:tcPr>
            <w:tcW w:w="707" w:type="dxa"/>
            <w:vAlign w:val="center"/>
          </w:tcPr>
          <w:p w14:paraId="4A61AD20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203B7D7E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254A0E96" w14:textId="77777777" w:rsidR="000F7BF8" w:rsidRDefault="00923E3A">
            <w:r>
              <w:t>0.243</w:t>
            </w:r>
          </w:p>
        </w:tc>
      </w:tr>
      <w:tr w:rsidR="000F7BF8" w14:paraId="7F596EA0" w14:textId="77777777">
        <w:tc>
          <w:tcPr>
            <w:tcW w:w="2838" w:type="dxa"/>
            <w:vAlign w:val="center"/>
          </w:tcPr>
          <w:p w14:paraId="1758994B" w14:textId="77777777" w:rsidR="000F7BF8" w:rsidRDefault="00923E3A">
            <w:r>
              <w:t>实心粘土砖</w:t>
            </w:r>
          </w:p>
        </w:tc>
        <w:tc>
          <w:tcPr>
            <w:tcW w:w="834" w:type="dxa"/>
            <w:vAlign w:val="center"/>
          </w:tcPr>
          <w:p w14:paraId="3CFD7F0E" w14:textId="77777777" w:rsidR="000F7BF8" w:rsidRDefault="00923E3A">
            <w:r>
              <w:t>370</w:t>
            </w:r>
          </w:p>
        </w:tc>
        <w:tc>
          <w:tcPr>
            <w:tcW w:w="707" w:type="dxa"/>
            <w:vAlign w:val="center"/>
          </w:tcPr>
          <w:p w14:paraId="64000763" w14:textId="77777777" w:rsidR="000F7BF8" w:rsidRDefault="00923E3A">
            <w:r>
              <w:t>9.5</w:t>
            </w:r>
          </w:p>
        </w:tc>
        <w:tc>
          <w:tcPr>
            <w:tcW w:w="990" w:type="dxa"/>
            <w:vAlign w:val="center"/>
          </w:tcPr>
          <w:p w14:paraId="70284FDB" w14:textId="77777777" w:rsidR="000F7BF8" w:rsidRDefault="00923E3A">
            <w:r>
              <w:t>0.760</w:t>
            </w:r>
          </w:p>
        </w:tc>
        <w:tc>
          <w:tcPr>
            <w:tcW w:w="1131" w:type="dxa"/>
            <w:vAlign w:val="center"/>
          </w:tcPr>
          <w:p w14:paraId="558C7E2B" w14:textId="77777777" w:rsidR="000F7BF8" w:rsidRDefault="00923E3A">
            <w:r>
              <w:t>10.551</w:t>
            </w:r>
          </w:p>
        </w:tc>
        <w:tc>
          <w:tcPr>
            <w:tcW w:w="707" w:type="dxa"/>
            <w:vAlign w:val="center"/>
          </w:tcPr>
          <w:p w14:paraId="09D109F9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33783A79" w14:textId="77777777" w:rsidR="000F7BF8" w:rsidRDefault="00923E3A">
            <w:r>
              <w:t>0.487</w:t>
            </w:r>
          </w:p>
        </w:tc>
        <w:tc>
          <w:tcPr>
            <w:tcW w:w="990" w:type="dxa"/>
            <w:vAlign w:val="center"/>
          </w:tcPr>
          <w:p w14:paraId="26680375" w14:textId="77777777" w:rsidR="000F7BF8" w:rsidRDefault="00923E3A">
            <w:r>
              <w:t>5.137</w:t>
            </w:r>
          </w:p>
        </w:tc>
      </w:tr>
      <w:tr w:rsidR="000F7BF8" w14:paraId="10EB4996" w14:textId="77777777">
        <w:tc>
          <w:tcPr>
            <w:tcW w:w="2838" w:type="dxa"/>
            <w:vAlign w:val="center"/>
          </w:tcPr>
          <w:p w14:paraId="24F5E923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08FDA4AE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05A36D33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69A0E3AA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5C4ADC0E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3EE8E31F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075DF488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3A7AB7D5" w14:textId="77777777" w:rsidR="000F7BF8" w:rsidRDefault="00923E3A">
            <w:r>
              <w:t>0.245</w:t>
            </w:r>
          </w:p>
        </w:tc>
      </w:tr>
      <w:tr w:rsidR="000F7BF8" w14:paraId="094AE3C6" w14:textId="77777777">
        <w:tc>
          <w:tcPr>
            <w:tcW w:w="2838" w:type="dxa"/>
            <w:vAlign w:val="center"/>
          </w:tcPr>
          <w:p w14:paraId="2D72C5DA" w14:textId="77777777" w:rsidR="000F7BF8" w:rsidRDefault="00923E3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71D052D" w14:textId="77777777" w:rsidR="000F7BF8" w:rsidRDefault="00923E3A">
            <w:r>
              <w:t>580</w:t>
            </w:r>
          </w:p>
        </w:tc>
        <w:tc>
          <w:tcPr>
            <w:tcW w:w="707" w:type="dxa"/>
            <w:vAlign w:val="center"/>
          </w:tcPr>
          <w:p w14:paraId="1F5C660B" w14:textId="77777777" w:rsidR="000F7BF8" w:rsidRDefault="00923E3A">
            <w:r>
              <w:t>－</w:t>
            </w:r>
          </w:p>
        </w:tc>
        <w:tc>
          <w:tcPr>
            <w:tcW w:w="990" w:type="dxa"/>
            <w:vAlign w:val="center"/>
          </w:tcPr>
          <w:p w14:paraId="36C36D8B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024E3428" w14:textId="77777777" w:rsidR="000F7BF8" w:rsidRDefault="00923E3A">
            <w:r>
              <w:t>－</w:t>
            </w:r>
          </w:p>
        </w:tc>
        <w:tc>
          <w:tcPr>
            <w:tcW w:w="707" w:type="dxa"/>
            <w:vAlign w:val="center"/>
          </w:tcPr>
          <w:p w14:paraId="0D33A106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10B52965" w14:textId="77777777" w:rsidR="000F7BF8" w:rsidRDefault="00923E3A">
            <w:r>
              <w:t>5.551</w:t>
            </w:r>
          </w:p>
        </w:tc>
        <w:tc>
          <w:tcPr>
            <w:tcW w:w="990" w:type="dxa"/>
            <w:vAlign w:val="center"/>
          </w:tcPr>
          <w:p w14:paraId="1101B35E" w14:textId="77777777" w:rsidR="000F7BF8" w:rsidRDefault="00923E3A">
            <w:r>
              <w:t>7.469</w:t>
            </w:r>
          </w:p>
        </w:tc>
      </w:tr>
      <w:tr w:rsidR="000F7BF8" w14:paraId="762A5A87" w14:textId="77777777">
        <w:tc>
          <w:tcPr>
            <w:tcW w:w="2838" w:type="dxa"/>
            <w:shd w:val="clear" w:color="auto" w:fill="E6E6E6"/>
            <w:vAlign w:val="center"/>
          </w:tcPr>
          <w:p w14:paraId="1910CAC2" w14:textId="77777777" w:rsidR="000F7BF8" w:rsidRDefault="00923E3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43F2990" w14:textId="77777777" w:rsidR="000F7BF8" w:rsidRDefault="00923E3A">
            <w:pPr>
              <w:jc w:val="center"/>
            </w:pPr>
            <w:r>
              <w:t>5.0</w:t>
            </w:r>
          </w:p>
        </w:tc>
      </w:tr>
      <w:tr w:rsidR="000F7BF8" w14:paraId="17FD7F25" w14:textId="77777777">
        <w:tc>
          <w:tcPr>
            <w:tcW w:w="2838" w:type="dxa"/>
            <w:shd w:val="clear" w:color="auto" w:fill="E6E6E6"/>
            <w:vAlign w:val="center"/>
          </w:tcPr>
          <w:p w14:paraId="51DFF41A" w14:textId="77777777" w:rsidR="000F7BF8" w:rsidRDefault="00923E3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7A45FD7" w14:textId="77777777" w:rsidR="000F7BF8" w:rsidRDefault="00923E3A">
            <w:pPr>
              <w:jc w:val="center"/>
            </w:pPr>
            <w:r>
              <w:t>0.75</w:t>
            </w:r>
          </w:p>
        </w:tc>
      </w:tr>
      <w:tr w:rsidR="000F7BF8" w14:paraId="46350979" w14:textId="77777777">
        <w:tc>
          <w:tcPr>
            <w:tcW w:w="2838" w:type="dxa"/>
            <w:shd w:val="clear" w:color="auto" w:fill="E6E6E6"/>
            <w:vAlign w:val="center"/>
          </w:tcPr>
          <w:p w14:paraId="73035F38" w14:textId="77777777" w:rsidR="000F7BF8" w:rsidRDefault="00923E3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368CAB2" w14:textId="77777777" w:rsidR="000F7BF8" w:rsidRDefault="00923E3A">
            <w:pPr>
              <w:jc w:val="center"/>
            </w:pPr>
            <w:r>
              <w:t>0.18</w:t>
            </w:r>
          </w:p>
        </w:tc>
      </w:tr>
      <w:tr w:rsidR="000F7BF8" w14:paraId="64576769" w14:textId="77777777">
        <w:tc>
          <w:tcPr>
            <w:tcW w:w="2838" w:type="dxa"/>
            <w:shd w:val="clear" w:color="auto" w:fill="E6E6E6"/>
            <w:vAlign w:val="center"/>
          </w:tcPr>
          <w:p w14:paraId="7BB935A1" w14:textId="77777777" w:rsidR="000F7BF8" w:rsidRDefault="00923E3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B4B570E" w14:textId="77777777" w:rsidR="000F7BF8" w:rsidRDefault="00923E3A">
            <w:pPr>
              <w:jc w:val="center"/>
            </w:pPr>
            <w:r>
              <w:t>重质围护结构</w:t>
            </w:r>
          </w:p>
        </w:tc>
      </w:tr>
    </w:tbl>
    <w:p w14:paraId="0827113F" w14:textId="77777777" w:rsidR="000F7BF8" w:rsidRDefault="00923E3A">
      <w:pPr>
        <w:pStyle w:val="4"/>
      </w:pPr>
      <w:r>
        <w:t>自然通风房间：东向逐时温度</w:t>
      </w:r>
    </w:p>
    <w:p w14:paraId="5DCD5927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2354C98F" wp14:editId="06C53590">
            <wp:extent cx="5667375" cy="2943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22102" w14:textId="77777777" w:rsidR="000F7BF8" w:rsidRDefault="000F7BF8"/>
    <w:p w14:paraId="63191C85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7BB858AE" w14:textId="77777777">
        <w:tc>
          <w:tcPr>
            <w:tcW w:w="777" w:type="dxa"/>
            <w:shd w:val="clear" w:color="auto" w:fill="E6E6E6"/>
            <w:vAlign w:val="center"/>
          </w:tcPr>
          <w:p w14:paraId="55680F81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27A501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F1C25F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BA9A65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1CD09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E3C2E4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8589B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BF97D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F1FAE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3F2602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A205BA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C272BB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51F6759F" w14:textId="77777777">
        <w:tc>
          <w:tcPr>
            <w:tcW w:w="777" w:type="dxa"/>
            <w:vAlign w:val="center"/>
          </w:tcPr>
          <w:p w14:paraId="6A2F08DD" w14:textId="77777777" w:rsidR="000F7BF8" w:rsidRDefault="00923E3A">
            <w:r>
              <w:t>40.05</w:t>
            </w:r>
          </w:p>
        </w:tc>
        <w:tc>
          <w:tcPr>
            <w:tcW w:w="777" w:type="dxa"/>
            <w:vAlign w:val="center"/>
          </w:tcPr>
          <w:p w14:paraId="2973F7A7" w14:textId="77777777" w:rsidR="000F7BF8" w:rsidRDefault="00923E3A">
            <w:r>
              <w:t>39.33</w:t>
            </w:r>
          </w:p>
        </w:tc>
        <w:tc>
          <w:tcPr>
            <w:tcW w:w="777" w:type="dxa"/>
            <w:vAlign w:val="center"/>
          </w:tcPr>
          <w:p w14:paraId="60F094B0" w14:textId="77777777" w:rsidR="000F7BF8" w:rsidRDefault="00923E3A">
            <w:r>
              <w:t>38.68</w:t>
            </w:r>
          </w:p>
        </w:tc>
        <w:tc>
          <w:tcPr>
            <w:tcW w:w="777" w:type="dxa"/>
            <w:vAlign w:val="center"/>
          </w:tcPr>
          <w:p w14:paraId="088507AC" w14:textId="77777777" w:rsidR="000F7BF8" w:rsidRDefault="00923E3A">
            <w:r>
              <w:t>38.14</w:t>
            </w:r>
          </w:p>
        </w:tc>
        <w:tc>
          <w:tcPr>
            <w:tcW w:w="777" w:type="dxa"/>
            <w:vAlign w:val="center"/>
          </w:tcPr>
          <w:p w14:paraId="7283FBE4" w14:textId="77777777" w:rsidR="000F7BF8" w:rsidRDefault="00923E3A">
            <w:r>
              <w:t>37.74</w:t>
            </w:r>
          </w:p>
        </w:tc>
        <w:tc>
          <w:tcPr>
            <w:tcW w:w="777" w:type="dxa"/>
            <w:vAlign w:val="center"/>
          </w:tcPr>
          <w:p w14:paraId="4C6352B0" w14:textId="77777777" w:rsidR="000F7BF8" w:rsidRDefault="00923E3A">
            <w:r>
              <w:t>37.52</w:t>
            </w:r>
          </w:p>
        </w:tc>
        <w:tc>
          <w:tcPr>
            <w:tcW w:w="777" w:type="dxa"/>
            <w:vAlign w:val="center"/>
          </w:tcPr>
          <w:p w14:paraId="19680354" w14:textId="77777777" w:rsidR="000F7BF8" w:rsidRDefault="00923E3A">
            <w:r>
              <w:t>37.48</w:t>
            </w:r>
          </w:p>
        </w:tc>
        <w:tc>
          <w:tcPr>
            <w:tcW w:w="777" w:type="dxa"/>
            <w:vAlign w:val="center"/>
          </w:tcPr>
          <w:p w14:paraId="46547BBE" w14:textId="77777777" w:rsidR="000F7BF8" w:rsidRDefault="00923E3A">
            <w:r>
              <w:t>37.63</w:t>
            </w:r>
          </w:p>
        </w:tc>
        <w:tc>
          <w:tcPr>
            <w:tcW w:w="777" w:type="dxa"/>
            <w:vAlign w:val="center"/>
          </w:tcPr>
          <w:p w14:paraId="321BF3C7" w14:textId="77777777" w:rsidR="000F7BF8" w:rsidRDefault="00923E3A">
            <w:r>
              <w:t>37.96</w:t>
            </w:r>
          </w:p>
        </w:tc>
        <w:tc>
          <w:tcPr>
            <w:tcW w:w="777" w:type="dxa"/>
            <w:vAlign w:val="center"/>
          </w:tcPr>
          <w:p w14:paraId="7563E544" w14:textId="77777777" w:rsidR="000F7BF8" w:rsidRDefault="00923E3A">
            <w:r>
              <w:t>38.45</w:t>
            </w:r>
          </w:p>
        </w:tc>
        <w:tc>
          <w:tcPr>
            <w:tcW w:w="777" w:type="dxa"/>
            <w:vAlign w:val="center"/>
          </w:tcPr>
          <w:p w14:paraId="145F68F4" w14:textId="77777777" w:rsidR="000F7BF8" w:rsidRDefault="00923E3A">
            <w:r>
              <w:t>39.07</w:t>
            </w:r>
          </w:p>
        </w:tc>
        <w:tc>
          <w:tcPr>
            <w:tcW w:w="777" w:type="dxa"/>
            <w:vAlign w:val="center"/>
          </w:tcPr>
          <w:p w14:paraId="2B4A06DF" w14:textId="77777777" w:rsidR="000F7BF8" w:rsidRDefault="00923E3A">
            <w:r>
              <w:t>39.76</w:t>
            </w:r>
          </w:p>
        </w:tc>
      </w:tr>
      <w:tr w:rsidR="000F7BF8" w14:paraId="526AF4ED" w14:textId="77777777">
        <w:tc>
          <w:tcPr>
            <w:tcW w:w="777" w:type="dxa"/>
            <w:shd w:val="clear" w:color="auto" w:fill="E6E6E6"/>
            <w:vAlign w:val="center"/>
          </w:tcPr>
          <w:p w14:paraId="770B4214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F2F9FF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D6182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2A911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5CE024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FC5A8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1E8C2E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F4ABDC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1E705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B88B53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C5C732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78D0D" w14:textId="77777777" w:rsidR="000F7BF8" w:rsidRDefault="00923E3A">
            <w:r>
              <w:t>23:00</w:t>
            </w:r>
          </w:p>
        </w:tc>
      </w:tr>
      <w:tr w:rsidR="000F7BF8" w14:paraId="3E97D480" w14:textId="77777777">
        <w:tc>
          <w:tcPr>
            <w:tcW w:w="777" w:type="dxa"/>
            <w:vAlign w:val="center"/>
          </w:tcPr>
          <w:p w14:paraId="6C4313B1" w14:textId="77777777" w:rsidR="000F7BF8" w:rsidRDefault="00923E3A">
            <w:r>
              <w:t>40.49</w:t>
            </w:r>
          </w:p>
        </w:tc>
        <w:tc>
          <w:tcPr>
            <w:tcW w:w="777" w:type="dxa"/>
            <w:vAlign w:val="center"/>
          </w:tcPr>
          <w:p w14:paraId="64576735" w14:textId="77777777" w:rsidR="000F7BF8" w:rsidRDefault="00923E3A">
            <w:r>
              <w:t>41.21</w:t>
            </w:r>
          </w:p>
        </w:tc>
        <w:tc>
          <w:tcPr>
            <w:tcW w:w="777" w:type="dxa"/>
            <w:vAlign w:val="center"/>
          </w:tcPr>
          <w:p w14:paraId="081F4A7A" w14:textId="77777777" w:rsidR="000F7BF8" w:rsidRDefault="00923E3A">
            <w:r>
              <w:t>41.86</w:t>
            </w:r>
          </w:p>
        </w:tc>
        <w:tc>
          <w:tcPr>
            <w:tcW w:w="777" w:type="dxa"/>
            <w:vAlign w:val="center"/>
          </w:tcPr>
          <w:p w14:paraId="3378E537" w14:textId="77777777" w:rsidR="000F7BF8" w:rsidRDefault="00923E3A">
            <w:r>
              <w:t>42.40</w:t>
            </w:r>
          </w:p>
        </w:tc>
        <w:tc>
          <w:tcPr>
            <w:tcW w:w="777" w:type="dxa"/>
            <w:vAlign w:val="center"/>
          </w:tcPr>
          <w:p w14:paraId="3FFE3FFA" w14:textId="77777777" w:rsidR="000F7BF8" w:rsidRDefault="00923E3A">
            <w:r>
              <w:t>42.80</w:t>
            </w:r>
          </w:p>
        </w:tc>
        <w:tc>
          <w:tcPr>
            <w:tcW w:w="777" w:type="dxa"/>
            <w:vAlign w:val="center"/>
          </w:tcPr>
          <w:p w14:paraId="17E94139" w14:textId="77777777" w:rsidR="000F7BF8" w:rsidRDefault="00923E3A">
            <w:r>
              <w:t>43.03</w:t>
            </w:r>
          </w:p>
        </w:tc>
        <w:tc>
          <w:tcPr>
            <w:tcW w:w="777" w:type="dxa"/>
            <w:vAlign w:val="center"/>
          </w:tcPr>
          <w:p w14:paraId="6A77F4A8" w14:textId="77777777" w:rsidR="000F7BF8" w:rsidRDefault="00923E3A">
            <w:r>
              <w:rPr>
                <w:color w:val="3333CC"/>
              </w:rPr>
              <w:t>43.06</w:t>
            </w:r>
          </w:p>
        </w:tc>
        <w:tc>
          <w:tcPr>
            <w:tcW w:w="777" w:type="dxa"/>
            <w:vAlign w:val="center"/>
          </w:tcPr>
          <w:p w14:paraId="16F1BFC7" w14:textId="77777777" w:rsidR="000F7BF8" w:rsidRDefault="00923E3A">
            <w:r>
              <w:t>42.91</w:t>
            </w:r>
          </w:p>
        </w:tc>
        <w:tc>
          <w:tcPr>
            <w:tcW w:w="777" w:type="dxa"/>
            <w:vAlign w:val="center"/>
          </w:tcPr>
          <w:p w14:paraId="5356FA9A" w14:textId="77777777" w:rsidR="000F7BF8" w:rsidRDefault="00923E3A">
            <w:r>
              <w:t>42.58</w:t>
            </w:r>
          </w:p>
        </w:tc>
        <w:tc>
          <w:tcPr>
            <w:tcW w:w="777" w:type="dxa"/>
            <w:vAlign w:val="center"/>
          </w:tcPr>
          <w:p w14:paraId="4AD8C075" w14:textId="77777777" w:rsidR="000F7BF8" w:rsidRDefault="00923E3A">
            <w:r>
              <w:t>42.09</w:t>
            </w:r>
          </w:p>
        </w:tc>
        <w:tc>
          <w:tcPr>
            <w:tcW w:w="777" w:type="dxa"/>
            <w:vAlign w:val="center"/>
          </w:tcPr>
          <w:p w14:paraId="785C3286" w14:textId="77777777" w:rsidR="000F7BF8" w:rsidRDefault="00923E3A">
            <w:r>
              <w:t>41.47</w:t>
            </w:r>
          </w:p>
        </w:tc>
        <w:tc>
          <w:tcPr>
            <w:tcW w:w="777" w:type="dxa"/>
            <w:vAlign w:val="center"/>
          </w:tcPr>
          <w:p w14:paraId="040B3FB6" w14:textId="77777777" w:rsidR="000F7BF8" w:rsidRDefault="00923E3A">
            <w:r>
              <w:t>40.78</w:t>
            </w:r>
          </w:p>
        </w:tc>
      </w:tr>
    </w:tbl>
    <w:p w14:paraId="61C012DB" w14:textId="77777777" w:rsidR="000F7BF8" w:rsidRDefault="00923E3A">
      <w:pPr>
        <w:pStyle w:val="4"/>
      </w:pPr>
      <w:r>
        <w:lastRenderedPageBreak/>
        <w:t>自然通风房间：西向逐时温度</w:t>
      </w:r>
    </w:p>
    <w:p w14:paraId="20A04C07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56A49B25" wp14:editId="03E0BF60">
            <wp:extent cx="5667375" cy="2943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74AC" w14:textId="77777777" w:rsidR="000F7BF8" w:rsidRDefault="000F7BF8"/>
    <w:p w14:paraId="2735B2F1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17C52069" w14:textId="77777777">
        <w:tc>
          <w:tcPr>
            <w:tcW w:w="777" w:type="dxa"/>
            <w:shd w:val="clear" w:color="auto" w:fill="E6E6E6"/>
            <w:vAlign w:val="center"/>
          </w:tcPr>
          <w:p w14:paraId="521E93D4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1A0268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DB3A2E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53CDDA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D078E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78084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3A2F0F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2C0387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902AE8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CAF074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77ABE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AC9461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718818B5" w14:textId="77777777">
        <w:tc>
          <w:tcPr>
            <w:tcW w:w="777" w:type="dxa"/>
            <w:vAlign w:val="center"/>
          </w:tcPr>
          <w:p w14:paraId="00792774" w14:textId="77777777" w:rsidR="000F7BF8" w:rsidRDefault="00923E3A">
            <w:r>
              <w:t>40.03</w:t>
            </w:r>
          </w:p>
        </w:tc>
        <w:tc>
          <w:tcPr>
            <w:tcW w:w="777" w:type="dxa"/>
            <w:vAlign w:val="center"/>
          </w:tcPr>
          <w:p w14:paraId="42EB2F4F" w14:textId="77777777" w:rsidR="000F7BF8" w:rsidRDefault="00923E3A">
            <w:r>
              <w:t>39.31</w:t>
            </w:r>
          </w:p>
        </w:tc>
        <w:tc>
          <w:tcPr>
            <w:tcW w:w="777" w:type="dxa"/>
            <w:vAlign w:val="center"/>
          </w:tcPr>
          <w:p w14:paraId="5382BCF2" w14:textId="77777777" w:rsidR="000F7BF8" w:rsidRDefault="00923E3A">
            <w:r>
              <w:t>38.66</w:t>
            </w:r>
          </w:p>
        </w:tc>
        <w:tc>
          <w:tcPr>
            <w:tcW w:w="777" w:type="dxa"/>
            <w:vAlign w:val="center"/>
          </w:tcPr>
          <w:p w14:paraId="59976DA6" w14:textId="77777777" w:rsidR="000F7BF8" w:rsidRDefault="00923E3A">
            <w:r>
              <w:t>38.12</w:t>
            </w:r>
          </w:p>
        </w:tc>
        <w:tc>
          <w:tcPr>
            <w:tcW w:w="777" w:type="dxa"/>
            <w:vAlign w:val="center"/>
          </w:tcPr>
          <w:p w14:paraId="21565C10" w14:textId="77777777" w:rsidR="000F7BF8" w:rsidRDefault="00923E3A">
            <w:r>
              <w:t>37.72</w:t>
            </w:r>
          </w:p>
        </w:tc>
        <w:tc>
          <w:tcPr>
            <w:tcW w:w="777" w:type="dxa"/>
            <w:vAlign w:val="center"/>
          </w:tcPr>
          <w:p w14:paraId="091694BA" w14:textId="77777777" w:rsidR="000F7BF8" w:rsidRDefault="00923E3A">
            <w:r>
              <w:t>37.50</w:t>
            </w:r>
          </w:p>
        </w:tc>
        <w:tc>
          <w:tcPr>
            <w:tcW w:w="777" w:type="dxa"/>
            <w:vAlign w:val="center"/>
          </w:tcPr>
          <w:p w14:paraId="42545EEA" w14:textId="77777777" w:rsidR="000F7BF8" w:rsidRDefault="00923E3A">
            <w:r>
              <w:t>37.46</w:t>
            </w:r>
          </w:p>
        </w:tc>
        <w:tc>
          <w:tcPr>
            <w:tcW w:w="777" w:type="dxa"/>
            <w:vAlign w:val="center"/>
          </w:tcPr>
          <w:p w14:paraId="39CA0B74" w14:textId="77777777" w:rsidR="000F7BF8" w:rsidRDefault="00923E3A">
            <w:r>
              <w:t>37.61</w:t>
            </w:r>
          </w:p>
        </w:tc>
        <w:tc>
          <w:tcPr>
            <w:tcW w:w="777" w:type="dxa"/>
            <w:vAlign w:val="center"/>
          </w:tcPr>
          <w:p w14:paraId="17262FD1" w14:textId="77777777" w:rsidR="000F7BF8" w:rsidRDefault="00923E3A">
            <w:r>
              <w:t>37.94</w:t>
            </w:r>
          </w:p>
        </w:tc>
        <w:tc>
          <w:tcPr>
            <w:tcW w:w="777" w:type="dxa"/>
            <w:vAlign w:val="center"/>
          </w:tcPr>
          <w:p w14:paraId="2F053420" w14:textId="77777777" w:rsidR="000F7BF8" w:rsidRDefault="00923E3A">
            <w:r>
              <w:t>38.43</w:t>
            </w:r>
          </w:p>
        </w:tc>
        <w:tc>
          <w:tcPr>
            <w:tcW w:w="777" w:type="dxa"/>
            <w:vAlign w:val="center"/>
          </w:tcPr>
          <w:p w14:paraId="75AD893C" w14:textId="77777777" w:rsidR="000F7BF8" w:rsidRDefault="00923E3A">
            <w:r>
              <w:t>39.05</w:t>
            </w:r>
          </w:p>
        </w:tc>
        <w:tc>
          <w:tcPr>
            <w:tcW w:w="777" w:type="dxa"/>
            <w:vAlign w:val="center"/>
          </w:tcPr>
          <w:p w14:paraId="1D76CC4B" w14:textId="77777777" w:rsidR="000F7BF8" w:rsidRDefault="00923E3A">
            <w:r>
              <w:t>39.74</w:t>
            </w:r>
          </w:p>
        </w:tc>
      </w:tr>
      <w:tr w:rsidR="000F7BF8" w14:paraId="4FF3D0E9" w14:textId="77777777">
        <w:tc>
          <w:tcPr>
            <w:tcW w:w="777" w:type="dxa"/>
            <w:shd w:val="clear" w:color="auto" w:fill="E6E6E6"/>
            <w:vAlign w:val="center"/>
          </w:tcPr>
          <w:p w14:paraId="0D28D231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144DC8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F8E367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388FB4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EDC974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6318C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78980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2AB79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190EBC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570A9B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3E9AA5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BFB0F1" w14:textId="77777777" w:rsidR="000F7BF8" w:rsidRDefault="00923E3A">
            <w:r>
              <w:t>23:00</w:t>
            </w:r>
          </w:p>
        </w:tc>
      </w:tr>
      <w:tr w:rsidR="000F7BF8" w14:paraId="5C568C2B" w14:textId="77777777">
        <w:tc>
          <w:tcPr>
            <w:tcW w:w="777" w:type="dxa"/>
            <w:vAlign w:val="center"/>
          </w:tcPr>
          <w:p w14:paraId="57A25FCC" w14:textId="77777777" w:rsidR="000F7BF8" w:rsidRDefault="00923E3A">
            <w:r>
              <w:t>40.47</w:t>
            </w:r>
          </w:p>
        </w:tc>
        <w:tc>
          <w:tcPr>
            <w:tcW w:w="777" w:type="dxa"/>
            <w:vAlign w:val="center"/>
          </w:tcPr>
          <w:p w14:paraId="0B41F732" w14:textId="77777777" w:rsidR="000F7BF8" w:rsidRDefault="00923E3A">
            <w:r>
              <w:t>41.19</w:t>
            </w:r>
          </w:p>
        </w:tc>
        <w:tc>
          <w:tcPr>
            <w:tcW w:w="777" w:type="dxa"/>
            <w:vAlign w:val="center"/>
          </w:tcPr>
          <w:p w14:paraId="7CB4E3B8" w14:textId="77777777" w:rsidR="000F7BF8" w:rsidRDefault="00923E3A">
            <w:r>
              <w:t>41.84</w:t>
            </w:r>
          </w:p>
        </w:tc>
        <w:tc>
          <w:tcPr>
            <w:tcW w:w="777" w:type="dxa"/>
            <w:vAlign w:val="center"/>
          </w:tcPr>
          <w:p w14:paraId="429110A4" w14:textId="77777777" w:rsidR="000F7BF8" w:rsidRDefault="00923E3A">
            <w:r>
              <w:t>42.38</w:t>
            </w:r>
          </w:p>
        </w:tc>
        <w:tc>
          <w:tcPr>
            <w:tcW w:w="777" w:type="dxa"/>
            <w:vAlign w:val="center"/>
          </w:tcPr>
          <w:p w14:paraId="523834BA" w14:textId="77777777" w:rsidR="000F7BF8" w:rsidRDefault="00923E3A">
            <w:r>
              <w:t>42.78</w:t>
            </w:r>
          </w:p>
        </w:tc>
        <w:tc>
          <w:tcPr>
            <w:tcW w:w="777" w:type="dxa"/>
            <w:vAlign w:val="center"/>
          </w:tcPr>
          <w:p w14:paraId="514B928B" w14:textId="77777777" w:rsidR="000F7BF8" w:rsidRDefault="00923E3A">
            <w:r>
              <w:t>43.01</w:t>
            </w:r>
          </w:p>
        </w:tc>
        <w:tc>
          <w:tcPr>
            <w:tcW w:w="777" w:type="dxa"/>
            <w:vAlign w:val="center"/>
          </w:tcPr>
          <w:p w14:paraId="5B41C991" w14:textId="77777777" w:rsidR="000F7BF8" w:rsidRDefault="00923E3A">
            <w:r>
              <w:rPr>
                <w:color w:val="3333CC"/>
              </w:rPr>
              <w:t>43.04</w:t>
            </w:r>
          </w:p>
        </w:tc>
        <w:tc>
          <w:tcPr>
            <w:tcW w:w="777" w:type="dxa"/>
            <w:vAlign w:val="center"/>
          </w:tcPr>
          <w:p w14:paraId="05DEAF2C" w14:textId="77777777" w:rsidR="000F7BF8" w:rsidRDefault="00923E3A">
            <w:r>
              <w:t>42.89</w:t>
            </w:r>
          </w:p>
        </w:tc>
        <w:tc>
          <w:tcPr>
            <w:tcW w:w="777" w:type="dxa"/>
            <w:vAlign w:val="center"/>
          </w:tcPr>
          <w:p w14:paraId="4AF2E940" w14:textId="77777777" w:rsidR="000F7BF8" w:rsidRDefault="00923E3A">
            <w:r>
              <w:t>42.56</w:t>
            </w:r>
          </w:p>
        </w:tc>
        <w:tc>
          <w:tcPr>
            <w:tcW w:w="777" w:type="dxa"/>
            <w:vAlign w:val="center"/>
          </w:tcPr>
          <w:p w14:paraId="63EB13EA" w14:textId="77777777" w:rsidR="000F7BF8" w:rsidRDefault="00923E3A">
            <w:r>
              <w:t>42.07</w:t>
            </w:r>
          </w:p>
        </w:tc>
        <w:tc>
          <w:tcPr>
            <w:tcW w:w="777" w:type="dxa"/>
            <w:vAlign w:val="center"/>
          </w:tcPr>
          <w:p w14:paraId="4C67E5C7" w14:textId="77777777" w:rsidR="000F7BF8" w:rsidRDefault="00923E3A">
            <w:r>
              <w:t>41.45</w:t>
            </w:r>
          </w:p>
        </w:tc>
        <w:tc>
          <w:tcPr>
            <w:tcW w:w="777" w:type="dxa"/>
            <w:vAlign w:val="center"/>
          </w:tcPr>
          <w:p w14:paraId="48E6E11A" w14:textId="77777777" w:rsidR="000F7BF8" w:rsidRDefault="00923E3A">
            <w:r>
              <w:t>40.76</w:t>
            </w:r>
          </w:p>
        </w:tc>
      </w:tr>
    </w:tbl>
    <w:p w14:paraId="7F4C32C5" w14:textId="77777777" w:rsidR="000F7BF8" w:rsidRDefault="00923E3A">
      <w:pPr>
        <w:pStyle w:val="4"/>
      </w:pPr>
      <w:r>
        <w:t>自然通风房间：南向逐时温度</w:t>
      </w:r>
    </w:p>
    <w:p w14:paraId="2944B803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601A6CB0" wp14:editId="70C87938">
            <wp:extent cx="5667375" cy="2943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1C16" w14:textId="77777777" w:rsidR="000F7BF8" w:rsidRDefault="000F7BF8"/>
    <w:p w14:paraId="51C65F64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0C574343" w14:textId="77777777">
        <w:tc>
          <w:tcPr>
            <w:tcW w:w="777" w:type="dxa"/>
            <w:shd w:val="clear" w:color="auto" w:fill="E6E6E6"/>
            <w:vAlign w:val="center"/>
          </w:tcPr>
          <w:p w14:paraId="424672A5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A8EC53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EF177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21661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217144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02F215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0DC1D4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D1D6AF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25A3EF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0ECFAE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422777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0F797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14C4B035" w14:textId="77777777">
        <w:tc>
          <w:tcPr>
            <w:tcW w:w="777" w:type="dxa"/>
            <w:vAlign w:val="center"/>
          </w:tcPr>
          <w:p w14:paraId="0ABC07EE" w14:textId="77777777" w:rsidR="000F7BF8" w:rsidRDefault="00923E3A">
            <w:r>
              <w:t>40.06</w:t>
            </w:r>
          </w:p>
        </w:tc>
        <w:tc>
          <w:tcPr>
            <w:tcW w:w="777" w:type="dxa"/>
            <w:vAlign w:val="center"/>
          </w:tcPr>
          <w:p w14:paraId="6A88FDD7" w14:textId="77777777" w:rsidR="000F7BF8" w:rsidRDefault="00923E3A">
            <w:r>
              <w:t>39.34</w:t>
            </w:r>
          </w:p>
        </w:tc>
        <w:tc>
          <w:tcPr>
            <w:tcW w:w="777" w:type="dxa"/>
            <w:vAlign w:val="center"/>
          </w:tcPr>
          <w:p w14:paraId="247F0CC8" w14:textId="77777777" w:rsidR="000F7BF8" w:rsidRDefault="00923E3A">
            <w:r>
              <w:t>38.69</w:t>
            </w:r>
          </w:p>
        </w:tc>
        <w:tc>
          <w:tcPr>
            <w:tcW w:w="777" w:type="dxa"/>
            <w:vAlign w:val="center"/>
          </w:tcPr>
          <w:p w14:paraId="391A08CF" w14:textId="77777777" w:rsidR="000F7BF8" w:rsidRDefault="00923E3A">
            <w:r>
              <w:t>38.15</w:t>
            </w:r>
          </w:p>
        </w:tc>
        <w:tc>
          <w:tcPr>
            <w:tcW w:w="777" w:type="dxa"/>
            <w:vAlign w:val="center"/>
          </w:tcPr>
          <w:p w14:paraId="36D0B0DC" w14:textId="77777777" w:rsidR="000F7BF8" w:rsidRDefault="00923E3A">
            <w:r>
              <w:t>37.75</w:t>
            </w:r>
          </w:p>
        </w:tc>
        <w:tc>
          <w:tcPr>
            <w:tcW w:w="777" w:type="dxa"/>
            <w:vAlign w:val="center"/>
          </w:tcPr>
          <w:p w14:paraId="7F1DC295" w14:textId="77777777" w:rsidR="000F7BF8" w:rsidRDefault="00923E3A">
            <w:r>
              <w:t>37.53</w:t>
            </w:r>
          </w:p>
        </w:tc>
        <w:tc>
          <w:tcPr>
            <w:tcW w:w="777" w:type="dxa"/>
            <w:vAlign w:val="center"/>
          </w:tcPr>
          <w:p w14:paraId="33BEC617" w14:textId="77777777" w:rsidR="000F7BF8" w:rsidRDefault="00923E3A">
            <w:r>
              <w:t>37.49</w:t>
            </w:r>
          </w:p>
        </w:tc>
        <w:tc>
          <w:tcPr>
            <w:tcW w:w="777" w:type="dxa"/>
            <w:vAlign w:val="center"/>
          </w:tcPr>
          <w:p w14:paraId="38C232DA" w14:textId="77777777" w:rsidR="000F7BF8" w:rsidRDefault="00923E3A">
            <w:r>
              <w:t>37.64</w:t>
            </w:r>
          </w:p>
        </w:tc>
        <w:tc>
          <w:tcPr>
            <w:tcW w:w="777" w:type="dxa"/>
            <w:vAlign w:val="center"/>
          </w:tcPr>
          <w:p w14:paraId="0D25AE83" w14:textId="77777777" w:rsidR="000F7BF8" w:rsidRDefault="00923E3A">
            <w:r>
              <w:t>37.97</w:t>
            </w:r>
          </w:p>
        </w:tc>
        <w:tc>
          <w:tcPr>
            <w:tcW w:w="777" w:type="dxa"/>
            <w:vAlign w:val="center"/>
          </w:tcPr>
          <w:p w14:paraId="79A49ED8" w14:textId="77777777" w:rsidR="000F7BF8" w:rsidRDefault="00923E3A">
            <w:r>
              <w:t>38.46</w:t>
            </w:r>
          </w:p>
        </w:tc>
        <w:tc>
          <w:tcPr>
            <w:tcW w:w="777" w:type="dxa"/>
            <w:vAlign w:val="center"/>
          </w:tcPr>
          <w:p w14:paraId="3B6EBAB5" w14:textId="77777777" w:rsidR="000F7BF8" w:rsidRDefault="00923E3A">
            <w:r>
              <w:t>39.08</w:t>
            </w:r>
          </w:p>
        </w:tc>
        <w:tc>
          <w:tcPr>
            <w:tcW w:w="777" w:type="dxa"/>
            <w:vAlign w:val="center"/>
          </w:tcPr>
          <w:p w14:paraId="21FD7D82" w14:textId="77777777" w:rsidR="000F7BF8" w:rsidRDefault="00923E3A">
            <w:r>
              <w:t>39.77</w:t>
            </w:r>
          </w:p>
        </w:tc>
      </w:tr>
      <w:tr w:rsidR="000F7BF8" w14:paraId="163A954D" w14:textId="77777777">
        <w:tc>
          <w:tcPr>
            <w:tcW w:w="777" w:type="dxa"/>
            <w:shd w:val="clear" w:color="auto" w:fill="E6E6E6"/>
            <w:vAlign w:val="center"/>
          </w:tcPr>
          <w:p w14:paraId="58A89BC6" w14:textId="77777777" w:rsidR="000F7BF8" w:rsidRDefault="00923E3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CCF73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F446D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D0AE50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BC0D0D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4D8B54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70D07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EB9485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AD7707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BC10AC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87B1E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7DF33" w14:textId="77777777" w:rsidR="000F7BF8" w:rsidRDefault="00923E3A">
            <w:r>
              <w:t>23:00</w:t>
            </w:r>
          </w:p>
        </w:tc>
      </w:tr>
      <w:tr w:rsidR="000F7BF8" w14:paraId="755C6708" w14:textId="77777777">
        <w:tc>
          <w:tcPr>
            <w:tcW w:w="777" w:type="dxa"/>
            <w:vAlign w:val="center"/>
          </w:tcPr>
          <w:p w14:paraId="607E626B" w14:textId="77777777" w:rsidR="000F7BF8" w:rsidRDefault="00923E3A">
            <w:r>
              <w:t>40.50</w:t>
            </w:r>
          </w:p>
        </w:tc>
        <w:tc>
          <w:tcPr>
            <w:tcW w:w="777" w:type="dxa"/>
            <w:vAlign w:val="center"/>
          </w:tcPr>
          <w:p w14:paraId="6B928C98" w14:textId="77777777" w:rsidR="000F7BF8" w:rsidRDefault="00923E3A">
            <w:r>
              <w:t>41.22</w:t>
            </w:r>
          </w:p>
        </w:tc>
        <w:tc>
          <w:tcPr>
            <w:tcW w:w="777" w:type="dxa"/>
            <w:vAlign w:val="center"/>
          </w:tcPr>
          <w:p w14:paraId="7028885F" w14:textId="77777777" w:rsidR="000F7BF8" w:rsidRDefault="00923E3A">
            <w:r>
              <w:t>41.87</w:t>
            </w:r>
          </w:p>
        </w:tc>
        <w:tc>
          <w:tcPr>
            <w:tcW w:w="777" w:type="dxa"/>
            <w:vAlign w:val="center"/>
          </w:tcPr>
          <w:p w14:paraId="5E0486BE" w14:textId="77777777" w:rsidR="000F7BF8" w:rsidRDefault="00923E3A">
            <w:r>
              <w:t>42.41</w:t>
            </w:r>
          </w:p>
        </w:tc>
        <w:tc>
          <w:tcPr>
            <w:tcW w:w="777" w:type="dxa"/>
            <w:vAlign w:val="center"/>
          </w:tcPr>
          <w:p w14:paraId="6EB205F4" w14:textId="77777777" w:rsidR="000F7BF8" w:rsidRDefault="00923E3A">
            <w:r>
              <w:t>42.81</w:t>
            </w:r>
          </w:p>
        </w:tc>
        <w:tc>
          <w:tcPr>
            <w:tcW w:w="777" w:type="dxa"/>
            <w:vAlign w:val="center"/>
          </w:tcPr>
          <w:p w14:paraId="3E9B672A" w14:textId="77777777" w:rsidR="000F7BF8" w:rsidRDefault="00923E3A">
            <w:r>
              <w:t>43.04</w:t>
            </w:r>
          </w:p>
        </w:tc>
        <w:tc>
          <w:tcPr>
            <w:tcW w:w="777" w:type="dxa"/>
            <w:vAlign w:val="center"/>
          </w:tcPr>
          <w:p w14:paraId="6AD1841B" w14:textId="77777777" w:rsidR="000F7BF8" w:rsidRDefault="00923E3A">
            <w:r>
              <w:rPr>
                <w:color w:val="3333CC"/>
              </w:rPr>
              <w:t>43.07</w:t>
            </w:r>
          </w:p>
        </w:tc>
        <w:tc>
          <w:tcPr>
            <w:tcW w:w="777" w:type="dxa"/>
            <w:vAlign w:val="center"/>
          </w:tcPr>
          <w:p w14:paraId="02C5F573" w14:textId="77777777" w:rsidR="000F7BF8" w:rsidRDefault="00923E3A">
            <w:r>
              <w:t>42.92</w:t>
            </w:r>
          </w:p>
        </w:tc>
        <w:tc>
          <w:tcPr>
            <w:tcW w:w="777" w:type="dxa"/>
            <w:vAlign w:val="center"/>
          </w:tcPr>
          <w:p w14:paraId="7F65F725" w14:textId="77777777" w:rsidR="000F7BF8" w:rsidRDefault="00923E3A">
            <w:r>
              <w:t>42.59</w:t>
            </w:r>
          </w:p>
        </w:tc>
        <w:tc>
          <w:tcPr>
            <w:tcW w:w="777" w:type="dxa"/>
            <w:vAlign w:val="center"/>
          </w:tcPr>
          <w:p w14:paraId="05C73365" w14:textId="77777777" w:rsidR="000F7BF8" w:rsidRDefault="00923E3A">
            <w:r>
              <w:t>42.10</w:t>
            </w:r>
          </w:p>
        </w:tc>
        <w:tc>
          <w:tcPr>
            <w:tcW w:w="777" w:type="dxa"/>
            <w:vAlign w:val="center"/>
          </w:tcPr>
          <w:p w14:paraId="460B51EE" w14:textId="77777777" w:rsidR="000F7BF8" w:rsidRDefault="00923E3A">
            <w:r>
              <w:t>41.48</w:t>
            </w:r>
          </w:p>
        </w:tc>
        <w:tc>
          <w:tcPr>
            <w:tcW w:w="777" w:type="dxa"/>
            <w:vAlign w:val="center"/>
          </w:tcPr>
          <w:p w14:paraId="3B52DFB1" w14:textId="77777777" w:rsidR="000F7BF8" w:rsidRDefault="00923E3A">
            <w:r>
              <w:t>40.79</w:t>
            </w:r>
          </w:p>
        </w:tc>
      </w:tr>
    </w:tbl>
    <w:p w14:paraId="74E9A706" w14:textId="77777777" w:rsidR="000F7BF8" w:rsidRDefault="00923E3A">
      <w:pPr>
        <w:pStyle w:val="4"/>
      </w:pPr>
      <w:r>
        <w:t>自然通风房间：北向逐时温度</w:t>
      </w:r>
    </w:p>
    <w:p w14:paraId="42B97A9B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55DF5F04" wp14:editId="754CF816">
            <wp:extent cx="5667375" cy="2943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55A9" w14:textId="77777777" w:rsidR="000F7BF8" w:rsidRDefault="000F7BF8"/>
    <w:p w14:paraId="28602DEE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3078CD21" w14:textId="77777777">
        <w:tc>
          <w:tcPr>
            <w:tcW w:w="777" w:type="dxa"/>
            <w:shd w:val="clear" w:color="auto" w:fill="E6E6E6"/>
            <w:vAlign w:val="center"/>
          </w:tcPr>
          <w:p w14:paraId="0CCECEC4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DEFDBB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B8E88B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BDEED8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09FD9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11755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68E702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72E402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A207FB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18E733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A6028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F77CBB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11975B60" w14:textId="77777777">
        <w:tc>
          <w:tcPr>
            <w:tcW w:w="777" w:type="dxa"/>
            <w:vAlign w:val="center"/>
          </w:tcPr>
          <w:p w14:paraId="25623D00" w14:textId="77777777" w:rsidR="000F7BF8" w:rsidRDefault="00923E3A">
            <w:r>
              <w:t>40.00</w:t>
            </w:r>
          </w:p>
        </w:tc>
        <w:tc>
          <w:tcPr>
            <w:tcW w:w="777" w:type="dxa"/>
            <w:vAlign w:val="center"/>
          </w:tcPr>
          <w:p w14:paraId="44CAE834" w14:textId="77777777" w:rsidR="000F7BF8" w:rsidRDefault="00923E3A">
            <w:r>
              <w:t>39.28</w:t>
            </w:r>
          </w:p>
        </w:tc>
        <w:tc>
          <w:tcPr>
            <w:tcW w:w="777" w:type="dxa"/>
            <w:vAlign w:val="center"/>
          </w:tcPr>
          <w:p w14:paraId="373AE1C1" w14:textId="77777777" w:rsidR="000F7BF8" w:rsidRDefault="00923E3A">
            <w:r>
              <w:t>38.63</w:t>
            </w:r>
          </w:p>
        </w:tc>
        <w:tc>
          <w:tcPr>
            <w:tcW w:w="777" w:type="dxa"/>
            <w:vAlign w:val="center"/>
          </w:tcPr>
          <w:p w14:paraId="68F37696" w14:textId="77777777" w:rsidR="000F7BF8" w:rsidRDefault="00923E3A">
            <w:r>
              <w:t>38.09</w:t>
            </w:r>
          </w:p>
        </w:tc>
        <w:tc>
          <w:tcPr>
            <w:tcW w:w="777" w:type="dxa"/>
            <w:vAlign w:val="center"/>
          </w:tcPr>
          <w:p w14:paraId="5F1951A6" w14:textId="77777777" w:rsidR="000F7BF8" w:rsidRDefault="00923E3A">
            <w:r>
              <w:t>37.69</w:t>
            </w:r>
          </w:p>
        </w:tc>
        <w:tc>
          <w:tcPr>
            <w:tcW w:w="777" w:type="dxa"/>
            <w:vAlign w:val="center"/>
          </w:tcPr>
          <w:p w14:paraId="695E427E" w14:textId="77777777" w:rsidR="000F7BF8" w:rsidRDefault="00923E3A">
            <w:r>
              <w:t>37.47</w:t>
            </w:r>
          </w:p>
        </w:tc>
        <w:tc>
          <w:tcPr>
            <w:tcW w:w="777" w:type="dxa"/>
            <w:vAlign w:val="center"/>
          </w:tcPr>
          <w:p w14:paraId="6029B8E8" w14:textId="77777777" w:rsidR="000F7BF8" w:rsidRDefault="00923E3A">
            <w:r>
              <w:t>37.43</w:t>
            </w:r>
          </w:p>
        </w:tc>
        <w:tc>
          <w:tcPr>
            <w:tcW w:w="777" w:type="dxa"/>
            <w:vAlign w:val="center"/>
          </w:tcPr>
          <w:p w14:paraId="3BA79404" w14:textId="77777777" w:rsidR="000F7BF8" w:rsidRDefault="00923E3A">
            <w:r>
              <w:t>37.58</w:t>
            </w:r>
          </w:p>
        </w:tc>
        <w:tc>
          <w:tcPr>
            <w:tcW w:w="777" w:type="dxa"/>
            <w:vAlign w:val="center"/>
          </w:tcPr>
          <w:p w14:paraId="26E64156" w14:textId="77777777" w:rsidR="000F7BF8" w:rsidRDefault="00923E3A">
            <w:r>
              <w:t>37.92</w:t>
            </w:r>
          </w:p>
        </w:tc>
        <w:tc>
          <w:tcPr>
            <w:tcW w:w="777" w:type="dxa"/>
            <w:vAlign w:val="center"/>
          </w:tcPr>
          <w:p w14:paraId="6A653896" w14:textId="77777777" w:rsidR="000F7BF8" w:rsidRDefault="00923E3A">
            <w:r>
              <w:t>38.41</w:t>
            </w:r>
          </w:p>
        </w:tc>
        <w:tc>
          <w:tcPr>
            <w:tcW w:w="777" w:type="dxa"/>
            <w:vAlign w:val="center"/>
          </w:tcPr>
          <w:p w14:paraId="4838C31C" w14:textId="77777777" w:rsidR="000F7BF8" w:rsidRDefault="00923E3A">
            <w:r>
              <w:t>39.02</w:t>
            </w:r>
          </w:p>
        </w:tc>
        <w:tc>
          <w:tcPr>
            <w:tcW w:w="777" w:type="dxa"/>
            <w:vAlign w:val="center"/>
          </w:tcPr>
          <w:p w14:paraId="44A1E33C" w14:textId="77777777" w:rsidR="000F7BF8" w:rsidRDefault="00923E3A">
            <w:r>
              <w:t>39.72</w:t>
            </w:r>
          </w:p>
        </w:tc>
      </w:tr>
      <w:tr w:rsidR="000F7BF8" w14:paraId="1D667388" w14:textId="77777777">
        <w:tc>
          <w:tcPr>
            <w:tcW w:w="777" w:type="dxa"/>
            <w:shd w:val="clear" w:color="auto" w:fill="E6E6E6"/>
            <w:vAlign w:val="center"/>
          </w:tcPr>
          <w:p w14:paraId="76993EE6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EF344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975F55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30FB73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2B2DC4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877A84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73EA47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EF74D8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624E25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5CCCD1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A2C90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FC8AD2" w14:textId="77777777" w:rsidR="000F7BF8" w:rsidRDefault="00923E3A">
            <w:r>
              <w:t>23:00</w:t>
            </w:r>
          </w:p>
        </w:tc>
      </w:tr>
      <w:tr w:rsidR="000F7BF8" w14:paraId="6E284140" w14:textId="77777777">
        <w:tc>
          <w:tcPr>
            <w:tcW w:w="777" w:type="dxa"/>
            <w:vAlign w:val="center"/>
          </w:tcPr>
          <w:p w14:paraId="7E6AE8B1" w14:textId="77777777" w:rsidR="000F7BF8" w:rsidRDefault="00923E3A">
            <w:r>
              <w:t>40.45</w:t>
            </w:r>
          </w:p>
        </w:tc>
        <w:tc>
          <w:tcPr>
            <w:tcW w:w="777" w:type="dxa"/>
            <w:vAlign w:val="center"/>
          </w:tcPr>
          <w:p w14:paraId="666DC8A8" w14:textId="77777777" w:rsidR="000F7BF8" w:rsidRDefault="00923E3A">
            <w:r>
              <w:t>41.16</w:t>
            </w:r>
          </w:p>
        </w:tc>
        <w:tc>
          <w:tcPr>
            <w:tcW w:w="777" w:type="dxa"/>
            <w:vAlign w:val="center"/>
          </w:tcPr>
          <w:p w14:paraId="1CB7C6B3" w14:textId="77777777" w:rsidR="000F7BF8" w:rsidRDefault="00923E3A">
            <w:r>
              <w:t>41.81</w:t>
            </w:r>
          </w:p>
        </w:tc>
        <w:tc>
          <w:tcPr>
            <w:tcW w:w="777" w:type="dxa"/>
            <w:vAlign w:val="center"/>
          </w:tcPr>
          <w:p w14:paraId="514E898F" w14:textId="77777777" w:rsidR="000F7BF8" w:rsidRDefault="00923E3A">
            <w:r>
              <w:t>42.36</w:t>
            </w:r>
          </w:p>
        </w:tc>
        <w:tc>
          <w:tcPr>
            <w:tcW w:w="777" w:type="dxa"/>
            <w:vAlign w:val="center"/>
          </w:tcPr>
          <w:p w14:paraId="4D000632" w14:textId="77777777" w:rsidR="000F7BF8" w:rsidRDefault="00923E3A">
            <w:r>
              <w:t>42.75</w:t>
            </w:r>
          </w:p>
        </w:tc>
        <w:tc>
          <w:tcPr>
            <w:tcW w:w="777" w:type="dxa"/>
            <w:vAlign w:val="center"/>
          </w:tcPr>
          <w:p w14:paraId="14FA7E70" w14:textId="77777777" w:rsidR="000F7BF8" w:rsidRDefault="00923E3A">
            <w:r>
              <w:t>42.98</w:t>
            </w:r>
          </w:p>
        </w:tc>
        <w:tc>
          <w:tcPr>
            <w:tcW w:w="777" w:type="dxa"/>
            <w:vAlign w:val="center"/>
          </w:tcPr>
          <w:p w14:paraId="68D15318" w14:textId="77777777" w:rsidR="000F7BF8" w:rsidRDefault="00923E3A">
            <w:r>
              <w:rPr>
                <w:color w:val="3333CC"/>
              </w:rPr>
              <w:t>43.02</w:t>
            </w:r>
          </w:p>
        </w:tc>
        <w:tc>
          <w:tcPr>
            <w:tcW w:w="777" w:type="dxa"/>
            <w:vAlign w:val="center"/>
          </w:tcPr>
          <w:p w14:paraId="416DB9B4" w14:textId="77777777" w:rsidR="000F7BF8" w:rsidRDefault="00923E3A">
            <w:r>
              <w:t>42.86</w:t>
            </w:r>
          </w:p>
        </w:tc>
        <w:tc>
          <w:tcPr>
            <w:tcW w:w="777" w:type="dxa"/>
            <w:vAlign w:val="center"/>
          </w:tcPr>
          <w:p w14:paraId="2979FD24" w14:textId="77777777" w:rsidR="000F7BF8" w:rsidRDefault="00923E3A">
            <w:r>
              <w:t>42.53</w:t>
            </w:r>
          </w:p>
        </w:tc>
        <w:tc>
          <w:tcPr>
            <w:tcW w:w="777" w:type="dxa"/>
            <w:vAlign w:val="center"/>
          </w:tcPr>
          <w:p w14:paraId="47F1243F" w14:textId="77777777" w:rsidR="000F7BF8" w:rsidRDefault="00923E3A">
            <w:r>
              <w:t>42.04</w:t>
            </w:r>
          </w:p>
        </w:tc>
        <w:tc>
          <w:tcPr>
            <w:tcW w:w="777" w:type="dxa"/>
            <w:vAlign w:val="center"/>
          </w:tcPr>
          <w:p w14:paraId="09085A62" w14:textId="77777777" w:rsidR="000F7BF8" w:rsidRDefault="00923E3A">
            <w:r>
              <w:t>41.43</w:t>
            </w:r>
          </w:p>
        </w:tc>
        <w:tc>
          <w:tcPr>
            <w:tcW w:w="777" w:type="dxa"/>
            <w:vAlign w:val="center"/>
          </w:tcPr>
          <w:p w14:paraId="20801EBF" w14:textId="77777777" w:rsidR="000F7BF8" w:rsidRDefault="00923E3A">
            <w:r>
              <w:t>40.73</w:t>
            </w:r>
          </w:p>
        </w:tc>
      </w:tr>
    </w:tbl>
    <w:p w14:paraId="195C397A" w14:textId="77777777" w:rsidR="000F7BF8" w:rsidRDefault="00923E3A">
      <w:pPr>
        <w:pStyle w:val="3"/>
      </w:pPr>
      <w:bookmarkStart w:id="52" w:name="_Toc65687408"/>
      <w:r>
        <w:t>外墙构造二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F7BF8" w14:paraId="21275D0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215AF4D" w14:textId="77777777" w:rsidR="000F7BF8" w:rsidRDefault="00923E3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4F2D65F" w14:textId="77777777" w:rsidR="000F7BF8" w:rsidRDefault="00923E3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316B33C" w14:textId="77777777" w:rsidR="000F7BF8" w:rsidRDefault="00923E3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E6E288" w14:textId="77777777" w:rsidR="000F7BF8" w:rsidRDefault="00923E3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8D5E2A" w14:textId="77777777" w:rsidR="000F7BF8" w:rsidRDefault="00923E3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62342B" w14:textId="77777777" w:rsidR="000F7BF8" w:rsidRDefault="00923E3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783754" w14:textId="77777777" w:rsidR="000F7BF8" w:rsidRDefault="00923E3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EF65F5" w14:textId="77777777" w:rsidR="000F7BF8" w:rsidRDefault="00923E3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F7BF8" w14:paraId="5454ABB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E293E31" w14:textId="77777777" w:rsidR="000F7BF8" w:rsidRDefault="000F7BF8"/>
        </w:tc>
        <w:tc>
          <w:tcPr>
            <w:tcW w:w="834" w:type="dxa"/>
            <w:shd w:val="clear" w:color="auto" w:fill="E6E6E6"/>
            <w:vAlign w:val="center"/>
          </w:tcPr>
          <w:p w14:paraId="0F43DDC8" w14:textId="77777777" w:rsidR="000F7BF8" w:rsidRDefault="00923E3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9FFE6C" w14:textId="77777777" w:rsidR="000F7BF8" w:rsidRDefault="00923E3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F05AFD" w14:textId="77777777" w:rsidR="000F7BF8" w:rsidRDefault="00923E3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DF6903" w14:textId="77777777" w:rsidR="000F7BF8" w:rsidRDefault="00923E3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CC6E69" w14:textId="77777777" w:rsidR="000F7BF8" w:rsidRDefault="00923E3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B46F37" w14:textId="77777777" w:rsidR="000F7BF8" w:rsidRDefault="00923E3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1B45E0" w14:textId="77777777" w:rsidR="000F7BF8" w:rsidRDefault="00923E3A">
            <w:r>
              <w:t>D=R*S</w:t>
            </w:r>
          </w:p>
        </w:tc>
      </w:tr>
      <w:tr w:rsidR="000F7BF8" w14:paraId="2A71EEBE" w14:textId="77777777">
        <w:tc>
          <w:tcPr>
            <w:tcW w:w="2838" w:type="dxa"/>
            <w:vAlign w:val="center"/>
          </w:tcPr>
          <w:p w14:paraId="4F4C89BC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464CCD9C" w14:textId="77777777" w:rsidR="000F7BF8" w:rsidRDefault="00923E3A">
            <w:r>
              <w:t>10</w:t>
            </w:r>
          </w:p>
        </w:tc>
        <w:tc>
          <w:tcPr>
            <w:tcW w:w="707" w:type="dxa"/>
            <w:vAlign w:val="center"/>
          </w:tcPr>
          <w:p w14:paraId="0B78AB1F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2F4988BF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330FE1FA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035CFE74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219A5852" w14:textId="77777777" w:rsidR="000F7BF8" w:rsidRDefault="00923E3A">
            <w:r>
              <w:t>0.011</w:t>
            </w:r>
          </w:p>
        </w:tc>
        <w:tc>
          <w:tcPr>
            <w:tcW w:w="990" w:type="dxa"/>
            <w:vAlign w:val="center"/>
          </w:tcPr>
          <w:p w14:paraId="393B13C3" w14:textId="77777777" w:rsidR="000F7BF8" w:rsidRDefault="00923E3A">
            <w:r>
              <w:t>0.122</w:t>
            </w:r>
          </w:p>
        </w:tc>
      </w:tr>
      <w:tr w:rsidR="000F7BF8" w14:paraId="56B8B188" w14:textId="77777777">
        <w:tc>
          <w:tcPr>
            <w:tcW w:w="2838" w:type="dxa"/>
            <w:vAlign w:val="center"/>
          </w:tcPr>
          <w:p w14:paraId="6FE0ACC3" w14:textId="77777777" w:rsidR="000F7BF8" w:rsidRDefault="00923E3A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1950A875" w14:textId="77777777" w:rsidR="000F7BF8" w:rsidRDefault="00923E3A">
            <w:r>
              <w:t>150</w:t>
            </w:r>
          </w:p>
        </w:tc>
        <w:tc>
          <w:tcPr>
            <w:tcW w:w="707" w:type="dxa"/>
            <w:vAlign w:val="center"/>
          </w:tcPr>
          <w:p w14:paraId="465B4E78" w14:textId="77777777" w:rsidR="000F7BF8" w:rsidRDefault="00923E3A">
            <w:r>
              <w:t>11.5</w:t>
            </w:r>
          </w:p>
        </w:tc>
        <w:tc>
          <w:tcPr>
            <w:tcW w:w="990" w:type="dxa"/>
            <w:vAlign w:val="center"/>
          </w:tcPr>
          <w:p w14:paraId="37DE33C0" w14:textId="77777777" w:rsidR="000F7BF8" w:rsidRDefault="00923E3A">
            <w:r>
              <w:t>0.030</w:t>
            </w:r>
          </w:p>
        </w:tc>
        <w:tc>
          <w:tcPr>
            <w:tcW w:w="1131" w:type="dxa"/>
            <w:vAlign w:val="center"/>
          </w:tcPr>
          <w:p w14:paraId="627424A4" w14:textId="77777777" w:rsidR="000F7BF8" w:rsidRDefault="00923E3A">
            <w:r>
              <w:t>0.320</w:t>
            </w:r>
          </w:p>
        </w:tc>
        <w:tc>
          <w:tcPr>
            <w:tcW w:w="707" w:type="dxa"/>
            <w:vAlign w:val="center"/>
          </w:tcPr>
          <w:p w14:paraId="1CAE83E4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6E069346" w14:textId="77777777" w:rsidR="000F7BF8" w:rsidRDefault="00923E3A">
            <w:r>
              <w:t>5.000</w:t>
            </w:r>
          </w:p>
        </w:tc>
        <w:tc>
          <w:tcPr>
            <w:tcW w:w="990" w:type="dxa"/>
            <w:vAlign w:val="center"/>
          </w:tcPr>
          <w:p w14:paraId="0D4CCF48" w14:textId="77777777" w:rsidR="000F7BF8" w:rsidRDefault="00923E3A">
            <w:r>
              <w:t>1.600</w:t>
            </w:r>
          </w:p>
        </w:tc>
      </w:tr>
      <w:tr w:rsidR="000F7BF8" w14:paraId="7FF0597B" w14:textId="77777777">
        <w:tc>
          <w:tcPr>
            <w:tcW w:w="2838" w:type="dxa"/>
            <w:vAlign w:val="center"/>
          </w:tcPr>
          <w:p w14:paraId="067F86FA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6569CCC1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26E10133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20F7C963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5CF595DB" w14:textId="77777777" w:rsidR="000F7BF8" w:rsidRDefault="00923E3A">
            <w:r>
              <w:t>11.306</w:t>
            </w:r>
          </w:p>
        </w:tc>
        <w:tc>
          <w:tcPr>
            <w:tcW w:w="707" w:type="dxa"/>
            <w:vAlign w:val="center"/>
          </w:tcPr>
          <w:p w14:paraId="5482E9EB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3D54C3C6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77E74FE1" w14:textId="77777777" w:rsidR="000F7BF8" w:rsidRDefault="00923E3A">
            <w:r>
              <w:t>0.243</w:t>
            </w:r>
          </w:p>
        </w:tc>
      </w:tr>
      <w:tr w:rsidR="000F7BF8" w14:paraId="3B79D99F" w14:textId="77777777">
        <w:tc>
          <w:tcPr>
            <w:tcW w:w="2838" w:type="dxa"/>
            <w:vAlign w:val="center"/>
          </w:tcPr>
          <w:p w14:paraId="42A5AF81" w14:textId="77777777" w:rsidR="000F7BF8" w:rsidRDefault="00923E3A">
            <w:r>
              <w:t>钢筋混凝土</w:t>
            </w:r>
          </w:p>
        </w:tc>
        <w:tc>
          <w:tcPr>
            <w:tcW w:w="834" w:type="dxa"/>
            <w:vAlign w:val="center"/>
          </w:tcPr>
          <w:p w14:paraId="694AD063" w14:textId="77777777" w:rsidR="000F7BF8" w:rsidRDefault="00923E3A">
            <w:r>
              <w:t>240</w:t>
            </w:r>
          </w:p>
        </w:tc>
        <w:tc>
          <w:tcPr>
            <w:tcW w:w="707" w:type="dxa"/>
            <w:vAlign w:val="center"/>
          </w:tcPr>
          <w:p w14:paraId="76294EB6" w14:textId="77777777" w:rsidR="000F7BF8" w:rsidRDefault="00923E3A">
            <w:r>
              <w:t>12.6</w:t>
            </w:r>
          </w:p>
        </w:tc>
        <w:tc>
          <w:tcPr>
            <w:tcW w:w="990" w:type="dxa"/>
            <w:vAlign w:val="center"/>
          </w:tcPr>
          <w:p w14:paraId="29BD99C6" w14:textId="77777777" w:rsidR="000F7BF8" w:rsidRDefault="00923E3A">
            <w:r>
              <w:t>1.740</w:t>
            </w:r>
          </w:p>
        </w:tc>
        <w:tc>
          <w:tcPr>
            <w:tcW w:w="1131" w:type="dxa"/>
            <w:vAlign w:val="center"/>
          </w:tcPr>
          <w:p w14:paraId="69C10BEE" w14:textId="77777777" w:rsidR="000F7BF8" w:rsidRDefault="00923E3A">
            <w:r>
              <w:t>17.200</w:t>
            </w:r>
          </w:p>
        </w:tc>
        <w:tc>
          <w:tcPr>
            <w:tcW w:w="707" w:type="dxa"/>
            <w:vAlign w:val="center"/>
          </w:tcPr>
          <w:p w14:paraId="2DF3A2D9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76BB1C32" w14:textId="77777777" w:rsidR="000F7BF8" w:rsidRDefault="00923E3A">
            <w:r>
              <w:t>0.138</w:t>
            </w:r>
          </w:p>
        </w:tc>
        <w:tc>
          <w:tcPr>
            <w:tcW w:w="990" w:type="dxa"/>
            <w:vAlign w:val="center"/>
          </w:tcPr>
          <w:p w14:paraId="0335A14E" w14:textId="77777777" w:rsidR="000F7BF8" w:rsidRDefault="00923E3A">
            <w:r>
              <w:t>2.372</w:t>
            </w:r>
          </w:p>
        </w:tc>
      </w:tr>
      <w:tr w:rsidR="000F7BF8" w14:paraId="0B6B2F4F" w14:textId="77777777">
        <w:tc>
          <w:tcPr>
            <w:tcW w:w="2838" w:type="dxa"/>
            <w:vAlign w:val="center"/>
          </w:tcPr>
          <w:p w14:paraId="4C9E69A7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744801AF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0975847F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7C68C198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59D7CCAB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46D39E0D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3F634212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5DEA9536" w14:textId="77777777" w:rsidR="000F7BF8" w:rsidRDefault="00923E3A">
            <w:r>
              <w:t>0.245</w:t>
            </w:r>
          </w:p>
        </w:tc>
      </w:tr>
      <w:tr w:rsidR="000F7BF8" w14:paraId="2680BDD9" w14:textId="77777777">
        <w:tc>
          <w:tcPr>
            <w:tcW w:w="2838" w:type="dxa"/>
            <w:vAlign w:val="center"/>
          </w:tcPr>
          <w:p w14:paraId="2A029263" w14:textId="77777777" w:rsidR="000F7BF8" w:rsidRDefault="00923E3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FB6ABA5" w14:textId="77777777" w:rsidR="000F7BF8" w:rsidRDefault="00923E3A">
            <w:r>
              <w:t>440</w:t>
            </w:r>
          </w:p>
        </w:tc>
        <w:tc>
          <w:tcPr>
            <w:tcW w:w="707" w:type="dxa"/>
            <w:vAlign w:val="center"/>
          </w:tcPr>
          <w:p w14:paraId="5DE39DF3" w14:textId="77777777" w:rsidR="000F7BF8" w:rsidRDefault="00923E3A">
            <w:r>
              <w:t>－</w:t>
            </w:r>
          </w:p>
        </w:tc>
        <w:tc>
          <w:tcPr>
            <w:tcW w:w="990" w:type="dxa"/>
            <w:vAlign w:val="center"/>
          </w:tcPr>
          <w:p w14:paraId="002F5849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335A964D" w14:textId="77777777" w:rsidR="000F7BF8" w:rsidRDefault="00923E3A">
            <w:r>
              <w:t>－</w:t>
            </w:r>
          </w:p>
        </w:tc>
        <w:tc>
          <w:tcPr>
            <w:tcW w:w="707" w:type="dxa"/>
            <w:vAlign w:val="center"/>
          </w:tcPr>
          <w:p w14:paraId="3544E124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2E7DE9C9" w14:textId="77777777" w:rsidR="000F7BF8" w:rsidRDefault="00923E3A">
            <w:r>
              <w:t>5.192</w:t>
            </w:r>
          </w:p>
        </w:tc>
        <w:tc>
          <w:tcPr>
            <w:tcW w:w="990" w:type="dxa"/>
            <w:vAlign w:val="center"/>
          </w:tcPr>
          <w:p w14:paraId="2F7E9757" w14:textId="77777777" w:rsidR="000F7BF8" w:rsidRDefault="00923E3A">
            <w:r>
              <w:t>4.582</w:t>
            </w:r>
          </w:p>
        </w:tc>
      </w:tr>
      <w:tr w:rsidR="000F7BF8" w14:paraId="610D8234" w14:textId="77777777">
        <w:tc>
          <w:tcPr>
            <w:tcW w:w="2838" w:type="dxa"/>
            <w:shd w:val="clear" w:color="auto" w:fill="E6E6E6"/>
            <w:vAlign w:val="center"/>
          </w:tcPr>
          <w:p w14:paraId="33FFEE1F" w14:textId="77777777" w:rsidR="000F7BF8" w:rsidRDefault="00923E3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C5EEF41" w14:textId="77777777" w:rsidR="000F7BF8" w:rsidRDefault="00923E3A">
            <w:pPr>
              <w:jc w:val="center"/>
            </w:pPr>
            <w:r>
              <w:t>5.0</w:t>
            </w:r>
          </w:p>
        </w:tc>
      </w:tr>
      <w:tr w:rsidR="000F7BF8" w14:paraId="79B64024" w14:textId="77777777">
        <w:tc>
          <w:tcPr>
            <w:tcW w:w="2838" w:type="dxa"/>
            <w:shd w:val="clear" w:color="auto" w:fill="E6E6E6"/>
            <w:vAlign w:val="center"/>
          </w:tcPr>
          <w:p w14:paraId="5E48ECD1" w14:textId="77777777" w:rsidR="000F7BF8" w:rsidRDefault="00923E3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EB1E54B" w14:textId="77777777" w:rsidR="000F7BF8" w:rsidRDefault="00923E3A">
            <w:pPr>
              <w:jc w:val="center"/>
            </w:pPr>
            <w:r>
              <w:t>0.75</w:t>
            </w:r>
          </w:p>
        </w:tc>
      </w:tr>
      <w:tr w:rsidR="000F7BF8" w14:paraId="33969E8A" w14:textId="77777777">
        <w:tc>
          <w:tcPr>
            <w:tcW w:w="2838" w:type="dxa"/>
            <w:shd w:val="clear" w:color="auto" w:fill="E6E6E6"/>
            <w:vAlign w:val="center"/>
          </w:tcPr>
          <w:p w14:paraId="5FC7935F" w14:textId="77777777" w:rsidR="000F7BF8" w:rsidRDefault="00923E3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66D8BBE" w14:textId="77777777" w:rsidR="000F7BF8" w:rsidRDefault="00923E3A">
            <w:pPr>
              <w:jc w:val="center"/>
            </w:pPr>
            <w:r>
              <w:t>0.19</w:t>
            </w:r>
          </w:p>
        </w:tc>
      </w:tr>
      <w:tr w:rsidR="000F7BF8" w14:paraId="2E086206" w14:textId="77777777">
        <w:tc>
          <w:tcPr>
            <w:tcW w:w="2838" w:type="dxa"/>
            <w:shd w:val="clear" w:color="auto" w:fill="E6E6E6"/>
            <w:vAlign w:val="center"/>
          </w:tcPr>
          <w:p w14:paraId="344CD58C" w14:textId="77777777" w:rsidR="000F7BF8" w:rsidRDefault="00923E3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2A9254B" w14:textId="77777777" w:rsidR="000F7BF8" w:rsidRDefault="00923E3A">
            <w:pPr>
              <w:jc w:val="center"/>
            </w:pPr>
            <w:r>
              <w:t>重质围护结构</w:t>
            </w:r>
          </w:p>
        </w:tc>
      </w:tr>
    </w:tbl>
    <w:p w14:paraId="12A5475E" w14:textId="77777777" w:rsidR="000F7BF8" w:rsidRDefault="00923E3A">
      <w:pPr>
        <w:pStyle w:val="4"/>
      </w:pPr>
      <w:r>
        <w:lastRenderedPageBreak/>
        <w:t>自然通风房间：东向逐时温度</w:t>
      </w:r>
    </w:p>
    <w:p w14:paraId="69AF9AB1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24D669D1" wp14:editId="50A63A49">
            <wp:extent cx="5667375" cy="29432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E6553" w14:textId="77777777" w:rsidR="000F7BF8" w:rsidRDefault="000F7BF8"/>
    <w:p w14:paraId="5911DFA4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0E7D193F" w14:textId="77777777">
        <w:tc>
          <w:tcPr>
            <w:tcW w:w="777" w:type="dxa"/>
            <w:shd w:val="clear" w:color="auto" w:fill="E6E6E6"/>
            <w:vAlign w:val="center"/>
          </w:tcPr>
          <w:p w14:paraId="1DBD8327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D2A37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29388D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6B5862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2A754D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E2F2AC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4994F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FA49F5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F4292D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DC6FC7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B8E342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33D23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6ADBBE36" w14:textId="77777777">
        <w:tc>
          <w:tcPr>
            <w:tcW w:w="777" w:type="dxa"/>
            <w:vAlign w:val="center"/>
          </w:tcPr>
          <w:p w14:paraId="703E3BD5" w14:textId="77777777" w:rsidR="000F7BF8" w:rsidRDefault="00923E3A">
            <w:r>
              <w:t>40.08</w:t>
            </w:r>
          </w:p>
        </w:tc>
        <w:tc>
          <w:tcPr>
            <w:tcW w:w="777" w:type="dxa"/>
            <w:vAlign w:val="center"/>
          </w:tcPr>
          <w:p w14:paraId="1E8A5DB1" w14:textId="77777777" w:rsidR="000F7BF8" w:rsidRDefault="00923E3A">
            <w:r>
              <w:t>39.52</w:t>
            </w:r>
          </w:p>
        </w:tc>
        <w:tc>
          <w:tcPr>
            <w:tcW w:w="777" w:type="dxa"/>
            <w:vAlign w:val="center"/>
          </w:tcPr>
          <w:p w14:paraId="3D39228C" w14:textId="77777777" w:rsidR="000F7BF8" w:rsidRDefault="00923E3A">
            <w:r>
              <w:t>39.01</w:t>
            </w:r>
          </w:p>
        </w:tc>
        <w:tc>
          <w:tcPr>
            <w:tcW w:w="777" w:type="dxa"/>
            <w:vAlign w:val="center"/>
          </w:tcPr>
          <w:p w14:paraId="53EF2721" w14:textId="77777777" w:rsidR="000F7BF8" w:rsidRDefault="00923E3A">
            <w:r>
              <w:t>38.59</w:t>
            </w:r>
          </w:p>
        </w:tc>
        <w:tc>
          <w:tcPr>
            <w:tcW w:w="777" w:type="dxa"/>
            <w:vAlign w:val="center"/>
          </w:tcPr>
          <w:p w14:paraId="18BD07C4" w14:textId="77777777" w:rsidR="000F7BF8" w:rsidRDefault="00923E3A">
            <w:r>
              <w:t>38.28</w:t>
            </w:r>
          </w:p>
        </w:tc>
        <w:tc>
          <w:tcPr>
            <w:tcW w:w="777" w:type="dxa"/>
            <w:vAlign w:val="center"/>
          </w:tcPr>
          <w:p w14:paraId="26DF9776" w14:textId="77777777" w:rsidR="000F7BF8" w:rsidRDefault="00923E3A">
            <w:r>
              <w:t>38.11</w:t>
            </w:r>
          </w:p>
        </w:tc>
        <w:tc>
          <w:tcPr>
            <w:tcW w:w="777" w:type="dxa"/>
            <w:vAlign w:val="center"/>
          </w:tcPr>
          <w:p w14:paraId="6AC2589D" w14:textId="77777777" w:rsidR="000F7BF8" w:rsidRDefault="00923E3A">
            <w:r>
              <w:t>38.09</w:t>
            </w:r>
          </w:p>
        </w:tc>
        <w:tc>
          <w:tcPr>
            <w:tcW w:w="777" w:type="dxa"/>
            <w:vAlign w:val="center"/>
          </w:tcPr>
          <w:p w14:paraId="3CCE7B91" w14:textId="77777777" w:rsidR="000F7BF8" w:rsidRDefault="00923E3A">
            <w:r>
              <w:t>38.21</w:t>
            </w:r>
          </w:p>
        </w:tc>
        <w:tc>
          <w:tcPr>
            <w:tcW w:w="777" w:type="dxa"/>
            <w:vAlign w:val="center"/>
          </w:tcPr>
          <w:p w14:paraId="58673F2B" w14:textId="77777777" w:rsidR="000F7BF8" w:rsidRDefault="00923E3A">
            <w:r>
              <w:t>38.48</w:t>
            </w:r>
          </w:p>
        </w:tc>
        <w:tc>
          <w:tcPr>
            <w:tcW w:w="777" w:type="dxa"/>
            <w:vAlign w:val="center"/>
          </w:tcPr>
          <w:p w14:paraId="0BEF3821" w14:textId="77777777" w:rsidR="000F7BF8" w:rsidRDefault="00923E3A">
            <w:r>
              <w:t>38.87</w:t>
            </w:r>
          </w:p>
        </w:tc>
        <w:tc>
          <w:tcPr>
            <w:tcW w:w="777" w:type="dxa"/>
            <w:vAlign w:val="center"/>
          </w:tcPr>
          <w:p w14:paraId="734905DA" w14:textId="77777777" w:rsidR="000F7BF8" w:rsidRDefault="00923E3A">
            <w:r>
              <w:t>39.35</w:t>
            </w:r>
          </w:p>
        </w:tc>
        <w:tc>
          <w:tcPr>
            <w:tcW w:w="777" w:type="dxa"/>
            <w:vAlign w:val="center"/>
          </w:tcPr>
          <w:p w14:paraId="5372816B" w14:textId="77777777" w:rsidR="000F7BF8" w:rsidRDefault="00923E3A">
            <w:r>
              <w:t>39.90</w:t>
            </w:r>
          </w:p>
        </w:tc>
      </w:tr>
      <w:tr w:rsidR="000F7BF8" w14:paraId="2897F35A" w14:textId="77777777">
        <w:tc>
          <w:tcPr>
            <w:tcW w:w="777" w:type="dxa"/>
            <w:shd w:val="clear" w:color="auto" w:fill="E6E6E6"/>
            <w:vAlign w:val="center"/>
          </w:tcPr>
          <w:p w14:paraId="0B1CFD61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312B1B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4FA5D7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9A0CD7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EB3E85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CA2074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BC098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285D1F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964E9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F11D5C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FFF64F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93520" w14:textId="77777777" w:rsidR="000F7BF8" w:rsidRDefault="00923E3A">
            <w:r>
              <w:t>23:00</w:t>
            </w:r>
          </w:p>
        </w:tc>
      </w:tr>
      <w:tr w:rsidR="000F7BF8" w14:paraId="3A1FBE99" w14:textId="77777777">
        <w:tc>
          <w:tcPr>
            <w:tcW w:w="777" w:type="dxa"/>
            <w:vAlign w:val="center"/>
          </w:tcPr>
          <w:p w14:paraId="685F9EBB" w14:textId="77777777" w:rsidR="000F7BF8" w:rsidRDefault="00923E3A">
            <w:r>
              <w:t>40.47</w:t>
            </w:r>
          </w:p>
        </w:tc>
        <w:tc>
          <w:tcPr>
            <w:tcW w:w="777" w:type="dxa"/>
            <w:vAlign w:val="center"/>
          </w:tcPr>
          <w:p w14:paraId="3759605F" w14:textId="77777777" w:rsidR="000F7BF8" w:rsidRDefault="00923E3A">
            <w:r>
              <w:t>41.03</w:t>
            </w:r>
          </w:p>
        </w:tc>
        <w:tc>
          <w:tcPr>
            <w:tcW w:w="777" w:type="dxa"/>
            <w:vAlign w:val="center"/>
          </w:tcPr>
          <w:p w14:paraId="7AD300B0" w14:textId="77777777" w:rsidR="000F7BF8" w:rsidRDefault="00923E3A">
            <w:r>
              <w:t>41.54</w:t>
            </w:r>
          </w:p>
        </w:tc>
        <w:tc>
          <w:tcPr>
            <w:tcW w:w="777" w:type="dxa"/>
            <w:vAlign w:val="center"/>
          </w:tcPr>
          <w:p w14:paraId="0BCE5A86" w14:textId="77777777" w:rsidR="000F7BF8" w:rsidRDefault="00923E3A">
            <w:r>
              <w:t>41.97</w:t>
            </w:r>
          </w:p>
        </w:tc>
        <w:tc>
          <w:tcPr>
            <w:tcW w:w="777" w:type="dxa"/>
            <w:vAlign w:val="center"/>
          </w:tcPr>
          <w:p w14:paraId="06738074" w14:textId="77777777" w:rsidR="000F7BF8" w:rsidRDefault="00923E3A">
            <w:r>
              <w:t>42.27</w:t>
            </w:r>
          </w:p>
        </w:tc>
        <w:tc>
          <w:tcPr>
            <w:tcW w:w="777" w:type="dxa"/>
            <w:vAlign w:val="center"/>
          </w:tcPr>
          <w:p w14:paraId="18139758" w14:textId="77777777" w:rsidR="000F7BF8" w:rsidRDefault="00923E3A">
            <w:r>
              <w:t>42.44</w:t>
            </w:r>
          </w:p>
        </w:tc>
        <w:tc>
          <w:tcPr>
            <w:tcW w:w="777" w:type="dxa"/>
            <w:vAlign w:val="center"/>
          </w:tcPr>
          <w:p w14:paraId="42A1BD19" w14:textId="77777777" w:rsidR="000F7BF8" w:rsidRDefault="00923E3A">
            <w:r>
              <w:rPr>
                <w:color w:val="3333CC"/>
              </w:rPr>
              <w:t>42.47</w:t>
            </w:r>
          </w:p>
        </w:tc>
        <w:tc>
          <w:tcPr>
            <w:tcW w:w="777" w:type="dxa"/>
            <w:vAlign w:val="center"/>
          </w:tcPr>
          <w:p w14:paraId="51E02F6A" w14:textId="77777777" w:rsidR="000F7BF8" w:rsidRDefault="00923E3A">
            <w:r>
              <w:t>42.34</w:t>
            </w:r>
          </w:p>
        </w:tc>
        <w:tc>
          <w:tcPr>
            <w:tcW w:w="777" w:type="dxa"/>
            <w:vAlign w:val="center"/>
          </w:tcPr>
          <w:p w14:paraId="2087CC5A" w14:textId="77777777" w:rsidR="000F7BF8" w:rsidRDefault="00923E3A">
            <w:r>
              <w:t>42.08</w:t>
            </w:r>
          </w:p>
        </w:tc>
        <w:tc>
          <w:tcPr>
            <w:tcW w:w="777" w:type="dxa"/>
            <w:vAlign w:val="center"/>
          </w:tcPr>
          <w:p w14:paraId="14B7602E" w14:textId="77777777" w:rsidR="000F7BF8" w:rsidRDefault="00923E3A">
            <w:r>
              <w:t>41.69</w:t>
            </w:r>
          </w:p>
        </w:tc>
        <w:tc>
          <w:tcPr>
            <w:tcW w:w="777" w:type="dxa"/>
            <w:vAlign w:val="center"/>
          </w:tcPr>
          <w:p w14:paraId="59F18320" w14:textId="77777777" w:rsidR="000F7BF8" w:rsidRDefault="00923E3A">
            <w:r>
              <w:t>41.20</w:t>
            </w:r>
          </w:p>
        </w:tc>
        <w:tc>
          <w:tcPr>
            <w:tcW w:w="777" w:type="dxa"/>
            <w:vAlign w:val="center"/>
          </w:tcPr>
          <w:p w14:paraId="2140483B" w14:textId="77777777" w:rsidR="000F7BF8" w:rsidRDefault="00923E3A">
            <w:r>
              <w:t>40.65</w:t>
            </w:r>
          </w:p>
        </w:tc>
      </w:tr>
    </w:tbl>
    <w:p w14:paraId="6EDFD224" w14:textId="77777777" w:rsidR="000F7BF8" w:rsidRDefault="00923E3A">
      <w:pPr>
        <w:pStyle w:val="4"/>
      </w:pPr>
      <w:r>
        <w:t>自然通风房间：西向逐时温度</w:t>
      </w:r>
    </w:p>
    <w:p w14:paraId="1B8D91C3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1416E7AD" wp14:editId="4DC29391">
            <wp:extent cx="5667375" cy="29432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A1DC" w14:textId="77777777" w:rsidR="000F7BF8" w:rsidRDefault="000F7BF8"/>
    <w:p w14:paraId="08D73B5C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09A5951E" w14:textId="77777777">
        <w:tc>
          <w:tcPr>
            <w:tcW w:w="777" w:type="dxa"/>
            <w:shd w:val="clear" w:color="auto" w:fill="E6E6E6"/>
            <w:vAlign w:val="center"/>
          </w:tcPr>
          <w:p w14:paraId="440CE202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47394C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6DF8E4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22C54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9B62C3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28C149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BDD78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BC172B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D1868A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2345A2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333390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4E01BD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6EA2D870" w14:textId="77777777">
        <w:tc>
          <w:tcPr>
            <w:tcW w:w="777" w:type="dxa"/>
            <w:vAlign w:val="center"/>
          </w:tcPr>
          <w:p w14:paraId="30565121" w14:textId="77777777" w:rsidR="000F7BF8" w:rsidRDefault="00923E3A">
            <w:r>
              <w:t>40.06</w:t>
            </w:r>
          </w:p>
        </w:tc>
        <w:tc>
          <w:tcPr>
            <w:tcW w:w="777" w:type="dxa"/>
            <w:vAlign w:val="center"/>
          </w:tcPr>
          <w:p w14:paraId="7A731F6C" w14:textId="77777777" w:rsidR="000F7BF8" w:rsidRDefault="00923E3A">
            <w:r>
              <w:t>39.50</w:t>
            </w:r>
          </w:p>
        </w:tc>
        <w:tc>
          <w:tcPr>
            <w:tcW w:w="777" w:type="dxa"/>
            <w:vAlign w:val="center"/>
          </w:tcPr>
          <w:p w14:paraId="2D897A88" w14:textId="77777777" w:rsidR="000F7BF8" w:rsidRDefault="00923E3A">
            <w:r>
              <w:t>38.99</w:t>
            </w:r>
          </w:p>
        </w:tc>
        <w:tc>
          <w:tcPr>
            <w:tcW w:w="777" w:type="dxa"/>
            <w:vAlign w:val="center"/>
          </w:tcPr>
          <w:p w14:paraId="0E2E7678" w14:textId="77777777" w:rsidR="000F7BF8" w:rsidRDefault="00923E3A">
            <w:r>
              <w:t>38.57</w:t>
            </w:r>
          </w:p>
        </w:tc>
        <w:tc>
          <w:tcPr>
            <w:tcW w:w="777" w:type="dxa"/>
            <w:vAlign w:val="center"/>
          </w:tcPr>
          <w:p w14:paraId="2783A2E0" w14:textId="77777777" w:rsidR="000F7BF8" w:rsidRDefault="00923E3A">
            <w:r>
              <w:t>38.26</w:t>
            </w:r>
          </w:p>
        </w:tc>
        <w:tc>
          <w:tcPr>
            <w:tcW w:w="777" w:type="dxa"/>
            <w:vAlign w:val="center"/>
          </w:tcPr>
          <w:p w14:paraId="000C3795" w14:textId="77777777" w:rsidR="000F7BF8" w:rsidRDefault="00923E3A">
            <w:r>
              <w:t>38.09</w:t>
            </w:r>
          </w:p>
        </w:tc>
        <w:tc>
          <w:tcPr>
            <w:tcW w:w="777" w:type="dxa"/>
            <w:vAlign w:val="center"/>
          </w:tcPr>
          <w:p w14:paraId="6FBCF830" w14:textId="77777777" w:rsidR="000F7BF8" w:rsidRDefault="00923E3A">
            <w:r>
              <w:t>38.07</w:t>
            </w:r>
          </w:p>
        </w:tc>
        <w:tc>
          <w:tcPr>
            <w:tcW w:w="777" w:type="dxa"/>
            <w:vAlign w:val="center"/>
          </w:tcPr>
          <w:p w14:paraId="3F8A37F5" w14:textId="77777777" w:rsidR="000F7BF8" w:rsidRDefault="00923E3A">
            <w:r>
              <w:t>38.20</w:t>
            </w:r>
          </w:p>
        </w:tc>
        <w:tc>
          <w:tcPr>
            <w:tcW w:w="777" w:type="dxa"/>
            <w:vAlign w:val="center"/>
          </w:tcPr>
          <w:p w14:paraId="3491967C" w14:textId="77777777" w:rsidR="000F7BF8" w:rsidRDefault="00923E3A">
            <w:r>
              <w:t>38.46</w:t>
            </w:r>
          </w:p>
        </w:tc>
        <w:tc>
          <w:tcPr>
            <w:tcW w:w="777" w:type="dxa"/>
            <w:vAlign w:val="center"/>
          </w:tcPr>
          <w:p w14:paraId="5046DCC7" w14:textId="77777777" w:rsidR="000F7BF8" w:rsidRDefault="00923E3A">
            <w:r>
              <w:t>38.85</w:t>
            </w:r>
          </w:p>
        </w:tc>
        <w:tc>
          <w:tcPr>
            <w:tcW w:w="777" w:type="dxa"/>
            <w:vAlign w:val="center"/>
          </w:tcPr>
          <w:p w14:paraId="49908DF1" w14:textId="77777777" w:rsidR="000F7BF8" w:rsidRDefault="00923E3A">
            <w:r>
              <w:t>39.34</w:t>
            </w:r>
          </w:p>
        </w:tc>
        <w:tc>
          <w:tcPr>
            <w:tcW w:w="777" w:type="dxa"/>
            <w:vAlign w:val="center"/>
          </w:tcPr>
          <w:p w14:paraId="49A2339D" w14:textId="77777777" w:rsidR="000F7BF8" w:rsidRDefault="00923E3A">
            <w:r>
              <w:t>39.88</w:t>
            </w:r>
          </w:p>
        </w:tc>
      </w:tr>
      <w:tr w:rsidR="000F7BF8" w14:paraId="36AD7207" w14:textId="77777777">
        <w:tc>
          <w:tcPr>
            <w:tcW w:w="777" w:type="dxa"/>
            <w:shd w:val="clear" w:color="auto" w:fill="E6E6E6"/>
            <w:vAlign w:val="center"/>
          </w:tcPr>
          <w:p w14:paraId="785628AF" w14:textId="77777777" w:rsidR="000F7BF8" w:rsidRDefault="00923E3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63C646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BA3948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44E6F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1B28C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1B5D81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DF03FE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A8F0DA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2CC345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C135E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8FED2B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8A5360" w14:textId="77777777" w:rsidR="000F7BF8" w:rsidRDefault="00923E3A">
            <w:r>
              <w:t>23:00</w:t>
            </w:r>
          </w:p>
        </w:tc>
      </w:tr>
      <w:tr w:rsidR="000F7BF8" w14:paraId="4EA50016" w14:textId="77777777">
        <w:tc>
          <w:tcPr>
            <w:tcW w:w="777" w:type="dxa"/>
            <w:vAlign w:val="center"/>
          </w:tcPr>
          <w:p w14:paraId="36FC3C74" w14:textId="77777777" w:rsidR="000F7BF8" w:rsidRDefault="00923E3A">
            <w:r>
              <w:t>40.45</w:t>
            </w:r>
          </w:p>
        </w:tc>
        <w:tc>
          <w:tcPr>
            <w:tcW w:w="777" w:type="dxa"/>
            <w:vAlign w:val="center"/>
          </w:tcPr>
          <w:p w14:paraId="05A7F3AE" w14:textId="77777777" w:rsidR="000F7BF8" w:rsidRDefault="00923E3A">
            <w:r>
              <w:t>41.01</w:t>
            </w:r>
          </w:p>
        </w:tc>
        <w:tc>
          <w:tcPr>
            <w:tcW w:w="777" w:type="dxa"/>
            <w:vAlign w:val="center"/>
          </w:tcPr>
          <w:p w14:paraId="173BFCE8" w14:textId="77777777" w:rsidR="000F7BF8" w:rsidRDefault="00923E3A">
            <w:r>
              <w:t>41.52</w:t>
            </w:r>
          </w:p>
        </w:tc>
        <w:tc>
          <w:tcPr>
            <w:tcW w:w="777" w:type="dxa"/>
            <w:vAlign w:val="center"/>
          </w:tcPr>
          <w:p w14:paraId="73620793" w14:textId="77777777" w:rsidR="000F7BF8" w:rsidRDefault="00923E3A">
            <w:r>
              <w:t>41.94</w:t>
            </w:r>
          </w:p>
        </w:tc>
        <w:tc>
          <w:tcPr>
            <w:tcW w:w="777" w:type="dxa"/>
            <w:vAlign w:val="center"/>
          </w:tcPr>
          <w:p w14:paraId="12C9948E" w14:textId="77777777" w:rsidR="000F7BF8" w:rsidRDefault="00923E3A">
            <w:r>
              <w:t>42.24</w:t>
            </w:r>
          </w:p>
        </w:tc>
        <w:tc>
          <w:tcPr>
            <w:tcW w:w="777" w:type="dxa"/>
            <w:vAlign w:val="center"/>
          </w:tcPr>
          <w:p w14:paraId="5A54D2B1" w14:textId="77777777" w:rsidR="000F7BF8" w:rsidRDefault="00923E3A">
            <w:r>
              <w:t>42.41</w:t>
            </w:r>
          </w:p>
        </w:tc>
        <w:tc>
          <w:tcPr>
            <w:tcW w:w="777" w:type="dxa"/>
            <w:vAlign w:val="center"/>
          </w:tcPr>
          <w:p w14:paraId="0323B89B" w14:textId="77777777" w:rsidR="000F7BF8" w:rsidRDefault="00923E3A">
            <w:r>
              <w:rPr>
                <w:color w:val="3333CC"/>
              </w:rPr>
              <w:t>42.44</w:t>
            </w:r>
          </w:p>
        </w:tc>
        <w:tc>
          <w:tcPr>
            <w:tcW w:w="777" w:type="dxa"/>
            <w:vAlign w:val="center"/>
          </w:tcPr>
          <w:p w14:paraId="0C6DBFCB" w14:textId="77777777" w:rsidR="000F7BF8" w:rsidRDefault="00923E3A">
            <w:r>
              <w:t>42.31</w:t>
            </w:r>
          </w:p>
        </w:tc>
        <w:tc>
          <w:tcPr>
            <w:tcW w:w="777" w:type="dxa"/>
            <w:vAlign w:val="center"/>
          </w:tcPr>
          <w:p w14:paraId="69638C0A" w14:textId="77777777" w:rsidR="000F7BF8" w:rsidRDefault="00923E3A">
            <w:r>
              <w:t>42.05</w:t>
            </w:r>
          </w:p>
        </w:tc>
        <w:tc>
          <w:tcPr>
            <w:tcW w:w="777" w:type="dxa"/>
            <w:vAlign w:val="center"/>
          </w:tcPr>
          <w:p w14:paraId="2B003C6F" w14:textId="77777777" w:rsidR="000F7BF8" w:rsidRDefault="00923E3A">
            <w:r>
              <w:t>41.66</w:t>
            </w:r>
          </w:p>
        </w:tc>
        <w:tc>
          <w:tcPr>
            <w:tcW w:w="777" w:type="dxa"/>
            <w:vAlign w:val="center"/>
          </w:tcPr>
          <w:p w14:paraId="431B2C97" w14:textId="77777777" w:rsidR="000F7BF8" w:rsidRDefault="00923E3A">
            <w:r>
              <w:t>41.18</w:t>
            </w:r>
          </w:p>
        </w:tc>
        <w:tc>
          <w:tcPr>
            <w:tcW w:w="777" w:type="dxa"/>
            <w:vAlign w:val="center"/>
          </w:tcPr>
          <w:p w14:paraId="048A7487" w14:textId="77777777" w:rsidR="000F7BF8" w:rsidRDefault="00923E3A">
            <w:r>
              <w:t>40.63</w:t>
            </w:r>
          </w:p>
        </w:tc>
      </w:tr>
    </w:tbl>
    <w:p w14:paraId="2B0129CE" w14:textId="77777777" w:rsidR="000F7BF8" w:rsidRDefault="00923E3A">
      <w:pPr>
        <w:pStyle w:val="4"/>
      </w:pPr>
      <w:r>
        <w:t>自然通风房间：南向逐时温度</w:t>
      </w:r>
    </w:p>
    <w:p w14:paraId="66AD8732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3CA3F299" wp14:editId="789EB803">
            <wp:extent cx="5667375" cy="29432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6E52" w14:textId="77777777" w:rsidR="000F7BF8" w:rsidRDefault="000F7BF8"/>
    <w:p w14:paraId="6C1CFB81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36EB9F03" w14:textId="77777777">
        <w:tc>
          <w:tcPr>
            <w:tcW w:w="777" w:type="dxa"/>
            <w:shd w:val="clear" w:color="auto" w:fill="E6E6E6"/>
            <w:vAlign w:val="center"/>
          </w:tcPr>
          <w:p w14:paraId="2EE97B27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6413D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1923C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3CFCD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F7DAAA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8C9AE1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1E6B99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2BFD3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55C338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EEC5A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2DE43A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99735D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78EE9A66" w14:textId="77777777">
        <w:tc>
          <w:tcPr>
            <w:tcW w:w="777" w:type="dxa"/>
            <w:vAlign w:val="center"/>
          </w:tcPr>
          <w:p w14:paraId="084002F8" w14:textId="77777777" w:rsidR="000F7BF8" w:rsidRDefault="00923E3A">
            <w:r>
              <w:t>40.10</w:t>
            </w:r>
          </w:p>
        </w:tc>
        <w:tc>
          <w:tcPr>
            <w:tcW w:w="777" w:type="dxa"/>
            <w:vAlign w:val="center"/>
          </w:tcPr>
          <w:p w14:paraId="1ABEA582" w14:textId="77777777" w:rsidR="000F7BF8" w:rsidRDefault="00923E3A">
            <w:r>
              <w:t>39.53</w:t>
            </w:r>
          </w:p>
        </w:tc>
        <w:tc>
          <w:tcPr>
            <w:tcW w:w="777" w:type="dxa"/>
            <w:vAlign w:val="center"/>
          </w:tcPr>
          <w:p w14:paraId="1EE035A9" w14:textId="77777777" w:rsidR="000F7BF8" w:rsidRDefault="00923E3A">
            <w:r>
              <w:t>39.03</w:t>
            </w:r>
          </w:p>
        </w:tc>
        <w:tc>
          <w:tcPr>
            <w:tcW w:w="777" w:type="dxa"/>
            <w:vAlign w:val="center"/>
          </w:tcPr>
          <w:p w14:paraId="1A77482C" w14:textId="77777777" w:rsidR="000F7BF8" w:rsidRDefault="00923E3A">
            <w:r>
              <w:t>38.60</w:t>
            </w:r>
          </w:p>
        </w:tc>
        <w:tc>
          <w:tcPr>
            <w:tcW w:w="777" w:type="dxa"/>
            <w:vAlign w:val="center"/>
          </w:tcPr>
          <w:p w14:paraId="6D18872A" w14:textId="77777777" w:rsidR="000F7BF8" w:rsidRDefault="00923E3A">
            <w:r>
              <w:t>38.29</w:t>
            </w:r>
          </w:p>
        </w:tc>
        <w:tc>
          <w:tcPr>
            <w:tcW w:w="777" w:type="dxa"/>
            <w:vAlign w:val="center"/>
          </w:tcPr>
          <w:p w14:paraId="61064586" w14:textId="77777777" w:rsidR="000F7BF8" w:rsidRDefault="00923E3A">
            <w:r>
              <w:t>38.12</w:t>
            </w:r>
          </w:p>
        </w:tc>
        <w:tc>
          <w:tcPr>
            <w:tcW w:w="777" w:type="dxa"/>
            <w:vAlign w:val="center"/>
          </w:tcPr>
          <w:p w14:paraId="48A61BD7" w14:textId="77777777" w:rsidR="000F7BF8" w:rsidRDefault="00923E3A">
            <w:r>
              <w:t>38.10</w:t>
            </w:r>
          </w:p>
        </w:tc>
        <w:tc>
          <w:tcPr>
            <w:tcW w:w="777" w:type="dxa"/>
            <w:vAlign w:val="center"/>
          </w:tcPr>
          <w:p w14:paraId="2786F21B" w14:textId="77777777" w:rsidR="000F7BF8" w:rsidRDefault="00923E3A">
            <w:r>
              <w:t>38.23</w:t>
            </w:r>
          </w:p>
        </w:tc>
        <w:tc>
          <w:tcPr>
            <w:tcW w:w="777" w:type="dxa"/>
            <w:vAlign w:val="center"/>
          </w:tcPr>
          <w:p w14:paraId="7F02B7F7" w14:textId="77777777" w:rsidR="000F7BF8" w:rsidRDefault="00923E3A">
            <w:r>
              <w:t>38.49</w:t>
            </w:r>
          </w:p>
        </w:tc>
        <w:tc>
          <w:tcPr>
            <w:tcW w:w="777" w:type="dxa"/>
            <w:vAlign w:val="center"/>
          </w:tcPr>
          <w:p w14:paraId="26588DD8" w14:textId="77777777" w:rsidR="000F7BF8" w:rsidRDefault="00923E3A">
            <w:r>
              <w:t>38.88</w:t>
            </w:r>
          </w:p>
        </w:tc>
        <w:tc>
          <w:tcPr>
            <w:tcW w:w="777" w:type="dxa"/>
            <w:vAlign w:val="center"/>
          </w:tcPr>
          <w:p w14:paraId="2E466EE9" w14:textId="77777777" w:rsidR="000F7BF8" w:rsidRDefault="00923E3A">
            <w:r>
              <w:t>39.36</w:t>
            </w:r>
          </w:p>
        </w:tc>
        <w:tc>
          <w:tcPr>
            <w:tcW w:w="777" w:type="dxa"/>
            <w:vAlign w:val="center"/>
          </w:tcPr>
          <w:p w14:paraId="5F19B982" w14:textId="77777777" w:rsidR="000F7BF8" w:rsidRDefault="00923E3A">
            <w:r>
              <w:t>39.91</w:t>
            </w:r>
          </w:p>
        </w:tc>
      </w:tr>
      <w:tr w:rsidR="000F7BF8" w14:paraId="4E1C2462" w14:textId="77777777">
        <w:tc>
          <w:tcPr>
            <w:tcW w:w="777" w:type="dxa"/>
            <w:shd w:val="clear" w:color="auto" w:fill="E6E6E6"/>
            <w:vAlign w:val="center"/>
          </w:tcPr>
          <w:p w14:paraId="74A623A7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2AD63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B28235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A23E3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7FA663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1F0585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23AC2F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91845A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8F6582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360CE2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92015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08146" w14:textId="77777777" w:rsidR="000F7BF8" w:rsidRDefault="00923E3A">
            <w:r>
              <w:t>23:00</w:t>
            </w:r>
          </w:p>
        </w:tc>
      </w:tr>
      <w:tr w:rsidR="000F7BF8" w14:paraId="3287F437" w14:textId="77777777">
        <w:tc>
          <w:tcPr>
            <w:tcW w:w="777" w:type="dxa"/>
            <w:vAlign w:val="center"/>
          </w:tcPr>
          <w:p w14:paraId="28ACA828" w14:textId="77777777" w:rsidR="000F7BF8" w:rsidRDefault="00923E3A">
            <w:r>
              <w:t>40.48</w:t>
            </w:r>
          </w:p>
        </w:tc>
        <w:tc>
          <w:tcPr>
            <w:tcW w:w="777" w:type="dxa"/>
            <w:vAlign w:val="center"/>
          </w:tcPr>
          <w:p w14:paraId="02BBD73C" w14:textId="77777777" w:rsidR="000F7BF8" w:rsidRDefault="00923E3A">
            <w:r>
              <w:t>41.04</w:t>
            </w:r>
          </w:p>
        </w:tc>
        <w:tc>
          <w:tcPr>
            <w:tcW w:w="777" w:type="dxa"/>
            <w:vAlign w:val="center"/>
          </w:tcPr>
          <w:p w14:paraId="7B3CBDF5" w14:textId="77777777" w:rsidR="000F7BF8" w:rsidRDefault="00923E3A">
            <w:r>
              <w:t>41.55</w:t>
            </w:r>
          </w:p>
        </w:tc>
        <w:tc>
          <w:tcPr>
            <w:tcW w:w="777" w:type="dxa"/>
            <w:vAlign w:val="center"/>
          </w:tcPr>
          <w:p w14:paraId="645063CE" w14:textId="77777777" w:rsidR="000F7BF8" w:rsidRDefault="00923E3A">
            <w:r>
              <w:t>41.97</w:t>
            </w:r>
          </w:p>
        </w:tc>
        <w:tc>
          <w:tcPr>
            <w:tcW w:w="777" w:type="dxa"/>
            <w:vAlign w:val="center"/>
          </w:tcPr>
          <w:p w14:paraId="7B11B3B8" w14:textId="77777777" w:rsidR="000F7BF8" w:rsidRDefault="00923E3A">
            <w:r>
              <w:t>42.28</w:t>
            </w:r>
          </w:p>
        </w:tc>
        <w:tc>
          <w:tcPr>
            <w:tcW w:w="777" w:type="dxa"/>
            <w:vAlign w:val="center"/>
          </w:tcPr>
          <w:p w14:paraId="71288A89" w14:textId="77777777" w:rsidR="000F7BF8" w:rsidRDefault="00923E3A">
            <w:r>
              <w:t>42.45</w:t>
            </w:r>
          </w:p>
        </w:tc>
        <w:tc>
          <w:tcPr>
            <w:tcW w:w="777" w:type="dxa"/>
            <w:vAlign w:val="center"/>
          </w:tcPr>
          <w:p w14:paraId="3B578ACD" w14:textId="77777777" w:rsidR="000F7BF8" w:rsidRDefault="00923E3A">
            <w:r>
              <w:rPr>
                <w:color w:val="3333CC"/>
              </w:rPr>
              <w:t>42.48</w:t>
            </w:r>
          </w:p>
        </w:tc>
        <w:tc>
          <w:tcPr>
            <w:tcW w:w="777" w:type="dxa"/>
            <w:vAlign w:val="center"/>
          </w:tcPr>
          <w:p w14:paraId="2874BD01" w14:textId="77777777" w:rsidR="000F7BF8" w:rsidRDefault="00923E3A">
            <w:r>
              <w:t>42.35</w:t>
            </w:r>
          </w:p>
        </w:tc>
        <w:tc>
          <w:tcPr>
            <w:tcW w:w="777" w:type="dxa"/>
            <w:vAlign w:val="center"/>
          </w:tcPr>
          <w:p w14:paraId="2183A3BC" w14:textId="77777777" w:rsidR="000F7BF8" w:rsidRDefault="00923E3A">
            <w:r>
              <w:t>42.09</w:t>
            </w:r>
          </w:p>
        </w:tc>
        <w:tc>
          <w:tcPr>
            <w:tcW w:w="777" w:type="dxa"/>
            <w:vAlign w:val="center"/>
          </w:tcPr>
          <w:p w14:paraId="522D2B01" w14:textId="77777777" w:rsidR="000F7BF8" w:rsidRDefault="00923E3A">
            <w:r>
              <w:t>41.70</w:t>
            </w:r>
          </w:p>
        </w:tc>
        <w:tc>
          <w:tcPr>
            <w:tcW w:w="777" w:type="dxa"/>
            <w:vAlign w:val="center"/>
          </w:tcPr>
          <w:p w14:paraId="29D798AF" w14:textId="77777777" w:rsidR="000F7BF8" w:rsidRDefault="00923E3A">
            <w:r>
              <w:t>41.22</w:t>
            </w:r>
          </w:p>
        </w:tc>
        <w:tc>
          <w:tcPr>
            <w:tcW w:w="777" w:type="dxa"/>
            <w:vAlign w:val="center"/>
          </w:tcPr>
          <w:p w14:paraId="4F094AD0" w14:textId="77777777" w:rsidR="000F7BF8" w:rsidRDefault="00923E3A">
            <w:r>
              <w:t>40.67</w:t>
            </w:r>
          </w:p>
        </w:tc>
      </w:tr>
    </w:tbl>
    <w:p w14:paraId="24B0B5FA" w14:textId="77777777" w:rsidR="000F7BF8" w:rsidRDefault="00923E3A">
      <w:pPr>
        <w:pStyle w:val="4"/>
      </w:pPr>
      <w:r>
        <w:t>自然通风房间：北向逐时温度</w:t>
      </w:r>
    </w:p>
    <w:p w14:paraId="2A42030D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7C064286" wp14:editId="1732FD34">
            <wp:extent cx="5667375" cy="29432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BCB49" w14:textId="77777777" w:rsidR="000F7BF8" w:rsidRDefault="000F7BF8"/>
    <w:p w14:paraId="453286E3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5CFE5085" w14:textId="77777777">
        <w:tc>
          <w:tcPr>
            <w:tcW w:w="777" w:type="dxa"/>
            <w:shd w:val="clear" w:color="auto" w:fill="E6E6E6"/>
            <w:vAlign w:val="center"/>
          </w:tcPr>
          <w:p w14:paraId="3E6D845D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7BABB8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7773B5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9EB3A2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5E0F43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7C6D22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738B7D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BB27F4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F8AAE9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C17C5D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CD062D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72D911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23DAC78E" w14:textId="77777777">
        <w:tc>
          <w:tcPr>
            <w:tcW w:w="777" w:type="dxa"/>
            <w:vAlign w:val="center"/>
          </w:tcPr>
          <w:p w14:paraId="2363D529" w14:textId="77777777" w:rsidR="000F7BF8" w:rsidRDefault="00923E3A">
            <w:r>
              <w:t>40.03</w:t>
            </w:r>
          </w:p>
        </w:tc>
        <w:tc>
          <w:tcPr>
            <w:tcW w:w="777" w:type="dxa"/>
            <w:vAlign w:val="center"/>
          </w:tcPr>
          <w:p w14:paraId="47F54D60" w14:textId="77777777" w:rsidR="000F7BF8" w:rsidRDefault="00923E3A">
            <w:r>
              <w:t>39.47</w:t>
            </w:r>
          </w:p>
        </w:tc>
        <w:tc>
          <w:tcPr>
            <w:tcW w:w="777" w:type="dxa"/>
            <w:vAlign w:val="center"/>
          </w:tcPr>
          <w:p w14:paraId="28A640A8" w14:textId="77777777" w:rsidR="000F7BF8" w:rsidRDefault="00923E3A">
            <w:r>
              <w:t>38.96</w:t>
            </w:r>
          </w:p>
        </w:tc>
        <w:tc>
          <w:tcPr>
            <w:tcW w:w="777" w:type="dxa"/>
            <w:vAlign w:val="center"/>
          </w:tcPr>
          <w:p w14:paraId="0D0B2C46" w14:textId="77777777" w:rsidR="000F7BF8" w:rsidRDefault="00923E3A">
            <w:r>
              <w:t>38.54</w:t>
            </w:r>
          </w:p>
        </w:tc>
        <w:tc>
          <w:tcPr>
            <w:tcW w:w="777" w:type="dxa"/>
            <w:vAlign w:val="center"/>
          </w:tcPr>
          <w:p w14:paraId="00AE3899" w14:textId="77777777" w:rsidR="000F7BF8" w:rsidRDefault="00923E3A">
            <w:r>
              <w:t>38.23</w:t>
            </w:r>
          </w:p>
        </w:tc>
        <w:tc>
          <w:tcPr>
            <w:tcW w:w="777" w:type="dxa"/>
            <w:vAlign w:val="center"/>
          </w:tcPr>
          <w:p w14:paraId="36BDFDC7" w14:textId="77777777" w:rsidR="000F7BF8" w:rsidRDefault="00923E3A">
            <w:r>
              <w:t>38.06</w:t>
            </w:r>
          </w:p>
        </w:tc>
        <w:tc>
          <w:tcPr>
            <w:tcW w:w="777" w:type="dxa"/>
            <w:vAlign w:val="center"/>
          </w:tcPr>
          <w:p w14:paraId="31BD9DFA" w14:textId="77777777" w:rsidR="000F7BF8" w:rsidRDefault="00923E3A">
            <w:r>
              <w:t>38.04</w:t>
            </w:r>
          </w:p>
        </w:tc>
        <w:tc>
          <w:tcPr>
            <w:tcW w:w="777" w:type="dxa"/>
            <w:vAlign w:val="center"/>
          </w:tcPr>
          <w:p w14:paraId="5262473A" w14:textId="77777777" w:rsidR="000F7BF8" w:rsidRDefault="00923E3A">
            <w:r>
              <w:t>38.17</w:t>
            </w:r>
          </w:p>
        </w:tc>
        <w:tc>
          <w:tcPr>
            <w:tcW w:w="777" w:type="dxa"/>
            <w:vAlign w:val="center"/>
          </w:tcPr>
          <w:p w14:paraId="1F5359E2" w14:textId="77777777" w:rsidR="000F7BF8" w:rsidRDefault="00923E3A">
            <w:r>
              <w:t>38.44</w:t>
            </w:r>
          </w:p>
        </w:tc>
        <w:tc>
          <w:tcPr>
            <w:tcW w:w="777" w:type="dxa"/>
            <w:vAlign w:val="center"/>
          </w:tcPr>
          <w:p w14:paraId="5BABF676" w14:textId="77777777" w:rsidR="000F7BF8" w:rsidRDefault="00923E3A">
            <w:r>
              <w:t>38.82</w:t>
            </w:r>
          </w:p>
        </w:tc>
        <w:tc>
          <w:tcPr>
            <w:tcW w:w="777" w:type="dxa"/>
            <w:vAlign w:val="center"/>
          </w:tcPr>
          <w:p w14:paraId="6F1AF205" w14:textId="77777777" w:rsidR="000F7BF8" w:rsidRDefault="00923E3A">
            <w:r>
              <w:t>39.31</w:t>
            </w:r>
          </w:p>
        </w:tc>
        <w:tc>
          <w:tcPr>
            <w:tcW w:w="777" w:type="dxa"/>
            <w:vAlign w:val="center"/>
          </w:tcPr>
          <w:p w14:paraId="77C38BE5" w14:textId="77777777" w:rsidR="000F7BF8" w:rsidRDefault="00923E3A">
            <w:r>
              <w:t>39.86</w:t>
            </w:r>
          </w:p>
        </w:tc>
      </w:tr>
      <w:tr w:rsidR="000F7BF8" w14:paraId="23AA3460" w14:textId="77777777">
        <w:tc>
          <w:tcPr>
            <w:tcW w:w="777" w:type="dxa"/>
            <w:shd w:val="clear" w:color="auto" w:fill="E6E6E6"/>
            <w:vAlign w:val="center"/>
          </w:tcPr>
          <w:p w14:paraId="1B2653B4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65CDF3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9AA789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A1ED2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D0EEB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222CA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8D7BEC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D7CCB9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5B3B0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5B6903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D87E84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7A7367" w14:textId="77777777" w:rsidR="000F7BF8" w:rsidRDefault="00923E3A">
            <w:r>
              <w:t>23:00</w:t>
            </w:r>
          </w:p>
        </w:tc>
      </w:tr>
      <w:tr w:rsidR="000F7BF8" w14:paraId="661511F0" w14:textId="77777777">
        <w:tc>
          <w:tcPr>
            <w:tcW w:w="777" w:type="dxa"/>
            <w:vAlign w:val="center"/>
          </w:tcPr>
          <w:p w14:paraId="53A80763" w14:textId="77777777" w:rsidR="000F7BF8" w:rsidRDefault="00923E3A">
            <w:r>
              <w:t>40.43</w:t>
            </w:r>
          </w:p>
        </w:tc>
        <w:tc>
          <w:tcPr>
            <w:tcW w:w="777" w:type="dxa"/>
            <w:vAlign w:val="center"/>
          </w:tcPr>
          <w:p w14:paraId="703049DD" w14:textId="77777777" w:rsidR="000F7BF8" w:rsidRDefault="00923E3A">
            <w:r>
              <w:t>40.99</w:t>
            </w:r>
          </w:p>
        </w:tc>
        <w:tc>
          <w:tcPr>
            <w:tcW w:w="777" w:type="dxa"/>
            <w:vAlign w:val="center"/>
          </w:tcPr>
          <w:p w14:paraId="078E8884" w14:textId="77777777" w:rsidR="000F7BF8" w:rsidRDefault="00923E3A">
            <w:r>
              <w:t>41.49</w:t>
            </w:r>
          </w:p>
        </w:tc>
        <w:tc>
          <w:tcPr>
            <w:tcW w:w="777" w:type="dxa"/>
            <w:vAlign w:val="center"/>
          </w:tcPr>
          <w:p w14:paraId="0217F2B8" w14:textId="77777777" w:rsidR="000F7BF8" w:rsidRDefault="00923E3A">
            <w:r>
              <w:t>41.91</w:t>
            </w:r>
          </w:p>
        </w:tc>
        <w:tc>
          <w:tcPr>
            <w:tcW w:w="777" w:type="dxa"/>
            <w:vAlign w:val="center"/>
          </w:tcPr>
          <w:p w14:paraId="6BC72A3F" w14:textId="77777777" w:rsidR="000F7BF8" w:rsidRDefault="00923E3A">
            <w:r>
              <w:t>42.22</w:t>
            </w:r>
          </w:p>
        </w:tc>
        <w:tc>
          <w:tcPr>
            <w:tcW w:w="777" w:type="dxa"/>
            <w:vAlign w:val="center"/>
          </w:tcPr>
          <w:p w14:paraId="52ACB5F0" w14:textId="77777777" w:rsidR="000F7BF8" w:rsidRDefault="00923E3A">
            <w:r>
              <w:t>42.39</w:t>
            </w:r>
          </w:p>
        </w:tc>
        <w:tc>
          <w:tcPr>
            <w:tcW w:w="777" w:type="dxa"/>
            <w:vAlign w:val="center"/>
          </w:tcPr>
          <w:p w14:paraId="46CC9D1E" w14:textId="77777777" w:rsidR="000F7BF8" w:rsidRDefault="00923E3A">
            <w:r>
              <w:rPr>
                <w:color w:val="3333CC"/>
              </w:rPr>
              <w:t>42.41</w:t>
            </w:r>
          </w:p>
        </w:tc>
        <w:tc>
          <w:tcPr>
            <w:tcW w:w="777" w:type="dxa"/>
            <w:vAlign w:val="center"/>
          </w:tcPr>
          <w:p w14:paraId="32B45513" w14:textId="77777777" w:rsidR="000F7BF8" w:rsidRDefault="00923E3A">
            <w:r>
              <w:t>42.29</w:t>
            </w:r>
          </w:p>
        </w:tc>
        <w:tc>
          <w:tcPr>
            <w:tcW w:w="777" w:type="dxa"/>
            <w:vAlign w:val="center"/>
          </w:tcPr>
          <w:p w14:paraId="4B309730" w14:textId="77777777" w:rsidR="000F7BF8" w:rsidRDefault="00923E3A">
            <w:r>
              <w:t>42.02</w:t>
            </w:r>
          </w:p>
        </w:tc>
        <w:tc>
          <w:tcPr>
            <w:tcW w:w="777" w:type="dxa"/>
            <w:vAlign w:val="center"/>
          </w:tcPr>
          <w:p w14:paraId="2224EBC0" w14:textId="77777777" w:rsidR="000F7BF8" w:rsidRDefault="00923E3A">
            <w:r>
              <w:t>41.63</w:t>
            </w:r>
          </w:p>
        </w:tc>
        <w:tc>
          <w:tcPr>
            <w:tcW w:w="777" w:type="dxa"/>
            <w:vAlign w:val="center"/>
          </w:tcPr>
          <w:p w14:paraId="7D74DA05" w14:textId="77777777" w:rsidR="000F7BF8" w:rsidRDefault="00923E3A">
            <w:r>
              <w:t>41.15</w:t>
            </w:r>
          </w:p>
        </w:tc>
        <w:tc>
          <w:tcPr>
            <w:tcW w:w="777" w:type="dxa"/>
            <w:vAlign w:val="center"/>
          </w:tcPr>
          <w:p w14:paraId="06DCF7A4" w14:textId="77777777" w:rsidR="000F7BF8" w:rsidRDefault="00923E3A">
            <w:r>
              <w:t>40.60</w:t>
            </w:r>
          </w:p>
        </w:tc>
      </w:tr>
    </w:tbl>
    <w:p w14:paraId="515E0957" w14:textId="77777777" w:rsidR="000F7BF8" w:rsidRDefault="00923E3A">
      <w:pPr>
        <w:pStyle w:val="2"/>
      </w:pPr>
      <w:bookmarkStart w:id="53" w:name="_Toc65687409"/>
      <w:r>
        <w:t>热桥柱构造</w:t>
      </w:r>
      <w:bookmarkEnd w:id="53"/>
    </w:p>
    <w:p w14:paraId="1F9930B0" w14:textId="77777777" w:rsidR="000F7BF8" w:rsidRDefault="00923E3A">
      <w:pPr>
        <w:pStyle w:val="3"/>
      </w:pPr>
      <w:bookmarkStart w:id="54" w:name="_Toc65687410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0F7BF8" w14:paraId="20907B8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2EDA0DC" w14:textId="77777777" w:rsidR="000F7BF8" w:rsidRDefault="00923E3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140F85C" w14:textId="77777777" w:rsidR="000F7BF8" w:rsidRDefault="00923E3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4848C22" w14:textId="77777777" w:rsidR="000F7BF8" w:rsidRDefault="00923E3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00BC5C" w14:textId="77777777" w:rsidR="000F7BF8" w:rsidRDefault="00923E3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46E9C1" w14:textId="77777777" w:rsidR="000F7BF8" w:rsidRDefault="00923E3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82687A" w14:textId="77777777" w:rsidR="000F7BF8" w:rsidRDefault="00923E3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EF0895" w14:textId="77777777" w:rsidR="000F7BF8" w:rsidRDefault="00923E3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290422" w14:textId="77777777" w:rsidR="000F7BF8" w:rsidRDefault="00923E3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0F7BF8" w14:paraId="7DE2105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1E0729D" w14:textId="77777777" w:rsidR="000F7BF8" w:rsidRDefault="000F7BF8"/>
        </w:tc>
        <w:tc>
          <w:tcPr>
            <w:tcW w:w="834" w:type="dxa"/>
            <w:shd w:val="clear" w:color="auto" w:fill="E6E6E6"/>
            <w:vAlign w:val="center"/>
          </w:tcPr>
          <w:p w14:paraId="7A99D92F" w14:textId="77777777" w:rsidR="000F7BF8" w:rsidRDefault="00923E3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2DCC58" w14:textId="77777777" w:rsidR="000F7BF8" w:rsidRDefault="00923E3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0537F1" w14:textId="77777777" w:rsidR="000F7BF8" w:rsidRDefault="00923E3A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3FE8A7" w14:textId="77777777" w:rsidR="000F7BF8" w:rsidRDefault="00923E3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CD08D0" w14:textId="77777777" w:rsidR="000F7BF8" w:rsidRDefault="00923E3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D7EB9B" w14:textId="77777777" w:rsidR="000F7BF8" w:rsidRDefault="00923E3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765D31" w14:textId="77777777" w:rsidR="000F7BF8" w:rsidRDefault="00923E3A">
            <w:r>
              <w:t>D=R*S</w:t>
            </w:r>
          </w:p>
        </w:tc>
      </w:tr>
      <w:tr w:rsidR="000F7BF8" w14:paraId="3550B8A0" w14:textId="77777777">
        <w:tc>
          <w:tcPr>
            <w:tcW w:w="2838" w:type="dxa"/>
            <w:vAlign w:val="center"/>
          </w:tcPr>
          <w:p w14:paraId="649AD1BE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226D5FEF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59061B9B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5A5DE399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5EF139B3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673F6F0D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07943C90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5CE416EF" w14:textId="77777777" w:rsidR="000F7BF8" w:rsidRDefault="00923E3A">
            <w:r>
              <w:t>0.245</w:t>
            </w:r>
          </w:p>
        </w:tc>
      </w:tr>
      <w:tr w:rsidR="000F7BF8" w14:paraId="02CA9176" w14:textId="77777777">
        <w:tc>
          <w:tcPr>
            <w:tcW w:w="2838" w:type="dxa"/>
            <w:vAlign w:val="center"/>
          </w:tcPr>
          <w:p w14:paraId="74C797E1" w14:textId="77777777" w:rsidR="000F7BF8" w:rsidRDefault="00923E3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281A9710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1F221243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792358D2" w14:textId="77777777" w:rsidR="000F7BF8" w:rsidRDefault="00923E3A">
            <w:r>
              <w:t>0.030</w:t>
            </w:r>
          </w:p>
        </w:tc>
        <w:tc>
          <w:tcPr>
            <w:tcW w:w="1131" w:type="dxa"/>
            <w:vAlign w:val="center"/>
          </w:tcPr>
          <w:p w14:paraId="5C13713D" w14:textId="77777777" w:rsidR="000F7BF8" w:rsidRDefault="00923E3A">
            <w:r>
              <w:t>0.340</w:t>
            </w:r>
          </w:p>
        </w:tc>
        <w:tc>
          <w:tcPr>
            <w:tcW w:w="707" w:type="dxa"/>
            <w:vAlign w:val="center"/>
          </w:tcPr>
          <w:p w14:paraId="70EC2239" w14:textId="77777777" w:rsidR="000F7BF8" w:rsidRDefault="00923E3A">
            <w:r>
              <w:t>1.20</w:t>
            </w:r>
          </w:p>
        </w:tc>
        <w:tc>
          <w:tcPr>
            <w:tcW w:w="1131" w:type="dxa"/>
            <w:vAlign w:val="center"/>
          </w:tcPr>
          <w:p w14:paraId="2DE9E895" w14:textId="77777777" w:rsidR="000F7BF8" w:rsidRDefault="00923E3A">
            <w:r>
              <w:t>0.556</w:t>
            </w:r>
          </w:p>
        </w:tc>
        <w:tc>
          <w:tcPr>
            <w:tcW w:w="990" w:type="dxa"/>
            <w:vAlign w:val="center"/>
          </w:tcPr>
          <w:p w14:paraId="018C69FC" w14:textId="77777777" w:rsidR="000F7BF8" w:rsidRDefault="00923E3A">
            <w:r>
              <w:t>0.227</w:t>
            </w:r>
          </w:p>
        </w:tc>
      </w:tr>
      <w:tr w:rsidR="000F7BF8" w14:paraId="1BC8AD70" w14:textId="77777777">
        <w:tc>
          <w:tcPr>
            <w:tcW w:w="2838" w:type="dxa"/>
            <w:vAlign w:val="center"/>
          </w:tcPr>
          <w:p w14:paraId="303B1617" w14:textId="77777777" w:rsidR="000F7BF8" w:rsidRDefault="00923E3A">
            <w:r>
              <w:t>水泥砂浆</w:t>
            </w:r>
          </w:p>
        </w:tc>
        <w:tc>
          <w:tcPr>
            <w:tcW w:w="834" w:type="dxa"/>
            <w:vAlign w:val="center"/>
          </w:tcPr>
          <w:p w14:paraId="65CB3480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3FA9F046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75738073" w14:textId="77777777" w:rsidR="000F7BF8" w:rsidRDefault="00923E3A">
            <w:r>
              <w:t>0.930</w:t>
            </w:r>
          </w:p>
        </w:tc>
        <w:tc>
          <w:tcPr>
            <w:tcW w:w="1131" w:type="dxa"/>
            <w:vAlign w:val="center"/>
          </w:tcPr>
          <w:p w14:paraId="6B139F81" w14:textId="77777777" w:rsidR="000F7BF8" w:rsidRDefault="00923E3A">
            <w:r>
              <w:t>11.370</w:t>
            </w:r>
          </w:p>
        </w:tc>
        <w:tc>
          <w:tcPr>
            <w:tcW w:w="707" w:type="dxa"/>
            <w:vAlign w:val="center"/>
          </w:tcPr>
          <w:p w14:paraId="6ADB0F12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70DE2570" w14:textId="77777777" w:rsidR="000F7BF8" w:rsidRDefault="00923E3A">
            <w:r>
              <w:t>0.022</w:t>
            </w:r>
          </w:p>
        </w:tc>
        <w:tc>
          <w:tcPr>
            <w:tcW w:w="990" w:type="dxa"/>
            <w:vAlign w:val="center"/>
          </w:tcPr>
          <w:p w14:paraId="154F3C4A" w14:textId="77777777" w:rsidR="000F7BF8" w:rsidRDefault="00923E3A">
            <w:r>
              <w:t>0.245</w:t>
            </w:r>
          </w:p>
        </w:tc>
      </w:tr>
      <w:tr w:rsidR="000F7BF8" w14:paraId="0B5DF5F7" w14:textId="77777777">
        <w:tc>
          <w:tcPr>
            <w:tcW w:w="2838" w:type="dxa"/>
            <w:vAlign w:val="center"/>
          </w:tcPr>
          <w:p w14:paraId="7CB27142" w14:textId="77777777" w:rsidR="000F7BF8" w:rsidRDefault="00923E3A">
            <w:r>
              <w:t>钢筋混凝土</w:t>
            </w:r>
          </w:p>
        </w:tc>
        <w:tc>
          <w:tcPr>
            <w:tcW w:w="834" w:type="dxa"/>
            <w:vAlign w:val="center"/>
          </w:tcPr>
          <w:p w14:paraId="64AFED6E" w14:textId="77777777" w:rsidR="000F7BF8" w:rsidRDefault="00923E3A">
            <w:r>
              <w:t>200</w:t>
            </w:r>
          </w:p>
        </w:tc>
        <w:tc>
          <w:tcPr>
            <w:tcW w:w="707" w:type="dxa"/>
            <w:vAlign w:val="center"/>
          </w:tcPr>
          <w:p w14:paraId="4C3489EC" w14:textId="77777777" w:rsidR="000F7BF8" w:rsidRDefault="00923E3A">
            <w:r>
              <w:t>12.5</w:t>
            </w:r>
          </w:p>
        </w:tc>
        <w:tc>
          <w:tcPr>
            <w:tcW w:w="990" w:type="dxa"/>
            <w:vAlign w:val="center"/>
          </w:tcPr>
          <w:p w14:paraId="169C1155" w14:textId="77777777" w:rsidR="000F7BF8" w:rsidRDefault="00923E3A">
            <w:r>
              <w:t>1.740</w:t>
            </w:r>
          </w:p>
        </w:tc>
        <w:tc>
          <w:tcPr>
            <w:tcW w:w="1131" w:type="dxa"/>
            <w:vAlign w:val="center"/>
          </w:tcPr>
          <w:p w14:paraId="7C51A13F" w14:textId="77777777" w:rsidR="000F7BF8" w:rsidRDefault="00923E3A">
            <w:r>
              <w:t>17.200</w:t>
            </w:r>
          </w:p>
        </w:tc>
        <w:tc>
          <w:tcPr>
            <w:tcW w:w="707" w:type="dxa"/>
            <w:vAlign w:val="center"/>
          </w:tcPr>
          <w:p w14:paraId="62A3F701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4747CACA" w14:textId="77777777" w:rsidR="000F7BF8" w:rsidRDefault="00923E3A">
            <w:r>
              <w:t>0.115</w:t>
            </w:r>
          </w:p>
        </w:tc>
        <w:tc>
          <w:tcPr>
            <w:tcW w:w="990" w:type="dxa"/>
            <w:vAlign w:val="center"/>
          </w:tcPr>
          <w:p w14:paraId="283B70AA" w14:textId="77777777" w:rsidR="000F7BF8" w:rsidRDefault="00923E3A">
            <w:r>
              <w:t>1.977</w:t>
            </w:r>
          </w:p>
        </w:tc>
      </w:tr>
      <w:tr w:rsidR="000F7BF8" w14:paraId="0B0515AD" w14:textId="77777777">
        <w:tc>
          <w:tcPr>
            <w:tcW w:w="2838" w:type="dxa"/>
            <w:vAlign w:val="center"/>
          </w:tcPr>
          <w:p w14:paraId="2EB1ADCB" w14:textId="77777777" w:rsidR="000F7BF8" w:rsidRDefault="00923E3A">
            <w:r>
              <w:t>石灰砂浆</w:t>
            </w:r>
          </w:p>
        </w:tc>
        <w:tc>
          <w:tcPr>
            <w:tcW w:w="834" w:type="dxa"/>
            <w:vAlign w:val="center"/>
          </w:tcPr>
          <w:p w14:paraId="71650CE6" w14:textId="77777777" w:rsidR="000F7BF8" w:rsidRDefault="00923E3A">
            <w:r>
              <w:t>20</w:t>
            </w:r>
          </w:p>
        </w:tc>
        <w:tc>
          <w:tcPr>
            <w:tcW w:w="707" w:type="dxa"/>
            <w:vAlign w:val="center"/>
          </w:tcPr>
          <w:p w14:paraId="4CACD0AF" w14:textId="77777777" w:rsidR="000F7BF8" w:rsidRDefault="00923E3A">
            <w:r>
              <w:t>10.0</w:t>
            </w:r>
          </w:p>
        </w:tc>
        <w:tc>
          <w:tcPr>
            <w:tcW w:w="990" w:type="dxa"/>
            <w:vAlign w:val="center"/>
          </w:tcPr>
          <w:p w14:paraId="1CCEB09A" w14:textId="77777777" w:rsidR="000F7BF8" w:rsidRDefault="00923E3A">
            <w:r>
              <w:t>0.810</w:t>
            </w:r>
          </w:p>
        </w:tc>
        <w:tc>
          <w:tcPr>
            <w:tcW w:w="1131" w:type="dxa"/>
            <w:vAlign w:val="center"/>
          </w:tcPr>
          <w:p w14:paraId="4059D46B" w14:textId="77777777" w:rsidR="000F7BF8" w:rsidRDefault="00923E3A">
            <w:r>
              <w:t>10.070</w:t>
            </w:r>
          </w:p>
        </w:tc>
        <w:tc>
          <w:tcPr>
            <w:tcW w:w="707" w:type="dxa"/>
            <w:vAlign w:val="center"/>
          </w:tcPr>
          <w:p w14:paraId="5136E9DB" w14:textId="77777777" w:rsidR="000F7BF8" w:rsidRDefault="00923E3A">
            <w:r>
              <w:t>1.00</w:t>
            </w:r>
          </w:p>
        </w:tc>
        <w:tc>
          <w:tcPr>
            <w:tcW w:w="1131" w:type="dxa"/>
            <w:vAlign w:val="center"/>
          </w:tcPr>
          <w:p w14:paraId="42B6605C" w14:textId="77777777" w:rsidR="000F7BF8" w:rsidRDefault="00923E3A">
            <w:r>
              <w:t>0.025</w:t>
            </w:r>
          </w:p>
        </w:tc>
        <w:tc>
          <w:tcPr>
            <w:tcW w:w="990" w:type="dxa"/>
            <w:vAlign w:val="center"/>
          </w:tcPr>
          <w:p w14:paraId="699B6F2E" w14:textId="77777777" w:rsidR="000F7BF8" w:rsidRDefault="00923E3A">
            <w:r>
              <w:t>0.249</w:t>
            </w:r>
          </w:p>
        </w:tc>
      </w:tr>
      <w:tr w:rsidR="000F7BF8" w14:paraId="160B8CAD" w14:textId="77777777">
        <w:tc>
          <w:tcPr>
            <w:tcW w:w="2838" w:type="dxa"/>
            <w:vAlign w:val="center"/>
          </w:tcPr>
          <w:p w14:paraId="5D1D38C8" w14:textId="77777777" w:rsidR="000F7BF8" w:rsidRDefault="00923E3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5182D91" w14:textId="77777777" w:rsidR="000F7BF8" w:rsidRDefault="00923E3A">
            <w:r>
              <w:t>280</w:t>
            </w:r>
          </w:p>
        </w:tc>
        <w:tc>
          <w:tcPr>
            <w:tcW w:w="707" w:type="dxa"/>
            <w:vAlign w:val="center"/>
          </w:tcPr>
          <w:p w14:paraId="4B98F681" w14:textId="77777777" w:rsidR="000F7BF8" w:rsidRDefault="00923E3A">
            <w:r>
              <w:t>－</w:t>
            </w:r>
          </w:p>
        </w:tc>
        <w:tc>
          <w:tcPr>
            <w:tcW w:w="990" w:type="dxa"/>
            <w:vAlign w:val="center"/>
          </w:tcPr>
          <w:p w14:paraId="4635A31B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12BF2066" w14:textId="77777777" w:rsidR="000F7BF8" w:rsidRDefault="00923E3A">
            <w:r>
              <w:t>－</w:t>
            </w:r>
          </w:p>
        </w:tc>
        <w:tc>
          <w:tcPr>
            <w:tcW w:w="707" w:type="dxa"/>
            <w:vAlign w:val="center"/>
          </w:tcPr>
          <w:p w14:paraId="494A9783" w14:textId="77777777" w:rsidR="000F7BF8" w:rsidRDefault="00923E3A">
            <w:r>
              <w:t>－</w:t>
            </w:r>
          </w:p>
        </w:tc>
        <w:tc>
          <w:tcPr>
            <w:tcW w:w="1131" w:type="dxa"/>
            <w:vAlign w:val="center"/>
          </w:tcPr>
          <w:p w14:paraId="4DA347BE" w14:textId="77777777" w:rsidR="000F7BF8" w:rsidRDefault="00923E3A">
            <w:r>
              <w:t>0.738</w:t>
            </w:r>
          </w:p>
        </w:tc>
        <w:tc>
          <w:tcPr>
            <w:tcW w:w="990" w:type="dxa"/>
            <w:vAlign w:val="center"/>
          </w:tcPr>
          <w:p w14:paraId="0C0424FC" w14:textId="77777777" w:rsidR="000F7BF8" w:rsidRDefault="00923E3A">
            <w:r>
              <w:t>2.941</w:t>
            </w:r>
          </w:p>
        </w:tc>
      </w:tr>
      <w:tr w:rsidR="000F7BF8" w14:paraId="6F84872D" w14:textId="77777777">
        <w:tc>
          <w:tcPr>
            <w:tcW w:w="2838" w:type="dxa"/>
            <w:shd w:val="clear" w:color="auto" w:fill="E6E6E6"/>
            <w:vAlign w:val="center"/>
          </w:tcPr>
          <w:p w14:paraId="54207401" w14:textId="77777777" w:rsidR="000F7BF8" w:rsidRDefault="00923E3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C0F3C2D" w14:textId="77777777" w:rsidR="000F7BF8" w:rsidRDefault="00923E3A">
            <w:pPr>
              <w:jc w:val="center"/>
            </w:pPr>
            <w:r>
              <w:t>5.0</w:t>
            </w:r>
          </w:p>
        </w:tc>
      </w:tr>
      <w:tr w:rsidR="000F7BF8" w14:paraId="265EB2E2" w14:textId="77777777">
        <w:tc>
          <w:tcPr>
            <w:tcW w:w="2838" w:type="dxa"/>
            <w:shd w:val="clear" w:color="auto" w:fill="E6E6E6"/>
            <w:vAlign w:val="center"/>
          </w:tcPr>
          <w:p w14:paraId="4A42BADD" w14:textId="77777777" w:rsidR="000F7BF8" w:rsidRDefault="00923E3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D079150" w14:textId="77777777" w:rsidR="000F7BF8" w:rsidRDefault="00923E3A">
            <w:pPr>
              <w:jc w:val="center"/>
            </w:pPr>
            <w:r>
              <w:t>0.75</w:t>
            </w:r>
          </w:p>
        </w:tc>
      </w:tr>
      <w:tr w:rsidR="000F7BF8" w14:paraId="68EC8A07" w14:textId="77777777">
        <w:tc>
          <w:tcPr>
            <w:tcW w:w="2838" w:type="dxa"/>
            <w:shd w:val="clear" w:color="auto" w:fill="E6E6E6"/>
            <w:vAlign w:val="center"/>
          </w:tcPr>
          <w:p w14:paraId="1A0155A8" w14:textId="77777777" w:rsidR="000F7BF8" w:rsidRDefault="00923E3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03FC16F" w14:textId="77777777" w:rsidR="000F7BF8" w:rsidRDefault="00923E3A">
            <w:pPr>
              <w:jc w:val="center"/>
            </w:pPr>
            <w:r>
              <w:t>1.13</w:t>
            </w:r>
          </w:p>
        </w:tc>
      </w:tr>
      <w:tr w:rsidR="000F7BF8" w14:paraId="55DBC076" w14:textId="77777777">
        <w:tc>
          <w:tcPr>
            <w:tcW w:w="2838" w:type="dxa"/>
            <w:shd w:val="clear" w:color="auto" w:fill="E6E6E6"/>
            <w:vAlign w:val="center"/>
          </w:tcPr>
          <w:p w14:paraId="55780C0D" w14:textId="77777777" w:rsidR="000F7BF8" w:rsidRDefault="00923E3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97342EF" w14:textId="77777777" w:rsidR="000F7BF8" w:rsidRDefault="00923E3A">
            <w:pPr>
              <w:jc w:val="center"/>
            </w:pPr>
            <w:r>
              <w:t>重质围护结构</w:t>
            </w:r>
          </w:p>
        </w:tc>
      </w:tr>
    </w:tbl>
    <w:p w14:paraId="6A734F99" w14:textId="77777777" w:rsidR="000F7BF8" w:rsidRDefault="00923E3A">
      <w:pPr>
        <w:pStyle w:val="4"/>
      </w:pPr>
      <w:r>
        <w:t>自然通风房间：东向逐时温度</w:t>
      </w:r>
    </w:p>
    <w:p w14:paraId="64C18D87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1A28645F" wp14:editId="1A9F57FF">
            <wp:extent cx="5667375" cy="29432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51ED" w14:textId="77777777" w:rsidR="000F7BF8" w:rsidRDefault="000F7BF8"/>
    <w:p w14:paraId="13D6E1CB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0D33F0E6" w14:textId="77777777">
        <w:tc>
          <w:tcPr>
            <w:tcW w:w="777" w:type="dxa"/>
            <w:shd w:val="clear" w:color="auto" w:fill="E6E6E6"/>
            <w:vAlign w:val="center"/>
          </w:tcPr>
          <w:p w14:paraId="35A0E36A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413BF6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64021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F72440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36AB9B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212A1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71829C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AC3F2A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FFF357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273C93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4BC9CA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8923EC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049EEF7D" w14:textId="77777777">
        <w:tc>
          <w:tcPr>
            <w:tcW w:w="777" w:type="dxa"/>
            <w:vAlign w:val="center"/>
          </w:tcPr>
          <w:p w14:paraId="1CAD6B11" w14:textId="77777777" w:rsidR="000F7BF8" w:rsidRDefault="00923E3A">
            <w:r>
              <w:lastRenderedPageBreak/>
              <w:t>40.56</w:t>
            </w:r>
          </w:p>
        </w:tc>
        <w:tc>
          <w:tcPr>
            <w:tcW w:w="777" w:type="dxa"/>
            <w:vAlign w:val="center"/>
          </w:tcPr>
          <w:p w14:paraId="43F137E7" w14:textId="77777777" w:rsidR="000F7BF8" w:rsidRDefault="00923E3A">
            <w:r>
              <w:t>39.92</w:t>
            </w:r>
          </w:p>
        </w:tc>
        <w:tc>
          <w:tcPr>
            <w:tcW w:w="777" w:type="dxa"/>
            <w:vAlign w:val="center"/>
          </w:tcPr>
          <w:p w14:paraId="17FA72C2" w14:textId="77777777" w:rsidR="000F7BF8" w:rsidRDefault="00923E3A">
            <w:r>
              <w:t>39.34</w:t>
            </w:r>
          </w:p>
        </w:tc>
        <w:tc>
          <w:tcPr>
            <w:tcW w:w="777" w:type="dxa"/>
            <w:vAlign w:val="center"/>
          </w:tcPr>
          <w:p w14:paraId="7E114E25" w14:textId="77777777" w:rsidR="000F7BF8" w:rsidRDefault="00923E3A">
            <w:r>
              <w:t>38.86</w:t>
            </w:r>
          </w:p>
        </w:tc>
        <w:tc>
          <w:tcPr>
            <w:tcW w:w="777" w:type="dxa"/>
            <w:vAlign w:val="center"/>
          </w:tcPr>
          <w:p w14:paraId="78EFE131" w14:textId="77777777" w:rsidR="000F7BF8" w:rsidRDefault="00923E3A">
            <w:r>
              <w:t>38.50</w:t>
            </w:r>
          </w:p>
        </w:tc>
        <w:tc>
          <w:tcPr>
            <w:tcW w:w="777" w:type="dxa"/>
            <w:vAlign w:val="center"/>
          </w:tcPr>
          <w:p w14:paraId="259F0977" w14:textId="77777777" w:rsidR="000F7BF8" w:rsidRDefault="00923E3A">
            <w:r>
              <w:t>38.29</w:t>
            </w:r>
          </w:p>
        </w:tc>
        <w:tc>
          <w:tcPr>
            <w:tcW w:w="777" w:type="dxa"/>
            <w:vAlign w:val="center"/>
          </w:tcPr>
          <w:p w14:paraId="613AED06" w14:textId="77777777" w:rsidR="000F7BF8" w:rsidRDefault="00923E3A">
            <w:r>
              <w:t>38.24</w:t>
            </w:r>
          </w:p>
        </w:tc>
        <w:tc>
          <w:tcPr>
            <w:tcW w:w="777" w:type="dxa"/>
            <w:vAlign w:val="center"/>
          </w:tcPr>
          <w:p w14:paraId="2CA3F45E" w14:textId="77777777" w:rsidR="000F7BF8" w:rsidRDefault="00923E3A">
            <w:r>
              <w:t>38.35</w:t>
            </w:r>
          </w:p>
        </w:tc>
        <w:tc>
          <w:tcPr>
            <w:tcW w:w="777" w:type="dxa"/>
            <w:vAlign w:val="center"/>
          </w:tcPr>
          <w:p w14:paraId="28E29749" w14:textId="77777777" w:rsidR="000F7BF8" w:rsidRDefault="00923E3A">
            <w:r>
              <w:t>38.63</w:t>
            </w:r>
          </w:p>
        </w:tc>
        <w:tc>
          <w:tcPr>
            <w:tcW w:w="777" w:type="dxa"/>
            <w:vAlign w:val="center"/>
          </w:tcPr>
          <w:p w14:paraId="17D29CE5" w14:textId="77777777" w:rsidR="000F7BF8" w:rsidRDefault="00923E3A">
            <w:r>
              <w:t>39.05</w:t>
            </w:r>
          </w:p>
        </w:tc>
        <w:tc>
          <w:tcPr>
            <w:tcW w:w="777" w:type="dxa"/>
            <w:vAlign w:val="center"/>
          </w:tcPr>
          <w:p w14:paraId="05D9BAB6" w14:textId="77777777" w:rsidR="000F7BF8" w:rsidRDefault="00923E3A">
            <w:r>
              <w:t>39.58</w:t>
            </w:r>
          </w:p>
        </w:tc>
        <w:tc>
          <w:tcPr>
            <w:tcW w:w="777" w:type="dxa"/>
            <w:vAlign w:val="center"/>
          </w:tcPr>
          <w:p w14:paraId="0CDC9077" w14:textId="77777777" w:rsidR="000F7BF8" w:rsidRDefault="00923E3A">
            <w:r>
              <w:t>40.20</w:t>
            </w:r>
          </w:p>
        </w:tc>
      </w:tr>
      <w:tr w:rsidR="000F7BF8" w14:paraId="216BA49D" w14:textId="77777777">
        <w:tc>
          <w:tcPr>
            <w:tcW w:w="777" w:type="dxa"/>
            <w:shd w:val="clear" w:color="auto" w:fill="E6E6E6"/>
            <w:vAlign w:val="center"/>
          </w:tcPr>
          <w:p w14:paraId="6056421C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3312BF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631CC8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53CDA5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4F422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670E1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527E1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7A8CD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E36D94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EFADF2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F0D50A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995FB" w14:textId="77777777" w:rsidR="000F7BF8" w:rsidRDefault="00923E3A">
            <w:r>
              <w:t>23:00</w:t>
            </w:r>
          </w:p>
        </w:tc>
      </w:tr>
      <w:tr w:rsidR="000F7BF8" w14:paraId="08495509" w14:textId="77777777">
        <w:tc>
          <w:tcPr>
            <w:tcW w:w="777" w:type="dxa"/>
            <w:vAlign w:val="center"/>
          </w:tcPr>
          <w:p w14:paraId="3996DA20" w14:textId="77777777" w:rsidR="000F7BF8" w:rsidRDefault="00923E3A">
            <w:r>
              <w:t>40.84</w:t>
            </w:r>
          </w:p>
        </w:tc>
        <w:tc>
          <w:tcPr>
            <w:tcW w:w="777" w:type="dxa"/>
            <w:vAlign w:val="center"/>
          </w:tcPr>
          <w:p w14:paraId="6B3AD537" w14:textId="77777777" w:rsidR="000F7BF8" w:rsidRDefault="00923E3A">
            <w:r>
              <w:t>41.47</w:t>
            </w:r>
          </w:p>
        </w:tc>
        <w:tc>
          <w:tcPr>
            <w:tcW w:w="777" w:type="dxa"/>
            <w:vAlign w:val="center"/>
          </w:tcPr>
          <w:p w14:paraId="4B1285C8" w14:textId="77777777" w:rsidR="000F7BF8" w:rsidRDefault="00923E3A">
            <w:r>
              <w:t>42.04</w:t>
            </w:r>
          </w:p>
        </w:tc>
        <w:tc>
          <w:tcPr>
            <w:tcW w:w="777" w:type="dxa"/>
            <w:vAlign w:val="center"/>
          </w:tcPr>
          <w:p w14:paraId="20A32B97" w14:textId="77777777" w:rsidR="000F7BF8" w:rsidRDefault="00923E3A">
            <w:r>
              <w:t>42.53</w:t>
            </w:r>
          </w:p>
        </w:tc>
        <w:tc>
          <w:tcPr>
            <w:tcW w:w="777" w:type="dxa"/>
            <w:vAlign w:val="center"/>
          </w:tcPr>
          <w:p w14:paraId="2ECC02D8" w14:textId="77777777" w:rsidR="000F7BF8" w:rsidRDefault="00923E3A">
            <w:r>
              <w:t>42.89</w:t>
            </w:r>
          </w:p>
        </w:tc>
        <w:tc>
          <w:tcPr>
            <w:tcW w:w="777" w:type="dxa"/>
            <w:vAlign w:val="center"/>
          </w:tcPr>
          <w:p w14:paraId="6395DAC7" w14:textId="77777777" w:rsidR="000F7BF8" w:rsidRDefault="00923E3A">
            <w:r>
              <w:t>43.11</w:t>
            </w:r>
          </w:p>
        </w:tc>
        <w:tc>
          <w:tcPr>
            <w:tcW w:w="777" w:type="dxa"/>
            <w:vAlign w:val="center"/>
          </w:tcPr>
          <w:p w14:paraId="06F6FAFC" w14:textId="77777777" w:rsidR="000F7BF8" w:rsidRDefault="00923E3A">
            <w:r>
              <w:rPr>
                <w:color w:val="3333CC"/>
              </w:rPr>
              <w:t>43.16</w:t>
            </w:r>
          </w:p>
        </w:tc>
        <w:tc>
          <w:tcPr>
            <w:tcW w:w="777" w:type="dxa"/>
            <w:vAlign w:val="center"/>
          </w:tcPr>
          <w:p w14:paraId="4C073E3C" w14:textId="77777777" w:rsidR="000F7BF8" w:rsidRDefault="00923E3A">
            <w:r>
              <w:t>43.05</w:t>
            </w:r>
          </w:p>
        </w:tc>
        <w:tc>
          <w:tcPr>
            <w:tcW w:w="777" w:type="dxa"/>
            <w:vAlign w:val="center"/>
          </w:tcPr>
          <w:p w14:paraId="4CEB4F79" w14:textId="77777777" w:rsidR="000F7BF8" w:rsidRDefault="00923E3A">
            <w:r>
              <w:t>42.78</w:t>
            </w:r>
          </w:p>
        </w:tc>
        <w:tc>
          <w:tcPr>
            <w:tcW w:w="777" w:type="dxa"/>
            <w:vAlign w:val="center"/>
          </w:tcPr>
          <w:p w14:paraId="7A54C053" w14:textId="77777777" w:rsidR="000F7BF8" w:rsidRDefault="00923E3A">
            <w:r>
              <w:t>42.36</w:t>
            </w:r>
          </w:p>
        </w:tc>
        <w:tc>
          <w:tcPr>
            <w:tcW w:w="777" w:type="dxa"/>
            <w:vAlign w:val="center"/>
          </w:tcPr>
          <w:p w14:paraId="20633B85" w14:textId="77777777" w:rsidR="000F7BF8" w:rsidRDefault="00923E3A">
            <w:r>
              <w:t>41.82</w:t>
            </w:r>
          </w:p>
        </w:tc>
        <w:tc>
          <w:tcPr>
            <w:tcW w:w="777" w:type="dxa"/>
            <w:vAlign w:val="center"/>
          </w:tcPr>
          <w:p w14:paraId="19EF3177" w14:textId="77777777" w:rsidR="000F7BF8" w:rsidRDefault="00923E3A">
            <w:r>
              <w:t>41.20</w:t>
            </w:r>
          </w:p>
        </w:tc>
      </w:tr>
    </w:tbl>
    <w:p w14:paraId="004FF398" w14:textId="77777777" w:rsidR="000F7BF8" w:rsidRDefault="00923E3A">
      <w:pPr>
        <w:pStyle w:val="4"/>
      </w:pPr>
      <w:r>
        <w:t>自然通风房间：西向逐时温度</w:t>
      </w:r>
    </w:p>
    <w:p w14:paraId="1640BFF9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6DFF900D" wp14:editId="00462854">
            <wp:extent cx="5667375" cy="29432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7E50" w14:textId="77777777" w:rsidR="000F7BF8" w:rsidRDefault="000F7BF8"/>
    <w:p w14:paraId="33279684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2371893F" w14:textId="77777777">
        <w:tc>
          <w:tcPr>
            <w:tcW w:w="777" w:type="dxa"/>
            <w:shd w:val="clear" w:color="auto" w:fill="E6E6E6"/>
            <w:vAlign w:val="center"/>
          </w:tcPr>
          <w:p w14:paraId="10C60EA3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C3E09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4A94C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FB422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DE48EF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09E5D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E82FB3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7AD5AC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3F3D7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8E361B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BE69BA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EAC418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18DB858C" w14:textId="77777777">
        <w:tc>
          <w:tcPr>
            <w:tcW w:w="777" w:type="dxa"/>
            <w:vAlign w:val="center"/>
          </w:tcPr>
          <w:p w14:paraId="55AAE83D" w14:textId="77777777" w:rsidR="000F7BF8" w:rsidRDefault="00923E3A">
            <w:r>
              <w:t>40.47</w:t>
            </w:r>
          </w:p>
        </w:tc>
        <w:tc>
          <w:tcPr>
            <w:tcW w:w="777" w:type="dxa"/>
            <w:vAlign w:val="center"/>
          </w:tcPr>
          <w:p w14:paraId="189C4866" w14:textId="77777777" w:rsidR="000F7BF8" w:rsidRDefault="00923E3A">
            <w:r>
              <w:t>39.84</w:t>
            </w:r>
          </w:p>
        </w:tc>
        <w:tc>
          <w:tcPr>
            <w:tcW w:w="777" w:type="dxa"/>
            <w:vAlign w:val="center"/>
          </w:tcPr>
          <w:p w14:paraId="3E923B89" w14:textId="77777777" w:rsidR="000F7BF8" w:rsidRDefault="00923E3A">
            <w:r>
              <w:t>39.27</w:t>
            </w:r>
          </w:p>
        </w:tc>
        <w:tc>
          <w:tcPr>
            <w:tcW w:w="777" w:type="dxa"/>
            <w:vAlign w:val="center"/>
          </w:tcPr>
          <w:p w14:paraId="0B02BF61" w14:textId="77777777" w:rsidR="000F7BF8" w:rsidRDefault="00923E3A">
            <w:r>
              <w:t>38.79</w:t>
            </w:r>
          </w:p>
        </w:tc>
        <w:tc>
          <w:tcPr>
            <w:tcW w:w="777" w:type="dxa"/>
            <w:vAlign w:val="center"/>
          </w:tcPr>
          <w:p w14:paraId="0374A018" w14:textId="77777777" w:rsidR="000F7BF8" w:rsidRDefault="00923E3A">
            <w:r>
              <w:t>38.44</w:t>
            </w:r>
          </w:p>
        </w:tc>
        <w:tc>
          <w:tcPr>
            <w:tcW w:w="777" w:type="dxa"/>
            <w:vAlign w:val="center"/>
          </w:tcPr>
          <w:p w14:paraId="2C2E6082" w14:textId="77777777" w:rsidR="000F7BF8" w:rsidRDefault="00923E3A">
            <w:r>
              <w:t>38.23</w:t>
            </w:r>
          </w:p>
        </w:tc>
        <w:tc>
          <w:tcPr>
            <w:tcW w:w="777" w:type="dxa"/>
            <w:vAlign w:val="center"/>
          </w:tcPr>
          <w:p w14:paraId="0A392004" w14:textId="77777777" w:rsidR="000F7BF8" w:rsidRDefault="00923E3A">
            <w:r>
              <w:t>38.18</w:t>
            </w:r>
          </w:p>
        </w:tc>
        <w:tc>
          <w:tcPr>
            <w:tcW w:w="777" w:type="dxa"/>
            <w:vAlign w:val="center"/>
          </w:tcPr>
          <w:p w14:paraId="4C8DE330" w14:textId="77777777" w:rsidR="000F7BF8" w:rsidRDefault="00923E3A">
            <w:r>
              <w:t>38.29</w:t>
            </w:r>
          </w:p>
        </w:tc>
        <w:tc>
          <w:tcPr>
            <w:tcW w:w="777" w:type="dxa"/>
            <w:vAlign w:val="center"/>
          </w:tcPr>
          <w:p w14:paraId="7A5188F1" w14:textId="77777777" w:rsidR="000F7BF8" w:rsidRDefault="00923E3A">
            <w:r>
              <w:t>38.55</w:t>
            </w:r>
          </w:p>
        </w:tc>
        <w:tc>
          <w:tcPr>
            <w:tcW w:w="777" w:type="dxa"/>
            <w:vAlign w:val="center"/>
          </w:tcPr>
          <w:p w14:paraId="24FF83F5" w14:textId="77777777" w:rsidR="000F7BF8" w:rsidRDefault="00923E3A">
            <w:r>
              <w:t>38.95</w:t>
            </w:r>
          </w:p>
        </w:tc>
        <w:tc>
          <w:tcPr>
            <w:tcW w:w="777" w:type="dxa"/>
            <w:vAlign w:val="center"/>
          </w:tcPr>
          <w:p w14:paraId="797611F6" w14:textId="77777777" w:rsidR="000F7BF8" w:rsidRDefault="00923E3A">
            <w:r>
              <w:t>39.45</w:t>
            </w:r>
          </w:p>
        </w:tc>
        <w:tc>
          <w:tcPr>
            <w:tcW w:w="777" w:type="dxa"/>
            <w:vAlign w:val="center"/>
          </w:tcPr>
          <w:p w14:paraId="419C00E7" w14:textId="77777777" w:rsidR="000F7BF8" w:rsidRDefault="00923E3A">
            <w:r>
              <w:t>40.03</w:t>
            </w:r>
          </w:p>
        </w:tc>
      </w:tr>
      <w:tr w:rsidR="000F7BF8" w14:paraId="7C36A31D" w14:textId="77777777">
        <w:tc>
          <w:tcPr>
            <w:tcW w:w="777" w:type="dxa"/>
            <w:shd w:val="clear" w:color="auto" w:fill="E6E6E6"/>
            <w:vAlign w:val="center"/>
          </w:tcPr>
          <w:p w14:paraId="389F075A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9EA13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C5C7B2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8AEDFB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D86277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46567C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70920F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A0406F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D4CD40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2CB72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D39AEB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EB26A6" w14:textId="77777777" w:rsidR="000F7BF8" w:rsidRDefault="00923E3A">
            <w:r>
              <w:t>23:00</w:t>
            </w:r>
          </w:p>
        </w:tc>
      </w:tr>
      <w:tr w:rsidR="000F7BF8" w14:paraId="0395BE26" w14:textId="77777777">
        <w:tc>
          <w:tcPr>
            <w:tcW w:w="777" w:type="dxa"/>
            <w:vAlign w:val="center"/>
          </w:tcPr>
          <w:p w14:paraId="571C96A1" w14:textId="77777777" w:rsidR="000F7BF8" w:rsidRDefault="00923E3A">
            <w:r>
              <w:t>40.65</w:t>
            </w:r>
          </w:p>
        </w:tc>
        <w:tc>
          <w:tcPr>
            <w:tcW w:w="777" w:type="dxa"/>
            <w:vAlign w:val="center"/>
          </w:tcPr>
          <w:p w14:paraId="7ECB8B81" w14:textId="77777777" w:rsidR="000F7BF8" w:rsidRDefault="00923E3A">
            <w:r>
              <w:t>41.26</w:t>
            </w:r>
          </w:p>
        </w:tc>
        <w:tc>
          <w:tcPr>
            <w:tcW w:w="777" w:type="dxa"/>
            <w:vAlign w:val="center"/>
          </w:tcPr>
          <w:p w14:paraId="61B3DF14" w14:textId="77777777" w:rsidR="000F7BF8" w:rsidRDefault="00923E3A">
            <w:r>
              <w:t>41.83</w:t>
            </w:r>
          </w:p>
        </w:tc>
        <w:tc>
          <w:tcPr>
            <w:tcW w:w="777" w:type="dxa"/>
            <w:vAlign w:val="center"/>
          </w:tcPr>
          <w:p w14:paraId="4C81EEFC" w14:textId="77777777" w:rsidR="000F7BF8" w:rsidRDefault="00923E3A">
            <w:r>
              <w:t>42.31</w:t>
            </w:r>
          </w:p>
        </w:tc>
        <w:tc>
          <w:tcPr>
            <w:tcW w:w="777" w:type="dxa"/>
            <w:vAlign w:val="center"/>
          </w:tcPr>
          <w:p w14:paraId="2FBA28E4" w14:textId="77777777" w:rsidR="000F7BF8" w:rsidRDefault="00923E3A">
            <w:r>
              <w:t>42.69</w:t>
            </w:r>
          </w:p>
        </w:tc>
        <w:tc>
          <w:tcPr>
            <w:tcW w:w="777" w:type="dxa"/>
            <w:vAlign w:val="center"/>
          </w:tcPr>
          <w:p w14:paraId="13BF8986" w14:textId="77777777" w:rsidR="000F7BF8" w:rsidRDefault="00923E3A">
            <w:r>
              <w:t>42.93</w:t>
            </w:r>
          </w:p>
        </w:tc>
        <w:tc>
          <w:tcPr>
            <w:tcW w:w="777" w:type="dxa"/>
            <w:vAlign w:val="center"/>
          </w:tcPr>
          <w:p w14:paraId="360B933A" w14:textId="77777777" w:rsidR="000F7BF8" w:rsidRDefault="00923E3A">
            <w:r>
              <w:rPr>
                <w:color w:val="3333CC"/>
              </w:rPr>
              <w:t>43.01</w:t>
            </w:r>
          </w:p>
        </w:tc>
        <w:tc>
          <w:tcPr>
            <w:tcW w:w="777" w:type="dxa"/>
            <w:vAlign w:val="center"/>
          </w:tcPr>
          <w:p w14:paraId="751BDEBA" w14:textId="77777777" w:rsidR="000F7BF8" w:rsidRDefault="00923E3A">
            <w:r>
              <w:t>42.92</w:t>
            </w:r>
          </w:p>
        </w:tc>
        <w:tc>
          <w:tcPr>
            <w:tcW w:w="777" w:type="dxa"/>
            <w:vAlign w:val="center"/>
          </w:tcPr>
          <w:p w14:paraId="493C6A6C" w14:textId="77777777" w:rsidR="000F7BF8" w:rsidRDefault="00923E3A">
            <w:r>
              <w:t>42.66</w:t>
            </w:r>
          </w:p>
        </w:tc>
        <w:tc>
          <w:tcPr>
            <w:tcW w:w="777" w:type="dxa"/>
            <w:vAlign w:val="center"/>
          </w:tcPr>
          <w:p w14:paraId="2DCB9DF5" w14:textId="77777777" w:rsidR="000F7BF8" w:rsidRDefault="00923E3A">
            <w:r>
              <w:t>42.25</w:t>
            </w:r>
          </w:p>
        </w:tc>
        <w:tc>
          <w:tcPr>
            <w:tcW w:w="777" w:type="dxa"/>
            <w:vAlign w:val="center"/>
          </w:tcPr>
          <w:p w14:paraId="777788FB" w14:textId="77777777" w:rsidR="000F7BF8" w:rsidRDefault="00923E3A">
            <w:r>
              <w:t>41.72</w:t>
            </w:r>
          </w:p>
        </w:tc>
        <w:tc>
          <w:tcPr>
            <w:tcW w:w="777" w:type="dxa"/>
            <w:vAlign w:val="center"/>
          </w:tcPr>
          <w:p w14:paraId="3FCF023D" w14:textId="77777777" w:rsidR="000F7BF8" w:rsidRDefault="00923E3A">
            <w:r>
              <w:t>41.12</w:t>
            </w:r>
          </w:p>
        </w:tc>
      </w:tr>
    </w:tbl>
    <w:p w14:paraId="22AC5F12" w14:textId="77777777" w:rsidR="000F7BF8" w:rsidRDefault="00923E3A">
      <w:pPr>
        <w:pStyle w:val="4"/>
      </w:pPr>
      <w:r>
        <w:t>自然通风房间：南向逐时温度</w:t>
      </w:r>
    </w:p>
    <w:p w14:paraId="49C7EFE8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1E85DDAF" wp14:editId="10963AC6">
            <wp:extent cx="5667375" cy="29432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843B" w14:textId="77777777" w:rsidR="000F7BF8" w:rsidRDefault="000F7BF8"/>
    <w:p w14:paraId="6A1C82F4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4A99A4C5" w14:textId="77777777">
        <w:tc>
          <w:tcPr>
            <w:tcW w:w="777" w:type="dxa"/>
            <w:shd w:val="clear" w:color="auto" w:fill="E6E6E6"/>
            <w:vAlign w:val="center"/>
          </w:tcPr>
          <w:p w14:paraId="62D8BB55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978CEA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05A919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517D9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0ABA9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64557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EF75D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A4A60B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82C630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FA299C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AF70D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47C19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55192095" w14:textId="77777777">
        <w:tc>
          <w:tcPr>
            <w:tcW w:w="777" w:type="dxa"/>
            <w:vAlign w:val="center"/>
          </w:tcPr>
          <w:p w14:paraId="035303AB" w14:textId="77777777" w:rsidR="000F7BF8" w:rsidRDefault="00923E3A">
            <w:r>
              <w:t>40.66</w:t>
            </w:r>
          </w:p>
        </w:tc>
        <w:tc>
          <w:tcPr>
            <w:tcW w:w="777" w:type="dxa"/>
            <w:vAlign w:val="center"/>
          </w:tcPr>
          <w:p w14:paraId="22C07264" w14:textId="77777777" w:rsidR="000F7BF8" w:rsidRDefault="00923E3A">
            <w:r>
              <w:t>40.02</w:t>
            </w:r>
          </w:p>
        </w:tc>
        <w:tc>
          <w:tcPr>
            <w:tcW w:w="777" w:type="dxa"/>
            <w:vAlign w:val="center"/>
          </w:tcPr>
          <w:p w14:paraId="4BF133CE" w14:textId="77777777" w:rsidR="000F7BF8" w:rsidRDefault="00923E3A">
            <w:r>
              <w:t>39.44</w:t>
            </w:r>
          </w:p>
        </w:tc>
        <w:tc>
          <w:tcPr>
            <w:tcW w:w="777" w:type="dxa"/>
            <w:vAlign w:val="center"/>
          </w:tcPr>
          <w:p w14:paraId="7F5D4FA2" w14:textId="77777777" w:rsidR="000F7BF8" w:rsidRDefault="00923E3A">
            <w:r>
              <w:t>38.95</w:t>
            </w:r>
          </w:p>
        </w:tc>
        <w:tc>
          <w:tcPr>
            <w:tcW w:w="777" w:type="dxa"/>
            <w:vAlign w:val="center"/>
          </w:tcPr>
          <w:p w14:paraId="39C4E5F9" w14:textId="77777777" w:rsidR="000F7BF8" w:rsidRDefault="00923E3A">
            <w:r>
              <w:t>38.59</w:t>
            </w:r>
          </w:p>
        </w:tc>
        <w:tc>
          <w:tcPr>
            <w:tcW w:w="777" w:type="dxa"/>
            <w:vAlign w:val="center"/>
          </w:tcPr>
          <w:p w14:paraId="51B75F7E" w14:textId="77777777" w:rsidR="000F7BF8" w:rsidRDefault="00923E3A">
            <w:r>
              <w:t>38.38</w:t>
            </w:r>
          </w:p>
        </w:tc>
        <w:tc>
          <w:tcPr>
            <w:tcW w:w="777" w:type="dxa"/>
            <w:vAlign w:val="center"/>
          </w:tcPr>
          <w:p w14:paraId="02D73D0B" w14:textId="77777777" w:rsidR="000F7BF8" w:rsidRDefault="00923E3A">
            <w:r>
              <w:t>38.32</w:t>
            </w:r>
          </w:p>
        </w:tc>
        <w:tc>
          <w:tcPr>
            <w:tcW w:w="777" w:type="dxa"/>
            <w:vAlign w:val="center"/>
          </w:tcPr>
          <w:p w14:paraId="164D816D" w14:textId="77777777" w:rsidR="000F7BF8" w:rsidRDefault="00923E3A">
            <w:r>
              <w:t>38.43</w:t>
            </w:r>
          </w:p>
        </w:tc>
        <w:tc>
          <w:tcPr>
            <w:tcW w:w="777" w:type="dxa"/>
            <w:vAlign w:val="center"/>
          </w:tcPr>
          <w:p w14:paraId="366AEF71" w14:textId="77777777" w:rsidR="000F7BF8" w:rsidRDefault="00923E3A">
            <w:r>
              <w:t>38.69</w:t>
            </w:r>
          </w:p>
        </w:tc>
        <w:tc>
          <w:tcPr>
            <w:tcW w:w="777" w:type="dxa"/>
            <w:vAlign w:val="center"/>
          </w:tcPr>
          <w:p w14:paraId="3F709F69" w14:textId="77777777" w:rsidR="000F7BF8" w:rsidRDefault="00923E3A">
            <w:r>
              <w:t>39.09</w:t>
            </w:r>
          </w:p>
        </w:tc>
        <w:tc>
          <w:tcPr>
            <w:tcW w:w="777" w:type="dxa"/>
            <w:vAlign w:val="center"/>
          </w:tcPr>
          <w:p w14:paraId="5EA0656C" w14:textId="77777777" w:rsidR="000F7BF8" w:rsidRDefault="00923E3A">
            <w:r>
              <w:t>39.60</w:t>
            </w:r>
          </w:p>
        </w:tc>
        <w:tc>
          <w:tcPr>
            <w:tcW w:w="777" w:type="dxa"/>
            <w:vAlign w:val="center"/>
          </w:tcPr>
          <w:p w14:paraId="4A5FB7C0" w14:textId="77777777" w:rsidR="000F7BF8" w:rsidRDefault="00923E3A">
            <w:r>
              <w:t>40.19</w:t>
            </w:r>
          </w:p>
        </w:tc>
      </w:tr>
      <w:tr w:rsidR="000F7BF8" w14:paraId="3D16E8D1" w14:textId="77777777">
        <w:tc>
          <w:tcPr>
            <w:tcW w:w="777" w:type="dxa"/>
            <w:shd w:val="clear" w:color="auto" w:fill="E6E6E6"/>
            <w:vAlign w:val="center"/>
          </w:tcPr>
          <w:p w14:paraId="4003DA2E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D5FFAF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BEC8C6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291280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B75F51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D05D58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99FEA5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CAB537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96DE71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E05844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A6D98E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F506E8" w14:textId="77777777" w:rsidR="000F7BF8" w:rsidRDefault="00923E3A">
            <w:r>
              <w:t>23:00</w:t>
            </w:r>
          </w:p>
        </w:tc>
      </w:tr>
      <w:tr w:rsidR="000F7BF8" w14:paraId="5C0265E9" w14:textId="77777777">
        <w:tc>
          <w:tcPr>
            <w:tcW w:w="777" w:type="dxa"/>
            <w:vAlign w:val="center"/>
          </w:tcPr>
          <w:p w14:paraId="32EE818D" w14:textId="77777777" w:rsidR="000F7BF8" w:rsidRDefault="00923E3A">
            <w:r>
              <w:t>40.82</w:t>
            </w:r>
          </w:p>
        </w:tc>
        <w:tc>
          <w:tcPr>
            <w:tcW w:w="777" w:type="dxa"/>
            <w:vAlign w:val="center"/>
          </w:tcPr>
          <w:p w14:paraId="02ECE015" w14:textId="77777777" w:rsidR="000F7BF8" w:rsidRDefault="00923E3A">
            <w:r>
              <w:t>41.45</w:t>
            </w:r>
          </w:p>
        </w:tc>
        <w:tc>
          <w:tcPr>
            <w:tcW w:w="777" w:type="dxa"/>
            <w:vAlign w:val="center"/>
          </w:tcPr>
          <w:p w14:paraId="545D41A5" w14:textId="77777777" w:rsidR="000F7BF8" w:rsidRDefault="00923E3A">
            <w:r>
              <w:t>42.03</w:t>
            </w:r>
          </w:p>
        </w:tc>
        <w:tc>
          <w:tcPr>
            <w:tcW w:w="777" w:type="dxa"/>
            <w:vAlign w:val="center"/>
          </w:tcPr>
          <w:p w14:paraId="18AC43BE" w14:textId="77777777" w:rsidR="000F7BF8" w:rsidRDefault="00923E3A">
            <w:r>
              <w:t>42.54</w:t>
            </w:r>
          </w:p>
        </w:tc>
        <w:tc>
          <w:tcPr>
            <w:tcW w:w="777" w:type="dxa"/>
            <w:vAlign w:val="center"/>
          </w:tcPr>
          <w:p w14:paraId="23AF909D" w14:textId="77777777" w:rsidR="000F7BF8" w:rsidRDefault="00923E3A">
            <w:r>
              <w:t>42.93</w:t>
            </w:r>
          </w:p>
        </w:tc>
        <w:tc>
          <w:tcPr>
            <w:tcW w:w="777" w:type="dxa"/>
            <w:vAlign w:val="center"/>
          </w:tcPr>
          <w:p w14:paraId="214BA08B" w14:textId="77777777" w:rsidR="000F7BF8" w:rsidRDefault="00923E3A">
            <w:r>
              <w:t>43.18</w:t>
            </w:r>
          </w:p>
        </w:tc>
        <w:tc>
          <w:tcPr>
            <w:tcW w:w="777" w:type="dxa"/>
            <w:vAlign w:val="center"/>
          </w:tcPr>
          <w:p w14:paraId="6D5AAF3D" w14:textId="77777777" w:rsidR="000F7BF8" w:rsidRDefault="00923E3A">
            <w:r>
              <w:rPr>
                <w:color w:val="3333CC"/>
              </w:rPr>
              <w:t>43.25</w:t>
            </w:r>
          </w:p>
        </w:tc>
        <w:tc>
          <w:tcPr>
            <w:tcW w:w="777" w:type="dxa"/>
            <w:vAlign w:val="center"/>
          </w:tcPr>
          <w:p w14:paraId="4B01A095" w14:textId="77777777" w:rsidR="000F7BF8" w:rsidRDefault="00923E3A">
            <w:r>
              <w:t>43.16</w:t>
            </w:r>
          </w:p>
        </w:tc>
        <w:tc>
          <w:tcPr>
            <w:tcW w:w="777" w:type="dxa"/>
            <w:vAlign w:val="center"/>
          </w:tcPr>
          <w:p w14:paraId="187A63DA" w14:textId="77777777" w:rsidR="000F7BF8" w:rsidRDefault="00923E3A">
            <w:r>
              <w:t>42.89</w:t>
            </w:r>
          </w:p>
        </w:tc>
        <w:tc>
          <w:tcPr>
            <w:tcW w:w="777" w:type="dxa"/>
            <w:vAlign w:val="center"/>
          </w:tcPr>
          <w:p w14:paraId="2A554F01" w14:textId="77777777" w:rsidR="000F7BF8" w:rsidRDefault="00923E3A">
            <w:r>
              <w:t>42.47</w:t>
            </w:r>
          </w:p>
        </w:tc>
        <w:tc>
          <w:tcPr>
            <w:tcW w:w="777" w:type="dxa"/>
            <w:vAlign w:val="center"/>
          </w:tcPr>
          <w:p w14:paraId="25C4A4AB" w14:textId="77777777" w:rsidR="000F7BF8" w:rsidRDefault="00923E3A">
            <w:r>
              <w:t>41.93</w:t>
            </w:r>
          </w:p>
        </w:tc>
        <w:tc>
          <w:tcPr>
            <w:tcW w:w="777" w:type="dxa"/>
            <w:vAlign w:val="center"/>
          </w:tcPr>
          <w:p w14:paraId="03EDFCA8" w14:textId="77777777" w:rsidR="000F7BF8" w:rsidRDefault="00923E3A">
            <w:r>
              <w:t>41.31</w:t>
            </w:r>
          </w:p>
        </w:tc>
      </w:tr>
    </w:tbl>
    <w:p w14:paraId="630C9447" w14:textId="77777777" w:rsidR="000F7BF8" w:rsidRDefault="00923E3A">
      <w:pPr>
        <w:pStyle w:val="4"/>
      </w:pPr>
      <w:r>
        <w:t>自然通风房间：北向逐时温度</w:t>
      </w:r>
    </w:p>
    <w:p w14:paraId="74A15290" w14:textId="77777777" w:rsidR="000F7BF8" w:rsidRDefault="00923E3A">
      <w:pPr>
        <w:jc w:val="center"/>
      </w:pPr>
      <w:r>
        <w:rPr>
          <w:noProof/>
        </w:rPr>
        <w:drawing>
          <wp:inline distT="0" distB="0" distL="0" distR="0" wp14:anchorId="6E5988A1" wp14:editId="7BDB8C5C">
            <wp:extent cx="5667375" cy="29432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9584B" w14:textId="77777777" w:rsidR="000F7BF8" w:rsidRDefault="000F7BF8"/>
    <w:p w14:paraId="71ED2A5B" w14:textId="77777777" w:rsidR="000F7BF8" w:rsidRDefault="000F7BF8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0F7BF8" w14:paraId="7AED73E2" w14:textId="77777777">
        <w:tc>
          <w:tcPr>
            <w:tcW w:w="777" w:type="dxa"/>
            <w:shd w:val="clear" w:color="auto" w:fill="E6E6E6"/>
            <w:vAlign w:val="center"/>
          </w:tcPr>
          <w:p w14:paraId="327EE1AA" w14:textId="77777777" w:rsidR="000F7BF8" w:rsidRDefault="00923E3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4134B" w14:textId="77777777" w:rsidR="000F7BF8" w:rsidRDefault="00923E3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50A99" w14:textId="77777777" w:rsidR="000F7BF8" w:rsidRDefault="00923E3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F46E11" w14:textId="77777777" w:rsidR="000F7BF8" w:rsidRDefault="00923E3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F5DE3" w14:textId="77777777" w:rsidR="000F7BF8" w:rsidRDefault="00923E3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31B3E5" w14:textId="77777777" w:rsidR="000F7BF8" w:rsidRDefault="00923E3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F1747" w14:textId="77777777" w:rsidR="000F7BF8" w:rsidRDefault="00923E3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BCFCBF" w14:textId="77777777" w:rsidR="000F7BF8" w:rsidRDefault="00923E3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91230" w14:textId="77777777" w:rsidR="000F7BF8" w:rsidRDefault="00923E3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7B9D5E" w14:textId="77777777" w:rsidR="000F7BF8" w:rsidRDefault="00923E3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51087F" w14:textId="77777777" w:rsidR="000F7BF8" w:rsidRDefault="00923E3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BFD8D0" w14:textId="77777777" w:rsidR="000F7BF8" w:rsidRDefault="00923E3A">
            <w:pPr>
              <w:jc w:val="center"/>
            </w:pPr>
            <w:r>
              <w:t>11:00</w:t>
            </w:r>
          </w:p>
        </w:tc>
      </w:tr>
      <w:tr w:rsidR="000F7BF8" w14:paraId="53A80EFF" w14:textId="77777777">
        <w:tc>
          <w:tcPr>
            <w:tcW w:w="777" w:type="dxa"/>
            <w:vAlign w:val="center"/>
          </w:tcPr>
          <w:p w14:paraId="02839A85" w14:textId="77777777" w:rsidR="000F7BF8" w:rsidRDefault="00923E3A">
            <w:r>
              <w:t>40.27</w:t>
            </w:r>
          </w:p>
        </w:tc>
        <w:tc>
          <w:tcPr>
            <w:tcW w:w="777" w:type="dxa"/>
            <w:vAlign w:val="center"/>
          </w:tcPr>
          <w:p w14:paraId="0DCB85B6" w14:textId="77777777" w:rsidR="000F7BF8" w:rsidRDefault="00923E3A">
            <w:r>
              <w:t>39.64</w:t>
            </w:r>
          </w:p>
        </w:tc>
        <w:tc>
          <w:tcPr>
            <w:tcW w:w="777" w:type="dxa"/>
            <w:vAlign w:val="center"/>
          </w:tcPr>
          <w:p w14:paraId="53D53CBC" w14:textId="77777777" w:rsidR="000F7BF8" w:rsidRDefault="00923E3A">
            <w:r>
              <w:t>39.08</w:t>
            </w:r>
          </w:p>
        </w:tc>
        <w:tc>
          <w:tcPr>
            <w:tcW w:w="777" w:type="dxa"/>
            <w:vAlign w:val="center"/>
          </w:tcPr>
          <w:p w14:paraId="3687C9D2" w14:textId="77777777" w:rsidR="000F7BF8" w:rsidRDefault="00923E3A">
            <w:r>
              <w:t>38.61</w:t>
            </w:r>
          </w:p>
        </w:tc>
        <w:tc>
          <w:tcPr>
            <w:tcW w:w="777" w:type="dxa"/>
            <w:vAlign w:val="center"/>
          </w:tcPr>
          <w:p w14:paraId="125648BF" w14:textId="77777777" w:rsidR="000F7BF8" w:rsidRDefault="00923E3A">
            <w:r>
              <w:t>38.26</w:t>
            </w:r>
          </w:p>
        </w:tc>
        <w:tc>
          <w:tcPr>
            <w:tcW w:w="777" w:type="dxa"/>
            <w:vAlign w:val="center"/>
          </w:tcPr>
          <w:p w14:paraId="1331777E" w14:textId="77777777" w:rsidR="000F7BF8" w:rsidRDefault="00923E3A">
            <w:r>
              <w:t>38.07</w:t>
            </w:r>
          </w:p>
        </w:tc>
        <w:tc>
          <w:tcPr>
            <w:tcW w:w="777" w:type="dxa"/>
            <w:vAlign w:val="center"/>
          </w:tcPr>
          <w:p w14:paraId="6BC1E7C6" w14:textId="77777777" w:rsidR="000F7BF8" w:rsidRDefault="00923E3A">
            <w:r>
              <w:t>38.02</w:t>
            </w:r>
          </w:p>
        </w:tc>
        <w:tc>
          <w:tcPr>
            <w:tcW w:w="777" w:type="dxa"/>
            <w:vAlign w:val="center"/>
          </w:tcPr>
          <w:p w14:paraId="08E59051" w14:textId="77777777" w:rsidR="000F7BF8" w:rsidRDefault="00923E3A">
            <w:r>
              <w:t>38.14</w:t>
            </w:r>
          </w:p>
        </w:tc>
        <w:tc>
          <w:tcPr>
            <w:tcW w:w="777" w:type="dxa"/>
            <w:vAlign w:val="center"/>
          </w:tcPr>
          <w:p w14:paraId="69DE30CA" w14:textId="77777777" w:rsidR="000F7BF8" w:rsidRDefault="00923E3A">
            <w:r>
              <w:t>38.41</w:t>
            </w:r>
          </w:p>
        </w:tc>
        <w:tc>
          <w:tcPr>
            <w:tcW w:w="777" w:type="dxa"/>
            <w:vAlign w:val="center"/>
          </w:tcPr>
          <w:p w14:paraId="0C02AC86" w14:textId="77777777" w:rsidR="000F7BF8" w:rsidRDefault="00923E3A">
            <w:r>
              <w:t>38.81</w:t>
            </w:r>
          </w:p>
        </w:tc>
        <w:tc>
          <w:tcPr>
            <w:tcW w:w="777" w:type="dxa"/>
            <w:vAlign w:val="center"/>
          </w:tcPr>
          <w:p w14:paraId="5DA13CD0" w14:textId="77777777" w:rsidR="000F7BF8" w:rsidRDefault="00923E3A">
            <w:r>
              <w:t>39.32</w:t>
            </w:r>
          </w:p>
        </w:tc>
        <w:tc>
          <w:tcPr>
            <w:tcW w:w="777" w:type="dxa"/>
            <w:vAlign w:val="center"/>
          </w:tcPr>
          <w:p w14:paraId="0DA6D0E1" w14:textId="77777777" w:rsidR="000F7BF8" w:rsidRDefault="00923E3A">
            <w:r>
              <w:t>39.90</w:t>
            </w:r>
          </w:p>
        </w:tc>
      </w:tr>
      <w:tr w:rsidR="000F7BF8" w14:paraId="3AABFE8C" w14:textId="77777777">
        <w:tc>
          <w:tcPr>
            <w:tcW w:w="777" w:type="dxa"/>
            <w:shd w:val="clear" w:color="auto" w:fill="E6E6E6"/>
            <w:vAlign w:val="center"/>
          </w:tcPr>
          <w:p w14:paraId="71541C82" w14:textId="77777777" w:rsidR="000F7BF8" w:rsidRDefault="00923E3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69931" w14:textId="77777777" w:rsidR="000F7BF8" w:rsidRDefault="00923E3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FD148" w14:textId="77777777" w:rsidR="000F7BF8" w:rsidRDefault="00923E3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C80E4" w14:textId="77777777" w:rsidR="000F7BF8" w:rsidRDefault="00923E3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79541C" w14:textId="77777777" w:rsidR="000F7BF8" w:rsidRDefault="00923E3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9CB99A" w14:textId="77777777" w:rsidR="000F7BF8" w:rsidRDefault="00923E3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90410" w14:textId="77777777" w:rsidR="000F7BF8" w:rsidRDefault="00923E3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6DBFB7" w14:textId="77777777" w:rsidR="000F7BF8" w:rsidRDefault="00923E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60AA84" w14:textId="77777777" w:rsidR="000F7BF8" w:rsidRDefault="00923E3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A7E64" w14:textId="77777777" w:rsidR="000F7BF8" w:rsidRDefault="00923E3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FA681" w14:textId="77777777" w:rsidR="000F7BF8" w:rsidRDefault="00923E3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39D72" w14:textId="77777777" w:rsidR="000F7BF8" w:rsidRDefault="00923E3A">
            <w:r>
              <w:t>23:00</w:t>
            </w:r>
          </w:p>
        </w:tc>
      </w:tr>
      <w:tr w:rsidR="000F7BF8" w14:paraId="389551B1" w14:textId="77777777">
        <w:tc>
          <w:tcPr>
            <w:tcW w:w="777" w:type="dxa"/>
            <w:vAlign w:val="center"/>
          </w:tcPr>
          <w:p w14:paraId="73511C6B" w14:textId="77777777" w:rsidR="000F7BF8" w:rsidRDefault="00923E3A">
            <w:r>
              <w:t>40.51</w:t>
            </w:r>
          </w:p>
        </w:tc>
        <w:tc>
          <w:tcPr>
            <w:tcW w:w="777" w:type="dxa"/>
            <w:vAlign w:val="center"/>
          </w:tcPr>
          <w:p w14:paraId="09BC33BA" w14:textId="77777777" w:rsidR="000F7BF8" w:rsidRDefault="00923E3A">
            <w:r>
              <w:t>41.12</w:t>
            </w:r>
          </w:p>
        </w:tc>
        <w:tc>
          <w:tcPr>
            <w:tcW w:w="777" w:type="dxa"/>
            <w:vAlign w:val="center"/>
          </w:tcPr>
          <w:p w14:paraId="14192DFB" w14:textId="77777777" w:rsidR="000F7BF8" w:rsidRDefault="00923E3A">
            <w:r>
              <w:t>41.68</w:t>
            </w:r>
          </w:p>
        </w:tc>
        <w:tc>
          <w:tcPr>
            <w:tcW w:w="777" w:type="dxa"/>
            <w:vAlign w:val="center"/>
          </w:tcPr>
          <w:p w14:paraId="2505ADA2" w14:textId="77777777" w:rsidR="000F7BF8" w:rsidRDefault="00923E3A">
            <w:r>
              <w:t>42.16</w:t>
            </w:r>
          </w:p>
        </w:tc>
        <w:tc>
          <w:tcPr>
            <w:tcW w:w="777" w:type="dxa"/>
            <w:vAlign w:val="center"/>
          </w:tcPr>
          <w:p w14:paraId="65E2E336" w14:textId="77777777" w:rsidR="000F7BF8" w:rsidRDefault="00923E3A">
            <w:r>
              <w:t>42.52</w:t>
            </w:r>
          </w:p>
        </w:tc>
        <w:tc>
          <w:tcPr>
            <w:tcW w:w="777" w:type="dxa"/>
            <w:vAlign w:val="center"/>
          </w:tcPr>
          <w:p w14:paraId="4C3373C5" w14:textId="77777777" w:rsidR="000F7BF8" w:rsidRDefault="00923E3A">
            <w:r>
              <w:t>42.74</w:t>
            </w:r>
          </w:p>
        </w:tc>
        <w:tc>
          <w:tcPr>
            <w:tcW w:w="777" w:type="dxa"/>
            <w:vAlign w:val="center"/>
          </w:tcPr>
          <w:p w14:paraId="6CED2EA5" w14:textId="77777777" w:rsidR="000F7BF8" w:rsidRDefault="00923E3A">
            <w:r>
              <w:rPr>
                <w:color w:val="3333CC"/>
              </w:rPr>
              <w:t>42.80</w:t>
            </w:r>
          </w:p>
        </w:tc>
        <w:tc>
          <w:tcPr>
            <w:tcW w:w="777" w:type="dxa"/>
            <w:vAlign w:val="center"/>
          </w:tcPr>
          <w:p w14:paraId="6223673A" w14:textId="77777777" w:rsidR="000F7BF8" w:rsidRDefault="00923E3A">
            <w:r>
              <w:t>42.70</w:t>
            </w:r>
          </w:p>
        </w:tc>
        <w:tc>
          <w:tcPr>
            <w:tcW w:w="777" w:type="dxa"/>
            <w:vAlign w:val="center"/>
          </w:tcPr>
          <w:p w14:paraId="033BFC82" w14:textId="77777777" w:rsidR="000F7BF8" w:rsidRDefault="00923E3A">
            <w:r>
              <w:t>42.43</w:t>
            </w:r>
          </w:p>
        </w:tc>
        <w:tc>
          <w:tcPr>
            <w:tcW w:w="777" w:type="dxa"/>
            <w:vAlign w:val="center"/>
          </w:tcPr>
          <w:p w14:paraId="2F52B1F0" w14:textId="77777777" w:rsidR="000F7BF8" w:rsidRDefault="00923E3A">
            <w:r>
              <w:t>42.02</w:t>
            </w:r>
          </w:p>
        </w:tc>
        <w:tc>
          <w:tcPr>
            <w:tcW w:w="777" w:type="dxa"/>
            <w:vAlign w:val="center"/>
          </w:tcPr>
          <w:p w14:paraId="12810C33" w14:textId="77777777" w:rsidR="000F7BF8" w:rsidRDefault="00923E3A">
            <w:r>
              <w:t>41.50</w:t>
            </w:r>
          </w:p>
        </w:tc>
        <w:tc>
          <w:tcPr>
            <w:tcW w:w="777" w:type="dxa"/>
            <w:vAlign w:val="center"/>
          </w:tcPr>
          <w:p w14:paraId="7BBDB9FE" w14:textId="77777777" w:rsidR="000F7BF8" w:rsidRDefault="00923E3A">
            <w:r>
              <w:t>40.90</w:t>
            </w:r>
          </w:p>
        </w:tc>
      </w:tr>
    </w:tbl>
    <w:p w14:paraId="536BB610" w14:textId="77777777" w:rsidR="000F7BF8" w:rsidRDefault="00923E3A">
      <w:pPr>
        <w:pStyle w:val="1"/>
      </w:pPr>
      <w:bookmarkStart w:id="55" w:name="_Toc65687411"/>
      <w:r>
        <w:t>验算结论</w:t>
      </w:r>
      <w:bookmarkEnd w:id="55"/>
    </w:p>
    <w:p w14:paraId="66345795" w14:textId="77777777" w:rsidR="000F7BF8" w:rsidRDefault="00923E3A">
      <w:pPr>
        <w:pStyle w:val="2"/>
      </w:pPr>
      <w:bookmarkStart w:id="56" w:name="_Toc65687412"/>
      <w:r>
        <w:t>自然通风房间</w:t>
      </w:r>
      <w:bookmarkEnd w:id="5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0F7BF8" w14:paraId="41DC2E19" w14:textId="77777777">
        <w:tc>
          <w:tcPr>
            <w:tcW w:w="1403" w:type="dxa"/>
            <w:shd w:val="clear" w:color="auto" w:fill="DEDEDE"/>
            <w:vAlign w:val="center"/>
          </w:tcPr>
          <w:p w14:paraId="0110CBD2" w14:textId="77777777" w:rsidR="000F7BF8" w:rsidRDefault="00923E3A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7C67DED9" w14:textId="77777777" w:rsidR="000F7BF8" w:rsidRDefault="00923E3A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7DD2771" w14:textId="77777777" w:rsidR="000F7BF8" w:rsidRDefault="00923E3A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A3EDBC3" w14:textId="77777777" w:rsidR="000F7BF8" w:rsidRDefault="00923E3A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881AD25" w14:textId="77777777" w:rsidR="000F7BF8" w:rsidRDefault="00923E3A">
            <w:r>
              <w:t>结论</w:t>
            </w:r>
          </w:p>
        </w:tc>
      </w:tr>
      <w:tr w:rsidR="000F7BF8" w14:paraId="6ED57BE9" w14:textId="77777777">
        <w:tc>
          <w:tcPr>
            <w:tcW w:w="1403" w:type="dxa"/>
            <w:vAlign w:val="center"/>
          </w:tcPr>
          <w:p w14:paraId="36E13DC3" w14:textId="77777777" w:rsidR="000F7BF8" w:rsidRDefault="00923E3A">
            <w:r>
              <w:t>屋顶</w:t>
            </w:r>
          </w:p>
        </w:tc>
        <w:tc>
          <w:tcPr>
            <w:tcW w:w="3678" w:type="dxa"/>
            <w:vAlign w:val="center"/>
          </w:tcPr>
          <w:p w14:paraId="7A0B4305" w14:textId="77777777" w:rsidR="000F7BF8" w:rsidRDefault="00923E3A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1D170736" w14:textId="77777777" w:rsidR="000F7BF8" w:rsidRDefault="00923E3A">
            <w:r>
              <w:t>42.42</w:t>
            </w:r>
          </w:p>
        </w:tc>
        <w:tc>
          <w:tcPr>
            <w:tcW w:w="1415" w:type="dxa"/>
            <w:vAlign w:val="center"/>
          </w:tcPr>
          <w:p w14:paraId="177C67C7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1AA609DF" w14:textId="77777777" w:rsidR="000F7BF8" w:rsidRDefault="00923E3A">
            <w:r>
              <w:t>满足</w:t>
            </w:r>
          </w:p>
        </w:tc>
      </w:tr>
      <w:tr w:rsidR="000F7BF8" w14:paraId="4469D596" w14:textId="77777777">
        <w:tc>
          <w:tcPr>
            <w:tcW w:w="1403" w:type="dxa"/>
            <w:vMerge w:val="restart"/>
            <w:vAlign w:val="center"/>
          </w:tcPr>
          <w:p w14:paraId="0EFF99ED" w14:textId="77777777" w:rsidR="000F7BF8" w:rsidRDefault="00923E3A">
            <w:r>
              <w:t>外墙</w:t>
            </w:r>
          </w:p>
        </w:tc>
        <w:tc>
          <w:tcPr>
            <w:tcW w:w="3678" w:type="dxa"/>
            <w:vAlign w:val="center"/>
          </w:tcPr>
          <w:p w14:paraId="7EC0CB5F" w14:textId="77777777" w:rsidR="000F7BF8" w:rsidRDefault="00923E3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4546F725" w14:textId="77777777" w:rsidR="000F7BF8" w:rsidRDefault="00923E3A">
            <w:r>
              <w:t>43.07</w:t>
            </w:r>
          </w:p>
        </w:tc>
        <w:tc>
          <w:tcPr>
            <w:tcW w:w="1415" w:type="dxa"/>
            <w:vAlign w:val="center"/>
          </w:tcPr>
          <w:p w14:paraId="4E841531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3C2DCEF8" w14:textId="77777777" w:rsidR="000F7BF8" w:rsidRDefault="00923E3A">
            <w:r>
              <w:t>满足</w:t>
            </w:r>
          </w:p>
        </w:tc>
      </w:tr>
      <w:tr w:rsidR="000F7BF8" w14:paraId="0242AB48" w14:textId="77777777">
        <w:tc>
          <w:tcPr>
            <w:tcW w:w="1403" w:type="dxa"/>
            <w:vMerge/>
            <w:vAlign w:val="center"/>
          </w:tcPr>
          <w:p w14:paraId="2B33BF00" w14:textId="77777777" w:rsidR="000F7BF8" w:rsidRDefault="000F7BF8"/>
        </w:tc>
        <w:tc>
          <w:tcPr>
            <w:tcW w:w="3678" w:type="dxa"/>
            <w:vAlign w:val="center"/>
          </w:tcPr>
          <w:p w14:paraId="7B331EDD" w14:textId="77777777" w:rsidR="000F7BF8" w:rsidRDefault="00923E3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73340981" w14:textId="77777777" w:rsidR="000F7BF8" w:rsidRDefault="00923E3A">
            <w:r>
              <w:t>43.05</w:t>
            </w:r>
          </w:p>
        </w:tc>
        <w:tc>
          <w:tcPr>
            <w:tcW w:w="1415" w:type="dxa"/>
            <w:vAlign w:val="center"/>
          </w:tcPr>
          <w:p w14:paraId="2E5D9892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57B2D282" w14:textId="77777777" w:rsidR="000F7BF8" w:rsidRDefault="00923E3A">
            <w:r>
              <w:t>满足</w:t>
            </w:r>
          </w:p>
        </w:tc>
      </w:tr>
      <w:tr w:rsidR="000F7BF8" w14:paraId="0824C835" w14:textId="77777777">
        <w:tc>
          <w:tcPr>
            <w:tcW w:w="1403" w:type="dxa"/>
            <w:vMerge/>
            <w:vAlign w:val="center"/>
          </w:tcPr>
          <w:p w14:paraId="52B1ABC4" w14:textId="77777777" w:rsidR="000F7BF8" w:rsidRDefault="000F7BF8"/>
        </w:tc>
        <w:tc>
          <w:tcPr>
            <w:tcW w:w="3678" w:type="dxa"/>
            <w:vAlign w:val="center"/>
          </w:tcPr>
          <w:p w14:paraId="05176A68" w14:textId="77777777" w:rsidR="000F7BF8" w:rsidRDefault="00923E3A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6E59C6FC" w14:textId="77777777" w:rsidR="000F7BF8" w:rsidRDefault="00923E3A">
            <w:r>
              <w:t>43.08</w:t>
            </w:r>
          </w:p>
        </w:tc>
        <w:tc>
          <w:tcPr>
            <w:tcW w:w="1415" w:type="dxa"/>
            <w:vAlign w:val="center"/>
          </w:tcPr>
          <w:p w14:paraId="05339C06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27F54A01" w14:textId="77777777" w:rsidR="000F7BF8" w:rsidRDefault="00923E3A">
            <w:r>
              <w:t>满足</w:t>
            </w:r>
          </w:p>
        </w:tc>
      </w:tr>
      <w:tr w:rsidR="000F7BF8" w14:paraId="0F1AE9BB" w14:textId="77777777">
        <w:tc>
          <w:tcPr>
            <w:tcW w:w="1403" w:type="dxa"/>
            <w:vMerge/>
            <w:vAlign w:val="center"/>
          </w:tcPr>
          <w:p w14:paraId="06214371" w14:textId="77777777" w:rsidR="000F7BF8" w:rsidRDefault="000F7BF8"/>
        </w:tc>
        <w:tc>
          <w:tcPr>
            <w:tcW w:w="3678" w:type="dxa"/>
            <w:vAlign w:val="center"/>
          </w:tcPr>
          <w:p w14:paraId="452503A4" w14:textId="77777777" w:rsidR="000F7BF8" w:rsidRDefault="00923E3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38099042" w14:textId="77777777" w:rsidR="000F7BF8" w:rsidRDefault="00923E3A">
            <w:r>
              <w:t>43.02</w:t>
            </w:r>
          </w:p>
        </w:tc>
        <w:tc>
          <w:tcPr>
            <w:tcW w:w="1415" w:type="dxa"/>
            <w:vAlign w:val="center"/>
          </w:tcPr>
          <w:p w14:paraId="61EFFA1C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4E5ADE9C" w14:textId="77777777" w:rsidR="000F7BF8" w:rsidRDefault="00923E3A">
            <w:r>
              <w:t>满足</w:t>
            </w:r>
          </w:p>
        </w:tc>
      </w:tr>
      <w:tr w:rsidR="000F7BF8" w14:paraId="26E4B80A" w14:textId="77777777">
        <w:tc>
          <w:tcPr>
            <w:tcW w:w="1403" w:type="dxa"/>
            <w:vMerge/>
            <w:vAlign w:val="center"/>
          </w:tcPr>
          <w:p w14:paraId="1685635C" w14:textId="77777777" w:rsidR="000F7BF8" w:rsidRDefault="000F7BF8"/>
        </w:tc>
        <w:tc>
          <w:tcPr>
            <w:tcW w:w="3678" w:type="dxa"/>
            <w:vAlign w:val="center"/>
          </w:tcPr>
          <w:p w14:paraId="16416B49" w14:textId="77777777" w:rsidR="000F7BF8" w:rsidRDefault="00923E3A">
            <w:r>
              <w:t>东</w:t>
            </w:r>
            <w:r>
              <w:t>:</w:t>
            </w:r>
            <w:r>
              <w:t>外墙构造二</w:t>
            </w:r>
          </w:p>
        </w:tc>
        <w:tc>
          <w:tcPr>
            <w:tcW w:w="1415" w:type="dxa"/>
            <w:vAlign w:val="center"/>
          </w:tcPr>
          <w:p w14:paraId="66BD7F19" w14:textId="77777777" w:rsidR="000F7BF8" w:rsidRDefault="00923E3A">
            <w:r>
              <w:t>42.47</w:t>
            </w:r>
          </w:p>
        </w:tc>
        <w:tc>
          <w:tcPr>
            <w:tcW w:w="1415" w:type="dxa"/>
            <w:vAlign w:val="center"/>
          </w:tcPr>
          <w:p w14:paraId="0EC1C909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3B4A27C6" w14:textId="77777777" w:rsidR="000F7BF8" w:rsidRDefault="00923E3A">
            <w:r>
              <w:t>满足</w:t>
            </w:r>
          </w:p>
        </w:tc>
      </w:tr>
      <w:tr w:rsidR="000F7BF8" w14:paraId="3CFE2A77" w14:textId="77777777">
        <w:tc>
          <w:tcPr>
            <w:tcW w:w="1403" w:type="dxa"/>
            <w:vMerge/>
            <w:vAlign w:val="center"/>
          </w:tcPr>
          <w:p w14:paraId="2F751AB2" w14:textId="77777777" w:rsidR="000F7BF8" w:rsidRDefault="000F7BF8"/>
        </w:tc>
        <w:tc>
          <w:tcPr>
            <w:tcW w:w="3678" w:type="dxa"/>
            <w:vAlign w:val="center"/>
          </w:tcPr>
          <w:p w14:paraId="3A8DE7F2" w14:textId="77777777" w:rsidR="000F7BF8" w:rsidRDefault="00923E3A">
            <w:r>
              <w:t>西</w:t>
            </w:r>
            <w:r>
              <w:t>:</w:t>
            </w:r>
            <w:r>
              <w:t>外墙构造二</w:t>
            </w:r>
          </w:p>
        </w:tc>
        <w:tc>
          <w:tcPr>
            <w:tcW w:w="1415" w:type="dxa"/>
            <w:vAlign w:val="center"/>
          </w:tcPr>
          <w:p w14:paraId="7107FB1D" w14:textId="77777777" w:rsidR="000F7BF8" w:rsidRDefault="00923E3A">
            <w:r>
              <w:t>42.44</w:t>
            </w:r>
          </w:p>
        </w:tc>
        <w:tc>
          <w:tcPr>
            <w:tcW w:w="1415" w:type="dxa"/>
            <w:vAlign w:val="center"/>
          </w:tcPr>
          <w:p w14:paraId="5A397D52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6A89A14E" w14:textId="77777777" w:rsidR="000F7BF8" w:rsidRDefault="00923E3A">
            <w:r>
              <w:t>满足</w:t>
            </w:r>
          </w:p>
        </w:tc>
      </w:tr>
      <w:tr w:rsidR="000F7BF8" w14:paraId="1004D465" w14:textId="77777777">
        <w:tc>
          <w:tcPr>
            <w:tcW w:w="1403" w:type="dxa"/>
            <w:vMerge/>
            <w:vAlign w:val="center"/>
          </w:tcPr>
          <w:p w14:paraId="7DAFFE1B" w14:textId="77777777" w:rsidR="000F7BF8" w:rsidRDefault="000F7BF8"/>
        </w:tc>
        <w:tc>
          <w:tcPr>
            <w:tcW w:w="3678" w:type="dxa"/>
            <w:vAlign w:val="center"/>
          </w:tcPr>
          <w:p w14:paraId="63B43AB5" w14:textId="77777777" w:rsidR="000F7BF8" w:rsidRDefault="00923E3A">
            <w:r>
              <w:t>南</w:t>
            </w:r>
            <w:r>
              <w:t>:</w:t>
            </w:r>
            <w:r>
              <w:t>外墙构造二</w:t>
            </w:r>
          </w:p>
        </w:tc>
        <w:tc>
          <w:tcPr>
            <w:tcW w:w="1415" w:type="dxa"/>
            <w:vAlign w:val="center"/>
          </w:tcPr>
          <w:p w14:paraId="143D16FC" w14:textId="77777777" w:rsidR="000F7BF8" w:rsidRDefault="00923E3A">
            <w:r>
              <w:t>42.48</w:t>
            </w:r>
          </w:p>
        </w:tc>
        <w:tc>
          <w:tcPr>
            <w:tcW w:w="1415" w:type="dxa"/>
            <w:vAlign w:val="center"/>
          </w:tcPr>
          <w:p w14:paraId="06A7843D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6388BE99" w14:textId="77777777" w:rsidR="000F7BF8" w:rsidRDefault="00923E3A">
            <w:r>
              <w:t>满足</w:t>
            </w:r>
          </w:p>
        </w:tc>
      </w:tr>
      <w:tr w:rsidR="000F7BF8" w14:paraId="22D8A629" w14:textId="77777777">
        <w:tc>
          <w:tcPr>
            <w:tcW w:w="1403" w:type="dxa"/>
            <w:vMerge/>
            <w:vAlign w:val="center"/>
          </w:tcPr>
          <w:p w14:paraId="2454CDE2" w14:textId="77777777" w:rsidR="000F7BF8" w:rsidRDefault="000F7BF8"/>
        </w:tc>
        <w:tc>
          <w:tcPr>
            <w:tcW w:w="3678" w:type="dxa"/>
            <w:vAlign w:val="center"/>
          </w:tcPr>
          <w:p w14:paraId="646B0A80" w14:textId="77777777" w:rsidR="000F7BF8" w:rsidRDefault="00923E3A">
            <w:r>
              <w:t>北</w:t>
            </w:r>
            <w:r>
              <w:t>:</w:t>
            </w:r>
            <w:r>
              <w:t>外墙构造二</w:t>
            </w:r>
          </w:p>
        </w:tc>
        <w:tc>
          <w:tcPr>
            <w:tcW w:w="1415" w:type="dxa"/>
            <w:vAlign w:val="center"/>
          </w:tcPr>
          <w:p w14:paraId="797EC190" w14:textId="77777777" w:rsidR="000F7BF8" w:rsidRDefault="00923E3A">
            <w:r>
              <w:t>42.41</w:t>
            </w:r>
          </w:p>
        </w:tc>
        <w:tc>
          <w:tcPr>
            <w:tcW w:w="1415" w:type="dxa"/>
            <w:vAlign w:val="center"/>
          </w:tcPr>
          <w:p w14:paraId="0ED4B531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1137C04B" w14:textId="77777777" w:rsidR="000F7BF8" w:rsidRDefault="00923E3A">
            <w:r>
              <w:t>满足</w:t>
            </w:r>
          </w:p>
        </w:tc>
      </w:tr>
      <w:tr w:rsidR="000F7BF8" w14:paraId="1441C489" w14:textId="77777777">
        <w:tc>
          <w:tcPr>
            <w:tcW w:w="1403" w:type="dxa"/>
            <w:vMerge w:val="restart"/>
            <w:vAlign w:val="center"/>
          </w:tcPr>
          <w:p w14:paraId="6C6B2D1D" w14:textId="77777777" w:rsidR="000F7BF8" w:rsidRDefault="00923E3A">
            <w:r>
              <w:t>热桥柱</w:t>
            </w:r>
          </w:p>
        </w:tc>
        <w:tc>
          <w:tcPr>
            <w:tcW w:w="3678" w:type="dxa"/>
            <w:vAlign w:val="center"/>
          </w:tcPr>
          <w:p w14:paraId="66AE908B" w14:textId="77777777" w:rsidR="000F7BF8" w:rsidRDefault="00923E3A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51EC0A9F" w14:textId="77777777" w:rsidR="000F7BF8" w:rsidRDefault="00923E3A">
            <w:r>
              <w:t>43.16</w:t>
            </w:r>
          </w:p>
        </w:tc>
        <w:tc>
          <w:tcPr>
            <w:tcW w:w="1415" w:type="dxa"/>
            <w:vAlign w:val="center"/>
          </w:tcPr>
          <w:p w14:paraId="676065B4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782A9277" w14:textId="77777777" w:rsidR="000F7BF8" w:rsidRDefault="00923E3A">
            <w:r>
              <w:t>满足</w:t>
            </w:r>
          </w:p>
        </w:tc>
      </w:tr>
      <w:tr w:rsidR="000F7BF8" w14:paraId="1A5D92B6" w14:textId="77777777">
        <w:tc>
          <w:tcPr>
            <w:tcW w:w="1403" w:type="dxa"/>
            <w:vMerge/>
            <w:vAlign w:val="center"/>
          </w:tcPr>
          <w:p w14:paraId="3A1D856D" w14:textId="77777777" w:rsidR="000F7BF8" w:rsidRDefault="000F7BF8"/>
        </w:tc>
        <w:tc>
          <w:tcPr>
            <w:tcW w:w="3678" w:type="dxa"/>
            <w:vAlign w:val="center"/>
          </w:tcPr>
          <w:p w14:paraId="19946F48" w14:textId="77777777" w:rsidR="000F7BF8" w:rsidRDefault="00923E3A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6E7DD7F9" w14:textId="77777777" w:rsidR="000F7BF8" w:rsidRDefault="00923E3A">
            <w:r>
              <w:t>43.01</w:t>
            </w:r>
          </w:p>
        </w:tc>
        <w:tc>
          <w:tcPr>
            <w:tcW w:w="1415" w:type="dxa"/>
            <w:vAlign w:val="center"/>
          </w:tcPr>
          <w:p w14:paraId="6CD35BD9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03777F5C" w14:textId="77777777" w:rsidR="000F7BF8" w:rsidRDefault="00923E3A">
            <w:r>
              <w:t>满足</w:t>
            </w:r>
          </w:p>
        </w:tc>
      </w:tr>
      <w:tr w:rsidR="000F7BF8" w14:paraId="0D1C6A87" w14:textId="77777777">
        <w:tc>
          <w:tcPr>
            <w:tcW w:w="1403" w:type="dxa"/>
            <w:vMerge/>
            <w:vAlign w:val="center"/>
          </w:tcPr>
          <w:p w14:paraId="12D222FE" w14:textId="77777777" w:rsidR="000F7BF8" w:rsidRDefault="000F7BF8"/>
        </w:tc>
        <w:tc>
          <w:tcPr>
            <w:tcW w:w="3678" w:type="dxa"/>
            <w:vAlign w:val="center"/>
          </w:tcPr>
          <w:p w14:paraId="229519B5" w14:textId="77777777" w:rsidR="000F7BF8" w:rsidRDefault="00923E3A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4D07E768" w14:textId="77777777" w:rsidR="000F7BF8" w:rsidRDefault="00923E3A">
            <w:r>
              <w:t>43.25</w:t>
            </w:r>
          </w:p>
        </w:tc>
        <w:tc>
          <w:tcPr>
            <w:tcW w:w="1415" w:type="dxa"/>
            <w:vAlign w:val="center"/>
          </w:tcPr>
          <w:p w14:paraId="43455287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557BE566" w14:textId="77777777" w:rsidR="000F7BF8" w:rsidRDefault="00923E3A">
            <w:r>
              <w:t>满足</w:t>
            </w:r>
          </w:p>
        </w:tc>
      </w:tr>
      <w:tr w:rsidR="000F7BF8" w14:paraId="3C37D833" w14:textId="77777777">
        <w:tc>
          <w:tcPr>
            <w:tcW w:w="1403" w:type="dxa"/>
            <w:vMerge/>
            <w:vAlign w:val="center"/>
          </w:tcPr>
          <w:p w14:paraId="162F62CF" w14:textId="77777777" w:rsidR="000F7BF8" w:rsidRDefault="000F7BF8"/>
        </w:tc>
        <w:tc>
          <w:tcPr>
            <w:tcW w:w="3678" w:type="dxa"/>
            <w:vAlign w:val="center"/>
          </w:tcPr>
          <w:p w14:paraId="32EE67A8" w14:textId="77777777" w:rsidR="000F7BF8" w:rsidRDefault="00923E3A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7F0B644E" w14:textId="77777777" w:rsidR="000F7BF8" w:rsidRDefault="00923E3A">
            <w:r>
              <w:t>42.80</w:t>
            </w:r>
          </w:p>
        </w:tc>
        <w:tc>
          <w:tcPr>
            <w:tcW w:w="1415" w:type="dxa"/>
            <w:vAlign w:val="center"/>
          </w:tcPr>
          <w:p w14:paraId="73140117" w14:textId="77777777" w:rsidR="000F7BF8" w:rsidRDefault="00923E3A">
            <w:r>
              <w:t>45.30</w:t>
            </w:r>
          </w:p>
        </w:tc>
        <w:tc>
          <w:tcPr>
            <w:tcW w:w="1415" w:type="dxa"/>
            <w:vAlign w:val="center"/>
          </w:tcPr>
          <w:p w14:paraId="617AB9D4" w14:textId="77777777" w:rsidR="000F7BF8" w:rsidRDefault="00923E3A">
            <w:r>
              <w:t>满足</w:t>
            </w:r>
          </w:p>
        </w:tc>
      </w:tr>
    </w:tbl>
    <w:p w14:paraId="456E02BB" w14:textId="77777777" w:rsidR="000F7BF8" w:rsidRDefault="000F7BF8"/>
    <w:sectPr w:rsidR="000F7BF8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D75EA" w14:textId="77777777" w:rsidR="00923E3A" w:rsidRDefault="00923E3A">
      <w:r>
        <w:separator/>
      </w:r>
    </w:p>
  </w:endnote>
  <w:endnote w:type="continuationSeparator" w:id="0">
    <w:p w14:paraId="5BB5DB36" w14:textId="77777777" w:rsidR="00923E3A" w:rsidRDefault="009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C71C52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966CA0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BB85" w14:textId="77777777" w:rsidR="00923E3A" w:rsidRDefault="00923E3A">
      <w:r>
        <w:separator/>
      </w:r>
    </w:p>
  </w:footnote>
  <w:footnote w:type="continuationSeparator" w:id="0">
    <w:p w14:paraId="23EB2C60" w14:textId="77777777" w:rsidR="00923E3A" w:rsidRDefault="0092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6535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2FD803DA" wp14:editId="0D189871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D0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0F7BF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3E3A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638D0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9CDD27"/>
  <w15:chartTrackingRefBased/>
  <w15:docId w15:val="{2017E85C-7FB6-4437-9298-9A58301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17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柏 红喜</cp:lastModifiedBy>
  <cp:revision>1</cp:revision>
  <dcterms:created xsi:type="dcterms:W3CDTF">2021-03-03T10:09:00Z</dcterms:created>
  <dcterms:modified xsi:type="dcterms:W3CDTF">2021-03-03T10:10:00Z</dcterms:modified>
</cp:coreProperties>
</file>