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0C0C7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D2068FD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7F686B74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3EF2E29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9CABFD2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3680147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22DCED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264784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住宅改造</w:t>
            </w:r>
            <w:bookmarkEnd w:id="2"/>
          </w:p>
        </w:tc>
      </w:tr>
      <w:tr w:rsidR="00D40158" w:rsidRPr="00D40158" w14:paraId="1125656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0602C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9A605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新疆</w:t>
            </w:r>
            <w:r>
              <w:t>-</w:t>
            </w:r>
            <w:r>
              <w:t>乌鲁木齐</w:t>
            </w:r>
            <w:bookmarkEnd w:id="3"/>
          </w:p>
        </w:tc>
      </w:tr>
      <w:tr w:rsidR="00D40158" w:rsidRPr="00D40158" w14:paraId="237B9268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B047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FA8A2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43298505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AC6F2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0302C8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357EBA4E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E0F75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37CCAD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2D9ABDB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BE03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98BA73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D37CBE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6D4CC2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0266D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BD1A44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96A50D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E46C3C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7FD4F7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49707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115703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2021年3月3日</w:t>
              </w:r>
            </w:smartTag>
            <w:bookmarkEnd w:id="7"/>
          </w:p>
        </w:tc>
      </w:tr>
    </w:tbl>
    <w:p w14:paraId="5919C46C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4C914205" w14:textId="11033F37" w:rsidR="00D40158" w:rsidRDefault="007E35D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 w:rsidRPr="00C52F3D">
        <w:rPr>
          <w:noProof/>
        </w:rPr>
        <w:pict w14:anchorId="163BD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0" o:spid="_x0000_i1027" type="#_x0000_t75" style="width:119.15pt;height:119.15pt;visibility:visible;mso-wrap-style:square">
            <v:imagedata r:id="rId7" o:title=""/>
          </v:shape>
        </w:pict>
      </w:r>
    </w:p>
    <w:p w14:paraId="7B9E8B09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BD4366F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C48D49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10FF26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40158" w:rsidRPr="00D40158" w14:paraId="68DE7942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391D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52649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0"/>
          </w:p>
        </w:tc>
      </w:tr>
      <w:tr w:rsidR="000D77BD" w:rsidRPr="00D40158" w14:paraId="5FC2FFF5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9DEB6F0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01CE67C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24DF5C59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6E23CD5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044A79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T18199894939</w:t>
            </w:r>
            <w:bookmarkEnd w:id="11"/>
          </w:p>
        </w:tc>
      </w:tr>
    </w:tbl>
    <w:p w14:paraId="27E69727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54417E52" w14:textId="77777777" w:rsidR="009C4D39" w:rsidRDefault="009C4D39" w:rsidP="009C4D39">
      <w:pPr>
        <w:pStyle w:val="TOC1"/>
      </w:pPr>
    </w:p>
    <w:p w14:paraId="6F97F0BE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2FBAAE0" w14:textId="77777777" w:rsidR="00B51927" w:rsidRPr="00B51927" w:rsidRDefault="00B51927" w:rsidP="009C4D39">
      <w:pPr>
        <w:pStyle w:val="TOC1"/>
      </w:pPr>
    </w:p>
    <w:p w14:paraId="7BD724F8" w14:textId="77777777"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B028F" w14:paraId="4A3E9F5F" w14:textId="77777777">
        <w:tc>
          <w:tcPr>
            <w:tcW w:w="2841" w:type="dxa"/>
            <w:shd w:val="clear" w:color="auto" w:fill="E6E6E6"/>
          </w:tcPr>
          <w:p w14:paraId="07B236E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5AF0281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住宅改造</w:t>
            </w:r>
            <w:bookmarkEnd w:id="13"/>
          </w:p>
        </w:tc>
      </w:tr>
      <w:tr w:rsidR="00D40158" w:rsidRPr="00FB028F" w14:paraId="073B91A1" w14:textId="77777777">
        <w:tc>
          <w:tcPr>
            <w:tcW w:w="2841" w:type="dxa"/>
            <w:shd w:val="clear" w:color="auto" w:fill="E6E6E6"/>
          </w:tcPr>
          <w:p w14:paraId="5F74CF0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1F36753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新疆</w:t>
            </w:r>
            <w:r>
              <w:t>-</w:t>
            </w:r>
            <w:r>
              <w:t>乌鲁木齐</w:t>
            </w:r>
            <w:bookmarkEnd w:id="14"/>
          </w:p>
        </w:tc>
      </w:tr>
      <w:tr w:rsidR="00D40158" w:rsidRPr="00FB028F" w14:paraId="1A33343D" w14:textId="77777777">
        <w:tc>
          <w:tcPr>
            <w:tcW w:w="2841" w:type="dxa"/>
            <w:shd w:val="clear" w:color="auto" w:fill="E6E6E6"/>
          </w:tcPr>
          <w:p w14:paraId="134E8E6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47B8DE4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C</w:t>
            </w:r>
            <w:r>
              <w:t>区</w:t>
            </w:r>
            <w:r>
              <w:t>B</w:t>
            </w:r>
            <w:r>
              <w:t>区</w:t>
            </w:r>
            <w:bookmarkEnd w:id="15"/>
          </w:p>
        </w:tc>
      </w:tr>
      <w:tr w:rsidR="00D40158" w:rsidRPr="00FB028F" w14:paraId="622185EC" w14:textId="77777777">
        <w:tc>
          <w:tcPr>
            <w:tcW w:w="2841" w:type="dxa"/>
            <w:shd w:val="clear" w:color="auto" w:fill="E6E6E6"/>
          </w:tcPr>
          <w:p w14:paraId="3967CCB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5E25906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2756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429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170DF594" w14:textId="77777777">
        <w:tc>
          <w:tcPr>
            <w:tcW w:w="2841" w:type="dxa"/>
            <w:shd w:val="clear" w:color="auto" w:fill="E6E6E6"/>
          </w:tcPr>
          <w:p w14:paraId="3B1BAC0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2FA2E3E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6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B028F" w14:paraId="3A00F7D7" w14:textId="77777777">
        <w:tc>
          <w:tcPr>
            <w:tcW w:w="2841" w:type="dxa"/>
            <w:shd w:val="clear" w:color="auto" w:fill="E6E6E6"/>
          </w:tcPr>
          <w:p w14:paraId="0D92EE6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58CFE13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19.6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21574740" w14:textId="77777777">
        <w:tc>
          <w:tcPr>
            <w:tcW w:w="2841" w:type="dxa"/>
            <w:shd w:val="clear" w:color="auto" w:fill="E6E6E6"/>
          </w:tcPr>
          <w:p w14:paraId="5230D7A9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36CE3F18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60</w:t>
            </w:r>
            <w:bookmarkEnd w:id="21"/>
          </w:p>
        </w:tc>
      </w:tr>
      <w:tr w:rsidR="00D40158" w:rsidRPr="00FB028F" w14:paraId="7AA6C8A9" w14:textId="77777777">
        <w:tc>
          <w:tcPr>
            <w:tcW w:w="2841" w:type="dxa"/>
            <w:shd w:val="clear" w:color="auto" w:fill="E6E6E6"/>
          </w:tcPr>
          <w:p w14:paraId="2C55195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57B94C0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r>
              <w:t>砖混结构</w:t>
            </w:r>
            <w:bookmarkEnd w:id="22"/>
          </w:p>
        </w:tc>
      </w:tr>
      <w:tr w:rsidR="00D40158" w:rsidRPr="00FB028F" w14:paraId="75AE35C8" w14:textId="77777777">
        <w:tc>
          <w:tcPr>
            <w:tcW w:w="2841" w:type="dxa"/>
            <w:shd w:val="clear" w:color="auto" w:fill="E6E6E6"/>
          </w:tcPr>
          <w:p w14:paraId="6B6D01F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4FF1434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0</w:t>
            </w:r>
            <w:bookmarkEnd w:id="23"/>
          </w:p>
        </w:tc>
      </w:tr>
      <w:tr w:rsidR="00D40158" w:rsidRPr="00FB028F" w14:paraId="424984A4" w14:textId="77777777">
        <w:tc>
          <w:tcPr>
            <w:tcW w:w="2841" w:type="dxa"/>
            <w:shd w:val="clear" w:color="auto" w:fill="E6E6E6"/>
          </w:tcPr>
          <w:p w14:paraId="37522EB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66D6320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-6.50</w:t>
            </w:r>
            <w:bookmarkEnd w:id="24"/>
          </w:p>
        </w:tc>
      </w:tr>
    </w:tbl>
    <w:p w14:paraId="19726278" w14:textId="77777777" w:rsidR="00D40158" w:rsidRDefault="00D40158" w:rsidP="00D40158">
      <w:pPr>
        <w:pStyle w:val="1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p w14:paraId="543855BB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6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103DD35C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2EE21D88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3393AB38" w14:textId="77777777" w:rsidR="00F30971" w:rsidRDefault="007E35D8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431C61C1" w14:textId="77777777" w:rsidR="00F30971" w:rsidRDefault="007E35D8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30971" w14:paraId="75FAC8B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2DEFDDC" w14:textId="77777777" w:rsidR="00F30971" w:rsidRDefault="007E35D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BDA51C" w14:textId="77777777" w:rsidR="00F30971" w:rsidRDefault="007E35D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973E1E4" w14:textId="77777777" w:rsidR="00F30971" w:rsidRDefault="007E35D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AD9C95" w14:textId="77777777" w:rsidR="00F30971" w:rsidRDefault="007E35D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5CAECF" w14:textId="77777777" w:rsidR="00F30971" w:rsidRDefault="007E35D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AB1B41" w14:textId="77777777" w:rsidR="00F30971" w:rsidRDefault="007E35D8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D418793" w14:textId="77777777" w:rsidR="00F30971" w:rsidRDefault="007E35D8">
            <w:pPr>
              <w:jc w:val="center"/>
            </w:pPr>
            <w:r>
              <w:t>备注</w:t>
            </w:r>
          </w:p>
        </w:tc>
      </w:tr>
      <w:tr w:rsidR="00F30971" w14:paraId="543E597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0F3557F" w14:textId="77777777" w:rsidR="00F30971" w:rsidRDefault="00F3097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223BF62" w14:textId="77777777" w:rsidR="00F30971" w:rsidRDefault="007E35D8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071C8B3" w14:textId="77777777" w:rsidR="00F30971" w:rsidRDefault="007E35D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2D5A6B" w14:textId="77777777" w:rsidR="00F30971" w:rsidRDefault="007E35D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F267C1" w14:textId="77777777" w:rsidR="00F30971" w:rsidRDefault="007E35D8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832962" w14:textId="77777777" w:rsidR="00F30971" w:rsidRDefault="007E35D8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6D77F60" w14:textId="77777777" w:rsidR="00F30971" w:rsidRDefault="00F30971">
            <w:pPr>
              <w:jc w:val="center"/>
            </w:pPr>
          </w:p>
        </w:tc>
      </w:tr>
      <w:tr w:rsidR="00F30971" w14:paraId="2454631C" w14:textId="77777777">
        <w:tc>
          <w:tcPr>
            <w:tcW w:w="2196" w:type="dxa"/>
            <w:shd w:val="clear" w:color="auto" w:fill="E6E6E6"/>
            <w:vAlign w:val="center"/>
          </w:tcPr>
          <w:p w14:paraId="76FC2BE2" w14:textId="77777777" w:rsidR="00F30971" w:rsidRDefault="007E35D8">
            <w:r>
              <w:t>水泥砂浆</w:t>
            </w:r>
          </w:p>
        </w:tc>
        <w:tc>
          <w:tcPr>
            <w:tcW w:w="1018" w:type="dxa"/>
            <w:vAlign w:val="center"/>
          </w:tcPr>
          <w:p w14:paraId="432C79A2" w14:textId="77777777" w:rsidR="00F30971" w:rsidRDefault="007E35D8">
            <w:r>
              <w:t>0.930</w:t>
            </w:r>
          </w:p>
        </w:tc>
        <w:tc>
          <w:tcPr>
            <w:tcW w:w="1030" w:type="dxa"/>
            <w:vAlign w:val="center"/>
          </w:tcPr>
          <w:p w14:paraId="1C43117F" w14:textId="77777777" w:rsidR="00F30971" w:rsidRDefault="007E35D8">
            <w:r>
              <w:t>11.370</w:t>
            </w:r>
          </w:p>
        </w:tc>
        <w:tc>
          <w:tcPr>
            <w:tcW w:w="848" w:type="dxa"/>
            <w:vAlign w:val="center"/>
          </w:tcPr>
          <w:p w14:paraId="54030037" w14:textId="77777777" w:rsidR="00F30971" w:rsidRDefault="007E35D8">
            <w:r>
              <w:t>1800.0</w:t>
            </w:r>
          </w:p>
        </w:tc>
        <w:tc>
          <w:tcPr>
            <w:tcW w:w="1018" w:type="dxa"/>
            <w:vAlign w:val="center"/>
          </w:tcPr>
          <w:p w14:paraId="122C17F9" w14:textId="77777777" w:rsidR="00F30971" w:rsidRDefault="007E35D8">
            <w:r>
              <w:t>1050.0</w:t>
            </w:r>
          </w:p>
        </w:tc>
        <w:tc>
          <w:tcPr>
            <w:tcW w:w="1188" w:type="dxa"/>
            <w:vAlign w:val="center"/>
          </w:tcPr>
          <w:p w14:paraId="40A064B4" w14:textId="77777777" w:rsidR="00F30971" w:rsidRDefault="007E35D8">
            <w:r>
              <w:t>0.0210</w:t>
            </w:r>
          </w:p>
        </w:tc>
        <w:tc>
          <w:tcPr>
            <w:tcW w:w="1516" w:type="dxa"/>
            <w:vAlign w:val="center"/>
          </w:tcPr>
          <w:p w14:paraId="64441E89" w14:textId="77777777" w:rsidR="00F30971" w:rsidRDefault="007E35D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30971" w14:paraId="207F3D7C" w14:textId="77777777">
        <w:tc>
          <w:tcPr>
            <w:tcW w:w="2196" w:type="dxa"/>
            <w:shd w:val="clear" w:color="auto" w:fill="E6E6E6"/>
            <w:vAlign w:val="center"/>
          </w:tcPr>
          <w:p w14:paraId="546AEDE1" w14:textId="77777777" w:rsidR="00F30971" w:rsidRDefault="007E35D8">
            <w:r>
              <w:t>石灰砂浆</w:t>
            </w:r>
          </w:p>
        </w:tc>
        <w:tc>
          <w:tcPr>
            <w:tcW w:w="1018" w:type="dxa"/>
            <w:vAlign w:val="center"/>
          </w:tcPr>
          <w:p w14:paraId="2534C03C" w14:textId="77777777" w:rsidR="00F30971" w:rsidRDefault="007E35D8">
            <w:r>
              <w:t>0.810</w:t>
            </w:r>
          </w:p>
        </w:tc>
        <w:tc>
          <w:tcPr>
            <w:tcW w:w="1030" w:type="dxa"/>
            <w:vAlign w:val="center"/>
          </w:tcPr>
          <w:p w14:paraId="73BF7C0F" w14:textId="77777777" w:rsidR="00F30971" w:rsidRDefault="007E35D8">
            <w:r>
              <w:t>10.070</w:t>
            </w:r>
          </w:p>
        </w:tc>
        <w:tc>
          <w:tcPr>
            <w:tcW w:w="848" w:type="dxa"/>
            <w:vAlign w:val="center"/>
          </w:tcPr>
          <w:p w14:paraId="1407497B" w14:textId="77777777" w:rsidR="00F30971" w:rsidRDefault="007E35D8">
            <w:r>
              <w:t>1600.0</w:t>
            </w:r>
          </w:p>
        </w:tc>
        <w:tc>
          <w:tcPr>
            <w:tcW w:w="1018" w:type="dxa"/>
            <w:vAlign w:val="center"/>
          </w:tcPr>
          <w:p w14:paraId="769ABB3D" w14:textId="77777777" w:rsidR="00F30971" w:rsidRDefault="007E35D8">
            <w:r>
              <w:t>1050.0</w:t>
            </w:r>
          </w:p>
        </w:tc>
        <w:tc>
          <w:tcPr>
            <w:tcW w:w="1188" w:type="dxa"/>
            <w:vAlign w:val="center"/>
          </w:tcPr>
          <w:p w14:paraId="290DFEE9" w14:textId="77777777" w:rsidR="00F30971" w:rsidRDefault="007E35D8">
            <w:r>
              <w:t>0.0443</w:t>
            </w:r>
          </w:p>
        </w:tc>
        <w:tc>
          <w:tcPr>
            <w:tcW w:w="1516" w:type="dxa"/>
            <w:vAlign w:val="center"/>
          </w:tcPr>
          <w:p w14:paraId="18F8EBEA" w14:textId="77777777" w:rsidR="00F30971" w:rsidRDefault="007E35D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30971" w14:paraId="03F83142" w14:textId="77777777">
        <w:tc>
          <w:tcPr>
            <w:tcW w:w="2196" w:type="dxa"/>
            <w:shd w:val="clear" w:color="auto" w:fill="E6E6E6"/>
            <w:vAlign w:val="center"/>
          </w:tcPr>
          <w:p w14:paraId="4C6690D8" w14:textId="77777777" w:rsidR="00F30971" w:rsidRDefault="007E35D8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5CF7D4C" w14:textId="77777777" w:rsidR="00F30971" w:rsidRDefault="007E35D8">
            <w:r>
              <w:t>1.740</w:t>
            </w:r>
          </w:p>
        </w:tc>
        <w:tc>
          <w:tcPr>
            <w:tcW w:w="1030" w:type="dxa"/>
            <w:vAlign w:val="center"/>
          </w:tcPr>
          <w:p w14:paraId="54068362" w14:textId="77777777" w:rsidR="00F30971" w:rsidRDefault="007E35D8">
            <w:r>
              <w:t>17.200</w:t>
            </w:r>
          </w:p>
        </w:tc>
        <w:tc>
          <w:tcPr>
            <w:tcW w:w="848" w:type="dxa"/>
            <w:vAlign w:val="center"/>
          </w:tcPr>
          <w:p w14:paraId="18EB17FA" w14:textId="77777777" w:rsidR="00F30971" w:rsidRDefault="007E35D8">
            <w:r>
              <w:t>2500.0</w:t>
            </w:r>
          </w:p>
        </w:tc>
        <w:tc>
          <w:tcPr>
            <w:tcW w:w="1018" w:type="dxa"/>
            <w:vAlign w:val="center"/>
          </w:tcPr>
          <w:p w14:paraId="0E038F57" w14:textId="77777777" w:rsidR="00F30971" w:rsidRDefault="007E35D8">
            <w:r>
              <w:t>920.0</w:t>
            </w:r>
          </w:p>
        </w:tc>
        <w:tc>
          <w:tcPr>
            <w:tcW w:w="1188" w:type="dxa"/>
            <w:vAlign w:val="center"/>
          </w:tcPr>
          <w:p w14:paraId="399EB4F4" w14:textId="77777777" w:rsidR="00F30971" w:rsidRDefault="007E35D8">
            <w:r>
              <w:t>0.0158</w:t>
            </w:r>
          </w:p>
        </w:tc>
        <w:tc>
          <w:tcPr>
            <w:tcW w:w="1516" w:type="dxa"/>
            <w:vAlign w:val="center"/>
          </w:tcPr>
          <w:p w14:paraId="1890BEE6" w14:textId="77777777" w:rsidR="00F30971" w:rsidRDefault="007E35D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30971" w14:paraId="235F22D9" w14:textId="77777777">
        <w:tc>
          <w:tcPr>
            <w:tcW w:w="2196" w:type="dxa"/>
            <w:shd w:val="clear" w:color="auto" w:fill="E6E6E6"/>
            <w:vAlign w:val="center"/>
          </w:tcPr>
          <w:p w14:paraId="63867130" w14:textId="77777777" w:rsidR="00F30971" w:rsidRDefault="007E35D8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7B131D4" w14:textId="77777777" w:rsidR="00F30971" w:rsidRDefault="007E35D8">
            <w:r>
              <w:t>1.510</w:t>
            </w:r>
          </w:p>
        </w:tc>
        <w:tc>
          <w:tcPr>
            <w:tcW w:w="1030" w:type="dxa"/>
            <w:vAlign w:val="center"/>
          </w:tcPr>
          <w:p w14:paraId="23D1615E" w14:textId="77777777" w:rsidR="00F30971" w:rsidRDefault="007E35D8">
            <w:r>
              <w:t>15.360</w:t>
            </w:r>
          </w:p>
        </w:tc>
        <w:tc>
          <w:tcPr>
            <w:tcW w:w="848" w:type="dxa"/>
            <w:vAlign w:val="center"/>
          </w:tcPr>
          <w:p w14:paraId="32911456" w14:textId="77777777" w:rsidR="00F30971" w:rsidRDefault="007E35D8">
            <w:r>
              <w:t>2300.0</w:t>
            </w:r>
          </w:p>
        </w:tc>
        <w:tc>
          <w:tcPr>
            <w:tcW w:w="1018" w:type="dxa"/>
            <w:vAlign w:val="center"/>
          </w:tcPr>
          <w:p w14:paraId="02C60222" w14:textId="77777777" w:rsidR="00F30971" w:rsidRDefault="007E35D8">
            <w:r>
              <w:t>920.0</w:t>
            </w:r>
          </w:p>
        </w:tc>
        <w:tc>
          <w:tcPr>
            <w:tcW w:w="1188" w:type="dxa"/>
            <w:vAlign w:val="center"/>
          </w:tcPr>
          <w:p w14:paraId="014C927F" w14:textId="77777777" w:rsidR="00F30971" w:rsidRDefault="007E35D8">
            <w:r>
              <w:t>0.0173</w:t>
            </w:r>
          </w:p>
        </w:tc>
        <w:tc>
          <w:tcPr>
            <w:tcW w:w="1516" w:type="dxa"/>
            <w:vAlign w:val="center"/>
          </w:tcPr>
          <w:p w14:paraId="719CB1D5" w14:textId="77777777" w:rsidR="00F30971" w:rsidRDefault="007E35D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30971" w14:paraId="3E44A8BE" w14:textId="77777777">
        <w:tc>
          <w:tcPr>
            <w:tcW w:w="2196" w:type="dxa"/>
            <w:shd w:val="clear" w:color="auto" w:fill="E6E6E6"/>
            <w:vAlign w:val="center"/>
          </w:tcPr>
          <w:p w14:paraId="13C8A9D7" w14:textId="77777777" w:rsidR="00F30971" w:rsidRDefault="007E35D8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42849C4" w14:textId="77777777" w:rsidR="00F30971" w:rsidRDefault="007E35D8">
            <w:r>
              <w:t>0.030</w:t>
            </w:r>
          </w:p>
        </w:tc>
        <w:tc>
          <w:tcPr>
            <w:tcW w:w="1030" w:type="dxa"/>
            <w:vAlign w:val="center"/>
          </w:tcPr>
          <w:p w14:paraId="68A2A191" w14:textId="77777777" w:rsidR="00F30971" w:rsidRDefault="007E35D8">
            <w:r>
              <w:t>0.340</w:t>
            </w:r>
          </w:p>
        </w:tc>
        <w:tc>
          <w:tcPr>
            <w:tcW w:w="848" w:type="dxa"/>
            <w:vAlign w:val="center"/>
          </w:tcPr>
          <w:p w14:paraId="421D2ED0" w14:textId="77777777" w:rsidR="00F30971" w:rsidRDefault="007E35D8">
            <w:r>
              <w:t>35.0</w:t>
            </w:r>
          </w:p>
        </w:tc>
        <w:tc>
          <w:tcPr>
            <w:tcW w:w="1018" w:type="dxa"/>
            <w:vAlign w:val="center"/>
          </w:tcPr>
          <w:p w14:paraId="7499B40E" w14:textId="77777777" w:rsidR="00F30971" w:rsidRDefault="007E35D8">
            <w:r>
              <w:t>1380.0</w:t>
            </w:r>
          </w:p>
        </w:tc>
        <w:tc>
          <w:tcPr>
            <w:tcW w:w="1188" w:type="dxa"/>
            <w:vAlign w:val="center"/>
          </w:tcPr>
          <w:p w14:paraId="479D7CC3" w14:textId="77777777" w:rsidR="00F30971" w:rsidRDefault="007E35D8">
            <w:r>
              <w:t>0.0000</w:t>
            </w:r>
          </w:p>
        </w:tc>
        <w:tc>
          <w:tcPr>
            <w:tcW w:w="1516" w:type="dxa"/>
            <w:vAlign w:val="center"/>
          </w:tcPr>
          <w:p w14:paraId="7FC83275" w14:textId="77777777" w:rsidR="00F30971" w:rsidRDefault="007E35D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30971" w14:paraId="189D5CCF" w14:textId="77777777">
        <w:tc>
          <w:tcPr>
            <w:tcW w:w="2196" w:type="dxa"/>
            <w:shd w:val="clear" w:color="auto" w:fill="E6E6E6"/>
            <w:vAlign w:val="center"/>
          </w:tcPr>
          <w:p w14:paraId="6B0A4CC6" w14:textId="77777777" w:rsidR="00F30971" w:rsidRDefault="007E35D8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5303A46" w14:textId="77777777" w:rsidR="00F30971" w:rsidRDefault="007E35D8">
            <w:r>
              <w:t>0.750</w:t>
            </w:r>
          </w:p>
        </w:tc>
        <w:tc>
          <w:tcPr>
            <w:tcW w:w="1030" w:type="dxa"/>
            <w:vAlign w:val="center"/>
          </w:tcPr>
          <w:p w14:paraId="26384A1A" w14:textId="77777777" w:rsidR="00F30971" w:rsidRDefault="007E35D8">
            <w:r>
              <w:t>7.490</w:t>
            </w:r>
          </w:p>
        </w:tc>
        <w:tc>
          <w:tcPr>
            <w:tcW w:w="848" w:type="dxa"/>
            <w:vAlign w:val="center"/>
          </w:tcPr>
          <w:p w14:paraId="587F8389" w14:textId="77777777" w:rsidR="00F30971" w:rsidRDefault="007E35D8">
            <w:r>
              <w:t>1450.0</w:t>
            </w:r>
          </w:p>
        </w:tc>
        <w:tc>
          <w:tcPr>
            <w:tcW w:w="1018" w:type="dxa"/>
            <w:vAlign w:val="center"/>
          </w:tcPr>
          <w:p w14:paraId="2EE61289" w14:textId="77777777" w:rsidR="00F30971" w:rsidRDefault="007E35D8">
            <w:r>
              <w:t>709.4</w:t>
            </w:r>
          </w:p>
        </w:tc>
        <w:tc>
          <w:tcPr>
            <w:tcW w:w="1188" w:type="dxa"/>
            <w:vAlign w:val="center"/>
          </w:tcPr>
          <w:p w14:paraId="4B61DD99" w14:textId="77777777" w:rsidR="00F30971" w:rsidRDefault="007E35D8">
            <w:r>
              <w:t>0.0000</w:t>
            </w:r>
          </w:p>
        </w:tc>
        <w:tc>
          <w:tcPr>
            <w:tcW w:w="1516" w:type="dxa"/>
            <w:vAlign w:val="center"/>
          </w:tcPr>
          <w:p w14:paraId="047F0988" w14:textId="77777777" w:rsidR="00F30971" w:rsidRDefault="00F30971">
            <w:pPr>
              <w:rPr>
                <w:sz w:val="18"/>
                <w:szCs w:val="18"/>
              </w:rPr>
            </w:pPr>
          </w:p>
        </w:tc>
      </w:tr>
      <w:tr w:rsidR="00F30971" w14:paraId="07289E28" w14:textId="77777777">
        <w:tc>
          <w:tcPr>
            <w:tcW w:w="2196" w:type="dxa"/>
            <w:shd w:val="clear" w:color="auto" w:fill="E6E6E6"/>
            <w:vAlign w:val="center"/>
          </w:tcPr>
          <w:p w14:paraId="67FE1FBA" w14:textId="77777777" w:rsidR="00F30971" w:rsidRDefault="007E35D8">
            <w:r>
              <w:t>细石混凝土</w:t>
            </w:r>
          </w:p>
        </w:tc>
        <w:tc>
          <w:tcPr>
            <w:tcW w:w="1018" w:type="dxa"/>
            <w:vAlign w:val="center"/>
          </w:tcPr>
          <w:p w14:paraId="1B141B0F" w14:textId="77777777" w:rsidR="00F30971" w:rsidRDefault="007E35D8">
            <w:r>
              <w:t>1.280</w:t>
            </w:r>
          </w:p>
        </w:tc>
        <w:tc>
          <w:tcPr>
            <w:tcW w:w="1030" w:type="dxa"/>
            <w:vAlign w:val="center"/>
          </w:tcPr>
          <w:p w14:paraId="6D5EC4EB" w14:textId="77777777" w:rsidR="00F30971" w:rsidRDefault="007E35D8">
            <w:r>
              <w:t>13.570</w:t>
            </w:r>
          </w:p>
        </w:tc>
        <w:tc>
          <w:tcPr>
            <w:tcW w:w="848" w:type="dxa"/>
            <w:vAlign w:val="center"/>
          </w:tcPr>
          <w:p w14:paraId="67B56D98" w14:textId="77777777" w:rsidR="00F30971" w:rsidRDefault="007E35D8">
            <w:r>
              <w:t>2100.0</w:t>
            </w:r>
          </w:p>
        </w:tc>
        <w:tc>
          <w:tcPr>
            <w:tcW w:w="1018" w:type="dxa"/>
            <w:vAlign w:val="center"/>
          </w:tcPr>
          <w:p w14:paraId="363A54BC" w14:textId="77777777" w:rsidR="00F30971" w:rsidRDefault="007E35D8">
            <w:r>
              <w:t>920.0</w:t>
            </w:r>
          </w:p>
        </w:tc>
        <w:tc>
          <w:tcPr>
            <w:tcW w:w="1188" w:type="dxa"/>
            <w:vAlign w:val="center"/>
          </w:tcPr>
          <w:p w14:paraId="76D17514" w14:textId="77777777" w:rsidR="00F30971" w:rsidRDefault="007E35D8">
            <w:r>
              <w:t>0.0173</w:t>
            </w:r>
          </w:p>
        </w:tc>
        <w:tc>
          <w:tcPr>
            <w:tcW w:w="1516" w:type="dxa"/>
            <w:vAlign w:val="center"/>
          </w:tcPr>
          <w:p w14:paraId="5C8576BA" w14:textId="77777777" w:rsidR="00F30971" w:rsidRDefault="007E35D8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F30971" w14:paraId="197C5F6B" w14:textId="77777777">
        <w:tc>
          <w:tcPr>
            <w:tcW w:w="2196" w:type="dxa"/>
            <w:shd w:val="clear" w:color="auto" w:fill="E6E6E6"/>
            <w:vAlign w:val="center"/>
          </w:tcPr>
          <w:p w14:paraId="3C481D2D" w14:textId="77777777" w:rsidR="00F30971" w:rsidRDefault="007E35D8">
            <w:r>
              <w:t>粘土陶粒混凝土</w:t>
            </w:r>
          </w:p>
        </w:tc>
        <w:tc>
          <w:tcPr>
            <w:tcW w:w="1018" w:type="dxa"/>
            <w:vAlign w:val="center"/>
          </w:tcPr>
          <w:p w14:paraId="35942D7A" w14:textId="77777777" w:rsidR="00F30971" w:rsidRDefault="007E35D8">
            <w:r>
              <w:t>0.530</w:t>
            </w:r>
          </w:p>
        </w:tc>
        <w:tc>
          <w:tcPr>
            <w:tcW w:w="1030" w:type="dxa"/>
            <w:vAlign w:val="center"/>
          </w:tcPr>
          <w:p w14:paraId="10A16AE7" w14:textId="77777777" w:rsidR="00F30971" w:rsidRDefault="007E35D8">
            <w:r>
              <w:t>7.250</w:t>
            </w:r>
          </w:p>
        </w:tc>
        <w:tc>
          <w:tcPr>
            <w:tcW w:w="848" w:type="dxa"/>
            <w:vAlign w:val="center"/>
          </w:tcPr>
          <w:p w14:paraId="1B8EE1A2" w14:textId="77777777" w:rsidR="00F30971" w:rsidRDefault="007E35D8">
            <w:r>
              <w:t>1200.0</w:t>
            </w:r>
          </w:p>
        </w:tc>
        <w:tc>
          <w:tcPr>
            <w:tcW w:w="1018" w:type="dxa"/>
            <w:vAlign w:val="center"/>
          </w:tcPr>
          <w:p w14:paraId="5372C2CA" w14:textId="77777777" w:rsidR="00F30971" w:rsidRDefault="007E35D8">
            <w:r>
              <w:t>1050.0</w:t>
            </w:r>
          </w:p>
        </w:tc>
        <w:tc>
          <w:tcPr>
            <w:tcW w:w="1188" w:type="dxa"/>
            <w:vAlign w:val="center"/>
          </w:tcPr>
          <w:p w14:paraId="74A7AF66" w14:textId="77777777" w:rsidR="00F30971" w:rsidRDefault="007E35D8">
            <w:r>
              <w:t>0.0405</w:t>
            </w:r>
          </w:p>
        </w:tc>
        <w:tc>
          <w:tcPr>
            <w:tcW w:w="1516" w:type="dxa"/>
            <w:vAlign w:val="center"/>
          </w:tcPr>
          <w:p w14:paraId="6000CB19" w14:textId="77777777" w:rsidR="00F30971" w:rsidRDefault="007E35D8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=1.15</w:t>
            </w:r>
          </w:p>
        </w:tc>
      </w:tr>
      <w:tr w:rsidR="00F30971" w14:paraId="08C2F3A3" w14:textId="77777777">
        <w:tc>
          <w:tcPr>
            <w:tcW w:w="2196" w:type="dxa"/>
            <w:shd w:val="clear" w:color="auto" w:fill="E6E6E6"/>
            <w:vAlign w:val="center"/>
          </w:tcPr>
          <w:p w14:paraId="53653D79" w14:textId="77777777" w:rsidR="00F30971" w:rsidRDefault="007E35D8">
            <w:r>
              <w:t>挤塑聚苯板</w:t>
            </w:r>
          </w:p>
        </w:tc>
        <w:tc>
          <w:tcPr>
            <w:tcW w:w="1018" w:type="dxa"/>
            <w:vAlign w:val="center"/>
          </w:tcPr>
          <w:p w14:paraId="6DF42E3C" w14:textId="77777777" w:rsidR="00F30971" w:rsidRDefault="007E35D8">
            <w:r>
              <w:t>0.030</w:t>
            </w:r>
          </w:p>
        </w:tc>
        <w:tc>
          <w:tcPr>
            <w:tcW w:w="1030" w:type="dxa"/>
            <w:vAlign w:val="center"/>
          </w:tcPr>
          <w:p w14:paraId="4B9EA77C" w14:textId="77777777" w:rsidR="00F30971" w:rsidRDefault="007E35D8">
            <w:r>
              <w:t>0.365</w:t>
            </w:r>
          </w:p>
        </w:tc>
        <w:tc>
          <w:tcPr>
            <w:tcW w:w="848" w:type="dxa"/>
            <w:vAlign w:val="center"/>
          </w:tcPr>
          <w:p w14:paraId="208C2B46" w14:textId="77777777" w:rsidR="00F30971" w:rsidRDefault="007E35D8">
            <w:r>
              <w:t>30.0</w:t>
            </w:r>
          </w:p>
        </w:tc>
        <w:tc>
          <w:tcPr>
            <w:tcW w:w="1018" w:type="dxa"/>
            <w:vAlign w:val="center"/>
          </w:tcPr>
          <w:p w14:paraId="3C64CD22" w14:textId="77777777" w:rsidR="00F30971" w:rsidRDefault="007E35D8">
            <w:r>
              <w:t>2032.0</w:t>
            </w:r>
          </w:p>
        </w:tc>
        <w:tc>
          <w:tcPr>
            <w:tcW w:w="1188" w:type="dxa"/>
            <w:vAlign w:val="center"/>
          </w:tcPr>
          <w:p w14:paraId="021E6DBE" w14:textId="77777777" w:rsidR="00F30971" w:rsidRDefault="007E35D8">
            <w:r>
              <w:t>0.0000</w:t>
            </w:r>
          </w:p>
        </w:tc>
        <w:tc>
          <w:tcPr>
            <w:tcW w:w="1516" w:type="dxa"/>
            <w:vAlign w:val="center"/>
          </w:tcPr>
          <w:p w14:paraId="6464C413" w14:textId="77777777" w:rsidR="00F30971" w:rsidRDefault="00F30971">
            <w:pPr>
              <w:rPr>
                <w:sz w:val="18"/>
                <w:szCs w:val="18"/>
              </w:rPr>
            </w:pPr>
          </w:p>
        </w:tc>
      </w:tr>
      <w:tr w:rsidR="00F30971" w14:paraId="7F92F688" w14:textId="77777777">
        <w:tc>
          <w:tcPr>
            <w:tcW w:w="2196" w:type="dxa"/>
            <w:shd w:val="clear" w:color="auto" w:fill="E6E6E6"/>
            <w:vAlign w:val="center"/>
          </w:tcPr>
          <w:p w14:paraId="3A095974" w14:textId="77777777" w:rsidR="00F30971" w:rsidRDefault="007E35D8">
            <w:r>
              <w:t>建筑用真空绝热板</w:t>
            </w:r>
          </w:p>
        </w:tc>
        <w:tc>
          <w:tcPr>
            <w:tcW w:w="1018" w:type="dxa"/>
            <w:vAlign w:val="center"/>
          </w:tcPr>
          <w:p w14:paraId="13B99B8C" w14:textId="77777777" w:rsidR="00F30971" w:rsidRDefault="007E35D8">
            <w:r>
              <w:t>0.008</w:t>
            </w:r>
          </w:p>
        </w:tc>
        <w:tc>
          <w:tcPr>
            <w:tcW w:w="1030" w:type="dxa"/>
            <w:vAlign w:val="center"/>
          </w:tcPr>
          <w:p w14:paraId="52910C9F" w14:textId="77777777" w:rsidR="00F30971" w:rsidRDefault="007E35D8">
            <w:r>
              <w:t>0.340</w:t>
            </w:r>
          </w:p>
        </w:tc>
        <w:tc>
          <w:tcPr>
            <w:tcW w:w="848" w:type="dxa"/>
            <w:vAlign w:val="center"/>
          </w:tcPr>
          <w:p w14:paraId="219E0389" w14:textId="77777777" w:rsidR="00F30971" w:rsidRDefault="007E35D8">
            <w:r>
              <w:t>430.0</w:t>
            </w:r>
          </w:p>
        </w:tc>
        <w:tc>
          <w:tcPr>
            <w:tcW w:w="1018" w:type="dxa"/>
            <w:vAlign w:val="center"/>
          </w:tcPr>
          <w:p w14:paraId="45FA5518" w14:textId="77777777" w:rsidR="00F30971" w:rsidRDefault="007E35D8">
            <w:r>
              <w:t>1380.0</w:t>
            </w:r>
          </w:p>
        </w:tc>
        <w:tc>
          <w:tcPr>
            <w:tcW w:w="1188" w:type="dxa"/>
            <w:vAlign w:val="center"/>
          </w:tcPr>
          <w:p w14:paraId="2F9F47A5" w14:textId="77777777" w:rsidR="00F30971" w:rsidRDefault="007E35D8">
            <w:r>
              <w:t>0.0000</w:t>
            </w:r>
          </w:p>
        </w:tc>
        <w:tc>
          <w:tcPr>
            <w:tcW w:w="1516" w:type="dxa"/>
            <w:vAlign w:val="center"/>
          </w:tcPr>
          <w:p w14:paraId="0C8C5B30" w14:textId="77777777" w:rsidR="00F30971" w:rsidRDefault="007E35D8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</w:t>
            </w:r>
          </w:p>
        </w:tc>
      </w:tr>
      <w:tr w:rsidR="00F30971" w14:paraId="1968A58A" w14:textId="77777777">
        <w:tc>
          <w:tcPr>
            <w:tcW w:w="2196" w:type="dxa"/>
            <w:shd w:val="clear" w:color="auto" w:fill="E6E6E6"/>
            <w:vAlign w:val="center"/>
          </w:tcPr>
          <w:p w14:paraId="4408C527" w14:textId="77777777" w:rsidR="00F30971" w:rsidRDefault="007E35D8">
            <w:r>
              <w:t>水泥砂浆</w:t>
            </w:r>
          </w:p>
        </w:tc>
        <w:tc>
          <w:tcPr>
            <w:tcW w:w="1018" w:type="dxa"/>
            <w:vAlign w:val="center"/>
          </w:tcPr>
          <w:p w14:paraId="1F804BDA" w14:textId="77777777" w:rsidR="00F30971" w:rsidRDefault="007E35D8">
            <w:r>
              <w:t>0.930</w:t>
            </w:r>
          </w:p>
        </w:tc>
        <w:tc>
          <w:tcPr>
            <w:tcW w:w="1030" w:type="dxa"/>
            <w:vAlign w:val="center"/>
          </w:tcPr>
          <w:p w14:paraId="17EAA624" w14:textId="77777777" w:rsidR="00F30971" w:rsidRDefault="007E35D8">
            <w:r>
              <w:t>11.306</w:t>
            </w:r>
          </w:p>
        </w:tc>
        <w:tc>
          <w:tcPr>
            <w:tcW w:w="848" w:type="dxa"/>
            <w:vAlign w:val="center"/>
          </w:tcPr>
          <w:p w14:paraId="1FF4728B" w14:textId="77777777" w:rsidR="00F30971" w:rsidRDefault="007E35D8">
            <w:r>
              <w:t>1800.0</w:t>
            </w:r>
          </w:p>
        </w:tc>
        <w:tc>
          <w:tcPr>
            <w:tcW w:w="1018" w:type="dxa"/>
            <w:vAlign w:val="center"/>
          </w:tcPr>
          <w:p w14:paraId="7FDB1290" w14:textId="77777777" w:rsidR="00F30971" w:rsidRDefault="007E35D8">
            <w:r>
              <w:t>1050.0</w:t>
            </w:r>
          </w:p>
        </w:tc>
        <w:tc>
          <w:tcPr>
            <w:tcW w:w="1188" w:type="dxa"/>
            <w:vAlign w:val="center"/>
          </w:tcPr>
          <w:p w14:paraId="126416E0" w14:textId="77777777" w:rsidR="00F30971" w:rsidRDefault="007E35D8">
            <w:r>
              <w:t>0.2100</w:t>
            </w:r>
          </w:p>
        </w:tc>
        <w:tc>
          <w:tcPr>
            <w:tcW w:w="1516" w:type="dxa"/>
            <w:vAlign w:val="center"/>
          </w:tcPr>
          <w:p w14:paraId="24CE4CE5" w14:textId="77777777" w:rsidR="00F30971" w:rsidRDefault="00F30971">
            <w:pPr>
              <w:rPr>
                <w:sz w:val="18"/>
                <w:szCs w:val="18"/>
              </w:rPr>
            </w:pPr>
          </w:p>
        </w:tc>
      </w:tr>
      <w:tr w:rsidR="00F30971" w14:paraId="707170D3" w14:textId="77777777">
        <w:tc>
          <w:tcPr>
            <w:tcW w:w="2196" w:type="dxa"/>
            <w:shd w:val="clear" w:color="auto" w:fill="E6E6E6"/>
            <w:vAlign w:val="center"/>
          </w:tcPr>
          <w:p w14:paraId="5EA36963" w14:textId="77777777" w:rsidR="00F30971" w:rsidRDefault="007E35D8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3E0ED507" w14:textId="77777777" w:rsidR="00F30971" w:rsidRDefault="007E35D8">
            <w:r>
              <w:t>0.870</w:t>
            </w:r>
          </w:p>
        </w:tc>
        <w:tc>
          <w:tcPr>
            <w:tcW w:w="1030" w:type="dxa"/>
            <w:vAlign w:val="center"/>
          </w:tcPr>
          <w:p w14:paraId="5A0F541E" w14:textId="77777777" w:rsidR="00F30971" w:rsidRDefault="007E35D8">
            <w:r>
              <w:t>10.750</w:t>
            </w:r>
          </w:p>
        </w:tc>
        <w:tc>
          <w:tcPr>
            <w:tcW w:w="848" w:type="dxa"/>
            <w:vAlign w:val="center"/>
          </w:tcPr>
          <w:p w14:paraId="191AF64A" w14:textId="77777777" w:rsidR="00F30971" w:rsidRDefault="007E35D8">
            <w:r>
              <w:t>1700.0</w:t>
            </w:r>
          </w:p>
        </w:tc>
        <w:tc>
          <w:tcPr>
            <w:tcW w:w="1018" w:type="dxa"/>
            <w:vAlign w:val="center"/>
          </w:tcPr>
          <w:p w14:paraId="3A67443C" w14:textId="77777777" w:rsidR="00F30971" w:rsidRDefault="007E35D8">
            <w:r>
              <w:t>1050.0</w:t>
            </w:r>
          </w:p>
        </w:tc>
        <w:tc>
          <w:tcPr>
            <w:tcW w:w="1188" w:type="dxa"/>
            <w:vAlign w:val="center"/>
          </w:tcPr>
          <w:p w14:paraId="26B172FD" w14:textId="77777777" w:rsidR="00F30971" w:rsidRDefault="007E35D8">
            <w:r>
              <w:t>0.0975</w:t>
            </w:r>
          </w:p>
        </w:tc>
        <w:tc>
          <w:tcPr>
            <w:tcW w:w="1516" w:type="dxa"/>
            <w:vAlign w:val="center"/>
          </w:tcPr>
          <w:p w14:paraId="00950870" w14:textId="77777777" w:rsidR="00F30971" w:rsidRDefault="00F30971">
            <w:pPr>
              <w:rPr>
                <w:sz w:val="18"/>
                <w:szCs w:val="18"/>
              </w:rPr>
            </w:pPr>
          </w:p>
        </w:tc>
      </w:tr>
      <w:tr w:rsidR="00F30971" w14:paraId="555C3E9C" w14:textId="77777777">
        <w:tc>
          <w:tcPr>
            <w:tcW w:w="2196" w:type="dxa"/>
            <w:shd w:val="clear" w:color="auto" w:fill="E6E6E6"/>
            <w:vAlign w:val="center"/>
          </w:tcPr>
          <w:p w14:paraId="4B023B13" w14:textId="77777777" w:rsidR="00F30971" w:rsidRDefault="007E35D8">
            <w:r>
              <w:t>实心粘土砖</w:t>
            </w:r>
          </w:p>
        </w:tc>
        <w:tc>
          <w:tcPr>
            <w:tcW w:w="1018" w:type="dxa"/>
            <w:vAlign w:val="center"/>
          </w:tcPr>
          <w:p w14:paraId="2FA126FD" w14:textId="77777777" w:rsidR="00F30971" w:rsidRDefault="007E35D8">
            <w:r>
              <w:t>0.760</w:t>
            </w:r>
          </w:p>
        </w:tc>
        <w:tc>
          <w:tcPr>
            <w:tcW w:w="1030" w:type="dxa"/>
            <w:vAlign w:val="center"/>
          </w:tcPr>
          <w:p w14:paraId="54617EA4" w14:textId="77777777" w:rsidR="00F30971" w:rsidRDefault="007E35D8">
            <w:r>
              <w:t>10.551</w:t>
            </w:r>
          </w:p>
        </w:tc>
        <w:tc>
          <w:tcPr>
            <w:tcW w:w="848" w:type="dxa"/>
            <w:vAlign w:val="center"/>
          </w:tcPr>
          <w:p w14:paraId="3B444567" w14:textId="77777777" w:rsidR="00F30971" w:rsidRDefault="007E35D8">
            <w:r>
              <w:t>1800.0</w:t>
            </w:r>
          </w:p>
        </w:tc>
        <w:tc>
          <w:tcPr>
            <w:tcW w:w="1018" w:type="dxa"/>
            <w:vAlign w:val="center"/>
          </w:tcPr>
          <w:p w14:paraId="45274281" w14:textId="77777777" w:rsidR="00F30971" w:rsidRDefault="007E35D8">
            <w:r>
              <w:t>1050.0</w:t>
            </w:r>
          </w:p>
        </w:tc>
        <w:tc>
          <w:tcPr>
            <w:tcW w:w="1188" w:type="dxa"/>
            <w:vAlign w:val="center"/>
          </w:tcPr>
          <w:p w14:paraId="0E2F30A6" w14:textId="77777777" w:rsidR="00F30971" w:rsidRDefault="007E35D8">
            <w:r>
              <w:t>0.0080</w:t>
            </w:r>
          </w:p>
        </w:tc>
        <w:tc>
          <w:tcPr>
            <w:tcW w:w="1516" w:type="dxa"/>
            <w:vAlign w:val="center"/>
          </w:tcPr>
          <w:p w14:paraId="436A055B" w14:textId="77777777" w:rsidR="00F30971" w:rsidRDefault="00F30971">
            <w:pPr>
              <w:rPr>
                <w:sz w:val="18"/>
                <w:szCs w:val="18"/>
              </w:rPr>
            </w:pPr>
          </w:p>
        </w:tc>
      </w:tr>
      <w:tr w:rsidR="00F30971" w14:paraId="75536D68" w14:textId="77777777">
        <w:tc>
          <w:tcPr>
            <w:tcW w:w="2196" w:type="dxa"/>
            <w:shd w:val="clear" w:color="auto" w:fill="E6E6E6"/>
            <w:vAlign w:val="center"/>
          </w:tcPr>
          <w:p w14:paraId="4EDADC9C" w14:textId="77777777" w:rsidR="00F30971" w:rsidRDefault="007E35D8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3D4E22C4" w14:textId="77777777" w:rsidR="00F30971" w:rsidRDefault="007E35D8">
            <w:r>
              <w:t>0.060</w:t>
            </w:r>
          </w:p>
        </w:tc>
        <w:tc>
          <w:tcPr>
            <w:tcW w:w="1030" w:type="dxa"/>
            <w:vAlign w:val="center"/>
          </w:tcPr>
          <w:p w14:paraId="799887BA" w14:textId="77777777" w:rsidR="00F30971" w:rsidRDefault="007E35D8">
            <w:r>
              <w:t>1.020</w:t>
            </w:r>
          </w:p>
        </w:tc>
        <w:tc>
          <w:tcPr>
            <w:tcW w:w="848" w:type="dxa"/>
            <w:vAlign w:val="center"/>
          </w:tcPr>
          <w:p w14:paraId="6B9BD232" w14:textId="77777777" w:rsidR="00F30971" w:rsidRDefault="007E35D8">
            <w:r>
              <w:t>230.0</w:t>
            </w:r>
          </w:p>
        </w:tc>
        <w:tc>
          <w:tcPr>
            <w:tcW w:w="1018" w:type="dxa"/>
            <w:vAlign w:val="center"/>
          </w:tcPr>
          <w:p w14:paraId="53DBAA18" w14:textId="77777777" w:rsidR="00F30971" w:rsidRDefault="007E35D8">
            <w:r>
              <w:t>1036.0</w:t>
            </w:r>
          </w:p>
        </w:tc>
        <w:tc>
          <w:tcPr>
            <w:tcW w:w="1188" w:type="dxa"/>
            <w:vAlign w:val="center"/>
          </w:tcPr>
          <w:p w14:paraId="2D194425" w14:textId="77777777" w:rsidR="00F30971" w:rsidRDefault="007E35D8">
            <w:r>
              <w:t>0.0000</w:t>
            </w:r>
          </w:p>
        </w:tc>
        <w:tc>
          <w:tcPr>
            <w:tcW w:w="1516" w:type="dxa"/>
            <w:vAlign w:val="center"/>
          </w:tcPr>
          <w:p w14:paraId="3D5808B9" w14:textId="77777777" w:rsidR="00F30971" w:rsidRDefault="00F30971">
            <w:pPr>
              <w:rPr>
                <w:sz w:val="18"/>
                <w:szCs w:val="18"/>
              </w:rPr>
            </w:pPr>
          </w:p>
        </w:tc>
      </w:tr>
      <w:tr w:rsidR="00F30971" w14:paraId="13CA380C" w14:textId="77777777">
        <w:tc>
          <w:tcPr>
            <w:tcW w:w="2196" w:type="dxa"/>
            <w:shd w:val="clear" w:color="auto" w:fill="E6E6E6"/>
            <w:vAlign w:val="center"/>
          </w:tcPr>
          <w:p w14:paraId="1C992492" w14:textId="77777777" w:rsidR="00F30971" w:rsidRDefault="007E35D8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A1CBD32" w14:textId="77777777" w:rsidR="00F30971" w:rsidRDefault="007E35D8">
            <w:r>
              <w:t>0.030</w:t>
            </w:r>
          </w:p>
        </w:tc>
        <w:tc>
          <w:tcPr>
            <w:tcW w:w="1030" w:type="dxa"/>
            <w:vAlign w:val="center"/>
          </w:tcPr>
          <w:p w14:paraId="7B92FDED" w14:textId="77777777" w:rsidR="00F30971" w:rsidRDefault="007E35D8">
            <w:r>
              <w:t>0.320</w:t>
            </w:r>
          </w:p>
        </w:tc>
        <w:tc>
          <w:tcPr>
            <w:tcW w:w="848" w:type="dxa"/>
            <w:vAlign w:val="center"/>
          </w:tcPr>
          <w:p w14:paraId="51247A56" w14:textId="77777777" w:rsidR="00F30971" w:rsidRDefault="007E35D8">
            <w:r>
              <w:t>28.5</w:t>
            </w:r>
          </w:p>
        </w:tc>
        <w:tc>
          <w:tcPr>
            <w:tcW w:w="1018" w:type="dxa"/>
            <w:vAlign w:val="center"/>
          </w:tcPr>
          <w:p w14:paraId="7F761E37" w14:textId="77777777" w:rsidR="00F30971" w:rsidRDefault="007E35D8">
            <w:r>
              <w:t>1647.0</w:t>
            </w:r>
          </w:p>
        </w:tc>
        <w:tc>
          <w:tcPr>
            <w:tcW w:w="1188" w:type="dxa"/>
            <w:vAlign w:val="center"/>
          </w:tcPr>
          <w:p w14:paraId="7172102D" w14:textId="77777777" w:rsidR="00F30971" w:rsidRDefault="007E35D8">
            <w:r>
              <w:t>0.0000</w:t>
            </w:r>
          </w:p>
        </w:tc>
        <w:tc>
          <w:tcPr>
            <w:tcW w:w="1516" w:type="dxa"/>
            <w:vAlign w:val="center"/>
          </w:tcPr>
          <w:p w14:paraId="3FE37347" w14:textId="77777777" w:rsidR="00F30971" w:rsidRDefault="00F30971">
            <w:pPr>
              <w:rPr>
                <w:sz w:val="18"/>
                <w:szCs w:val="18"/>
              </w:rPr>
            </w:pPr>
          </w:p>
        </w:tc>
      </w:tr>
      <w:tr w:rsidR="00F30971" w14:paraId="0786B039" w14:textId="77777777">
        <w:tc>
          <w:tcPr>
            <w:tcW w:w="2196" w:type="dxa"/>
            <w:shd w:val="clear" w:color="auto" w:fill="E6E6E6"/>
            <w:vAlign w:val="center"/>
          </w:tcPr>
          <w:p w14:paraId="4FD4E240" w14:textId="77777777" w:rsidR="00F30971" w:rsidRDefault="007E35D8">
            <w:r>
              <w:t>水泥砂浆</w:t>
            </w:r>
          </w:p>
        </w:tc>
        <w:tc>
          <w:tcPr>
            <w:tcW w:w="1018" w:type="dxa"/>
            <w:vAlign w:val="center"/>
          </w:tcPr>
          <w:p w14:paraId="34F88C70" w14:textId="77777777" w:rsidR="00F30971" w:rsidRDefault="007E35D8">
            <w:r>
              <w:t>0.930</w:t>
            </w:r>
          </w:p>
        </w:tc>
        <w:tc>
          <w:tcPr>
            <w:tcW w:w="1030" w:type="dxa"/>
            <w:vAlign w:val="center"/>
          </w:tcPr>
          <w:p w14:paraId="3E3080B3" w14:textId="77777777" w:rsidR="00F30971" w:rsidRDefault="007E35D8">
            <w:r>
              <w:t>11.306</w:t>
            </w:r>
          </w:p>
        </w:tc>
        <w:tc>
          <w:tcPr>
            <w:tcW w:w="848" w:type="dxa"/>
            <w:vAlign w:val="center"/>
          </w:tcPr>
          <w:p w14:paraId="65C62EF6" w14:textId="77777777" w:rsidR="00F30971" w:rsidRDefault="007E35D8">
            <w:r>
              <w:t>1800.0</w:t>
            </w:r>
          </w:p>
        </w:tc>
        <w:tc>
          <w:tcPr>
            <w:tcW w:w="1018" w:type="dxa"/>
            <w:vAlign w:val="center"/>
          </w:tcPr>
          <w:p w14:paraId="7F048EB2" w14:textId="77777777" w:rsidR="00F30971" w:rsidRDefault="007E35D8">
            <w:r>
              <w:t>1050.0</w:t>
            </w:r>
          </w:p>
        </w:tc>
        <w:tc>
          <w:tcPr>
            <w:tcW w:w="1188" w:type="dxa"/>
            <w:vAlign w:val="center"/>
          </w:tcPr>
          <w:p w14:paraId="6CE3421D" w14:textId="77777777" w:rsidR="00F30971" w:rsidRDefault="007E35D8">
            <w:r>
              <w:t>0.0430</w:t>
            </w:r>
          </w:p>
        </w:tc>
        <w:tc>
          <w:tcPr>
            <w:tcW w:w="1516" w:type="dxa"/>
            <w:vAlign w:val="center"/>
          </w:tcPr>
          <w:p w14:paraId="656C51B0" w14:textId="77777777" w:rsidR="00F30971" w:rsidRDefault="00F30971">
            <w:pPr>
              <w:rPr>
                <w:sz w:val="18"/>
                <w:szCs w:val="18"/>
              </w:rPr>
            </w:pPr>
          </w:p>
        </w:tc>
      </w:tr>
      <w:tr w:rsidR="00F30971" w14:paraId="5859AA1A" w14:textId="77777777">
        <w:tc>
          <w:tcPr>
            <w:tcW w:w="2196" w:type="dxa"/>
            <w:shd w:val="clear" w:color="auto" w:fill="E6E6E6"/>
            <w:vAlign w:val="center"/>
          </w:tcPr>
          <w:p w14:paraId="552321AB" w14:textId="77777777" w:rsidR="00F30971" w:rsidRDefault="007E35D8">
            <w:r>
              <w:t>专用饰面沙浆与涂料</w:t>
            </w:r>
          </w:p>
        </w:tc>
        <w:tc>
          <w:tcPr>
            <w:tcW w:w="1018" w:type="dxa"/>
            <w:vAlign w:val="center"/>
          </w:tcPr>
          <w:p w14:paraId="3FCF8858" w14:textId="77777777" w:rsidR="00F30971" w:rsidRDefault="007E35D8">
            <w:r>
              <w:t>0.930</w:t>
            </w:r>
          </w:p>
        </w:tc>
        <w:tc>
          <w:tcPr>
            <w:tcW w:w="1030" w:type="dxa"/>
            <w:vAlign w:val="center"/>
          </w:tcPr>
          <w:p w14:paraId="17AE6F0A" w14:textId="77777777" w:rsidR="00F30971" w:rsidRDefault="007E35D8">
            <w:r>
              <w:t>11.306</w:t>
            </w:r>
          </w:p>
        </w:tc>
        <w:tc>
          <w:tcPr>
            <w:tcW w:w="848" w:type="dxa"/>
            <w:vAlign w:val="center"/>
          </w:tcPr>
          <w:p w14:paraId="19E688A9" w14:textId="77777777" w:rsidR="00F30971" w:rsidRDefault="007E35D8">
            <w:r>
              <w:t>1800.0</w:t>
            </w:r>
          </w:p>
        </w:tc>
        <w:tc>
          <w:tcPr>
            <w:tcW w:w="1018" w:type="dxa"/>
            <w:vAlign w:val="center"/>
          </w:tcPr>
          <w:p w14:paraId="3C156D72" w14:textId="77777777" w:rsidR="00F30971" w:rsidRDefault="007E35D8">
            <w:r>
              <w:t>1050.0</w:t>
            </w:r>
          </w:p>
        </w:tc>
        <w:tc>
          <w:tcPr>
            <w:tcW w:w="1188" w:type="dxa"/>
            <w:vAlign w:val="center"/>
          </w:tcPr>
          <w:p w14:paraId="1D149525" w14:textId="77777777" w:rsidR="00F30971" w:rsidRDefault="007E35D8">
            <w:r>
              <w:t>0.0430</w:t>
            </w:r>
          </w:p>
        </w:tc>
        <w:tc>
          <w:tcPr>
            <w:tcW w:w="1516" w:type="dxa"/>
            <w:vAlign w:val="center"/>
          </w:tcPr>
          <w:p w14:paraId="39AA610B" w14:textId="77777777" w:rsidR="00F30971" w:rsidRDefault="00F30971">
            <w:pPr>
              <w:rPr>
                <w:sz w:val="18"/>
                <w:szCs w:val="18"/>
              </w:rPr>
            </w:pPr>
          </w:p>
        </w:tc>
      </w:tr>
      <w:tr w:rsidR="00F30971" w14:paraId="5CA55DB9" w14:textId="77777777">
        <w:tc>
          <w:tcPr>
            <w:tcW w:w="2196" w:type="dxa"/>
            <w:shd w:val="clear" w:color="auto" w:fill="E6E6E6"/>
            <w:vAlign w:val="center"/>
          </w:tcPr>
          <w:p w14:paraId="02DF8FC0" w14:textId="77777777" w:rsidR="00F30971" w:rsidRDefault="007E35D8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559A663B" w14:textId="77777777" w:rsidR="00F30971" w:rsidRDefault="007E35D8">
            <w:r>
              <w:t>0.220</w:t>
            </w:r>
          </w:p>
        </w:tc>
        <w:tc>
          <w:tcPr>
            <w:tcW w:w="1030" w:type="dxa"/>
            <w:vAlign w:val="center"/>
          </w:tcPr>
          <w:p w14:paraId="1F50C918" w14:textId="77777777" w:rsidR="00F30971" w:rsidRDefault="007E35D8">
            <w:r>
              <w:t>4.099</w:t>
            </w:r>
          </w:p>
        </w:tc>
        <w:tc>
          <w:tcPr>
            <w:tcW w:w="848" w:type="dxa"/>
            <w:vAlign w:val="center"/>
          </w:tcPr>
          <w:p w14:paraId="793F5829" w14:textId="77777777" w:rsidR="00F30971" w:rsidRDefault="007E35D8">
            <w:r>
              <w:t>700.0</w:t>
            </w:r>
          </w:p>
        </w:tc>
        <w:tc>
          <w:tcPr>
            <w:tcW w:w="1018" w:type="dxa"/>
            <w:vAlign w:val="center"/>
          </w:tcPr>
          <w:p w14:paraId="0E2610D0" w14:textId="77777777" w:rsidR="00F30971" w:rsidRDefault="007E35D8">
            <w:r>
              <w:t>1500.0</w:t>
            </w:r>
          </w:p>
        </w:tc>
        <w:tc>
          <w:tcPr>
            <w:tcW w:w="1188" w:type="dxa"/>
            <w:vAlign w:val="center"/>
          </w:tcPr>
          <w:p w14:paraId="655FAF09" w14:textId="77777777" w:rsidR="00F30971" w:rsidRDefault="007E35D8">
            <w:r>
              <w:t>0.0100</w:t>
            </w:r>
          </w:p>
        </w:tc>
        <w:tc>
          <w:tcPr>
            <w:tcW w:w="1516" w:type="dxa"/>
            <w:vAlign w:val="center"/>
          </w:tcPr>
          <w:p w14:paraId="22CAE44F" w14:textId="77777777" w:rsidR="00F30971" w:rsidRDefault="00F30971">
            <w:pPr>
              <w:rPr>
                <w:sz w:val="18"/>
                <w:szCs w:val="18"/>
              </w:rPr>
            </w:pPr>
          </w:p>
        </w:tc>
      </w:tr>
      <w:tr w:rsidR="00F30971" w14:paraId="5B44E437" w14:textId="77777777">
        <w:tc>
          <w:tcPr>
            <w:tcW w:w="2196" w:type="dxa"/>
            <w:shd w:val="clear" w:color="auto" w:fill="E6E6E6"/>
            <w:vAlign w:val="center"/>
          </w:tcPr>
          <w:p w14:paraId="4F0976CB" w14:textId="77777777" w:rsidR="00F30971" w:rsidRDefault="007E35D8">
            <w:r>
              <w:t>混合砂浆</w:t>
            </w:r>
          </w:p>
        </w:tc>
        <w:tc>
          <w:tcPr>
            <w:tcW w:w="1018" w:type="dxa"/>
            <w:vAlign w:val="center"/>
          </w:tcPr>
          <w:p w14:paraId="391F3BDD" w14:textId="77777777" w:rsidR="00F30971" w:rsidRDefault="007E35D8">
            <w:r>
              <w:t>0.870</w:t>
            </w:r>
          </w:p>
        </w:tc>
        <w:tc>
          <w:tcPr>
            <w:tcW w:w="1030" w:type="dxa"/>
            <w:vAlign w:val="center"/>
          </w:tcPr>
          <w:p w14:paraId="7E485942" w14:textId="77777777" w:rsidR="00F30971" w:rsidRDefault="007E35D8">
            <w:r>
              <w:t>10.627</w:t>
            </w:r>
          </w:p>
        </w:tc>
        <w:tc>
          <w:tcPr>
            <w:tcW w:w="848" w:type="dxa"/>
            <w:vAlign w:val="center"/>
          </w:tcPr>
          <w:p w14:paraId="38954039" w14:textId="77777777" w:rsidR="00F30971" w:rsidRDefault="007E35D8">
            <w:r>
              <w:t>1700.0</w:t>
            </w:r>
          </w:p>
        </w:tc>
        <w:tc>
          <w:tcPr>
            <w:tcW w:w="1018" w:type="dxa"/>
            <w:vAlign w:val="center"/>
          </w:tcPr>
          <w:p w14:paraId="50CD9F4D" w14:textId="77777777" w:rsidR="00F30971" w:rsidRDefault="007E35D8">
            <w:r>
              <w:t>1050.0</w:t>
            </w:r>
          </w:p>
        </w:tc>
        <w:tc>
          <w:tcPr>
            <w:tcW w:w="1188" w:type="dxa"/>
            <w:vAlign w:val="center"/>
          </w:tcPr>
          <w:p w14:paraId="7B652995" w14:textId="77777777" w:rsidR="00F30971" w:rsidRDefault="007E35D8">
            <w:r>
              <w:t>0.0230</w:t>
            </w:r>
          </w:p>
        </w:tc>
        <w:tc>
          <w:tcPr>
            <w:tcW w:w="1516" w:type="dxa"/>
            <w:vAlign w:val="center"/>
          </w:tcPr>
          <w:p w14:paraId="72F92672" w14:textId="77777777" w:rsidR="00F30971" w:rsidRDefault="00F30971">
            <w:pPr>
              <w:rPr>
                <w:sz w:val="18"/>
                <w:szCs w:val="18"/>
              </w:rPr>
            </w:pPr>
          </w:p>
        </w:tc>
      </w:tr>
    </w:tbl>
    <w:p w14:paraId="7CF3F51B" w14:textId="77777777" w:rsidR="00F30971" w:rsidRDefault="007E35D8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30971" w14:paraId="263F7F97" w14:textId="77777777">
        <w:tc>
          <w:tcPr>
            <w:tcW w:w="2513" w:type="dxa"/>
            <w:shd w:val="clear" w:color="auto" w:fill="E6E6E6"/>
            <w:vAlign w:val="center"/>
          </w:tcPr>
          <w:p w14:paraId="360F18ED" w14:textId="77777777" w:rsidR="00F30971" w:rsidRDefault="007E35D8">
            <w:r>
              <w:t>外表面积</w:t>
            </w:r>
          </w:p>
        </w:tc>
        <w:tc>
          <w:tcPr>
            <w:tcW w:w="6820" w:type="dxa"/>
            <w:vAlign w:val="center"/>
          </w:tcPr>
          <w:p w14:paraId="7C3C0958" w14:textId="77777777" w:rsidR="00F30971" w:rsidRDefault="007E35D8">
            <w:r>
              <w:t>2336.48</w:t>
            </w:r>
          </w:p>
        </w:tc>
      </w:tr>
      <w:tr w:rsidR="00F30971" w14:paraId="73354593" w14:textId="77777777">
        <w:tc>
          <w:tcPr>
            <w:tcW w:w="2513" w:type="dxa"/>
            <w:shd w:val="clear" w:color="auto" w:fill="E6E6E6"/>
            <w:vAlign w:val="center"/>
          </w:tcPr>
          <w:p w14:paraId="6D0E78D4" w14:textId="77777777" w:rsidR="00F30971" w:rsidRDefault="007E35D8">
            <w:r>
              <w:t>建筑体积</w:t>
            </w:r>
          </w:p>
        </w:tc>
        <w:tc>
          <w:tcPr>
            <w:tcW w:w="6820" w:type="dxa"/>
            <w:vAlign w:val="center"/>
          </w:tcPr>
          <w:p w14:paraId="5F3E46F6" w14:textId="77777777" w:rsidR="00F30971" w:rsidRDefault="007E35D8">
            <w:r>
              <w:t>7747.86</w:t>
            </w:r>
          </w:p>
        </w:tc>
      </w:tr>
      <w:tr w:rsidR="00F30971" w14:paraId="52C474F9" w14:textId="77777777">
        <w:tc>
          <w:tcPr>
            <w:tcW w:w="2513" w:type="dxa"/>
            <w:shd w:val="clear" w:color="auto" w:fill="E6E6E6"/>
            <w:vAlign w:val="center"/>
          </w:tcPr>
          <w:p w14:paraId="5DBAFC0E" w14:textId="77777777" w:rsidR="00F30971" w:rsidRDefault="007E35D8">
            <w:r>
              <w:t>体形系数</w:t>
            </w:r>
          </w:p>
        </w:tc>
        <w:tc>
          <w:tcPr>
            <w:tcW w:w="6820" w:type="dxa"/>
            <w:vAlign w:val="center"/>
          </w:tcPr>
          <w:p w14:paraId="69649567" w14:textId="77777777" w:rsidR="00F30971" w:rsidRDefault="007E35D8">
            <w:r>
              <w:t>0.30</w:t>
            </w:r>
          </w:p>
        </w:tc>
      </w:tr>
      <w:tr w:rsidR="00F30971" w14:paraId="6B0DABE2" w14:textId="77777777">
        <w:tc>
          <w:tcPr>
            <w:tcW w:w="2513" w:type="dxa"/>
            <w:shd w:val="clear" w:color="auto" w:fill="E6E6E6"/>
            <w:vAlign w:val="center"/>
          </w:tcPr>
          <w:p w14:paraId="55C84527" w14:textId="77777777" w:rsidR="00F30971" w:rsidRDefault="007E35D8">
            <w:r>
              <w:t>标准依据</w:t>
            </w:r>
          </w:p>
        </w:tc>
        <w:tc>
          <w:tcPr>
            <w:tcW w:w="6820" w:type="dxa"/>
            <w:vAlign w:val="center"/>
          </w:tcPr>
          <w:p w14:paraId="7F11DB0E" w14:textId="77777777" w:rsidR="00F30971" w:rsidRDefault="007E35D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F30971" w14:paraId="5281A88A" w14:textId="77777777">
        <w:tc>
          <w:tcPr>
            <w:tcW w:w="2513" w:type="dxa"/>
            <w:shd w:val="clear" w:color="auto" w:fill="E6E6E6"/>
            <w:vAlign w:val="center"/>
          </w:tcPr>
          <w:p w14:paraId="0687EA6D" w14:textId="77777777" w:rsidR="00F30971" w:rsidRDefault="007E35D8">
            <w:r>
              <w:t>标准要求</w:t>
            </w:r>
          </w:p>
        </w:tc>
        <w:tc>
          <w:tcPr>
            <w:tcW w:w="6820" w:type="dxa"/>
            <w:vAlign w:val="center"/>
          </w:tcPr>
          <w:p w14:paraId="27390BAD" w14:textId="77777777" w:rsidR="00F30971" w:rsidRDefault="007E35D8">
            <w:r>
              <w:t>体形系数应符合表</w:t>
            </w:r>
            <w:r>
              <w:t>4.1.3</w:t>
            </w:r>
            <w:r>
              <w:t>的规定</w:t>
            </w:r>
            <w:r>
              <w:t>(s≤0.30)</w:t>
            </w:r>
          </w:p>
        </w:tc>
      </w:tr>
      <w:tr w:rsidR="00F30971" w14:paraId="0241B92A" w14:textId="77777777">
        <w:tc>
          <w:tcPr>
            <w:tcW w:w="2513" w:type="dxa"/>
            <w:shd w:val="clear" w:color="auto" w:fill="E6E6E6"/>
            <w:vAlign w:val="center"/>
          </w:tcPr>
          <w:p w14:paraId="532B94EB" w14:textId="77777777" w:rsidR="00F30971" w:rsidRDefault="007E35D8">
            <w:r>
              <w:t>结论</w:t>
            </w:r>
          </w:p>
        </w:tc>
        <w:tc>
          <w:tcPr>
            <w:tcW w:w="6820" w:type="dxa"/>
            <w:vAlign w:val="center"/>
          </w:tcPr>
          <w:p w14:paraId="49FCCC98" w14:textId="77777777" w:rsidR="00F30971" w:rsidRDefault="007E35D8">
            <w:r>
              <w:t>满足</w:t>
            </w:r>
          </w:p>
        </w:tc>
      </w:tr>
    </w:tbl>
    <w:p w14:paraId="2E6940D9" w14:textId="77777777" w:rsidR="00F30971" w:rsidRDefault="007E35D8">
      <w:pPr>
        <w:pStyle w:val="2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F30971" w14:paraId="639D53A4" w14:textId="77777777">
        <w:tc>
          <w:tcPr>
            <w:tcW w:w="1160" w:type="dxa"/>
            <w:shd w:val="clear" w:color="auto" w:fill="E6E6E6"/>
            <w:vAlign w:val="center"/>
          </w:tcPr>
          <w:p w14:paraId="16E98E58" w14:textId="77777777" w:rsidR="00F30971" w:rsidRDefault="007E35D8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1906715B" w14:textId="77777777" w:rsidR="00F30971" w:rsidRDefault="007E35D8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27376A0E" w14:textId="77777777" w:rsidR="00F30971" w:rsidRDefault="007E35D8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13EC6531" w14:textId="77777777" w:rsidR="00F30971" w:rsidRDefault="007E35D8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EF2D4ED" w14:textId="77777777" w:rsidR="00F30971" w:rsidRDefault="007E35D8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DF76EA" w14:textId="77777777" w:rsidR="00F30971" w:rsidRDefault="007E35D8">
            <w:pPr>
              <w:jc w:val="center"/>
            </w:pPr>
            <w:r>
              <w:t>限</w:t>
            </w:r>
            <w:r>
              <w:t xml:space="preserve"> </w:t>
            </w:r>
            <w:r>
              <w:t xml:space="preserve">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3BE1E1B9" w14:textId="77777777" w:rsidR="00F30971" w:rsidRDefault="007E35D8">
            <w:pPr>
              <w:jc w:val="center"/>
            </w:pPr>
            <w:r>
              <w:t>是否满足</w:t>
            </w:r>
          </w:p>
        </w:tc>
      </w:tr>
      <w:tr w:rsidR="00F30971" w14:paraId="291B5245" w14:textId="77777777">
        <w:tc>
          <w:tcPr>
            <w:tcW w:w="1160" w:type="dxa"/>
            <w:vAlign w:val="center"/>
          </w:tcPr>
          <w:p w14:paraId="259EA7D3" w14:textId="77777777" w:rsidR="00F30971" w:rsidRDefault="007E35D8">
            <w:r>
              <w:t>南向</w:t>
            </w:r>
          </w:p>
        </w:tc>
        <w:tc>
          <w:tcPr>
            <w:tcW w:w="1279" w:type="dxa"/>
            <w:vAlign w:val="center"/>
          </w:tcPr>
          <w:p w14:paraId="52991D0C" w14:textId="77777777" w:rsidR="00F30971" w:rsidRDefault="007E35D8">
            <w:r>
              <w:t>4004</w:t>
            </w:r>
          </w:p>
        </w:tc>
        <w:tc>
          <w:tcPr>
            <w:tcW w:w="1443" w:type="dxa"/>
            <w:vAlign w:val="center"/>
          </w:tcPr>
          <w:p w14:paraId="56FC3591" w14:textId="77777777" w:rsidR="00F30971" w:rsidRDefault="007E35D8">
            <w:r>
              <w:t>3.570</w:t>
            </w:r>
          </w:p>
        </w:tc>
        <w:tc>
          <w:tcPr>
            <w:tcW w:w="1714" w:type="dxa"/>
            <w:vAlign w:val="center"/>
          </w:tcPr>
          <w:p w14:paraId="249FDE35" w14:textId="77777777" w:rsidR="00F30971" w:rsidRDefault="007E35D8">
            <w:r>
              <w:t>8.400</w:t>
            </w:r>
          </w:p>
        </w:tc>
        <w:tc>
          <w:tcPr>
            <w:tcW w:w="1228" w:type="dxa"/>
            <w:vAlign w:val="center"/>
          </w:tcPr>
          <w:p w14:paraId="241C6BA0" w14:textId="77777777" w:rsidR="00F30971" w:rsidRDefault="007E35D8">
            <w:r>
              <w:t>0.43</w:t>
            </w:r>
          </w:p>
        </w:tc>
        <w:tc>
          <w:tcPr>
            <w:tcW w:w="1188" w:type="dxa"/>
            <w:vAlign w:val="center"/>
          </w:tcPr>
          <w:p w14:paraId="7159A0D4" w14:textId="77777777" w:rsidR="00F30971" w:rsidRDefault="007E35D8">
            <w:r>
              <w:t>0.45</w:t>
            </w:r>
          </w:p>
        </w:tc>
        <w:tc>
          <w:tcPr>
            <w:tcW w:w="1318" w:type="dxa"/>
            <w:vAlign w:val="center"/>
          </w:tcPr>
          <w:p w14:paraId="167BDEB4" w14:textId="77777777" w:rsidR="00F30971" w:rsidRDefault="007E35D8">
            <w:r>
              <w:t>满足</w:t>
            </w:r>
          </w:p>
        </w:tc>
      </w:tr>
      <w:tr w:rsidR="00F30971" w14:paraId="446C03A9" w14:textId="77777777">
        <w:tc>
          <w:tcPr>
            <w:tcW w:w="1160" w:type="dxa"/>
            <w:vAlign w:val="center"/>
          </w:tcPr>
          <w:p w14:paraId="182FE15C" w14:textId="77777777" w:rsidR="00F30971" w:rsidRDefault="007E35D8">
            <w:r>
              <w:t>北向</w:t>
            </w:r>
          </w:p>
        </w:tc>
        <w:tc>
          <w:tcPr>
            <w:tcW w:w="1279" w:type="dxa"/>
            <w:vAlign w:val="center"/>
          </w:tcPr>
          <w:p w14:paraId="7FE5340D" w14:textId="77777777" w:rsidR="00F30971" w:rsidRDefault="007E35D8">
            <w:r>
              <w:t>6020</w:t>
            </w:r>
          </w:p>
        </w:tc>
        <w:tc>
          <w:tcPr>
            <w:tcW w:w="1443" w:type="dxa"/>
            <w:vAlign w:val="center"/>
          </w:tcPr>
          <w:p w14:paraId="170AC851" w14:textId="77777777" w:rsidR="00F30971" w:rsidRDefault="007E35D8">
            <w:r>
              <w:t>1.440</w:t>
            </w:r>
          </w:p>
        </w:tc>
        <w:tc>
          <w:tcPr>
            <w:tcW w:w="1714" w:type="dxa"/>
            <w:vAlign w:val="center"/>
          </w:tcPr>
          <w:p w14:paraId="13B38CFE" w14:textId="77777777" w:rsidR="00F30971" w:rsidRDefault="007E35D8">
            <w:r>
              <w:t>5.880</w:t>
            </w:r>
          </w:p>
        </w:tc>
        <w:tc>
          <w:tcPr>
            <w:tcW w:w="1228" w:type="dxa"/>
            <w:vAlign w:val="center"/>
          </w:tcPr>
          <w:p w14:paraId="6A349D46" w14:textId="77777777" w:rsidR="00F30971" w:rsidRDefault="007E35D8">
            <w:r>
              <w:t>0.24</w:t>
            </w:r>
          </w:p>
        </w:tc>
        <w:tc>
          <w:tcPr>
            <w:tcW w:w="1188" w:type="dxa"/>
            <w:vAlign w:val="center"/>
          </w:tcPr>
          <w:p w14:paraId="7F827EB0" w14:textId="77777777" w:rsidR="00F30971" w:rsidRDefault="007E35D8">
            <w:r>
              <w:t>0.25</w:t>
            </w:r>
          </w:p>
        </w:tc>
        <w:tc>
          <w:tcPr>
            <w:tcW w:w="1318" w:type="dxa"/>
            <w:vAlign w:val="center"/>
          </w:tcPr>
          <w:p w14:paraId="4C43143B" w14:textId="77777777" w:rsidR="00F30971" w:rsidRDefault="007E35D8">
            <w:r>
              <w:t>满足</w:t>
            </w:r>
          </w:p>
        </w:tc>
      </w:tr>
      <w:tr w:rsidR="00F30971" w14:paraId="5A4BB189" w14:textId="77777777">
        <w:tc>
          <w:tcPr>
            <w:tcW w:w="1160" w:type="dxa"/>
            <w:vAlign w:val="center"/>
          </w:tcPr>
          <w:p w14:paraId="7ED53744" w14:textId="77777777" w:rsidR="00F30971" w:rsidRDefault="007E35D8">
            <w:r>
              <w:t>东向</w:t>
            </w:r>
          </w:p>
        </w:tc>
        <w:tc>
          <w:tcPr>
            <w:tcW w:w="1279" w:type="dxa"/>
            <w:vAlign w:val="center"/>
          </w:tcPr>
          <w:p w14:paraId="54B639D7" w14:textId="77777777" w:rsidR="00F30971" w:rsidRDefault="007E35D8">
            <w:r>
              <w:t>-1009</w:t>
            </w:r>
          </w:p>
        </w:tc>
        <w:tc>
          <w:tcPr>
            <w:tcW w:w="1443" w:type="dxa"/>
            <w:vAlign w:val="center"/>
          </w:tcPr>
          <w:p w14:paraId="6DD5DCF9" w14:textId="77777777" w:rsidR="00F30971" w:rsidRDefault="007E35D8">
            <w:r>
              <w:t>0.240</w:t>
            </w:r>
          </w:p>
        </w:tc>
        <w:tc>
          <w:tcPr>
            <w:tcW w:w="1714" w:type="dxa"/>
            <w:vAlign w:val="center"/>
          </w:tcPr>
          <w:p w14:paraId="408B1D90" w14:textId="77777777" w:rsidR="00F30971" w:rsidRDefault="007E35D8">
            <w:r>
              <w:t>3.994</w:t>
            </w:r>
          </w:p>
        </w:tc>
        <w:tc>
          <w:tcPr>
            <w:tcW w:w="1228" w:type="dxa"/>
            <w:vAlign w:val="center"/>
          </w:tcPr>
          <w:p w14:paraId="33FA06BD" w14:textId="77777777" w:rsidR="00F30971" w:rsidRDefault="007E35D8">
            <w:r>
              <w:t>0.06</w:t>
            </w:r>
          </w:p>
        </w:tc>
        <w:tc>
          <w:tcPr>
            <w:tcW w:w="1188" w:type="dxa"/>
            <w:vAlign w:val="center"/>
          </w:tcPr>
          <w:p w14:paraId="19E149F1" w14:textId="77777777" w:rsidR="00F30971" w:rsidRDefault="007E35D8">
            <w:r>
              <w:t>0.30</w:t>
            </w:r>
          </w:p>
        </w:tc>
        <w:tc>
          <w:tcPr>
            <w:tcW w:w="1318" w:type="dxa"/>
            <w:vAlign w:val="center"/>
          </w:tcPr>
          <w:p w14:paraId="72DE6EC0" w14:textId="77777777" w:rsidR="00F30971" w:rsidRDefault="007E35D8">
            <w:r>
              <w:t>满足</w:t>
            </w:r>
          </w:p>
        </w:tc>
      </w:tr>
      <w:tr w:rsidR="00F30971" w14:paraId="47AAD2B8" w14:textId="77777777">
        <w:tc>
          <w:tcPr>
            <w:tcW w:w="1160" w:type="dxa"/>
            <w:vAlign w:val="center"/>
          </w:tcPr>
          <w:p w14:paraId="24E6C34A" w14:textId="77777777" w:rsidR="00F30971" w:rsidRDefault="007E35D8">
            <w:r>
              <w:t>西向</w:t>
            </w:r>
          </w:p>
        </w:tc>
        <w:tc>
          <w:tcPr>
            <w:tcW w:w="1279" w:type="dxa"/>
            <w:vAlign w:val="center"/>
          </w:tcPr>
          <w:p w14:paraId="43DEC4A6" w14:textId="77777777" w:rsidR="00F30971" w:rsidRDefault="007E35D8">
            <w:r>
              <w:t>-1010</w:t>
            </w:r>
          </w:p>
        </w:tc>
        <w:tc>
          <w:tcPr>
            <w:tcW w:w="1443" w:type="dxa"/>
            <w:vAlign w:val="center"/>
          </w:tcPr>
          <w:p w14:paraId="542AFB2E" w14:textId="77777777" w:rsidR="00F30971" w:rsidRDefault="007E35D8">
            <w:r>
              <w:t>0.240</w:t>
            </w:r>
          </w:p>
        </w:tc>
        <w:tc>
          <w:tcPr>
            <w:tcW w:w="1714" w:type="dxa"/>
            <w:vAlign w:val="center"/>
          </w:tcPr>
          <w:p w14:paraId="0FF2FC9D" w14:textId="77777777" w:rsidR="00F30971" w:rsidRDefault="007E35D8">
            <w:r>
              <w:t>3.994</w:t>
            </w:r>
          </w:p>
        </w:tc>
        <w:tc>
          <w:tcPr>
            <w:tcW w:w="1228" w:type="dxa"/>
            <w:vAlign w:val="center"/>
          </w:tcPr>
          <w:p w14:paraId="77D1D1E6" w14:textId="77777777" w:rsidR="00F30971" w:rsidRDefault="007E35D8">
            <w:r>
              <w:t>0.06</w:t>
            </w:r>
          </w:p>
        </w:tc>
        <w:tc>
          <w:tcPr>
            <w:tcW w:w="1188" w:type="dxa"/>
            <w:vAlign w:val="center"/>
          </w:tcPr>
          <w:p w14:paraId="476E4D9B" w14:textId="77777777" w:rsidR="00F30971" w:rsidRDefault="007E35D8">
            <w:r>
              <w:t>0.30</w:t>
            </w:r>
          </w:p>
        </w:tc>
        <w:tc>
          <w:tcPr>
            <w:tcW w:w="1318" w:type="dxa"/>
            <w:vAlign w:val="center"/>
          </w:tcPr>
          <w:p w14:paraId="6DA40042" w14:textId="77777777" w:rsidR="00F30971" w:rsidRDefault="007E35D8">
            <w:r>
              <w:t>满足</w:t>
            </w:r>
          </w:p>
        </w:tc>
      </w:tr>
      <w:tr w:rsidR="00F30971" w14:paraId="54C9752F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F62C8A9" w14:textId="77777777" w:rsidR="00F30971" w:rsidRDefault="007E35D8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0BB90A36" w14:textId="77777777" w:rsidR="00F30971" w:rsidRDefault="007E35D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F30971" w14:paraId="4A50F2F8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4FA1756C" w14:textId="77777777" w:rsidR="00F30971" w:rsidRDefault="007E35D8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002298EA" w14:textId="77777777" w:rsidR="00F30971" w:rsidRDefault="007E35D8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F30971" w14:paraId="58832770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1E85E326" w14:textId="77777777" w:rsidR="00F30971" w:rsidRDefault="007E35D8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1167DC82" w14:textId="77777777" w:rsidR="00F30971" w:rsidRDefault="007E35D8">
            <w:r>
              <w:t>满足</w:t>
            </w:r>
          </w:p>
        </w:tc>
      </w:tr>
    </w:tbl>
    <w:p w14:paraId="3A8CE714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注：达标朝向只列出一个最大窗墙比的房间，不达标朝向列出全部不达标房间</w:t>
      </w:r>
    </w:p>
    <w:p w14:paraId="4A89B99D" w14:textId="77777777" w:rsidR="00F30971" w:rsidRDefault="007E35D8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F30971" w14:paraId="2BBB35B6" w14:textId="77777777">
        <w:tc>
          <w:tcPr>
            <w:tcW w:w="1160" w:type="dxa"/>
            <w:shd w:val="clear" w:color="auto" w:fill="E6E6E6"/>
            <w:vAlign w:val="center"/>
          </w:tcPr>
          <w:p w14:paraId="20A2A397" w14:textId="77777777" w:rsidR="00F30971" w:rsidRDefault="007E35D8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1A6A8C62" w14:textId="77777777" w:rsidR="00F30971" w:rsidRDefault="007E35D8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4984BBE" w14:textId="77777777" w:rsidR="00F30971" w:rsidRDefault="007E35D8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619E7E14" w14:textId="77777777" w:rsidR="00F30971" w:rsidRDefault="007E35D8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857BF1A" w14:textId="77777777" w:rsidR="00F30971" w:rsidRDefault="007E35D8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4B0941" w14:textId="77777777" w:rsidR="00F30971" w:rsidRDefault="007E35D8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4EAF0763" w14:textId="77777777" w:rsidR="00F30971" w:rsidRDefault="007E35D8">
            <w:pPr>
              <w:jc w:val="center"/>
            </w:pPr>
            <w:r>
              <w:t>是否满足</w:t>
            </w:r>
          </w:p>
        </w:tc>
      </w:tr>
      <w:tr w:rsidR="00F30971" w14:paraId="3A3BDEA4" w14:textId="77777777">
        <w:tc>
          <w:tcPr>
            <w:tcW w:w="1160" w:type="dxa"/>
            <w:vAlign w:val="center"/>
          </w:tcPr>
          <w:p w14:paraId="48084B4D" w14:textId="77777777" w:rsidR="00F30971" w:rsidRDefault="007E35D8">
            <w:r>
              <w:t>南向</w:t>
            </w:r>
          </w:p>
        </w:tc>
        <w:tc>
          <w:tcPr>
            <w:tcW w:w="1279" w:type="dxa"/>
            <w:vAlign w:val="center"/>
          </w:tcPr>
          <w:p w14:paraId="013DAE0E" w14:textId="77777777" w:rsidR="00F30971" w:rsidRDefault="007E35D8">
            <w:r>
              <w:t>4004</w:t>
            </w:r>
          </w:p>
        </w:tc>
        <w:tc>
          <w:tcPr>
            <w:tcW w:w="1443" w:type="dxa"/>
            <w:vAlign w:val="center"/>
          </w:tcPr>
          <w:p w14:paraId="364B03D6" w14:textId="77777777" w:rsidR="00F30971" w:rsidRDefault="007E35D8">
            <w:r>
              <w:t>3.570</w:t>
            </w:r>
          </w:p>
        </w:tc>
        <w:tc>
          <w:tcPr>
            <w:tcW w:w="1714" w:type="dxa"/>
            <w:vAlign w:val="center"/>
          </w:tcPr>
          <w:p w14:paraId="76DEFDC9" w14:textId="77777777" w:rsidR="00F30971" w:rsidRDefault="007E35D8">
            <w:r>
              <w:t>8.400</w:t>
            </w:r>
          </w:p>
        </w:tc>
        <w:tc>
          <w:tcPr>
            <w:tcW w:w="1228" w:type="dxa"/>
            <w:vAlign w:val="center"/>
          </w:tcPr>
          <w:p w14:paraId="63BAF38A" w14:textId="77777777" w:rsidR="00F30971" w:rsidRDefault="007E35D8">
            <w:r>
              <w:t>0.43</w:t>
            </w:r>
          </w:p>
        </w:tc>
        <w:tc>
          <w:tcPr>
            <w:tcW w:w="1188" w:type="dxa"/>
            <w:vAlign w:val="center"/>
          </w:tcPr>
          <w:p w14:paraId="161DE827" w14:textId="77777777" w:rsidR="00F30971" w:rsidRDefault="007E35D8">
            <w:r>
              <w:t>0.55</w:t>
            </w:r>
          </w:p>
        </w:tc>
        <w:tc>
          <w:tcPr>
            <w:tcW w:w="1318" w:type="dxa"/>
            <w:vAlign w:val="center"/>
          </w:tcPr>
          <w:p w14:paraId="145FCCAE" w14:textId="77777777" w:rsidR="00F30971" w:rsidRDefault="007E35D8">
            <w:r>
              <w:t>满足</w:t>
            </w:r>
          </w:p>
        </w:tc>
      </w:tr>
      <w:tr w:rsidR="00F30971" w14:paraId="10905C08" w14:textId="77777777">
        <w:tc>
          <w:tcPr>
            <w:tcW w:w="1160" w:type="dxa"/>
            <w:vAlign w:val="center"/>
          </w:tcPr>
          <w:p w14:paraId="25D91298" w14:textId="77777777" w:rsidR="00F30971" w:rsidRDefault="007E35D8">
            <w:r>
              <w:t>北向</w:t>
            </w:r>
          </w:p>
        </w:tc>
        <w:tc>
          <w:tcPr>
            <w:tcW w:w="1279" w:type="dxa"/>
            <w:vAlign w:val="center"/>
          </w:tcPr>
          <w:p w14:paraId="13AB22F8" w14:textId="77777777" w:rsidR="00F30971" w:rsidRDefault="007E35D8">
            <w:r>
              <w:t>6020</w:t>
            </w:r>
          </w:p>
        </w:tc>
        <w:tc>
          <w:tcPr>
            <w:tcW w:w="1443" w:type="dxa"/>
            <w:vAlign w:val="center"/>
          </w:tcPr>
          <w:p w14:paraId="27693E17" w14:textId="77777777" w:rsidR="00F30971" w:rsidRDefault="007E35D8">
            <w:r>
              <w:t>1.440</w:t>
            </w:r>
          </w:p>
        </w:tc>
        <w:tc>
          <w:tcPr>
            <w:tcW w:w="1714" w:type="dxa"/>
            <w:vAlign w:val="center"/>
          </w:tcPr>
          <w:p w14:paraId="0B7FC277" w14:textId="77777777" w:rsidR="00F30971" w:rsidRDefault="007E35D8">
            <w:r>
              <w:t>5.880</w:t>
            </w:r>
          </w:p>
        </w:tc>
        <w:tc>
          <w:tcPr>
            <w:tcW w:w="1228" w:type="dxa"/>
            <w:vAlign w:val="center"/>
          </w:tcPr>
          <w:p w14:paraId="3F53F4FF" w14:textId="77777777" w:rsidR="00F30971" w:rsidRDefault="007E35D8">
            <w:r>
              <w:t>0.24</w:t>
            </w:r>
          </w:p>
        </w:tc>
        <w:tc>
          <w:tcPr>
            <w:tcW w:w="1188" w:type="dxa"/>
            <w:vAlign w:val="center"/>
          </w:tcPr>
          <w:p w14:paraId="12EAA318" w14:textId="77777777" w:rsidR="00F30971" w:rsidRDefault="007E35D8">
            <w:r>
              <w:t>0.35</w:t>
            </w:r>
          </w:p>
        </w:tc>
        <w:tc>
          <w:tcPr>
            <w:tcW w:w="1318" w:type="dxa"/>
            <w:vAlign w:val="center"/>
          </w:tcPr>
          <w:p w14:paraId="4E7F9BFF" w14:textId="77777777" w:rsidR="00F30971" w:rsidRDefault="007E35D8">
            <w:r>
              <w:t>满足</w:t>
            </w:r>
          </w:p>
        </w:tc>
      </w:tr>
      <w:tr w:rsidR="00F30971" w14:paraId="401E7573" w14:textId="77777777">
        <w:tc>
          <w:tcPr>
            <w:tcW w:w="1160" w:type="dxa"/>
            <w:vAlign w:val="center"/>
          </w:tcPr>
          <w:p w14:paraId="0D2762F2" w14:textId="77777777" w:rsidR="00F30971" w:rsidRDefault="007E35D8">
            <w:r>
              <w:t>东向</w:t>
            </w:r>
          </w:p>
        </w:tc>
        <w:tc>
          <w:tcPr>
            <w:tcW w:w="1279" w:type="dxa"/>
            <w:vAlign w:val="center"/>
          </w:tcPr>
          <w:p w14:paraId="3B0B8EB1" w14:textId="77777777" w:rsidR="00F30971" w:rsidRDefault="007E35D8">
            <w:r>
              <w:t>-1009</w:t>
            </w:r>
          </w:p>
        </w:tc>
        <w:tc>
          <w:tcPr>
            <w:tcW w:w="1443" w:type="dxa"/>
            <w:vAlign w:val="center"/>
          </w:tcPr>
          <w:p w14:paraId="456DFFA8" w14:textId="77777777" w:rsidR="00F30971" w:rsidRDefault="007E35D8">
            <w:r>
              <w:t>0.240</w:t>
            </w:r>
          </w:p>
        </w:tc>
        <w:tc>
          <w:tcPr>
            <w:tcW w:w="1714" w:type="dxa"/>
            <w:vAlign w:val="center"/>
          </w:tcPr>
          <w:p w14:paraId="27F5A454" w14:textId="77777777" w:rsidR="00F30971" w:rsidRDefault="007E35D8">
            <w:r>
              <w:t>3.994</w:t>
            </w:r>
          </w:p>
        </w:tc>
        <w:tc>
          <w:tcPr>
            <w:tcW w:w="1228" w:type="dxa"/>
            <w:vAlign w:val="center"/>
          </w:tcPr>
          <w:p w14:paraId="15ADEB42" w14:textId="77777777" w:rsidR="00F30971" w:rsidRDefault="007E35D8">
            <w:r>
              <w:t>0.06</w:t>
            </w:r>
          </w:p>
        </w:tc>
        <w:tc>
          <w:tcPr>
            <w:tcW w:w="1188" w:type="dxa"/>
            <w:vAlign w:val="center"/>
          </w:tcPr>
          <w:p w14:paraId="4C26F40E" w14:textId="77777777" w:rsidR="00F30971" w:rsidRDefault="007E35D8">
            <w:r>
              <w:t>0.40</w:t>
            </w:r>
          </w:p>
        </w:tc>
        <w:tc>
          <w:tcPr>
            <w:tcW w:w="1318" w:type="dxa"/>
            <w:vAlign w:val="center"/>
          </w:tcPr>
          <w:p w14:paraId="0D6D95F4" w14:textId="77777777" w:rsidR="00F30971" w:rsidRDefault="007E35D8">
            <w:r>
              <w:t>满足</w:t>
            </w:r>
          </w:p>
        </w:tc>
      </w:tr>
      <w:tr w:rsidR="00F30971" w14:paraId="37699F20" w14:textId="77777777">
        <w:tc>
          <w:tcPr>
            <w:tcW w:w="1160" w:type="dxa"/>
            <w:vAlign w:val="center"/>
          </w:tcPr>
          <w:p w14:paraId="6B8CA560" w14:textId="77777777" w:rsidR="00F30971" w:rsidRDefault="007E35D8">
            <w:r>
              <w:t>西向</w:t>
            </w:r>
          </w:p>
        </w:tc>
        <w:tc>
          <w:tcPr>
            <w:tcW w:w="1279" w:type="dxa"/>
            <w:vAlign w:val="center"/>
          </w:tcPr>
          <w:p w14:paraId="0DB14399" w14:textId="77777777" w:rsidR="00F30971" w:rsidRDefault="007E35D8">
            <w:r>
              <w:t>-1010</w:t>
            </w:r>
          </w:p>
        </w:tc>
        <w:tc>
          <w:tcPr>
            <w:tcW w:w="1443" w:type="dxa"/>
            <w:vAlign w:val="center"/>
          </w:tcPr>
          <w:p w14:paraId="647AF176" w14:textId="77777777" w:rsidR="00F30971" w:rsidRDefault="007E35D8">
            <w:r>
              <w:t>0.240</w:t>
            </w:r>
          </w:p>
        </w:tc>
        <w:tc>
          <w:tcPr>
            <w:tcW w:w="1714" w:type="dxa"/>
            <w:vAlign w:val="center"/>
          </w:tcPr>
          <w:p w14:paraId="5B8E3480" w14:textId="77777777" w:rsidR="00F30971" w:rsidRDefault="007E35D8">
            <w:r>
              <w:t>3.994</w:t>
            </w:r>
          </w:p>
        </w:tc>
        <w:tc>
          <w:tcPr>
            <w:tcW w:w="1228" w:type="dxa"/>
            <w:vAlign w:val="center"/>
          </w:tcPr>
          <w:p w14:paraId="7980FD45" w14:textId="77777777" w:rsidR="00F30971" w:rsidRDefault="007E35D8">
            <w:r>
              <w:t>0.06</w:t>
            </w:r>
          </w:p>
        </w:tc>
        <w:tc>
          <w:tcPr>
            <w:tcW w:w="1188" w:type="dxa"/>
            <w:vAlign w:val="center"/>
          </w:tcPr>
          <w:p w14:paraId="64813A0C" w14:textId="77777777" w:rsidR="00F30971" w:rsidRDefault="007E35D8">
            <w:r>
              <w:t>0.40</w:t>
            </w:r>
          </w:p>
        </w:tc>
        <w:tc>
          <w:tcPr>
            <w:tcW w:w="1318" w:type="dxa"/>
            <w:vAlign w:val="center"/>
          </w:tcPr>
          <w:p w14:paraId="4C9CD379" w14:textId="77777777" w:rsidR="00F30971" w:rsidRDefault="007E35D8">
            <w:r>
              <w:t>满足</w:t>
            </w:r>
          </w:p>
        </w:tc>
      </w:tr>
      <w:tr w:rsidR="00F30971" w14:paraId="0EF56FA7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6A0A641E" w14:textId="77777777" w:rsidR="00F30971" w:rsidRDefault="007E35D8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2BAFB668" w14:textId="77777777" w:rsidR="00F30971" w:rsidRDefault="007E35D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F30971" w14:paraId="7E6CE6A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8C91229" w14:textId="77777777" w:rsidR="00F30971" w:rsidRDefault="007E35D8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54CAAD73" w14:textId="77777777" w:rsidR="00F30971" w:rsidRDefault="007E35D8">
            <w:r>
              <w:t>在进行权衡判断时，窗墙面积比最大值不应超过表</w:t>
            </w:r>
            <w:r>
              <w:t>4.3.2-1</w:t>
            </w:r>
            <w:r>
              <w:t>的限值</w:t>
            </w:r>
          </w:p>
        </w:tc>
      </w:tr>
      <w:tr w:rsidR="00F30971" w14:paraId="1F5A1F32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32DA42C8" w14:textId="77777777" w:rsidR="00F30971" w:rsidRDefault="007E35D8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7A40B484" w14:textId="77777777" w:rsidR="00F30971" w:rsidRDefault="007E35D8">
            <w:r>
              <w:t>满足</w:t>
            </w:r>
          </w:p>
        </w:tc>
      </w:tr>
    </w:tbl>
    <w:p w14:paraId="5F6B82BA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3A82F0F0" w14:textId="77777777" w:rsidR="00F30971" w:rsidRDefault="007E35D8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4C61F915" w14:textId="77777777" w:rsidR="00F30971" w:rsidRDefault="007E35D8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659D88EC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679AADF5" w14:textId="77777777" w:rsidR="00F30971" w:rsidRDefault="007E35D8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3410833F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7887C94C" w14:textId="77777777" w:rsidR="00F30971" w:rsidRDefault="007E35D8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0C425868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6846418E" w14:textId="77777777" w:rsidR="00F30971" w:rsidRDefault="007E35D8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6A4DD221" w14:textId="77777777" w:rsidR="00F30971" w:rsidRDefault="007E35D8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0971" w14:paraId="4FF093E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6832B42" w14:textId="77777777" w:rsidR="00F30971" w:rsidRDefault="007E35D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1F52B4" w14:textId="77777777" w:rsidR="00F30971" w:rsidRDefault="007E35D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B4810F" w14:textId="77777777" w:rsidR="00F30971" w:rsidRDefault="007E35D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C7E2BC" w14:textId="77777777" w:rsidR="00F30971" w:rsidRDefault="007E35D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52084F" w14:textId="77777777" w:rsidR="00F30971" w:rsidRDefault="007E35D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159982" w14:textId="77777777" w:rsidR="00F30971" w:rsidRDefault="007E35D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AF161F" w14:textId="77777777" w:rsidR="00F30971" w:rsidRDefault="007E35D8">
            <w:pPr>
              <w:jc w:val="center"/>
            </w:pPr>
            <w:r>
              <w:t>热惰性指标</w:t>
            </w:r>
          </w:p>
        </w:tc>
      </w:tr>
      <w:tr w:rsidR="00F30971" w14:paraId="3032445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B65F8CD" w14:textId="77777777" w:rsidR="00F30971" w:rsidRDefault="00F3097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06B70C" w14:textId="77777777" w:rsidR="00F30971" w:rsidRDefault="007E35D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A93AC1" w14:textId="77777777" w:rsidR="00F30971" w:rsidRDefault="007E35D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3FA71A" w14:textId="77777777" w:rsidR="00F30971" w:rsidRDefault="007E35D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FA51A3" w14:textId="77777777" w:rsidR="00F30971" w:rsidRDefault="007E35D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1A8EBD" w14:textId="77777777" w:rsidR="00F30971" w:rsidRDefault="007E35D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E2CF29" w14:textId="77777777" w:rsidR="00F30971" w:rsidRDefault="007E35D8">
            <w:pPr>
              <w:jc w:val="center"/>
            </w:pPr>
            <w:r>
              <w:t>D=R*S</w:t>
            </w:r>
          </w:p>
        </w:tc>
      </w:tr>
      <w:tr w:rsidR="00F30971" w14:paraId="0AFCF672" w14:textId="77777777">
        <w:tc>
          <w:tcPr>
            <w:tcW w:w="3345" w:type="dxa"/>
            <w:vAlign w:val="center"/>
          </w:tcPr>
          <w:p w14:paraId="1373AAF9" w14:textId="77777777" w:rsidR="00F30971" w:rsidRDefault="007E35D8">
            <w:r>
              <w:t>细石混凝土</w:t>
            </w:r>
          </w:p>
        </w:tc>
        <w:tc>
          <w:tcPr>
            <w:tcW w:w="848" w:type="dxa"/>
            <w:vAlign w:val="center"/>
          </w:tcPr>
          <w:p w14:paraId="5772DA3D" w14:textId="77777777" w:rsidR="00F30971" w:rsidRDefault="007E35D8">
            <w:r>
              <w:t>30</w:t>
            </w:r>
          </w:p>
        </w:tc>
        <w:tc>
          <w:tcPr>
            <w:tcW w:w="1075" w:type="dxa"/>
            <w:vAlign w:val="center"/>
          </w:tcPr>
          <w:p w14:paraId="6C2B3072" w14:textId="77777777" w:rsidR="00F30971" w:rsidRDefault="007E35D8">
            <w:r>
              <w:t>1.280</w:t>
            </w:r>
          </w:p>
        </w:tc>
        <w:tc>
          <w:tcPr>
            <w:tcW w:w="1075" w:type="dxa"/>
            <w:vAlign w:val="center"/>
          </w:tcPr>
          <w:p w14:paraId="4FEE80E5" w14:textId="77777777" w:rsidR="00F30971" w:rsidRDefault="007E35D8">
            <w:r>
              <w:t>13.570</w:t>
            </w:r>
          </w:p>
        </w:tc>
        <w:tc>
          <w:tcPr>
            <w:tcW w:w="848" w:type="dxa"/>
            <w:vAlign w:val="center"/>
          </w:tcPr>
          <w:p w14:paraId="0BD3B839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544F0CD1" w14:textId="77777777" w:rsidR="00F30971" w:rsidRDefault="007E35D8">
            <w:r>
              <w:t>0.023</w:t>
            </w:r>
          </w:p>
        </w:tc>
        <w:tc>
          <w:tcPr>
            <w:tcW w:w="1064" w:type="dxa"/>
            <w:vAlign w:val="center"/>
          </w:tcPr>
          <w:p w14:paraId="77AB8AE9" w14:textId="77777777" w:rsidR="00F30971" w:rsidRDefault="007E35D8">
            <w:r>
              <w:t>0.318</w:t>
            </w:r>
          </w:p>
        </w:tc>
      </w:tr>
      <w:tr w:rsidR="00F30971" w14:paraId="23F78B59" w14:textId="77777777">
        <w:tc>
          <w:tcPr>
            <w:tcW w:w="3345" w:type="dxa"/>
            <w:vAlign w:val="center"/>
          </w:tcPr>
          <w:p w14:paraId="2587392D" w14:textId="77777777" w:rsidR="00F30971" w:rsidRDefault="007E35D8">
            <w:r>
              <w:t>粘土陶粒混凝土</w:t>
            </w:r>
          </w:p>
        </w:tc>
        <w:tc>
          <w:tcPr>
            <w:tcW w:w="848" w:type="dxa"/>
            <w:vAlign w:val="center"/>
          </w:tcPr>
          <w:p w14:paraId="4FA92AF2" w14:textId="77777777" w:rsidR="00F30971" w:rsidRDefault="007E35D8">
            <w:r>
              <w:t>30</w:t>
            </w:r>
          </w:p>
        </w:tc>
        <w:tc>
          <w:tcPr>
            <w:tcW w:w="1075" w:type="dxa"/>
            <w:vAlign w:val="center"/>
          </w:tcPr>
          <w:p w14:paraId="27E15737" w14:textId="77777777" w:rsidR="00F30971" w:rsidRDefault="007E35D8">
            <w:r>
              <w:t>0.530</w:t>
            </w:r>
          </w:p>
        </w:tc>
        <w:tc>
          <w:tcPr>
            <w:tcW w:w="1075" w:type="dxa"/>
            <w:vAlign w:val="center"/>
          </w:tcPr>
          <w:p w14:paraId="0ADB8F88" w14:textId="77777777" w:rsidR="00F30971" w:rsidRDefault="007E35D8">
            <w:r>
              <w:t>7.250</w:t>
            </w:r>
          </w:p>
        </w:tc>
        <w:tc>
          <w:tcPr>
            <w:tcW w:w="848" w:type="dxa"/>
            <w:vAlign w:val="center"/>
          </w:tcPr>
          <w:p w14:paraId="241E10E0" w14:textId="77777777" w:rsidR="00F30971" w:rsidRDefault="007E35D8">
            <w:r>
              <w:t>1.15</w:t>
            </w:r>
          </w:p>
        </w:tc>
        <w:tc>
          <w:tcPr>
            <w:tcW w:w="1075" w:type="dxa"/>
            <w:vAlign w:val="center"/>
          </w:tcPr>
          <w:p w14:paraId="307A2B41" w14:textId="77777777" w:rsidR="00F30971" w:rsidRDefault="007E35D8">
            <w:r>
              <w:t>0.049</w:t>
            </w:r>
          </w:p>
        </w:tc>
        <w:tc>
          <w:tcPr>
            <w:tcW w:w="1064" w:type="dxa"/>
            <w:vAlign w:val="center"/>
          </w:tcPr>
          <w:p w14:paraId="59DA3A33" w14:textId="77777777" w:rsidR="00F30971" w:rsidRDefault="007E35D8">
            <w:r>
              <w:t>0.410</w:t>
            </w:r>
          </w:p>
        </w:tc>
      </w:tr>
      <w:tr w:rsidR="00F30971" w14:paraId="20E9D215" w14:textId="77777777">
        <w:tc>
          <w:tcPr>
            <w:tcW w:w="3345" w:type="dxa"/>
            <w:vAlign w:val="center"/>
          </w:tcPr>
          <w:p w14:paraId="6AA9A07C" w14:textId="77777777" w:rsidR="00F30971" w:rsidRDefault="007E35D8">
            <w:r>
              <w:t>建筑用真空绝热板</w:t>
            </w:r>
          </w:p>
        </w:tc>
        <w:tc>
          <w:tcPr>
            <w:tcW w:w="848" w:type="dxa"/>
            <w:vAlign w:val="center"/>
          </w:tcPr>
          <w:p w14:paraId="087E9602" w14:textId="77777777" w:rsidR="00F30971" w:rsidRDefault="007E35D8">
            <w:r>
              <w:t>250</w:t>
            </w:r>
          </w:p>
        </w:tc>
        <w:tc>
          <w:tcPr>
            <w:tcW w:w="1075" w:type="dxa"/>
            <w:vAlign w:val="center"/>
          </w:tcPr>
          <w:p w14:paraId="7B4D7FD9" w14:textId="77777777" w:rsidR="00F30971" w:rsidRDefault="007E35D8">
            <w:r>
              <w:t>0.008</w:t>
            </w:r>
          </w:p>
        </w:tc>
        <w:tc>
          <w:tcPr>
            <w:tcW w:w="1075" w:type="dxa"/>
            <w:vAlign w:val="center"/>
          </w:tcPr>
          <w:p w14:paraId="672E9FB7" w14:textId="77777777" w:rsidR="00F30971" w:rsidRDefault="007E35D8">
            <w:r>
              <w:t>0.340</w:t>
            </w:r>
          </w:p>
        </w:tc>
        <w:tc>
          <w:tcPr>
            <w:tcW w:w="848" w:type="dxa"/>
            <w:vAlign w:val="center"/>
          </w:tcPr>
          <w:p w14:paraId="02B2214D" w14:textId="77777777" w:rsidR="00F30971" w:rsidRDefault="007E35D8">
            <w:r>
              <w:t>1.20</w:t>
            </w:r>
          </w:p>
        </w:tc>
        <w:tc>
          <w:tcPr>
            <w:tcW w:w="1075" w:type="dxa"/>
            <w:vAlign w:val="center"/>
          </w:tcPr>
          <w:p w14:paraId="06B43715" w14:textId="77777777" w:rsidR="00F30971" w:rsidRDefault="007E35D8">
            <w:r>
              <w:t>26.042</w:t>
            </w:r>
          </w:p>
        </w:tc>
        <w:tc>
          <w:tcPr>
            <w:tcW w:w="1064" w:type="dxa"/>
            <w:vAlign w:val="center"/>
          </w:tcPr>
          <w:p w14:paraId="4AB1C545" w14:textId="77777777" w:rsidR="00F30971" w:rsidRDefault="007E35D8">
            <w:r>
              <w:t>10.625</w:t>
            </w:r>
          </w:p>
        </w:tc>
      </w:tr>
      <w:tr w:rsidR="00F30971" w14:paraId="5D84BE09" w14:textId="77777777">
        <w:tc>
          <w:tcPr>
            <w:tcW w:w="3345" w:type="dxa"/>
            <w:vAlign w:val="center"/>
          </w:tcPr>
          <w:p w14:paraId="452D3B02" w14:textId="77777777" w:rsidR="00F30971" w:rsidRDefault="007E35D8">
            <w:r>
              <w:t>钢筋混凝土</w:t>
            </w:r>
          </w:p>
        </w:tc>
        <w:tc>
          <w:tcPr>
            <w:tcW w:w="848" w:type="dxa"/>
            <w:vAlign w:val="center"/>
          </w:tcPr>
          <w:p w14:paraId="733D8B39" w14:textId="77777777" w:rsidR="00F30971" w:rsidRDefault="007E35D8">
            <w:r>
              <w:t>120</w:t>
            </w:r>
          </w:p>
        </w:tc>
        <w:tc>
          <w:tcPr>
            <w:tcW w:w="1075" w:type="dxa"/>
            <w:vAlign w:val="center"/>
          </w:tcPr>
          <w:p w14:paraId="1B12FF32" w14:textId="77777777" w:rsidR="00F30971" w:rsidRDefault="007E35D8">
            <w:r>
              <w:t>1.740</w:t>
            </w:r>
          </w:p>
        </w:tc>
        <w:tc>
          <w:tcPr>
            <w:tcW w:w="1075" w:type="dxa"/>
            <w:vAlign w:val="center"/>
          </w:tcPr>
          <w:p w14:paraId="42D4F3CF" w14:textId="77777777" w:rsidR="00F30971" w:rsidRDefault="007E35D8">
            <w:r>
              <w:t>17.200</w:t>
            </w:r>
          </w:p>
        </w:tc>
        <w:tc>
          <w:tcPr>
            <w:tcW w:w="848" w:type="dxa"/>
            <w:vAlign w:val="center"/>
          </w:tcPr>
          <w:p w14:paraId="7E9A3372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7CB4A827" w14:textId="77777777" w:rsidR="00F30971" w:rsidRDefault="007E35D8">
            <w:r>
              <w:t>0.069</w:t>
            </w:r>
          </w:p>
        </w:tc>
        <w:tc>
          <w:tcPr>
            <w:tcW w:w="1064" w:type="dxa"/>
            <w:vAlign w:val="center"/>
          </w:tcPr>
          <w:p w14:paraId="39A3D73B" w14:textId="77777777" w:rsidR="00F30971" w:rsidRDefault="007E35D8">
            <w:r>
              <w:t>1.186</w:t>
            </w:r>
          </w:p>
        </w:tc>
      </w:tr>
      <w:tr w:rsidR="00F30971" w14:paraId="344DBEDC" w14:textId="77777777">
        <w:tc>
          <w:tcPr>
            <w:tcW w:w="3345" w:type="dxa"/>
            <w:vAlign w:val="center"/>
          </w:tcPr>
          <w:p w14:paraId="487B43AC" w14:textId="77777777" w:rsidR="00F30971" w:rsidRDefault="007E35D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E0069C" w14:textId="77777777" w:rsidR="00F30971" w:rsidRDefault="007E35D8">
            <w:r>
              <w:t>430</w:t>
            </w:r>
          </w:p>
        </w:tc>
        <w:tc>
          <w:tcPr>
            <w:tcW w:w="1075" w:type="dxa"/>
            <w:vAlign w:val="center"/>
          </w:tcPr>
          <w:p w14:paraId="1C6A6272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384F65BD" w14:textId="77777777" w:rsidR="00F30971" w:rsidRDefault="007E35D8">
            <w:r>
              <w:t>－</w:t>
            </w:r>
          </w:p>
        </w:tc>
        <w:tc>
          <w:tcPr>
            <w:tcW w:w="848" w:type="dxa"/>
            <w:vAlign w:val="center"/>
          </w:tcPr>
          <w:p w14:paraId="58FED196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42BB3DBC" w14:textId="77777777" w:rsidR="00F30971" w:rsidRDefault="007E35D8">
            <w:r>
              <w:t>26.183</w:t>
            </w:r>
          </w:p>
        </w:tc>
        <w:tc>
          <w:tcPr>
            <w:tcW w:w="1064" w:type="dxa"/>
            <w:vAlign w:val="center"/>
          </w:tcPr>
          <w:p w14:paraId="243C31C3" w14:textId="77777777" w:rsidR="00F30971" w:rsidRDefault="007E35D8">
            <w:r>
              <w:t>12.540</w:t>
            </w:r>
          </w:p>
        </w:tc>
      </w:tr>
      <w:tr w:rsidR="00F30971" w14:paraId="124B5131" w14:textId="77777777">
        <w:tc>
          <w:tcPr>
            <w:tcW w:w="3345" w:type="dxa"/>
            <w:shd w:val="clear" w:color="auto" w:fill="E6E6E6"/>
            <w:vAlign w:val="center"/>
          </w:tcPr>
          <w:p w14:paraId="259FE088" w14:textId="77777777" w:rsidR="00F30971" w:rsidRDefault="007E35D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1757662" w14:textId="77777777" w:rsidR="00F30971" w:rsidRDefault="007E35D8">
            <w:pPr>
              <w:jc w:val="center"/>
            </w:pPr>
            <w:r>
              <w:t>0.04</w:t>
            </w:r>
          </w:p>
        </w:tc>
      </w:tr>
      <w:tr w:rsidR="00F30971" w14:paraId="56C9B8C5" w14:textId="77777777">
        <w:tc>
          <w:tcPr>
            <w:tcW w:w="3345" w:type="dxa"/>
            <w:shd w:val="clear" w:color="auto" w:fill="E6E6E6"/>
            <w:vAlign w:val="center"/>
          </w:tcPr>
          <w:p w14:paraId="6E767222" w14:textId="77777777" w:rsidR="00F30971" w:rsidRDefault="007E35D8">
            <w:r>
              <w:t>标准依据</w:t>
            </w:r>
          </w:p>
        </w:tc>
        <w:tc>
          <w:tcPr>
            <w:tcW w:w="5985" w:type="dxa"/>
            <w:gridSpan w:val="6"/>
          </w:tcPr>
          <w:p w14:paraId="51056392" w14:textId="77777777" w:rsidR="00F30971" w:rsidRDefault="007E35D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F30971" w14:paraId="72F54FA5" w14:textId="77777777">
        <w:tc>
          <w:tcPr>
            <w:tcW w:w="3345" w:type="dxa"/>
            <w:shd w:val="clear" w:color="auto" w:fill="E6E6E6"/>
            <w:vAlign w:val="center"/>
          </w:tcPr>
          <w:p w14:paraId="13C24A84" w14:textId="77777777" w:rsidR="00F30971" w:rsidRDefault="007E35D8">
            <w:r>
              <w:t>标准要求</w:t>
            </w:r>
          </w:p>
        </w:tc>
        <w:tc>
          <w:tcPr>
            <w:tcW w:w="5985" w:type="dxa"/>
            <w:gridSpan w:val="6"/>
          </w:tcPr>
          <w:p w14:paraId="1FB1617A" w14:textId="77777777" w:rsidR="00F30971" w:rsidRDefault="007E35D8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(K≤0.20)</w:t>
            </w:r>
          </w:p>
        </w:tc>
      </w:tr>
      <w:tr w:rsidR="00F30971" w14:paraId="7769254C" w14:textId="77777777">
        <w:tc>
          <w:tcPr>
            <w:tcW w:w="3345" w:type="dxa"/>
            <w:shd w:val="clear" w:color="auto" w:fill="E6E6E6"/>
            <w:vAlign w:val="center"/>
          </w:tcPr>
          <w:p w14:paraId="47FD7456" w14:textId="77777777" w:rsidR="00F30971" w:rsidRDefault="007E35D8">
            <w:r>
              <w:t>结论</w:t>
            </w:r>
          </w:p>
        </w:tc>
        <w:tc>
          <w:tcPr>
            <w:tcW w:w="5985" w:type="dxa"/>
            <w:gridSpan w:val="6"/>
          </w:tcPr>
          <w:p w14:paraId="6164E9C5" w14:textId="77777777" w:rsidR="00F30971" w:rsidRDefault="007E35D8">
            <w:r>
              <w:t>满足</w:t>
            </w:r>
          </w:p>
        </w:tc>
      </w:tr>
    </w:tbl>
    <w:p w14:paraId="17C8C2AF" w14:textId="77777777" w:rsidR="00F30971" w:rsidRDefault="00F30971">
      <w:pPr>
        <w:widowControl w:val="0"/>
        <w:jc w:val="both"/>
        <w:rPr>
          <w:kern w:val="2"/>
          <w:szCs w:val="24"/>
          <w:lang w:val="en-US"/>
        </w:rPr>
      </w:pPr>
    </w:p>
    <w:p w14:paraId="0BE1609C" w14:textId="77777777" w:rsidR="00F30971" w:rsidRDefault="007E35D8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外墙</w:t>
      </w:r>
    </w:p>
    <w:p w14:paraId="6043FA84" w14:textId="77777777" w:rsidR="00F30971" w:rsidRDefault="007E35D8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2AEE7C7C" w14:textId="77777777" w:rsidR="00F30971" w:rsidRDefault="007E35D8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0971" w14:paraId="005FFFA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A2A756B" w14:textId="77777777" w:rsidR="00F30971" w:rsidRDefault="007E35D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E75193" w14:textId="77777777" w:rsidR="00F30971" w:rsidRDefault="007E35D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316E15" w14:textId="77777777" w:rsidR="00F30971" w:rsidRDefault="007E35D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591B3C" w14:textId="77777777" w:rsidR="00F30971" w:rsidRDefault="007E35D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768D16" w14:textId="77777777" w:rsidR="00F30971" w:rsidRDefault="007E35D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0F58FD" w14:textId="77777777" w:rsidR="00F30971" w:rsidRDefault="007E35D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D5AD23" w14:textId="77777777" w:rsidR="00F30971" w:rsidRDefault="007E35D8">
            <w:pPr>
              <w:jc w:val="center"/>
            </w:pPr>
            <w:r>
              <w:t>热惰性指标</w:t>
            </w:r>
          </w:p>
        </w:tc>
      </w:tr>
      <w:tr w:rsidR="00F30971" w14:paraId="4DCDD93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DDF0DF1" w14:textId="77777777" w:rsidR="00F30971" w:rsidRDefault="00F3097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26CECF" w14:textId="77777777" w:rsidR="00F30971" w:rsidRDefault="007E35D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D8D7F4" w14:textId="77777777" w:rsidR="00F30971" w:rsidRDefault="007E35D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E1961D" w14:textId="77777777" w:rsidR="00F30971" w:rsidRDefault="007E35D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48B4B9" w14:textId="77777777" w:rsidR="00F30971" w:rsidRDefault="007E35D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49DD0C" w14:textId="77777777" w:rsidR="00F30971" w:rsidRDefault="007E35D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B1E5E9" w14:textId="77777777" w:rsidR="00F30971" w:rsidRDefault="007E35D8">
            <w:pPr>
              <w:jc w:val="center"/>
            </w:pPr>
            <w:r>
              <w:t>D=R*S</w:t>
            </w:r>
          </w:p>
        </w:tc>
      </w:tr>
      <w:tr w:rsidR="00F30971" w14:paraId="1F005DA1" w14:textId="77777777">
        <w:tc>
          <w:tcPr>
            <w:tcW w:w="3345" w:type="dxa"/>
            <w:vAlign w:val="center"/>
          </w:tcPr>
          <w:p w14:paraId="6D13B879" w14:textId="77777777" w:rsidR="00F30971" w:rsidRDefault="007E35D8">
            <w:r>
              <w:t>水泥砂浆</w:t>
            </w:r>
          </w:p>
        </w:tc>
        <w:tc>
          <w:tcPr>
            <w:tcW w:w="848" w:type="dxa"/>
            <w:vAlign w:val="center"/>
          </w:tcPr>
          <w:p w14:paraId="2898E674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0CCDCA95" w14:textId="77777777" w:rsidR="00F30971" w:rsidRDefault="007E35D8">
            <w:r>
              <w:t>0.930</w:t>
            </w:r>
          </w:p>
        </w:tc>
        <w:tc>
          <w:tcPr>
            <w:tcW w:w="1075" w:type="dxa"/>
            <w:vAlign w:val="center"/>
          </w:tcPr>
          <w:p w14:paraId="4DE172D2" w14:textId="77777777" w:rsidR="00F30971" w:rsidRDefault="007E35D8">
            <w:r>
              <w:t>11.370</w:t>
            </w:r>
          </w:p>
        </w:tc>
        <w:tc>
          <w:tcPr>
            <w:tcW w:w="848" w:type="dxa"/>
            <w:vAlign w:val="center"/>
          </w:tcPr>
          <w:p w14:paraId="5CFEC112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3441C720" w14:textId="77777777" w:rsidR="00F30971" w:rsidRDefault="007E35D8">
            <w:r>
              <w:t>0.022</w:t>
            </w:r>
          </w:p>
        </w:tc>
        <w:tc>
          <w:tcPr>
            <w:tcW w:w="1064" w:type="dxa"/>
            <w:vAlign w:val="center"/>
          </w:tcPr>
          <w:p w14:paraId="5A80EC91" w14:textId="77777777" w:rsidR="00F30971" w:rsidRDefault="007E35D8">
            <w:r>
              <w:t>0.245</w:t>
            </w:r>
          </w:p>
        </w:tc>
      </w:tr>
      <w:tr w:rsidR="00F30971" w14:paraId="5C7F05A1" w14:textId="77777777">
        <w:tc>
          <w:tcPr>
            <w:tcW w:w="3345" w:type="dxa"/>
            <w:vAlign w:val="center"/>
          </w:tcPr>
          <w:p w14:paraId="6C14B2FE" w14:textId="77777777" w:rsidR="00F30971" w:rsidRDefault="007E35D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1239B61" w14:textId="77777777" w:rsidR="00F30971" w:rsidRDefault="007E35D8">
            <w:r>
              <w:t>150</w:t>
            </w:r>
          </w:p>
        </w:tc>
        <w:tc>
          <w:tcPr>
            <w:tcW w:w="1075" w:type="dxa"/>
            <w:vAlign w:val="center"/>
          </w:tcPr>
          <w:p w14:paraId="7E0CC1A9" w14:textId="77777777" w:rsidR="00F30971" w:rsidRDefault="007E35D8">
            <w:r>
              <w:t>0.030</w:t>
            </w:r>
          </w:p>
        </w:tc>
        <w:tc>
          <w:tcPr>
            <w:tcW w:w="1075" w:type="dxa"/>
            <w:vAlign w:val="center"/>
          </w:tcPr>
          <w:p w14:paraId="4A6E601D" w14:textId="77777777" w:rsidR="00F30971" w:rsidRDefault="007E35D8">
            <w:r>
              <w:t>0.320</w:t>
            </w:r>
          </w:p>
        </w:tc>
        <w:tc>
          <w:tcPr>
            <w:tcW w:w="848" w:type="dxa"/>
            <w:vAlign w:val="center"/>
          </w:tcPr>
          <w:p w14:paraId="076A0BC9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0A52C9EE" w14:textId="77777777" w:rsidR="00F30971" w:rsidRDefault="007E35D8">
            <w:r>
              <w:t>5.000</w:t>
            </w:r>
          </w:p>
        </w:tc>
        <w:tc>
          <w:tcPr>
            <w:tcW w:w="1064" w:type="dxa"/>
            <w:vAlign w:val="center"/>
          </w:tcPr>
          <w:p w14:paraId="251973DF" w14:textId="77777777" w:rsidR="00F30971" w:rsidRDefault="007E35D8">
            <w:r>
              <w:t>1.600</w:t>
            </w:r>
          </w:p>
        </w:tc>
      </w:tr>
      <w:tr w:rsidR="00F30971" w14:paraId="58E31132" w14:textId="77777777">
        <w:tc>
          <w:tcPr>
            <w:tcW w:w="3345" w:type="dxa"/>
            <w:vAlign w:val="center"/>
          </w:tcPr>
          <w:p w14:paraId="1007E69B" w14:textId="77777777" w:rsidR="00F30971" w:rsidRDefault="007E35D8">
            <w:r>
              <w:t>水泥砂浆</w:t>
            </w:r>
          </w:p>
        </w:tc>
        <w:tc>
          <w:tcPr>
            <w:tcW w:w="848" w:type="dxa"/>
            <w:vAlign w:val="center"/>
          </w:tcPr>
          <w:p w14:paraId="1A26781E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50DAC607" w14:textId="77777777" w:rsidR="00F30971" w:rsidRDefault="007E35D8">
            <w:r>
              <w:t>0.930</w:t>
            </w:r>
          </w:p>
        </w:tc>
        <w:tc>
          <w:tcPr>
            <w:tcW w:w="1075" w:type="dxa"/>
            <w:vAlign w:val="center"/>
          </w:tcPr>
          <w:p w14:paraId="73EBDE0B" w14:textId="77777777" w:rsidR="00F30971" w:rsidRDefault="007E35D8">
            <w:r>
              <w:t>11.306</w:t>
            </w:r>
          </w:p>
        </w:tc>
        <w:tc>
          <w:tcPr>
            <w:tcW w:w="848" w:type="dxa"/>
            <w:vAlign w:val="center"/>
          </w:tcPr>
          <w:p w14:paraId="3AB25497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666403CA" w14:textId="77777777" w:rsidR="00F30971" w:rsidRDefault="007E35D8">
            <w:r>
              <w:t>0.022</w:t>
            </w:r>
          </w:p>
        </w:tc>
        <w:tc>
          <w:tcPr>
            <w:tcW w:w="1064" w:type="dxa"/>
            <w:vAlign w:val="center"/>
          </w:tcPr>
          <w:p w14:paraId="25F23B8B" w14:textId="77777777" w:rsidR="00F30971" w:rsidRDefault="007E35D8">
            <w:r>
              <w:t>0.243</w:t>
            </w:r>
          </w:p>
        </w:tc>
      </w:tr>
      <w:tr w:rsidR="00F30971" w14:paraId="27BD5C44" w14:textId="77777777">
        <w:tc>
          <w:tcPr>
            <w:tcW w:w="3345" w:type="dxa"/>
            <w:vAlign w:val="center"/>
          </w:tcPr>
          <w:p w14:paraId="1A1792DE" w14:textId="77777777" w:rsidR="00F30971" w:rsidRDefault="007E35D8">
            <w:r>
              <w:t>实心粘土砖</w:t>
            </w:r>
          </w:p>
        </w:tc>
        <w:tc>
          <w:tcPr>
            <w:tcW w:w="848" w:type="dxa"/>
            <w:vAlign w:val="center"/>
          </w:tcPr>
          <w:p w14:paraId="156A111D" w14:textId="77777777" w:rsidR="00F30971" w:rsidRDefault="007E35D8">
            <w:r>
              <w:t>370</w:t>
            </w:r>
          </w:p>
        </w:tc>
        <w:tc>
          <w:tcPr>
            <w:tcW w:w="1075" w:type="dxa"/>
            <w:vAlign w:val="center"/>
          </w:tcPr>
          <w:p w14:paraId="211F3D6F" w14:textId="77777777" w:rsidR="00F30971" w:rsidRDefault="007E35D8">
            <w:r>
              <w:t>0.760</w:t>
            </w:r>
          </w:p>
        </w:tc>
        <w:tc>
          <w:tcPr>
            <w:tcW w:w="1075" w:type="dxa"/>
            <w:vAlign w:val="center"/>
          </w:tcPr>
          <w:p w14:paraId="46849222" w14:textId="77777777" w:rsidR="00F30971" w:rsidRDefault="007E35D8">
            <w:r>
              <w:t>10.551</w:t>
            </w:r>
          </w:p>
        </w:tc>
        <w:tc>
          <w:tcPr>
            <w:tcW w:w="848" w:type="dxa"/>
            <w:vAlign w:val="center"/>
          </w:tcPr>
          <w:p w14:paraId="66E6EEC7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44632C9F" w14:textId="77777777" w:rsidR="00F30971" w:rsidRDefault="007E35D8">
            <w:r>
              <w:t>0.487</w:t>
            </w:r>
          </w:p>
        </w:tc>
        <w:tc>
          <w:tcPr>
            <w:tcW w:w="1064" w:type="dxa"/>
            <w:vAlign w:val="center"/>
          </w:tcPr>
          <w:p w14:paraId="2BB3B1EB" w14:textId="77777777" w:rsidR="00F30971" w:rsidRDefault="007E35D8">
            <w:r>
              <w:t>5.137</w:t>
            </w:r>
          </w:p>
        </w:tc>
      </w:tr>
      <w:tr w:rsidR="00F30971" w14:paraId="1238EC62" w14:textId="77777777">
        <w:tc>
          <w:tcPr>
            <w:tcW w:w="3345" w:type="dxa"/>
            <w:vAlign w:val="center"/>
          </w:tcPr>
          <w:p w14:paraId="268952A7" w14:textId="77777777" w:rsidR="00F30971" w:rsidRDefault="007E35D8">
            <w:r>
              <w:t>水泥砂浆</w:t>
            </w:r>
          </w:p>
        </w:tc>
        <w:tc>
          <w:tcPr>
            <w:tcW w:w="848" w:type="dxa"/>
            <w:vAlign w:val="center"/>
          </w:tcPr>
          <w:p w14:paraId="7D34A21D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673C1D61" w14:textId="77777777" w:rsidR="00F30971" w:rsidRDefault="007E35D8">
            <w:r>
              <w:t>0.930</w:t>
            </w:r>
          </w:p>
        </w:tc>
        <w:tc>
          <w:tcPr>
            <w:tcW w:w="1075" w:type="dxa"/>
            <w:vAlign w:val="center"/>
          </w:tcPr>
          <w:p w14:paraId="08401358" w14:textId="77777777" w:rsidR="00F30971" w:rsidRDefault="007E35D8">
            <w:r>
              <w:t>11.370</w:t>
            </w:r>
          </w:p>
        </w:tc>
        <w:tc>
          <w:tcPr>
            <w:tcW w:w="848" w:type="dxa"/>
            <w:vAlign w:val="center"/>
          </w:tcPr>
          <w:p w14:paraId="1D32C92C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405C6B49" w14:textId="77777777" w:rsidR="00F30971" w:rsidRDefault="007E35D8">
            <w:r>
              <w:t>0.022</w:t>
            </w:r>
          </w:p>
        </w:tc>
        <w:tc>
          <w:tcPr>
            <w:tcW w:w="1064" w:type="dxa"/>
            <w:vAlign w:val="center"/>
          </w:tcPr>
          <w:p w14:paraId="348CA23E" w14:textId="77777777" w:rsidR="00F30971" w:rsidRDefault="007E35D8">
            <w:r>
              <w:t>0.245</w:t>
            </w:r>
          </w:p>
        </w:tc>
      </w:tr>
      <w:tr w:rsidR="00F30971" w14:paraId="54BEC56F" w14:textId="77777777">
        <w:tc>
          <w:tcPr>
            <w:tcW w:w="3345" w:type="dxa"/>
            <w:vAlign w:val="center"/>
          </w:tcPr>
          <w:p w14:paraId="2CD1267F" w14:textId="77777777" w:rsidR="00F30971" w:rsidRDefault="007E35D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BEA722" w14:textId="77777777" w:rsidR="00F30971" w:rsidRDefault="007E35D8">
            <w:r>
              <w:t>580</w:t>
            </w:r>
          </w:p>
        </w:tc>
        <w:tc>
          <w:tcPr>
            <w:tcW w:w="1075" w:type="dxa"/>
            <w:vAlign w:val="center"/>
          </w:tcPr>
          <w:p w14:paraId="231EAAC1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6A897B10" w14:textId="77777777" w:rsidR="00F30971" w:rsidRDefault="007E35D8">
            <w:r>
              <w:t>－</w:t>
            </w:r>
          </w:p>
        </w:tc>
        <w:tc>
          <w:tcPr>
            <w:tcW w:w="848" w:type="dxa"/>
            <w:vAlign w:val="center"/>
          </w:tcPr>
          <w:p w14:paraId="3743038F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20EC4A43" w14:textId="77777777" w:rsidR="00F30971" w:rsidRDefault="007E35D8">
            <w:r>
              <w:t>5.551</w:t>
            </w:r>
          </w:p>
        </w:tc>
        <w:tc>
          <w:tcPr>
            <w:tcW w:w="1064" w:type="dxa"/>
            <w:vAlign w:val="center"/>
          </w:tcPr>
          <w:p w14:paraId="23E9A07E" w14:textId="77777777" w:rsidR="00F30971" w:rsidRDefault="007E35D8">
            <w:r>
              <w:t>7.469</w:t>
            </w:r>
          </w:p>
        </w:tc>
      </w:tr>
      <w:tr w:rsidR="00F30971" w14:paraId="27A471A6" w14:textId="77777777">
        <w:tc>
          <w:tcPr>
            <w:tcW w:w="3345" w:type="dxa"/>
            <w:shd w:val="clear" w:color="auto" w:fill="E6E6E6"/>
            <w:vAlign w:val="center"/>
          </w:tcPr>
          <w:p w14:paraId="35A90DFD" w14:textId="77777777" w:rsidR="00F30971" w:rsidRDefault="007E35D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18A7482" w14:textId="77777777" w:rsidR="00F30971" w:rsidRDefault="007E35D8">
            <w:pPr>
              <w:jc w:val="center"/>
            </w:pPr>
            <w:r>
              <w:t>0.18</w:t>
            </w:r>
          </w:p>
        </w:tc>
      </w:tr>
    </w:tbl>
    <w:p w14:paraId="6AA8BFA6" w14:textId="77777777" w:rsidR="00F30971" w:rsidRDefault="007E35D8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外墙构造二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0971" w14:paraId="79574AB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6CD350B" w14:textId="77777777" w:rsidR="00F30971" w:rsidRDefault="007E35D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78DCDB" w14:textId="77777777" w:rsidR="00F30971" w:rsidRDefault="007E35D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BDB30B" w14:textId="77777777" w:rsidR="00F30971" w:rsidRDefault="007E35D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8AA601" w14:textId="77777777" w:rsidR="00F30971" w:rsidRDefault="007E35D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0F5B9E" w14:textId="77777777" w:rsidR="00F30971" w:rsidRDefault="007E35D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3A7B91" w14:textId="77777777" w:rsidR="00F30971" w:rsidRDefault="007E35D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A321DF" w14:textId="77777777" w:rsidR="00F30971" w:rsidRDefault="007E35D8">
            <w:pPr>
              <w:jc w:val="center"/>
            </w:pPr>
            <w:r>
              <w:t>热惰性指标</w:t>
            </w:r>
          </w:p>
        </w:tc>
      </w:tr>
      <w:tr w:rsidR="00F30971" w14:paraId="63170AA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D94A9C" w14:textId="77777777" w:rsidR="00F30971" w:rsidRDefault="00F3097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100223" w14:textId="77777777" w:rsidR="00F30971" w:rsidRDefault="007E35D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2ECCC8" w14:textId="77777777" w:rsidR="00F30971" w:rsidRDefault="007E35D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730D37" w14:textId="77777777" w:rsidR="00F30971" w:rsidRDefault="007E35D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CEDAC9" w14:textId="77777777" w:rsidR="00F30971" w:rsidRDefault="007E35D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AC28C3" w14:textId="77777777" w:rsidR="00F30971" w:rsidRDefault="007E35D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A48F37" w14:textId="77777777" w:rsidR="00F30971" w:rsidRDefault="007E35D8">
            <w:pPr>
              <w:jc w:val="center"/>
            </w:pPr>
            <w:r>
              <w:t>D=R*S</w:t>
            </w:r>
          </w:p>
        </w:tc>
      </w:tr>
      <w:tr w:rsidR="00F30971" w14:paraId="7CA4A224" w14:textId="77777777">
        <w:tc>
          <w:tcPr>
            <w:tcW w:w="3345" w:type="dxa"/>
            <w:vAlign w:val="center"/>
          </w:tcPr>
          <w:p w14:paraId="06012C39" w14:textId="77777777" w:rsidR="00F30971" w:rsidRDefault="007E35D8">
            <w:r>
              <w:t>水泥砂浆</w:t>
            </w:r>
          </w:p>
        </w:tc>
        <w:tc>
          <w:tcPr>
            <w:tcW w:w="848" w:type="dxa"/>
            <w:vAlign w:val="center"/>
          </w:tcPr>
          <w:p w14:paraId="760A41F9" w14:textId="77777777" w:rsidR="00F30971" w:rsidRDefault="007E35D8">
            <w:r>
              <w:t>10</w:t>
            </w:r>
          </w:p>
        </w:tc>
        <w:tc>
          <w:tcPr>
            <w:tcW w:w="1075" w:type="dxa"/>
            <w:vAlign w:val="center"/>
          </w:tcPr>
          <w:p w14:paraId="0291E14D" w14:textId="77777777" w:rsidR="00F30971" w:rsidRDefault="007E35D8">
            <w:r>
              <w:t>0.930</w:t>
            </w:r>
          </w:p>
        </w:tc>
        <w:tc>
          <w:tcPr>
            <w:tcW w:w="1075" w:type="dxa"/>
            <w:vAlign w:val="center"/>
          </w:tcPr>
          <w:p w14:paraId="317CF38E" w14:textId="77777777" w:rsidR="00F30971" w:rsidRDefault="007E35D8">
            <w:r>
              <w:t>11.370</w:t>
            </w:r>
          </w:p>
        </w:tc>
        <w:tc>
          <w:tcPr>
            <w:tcW w:w="848" w:type="dxa"/>
            <w:vAlign w:val="center"/>
          </w:tcPr>
          <w:p w14:paraId="21986B5A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6F5B213A" w14:textId="77777777" w:rsidR="00F30971" w:rsidRDefault="007E35D8">
            <w:r>
              <w:t>0.011</w:t>
            </w:r>
          </w:p>
        </w:tc>
        <w:tc>
          <w:tcPr>
            <w:tcW w:w="1064" w:type="dxa"/>
            <w:vAlign w:val="center"/>
          </w:tcPr>
          <w:p w14:paraId="16169D7E" w14:textId="77777777" w:rsidR="00F30971" w:rsidRDefault="007E35D8">
            <w:r>
              <w:t>0.122</w:t>
            </w:r>
          </w:p>
        </w:tc>
      </w:tr>
      <w:tr w:rsidR="00F30971" w14:paraId="74EE7768" w14:textId="77777777">
        <w:tc>
          <w:tcPr>
            <w:tcW w:w="3345" w:type="dxa"/>
            <w:vAlign w:val="center"/>
          </w:tcPr>
          <w:p w14:paraId="52ED4832" w14:textId="77777777" w:rsidR="00F30971" w:rsidRDefault="007E35D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3F78F96" w14:textId="77777777" w:rsidR="00F30971" w:rsidRDefault="007E35D8">
            <w:r>
              <w:t>150</w:t>
            </w:r>
          </w:p>
        </w:tc>
        <w:tc>
          <w:tcPr>
            <w:tcW w:w="1075" w:type="dxa"/>
            <w:vAlign w:val="center"/>
          </w:tcPr>
          <w:p w14:paraId="7B4C5D22" w14:textId="77777777" w:rsidR="00F30971" w:rsidRDefault="007E35D8">
            <w:r>
              <w:t>0.030</w:t>
            </w:r>
          </w:p>
        </w:tc>
        <w:tc>
          <w:tcPr>
            <w:tcW w:w="1075" w:type="dxa"/>
            <w:vAlign w:val="center"/>
          </w:tcPr>
          <w:p w14:paraId="3B9DD411" w14:textId="77777777" w:rsidR="00F30971" w:rsidRDefault="007E35D8">
            <w:r>
              <w:t>0.320</w:t>
            </w:r>
          </w:p>
        </w:tc>
        <w:tc>
          <w:tcPr>
            <w:tcW w:w="848" w:type="dxa"/>
            <w:vAlign w:val="center"/>
          </w:tcPr>
          <w:p w14:paraId="30DD6D9D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39C2E6EB" w14:textId="77777777" w:rsidR="00F30971" w:rsidRDefault="007E35D8">
            <w:r>
              <w:t>5.000</w:t>
            </w:r>
          </w:p>
        </w:tc>
        <w:tc>
          <w:tcPr>
            <w:tcW w:w="1064" w:type="dxa"/>
            <w:vAlign w:val="center"/>
          </w:tcPr>
          <w:p w14:paraId="052198C5" w14:textId="77777777" w:rsidR="00F30971" w:rsidRDefault="007E35D8">
            <w:r>
              <w:t>1.600</w:t>
            </w:r>
          </w:p>
        </w:tc>
      </w:tr>
      <w:tr w:rsidR="00F30971" w14:paraId="23877438" w14:textId="77777777">
        <w:tc>
          <w:tcPr>
            <w:tcW w:w="3345" w:type="dxa"/>
            <w:vAlign w:val="center"/>
          </w:tcPr>
          <w:p w14:paraId="7B67D9AC" w14:textId="77777777" w:rsidR="00F30971" w:rsidRDefault="007E35D8">
            <w:r>
              <w:t>水泥砂浆</w:t>
            </w:r>
          </w:p>
        </w:tc>
        <w:tc>
          <w:tcPr>
            <w:tcW w:w="848" w:type="dxa"/>
            <w:vAlign w:val="center"/>
          </w:tcPr>
          <w:p w14:paraId="5A16964A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2F9089FF" w14:textId="77777777" w:rsidR="00F30971" w:rsidRDefault="007E35D8">
            <w:r>
              <w:t>0.930</w:t>
            </w:r>
          </w:p>
        </w:tc>
        <w:tc>
          <w:tcPr>
            <w:tcW w:w="1075" w:type="dxa"/>
            <w:vAlign w:val="center"/>
          </w:tcPr>
          <w:p w14:paraId="570AD1CE" w14:textId="77777777" w:rsidR="00F30971" w:rsidRDefault="007E35D8">
            <w:r>
              <w:t>11.306</w:t>
            </w:r>
          </w:p>
        </w:tc>
        <w:tc>
          <w:tcPr>
            <w:tcW w:w="848" w:type="dxa"/>
            <w:vAlign w:val="center"/>
          </w:tcPr>
          <w:p w14:paraId="551FA154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397CF705" w14:textId="77777777" w:rsidR="00F30971" w:rsidRDefault="007E35D8">
            <w:r>
              <w:t>0.022</w:t>
            </w:r>
          </w:p>
        </w:tc>
        <w:tc>
          <w:tcPr>
            <w:tcW w:w="1064" w:type="dxa"/>
            <w:vAlign w:val="center"/>
          </w:tcPr>
          <w:p w14:paraId="0A1D5D0D" w14:textId="77777777" w:rsidR="00F30971" w:rsidRDefault="007E35D8">
            <w:r>
              <w:t>0.243</w:t>
            </w:r>
          </w:p>
        </w:tc>
      </w:tr>
      <w:tr w:rsidR="00F30971" w14:paraId="4215DFF4" w14:textId="77777777">
        <w:tc>
          <w:tcPr>
            <w:tcW w:w="3345" w:type="dxa"/>
            <w:vAlign w:val="center"/>
          </w:tcPr>
          <w:p w14:paraId="1E826089" w14:textId="77777777" w:rsidR="00F30971" w:rsidRDefault="007E35D8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BE3998" w14:textId="77777777" w:rsidR="00F30971" w:rsidRDefault="007E35D8">
            <w:r>
              <w:t>240</w:t>
            </w:r>
          </w:p>
        </w:tc>
        <w:tc>
          <w:tcPr>
            <w:tcW w:w="1075" w:type="dxa"/>
            <w:vAlign w:val="center"/>
          </w:tcPr>
          <w:p w14:paraId="3EB43D2F" w14:textId="77777777" w:rsidR="00F30971" w:rsidRDefault="007E35D8">
            <w:r>
              <w:t>1.740</w:t>
            </w:r>
          </w:p>
        </w:tc>
        <w:tc>
          <w:tcPr>
            <w:tcW w:w="1075" w:type="dxa"/>
            <w:vAlign w:val="center"/>
          </w:tcPr>
          <w:p w14:paraId="239BFA0F" w14:textId="77777777" w:rsidR="00F30971" w:rsidRDefault="007E35D8">
            <w:r>
              <w:t>17.200</w:t>
            </w:r>
          </w:p>
        </w:tc>
        <w:tc>
          <w:tcPr>
            <w:tcW w:w="848" w:type="dxa"/>
            <w:vAlign w:val="center"/>
          </w:tcPr>
          <w:p w14:paraId="31D4DDF4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4E539E93" w14:textId="77777777" w:rsidR="00F30971" w:rsidRDefault="007E35D8">
            <w:r>
              <w:t>0.138</w:t>
            </w:r>
          </w:p>
        </w:tc>
        <w:tc>
          <w:tcPr>
            <w:tcW w:w="1064" w:type="dxa"/>
            <w:vAlign w:val="center"/>
          </w:tcPr>
          <w:p w14:paraId="78F74B6F" w14:textId="77777777" w:rsidR="00F30971" w:rsidRDefault="007E35D8">
            <w:r>
              <w:t>2.372</w:t>
            </w:r>
          </w:p>
        </w:tc>
      </w:tr>
      <w:tr w:rsidR="00F30971" w14:paraId="39CD6C4F" w14:textId="77777777">
        <w:tc>
          <w:tcPr>
            <w:tcW w:w="3345" w:type="dxa"/>
            <w:vAlign w:val="center"/>
          </w:tcPr>
          <w:p w14:paraId="5C3D6C94" w14:textId="77777777" w:rsidR="00F30971" w:rsidRDefault="007E35D8">
            <w:r>
              <w:t>水泥砂浆</w:t>
            </w:r>
          </w:p>
        </w:tc>
        <w:tc>
          <w:tcPr>
            <w:tcW w:w="848" w:type="dxa"/>
            <w:vAlign w:val="center"/>
          </w:tcPr>
          <w:p w14:paraId="3B7B5AE8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065B5AC4" w14:textId="77777777" w:rsidR="00F30971" w:rsidRDefault="007E35D8">
            <w:r>
              <w:t>0.930</w:t>
            </w:r>
          </w:p>
        </w:tc>
        <w:tc>
          <w:tcPr>
            <w:tcW w:w="1075" w:type="dxa"/>
            <w:vAlign w:val="center"/>
          </w:tcPr>
          <w:p w14:paraId="79B5B491" w14:textId="77777777" w:rsidR="00F30971" w:rsidRDefault="007E35D8">
            <w:r>
              <w:t>11.370</w:t>
            </w:r>
          </w:p>
        </w:tc>
        <w:tc>
          <w:tcPr>
            <w:tcW w:w="848" w:type="dxa"/>
            <w:vAlign w:val="center"/>
          </w:tcPr>
          <w:p w14:paraId="4ADD14B0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1E6F8113" w14:textId="77777777" w:rsidR="00F30971" w:rsidRDefault="007E35D8">
            <w:r>
              <w:t>0.022</w:t>
            </w:r>
          </w:p>
        </w:tc>
        <w:tc>
          <w:tcPr>
            <w:tcW w:w="1064" w:type="dxa"/>
            <w:vAlign w:val="center"/>
          </w:tcPr>
          <w:p w14:paraId="36B78746" w14:textId="77777777" w:rsidR="00F30971" w:rsidRDefault="007E35D8">
            <w:r>
              <w:t>0.245</w:t>
            </w:r>
          </w:p>
        </w:tc>
      </w:tr>
      <w:tr w:rsidR="00F30971" w14:paraId="58BD12BA" w14:textId="77777777">
        <w:tc>
          <w:tcPr>
            <w:tcW w:w="3345" w:type="dxa"/>
            <w:vAlign w:val="center"/>
          </w:tcPr>
          <w:p w14:paraId="18C0F169" w14:textId="77777777" w:rsidR="00F30971" w:rsidRDefault="007E35D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CFA1366" w14:textId="77777777" w:rsidR="00F30971" w:rsidRDefault="007E35D8">
            <w:r>
              <w:t>440</w:t>
            </w:r>
          </w:p>
        </w:tc>
        <w:tc>
          <w:tcPr>
            <w:tcW w:w="1075" w:type="dxa"/>
            <w:vAlign w:val="center"/>
          </w:tcPr>
          <w:p w14:paraId="60C70A1E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4EDC077A" w14:textId="77777777" w:rsidR="00F30971" w:rsidRDefault="007E35D8">
            <w:r>
              <w:t>－</w:t>
            </w:r>
          </w:p>
        </w:tc>
        <w:tc>
          <w:tcPr>
            <w:tcW w:w="848" w:type="dxa"/>
            <w:vAlign w:val="center"/>
          </w:tcPr>
          <w:p w14:paraId="6A17A058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276F45AF" w14:textId="77777777" w:rsidR="00F30971" w:rsidRDefault="007E35D8">
            <w:r>
              <w:t>5.192</w:t>
            </w:r>
          </w:p>
        </w:tc>
        <w:tc>
          <w:tcPr>
            <w:tcW w:w="1064" w:type="dxa"/>
            <w:vAlign w:val="center"/>
          </w:tcPr>
          <w:p w14:paraId="72D10BC2" w14:textId="77777777" w:rsidR="00F30971" w:rsidRDefault="007E35D8">
            <w:r>
              <w:t>4.582</w:t>
            </w:r>
          </w:p>
        </w:tc>
      </w:tr>
      <w:tr w:rsidR="00F30971" w14:paraId="1E8B50BB" w14:textId="77777777">
        <w:tc>
          <w:tcPr>
            <w:tcW w:w="3345" w:type="dxa"/>
            <w:shd w:val="clear" w:color="auto" w:fill="E6E6E6"/>
            <w:vAlign w:val="center"/>
          </w:tcPr>
          <w:p w14:paraId="68845025" w14:textId="77777777" w:rsidR="00F30971" w:rsidRDefault="007E35D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7038ED5" w14:textId="77777777" w:rsidR="00F30971" w:rsidRDefault="007E35D8">
            <w:pPr>
              <w:jc w:val="center"/>
            </w:pPr>
            <w:r>
              <w:t>0.19</w:t>
            </w:r>
          </w:p>
        </w:tc>
      </w:tr>
    </w:tbl>
    <w:p w14:paraId="61A4D71F" w14:textId="77777777" w:rsidR="00F30971" w:rsidRDefault="007E35D8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</w:t>
      </w:r>
      <w:r>
        <w:rPr>
          <w:kern w:val="2"/>
          <w:szCs w:val="24"/>
        </w:rPr>
        <w:t>ψ</w:t>
      </w:r>
    </w:p>
    <w:p w14:paraId="0BDD9B27" w14:textId="77777777" w:rsidR="00EE478A" w:rsidRPr="007E35D8" w:rsidRDefault="007E35D8" w:rsidP="00AA6FE7">
      <w:pPr>
        <w:jc w:val="center"/>
        <w:rPr>
          <w:rFonts w:ascii="宋体" w:hAnsi="宋体"/>
          <w:sz w:val="18"/>
          <w:szCs w:val="18"/>
        </w:rPr>
      </w:pPr>
      <w:bookmarkStart w:id="28" w:name="严寒寒冷居建2018外墙K修正系数表"/>
      <w:r w:rsidRPr="007E35D8">
        <w:rPr>
          <w:rFonts w:ascii="宋体" w:hAnsi="宋体" w:hint="eastAsia"/>
          <w:sz w:val="18"/>
          <w:szCs w:val="18"/>
        </w:rPr>
        <w:t>表</w:t>
      </w:r>
      <w:r w:rsidRPr="007E35D8">
        <w:rPr>
          <w:rFonts w:ascii="宋体" w:hAnsi="宋体" w:hint="eastAsia"/>
          <w:sz w:val="18"/>
          <w:szCs w:val="18"/>
        </w:rPr>
        <w:t>B.0.1</w:t>
      </w:r>
      <w:r w:rsidRPr="007E35D8">
        <w:rPr>
          <w:rFonts w:ascii="宋体" w:hAnsi="宋体"/>
          <w:sz w:val="18"/>
          <w:szCs w:val="18"/>
        </w:rPr>
        <w:t xml:space="preserve"> </w:t>
      </w:r>
      <w:r w:rsidRPr="007E35D8">
        <w:rPr>
          <w:rFonts w:ascii="宋体" w:hAnsi="宋体" w:hint="eastAsia"/>
          <w:sz w:val="18"/>
          <w:szCs w:val="18"/>
        </w:rPr>
        <w:t>外墙</w:t>
      </w:r>
      <w:r w:rsidRPr="007E35D8">
        <w:rPr>
          <w:rFonts w:ascii="宋体" w:hAnsi="宋体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14:paraId="164B5B18" w14:textId="77777777" w:rsidTr="00476D45">
        <w:trPr>
          <w:jc w:val="center"/>
        </w:trPr>
        <w:tc>
          <w:tcPr>
            <w:tcW w:w="2001" w:type="dxa"/>
            <w:vMerge w:val="restart"/>
            <w:vAlign w:val="center"/>
          </w:tcPr>
          <w:p w14:paraId="4F95E74E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14:paraId="44D787C2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1B7FF0F3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14:paraId="6C8D2FF1" w14:textId="77777777" w:rsidTr="00476D45">
        <w:trPr>
          <w:jc w:val="center"/>
        </w:trPr>
        <w:tc>
          <w:tcPr>
            <w:tcW w:w="2001" w:type="dxa"/>
            <w:vMerge/>
            <w:vAlign w:val="center"/>
          </w:tcPr>
          <w:p w14:paraId="63F25FC3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6450B6F2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07874C77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14:paraId="54B52AB0" w14:textId="77777777" w:rsidTr="00476D45">
        <w:trPr>
          <w:jc w:val="center"/>
        </w:trPr>
        <w:tc>
          <w:tcPr>
            <w:tcW w:w="2001" w:type="dxa"/>
            <w:vAlign w:val="center"/>
          </w:tcPr>
          <w:p w14:paraId="7F753206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4E0D0B96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658259A0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06897AD7" w14:textId="77777777" w:rsidTr="00476D45">
        <w:trPr>
          <w:jc w:val="center"/>
        </w:trPr>
        <w:tc>
          <w:tcPr>
            <w:tcW w:w="2001" w:type="dxa"/>
            <w:vAlign w:val="center"/>
          </w:tcPr>
          <w:p w14:paraId="45337A6E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62EC954A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29283517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5C1951D" w14:textId="77777777" w:rsidTr="00476D45">
        <w:trPr>
          <w:jc w:val="center"/>
        </w:trPr>
        <w:tc>
          <w:tcPr>
            <w:tcW w:w="2001" w:type="dxa"/>
            <w:vAlign w:val="center"/>
          </w:tcPr>
          <w:p w14:paraId="633A4885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4DFCFBEB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D594BE5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73C174E1" w14:textId="77777777" w:rsidTr="00476D45">
        <w:trPr>
          <w:jc w:val="center"/>
        </w:trPr>
        <w:tc>
          <w:tcPr>
            <w:tcW w:w="2001" w:type="dxa"/>
            <w:vAlign w:val="center"/>
          </w:tcPr>
          <w:p w14:paraId="4E825C5D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7A1E4C06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7578620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39E84484" w14:textId="77777777" w:rsidTr="00476D45">
        <w:trPr>
          <w:jc w:val="center"/>
        </w:trPr>
        <w:tc>
          <w:tcPr>
            <w:tcW w:w="2001" w:type="dxa"/>
            <w:vAlign w:val="center"/>
          </w:tcPr>
          <w:p w14:paraId="5FADD44C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2AB64B7E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2E7AD91F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7E68712B" w14:textId="77777777" w:rsidTr="00476D45">
        <w:trPr>
          <w:jc w:val="center"/>
        </w:trPr>
        <w:tc>
          <w:tcPr>
            <w:tcW w:w="2001" w:type="dxa"/>
            <w:vAlign w:val="center"/>
          </w:tcPr>
          <w:p w14:paraId="1E995605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7B85BE07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54D805EE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5439B69C" w14:textId="77777777" w:rsidTr="00476D45">
        <w:trPr>
          <w:jc w:val="center"/>
        </w:trPr>
        <w:tc>
          <w:tcPr>
            <w:tcW w:w="2001" w:type="dxa"/>
            <w:vAlign w:val="center"/>
          </w:tcPr>
          <w:p w14:paraId="07CA8C8A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007E3ED0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063C5947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42112227" w14:textId="77777777" w:rsidTr="00476D45">
        <w:trPr>
          <w:jc w:val="center"/>
        </w:trPr>
        <w:tc>
          <w:tcPr>
            <w:tcW w:w="2001" w:type="dxa"/>
            <w:vAlign w:val="center"/>
          </w:tcPr>
          <w:p w14:paraId="451F5E63" w14:textId="77777777" w:rsidR="00AA6FE7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5F74E324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223ABA7D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8"/>
    </w:tbl>
    <w:p w14:paraId="26581CB8" w14:textId="77777777" w:rsidR="00AA6FE7" w:rsidRPr="007E35D8" w:rsidRDefault="007E35D8">
      <w:pPr>
        <w:rPr>
          <w:rFonts w:ascii="宋体" w:hAnsi="宋体"/>
          <w:sz w:val="18"/>
          <w:szCs w:val="18"/>
        </w:rPr>
      </w:pPr>
    </w:p>
    <w:p w14:paraId="1D527D90" w14:textId="77777777" w:rsidR="00F30971" w:rsidRDefault="00F30971">
      <w:pPr>
        <w:widowControl w:val="0"/>
        <w:jc w:val="both"/>
        <w:rPr>
          <w:kern w:val="2"/>
          <w:szCs w:val="24"/>
          <w:lang w:val="en-US"/>
        </w:rPr>
      </w:pPr>
    </w:p>
    <w:p w14:paraId="00A7B211" w14:textId="77777777" w:rsidR="00F30971" w:rsidRDefault="007E35D8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外墙平均热工特性</w:t>
      </w:r>
    </w:p>
    <w:p w14:paraId="3C66E4DB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30971" w14:paraId="27A11B16" w14:textId="77777777">
        <w:tc>
          <w:tcPr>
            <w:tcW w:w="2948" w:type="dxa"/>
            <w:shd w:val="clear" w:color="auto" w:fill="E6E6E6"/>
            <w:vAlign w:val="center"/>
          </w:tcPr>
          <w:p w14:paraId="5266859E" w14:textId="77777777" w:rsidR="00F30971" w:rsidRDefault="007E35D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220DE75" w14:textId="77777777" w:rsidR="00F30971" w:rsidRDefault="007E35D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03031A" w14:textId="77777777" w:rsidR="00F30971" w:rsidRDefault="007E35D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89AB2B1" w14:textId="77777777" w:rsidR="00F30971" w:rsidRDefault="007E35D8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1C61D9F" w14:textId="77777777" w:rsidR="00F30971" w:rsidRDefault="007E35D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86B4E21" w14:textId="77777777" w:rsidR="00F30971" w:rsidRDefault="007E35D8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30971" w14:paraId="4E1594B7" w14:textId="77777777">
        <w:tc>
          <w:tcPr>
            <w:tcW w:w="2948" w:type="dxa"/>
            <w:vAlign w:val="center"/>
          </w:tcPr>
          <w:p w14:paraId="6A98DF53" w14:textId="77777777" w:rsidR="00F30971" w:rsidRDefault="007E35D8">
            <w:r>
              <w:t>外墙构造二</w:t>
            </w:r>
          </w:p>
        </w:tc>
        <w:tc>
          <w:tcPr>
            <w:tcW w:w="1120" w:type="dxa"/>
            <w:vAlign w:val="center"/>
          </w:tcPr>
          <w:p w14:paraId="05BC662C" w14:textId="77777777" w:rsidR="00F30971" w:rsidRDefault="007E35D8">
            <w:r>
              <w:t>主墙体</w:t>
            </w:r>
          </w:p>
        </w:tc>
        <w:tc>
          <w:tcPr>
            <w:tcW w:w="990" w:type="dxa"/>
            <w:vAlign w:val="center"/>
          </w:tcPr>
          <w:p w14:paraId="27A8527E" w14:textId="77777777" w:rsidR="00F30971" w:rsidRDefault="007E35D8">
            <w:r>
              <w:t>391.32</w:t>
            </w:r>
          </w:p>
        </w:tc>
        <w:tc>
          <w:tcPr>
            <w:tcW w:w="950" w:type="dxa"/>
            <w:vAlign w:val="center"/>
          </w:tcPr>
          <w:p w14:paraId="7F718190" w14:textId="77777777" w:rsidR="00F30971" w:rsidRDefault="007E35D8">
            <w:r>
              <w:t>0.943</w:t>
            </w:r>
          </w:p>
        </w:tc>
        <w:tc>
          <w:tcPr>
            <w:tcW w:w="1661" w:type="dxa"/>
            <w:vAlign w:val="center"/>
          </w:tcPr>
          <w:p w14:paraId="408470B1" w14:textId="77777777" w:rsidR="00F30971" w:rsidRDefault="007E35D8">
            <w:r>
              <w:t>0.19</w:t>
            </w:r>
          </w:p>
        </w:tc>
        <w:tc>
          <w:tcPr>
            <w:tcW w:w="1661" w:type="dxa"/>
            <w:vAlign w:val="center"/>
          </w:tcPr>
          <w:p w14:paraId="33E4080C" w14:textId="77777777" w:rsidR="00F30971" w:rsidRDefault="007E35D8">
            <w:r>
              <w:t>4.58</w:t>
            </w:r>
          </w:p>
        </w:tc>
      </w:tr>
      <w:tr w:rsidR="00F30971" w14:paraId="2F6D38C5" w14:textId="77777777">
        <w:tc>
          <w:tcPr>
            <w:tcW w:w="2948" w:type="dxa"/>
            <w:vAlign w:val="center"/>
          </w:tcPr>
          <w:p w14:paraId="2CF720F3" w14:textId="77777777" w:rsidR="00F30971" w:rsidRDefault="007E35D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FB7D668" w14:textId="77777777" w:rsidR="00F30971" w:rsidRDefault="007E35D8">
            <w:r>
              <w:t>主墙体</w:t>
            </w:r>
          </w:p>
        </w:tc>
        <w:tc>
          <w:tcPr>
            <w:tcW w:w="990" w:type="dxa"/>
            <w:vAlign w:val="center"/>
          </w:tcPr>
          <w:p w14:paraId="6AA91C3C" w14:textId="77777777" w:rsidR="00F30971" w:rsidRDefault="007E35D8">
            <w:r>
              <w:t>23.70</w:t>
            </w:r>
          </w:p>
        </w:tc>
        <w:tc>
          <w:tcPr>
            <w:tcW w:w="950" w:type="dxa"/>
            <w:vAlign w:val="center"/>
          </w:tcPr>
          <w:p w14:paraId="74AD1C6F" w14:textId="77777777" w:rsidR="00F30971" w:rsidRDefault="007E35D8">
            <w:r>
              <w:t>0.057</w:t>
            </w:r>
          </w:p>
        </w:tc>
        <w:tc>
          <w:tcPr>
            <w:tcW w:w="1661" w:type="dxa"/>
            <w:vAlign w:val="center"/>
          </w:tcPr>
          <w:p w14:paraId="3028CB15" w14:textId="77777777" w:rsidR="00F30971" w:rsidRDefault="007E35D8">
            <w:r>
              <w:t>0.18</w:t>
            </w:r>
          </w:p>
        </w:tc>
        <w:tc>
          <w:tcPr>
            <w:tcW w:w="1661" w:type="dxa"/>
            <w:vAlign w:val="center"/>
          </w:tcPr>
          <w:p w14:paraId="2803A8BE" w14:textId="77777777" w:rsidR="00F30971" w:rsidRDefault="007E35D8">
            <w:r>
              <w:t>7.47</w:t>
            </w:r>
          </w:p>
        </w:tc>
      </w:tr>
      <w:tr w:rsidR="00F30971" w14:paraId="6AE2CCB9" w14:textId="77777777">
        <w:tc>
          <w:tcPr>
            <w:tcW w:w="2948" w:type="dxa"/>
            <w:vAlign w:val="center"/>
          </w:tcPr>
          <w:p w14:paraId="0C27BCCE" w14:textId="77777777" w:rsidR="00F30971" w:rsidRDefault="007E35D8">
            <w:r>
              <w:t>合计</w:t>
            </w:r>
          </w:p>
        </w:tc>
        <w:tc>
          <w:tcPr>
            <w:tcW w:w="1120" w:type="dxa"/>
            <w:vAlign w:val="center"/>
          </w:tcPr>
          <w:p w14:paraId="6B82D924" w14:textId="77777777" w:rsidR="00F30971" w:rsidRDefault="00F30971"/>
        </w:tc>
        <w:tc>
          <w:tcPr>
            <w:tcW w:w="990" w:type="dxa"/>
            <w:vAlign w:val="center"/>
          </w:tcPr>
          <w:p w14:paraId="15D11DA9" w14:textId="77777777" w:rsidR="00F30971" w:rsidRDefault="007E35D8">
            <w:r>
              <w:t>415.02</w:t>
            </w:r>
          </w:p>
        </w:tc>
        <w:tc>
          <w:tcPr>
            <w:tcW w:w="950" w:type="dxa"/>
            <w:vAlign w:val="center"/>
          </w:tcPr>
          <w:p w14:paraId="126B9F4F" w14:textId="77777777" w:rsidR="00F30971" w:rsidRDefault="007E35D8">
            <w:r>
              <w:t>1.000</w:t>
            </w:r>
          </w:p>
        </w:tc>
        <w:tc>
          <w:tcPr>
            <w:tcW w:w="1661" w:type="dxa"/>
            <w:vAlign w:val="center"/>
          </w:tcPr>
          <w:p w14:paraId="45CB550B" w14:textId="77777777" w:rsidR="00F30971" w:rsidRDefault="007E35D8">
            <w:r>
              <w:t>0.19</w:t>
            </w:r>
          </w:p>
        </w:tc>
        <w:tc>
          <w:tcPr>
            <w:tcW w:w="1661" w:type="dxa"/>
            <w:vAlign w:val="center"/>
          </w:tcPr>
          <w:p w14:paraId="248A5B71" w14:textId="77777777" w:rsidR="00F30971" w:rsidRDefault="007E35D8">
            <w:r>
              <w:t>4.75</w:t>
            </w:r>
          </w:p>
        </w:tc>
      </w:tr>
      <w:tr w:rsidR="00F30971" w14:paraId="5AC9C4B6" w14:textId="77777777">
        <w:tc>
          <w:tcPr>
            <w:tcW w:w="2948" w:type="dxa"/>
            <w:shd w:val="clear" w:color="auto" w:fill="E6E6E6"/>
            <w:vAlign w:val="center"/>
          </w:tcPr>
          <w:p w14:paraId="19D4CAC6" w14:textId="77777777" w:rsidR="00F30971" w:rsidRDefault="007E35D8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373C142" w14:textId="77777777" w:rsidR="00F30971" w:rsidRDefault="007E35D8">
            <w:pPr>
              <w:jc w:val="center"/>
            </w:pPr>
            <w:r>
              <w:t>0.19 × 1.20 = 0.22</w:t>
            </w:r>
          </w:p>
        </w:tc>
      </w:tr>
    </w:tbl>
    <w:p w14:paraId="098C5BC1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30971" w14:paraId="2639EB95" w14:textId="77777777">
        <w:tc>
          <w:tcPr>
            <w:tcW w:w="2948" w:type="dxa"/>
            <w:shd w:val="clear" w:color="auto" w:fill="E6E6E6"/>
            <w:vAlign w:val="center"/>
          </w:tcPr>
          <w:p w14:paraId="68A8A239" w14:textId="77777777" w:rsidR="00F30971" w:rsidRDefault="007E35D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8645DDE" w14:textId="77777777" w:rsidR="00F30971" w:rsidRDefault="007E35D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71DC79" w14:textId="77777777" w:rsidR="00F30971" w:rsidRDefault="007E35D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423EB19" w14:textId="77777777" w:rsidR="00F30971" w:rsidRDefault="007E35D8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0FEC917" w14:textId="77777777" w:rsidR="00F30971" w:rsidRDefault="007E35D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9755B3B" w14:textId="77777777" w:rsidR="00F30971" w:rsidRDefault="007E35D8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30971" w14:paraId="1C7BBADC" w14:textId="77777777">
        <w:tc>
          <w:tcPr>
            <w:tcW w:w="2948" w:type="dxa"/>
            <w:vAlign w:val="center"/>
          </w:tcPr>
          <w:p w14:paraId="170F846E" w14:textId="77777777" w:rsidR="00F30971" w:rsidRDefault="007E35D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9582682" w14:textId="77777777" w:rsidR="00F30971" w:rsidRDefault="007E35D8">
            <w:r>
              <w:t>主墙体</w:t>
            </w:r>
          </w:p>
        </w:tc>
        <w:tc>
          <w:tcPr>
            <w:tcW w:w="990" w:type="dxa"/>
            <w:vAlign w:val="center"/>
          </w:tcPr>
          <w:p w14:paraId="55CA2C0E" w14:textId="77777777" w:rsidR="00F30971" w:rsidRDefault="007E35D8">
            <w:r>
              <w:t>388.18</w:t>
            </w:r>
          </w:p>
        </w:tc>
        <w:tc>
          <w:tcPr>
            <w:tcW w:w="950" w:type="dxa"/>
            <w:vAlign w:val="center"/>
          </w:tcPr>
          <w:p w14:paraId="48090554" w14:textId="77777777" w:rsidR="00F30971" w:rsidRDefault="007E35D8">
            <w:r>
              <w:t>0.720</w:t>
            </w:r>
          </w:p>
        </w:tc>
        <w:tc>
          <w:tcPr>
            <w:tcW w:w="1661" w:type="dxa"/>
            <w:vAlign w:val="center"/>
          </w:tcPr>
          <w:p w14:paraId="1D1E451B" w14:textId="77777777" w:rsidR="00F30971" w:rsidRDefault="007E35D8">
            <w:r>
              <w:t>0.18</w:t>
            </w:r>
          </w:p>
        </w:tc>
        <w:tc>
          <w:tcPr>
            <w:tcW w:w="1661" w:type="dxa"/>
            <w:vAlign w:val="center"/>
          </w:tcPr>
          <w:p w14:paraId="2D4DCB44" w14:textId="77777777" w:rsidR="00F30971" w:rsidRDefault="007E35D8">
            <w:r>
              <w:t>7.47</w:t>
            </w:r>
          </w:p>
        </w:tc>
      </w:tr>
      <w:tr w:rsidR="00F30971" w14:paraId="73C935F4" w14:textId="77777777">
        <w:tc>
          <w:tcPr>
            <w:tcW w:w="2948" w:type="dxa"/>
            <w:vAlign w:val="center"/>
          </w:tcPr>
          <w:p w14:paraId="51BC4484" w14:textId="77777777" w:rsidR="00F30971" w:rsidRDefault="007E35D8">
            <w:r>
              <w:t>外墙构造二</w:t>
            </w:r>
          </w:p>
        </w:tc>
        <w:tc>
          <w:tcPr>
            <w:tcW w:w="1120" w:type="dxa"/>
            <w:vAlign w:val="center"/>
          </w:tcPr>
          <w:p w14:paraId="3E9D5771" w14:textId="77777777" w:rsidR="00F30971" w:rsidRDefault="007E35D8">
            <w:r>
              <w:t>主墙体</w:t>
            </w:r>
          </w:p>
        </w:tc>
        <w:tc>
          <w:tcPr>
            <w:tcW w:w="990" w:type="dxa"/>
            <w:vAlign w:val="center"/>
          </w:tcPr>
          <w:p w14:paraId="35305B93" w14:textId="77777777" w:rsidR="00F30971" w:rsidRDefault="007E35D8">
            <w:r>
              <w:t>151.25</w:t>
            </w:r>
          </w:p>
        </w:tc>
        <w:tc>
          <w:tcPr>
            <w:tcW w:w="950" w:type="dxa"/>
            <w:vAlign w:val="center"/>
          </w:tcPr>
          <w:p w14:paraId="1B35E1DC" w14:textId="77777777" w:rsidR="00F30971" w:rsidRDefault="007E35D8">
            <w:r>
              <w:t>0.280</w:t>
            </w:r>
          </w:p>
        </w:tc>
        <w:tc>
          <w:tcPr>
            <w:tcW w:w="1661" w:type="dxa"/>
            <w:vAlign w:val="center"/>
          </w:tcPr>
          <w:p w14:paraId="7D266506" w14:textId="77777777" w:rsidR="00F30971" w:rsidRDefault="007E35D8">
            <w:r>
              <w:t>0.19</w:t>
            </w:r>
          </w:p>
        </w:tc>
        <w:tc>
          <w:tcPr>
            <w:tcW w:w="1661" w:type="dxa"/>
            <w:vAlign w:val="center"/>
          </w:tcPr>
          <w:p w14:paraId="44FE888C" w14:textId="77777777" w:rsidR="00F30971" w:rsidRDefault="007E35D8">
            <w:r>
              <w:t>4.58</w:t>
            </w:r>
          </w:p>
        </w:tc>
      </w:tr>
      <w:tr w:rsidR="00F30971" w14:paraId="142AB104" w14:textId="77777777">
        <w:tc>
          <w:tcPr>
            <w:tcW w:w="2948" w:type="dxa"/>
            <w:vAlign w:val="center"/>
          </w:tcPr>
          <w:p w14:paraId="0927BC58" w14:textId="77777777" w:rsidR="00F30971" w:rsidRDefault="007E35D8">
            <w:r>
              <w:t>合计</w:t>
            </w:r>
          </w:p>
        </w:tc>
        <w:tc>
          <w:tcPr>
            <w:tcW w:w="1120" w:type="dxa"/>
            <w:vAlign w:val="center"/>
          </w:tcPr>
          <w:p w14:paraId="54712242" w14:textId="77777777" w:rsidR="00F30971" w:rsidRDefault="00F30971"/>
        </w:tc>
        <w:tc>
          <w:tcPr>
            <w:tcW w:w="990" w:type="dxa"/>
            <w:vAlign w:val="center"/>
          </w:tcPr>
          <w:p w14:paraId="133C10DA" w14:textId="77777777" w:rsidR="00F30971" w:rsidRDefault="007E35D8">
            <w:r>
              <w:t>539.43</w:t>
            </w:r>
          </w:p>
        </w:tc>
        <w:tc>
          <w:tcPr>
            <w:tcW w:w="950" w:type="dxa"/>
            <w:vAlign w:val="center"/>
          </w:tcPr>
          <w:p w14:paraId="025F2AA1" w14:textId="77777777" w:rsidR="00F30971" w:rsidRDefault="007E35D8">
            <w:r>
              <w:t>1.000</w:t>
            </w:r>
          </w:p>
        </w:tc>
        <w:tc>
          <w:tcPr>
            <w:tcW w:w="1661" w:type="dxa"/>
            <w:vAlign w:val="center"/>
          </w:tcPr>
          <w:p w14:paraId="17F31525" w14:textId="77777777" w:rsidR="00F30971" w:rsidRDefault="007E35D8">
            <w:r>
              <w:t>0.18</w:t>
            </w:r>
          </w:p>
        </w:tc>
        <w:tc>
          <w:tcPr>
            <w:tcW w:w="1661" w:type="dxa"/>
            <w:vAlign w:val="center"/>
          </w:tcPr>
          <w:p w14:paraId="637ED7D3" w14:textId="77777777" w:rsidR="00F30971" w:rsidRDefault="007E35D8">
            <w:r>
              <w:t>6.66</w:t>
            </w:r>
          </w:p>
        </w:tc>
      </w:tr>
      <w:tr w:rsidR="00F30971" w14:paraId="0A89FCF4" w14:textId="77777777">
        <w:tc>
          <w:tcPr>
            <w:tcW w:w="2948" w:type="dxa"/>
            <w:shd w:val="clear" w:color="auto" w:fill="E6E6E6"/>
            <w:vAlign w:val="center"/>
          </w:tcPr>
          <w:p w14:paraId="44D5A77E" w14:textId="77777777" w:rsidR="00F30971" w:rsidRDefault="007E35D8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38759B9" w14:textId="77777777" w:rsidR="00F30971" w:rsidRDefault="007E35D8">
            <w:pPr>
              <w:jc w:val="center"/>
            </w:pPr>
            <w:r>
              <w:t>0.18 × 1.20 = 0.21</w:t>
            </w:r>
          </w:p>
        </w:tc>
      </w:tr>
    </w:tbl>
    <w:p w14:paraId="6AB9E1F2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30971" w14:paraId="1E9B1CF0" w14:textId="77777777">
        <w:tc>
          <w:tcPr>
            <w:tcW w:w="2948" w:type="dxa"/>
            <w:shd w:val="clear" w:color="auto" w:fill="E6E6E6"/>
            <w:vAlign w:val="center"/>
          </w:tcPr>
          <w:p w14:paraId="781E01CA" w14:textId="77777777" w:rsidR="00F30971" w:rsidRDefault="007E35D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2378C68" w14:textId="77777777" w:rsidR="00F30971" w:rsidRDefault="007E35D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124C86" w14:textId="77777777" w:rsidR="00F30971" w:rsidRDefault="007E35D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10E62E3" w14:textId="77777777" w:rsidR="00F30971" w:rsidRDefault="007E35D8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FF44666" w14:textId="77777777" w:rsidR="00F30971" w:rsidRDefault="007E35D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93DB024" w14:textId="77777777" w:rsidR="00F30971" w:rsidRDefault="007E35D8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30971" w14:paraId="79F36E23" w14:textId="77777777">
        <w:tc>
          <w:tcPr>
            <w:tcW w:w="2948" w:type="dxa"/>
            <w:vAlign w:val="center"/>
          </w:tcPr>
          <w:p w14:paraId="3FB1DE15" w14:textId="77777777" w:rsidR="00F30971" w:rsidRDefault="007E35D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5A19CA1" w14:textId="77777777" w:rsidR="00F30971" w:rsidRDefault="007E35D8">
            <w:r>
              <w:t>主墙体</w:t>
            </w:r>
          </w:p>
        </w:tc>
        <w:tc>
          <w:tcPr>
            <w:tcW w:w="990" w:type="dxa"/>
            <w:vAlign w:val="center"/>
          </w:tcPr>
          <w:p w14:paraId="44028D87" w14:textId="77777777" w:rsidR="00F30971" w:rsidRDefault="007E35D8">
            <w:r>
              <w:t>243.45</w:t>
            </w:r>
          </w:p>
        </w:tc>
        <w:tc>
          <w:tcPr>
            <w:tcW w:w="950" w:type="dxa"/>
            <w:vAlign w:val="center"/>
          </w:tcPr>
          <w:p w14:paraId="30FC40FF" w14:textId="77777777" w:rsidR="00F30971" w:rsidRDefault="007E35D8">
            <w:r>
              <w:t>1.000</w:t>
            </w:r>
          </w:p>
        </w:tc>
        <w:tc>
          <w:tcPr>
            <w:tcW w:w="1661" w:type="dxa"/>
            <w:vAlign w:val="center"/>
          </w:tcPr>
          <w:p w14:paraId="58563F04" w14:textId="77777777" w:rsidR="00F30971" w:rsidRDefault="007E35D8">
            <w:r>
              <w:t>0.18</w:t>
            </w:r>
          </w:p>
        </w:tc>
        <w:tc>
          <w:tcPr>
            <w:tcW w:w="1661" w:type="dxa"/>
            <w:vAlign w:val="center"/>
          </w:tcPr>
          <w:p w14:paraId="7FBC681F" w14:textId="77777777" w:rsidR="00F30971" w:rsidRDefault="007E35D8">
            <w:r>
              <w:t>7.47</w:t>
            </w:r>
          </w:p>
        </w:tc>
      </w:tr>
      <w:tr w:rsidR="00F30971" w14:paraId="503A089F" w14:textId="77777777">
        <w:tc>
          <w:tcPr>
            <w:tcW w:w="2948" w:type="dxa"/>
            <w:shd w:val="clear" w:color="auto" w:fill="E6E6E6"/>
            <w:vAlign w:val="center"/>
          </w:tcPr>
          <w:p w14:paraId="0AD51EBE" w14:textId="77777777" w:rsidR="00F30971" w:rsidRDefault="007E35D8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D091366" w14:textId="77777777" w:rsidR="00F30971" w:rsidRDefault="007E35D8">
            <w:pPr>
              <w:jc w:val="center"/>
            </w:pPr>
            <w:r>
              <w:t>0.17 × 1.20 = 0.21</w:t>
            </w:r>
          </w:p>
        </w:tc>
      </w:tr>
    </w:tbl>
    <w:p w14:paraId="5D698A0F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30971" w14:paraId="6855F2E1" w14:textId="77777777">
        <w:tc>
          <w:tcPr>
            <w:tcW w:w="2948" w:type="dxa"/>
            <w:shd w:val="clear" w:color="auto" w:fill="E6E6E6"/>
            <w:vAlign w:val="center"/>
          </w:tcPr>
          <w:p w14:paraId="34E25A89" w14:textId="77777777" w:rsidR="00F30971" w:rsidRDefault="007E35D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AB801A0" w14:textId="77777777" w:rsidR="00F30971" w:rsidRDefault="007E35D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233862" w14:textId="77777777" w:rsidR="00F30971" w:rsidRDefault="007E35D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236D899" w14:textId="77777777" w:rsidR="00F30971" w:rsidRDefault="007E35D8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D204CFC" w14:textId="77777777" w:rsidR="00F30971" w:rsidRDefault="007E35D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B362C7F" w14:textId="77777777" w:rsidR="00F30971" w:rsidRDefault="007E35D8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30971" w14:paraId="33BA7EC5" w14:textId="77777777">
        <w:tc>
          <w:tcPr>
            <w:tcW w:w="2948" w:type="dxa"/>
            <w:vAlign w:val="center"/>
          </w:tcPr>
          <w:p w14:paraId="44538D8F" w14:textId="77777777" w:rsidR="00F30971" w:rsidRDefault="007E35D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46A8F66" w14:textId="77777777" w:rsidR="00F30971" w:rsidRDefault="007E35D8">
            <w:r>
              <w:t>主墙体</w:t>
            </w:r>
          </w:p>
        </w:tc>
        <w:tc>
          <w:tcPr>
            <w:tcW w:w="990" w:type="dxa"/>
            <w:vAlign w:val="center"/>
          </w:tcPr>
          <w:p w14:paraId="170C1DD7" w14:textId="77777777" w:rsidR="00F30971" w:rsidRDefault="007E35D8">
            <w:r>
              <w:t>243.45</w:t>
            </w:r>
          </w:p>
        </w:tc>
        <w:tc>
          <w:tcPr>
            <w:tcW w:w="950" w:type="dxa"/>
            <w:vAlign w:val="center"/>
          </w:tcPr>
          <w:p w14:paraId="46E17628" w14:textId="77777777" w:rsidR="00F30971" w:rsidRDefault="007E35D8">
            <w:r>
              <w:t>1.000</w:t>
            </w:r>
          </w:p>
        </w:tc>
        <w:tc>
          <w:tcPr>
            <w:tcW w:w="1661" w:type="dxa"/>
            <w:vAlign w:val="center"/>
          </w:tcPr>
          <w:p w14:paraId="527EA716" w14:textId="77777777" w:rsidR="00F30971" w:rsidRDefault="007E35D8">
            <w:r>
              <w:t>0.18</w:t>
            </w:r>
          </w:p>
        </w:tc>
        <w:tc>
          <w:tcPr>
            <w:tcW w:w="1661" w:type="dxa"/>
            <w:vAlign w:val="center"/>
          </w:tcPr>
          <w:p w14:paraId="5FDCC690" w14:textId="77777777" w:rsidR="00F30971" w:rsidRDefault="007E35D8">
            <w:r>
              <w:t>7.47</w:t>
            </w:r>
          </w:p>
        </w:tc>
      </w:tr>
      <w:tr w:rsidR="00F30971" w14:paraId="2CAD3E0B" w14:textId="77777777">
        <w:tc>
          <w:tcPr>
            <w:tcW w:w="2948" w:type="dxa"/>
            <w:shd w:val="clear" w:color="auto" w:fill="E6E6E6"/>
            <w:vAlign w:val="center"/>
          </w:tcPr>
          <w:p w14:paraId="149E1A18" w14:textId="77777777" w:rsidR="00F30971" w:rsidRDefault="007E35D8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05BCBFC" w14:textId="77777777" w:rsidR="00F30971" w:rsidRDefault="007E35D8">
            <w:pPr>
              <w:jc w:val="center"/>
            </w:pPr>
            <w:r>
              <w:t>0.17 × 1.20 = 0.21</w:t>
            </w:r>
          </w:p>
        </w:tc>
      </w:tr>
    </w:tbl>
    <w:p w14:paraId="0D31E804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30971" w14:paraId="5D78DA90" w14:textId="77777777">
        <w:tc>
          <w:tcPr>
            <w:tcW w:w="2948" w:type="dxa"/>
            <w:shd w:val="clear" w:color="auto" w:fill="E6E6E6"/>
            <w:vAlign w:val="center"/>
          </w:tcPr>
          <w:p w14:paraId="4E9EA7E3" w14:textId="77777777" w:rsidR="00F30971" w:rsidRDefault="007E35D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79B7F6A" w14:textId="77777777" w:rsidR="00F30971" w:rsidRDefault="007E35D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73D814" w14:textId="77777777" w:rsidR="00F30971" w:rsidRDefault="007E35D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E35578C" w14:textId="77777777" w:rsidR="00F30971" w:rsidRDefault="007E35D8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F6C7F5D" w14:textId="77777777" w:rsidR="00F30971" w:rsidRDefault="007E35D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05EBCAB" w14:textId="77777777" w:rsidR="00F30971" w:rsidRDefault="007E35D8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30971" w14:paraId="46051D3E" w14:textId="77777777">
        <w:tc>
          <w:tcPr>
            <w:tcW w:w="2948" w:type="dxa"/>
            <w:vAlign w:val="center"/>
          </w:tcPr>
          <w:p w14:paraId="0065BC7B" w14:textId="77777777" w:rsidR="00F30971" w:rsidRDefault="007E35D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9FC58F4" w14:textId="77777777" w:rsidR="00F30971" w:rsidRDefault="007E35D8">
            <w:r>
              <w:t>主墙体</w:t>
            </w:r>
          </w:p>
        </w:tc>
        <w:tc>
          <w:tcPr>
            <w:tcW w:w="990" w:type="dxa"/>
            <w:vAlign w:val="center"/>
          </w:tcPr>
          <w:p w14:paraId="40ED712B" w14:textId="77777777" w:rsidR="00F30971" w:rsidRDefault="007E35D8">
            <w:r>
              <w:t>898.77</w:t>
            </w:r>
          </w:p>
        </w:tc>
        <w:tc>
          <w:tcPr>
            <w:tcW w:w="950" w:type="dxa"/>
            <w:vAlign w:val="center"/>
          </w:tcPr>
          <w:p w14:paraId="701B4F64" w14:textId="77777777" w:rsidR="00F30971" w:rsidRDefault="007E35D8">
            <w:r>
              <w:t>0.624</w:t>
            </w:r>
          </w:p>
        </w:tc>
        <w:tc>
          <w:tcPr>
            <w:tcW w:w="1661" w:type="dxa"/>
            <w:vAlign w:val="center"/>
          </w:tcPr>
          <w:p w14:paraId="62C1A830" w14:textId="77777777" w:rsidR="00F30971" w:rsidRDefault="007E35D8">
            <w:r>
              <w:t>0.18</w:t>
            </w:r>
          </w:p>
        </w:tc>
        <w:tc>
          <w:tcPr>
            <w:tcW w:w="1661" w:type="dxa"/>
            <w:vAlign w:val="center"/>
          </w:tcPr>
          <w:p w14:paraId="3A5E12D4" w14:textId="77777777" w:rsidR="00F30971" w:rsidRDefault="007E35D8">
            <w:r>
              <w:t>7.47</w:t>
            </w:r>
          </w:p>
        </w:tc>
      </w:tr>
      <w:tr w:rsidR="00F30971" w14:paraId="3DFD4929" w14:textId="77777777">
        <w:tc>
          <w:tcPr>
            <w:tcW w:w="2948" w:type="dxa"/>
            <w:vAlign w:val="center"/>
          </w:tcPr>
          <w:p w14:paraId="4D3F9F47" w14:textId="77777777" w:rsidR="00F30971" w:rsidRDefault="007E35D8">
            <w:r>
              <w:t>外墙构造二</w:t>
            </w:r>
          </w:p>
        </w:tc>
        <w:tc>
          <w:tcPr>
            <w:tcW w:w="1120" w:type="dxa"/>
            <w:vAlign w:val="center"/>
          </w:tcPr>
          <w:p w14:paraId="1CCE32C6" w14:textId="77777777" w:rsidR="00F30971" w:rsidRDefault="007E35D8">
            <w:r>
              <w:t>主墙体</w:t>
            </w:r>
          </w:p>
        </w:tc>
        <w:tc>
          <w:tcPr>
            <w:tcW w:w="990" w:type="dxa"/>
            <w:vAlign w:val="center"/>
          </w:tcPr>
          <w:p w14:paraId="2D7E9073" w14:textId="77777777" w:rsidR="00F30971" w:rsidRDefault="007E35D8">
            <w:r>
              <w:t>542.57</w:t>
            </w:r>
          </w:p>
        </w:tc>
        <w:tc>
          <w:tcPr>
            <w:tcW w:w="950" w:type="dxa"/>
            <w:vAlign w:val="center"/>
          </w:tcPr>
          <w:p w14:paraId="6B78604B" w14:textId="77777777" w:rsidR="00F30971" w:rsidRDefault="007E35D8">
            <w:r>
              <w:t>0.376</w:t>
            </w:r>
          </w:p>
        </w:tc>
        <w:tc>
          <w:tcPr>
            <w:tcW w:w="1661" w:type="dxa"/>
            <w:vAlign w:val="center"/>
          </w:tcPr>
          <w:p w14:paraId="04131942" w14:textId="77777777" w:rsidR="00F30971" w:rsidRDefault="007E35D8">
            <w:r>
              <w:t>0.19</w:t>
            </w:r>
          </w:p>
        </w:tc>
        <w:tc>
          <w:tcPr>
            <w:tcW w:w="1661" w:type="dxa"/>
            <w:vAlign w:val="center"/>
          </w:tcPr>
          <w:p w14:paraId="6BBC9DC4" w14:textId="77777777" w:rsidR="00F30971" w:rsidRDefault="007E35D8">
            <w:r>
              <w:t>4.58</w:t>
            </w:r>
          </w:p>
        </w:tc>
      </w:tr>
      <w:tr w:rsidR="00F30971" w14:paraId="3095892F" w14:textId="77777777">
        <w:tc>
          <w:tcPr>
            <w:tcW w:w="2948" w:type="dxa"/>
            <w:vAlign w:val="center"/>
          </w:tcPr>
          <w:p w14:paraId="38EC8588" w14:textId="77777777" w:rsidR="00F30971" w:rsidRDefault="007E35D8">
            <w:r>
              <w:t>合计</w:t>
            </w:r>
          </w:p>
        </w:tc>
        <w:tc>
          <w:tcPr>
            <w:tcW w:w="1120" w:type="dxa"/>
            <w:vAlign w:val="center"/>
          </w:tcPr>
          <w:p w14:paraId="64CB91DD" w14:textId="77777777" w:rsidR="00F30971" w:rsidRDefault="00F30971"/>
        </w:tc>
        <w:tc>
          <w:tcPr>
            <w:tcW w:w="990" w:type="dxa"/>
            <w:vAlign w:val="center"/>
          </w:tcPr>
          <w:p w14:paraId="70A7B4DB" w14:textId="77777777" w:rsidR="00F30971" w:rsidRDefault="007E35D8">
            <w:r>
              <w:t>1441.34</w:t>
            </w:r>
          </w:p>
        </w:tc>
        <w:tc>
          <w:tcPr>
            <w:tcW w:w="950" w:type="dxa"/>
            <w:vAlign w:val="center"/>
          </w:tcPr>
          <w:p w14:paraId="6CD23323" w14:textId="77777777" w:rsidR="00F30971" w:rsidRDefault="007E35D8">
            <w:r>
              <w:t>1.000</w:t>
            </w:r>
          </w:p>
        </w:tc>
        <w:tc>
          <w:tcPr>
            <w:tcW w:w="1661" w:type="dxa"/>
            <w:vAlign w:val="center"/>
          </w:tcPr>
          <w:p w14:paraId="5700B009" w14:textId="77777777" w:rsidR="00F30971" w:rsidRDefault="007E35D8">
            <w:r>
              <w:t>0.18</w:t>
            </w:r>
          </w:p>
        </w:tc>
        <w:tc>
          <w:tcPr>
            <w:tcW w:w="1661" w:type="dxa"/>
            <w:vAlign w:val="center"/>
          </w:tcPr>
          <w:p w14:paraId="506E3FE1" w14:textId="77777777" w:rsidR="00F30971" w:rsidRDefault="007E35D8">
            <w:r>
              <w:t>6.38</w:t>
            </w:r>
          </w:p>
        </w:tc>
      </w:tr>
      <w:tr w:rsidR="00F30971" w14:paraId="1D224A41" w14:textId="77777777">
        <w:tc>
          <w:tcPr>
            <w:tcW w:w="2948" w:type="dxa"/>
            <w:shd w:val="clear" w:color="auto" w:fill="E6E6E6"/>
            <w:vAlign w:val="center"/>
          </w:tcPr>
          <w:p w14:paraId="73BC9FDF" w14:textId="77777777" w:rsidR="00F30971" w:rsidRDefault="007E35D8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64E1903" w14:textId="77777777" w:rsidR="00F30971" w:rsidRDefault="007E35D8">
            <w:pPr>
              <w:jc w:val="center"/>
            </w:pPr>
            <w:r>
              <w:t>0.18 × 1.20 = 0.22</w:t>
            </w:r>
          </w:p>
        </w:tc>
      </w:tr>
      <w:tr w:rsidR="00F30971" w14:paraId="1152152D" w14:textId="77777777">
        <w:tc>
          <w:tcPr>
            <w:tcW w:w="2948" w:type="dxa"/>
            <w:shd w:val="clear" w:color="auto" w:fill="E6E6E6"/>
            <w:vAlign w:val="center"/>
          </w:tcPr>
          <w:p w14:paraId="47876200" w14:textId="77777777" w:rsidR="00F30971" w:rsidRDefault="007E35D8">
            <w:r>
              <w:t>标准依据</w:t>
            </w:r>
          </w:p>
        </w:tc>
        <w:tc>
          <w:tcPr>
            <w:tcW w:w="6382" w:type="dxa"/>
            <w:gridSpan w:val="5"/>
          </w:tcPr>
          <w:p w14:paraId="2FC7714B" w14:textId="77777777" w:rsidR="00F30971" w:rsidRDefault="007E35D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F30971" w14:paraId="0EC8C7AF" w14:textId="77777777">
        <w:tc>
          <w:tcPr>
            <w:tcW w:w="2948" w:type="dxa"/>
            <w:shd w:val="clear" w:color="auto" w:fill="E6E6E6"/>
            <w:vAlign w:val="center"/>
          </w:tcPr>
          <w:p w14:paraId="15032B67" w14:textId="77777777" w:rsidR="00F30971" w:rsidRDefault="007E35D8">
            <w:r>
              <w:t>标准要求</w:t>
            </w:r>
          </w:p>
        </w:tc>
        <w:tc>
          <w:tcPr>
            <w:tcW w:w="6382" w:type="dxa"/>
            <w:gridSpan w:val="5"/>
          </w:tcPr>
          <w:p w14:paraId="35A4CFE8" w14:textId="77777777" w:rsidR="00F30971" w:rsidRDefault="007E35D8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(K≤0.40)</w:t>
            </w:r>
          </w:p>
        </w:tc>
      </w:tr>
      <w:tr w:rsidR="00F30971" w14:paraId="34770FA8" w14:textId="77777777">
        <w:tc>
          <w:tcPr>
            <w:tcW w:w="2948" w:type="dxa"/>
            <w:shd w:val="clear" w:color="auto" w:fill="E6E6E6"/>
            <w:vAlign w:val="center"/>
          </w:tcPr>
          <w:p w14:paraId="47A1343A" w14:textId="77777777" w:rsidR="00F30971" w:rsidRDefault="007E35D8">
            <w:r>
              <w:t>结论</w:t>
            </w:r>
          </w:p>
        </w:tc>
        <w:tc>
          <w:tcPr>
            <w:tcW w:w="6382" w:type="dxa"/>
            <w:gridSpan w:val="5"/>
          </w:tcPr>
          <w:p w14:paraId="0E5D82FE" w14:textId="77777777" w:rsidR="00F30971" w:rsidRDefault="007E35D8">
            <w:r>
              <w:t>满足</w:t>
            </w:r>
          </w:p>
        </w:tc>
      </w:tr>
    </w:tbl>
    <w:p w14:paraId="56A08183" w14:textId="77777777" w:rsidR="00F30971" w:rsidRDefault="00F30971">
      <w:pPr>
        <w:widowControl w:val="0"/>
        <w:jc w:val="both"/>
        <w:rPr>
          <w:kern w:val="2"/>
          <w:szCs w:val="24"/>
          <w:lang w:val="en-US"/>
        </w:rPr>
      </w:pPr>
    </w:p>
    <w:p w14:paraId="6695647E" w14:textId="77777777" w:rsidR="00F30971" w:rsidRDefault="007E35D8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0C3D10D1" w14:textId="77777777" w:rsidR="00F30971" w:rsidRDefault="007E35D8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0971" w14:paraId="1C016AE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DBAC9A4" w14:textId="77777777" w:rsidR="00F30971" w:rsidRDefault="007E35D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D65665" w14:textId="77777777" w:rsidR="00F30971" w:rsidRDefault="007E35D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D34E9" w14:textId="77777777" w:rsidR="00F30971" w:rsidRDefault="007E35D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A3AEC8" w14:textId="77777777" w:rsidR="00F30971" w:rsidRDefault="007E35D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74E3DC" w14:textId="77777777" w:rsidR="00F30971" w:rsidRDefault="007E35D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56210C" w14:textId="77777777" w:rsidR="00F30971" w:rsidRDefault="007E35D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3EB70E" w14:textId="77777777" w:rsidR="00F30971" w:rsidRDefault="007E35D8">
            <w:pPr>
              <w:jc w:val="center"/>
            </w:pPr>
            <w:r>
              <w:t>热惰性指标</w:t>
            </w:r>
          </w:p>
        </w:tc>
      </w:tr>
      <w:tr w:rsidR="00F30971" w14:paraId="123EA35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D6FF3F0" w14:textId="77777777" w:rsidR="00F30971" w:rsidRDefault="00F3097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EE4954" w14:textId="77777777" w:rsidR="00F30971" w:rsidRDefault="007E35D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800132" w14:textId="77777777" w:rsidR="00F30971" w:rsidRDefault="007E35D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BAA14B" w14:textId="77777777" w:rsidR="00F30971" w:rsidRDefault="007E35D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CABB0C" w14:textId="77777777" w:rsidR="00F30971" w:rsidRDefault="007E35D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769E7D" w14:textId="77777777" w:rsidR="00F30971" w:rsidRDefault="007E35D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AB072A" w14:textId="77777777" w:rsidR="00F30971" w:rsidRDefault="007E35D8">
            <w:pPr>
              <w:jc w:val="center"/>
            </w:pPr>
            <w:r>
              <w:t>D=R*S</w:t>
            </w:r>
          </w:p>
        </w:tc>
      </w:tr>
      <w:tr w:rsidR="00F30971" w14:paraId="5E0D0284" w14:textId="77777777">
        <w:tc>
          <w:tcPr>
            <w:tcW w:w="3345" w:type="dxa"/>
            <w:vAlign w:val="center"/>
          </w:tcPr>
          <w:p w14:paraId="080DD6BE" w14:textId="77777777" w:rsidR="00F30971" w:rsidRDefault="007E35D8">
            <w:r>
              <w:t>水泥砂浆</w:t>
            </w:r>
          </w:p>
        </w:tc>
        <w:tc>
          <w:tcPr>
            <w:tcW w:w="848" w:type="dxa"/>
            <w:vAlign w:val="center"/>
          </w:tcPr>
          <w:p w14:paraId="15F3F418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4AE7F19E" w14:textId="77777777" w:rsidR="00F30971" w:rsidRDefault="007E35D8">
            <w:r>
              <w:t>0.930</w:t>
            </w:r>
          </w:p>
        </w:tc>
        <w:tc>
          <w:tcPr>
            <w:tcW w:w="1075" w:type="dxa"/>
            <w:vAlign w:val="center"/>
          </w:tcPr>
          <w:p w14:paraId="3F2D1D61" w14:textId="77777777" w:rsidR="00F30971" w:rsidRDefault="007E35D8">
            <w:r>
              <w:t>11.370</w:t>
            </w:r>
          </w:p>
        </w:tc>
        <w:tc>
          <w:tcPr>
            <w:tcW w:w="848" w:type="dxa"/>
            <w:vAlign w:val="center"/>
          </w:tcPr>
          <w:p w14:paraId="40CCEA0E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103BF06F" w14:textId="77777777" w:rsidR="00F30971" w:rsidRDefault="007E35D8">
            <w:r>
              <w:t>0.022</w:t>
            </w:r>
          </w:p>
        </w:tc>
        <w:tc>
          <w:tcPr>
            <w:tcW w:w="1064" w:type="dxa"/>
            <w:vAlign w:val="center"/>
          </w:tcPr>
          <w:p w14:paraId="66838187" w14:textId="77777777" w:rsidR="00F30971" w:rsidRDefault="007E35D8">
            <w:r>
              <w:t>0.245</w:t>
            </w:r>
          </w:p>
        </w:tc>
      </w:tr>
      <w:tr w:rsidR="00F30971" w14:paraId="1666F1AE" w14:textId="77777777">
        <w:tc>
          <w:tcPr>
            <w:tcW w:w="3345" w:type="dxa"/>
            <w:vAlign w:val="center"/>
          </w:tcPr>
          <w:p w14:paraId="34266010" w14:textId="77777777" w:rsidR="00F30971" w:rsidRDefault="007E35D8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40250C" w14:textId="77777777" w:rsidR="00F30971" w:rsidRDefault="007E35D8">
            <w:r>
              <w:t>120</w:t>
            </w:r>
          </w:p>
        </w:tc>
        <w:tc>
          <w:tcPr>
            <w:tcW w:w="1075" w:type="dxa"/>
            <w:vAlign w:val="center"/>
          </w:tcPr>
          <w:p w14:paraId="1ADA1208" w14:textId="77777777" w:rsidR="00F30971" w:rsidRDefault="007E35D8">
            <w:r>
              <w:t>1.740</w:t>
            </w:r>
          </w:p>
        </w:tc>
        <w:tc>
          <w:tcPr>
            <w:tcW w:w="1075" w:type="dxa"/>
            <w:vAlign w:val="center"/>
          </w:tcPr>
          <w:p w14:paraId="3AF27A20" w14:textId="77777777" w:rsidR="00F30971" w:rsidRDefault="007E35D8">
            <w:r>
              <w:t>17.200</w:t>
            </w:r>
          </w:p>
        </w:tc>
        <w:tc>
          <w:tcPr>
            <w:tcW w:w="848" w:type="dxa"/>
            <w:vAlign w:val="center"/>
          </w:tcPr>
          <w:p w14:paraId="0343E077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5E06E99B" w14:textId="77777777" w:rsidR="00F30971" w:rsidRDefault="007E35D8">
            <w:r>
              <w:t>0.069</w:t>
            </w:r>
          </w:p>
        </w:tc>
        <w:tc>
          <w:tcPr>
            <w:tcW w:w="1064" w:type="dxa"/>
            <w:vAlign w:val="center"/>
          </w:tcPr>
          <w:p w14:paraId="4A3CB7E0" w14:textId="77777777" w:rsidR="00F30971" w:rsidRDefault="007E35D8">
            <w:r>
              <w:t>1.186</w:t>
            </w:r>
          </w:p>
        </w:tc>
      </w:tr>
      <w:tr w:rsidR="00F30971" w14:paraId="18A44C29" w14:textId="77777777">
        <w:tc>
          <w:tcPr>
            <w:tcW w:w="3345" w:type="dxa"/>
            <w:vAlign w:val="center"/>
          </w:tcPr>
          <w:p w14:paraId="065269DF" w14:textId="77777777" w:rsidR="00F30971" w:rsidRDefault="007E35D8">
            <w:r>
              <w:t>水泥砂浆</w:t>
            </w:r>
          </w:p>
        </w:tc>
        <w:tc>
          <w:tcPr>
            <w:tcW w:w="848" w:type="dxa"/>
            <w:vAlign w:val="center"/>
          </w:tcPr>
          <w:p w14:paraId="22B43255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75FBA1B2" w14:textId="77777777" w:rsidR="00F30971" w:rsidRDefault="007E35D8">
            <w:r>
              <w:t>0.930</w:t>
            </w:r>
          </w:p>
        </w:tc>
        <w:tc>
          <w:tcPr>
            <w:tcW w:w="1075" w:type="dxa"/>
            <w:vAlign w:val="center"/>
          </w:tcPr>
          <w:p w14:paraId="51771A0E" w14:textId="77777777" w:rsidR="00F30971" w:rsidRDefault="007E35D8">
            <w:r>
              <w:t>11.370</w:t>
            </w:r>
          </w:p>
        </w:tc>
        <w:tc>
          <w:tcPr>
            <w:tcW w:w="848" w:type="dxa"/>
            <w:vAlign w:val="center"/>
          </w:tcPr>
          <w:p w14:paraId="612F769B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74E60B3F" w14:textId="77777777" w:rsidR="00F30971" w:rsidRDefault="007E35D8">
            <w:r>
              <w:t>0.022</w:t>
            </w:r>
          </w:p>
        </w:tc>
        <w:tc>
          <w:tcPr>
            <w:tcW w:w="1064" w:type="dxa"/>
            <w:vAlign w:val="center"/>
          </w:tcPr>
          <w:p w14:paraId="384A6227" w14:textId="77777777" w:rsidR="00F30971" w:rsidRDefault="007E35D8">
            <w:r>
              <w:t>0.245</w:t>
            </w:r>
          </w:p>
        </w:tc>
      </w:tr>
      <w:tr w:rsidR="00F30971" w14:paraId="37F0B055" w14:textId="77777777">
        <w:tc>
          <w:tcPr>
            <w:tcW w:w="3345" w:type="dxa"/>
            <w:vAlign w:val="center"/>
          </w:tcPr>
          <w:p w14:paraId="720A7A23" w14:textId="77777777" w:rsidR="00F30971" w:rsidRDefault="007E35D8">
            <w:r>
              <w:t>挤塑聚苯板</w:t>
            </w:r>
          </w:p>
        </w:tc>
        <w:tc>
          <w:tcPr>
            <w:tcW w:w="848" w:type="dxa"/>
            <w:vAlign w:val="center"/>
          </w:tcPr>
          <w:p w14:paraId="16FC883A" w14:textId="77777777" w:rsidR="00F30971" w:rsidRDefault="007E35D8">
            <w:r>
              <w:t>150</w:t>
            </w:r>
          </w:p>
        </w:tc>
        <w:tc>
          <w:tcPr>
            <w:tcW w:w="1075" w:type="dxa"/>
            <w:vAlign w:val="center"/>
          </w:tcPr>
          <w:p w14:paraId="7102E81E" w14:textId="77777777" w:rsidR="00F30971" w:rsidRDefault="007E35D8">
            <w:r>
              <w:t>0.030</w:t>
            </w:r>
          </w:p>
        </w:tc>
        <w:tc>
          <w:tcPr>
            <w:tcW w:w="1075" w:type="dxa"/>
            <w:vAlign w:val="center"/>
          </w:tcPr>
          <w:p w14:paraId="178FB8F1" w14:textId="77777777" w:rsidR="00F30971" w:rsidRDefault="007E35D8">
            <w:r>
              <w:t>0.365</w:t>
            </w:r>
          </w:p>
        </w:tc>
        <w:tc>
          <w:tcPr>
            <w:tcW w:w="848" w:type="dxa"/>
            <w:vAlign w:val="center"/>
          </w:tcPr>
          <w:p w14:paraId="7FB6BAB5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2025A4B2" w14:textId="77777777" w:rsidR="00F30971" w:rsidRDefault="007E35D8">
            <w:r>
              <w:t>5.000</w:t>
            </w:r>
          </w:p>
        </w:tc>
        <w:tc>
          <w:tcPr>
            <w:tcW w:w="1064" w:type="dxa"/>
            <w:vAlign w:val="center"/>
          </w:tcPr>
          <w:p w14:paraId="5F2C0CB7" w14:textId="77777777" w:rsidR="00F30971" w:rsidRDefault="007E35D8">
            <w:r>
              <w:t>1.825</w:t>
            </w:r>
          </w:p>
        </w:tc>
      </w:tr>
      <w:tr w:rsidR="00F30971" w14:paraId="544C8698" w14:textId="77777777">
        <w:tc>
          <w:tcPr>
            <w:tcW w:w="3345" w:type="dxa"/>
            <w:vAlign w:val="center"/>
          </w:tcPr>
          <w:p w14:paraId="27A97D47" w14:textId="77777777" w:rsidR="00F30971" w:rsidRDefault="007E35D8">
            <w:r>
              <w:t>水泥砂浆</w:t>
            </w:r>
          </w:p>
        </w:tc>
        <w:tc>
          <w:tcPr>
            <w:tcW w:w="848" w:type="dxa"/>
            <w:vAlign w:val="center"/>
          </w:tcPr>
          <w:p w14:paraId="2C37E2D0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77050D1E" w14:textId="77777777" w:rsidR="00F30971" w:rsidRDefault="007E35D8">
            <w:r>
              <w:t>0.930</w:t>
            </w:r>
          </w:p>
        </w:tc>
        <w:tc>
          <w:tcPr>
            <w:tcW w:w="1075" w:type="dxa"/>
            <w:vAlign w:val="center"/>
          </w:tcPr>
          <w:p w14:paraId="17D523A6" w14:textId="77777777" w:rsidR="00F30971" w:rsidRDefault="007E35D8">
            <w:r>
              <w:t>11.370</w:t>
            </w:r>
          </w:p>
        </w:tc>
        <w:tc>
          <w:tcPr>
            <w:tcW w:w="848" w:type="dxa"/>
            <w:vAlign w:val="center"/>
          </w:tcPr>
          <w:p w14:paraId="66C55292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3AFD9EE1" w14:textId="77777777" w:rsidR="00F30971" w:rsidRDefault="007E35D8">
            <w:r>
              <w:t>0.022</w:t>
            </w:r>
          </w:p>
        </w:tc>
        <w:tc>
          <w:tcPr>
            <w:tcW w:w="1064" w:type="dxa"/>
            <w:vAlign w:val="center"/>
          </w:tcPr>
          <w:p w14:paraId="2EC4F089" w14:textId="77777777" w:rsidR="00F30971" w:rsidRDefault="007E35D8">
            <w:r>
              <w:t>0.245</w:t>
            </w:r>
          </w:p>
        </w:tc>
      </w:tr>
      <w:tr w:rsidR="00F30971" w14:paraId="12F20342" w14:textId="77777777">
        <w:tc>
          <w:tcPr>
            <w:tcW w:w="3345" w:type="dxa"/>
            <w:vAlign w:val="center"/>
          </w:tcPr>
          <w:p w14:paraId="16D4525C" w14:textId="77777777" w:rsidR="00F30971" w:rsidRDefault="007E35D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A683E6E" w14:textId="77777777" w:rsidR="00F30971" w:rsidRDefault="007E35D8">
            <w:r>
              <w:t>330</w:t>
            </w:r>
          </w:p>
        </w:tc>
        <w:tc>
          <w:tcPr>
            <w:tcW w:w="1075" w:type="dxa"/>
            <w:vAlign w:val="center"/>
          </w:tcPr>
          <w:p w14:paraId="3C2FE5D7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149147D1" w14:textId="77777777" w:rsidR="00F30971" w:rsidRDefault="007E35D8">
            <w:r>
              <w:t>－</w:t>
            </w:r>
          </w:p>
        </w:tc>
        <w:tc>
          <w:tcPr>
            <w:tcW w:w="848" w:type="dxa"/>
            <w:vAlign w:val="center"/>
          </w:tcPr>
          <w:p w14:paraId="247CE72F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66BDA9C6" w14:textId="77777777" w:rsidR="00F30971" w:rsidRDefault="007E35D8">
            <w:r>
              <w:t>5.133</w:t>
            </w:r>
          </w:p>
        </w:tc>
        <w:tc>
          <w:tcPr>
            <w:tcW w:w="1064" w:type="dxa"/>
            <w:vAlign w:val="center"/>
          </w:tcPr>
          <w:p w14:paraId="1526F782" w14:textId="77777777" w:rsidR="00F30971" w:rsidRDefault="007E35D8">
            <w:r>
              <w:t>3.745</w:t>
            </w:r>
          </w:p>
        </w:tc>
      </w:tr>
      <w:tr w:rsidR="00F30971" w14:paraId="277E4143" w14:textId="77777777">
        <w:tc>
          <w:tcPr>
            <w:tcW w:w="3345" w:type="dxa"/>
            <w:shd w:val="clear" w:color="auto" w:fill="E6E6E6"/>
            <w:vAlign w:val="center"/>
          </w:tcPr>
          <w:p w14:paraId="6973A3F6" w14:textId="77777777" w:rsidR="00F30971" w:rsidRDefault="007E35D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465FBEC" w14:textId="77777777" w:rsidR="00F30971" w:rsidRDefault="007E35D8">
            <w:pPr>
              <w:jc w:val="center"/>
            </w:pPr>
            <w:r>
              <w:t>0.19</w:t>
            </w:r>
          </w:p>
        </w:tc>
      </w:tr>
      <w:tr w:rsidR="00F30971" w14:paraId="607D0F7E" w14:textId="77777777">
        <w:tc>
          <w:tcPr>
            <w:tcW w:w="3345" w:type="dxa"/>
            <w:shd w:val="clear" w:color="auto" w:fill="E6E6E6"/>
            <w:vAlign w:val="center"/>
          </w:tcPr>
          <w:p w14:paraId="319A677B" w14:textId="77777777" w:rsidR="00F30971" w:rsidRDefault="007E35D8">
            <w:r>
              <w:t>标准依据</w:t>
            </w:r>
          </w:p>
        </w:tc>
        <w:tc>
          <w:tcPr>
            <w:tcW w:w="5985" w:type="dxa"/>
            <w:gridSpan w:val="6"/>
          </w:tcPr>
          <w:p w14:paraId="0B809FBF" w14:textId="77777777" w:rsidR="00F30971" w:rsidRDefault="007E35D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F30971" w14:paraId="3A83AFAF" w14:textId="77777777">
        <w:tc>
          <w:tcPr>
            <w:tcW w:w="3345" w:type="dxa"/>
            <w:shd w:val="clear" w:color="auto" w:fill="E6E6E6"/>
            <w:vAlign w:val="center"/>
          </w:tcPr>
          <w:p w14:paraId="38C83BF3" w14:textId="77777777" w:rsidR="00F30971" w:rsidRDefault="007E35D8">
            <w:r>
              <w:t>标准要求</w:t>
            </w:r>
          </w:p>
        </w:tc>
        <w:tc>
          <w:tcPr>
            <w:tcW w:w="5985" w:type="dxa"/>
            <w:gridSpan w:val="6"/>
          </w:tcPr>
          <w:p w14:paraId="74B0B7AF" w14:textId="77777777" w:rsidR="00F30971" w:rsidRDefault="007E35D8">
            <w:r>
              <w:t>K</w:t>
            </w:r>
            <w:r>
              <w:t>值应符合表</w:t>
            </w:r>
            <w:r>
              <w:t>4.2.1-1~4.2.1-5</w:t>
            </w:r>
            <w:r>
              <w:t>的要求</w:t>
            </w:r>
            <w:r>
              <w:t>(K≤0.40)</w:t>
            </w:r>
          </w:p>
        </w:tc>
      </w:tr>
      <w:tr w:rsidR="00F30971" w14:paraId="42015797" w14:textId="77777777">
        <w:tc>
          <w:tcPr>
            <w:tcW w:w="3345" w:type="dxa"/>
            <w:shd w:val="clear" w:color="auto" w:fill="E6E6E6"/>
            <w:vAlign w:val="center"/>
          </w:tcPr>
          <w:p w14:paraId="68F790D5" w14:textId="77777777" w:rsidR="00F30971" w:rsidRDefault="007E35D8">
            <w:r>
              <w:t>结论</w:t>
            </w:r>
          </w:p>
        </w:tc>
        <w:tc>
          <w:tcPr>
            <w:tcW w:w="5985" w:type="dxa"/>
            <w:gridSpan w:val="6"/>
          </w:tcPr>
          <w:p w14:paraId="7C7C276C" w14:textId="77777777" w:rsidR="00F30971" w:rsidRDefault="007E35D8">
            <w:r>
              <w:t>满足</w:t>
            </w:r>
          </w:p>
        </w:tc>
      </w:tr>
    </w:tbl>
    <w:p w14:paraId="488A1159" w14:textId="77777777" w:rsidR="00F30971" w:rsidRDefault="00F30971">
      <w:pPr>
        <w:widowControl w:val="0"/>
        <w:jc w:val="both"/>
        <w:rPr>
          <w:kern w:val="2"/>
          <w:szCs w:val="24"/>
          <w:lang w:val="en-US"/>
        </w:rPr>
      </w:pPr>
    </w:p>
    <w:p w14:paraId="73C866D5" w14:textId="77777777" w:rsidR="00F30971" w:rsidRDefault="007E35D8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p w14:paraId="6A1E01F9" w14:textId="77777777" w:rsidR="00F30971" w:rsidRDefault="00F30971">
      <w:pPr>
        <w:widowControl w:val="0"/>
        <w:jc w:val="both"/>
        <w:rPr>
          <w:kern w:val="2"/>
          <w:szCs w:val="24"/>
          <w:lang w:val="en-US"/>
        </w:rPr>
      </w:pPr>
    </w:p>
    <w:p w14:paraId="1C3E8C65" w14:textId="77777777" w:rsidR="00F30971" w:rsidRDefault="007E35D8">
      <w:r>
        <w:t>本工程无此项内容</w:t>
      </w:r>
    </w:p>
    <w:p w14:paraId="269CB77D" w14:textId="77777777" w:rsidR="00F30971" w:rsidRDefault="007E35D8">
      <w:pPr>
        <w:pStyle w:val="2"/>
      </w:pPr>
      <w:r>
        <w:t>非供暖地下室顶板</w:t>
      </w:r>
    </w:p>
    <w:p w14:paraId="6538041C" w14:textId="77777777" w:rsidR="00F30971" w:rsidRDefault="007E35D8">
      <w:pPr>
        <w:pStyle w:val="3"/>
      </w:pPr>
      <w:r>
        <w:t>控温与非控温楼板构造一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0971" w14:paraId="62C5E1A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1028DE0" w14:textId="77777777" w:rsidR="00F30971" w:rsidRDefault="007E35D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098CD6" w14:textId="77777777" w:rsidR="00F30971" w:rsidRDefault="007E35D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6CCC00" w14:textId="77777777" w:rsidR="00F30971" w:rsidRDefault="007E35D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DB092C" w14:textId="77777777" w:rsidR="00F30971" w:rsidRDefault="007E35D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FBA97D" w14:textId="77777777" w:rsidR="00F30971" w:rsidRDefault="007E35D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A1E559" w14:textId="77777777" w:rsidR="00F30971" w:rsidRDefault="007E35D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E83F01" w14:textId="77777777" w:rsidR="00F30971" w:rsidRDefault="007E35D8">
            <w:pPr>
              <w:jc w:val="center"/>
            </w:pPr>
            <w:r>
              <w:t>热惰性指标</w:t>
            </w:r>
          </w:p>
        </w:tc>
      </w:tr>
      <w:tr w:rsidR="00F30971" w14:paraId="544885B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C6DB647" w14:textId="77777777" w:rsidR="00F30971" w:rsidRDefault="00F3097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F6A4FF" w14:textId="77777777" w:rsidR="00F30971" w:rsidRDefault="007E35D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24B75B" w14:textId="77777777" w:rsidR="00F30971" w:rsidRDefault="007E35D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9B0D7A" w14:textId="77777777" w:rsidR="00F30971" w:rsidRDefault="007E35D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60DEFB" w14:textId="77777777" w:rsidR="00F30971" w:rsidRDefault="007E35D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571EF8" w14:textId="77777777" w:rsidR="00F30971" w:rsidRDefault="007E35D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4BFD7D" w14:textId="77777777" w:rsidR="00F30971" w:rsidRDefault="007E35D8">
            <w:pPr>
              <w:jc w:val="center"/>
            </w:pPr>
            <w:r>
              <w:t>D=R*S</w:t>
            </w:r>
          </w:p>
        </w:tc>
      </w:tr>
      <w:tr w:rsidR="00F30971" w14:paraId="0B183171" w14:textId="77777777">
        <w:tc>
          <w:tcPr>
            <w:tcW w:w="3345" w:type="dxa"/>
            <w:vAlign w:val="center"/>
          </w:tcPr>
          <w:p w14:paraId="7D3FA1FC" w14:textId="77777777" w:rsidR="00F30971" w:rsidRDefault="007E35D8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D364A32" w14:textId="77777777" w:rsidR="00F30971" w:rsidRDefault="007E35D8">
            <w:r>
              <w:t>30</w:t>
            </w:r>
          </w:p>
        </w:tc>
        <w:tc>
          <w:tcPr>
            <w:tcW w:w="1075" w:type="dxa"/>
            <w:vAlign w:val="center"/>
          </w:tcPr>
          <w:p w14:paraId="76C90733" w14:textId="77777777" w:rsidR="00F30971" w:rsidRDefault="007E35D8">
            <w:r>
              <w:t>1.510</w:t>
            </w:r>
          </w:p>
        </w:tc>
        <w:tc>
          <w:tcPr>
            <w:tcW w:w="1075" w:type="dxa"/>
            <w:vAlign w:val="center"/>
          </w:tcPr>
          <w:p w14:paraId="192621B9" w14:textId="77777777" w:rsidR="00F30971" w:rsidRDefault="007E35D8">
            <w:r>
              <w:t>15.360</w:t>
            </w:r>
          </w:p>
        </w:tc>
        <w:tc>
          <w:tcPr>
            <w:tcW w:w="848" w:type="dxa"/>
            <w:vAlign w:val="center"/>
          </w:tcPr>
          <w:p w14:paraId="66E862CA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7C22BC24" w14:textId="77777777" w:rsidR="00F30971" w:rsidRDefault="007E35D8">
            <w:r>
              <w:t>0.020</w:t>
            </w:r>
          </w:p>
        </w:tc>
        <w:tc>
          <w:tcPr>
            <w:tcW w:w="1064" w:type="dxa"/>
            <w:vAlign w:val="center"/>
          </w:tcPr>
          <w:p w14:paraId="5B98AC55" w14:textId="77777777" w:rsidR="00F30971" w:rsidRDefault="007E35D8">
            <w:r>
              <w:t>0.305</w:t>
            </w:r>
          </w:p>
        </w:tc>
      </w:tr>
      <w:tr w:rsidR="00F30971" w14:paraId="708855C5" w14:textId="77777777">
        <w:tc>
          <w:tcPr>
            <w:tcW w:w="3345" w:type="dxa"/>
            <w:vAlign w:val="center"/>
          </w:tcPr>
          <w:p w14:paraId="3A2D797E" w14:textId="77777777" w:rsidR="00F30971" w:rsidRDefault="007E35D8">
            <w:r>
              <w:t>水泥砂浆</w:t>
            </w:r>
          </w:p>
        </w:tc>
        <w:tc>
          <w:tcPr>
            <w:tcW w:w="848" w:type="dxa"/>
            <w:vAlign w:val="center"/>
          </w:tcPr>
          <w:p w14:paraId="7D9AAE83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3225CC54" w14:textId="77777777" w:rsidR="00F30971" w:rsidRDefault="007E35D8">
            <w:r>
              <w:t>0.930</w:t>
            </w:r>
          </w:p>
        </w:tc>
        <w:tc>
          <w:tcPr>
            <w:tcW w:w="1075" w:type="dxa"/>
            <w:vAlign w:val="center"/>
          </w:tcPr>
          <w:p w14:paraId="6F1C8C5A" w14:textId="77777777" w:rsidR="00F30971" w:rsidRDefault="007E35D8">
            <w:r>
              <w:t>11.370</w:t>
            </w:r>
          </w:p>
        </w:tc>
        <w:tc>
          <w:tcPr>
            <w:tcW w:w="848" w:type="dxa"/>
            <w:vAlign w:val="center"/>
          </w:tcPr>
          <w:p w14:paraId="354150BB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25C2EF7A" w14:textId="77777777" w:rsidR="00F30971" w:rsidRDefault="007E35D8">
            <w:r>
              <w:t>0.022</w:t>
            </w:r>
          </w:p>
        </w:tc>
        <w:tc>
          <w:tcPr>
            <w:tcW w:w="1064" w:type="dxa"/>
            <w:vAlign w:val="center"/>
          </w:tcPr>
          <w:p w14:paraId="4269D11E" w14:textId="77777777" w:rsidR="00F30971" w:rsidRDefault="007E35D8">
            <w:r>
              <w:t>0.245</w:t>
            </w:r>
          </w:p>
        </w:tc>
      </w:tr>
      <w:tr w:rsidR="00F30971" w14:paraId="2DF33106" w14:textId="77777777">
        <w:tc>
          <w:tcPr>
            <w:tcW w:w="3345" w:type="dxa"/>
            <w:vAlign w:val="center"/>
          </w:tcPr>
          <w:p w14:paraId="394F59A8" w14:textId="77777777" w:rsidR="00F30971" w:rsidRDefault="007E35D8">
            <w:r>
              <w:t>钢筋混凝土</w:t>
            </w:r>
          </w:p>
        </w:tc>
        <w:tc>
          <w:tcPr>
            <w:tcW w:w="848" w:type="dxa"/>
            <w:vAlign w:val="center"/>
          </w:tcPr>
          <w:p w14:paraId="342F5BDF" w14:textId="77777777" w:rsidR="00F30971" w:rsidRDefault="007E35D8">
            <w:r>
              <w:t>120</w:t>
            </w:r>
          </w:p>
        </w:tc>
        <w:tc>
          <w:tcPr>
            <w:tcW w:w="1075" w:type="dxa"/>
            <w:vAlign w:val="center"/>
          </w:tcPr>
          <w:p w14:paraId="17E44BB0" w14:textId="77777777" w:rsidR="00F30971" w:rsidRDefault="007E35D8">
            <w:r>
              <w:t>1.740</w:t>
            </w:r>
          </w:p>
        </w:tc>
        <w:tc>
          <w:tcPr>
            <w:tcW w:w="1075" w:type="dxa"/>
            <w:vAlign w:val="center"/>
          </w:tcPr>
          <w:p w14:paraId="2C3851F7" w14:textId="77777777" w:rsidR="00F30971" w:rsidRDefault="007E35D8">
            <w:r>
              <w:t>17.200</w:t>
            </w:r>
          </w:p>
        </w:tc>
        <w:tc>
          <w:tcPr>
            <w:tcW w:w="848" w:type="dxa"/>
            <w:vAlign w:val="center"/>
          </w:tcPr>
          <w:p w14:paraId="07AD3EF6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1C5508C2" w14:textId="77777777" w:rsidR="00F30971" w:rsidRDefault="007E35D8">
            <w:r>
              <w:t>0.069</w:t>
            </w:r>
          </w:p>
        </w:tc>
        <w:tc>
          <w:tcPr>
            <w:tcW w:w="1064" w:type="dxa"/>
            <w:vAlign w:val="center"/>
          </w:tcPr>
          <w:p w14:paraId="053DC675" w14:textId="77777777" w:rsidR="00F30971" w:rsidRDefault="007E35D8">
            <w:r>
              <w:t>1.186</w:t>
            </w:r>
          </w:p>
        </w:tc>
      </w:tr>
      <w:tr w:rsidR="00F30971" w14:paraId="6EC35446" w14:textId="77777777">
        <w:tc>
          <w:tcPr>
            <w:tcW w:w="3345" w:type="dxa"/>
            <w:vAlign w:val="center"/>
          </w:tcPr>
          <w:p w14:paraId="65AC87B2" w14:textId="77777777" w:rsidR="00F30971" w:rsidRDefault="007E35D8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26DEB3AC" w14:textId="77777777" w:rsidR="00F30971" w:rsidRDefault="007E35D8">
            <w:r>
              <w:t>150</w:t>
            </w:r>
          </w:p>
        </w:tc>
        <w:tc>
          <w:tcPr>
            <w:tcW w:w="1075" w:type="dxa"/>
            <w:vAlign w:val="center"/>
          </w:tcPr>
          <w:p w14:paraId="489F9890" w14:textId="77777777" w:rsidR="00F30971" w:rsidRDefault="007E35D8">
            <w:r>
              <w:t>0.060</w:t>
            </w:r>
          </w:p>
        </w:tc>
        <w:tc>
          <w:tcPr>
            <w:tcW w:w="1075" w:type="dxa"/>
            <w:vAlign w:val="center"/>
          </w:tcPr>
          <w:p w14:paraId="2DACA64E" w14:textId="77777777" w:rsidR="00F30971" w:rsidRDefault="007E35D8">
            <w:r>
              <w:t>1.020</w:t>
            </w:r>
          </w:p>
        </w:tc>
        <w:tc>
          <w:tcPr>
            <w:tcW w:w="848" w:type="dxa"/>
            <w:vAlign w:val="center"/>
          </w:tcPr>
          <w:p w14:paraId="5374B795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3FB3A047" w14:textId="77777777" w:rsidR="00F30971" w:rsidRDefault="007E35D8">
            <w:r>
              <w:t>2.500</w:t>
            </w:r>
          </w:p>
        </w:tc>
        <w:tc>
          <w:tcPr>
            <w:tcW w:w="1064" w:type="dxa"/>
            <w:vAlign w:val="center"/>
          </w:tcPr>
          <w:p w14:paraId="691892C4" w14:textId="77777777" w:rsidR="00F30971" w:rsidRDefault="007E35D8">
            <w:r>
              <w:t>2.550</w:t>
            </w:r>
          </w:p>
        </w:tc>
      </w:tr>
      <w:tr w:rsidR="00F30971" w14:paraId="606A780E" w14:textId="77777777">
        <w:tc>
          <w:tcPr>
            <w:tcW w:w="3345" w:type="dxa"/>
            <w:vAlign w:val="center"/>
          </w:tcPr>
          <w:p w14:paraId="5684F0EC" w14:textId="77777777" w:rsidR="00F30971" w:rsidRDefault="007E35D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1B725D" w14:textId="77777777" w:rsidR="00F30971" w:rsidRDefault="007E35D8">
            <w:r>
              <w:t>320</w:t>
            </w:r>
          </w:p>
        </w:tc>
        <w:tc>
          <w:tcPr>
            <w:tcW w:w="1075" w:type="dxa"/>
            <w:vAlign w:val="center"/>
          </w:tcPr>
          <w:p w14:paraId="48FF3173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0118F68D" w14:textId="77777777" w:rsidR="00F30971" w:rsidRDefault="007E35D8">
            <w:r>
              <w:t>－</w:t>
            </w:r>
          </w:p>
        </w:tc>
        <w:tc>
          <w:tcPr>
            <w:tcW w:w="848" w:type="dxa"/>
            <w:vAlign w:val="center"/>
          </w:tcPr>
          <w:p w14:paraId="35B736AC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50B927D8" w14:textId="77777777" w:rsidR="00F30971" w:rsidRDefault="007E35D8">
            <w:r>
              <w:t>2.610</w:t>
            </w:r>
          </w:p>
        </w:tc>
        <w:tc>
          <w:tcPr>
            <w:tcW w:w="1064" w:type="dxa"/>
            <w:vAlign w:val="center"/>
          </w:tcPr>
          <w:p w14:paraId="6A3A7A15" w14:textId="77777777" w:rsidR="00F30971" w:rsidRDefault="007E35D8">
            <w:r>
              <w:t>4.286</w:t>
            </w:r>
          </w:p>
        </w:tc>
      </w:tr>
      <w:tr w:rsidR="00F30971" w14:paraId="3053EB5F" w14:textId="77777777">
        <w:tc>
          <w:tcPr>
            <w:tcW w:w="3345" w:type="dxa"/>
            <w:shd w:val="clear" w:color="auto" w:fill="E6E6E6"/>
            <w:vAlign w:val="center"/>
          </w:tcPr>
          <w:p w14:paraId="6F8C97A9" w14:textId="77777777" w:rsidR="00F30971" w:rsidRDefault="007E35D8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FA321C8" w14:textId="77777777" w:rsidR="00F30971" w:rsidRDefault="007E35D8">
            <w:pPr>
              <w:jc w:val="center"/>
            </w:pPr>
            <w:r>
              <w:t>0.35</w:t>
            </w:r>
          </w:p>
        </w:tc>
      </w:tr>
      <w:tr w:rsidR="00F30971" w14:paraId="74C37666" w14:textId="77777777">
        <w:tc>
          <w:tcPr>
            <w:tcW w:w="3345" w:type="dxa"/>
            <w:shd w:val="clear" w:color="auto" w:fill="E6E6E6"/>
            <w:vAlign w:val="center"/>
          </w:tcPr>
          <w:p w14:paraId="1E795CC7" w14:textId="77777777" w:rsidR="00F30971" w:rsidRDefault="007E35D8">
            <w:r>
              <w:t>标准依据</w:t>
            </w:r>
          </w:p>
        </w:tc>
        <w:tc>
          <w:tcPr>
            <w:tcW w:w="5985" w:type="dxa"/>
            <w:gridSpan w:val="6"/>
          </w:tcPr>
          <w:p w14:paraId="30E8F9CA" w14:textId="77777777" w:rsidR="00F30971" w:rsidRDefault="007E35D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30971" w14:paraId="2021F804" w14:textId="77777777">
        <w:tc>
          <w:tcPr>
            <w:tcW w:w="3345" w:type="dxa"/>
            <w:shd w:val="clear" w:color="auto" w:fill="E6E6E6"/>
            <w:vAlign w:val="center"/>
          </w:tcPr>
          <w:p w14:paraId="09A213DB" w14:textId="77777777" w:rsidR="00F30971" w:rsidRDefault="007E35D8">
            <w:r>
              <w:t>标准要求</w:t>
            </w:r>
          </w:p>
        </w:tc>
        <w:tc>
          <w:tcPr>
            <w:tcW w:w="5985" w:type="dxa"/>
            <w:gridSpan w:val="6"/>
          </w:tcPr>
          <w:p w14:paraId="29E06225" w14:textId="77777777" w:rsidR="00F30971" w:rsidRDefault="007E35D8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(K≤0.45)</w:t>
            </w:r>
          </w:p>
        </w:tc>
      </w:tr>
      <w:tr w:rsidR="00F30971" w14:paraId="0EB51457" w14:textId="77777777">
        <w:tc>
          <w:tcPr>
            <w:tcW w:w="3345" w:type="dxa"/>
            <w:shd w:val="clear" w:color="auto" w:fill="E6E6E6"/>
            <w:vAlign w:val="center"/>
          </w:tcPr>
          <w:p w14:paraId="52346B5F" w14:textId="77777777" w:rsidR="00F30971" w:rsidRDefault="007E35D8">
            <w:r>
              <w:t>结论</w:t>
            </w:r>
          </w:p>
        </w:tc>
        <w:tc>
          <w:tcPr>
            <w:tcW w:w="5985" w:type="dxa"/>
            <w:gridSpan w:val="6"/>
          </w:tcPr>
          <w:p w14:paraId="40080503" w14:textId="77777777" w:rsidR="00F30971" w:rsidRDefault="007E35D8">
            <w:r>
              <w:t>满足</w:t>
            </w:r>
          </w:p>
        </w:tc>
      </w:tr>
    </w:tbl>
    <w:p w14:paraId="53DA15B0" w14:textId="77777777" w:rsidR="00F30971" w:rsidRDefault="00F30971"/>
    <w:p w14:paraId="707ED0BC" w14:textId="77777777" w:rsidR="00F30971" w:rsidRDefault="007E35D8">
      <w:pPr>
        <w:pStyle w:val="2"/>
      </w:pPr>
      <w:r>
        <w:t>分隔供暖与非供暖空间的隔墙</w:t>
      </w:r>
    </w:p>
    <w:p w14:paraId="4C1AA74B" w14:textId="77777777" w:rsidR="00F30971" w:rsidRDefault="007E35D8">
      <w:pPr>
        <w:pStyle w:val="3"/>
      </w:pPr>
      <w:r>
        <w:t>分隔供暖与非供暖空间的隔墙相关构造</w:t>
      </w:r>
    </w:p>
    <w:p w14:paraId="3590D0C6" w14:textId="77777777" w:rsidR="00F30971" w:rsidRDefault="007E35D8">
      <w:pPr>
        <w:pStyle w:val="4"/>
      </w:pPr>
      <w:r>
        <w:t>楼梯间隔墙构造一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0971" w14:paraId="33A44E6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FA5FE52" w14:textId="77777777" w:rsidR="00F30971" w:rsidRDefault="007E35D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1A40B7" w14:textId="77777777" w:rsidR="00F30971" w:rsidRDefault="007E35D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319DC7" w14:textId="77777777" w:rsidR="00F30971" w:rsidRDefault="007E35D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7E80FC" w14:textId="77777777" w:rsidR="00F30971" w:rsidRDefault="007E35D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270509" w14:textId="77777777" w:rsidR="00F30971" w:rsidRDefault="007E35D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F9090C" w14:textId="77777777" w:rsidR="00F30971" w:rsidRDefault="007E35D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DCD355" w14:textId="77777777" w:rsidR="00F30971" w:rsidRDefault="007E35D8">
            <w:pPr>
              <w:jc w:val="center"/>
            </w:pPr>
            <w:r>
              <w:t>热惰性指标</w:t>
            </w:r>
          </w:p>
        </w:tc>
      </w:tr>
      <w:tr w:rsidR="00F30971" w14:paraId="4BA665B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16020C7" w14:textId="77777777" w:rsidR="00F30971" w:rsidRDefault="00F3097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D652F4" w14:textId="77777777" w:rsidR="00F30971" w:rsidRDefault="007E35D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391A40" w14:textId="77777777" w:rsidR="00F30971" w:rsidRDefault="007E35D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B1119F" w14:textId="77777777" w:rsidR="00F30971" w:rsidRDefault="007E35D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FDCAB7" w14:textId="77777777" w:rsidR="00F30971" w:rsidRDefault="007E35D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56B308" w14:textId="77777777" w:rsidR="00F30971" w:rsidRDefault="007E35D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1F30F7" w14:textId="77777777" w:rsidR="00F30971" w:rsidRDefault="007E35D8">
            <w:pPr>
              <w:jc w:val="center"/>
            </w:pPr>
            <w:r>
              <w:t>D=R*S</w:t>
            </w:r>
          </w:p>
        </w:tc>
      </w:tr>
      <w:tr w:rsidR="00F30971" w14:paraId="2AF176E3" w14:textId="77777777">
        <w:tc>
          <w:tcPr>
            <w:tcW w:w="3345" w:type="dxa"/>
            <w:vAlign w:val="center"/>
          </w:tcPr>
          <w:p w14:paraId="49984211" w14:textId="77777777" w:rsidR="00F30971" w:rsidRDefault="007E35D8">
            <w:r>
              <w:t>专用饰面沙浆与涂料</w:t>
            </w:r>
          </w:p>
        </w:tc>
        <w:tc>
          <w:tcPr>
            <w:tcW w:w="848" w:type="dxa"/>
            <w:vAlign w:val="center"/>
          </w:tcPr>
          <w:p w14:paraId="712B6F4C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2A59B0BF" w14:textId="77777777" w:rsidR="00F30971" w:rsidRDefault="007E35D8">
            <w:r>
              <w:t>0.930</w:t>
            </w:r>
          </w:p>
        </w:tc>
        <w:tc>
          <w:tcPr>
            <w:tcW w:w="1075" w:type="dxa"/>
            <w:vAlign w:val="center"/>
          </w:tcPr>
          <w:p w14:paraId="4DDE45DC" w14:textId="77777777" w:rsidR="00F30971" w:rsidRDefault="007E35D8">
            <w:r>
              <w:t>11.306</w:t>
            </w:r>
          </w:p>
        </w:tc>
        <w:tc>
          <w:tcPr>
            <w:tcW w:w="848" w:type="dxa"/>
            <w:vAlign w:val="center"/>
          </w:tcPr>
          <w:p w14:paraId="632AE4C8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7F97C104" w14:textId="77777777" w:rsidR="00F30971" w:rsidRDefault="007E35D8">
            <w:r>
              <w:t>0.022</w:t>
            </w:r>
          </w:p>
        </w:tc>
        <w:tc>
          <w:tcPr>
            <w:tcW w:w="1064" w:type="dxa"/>
            <w:vAlign w:val="center"/>
          </w:tcPr>
          <w:p w14:paraId="7BD4BA06" w14:textId="77777777" w:rsidR="00F30971" w:rsidRDefault="007E35D8">
            <w:r>
              <w:t>0.243</w:t>
            </w:r>
          </w:p>
        </w:tc>
      </w:tr>
      <w:tr w:rsidR="00F30971" w14:paraId="4FFABA64" w14:textId="77777777">
        <w:tc>
          <w:tcPr>
            <w:tcW w:w="3345" w:type="dxa"/>
            <w:vAlign w:val="center"/>
          </w:tcPr>
          <w:p w14:paraId="0C6A9BF0" w14:textId="77777777" w:rsidR="00F30971" w:rsidRDefault="007E35D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0ED05E0" w14:textId="77777777" w:rsidR="00F30971" w:rsidRDefault="007E35D8">
            <w:r>
              <w:t>50</w:t>
            </w:r>
          </w:p>
        </w:tc>
        <w:tc>
          <w:tcPr>
            <w:tcW w:w="1075" w:type="dxa"/>
            <w:vAlign w:val="center"/>
          </w:tcPr>
          <w:p w14:paraId="50074B59" w14:textId="77777777" w:rsidR="00F30971" w:rsidRDefault="007E35D8">
            <w:r>
              <w:t>0.030</w:t>
            </w:r>
          </w:p>
        </w:tc>
        <w:tc>
          <w:tcPr>
            <w:tcW w:w="1075" w:type="dxa"/>
            <w:vAlign w:val="center"/>
          </w:tcPr>
          <w:p w14:paraId="42E2819B" w14:textId="77777777" w:rsidR="00F30971" w:rsidRDefault="007E35D8">
            <w:r>
              <w:t>0.320</w:t>
            </w:r>
          </w:p>
        </w:tc>
        <w:tc>
          <w:tcPr>
            <w:tcW w:w="848" w:type="dxa"/>
            <w:vAlign w:val="center"/>
          </w:tcPr>
          <w:p w14:paraId="0692DCD9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4B2F1386" w14:textId="77777777" w:rsidR="00F30971" w:rsidRDefault="007E35D8">
            <w:r>
              <w:t>1.667</w:t>
            </w:r>
          </w:p>
        </w:tc>
        <w:tc>
          <w:tcPr>
            <w:tcW w:w="1064" w:type="dxa"/>
            <w:vAlign w:val="center"/>
          </w:tcPr>
          <w:p w14:paraId="680CD957" w14:textId="77777777" w:rsidR="00F30971" w:rsidRDefault="007E35D8">
            <w:r>
              <w:t>0.533</w:t>
            </w:r>
          </w:p>
        </w:tc>
      </w:tr>
      <w:tr w:rsidR="00F30971" w14:paraId="1EFD04F5" w14:textId="77777777">
        <w:tc>
          <w:tcPr>
            <w:tcW w:w="3345" w:type="dxa"/>
            <w:vAlign w:val="center"/>
          </w:tcPr>
          <w:p w14:paraId="60CD7BB9" w14:textId="77777777" w:rsidR="00F30971" w:rsidRDefault="007E35D8">
            <w:r>
              <w:t>实心粘土砖</w:t>
            </w:r>
          </w:p>
        </w:tc>
        <w:tc>
          <w:tcPr>
            <w:tcW w:w="848" w:type="dxa"/>
            <w:vAlign w:val="center"/>
          </w:tcPr>
          <w:p w14:paraId="4610498A" w14:textId="77777777" w:rsidR="00F30971" w:rsidRDefault="007E35D8">
            <w:r>
              <w:t>240</w:t>
            </w:r>
          </w:p>
        </w:tc>
        <w:tc>
          <w:tcPr>
            <w:tcW w:w="1075" w:type="dxa"/>
            <w:vAlign w:val="center"/>
          </w:tcPr>
          <w:p w14:paraId="79E20B18" w14:textId="77777777" w:rsidR="00F30971" w:rsidRDefault="007E35D8">
            <w:r>
              <w:t>0.760</w:t>
            </w:r>
          </w:p>
        </w:tc>
        <w:tc>
          <w:tcPr>
            <w:tcW w:w="1075" w:type="dxa"/>
            <w:vAlign w:val="center"/>
          </w:tcPr>
          <w:p w14:paraId="6FD0A15C" w14:textId="77777777" w:rsidR="00F30971" w:rsidRDefault="007E35D8">
            <w:r>
              <w:t>10.551</w:t>
            </w:r>
          </w:p>
        </w:tc>
        <w:tc>
          <w:tcPr>
            <w:tcW w:w="848" w:type="dxa"/>
            <w:vAlign w:val="center"/>
          </w:tcPr>
          <w:p w14:paraId="31CB3A30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5C840F57" w14:textId="77777777" w:rsidR="00F30971" w:rsidRDefault="007E35D8">
            <w:r>
              <w:t>0.316</w:t>
            </w:r>
          </w:p>
        </w:tc>
        <w:tc>
          <w:tcPr>
            <w:tcW w:w="1064" w:type="dxa"/>
            <w:vAlign w:val="center"/>
          </w:tcPr>
          <w:p w14:paraId="514D5685" w14:textId="77777777" w:rsidR="00F30971" w:rsidRDefault="007E35D8">
            <w:r>
              <w:t>3.332</w:t>
            </w:r>
          </w:p>
        </w:tc>
      </w:tr>
      <w:tr w:rsidR="00F30971" w14:paraId="2D7E2118" w14:textId="77777777">
        <w:tc>
          <w:tcPr>
            <w:tcW w:w="3345" w:type="dxa"/>
            <w:vAlign w:val="center"/>
          </w:tcPr>
          <w:p w14:paraId="6BB40045" w14:textId="77777777" w:rsidR="00F30971" w:rsidRDefault="007E35D8">
            <w:r>
              <w:t>混合砂浆</w:t>
            </w:r>
          </w:p>
        </w:tc>
        <w:tc>
          <w:tcPr>
            <w:tcW w:w="848" w:type="dxa"/>
            <w:vAlign w:val="center"/>
          </w:tcPr>
          <w:p w14:paraId="737B4C07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5C209736" w14:textId="77777777" w:rsidR="00F30971" w:rsidRDefault="007E35D8">
            <w:r>
              <w:t>0.870</w:t>
            </w:r>
          </w:p>
        </w:tc>
        <w:tc>
          <w:tcPr>
            <w:tcW w:w="1075" w:type="dxa"/>
            <w:vAlign w:val="center"/>
          </w:tcPr>
          <w:p w14:paraId="6955D765" w14:textId="77777777" w:rsidR="00F30971" w:rsidRDefault="007E35D8">
            <w:r>
              <w:t>10.627</w:t>
            </w:r>
          </w:p>
        </w:tc>
        <w:tc>
          <w:tcPr>
            <w:tcW w:w="848" w:type="dxa"/>
            <w:vAlign w:val="center"/>
          </w:tcPr>
          <w:p w14:paraId="1D35234C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1A97D9C7" w14:textId="77777777" w:rsidR="00F30971" w:rsidRDefault="007E35D8">
            <w:r>
              <w:t>0.023</w:t>
            </w:r>
          </w:p>
        </w:tc>
        <w:tc>
          <w:tcPr>
            <w:tcW w:w="1064" w:type="dxa"/>
            <w:vAlign w:val="center"/>
          </w:tcPr>
          <w:p w14:paraId="4E8A5F7D" w14:textId="77777777" w:rsidR="00F30971" w:rsidRDefault="007E35D8">
            <w:r>
              <w:t>0.244</w:t>
            </w:r>
          </w:p>
        </w:tc>
      </w:tr>
      <w:tr w:rsidR="00F30971" w14:paraId="57DFF0D1" w14:textId="77777777">
        <w:tc>
          <w:tcPr>
            <w:tcW w:w="3345" w:type="dxa"/>
            <w:vAlign w:val="center"/>
          </w:tcPr>
          <w:p w14:paraId="5AC851A9" w14:textId="77777777" w:rsidR="00F30971" w:rsidRDefault="007E35D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F1A639" w14:textId="77777777" w:rsidR="00F30971" w:rsidRDefault="007E35D8">
            <w:r>
              <w:t>330</w:t>
            </w:r>
          </w:p>
        </w:tc>
        <w:tc>
          <w:tcPr>
            <w:tcW w:w="1075" w:type="dxa"/>
            <w:vAlign w:val="center"/>
          </w:tcPr>
          <w:p w14:paraId="3E82ACC7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362B207D" w14:textId="77777777" w:rsidR="00F30971" w:rsidRDefault="007E35D8">
            <w:r>
              <w:t>－</w:t>
            </w:r>
          </w:p>
        </w:tc>
        <w:tc>
          <w:tcPr>
            <w:tcW w:w="848" w:type="dxa"/>
            <w:vAlign w:val="center"/>
          </w:tcPr>
          <w:p w14:paraId="2F8A3F37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65A7F8B8" w14:textId="77777777" w:rsidR="00F30971" w:rsidRDefault="007E35D8">
            <w:r>
              <w:t>2.027</w:t>
            </w:r>
          </w:p>
        </w:tc>
        <w:tc>
          <w:tcPr>
            <w:tcW w:w="1064" w:type="dxa"/>
            <w:vAlign w:val="center"/>
          </w:tcPr>
          <w:p w14:paraId="77FD9F94" w14:textId="77777777" w:rsidR="00F30971" w:rsidRDefault="007E35D8">
            <w:r>
              <w:t>4.353</w:t>
            </w:r>
          </w:p>
        </w:tc>
      </w:tr>
      <w:tr w:rsidR="00F30971" w14:paraId="25E479EE" w14:textId="77777777">
        <w:tc>
          <w:tcPr>
            <w:tcW w:w="3345" w:type="dxa"/>
            <w:shd w:val="clear" w:color="auto" w:fill="E6E6E6"/>
            <w:vAlign w:val="center"/>
          </w:tcPr>
          <w:p w14:paraId="45266C19" w14:textId="77777777" w:rsidR="00F30971" w:rsidRDefault="007E35D8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E0DE3AE" w14:textId="77777777" w:rsidR="00F30971" w:rsidRDefault="007E35D8">
            <w:pPr>
              <w:jc w:val="center"/>
            </w:pPr>
            <w:r>
              <w:t>0.45</w:t>
            </w:r>
          </w:p>
        </w:tc>
      </w:tr>
    </w:tbl>
    <w:p w14:paraId="492672B5" w14:textId="77777777" w:rsidR="00F30971" w:rsidRDefault="007E35D8">
      <w:pPr>
        <w:pStyle w:val="4"/>
      </w:pPr>
      <w:r>
        <w:t>楼梯间隔墙构造二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0971" w14:paraId="046EE78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0B5C06" w14:textId="77777777" w:rsidR="00F30971" w:rsidRDefault="007E35D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D63CF4" w14:textId="77777777" w:rsidR="00F30971" w:rsidRDefault="007E35D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ED3043" w14:textId="77777777" w:rsidR="00F30971" w:rsidRDefault="007E35D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614918" w14:textId="77777777" w:rsidR="00F30971" w:rsidRDefault="007E35D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3DCD85" w14:textId="77777777" w:rsidR="00F30971" w:rsidRDefault="007E35D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02632D" w14:textId="77777777" w:rsidR="00F30971" w:rsidRDefault="007E35D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A37290" w14:textId="77777777" w:rsidR="00F30971" w:rsidRDefault="007E35D8">
            <w:pPr>
              <w:jc w:val="center"/>
            </w:pPr>
            <w:r>
              <w:t>热惰性指标</w:t>
            </w:r>
          </w:p>
        </w:tc>
      </w:tr>
      <w:tr w:rsidR="00F30971" w14:paraId="25B578E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DB46754" w14:textId="77777777" w:rsidR="00F30971" w:rsidRDefault="00F3097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ECDA14" w14:textId="77777777" w:rsidR="00F30971" w:rsidRDefault="007E35D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7725EE" w14:textId="77777777" w:rsidR="00F30971" w:rsidRDefault="007E35D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F6EE41" w14:textId="77777777" w:rsidR="00F30971" w:rsidRDefault="007E35D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1F28CE" w14:textId="77777777" w:rsidR="00F30971" w:rsidRDefault="007E35D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6D1D9D" w14:textId="77777777" w:rsidR="00F30971" w:rsidRDefault="007E35D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15BB0B" w14:textId="77777777" w:rsidR="00F30971" w:rsidRDefault="007E35D8">
            <w:pPr>
              <w:jc w:val="center"/>
            </w:pPr>
            <w:r>
              <w:t>D=R*S</w:t>
            </w:r>
          </w:p>
        </w:tc>
      </w:tr>
      <w:tr w:rsidR="00F30971" w14:paraId="7E3E50DB" w14:textId="77777777">
        <w:tc>
          <w:tcPr>
            <w:tcW w:w="3345" w:type="dxa"/>
            <w:vAlign w:val="center"/>
          </w:tcPr>
          <w:p w14:paraId="3DEB0816" w14:textId="77777777" w:rsidR="00F30971" w:rsidRDefault="007E35D8">
            <w:r>
              <w:t>专用饰面沙浆与涂料</w:t>
            </w:r>
          </w:p>
        </w:tc>
        <w:tc>
          <w:tcPr>
            <w:tcW w:w="848" w:type="dxa"/>
            <w:vAlign w:val="center"/>
          </w:tcPr>
          <w:p w14:paraId="7CA1FE3E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6DA390F3" w14:textId="77777777" w:rsidR="00F30971" w:rsidRDefault="007E35D8">
            <w:r>
              <w:t>0.930</w:t>
            </w:r>
          </w:p>
        </w:tc>
        <w:tc>
          <w:tcPr>
            <w:tcW w:w="1075" w:type="dxa"/>
            <w:vAlign w:val="center"/>
          </w:tcPr>
          <w:p w14:paraId="36FCA101" w14:textId="77777777" w:rsidR="00F30971" w:rsidRDefault="007E35D8">
            <w:r>
              <w:t>11.306</w:t>
            </w:r>
          </w:p>
        </w:tc>
        <w:tc>
          <w:tcPr>
            <w:tcW w:w="848" w:type="dxa"/>
            <w:vAlign w:val="center"/>
          </w:tcPr>
          <w:p w14:paraId="14B97E67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2B33037F" w14:textId="77777777" w:rsidR="00F30971" w:rsidRDefault="007E35D8">
            <w:r>
              <w:t>0.022</w:t>
            </w:r>
          </w:p>
        </w:tc>
        <w:tc>
          <w:tcPr>
            <w:tcW w:w="1064" w:type="dxa"/>
            <w:vAlign w:val="center"/>
          </w:tcPr>
          <w:p w14:paraId="5F19DCF3" w14:textId="77777777" w:rsidR="00F30971" w:rsidRDefault="007E35D8">
            <w:r>
              <w:t>0.243</w:t>
            </w:r>
          </w:p>
        </w:tc>
      </w:tr>
      <w:tr w:rsidR="00F30971" w14:paraId="39D75D19" w14:textId="77777777">
        <w:tc>
          <w:tcPr>
            <w:tcW w:w="3345" w:type="dxa"/>
            <w:vAlign w:val="center"/>
          </w:tcPr>
          <w:p w14:paraId="37B0E80E" w14:textId="77777777" w:rsidR="00F30971" w:rsidRDefault="007E35D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8C33CBA" w14:textId="77777777" w:rsidR="00F30971" w:rsidRDefault="007E35D8">
            <w:r>
              <w:t>80</w:t>
            </w:r>
          </w:p>
        </w:tc>
        <w:tc>
          <w:tcPr>
            <w:tcW w:w="1075" w:type="dxa"/>
            <w:vAlign w:val="center"/>
          </w:tcPr>
          <w:p w14:paraId="14FD64AB" w14:textId="77777777" w:rsidR="00F30971" w:rsidRDefault="007E35D8">
            <w:r>
              <w:t>0.030</w:t>
            </w:r>
          </w:p>
        </w:tc>
        <w:tc>
          <w:tcPr>
            <w:tcW w:w="1075" w:type="dxa"/>
            <w:vAlign w:val="center"/>
          </w:tcPr>
          <w:p w14:paraId="580BB755" w14:textId="77777777" w:rsidR="00F30971" w:rsidRDefault="007E35D8">
            <w:r>
              <w:t>0.320</w:t>
            </w:r>
          </w:p>
        </w:tc>
        <w:tc>
          <w:tcPr>
            <w:tcW w:w="848" w:type="dxa"/>
            <w:vAlign w:val="center"/>
          </w:tcPr>
          <w:p w14:paraId="54850F18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0FA0F60C" w14:textId="77777777" w:rsidR="00F30971" w:rsidRDefault="007E35D8">
            <w:r>
              <w:t>2.667</w:t>
            </w:r>
          </w:p>
        </w:tc>
        <w:tc>
          <w:tcPr>
            <w:tcW w:w="1064" w:type="dxa"/>
            <w:vAlign w:val="center"/>
          </w:tcPr>
          <w:p w14:paraId="2D0BD42C" w14:textId="77777777" w:rsidR="00F30971" w:rsidRDefault="007E35D8">
            <w:r>
              <w:t>0.853</w:t>
            </w:r>
          </w:p>
        </w:tc>
      </w:tr>
      <w:tr w:rsidR="00F30971" w14:paraId="35938CB6" w14:textId="77777777">
        <w:tc>
          <w:tcPr>
            <w:tcW w:w="3345" w:type="dxa"/>
            <w:vAlign w:val="center"/>
          </w:tcPr>
          <w:p w14:paraId="161B5C01" w14:textId="77777777" w:rsidR="00F30971" w:rsidRDefault="007E35D8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32A556A0" w14:textId="77777777" w:rsidR="00F30971" w:rsidRDefault="007E35D8">
            <w:r>
              <w:t>200</w:t>
            </w:r>
          </w:p>
        </w:tc>
        <w:tc>
          <w:tcPr>
            <w:tcW w:w="1075" w:type="dxa"/>
            <w:vAlign w:val="center"/>
          </w:tcPr>
          <w:p w14:paraId="0BF8FDD0" w14:textId="77777777" w:rsidR="00F30971" w:rsidRDefault="007E35D8">
            <w:r>
              <w:t>0.220</w:t>
            </w:r>
          </w:p>
        </w:tc>
        <w:tc>
          <w:tcPr>
            <w:tcW w:w="1075" w:type="dxa"/>
            <w:vAlign w:val="center"/>
          </w:tcPr>
          <w:p w14:paraId="6A2DC530" w14:textId="77777777" w:rsidR="00F30971" w:rsidRDefault="007E35D8">
            <w:r>
              <w:t>4.099</w:t>
            </w:r>
          </w:p>
        </w:tc>
        <w:tc>
          <w:tcPr>
            <w:tcW w:w="848" w:type="dxa"/>
            <w:vAlign w:val="center"/>
          </w:tcPr>
          <w:p w14:paraId="78F2BE37" w14:textId="77777777" w:rsidR="00F30971" w:rsidRDefault="007E35D8">
            <w:r>
              <w:t>1.25</w:t>
            </w:r>
          </w:p>
        </w:tc>
        <w:tc>
          <w:tcPr>
            <w:tcW w:w="1075" w:type="dxa"/>
            <w:vAlign w:val="center"/>
          </w:tcPr>
          <w:p w14:paraId="137846E2" w14:textId="77777777" w:rsidR="00F30971" w:rsidRDefault="007E35D8">
            <w:r>
              <w:t>0.727</w:t>
            </w:r>
          </w:p>
        </w:tc>
        <w:tc>
          <w:tcPr>
            <w:tcW w:w="1064" w:type="dxa"/>
            <w:vAlign w:val="center"/>
          </w:tcPr>
          <w:p w14:paraId="08440C2B" w14:textId="77777777" w:rsidR="00F30971" w:rsidRDefault="007E35D8">
            <w:r>
              <w:t>3.726</w:t>
            </w:r>
          </w:p>
        </w:tc>
      </w:tr>
      <w:tr w:rsidR="00F30971" w14:paraId="3DAC2FD0" w14:textId="77777777">
        <w:tc>
          <w:tcPr>
            <w:tcW w:w="3345" w:type="dxa"/>
            <w:vAlign w:val="center"/>
          </w:tcPr>
          <w:p w14:paraId="7889F9B5" w14:textId="77777777" w:rsidR="00F30971" w:rsidRDefault="007E35D8">
            <w:r>
              <w:t>混合砂浆</w:t>
            </w:r>
          </w:p>
        </w:tc>
        <w:tc>
          <w:tcPr>
            <w:tcW w:w="848" w:type="dxa"/>
            <w:vAlign w:val="center"/>
          </w:tcPr>
          <w:p w14:paraId="603D7B8E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31B9D885" w14:textId="77777777" w:rsidR="00F30971" w:rsidRDefault="007E35D8">
            <w:r>
              <w:t>0.870</w:t>
            </w:r>
          </w:p>
        </w:tc>
        <w:tc>
          <w:tcPr>
            <w:tcW w:w="1075" w:type="dxa"/>
            <w:vAlign w:val="center"/>
          </w:tcPr>
          <w:p w14:paraId="41B4294D" w14:textId="77777777" w:rsidR="00F30971" w:rsidRDefault="007E35D8">
            <w:r>
              <w:t>10.627</w:t>
            </w:r>
          </w:p>
        </w:tc>
        <w:tc>
          <w:tcPr>
            <w:tcW w:w="848" w:type="dxa"/>
            <w:vAlign w:val="center"/>
          </w:tcPr>
          <w:p w14:paraId="37A157A6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43AC4BA1" w14:textId="77777777" w:rsidR="00F30971" w:rsidRDefault="007E35D8">
            <w:r>
              <w:t>0.023</w:t>
            </w:r>
          </w:p>
        </w:tc>
        <w:tc>
          <w:tcPr>
            <w:tcW w:w="1064" w:type="dxa"/>
            <w:vAlign w:val="center"/>
          </w:tcPr>
          <w:p w14:paraId="43DE2E8A" w14:textId="77777777" w:rsidR="00F30971" w:rsidRDefault="007E35D8">
            <w:r>
              <w:t>0.244</w:t>
            </w:r>
          </w:p>
        </w:tc>
      </w:tr>
      <w:tr w:rsidR="00F30971" w14:paraId="36823888" w14:textId="77777777">
        <w:tc>
          <w:tcPr>
            <w:tcW w:w="3345" w:type="dxa"/>
            <w:vAlign w:val="center"/>
          </w:tcPr>
          <w:p w14:paraId="11B30393" w14:textId="77777777" w:rsidR="00F30971" w:rsidRDefault="007E35D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9CDD0C" w14:textId="77777777" w:rsidR="00F30971" w:rsidRDefault="007E35D8">
            <w:r>
              <w:t>320</w:t>
            </w:r>
          </w:p>
        </w:tc>
        <w:tc>
          <w:tcPr>
            <w:tcW w:w="1075" w:type="dxa"/>
            <w:vAlign w:val="center"/>
          </w:tcPr>
          <w:p w14:paraId="6BD8C323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75C3153D" w14:textId="77777777" w:rsidR="00F30971" w:rsidRDefault="007E35D8">
            <w:r>
              <w:t>－</w:t>
            </w:r>
          </w:p>
        </w:tc>
        <w:tc>
          <w:tcPr>
            <w:tcW w:w="848" w:type="dxa"/>
            <w:vAlign w:val="center"/>
          </w:tcPr>
          <w:p w14:paraId="5812CB5B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6410482F" w14:textId="77777777" w:rsidR="00F30971" w:rsidRDefault="007E35D8">
            <w:r>
              <w:t>3.438</w:t>
            </w:r>
          </w:p>
        </w:tc>
        <w:tc>
          <w:tcPr>
            <w:tcW w:w="1064" w:type="dxa"/>
            <w:vAlign w:val="center"/>
          </w:tcPr>
          <w:p w14:paraId="5FAE2304" w14:textId="77777777" w:rsidR="00F30971" w:rsidRDefault="007E35D8">
            <w:r>
              <w:t>5.067</w:t>
            </w:r>
          </w:p>
        </w:tc>
      </w:tr>
      <w:tr w:rsidR="00F30971" w14:paraId="6A372D97" w14:textId="77777777">
        <w:tc>
          <w:tcPr>
            <w:tcW w:w="3345" w:type="dxa"/>
            <w:shd w:val="clear" w:color="auto" w:fill="E6E6E6"/>
            <w:vAlign w:val="center"/>
          </w:tcPr>
          <w:p w14:paraId="3CBF7859" w14:textId="77777777" w:rsidR="00F30971" w:rsidRDefault="007E35D8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878B7FD" w14:textId="77777777" w:rsidR="00F30971" w:rsidRDefault="007E35D8">
            <w:pPr>
              <w:jc w:val="center"/>
            </w:pPr>
            <w:r>
              <w:t>0.27</w:t>
            </w:r>
          </w:p>
        </w:tc>
      </w:tr>
    </w:tbl>
    <w:p w14:paraId="61DCDB09" w14:textId="77777777" w:rsidR="00F30971" w:rsidRDefault="007E35D8">
      <w:pPr>
        <w:pStyle w:val="3"/>
      </w:pPr>
      <w:r>
        <w:t>分隔供暖与非供暖空间的隔墙平均热工特性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F30971" w14:paraId="1B1C33F8" w14:textId="77777777">
        <w:tc>
          <w:tcPr>
            <w:tcW w:w="3345" w:type="dxa"/>
            <w:shd w:val="clear" w:color="auto" w:fill="E6E6E6"/>
            <w:vAlign w:val="center"/>
          </w:tcPr>
          <w:p w14:paraId="70CBD8A9" w14:textId="77777777" w:rsidR="00F30971" w:rsidRDefault="007E35D8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43B6EA" w14:textId="77777777" w:rsidR="00F30971" w:rsidRDefault="007E35D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BCD2205" w14:textId="77777777" w:rsidR="00F30971" w:rsidRDefault="007E35D8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679F130C" w14:textId="77777777" w:rsidR="00F30971" w:rsidRDefault="007E35D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5CAAAF84" w14:textId="77777777" w:rsidR="00F30971" w:rsidRDefault="007E35D8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30971" w14:paraId="240BDE5F" w14:textId="77777777">
        <w:tc>
          <w:tcPr>
            <w:tcW w:w="3345" w:type="dxa"/>
            <w:vAlign w:val="center"/>
          </w:tcPr>
          <w:p w14:paraId="240282D8" w14:textId="77777777" w:rsidR="00F30971" w:rsidRDefault="007E35D8">
            <w:r>
              <w:t>楼梯间隔墙构造一</w:t>
            </w:r>
          </w:p>
        </w:tc>
        <w:tc>
          <w:tcPr>
            <w:tcW w:w="990" w:type="dxa"/>
            <w:vAlign w:val="center"/>
          </w:tcPr>
          <w:p w14:paraId="0F625277" w14:textId="77777777" w:rsidR="00F30971" w:rsidRDefault="007E35D8">
            <w:r>
              <w:t>585.52</w:t>
            </w:r>
          </w:p>
        </w:tc>
        <w:tc>
          <w:tcPr>
            <w:tcW w:w="950" w:type="dxa"/>
            <w:vAlign w:val="center"/>
          </w:tcPr>
          <w:p w14:paraId="4A026956" w14:textId="77777777" w:rsidR="00F30971" w:rsidRDefault="007E35D8">
            <w:r>
              <w:t>0.749</w:t>
            </w:r>
          </w:p>
        </w:tc>
        <w:tc>
          <w:tcPr>
            <w:tcW w:w="2023" w:type="dxa"/>
            <w:vAlign w:val="center"/>
          </w:tcPr>
          <w:p w14:paraId="598FD45E" w14:textId="77777777" w:rsidR="00F30971" w:rsidRDefault="007E35D8">
            <w:r>
              <w:t>0.45</w:t>
            </w:r>
          </w:p>
        </w:tc>
        <w:tc>
          <w:tcPr>
            <w:tcW w:w="2023" w:type="dxa"/>
            <w:vAlign w:val="center"/>
          </w:tcPr>
          <w:p w14:paraId="7DD308F7" w14:textId="77777777" w:rsidR="00F30971" w:rsidRDefault="007E35D8">
            <w:r>
              <w:t>4.35</w:t>
            </w:r>
          </w:p>
        </w:tc>
      </w:tr>
      <w:tr w:rsidR="00F30971" w14:paraId="79938CD8" w14:textId="77777777">
        <w:tc>
          <w:tcPr>
            <w:tcW w:w="3345" w:type="dxa"/>
            <w:vAlign w:val="center"/>
          </w:tcPr>
          <w:p w14:paraId="765EB90D" w14:textId="77777777" w:rsidR="00F30971" w:rsidRDefault="007E35D8">
            <w:r>
              <w:t>楼梯间隔墙构造二</w:t>
            </w:r>
          </w:p>
        </w:tc>
        <w:tc>
          <w:tcPr>
            <w:tcW w:w="990" w:type="dxa"/>
            <w:vAlign w:val="center"/>
          </w:tcPr>
          <w:p w14:paraId="2AEE200F" w14:textId="77777777" w:rsidR="00F30971" w:rsidRDefault="007E35D8">
            <w:r>
              <w:t>196.35</w:t>
            </w:r>
          </w:p>
        </w:tc>
        <w:tc>
          <w:tcPr>
            <w:tcW w:w="950" w:type="dxa"/>
            <w:vAlign w:val="center"/>
          </w:tcPr>
          <w:p w14:paraId="0C50AE81" w14:textId="77777777" w:rsidR="00F30971" w:rsidRDefault="007E35D8">
            <w:r>
              <w:t>0.251</w:t>
            </w:r>
          </w:p>
        </w:tc>
        <w:tc>
          <w:tcPr>
            <w:tcW w:w="2023" w:type="dxa"/>
            <w:vAlign w:val="center"/>
          </w:tcPr>
          <w:p w14:paraId="0E43302E" w14:textId="77777777" w:rsidR="00F30971" w:rsidRDefault="007E35D8">
            <w:r>
              <w:t>0.27</w:t>
            </w:r>
          </w:p>
        </w:tc>
        <w:tc>
          <w:tcPr>
            <w:tcW w:w="2023" w:type="dxa"/>
            <w:vAlign w:val="center"/>
          </w:tcPr>
          <w:p w14:paraId="429C19B8" w14:textId="77777777" w:rsidR="00F30971" w:rsidRDefault="007E35D8">
            <w:r>
              <w:t>5.07</w:t>
            </w:r>
          </w:p>
        </w:tc>
      </w:tr>
      <w:tr w:rsidR="00F30971" w14:paraId="623B70AA" w14:textId="77777777">
        <w:tc>
          <w:tcPr>
            <w:tcW w:w="3345" w:type="dxa"/>
            <w:vAlign w:val="center"/>
          </w:tcPr>
          <w:p w14:paraId="2C8F34FA" w14:textId="77777777" w:rsidR="00F30971" w:rsidRDefault="007E35D8">
            <w:r>
              <w:t>合计</w:t>
            </w:r>
          </w:p>
        </w:tc>
        <w:tc>
          <w:tcPr>
            <w:tcW w:w="990" w:type="dxa"/>
            <w:vAlign w:val="center"/>
          </w:tcPr>
          <w:p w14:paraId="0CF03410" w14:textId="77777777" w:rsidR="00F30971" w:rsidRDefault="007E35D8">
            <w:r>
              <w:t>781.87</w:t>
            </w:r>
          </w:p>
        </w:tc>
        <w:tc>
          <w:tcPr>
            <w:tcW w:w="950" w:type="dxa"/>
            <w:vAlign w:val="center"/>
          </w:tcPr>
          <w:p w14:paraId="760A0A19" w14:textId="77777777" w:rsidR="00F30971" w:rsidRDefault="007E35D8">
            <w:r>
              <w:t>1.000</w:t>
            </w:r>
          </w:p>
        </w:tc>
        <w:tc>
          <w:tcPr>
            <w:tcW w:w="2023" w:type="dxa"/>
            <w:vAlign w:val="center"/>
          </w:tcPr>
          <w:p w14:paraId="7A325B70" w14:textId="77777777" w:rsidR="00F30971" w:rsidRDefault="007E35D8">
            <w:r>
              <w:t>0.40</w:t>
            </w:r>
          </w:p>
        </w:tc>
        <w:tc>
          <w:tcPr>
            <w:tcW w:w="2023" w:type="dxa"/>
            <w:vAlign w:val="center"/>
          </w:tcPr>
          <w:p w14:paraId="78EAC95A" w14:textId="77777777" w:rsidR="00F30971" w:rsidRDefault="007E35D8">
            <w:r>
              <w:t>4.53</w:t>
            </w:r>
          </w:p>
        </w:tc>
      </w:tr>
      <w:tr w:rsidR="00F30971" w14:paraId="0F1AD05A" w14:textId="77777777">
        <w:tc>
          <w:tcPr>
            <w:tcW w:w="3345" w:type="dxa"/>
            <w:shd w:val="clear" w:color="auto" w:fill="E6E6E6"/>
            <w:vAlign w:val="center"/>
          </w:tcPr>
          <w:p w14:paraId="1D5E040D" w14:textId="77777777" w:rsidR="00F30971" w:rsidRDefault="007E35D8">
            <w:r>
              <w:t>标准依据</w:t>
            </w:r>
          </w:p>
        </w:tc>
        <w:tc>
          <w:tcPr>
            <w:tcW w:w="5986" w:type="dxa"/>
            <w:gridSpan w:val="4"/>
          </w:tcPr>
          <w:p w14:paraId="3ACE157B" w14:textId="77777777" w:rsidR="00F30971" w:rsidRDefault="007E35D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30971" w14:paraId="156D3717" w14:textId="77777777">
        <w:tc>
          <w:tcPr>
            <w:tcW w:w="3345" w:type="dxa"/>
            <w:shd w:val="clear" w:color="auto" w:fill="E6E6E6"/>
            <w:vAlign w:val="center"/>
          </w:tcPr>
          <w:p w14:paraId="12B7B6CF" w14:textId="77777777" w:rsidR="00F30971" w:rsidRDefault="007E35D8">
            <w:r>
              <w:t>标准要求</w:t>
            </w:r>
          </w:p>
        </w:tc>
        <w:tc>
          <w:tcPr>
            <w:tcW w:w="5986" w:type="dxa"/>
            <w:gridSpan w:val="4"/>
          </w:tcPr>
          <w:p w14:paraId="2CECD9D3" w14:textId="77777777" w:rsidR="00F30971" w:rsidRDefault="007E35D8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F30971" w14:paraId="12928270" w14:textId="77777777">
        <w:tc>
          <w:tcPr>
            <w:tcW w:w="3345" w:type="dxa"/>
            <w:shd w:val="clear" w:color="auto" w:fill="E6E6E6"/>
            <w:vAlign w:val="center"/>
          </w:tcPr>
          <w:p w14:paraId="19E7331E" w14:textId="77777777" w:rsidR="00F30971" w:rsidRDefault="007E35D8">
            <w:r>
              <w:t>结论</w:t>
            </w:r>
          </w:p>
        </w:tc>
        <w:tc>
          <w:tcPr>
            <w:tcW w:w="5986" w:type="dxa"/>
            <w:gridSpan w:val="4"/>
          </w:tcPr>
          <w:p w14:paraId="55A0BD7F" w14:textId="77777777" w:rsidR="00F30971" w:rsidRDefault="007E35D8">
            <w:r>
              <w:t>满足</w:t>
            </w:r>
          </w:p>
        </w:tc>
      </w:tr>
    </w:tbl>
    <w:p w14:paraId="19A2B93D" w14:textId="77777777" w:rsidR="00F30971" w:rsidRDefault="00F30971"/>
    <w:p w14:paraId="12A915A1" w14:textId="77777777" w:rsidR="00F30971" w:rsidRDefault="007E35D8">
      <w:pPr>
        <w:pStyle w:val="2"/>
      </w:pPr>
      <w:r>
        <w:t>分隔供暖与非供暖空间的楼板</w:t>
      </w:r>
    </w:p>
    <w:p w14:paraId="7BAF8B5D" w14:textId="77777777" w:rsidR="00F30971" w:rsidRDefault="007E35D8">
      <w:r>
        <w:t>本工程无此项内容</w:t>
      </w:r>
    </w:p>
    <w:p w14:paraId="188272BD" w14:textId="77777777" w:rsidR="00F30971" w:rsidRDefault="007E35D8">
      <w:pPr>
        <w:pStyle w:val="2"/>
      </w:pPr>
      <w:r>
        <w:t>分隔供暖与非供暖空间的户门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F30971" w14:paraId="22A23996" w14:textId="77777777">
        <w:tc>
          <w:tcPr>
            <w:tcW w:w="2739" w:type="dxa"/>
            <w:shd w:val="clear" w:color="auto" w:fill="E6E6E6"/>
            <w:vAlign w:val="center"/>
          </w:tcPr>
          <w:p w14:paraId="5F786B30" w14:textId="77777777" w:rsidR="00F30971" w:rsidRDefault="007E35D8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9B508ED" w14:textId="77777777" w:rsidR="00F30971" w:rsidRDefault="007E35D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1242293" w14:textId="77777777" w:rsidR="00F30971" w:rsidRDefault="007E35D8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024F16E8" w14:textId="77777777" w:rsidR="00F30971" w:rsidRDefault="007E35D8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F2E69EB" w14:textId="77777777" w:rsidR="00F30971" w:rsidRDefault="007E35D8">
            <w:pPr>
              <w:jc w:val="center"/>
            </w:pPr>
            <w:r>
              <w:t>是否满足</w:t>
            </w:r>
          </w:p>
        </w:tc>
      </w:tr>
      <w:tr w:rsidR="00F30971" w14:paraId="010C36C0" w14:textId="77777777">
        <w:tc>
          <w:tcPr>
            <w:tcW w:w="2739" w:type="dxa"/>
            <w:vAlign w:val="center"/>
          </w:tcPr>
          <w:p w14:paraId="4487F879" w14:textId="77777777" w:rsidR="00F30971" w:rsidRDefault="007E35D8">
            <w:r>
              <w:t>金属三防门</w:t>
            </w:r>
          </w:p>
        </w:tc>
        <w:tc>
          <w:tcPr>
            <w:tcW w:w="1358" w:type="dxa"/>
            <w:vAlign w:val="center"/>
          </w:tcPr>
          <w:p w14:paraId="2F5410A7" w14:textId="77777777" w:rsidR="00F30971" w:rsidRDefault="007E35D8">
            <w:r>
              <w:t>45.36</w:t>
            </w:r>
          </w:p>
        </w:tc>
        <w:tc>
          <w:tcPr>
            <w:tcW w:w="1471" w:type="dxa"/>
            <w:vAlign w:val="center"/>
          </w:tcPr>
          <w:p w14:paraId="470F9036" w14:textId="77777777" w:rsidR="00F30971" w:rsidRDefault="007E35D8">
            <w:r>
              <w:t>1.000</w:t>
            </w:r>
          </w:p>
        </w:tc>
        <w:tc>
          <w:tcPr>
            <w:tcW w:w="2292" w:type="dxa"/>
            <w:vAlign w:val="center"/>
          </w:tcPr>
          <w:p w14:paraId="3B1C54A3" w14:textId="77777777" w:rsidR="00F30971" w:rsidRDefault="007E35D8">
            <w:r>
              <w:t>1.35</w:t>
            </w:r>
          </w:p>
        </w:tc>
        <w:tc>
          <w:tcPr>
            <w:tcW w:w="1471" w:type="dxa"/>
            <w:vAlign w:val="center"/>
          </w:tcPr>
          <w:p w14:paraId="48E7D611" w14:textId="77777777" w:rsidR="00F30971" w:rsidRDefault="007E35D8">
            <w:r>
              <w:t>满足</w:t>
            </w:r>
          </w:p>
        </w:tc>
      </w:tr>
      <w:tr w:rsidR="00F30971" w14:paraId="6F5F6DD5" w14:textId="77777777">
        <w:tc>
          <w:tcPr>
            <w:tcW w:w="2739" w:type="dxa"/>
            <w:shd w:val="clear" w:color="auto" w:fill="E6E6E6"/>
            <w:vAlign w:val="center"/>
          </w:tcPr>
          <w:p w14:paraId="4C9D1ECB" w14:textId="77777777" w:rsidR="00F30971" w:rsidRDefault="007E35D8">
            <w:r>
              <w:t>标准依据</w:t>
            </w:r>
          </w:p>
        </w:tc>
        <w:tc>
          <w:tcPr>
            <w:tcW w:w="6592" w:type="dxa"/>
            <w:gridSpan w:val="4"/>
          </w:tcPr>
          <w:p w14:paraId="42B330AE" w14:textId="77777777" w:rsidR="00F30971" w:rsidRDefault="007E35D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30971" w14:paraId="343F2204" w14:textId="77777777">
        <w:tc>
          <w:tcPr>
            <w:tcW w:w="2739" w:type="dxa"/>
            <w:shd w:val="clear" w:color="auto" w:fill="E6E6E6"/>
            <w:vAlign w:val="center"/>
          </w:tcPr>
          <w:p w14:paraId="3B05706D" w14:textId="77777777" w:rsidR="00F30971" w:rsidRDefault="007E35D8">
            <w:r>
              <w:t>标准要求</w:t>
            </w:r>
          </w:p>
        </w:tc>
        <w:tc>
          <w:tcPr>
            <w:tcW w:w="6592" w:type="dxa"/>
            <w:gridSpan w:val="4"/>
          </w:tcPr>
          <w:p w14:paraId="5AB6DCBD" w14:textId="77777777" w:rsidR="00F30971" w:rsidRDefault="007E35D8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F30971" w14:paraId="7AE87FD9" w14:textId="77777777">
        <w:tc>
          <w:tcPr>
            <w:tcW w:w="2739" w:type="dxa"/>
            <w:shd w:val="clear" w:color="auto" w:fill="E6E6E6"/>
            <w:vAlign w:val="center"/>
          </w:tcPr>
          <w:p w14:paraId="7508C7BF" w14:textId="77777777" w:rsidR="00F30971" w:rsidRDefault="007E35D8">
            <w:r>
              <w:t>结论</w:t>
            </w:r>
          </w:p>
        </w:tc>
        <w:tc>
          <w:tcPr>
            <w:tcW w:w="6592" w:type="dxa"/>
            <w:gridSpan w:val="4"/>
          </w:tcPr>
          <w:p w14:paraId="6CE3D17C" w14:textId="77777777" w:rsidR="00F30971" w:rsidRDefault="007E35D8">
            <w:r>
              <w:t>满足</w:t>
            </w:r>
          </w:p>
        </w:tc>
      </w:tr>
    </w:tbl>
    <w:p w14:paraId="447DA723" w14:textId="77777777" w:rsidR="00F30971" w:rsidRDefault="007E35D8">
      <w:pPr>
        <w:pStyle w:val="2"/>
      </w:pPr>
      <w:r>
        <w:lastRenderedPageBreak/>
        <w:t>供暖温差大于</w:t>
      </w:r>
      <w:r>
        <w:t>5K</w:t>
      </w:r>
      <w:r>
        <w:t>的隔墙</w:t>
      </w:r>
    </w:p>
    <w:p w14:paraId="2381B492" w14:textId="77777777" w:rsidR="00F30971" w:rsidRDefault="007E35D8">
      <w:pPr>
        <w:pStyle w:val="3"/>
      </w:pPr>
      <w:r>
        <w:t>控温房间隔墙构造一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0971" w14:paraId="6573E90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1F90A20" w14:textId="77777777" w:rsidR="00F30971" w:rsidRDefault="007E35D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06333D" w14:textId="77777777" w:rsidR="00F30971" w:rsidRDefault="007E35D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E854D2" w14:textId="77777777" w:rsidR="00F30971" w:rsidRDefault="007E35D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0AD5D4" w14:textId="77777777" w:rsidR="00F30971" w:rsidRDefault="007E35D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BA022D" w14:textId="77777777" w:rsidR="00F30971" w:rsidRDefault="007E35D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F26239" w14:textId="77777777" w:rsidR="00F30971" w:rsidRDefault="007E35D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AEF183" w14:textId="77777777" w:rsidR="00F30971" w:rsidRDefault="007E35D8">
            <w:pPr>
              <w:jc w:val="center"/>
            </w:pPr>
            <w:r>
              <w:t>热惰性指标</w:t>
            </w:r>
          </w:p>
        </w:tc>
      </w:tr>
      <w:tr w:rsidR="00F30971" w14:paraId="0352C46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ABFCBD2" w14:textId="77777777" w:rsidR="00F30971" w:rsidRDefault="00F3097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FB110E" w14:textId="77777777" w:rsidR="00F30971" w:rsidRDefault="007E35D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CA10CA" w14:textId="77777777" w:rsidR="00F30971" w:rsidRDefault="007E35D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F2F2E4" w14:textId="77777777" w:rsidR="00F30971" w:rsidRDefault="007E35D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5D090B" w14:textId="77777777" w:rsidR="00F30971" w:rsidRDefault="007E35D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30BA44" w14:textId="77777777" w:rsidR="00F30971" w:rsidRDefault="007E35D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66C9A5" w14:textId="77777777" w:rsidR="00F30971" w:rsidRDefault="007E35D8">
            <w:pPr>
              <w:jc w:val="center"/>
            </w:pPr>
            <w:r>
              <w:t>D=R*S</w:t>
            </w:r>
          </w:p>
        </w:tc>
      </w:tr>
      <w:tr w:rsidR="00F30971" w14:paraId="0C51F1BF" w14:textId="77777777">
        <w:tc>
          <w:tcPr>
            <w:tcW w:w="3345" w:type="dxa"/>
            <w:vAlign w:val="center"/>
          </w:tcPr>
          <w:p w14:paraId="1944F723" w14:textId="77777777" w:rsidR="00F30971" w:rsidRDefault="007E35D8">
            <w:r>
              <w:t>水泥砂浆</w:t>
            </w:r>
          </w:p>
        </w:tc>
        <w:tc>
          <w:tcPr>
            <w:tcW w:w="848" w:type="dxa"/>
            <w:vAlign w:val="center"/>
          </w:tcPr>
          <w:p w14:paraId="05C9C626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28C34E69" w14:textId="77777777" w:rsidR="00F30971" w:rsidRDefault="007E35D8">
            <w:r>
              <w:t>0.930</w:t>
            </w:r>
          </w:p>
        </w:tc>
        <w:tc>
          <w:tcPr>
            <w:tcW w:w="1075" w:type="dxa"/>
            <w:vAlign w:val="center"/>
          </w:tcPr>
          <w:p w14:paraId="67A3EB3B" w14:textId="77777777" w:rsidR="00F30971" w:rsidRDefault="007E35D8">
            <w:r>
              <w:t>11.370</w:t>
            </w:r>
          </w:p>
        </w:tc>
        <w:tc>
          <w:tcPr>
            <w:tcW w:w="848" w:type="dxa"/>
            <w:vAlign w:val="center"/>
          </w:tcPr>
          <w:p w14:paraId="16843584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6905BED3" w14:textId="77777777" w:rsidR="00F30971" w:rsidRDefault="007E35D8">
            <w:r>
              <w:t>0.022</w:t>
            </w:r>
          </w:p>
        </w:tc>
        <w:tc>
          <w:tcPr>
            <w:tcW w:w="1064" w:type="dxa"/>
            <w:vAlign w:val="center"/>
          </w:tcPr>
          <w:p w14:paraId="1C76957F" w14:textId="77777777" w:rsidR="00F30971" w:rsidRDefault="007E35D8">
            <w:r>
              <w:t>0.245</w:t>
            </w:r>
          </w:p>
        </w:tc>
      </w:tr>
      <w:tr w:rsidR="00F30971" w14:paraId="4B97FE05" w14:textId="77777777">
        <w:tc>
          <w:tcPr>
            <w:tcW w:w="3345" w:type="dxa"/>
            <w:vAlign w:val="center"/>
          </w:tcPr>
          <w:p w14:paraId="3EB3E03D" w14:textId="77777777" w:rsidR="00F30971" w:rsidRDefault="007E35D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5AE5250" w14:textId="77777777" w:rsidR="00F30971" w:rsidRDefault="007E35D8">
            <w:r>
              <w:t>50</w:t>
            </w:r>
          </w:p>
        </w:tc>
        <w:tc>
          <w:tcPr>
            <w:tcW w:w="1075" w:type="dxa"/>
            <w:vAlign w:val="center"/>
          </w:tcPr>
          <w:p w14:paraId="5B988BD8" w14:textId="77777777" w:rsidR="00F30971" w:rsidRDefault="007E35D8">
            <w:r>
              <w:t>0.030</w:t>
            </w:r>
          </w:p>
        </w:tc>
        <w:tc>
          <w:tcPr>
            <w:tcW w:w="1075" w:type="dxa"/>
            <w:vAlign w:val="center"/>
          </w:tcPr>
          <w:p w14:paraId="0639D3EF" w14:textId="77777777" w:rsidR="00F30971" w:rsidRDefault="007E35D8">
            <w:r>
              <w:t>0.320</w:t>
            </w:r>
          </w:p>
        </w:tc>
        <w:tc>
          <w:tcPr>
            <w:tcW w:w="848" w:type="dxa"/>
            <w:vAlign w:val="center"/>
          </w:tcPr>
          <w:p w14:paraId="738431F7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317DCF23" w14:textId="77777777" w:rsidR="00F30971" w:rsidRDefault="007E35D8">
            <w:r>
              <w:t>1.667</w:t>
            </w:r>
          </w:p>
        </w:tc>
        <w:tc>
          <w:tcPr>
            <w:tcW w:w="1064" w:type="dxa"/>
            <w:vAlign w:val="center"/>
          </w:tcPr>
          <w:p w14:paraId="428035AD" w14:textId="77777777" w:rsidR="00F30971" w:rsidRDefault="007E35D8">
            <w:r>
              <w:t>0.533</w:t>
            </w:r>
          </w:p>
        </w:tc>
      </w:tr>
      <w:tr w:rsidR="00F30971" w14:paraId="32F82A7F" w14:textId="77777777">
        <w:tc>
          <w:tcPr>
            <w:tcW w:w="3345" w:type="dxa"/>
            <w:vAlign w:val="center"/>
          </w:tcPr>
          <w:p w14:paraId="20F8ED4B" w14:textId="77777777" w:rsidR="00F30971" w:rsidRDefault="007E35D8">
            <w:r>
              <w:t>水泥砂浆</w:t>
            </w:r>
          </w:p>
        </w:tc>
        <w:tc>
          <w:tcPr>
            <w:tcW w:w="848" w:type="dxa"/>
            <w:vAlign w:val="center"/>
          </w:tcPr>
          <w:p w14:paraId="08B42A2B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02C277E3" w14:textId="77777777" w:rsidR="00F30971" w:rsidRDefault="007E35D8">
            <w:r>
              <w:t>0.930</w:t>
            </w:r>
          </w:p>
        </w:tc>
        <w:tc>
          <w:tcPr>
            <w:tcW w:w="1075" w:type="dxa"/>
            <w:vAlign w:val="center"/>
          </w:tcPr>
          <w:p w14:paraId="797DDEC8" w14:textId="77777777" w:rsidR="00F30971" w:rsidRDefault="007E35D8">
            <w:r>
              <w:t>11.306</w:t>
            </w:r>
          </w:p>
        </w:tc>
        <w:tc>
          <w:tcPr>
            <w:tcW w:w="848" w:type="dxa"/>
            <w:vAlign w:val="center"/>
          </w:tcPr>
          <w:p w14:paraId="6CD89C03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4CE60B83" w14:textId="77777777" w:rsidR="00F30971" w:rsidRDefault="007E35D8">
            <w:r>
              <w:t>0.022</w:t>
            </w:r>
          </w:p>
        </w:tc>
        <w:tc>
          <w:tcPr>
            <w:tcW w:w="1064" w:type="dxa"/>
            <w:vAlign w:val="center"/>
          </w:tcPr>
          <w:p w14:paraId="30547423" w14:textId="77777777" w:rsidR="00F30971" w:rsidRDefault="007E35D8">
            <w:r>
              <w:t>0.243</w:t>
            </w:r>
          </w:p>
        </w:tc>
      </w:tr>
      <w:tr w:rsidR="00F30971" w14:paraId="3F2A5474" w14:textId="77777777">
        <w:tc>
          <w:tcPr>
            <w:tcW w:w="3345" w:type="dxa"/>
            <w:vAlign w:val="center"/>
          </w:tcPr>
          <w:p w14:paraId="7583246C" w14:textId="77777777" w:rsidR="00F30971" w:rsidRDefault="007E35D8">
            <w:r>
              <w:t>实心粘土砖</w:t>
            </w:r>
          </w:p>
        </w:tc>
        <w:tc>
          <w:tcPr>
            <w:tcW w:w="848" w:type="dxa"/>
            <w:vAlign w:val="center"/>
          </w:tcPr>
          <w:p w14:paraId="43193EB7" w14:textId="77777777" w:rsidR="00F30971" w:rsidRDefault="007E35D8">
            <w:r>
              <w:t>240</w:t>
            </w:r>
          </w:p>
        </w:tc>
        <w:tc>
          <w:tcPr>
            <w:tcW w:w="1075" w:type="dxa"/>
            <w:vAlign w:val="center"/>
          </w:tcPr>
          <w:p w14:paraId="3A87D982" w14:textId="77777777" w:rsidR="00F30971" w:rsidRDefault="007E35D8">
            <w:r>
              <w:t>0.760</w:t>
            </w:r>
          </w:p>
        </w:tc>
        <w:tc>
          <w:tcPr>
            <w:tcW w:w="1075" w:type="dxa"/>
            <w:vAlign w:val="center"/>
          </w:tcPr>
          <w:p w14:paraId="08B020B4" w14:textId="77777777" w:rsidR="00F30971" w:rsidRDefault="007E35D8">
            <w:r>
              <w:t>10.551</w:t>
            </w:r>
          </w:p>
        </w:tc>
        <w:tc>
          <w:tcPr>
            <w:tcW w:w="848" w:type="dxa"/>
            <w:vAlign w:val="center"/>
          </w:tcPr>
          <w:p w14:paraId="67E35003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16816CE4" w14:textId="77777777" w:rsidR="00F30971" w:rsidRDefault="007E35D8">
            <w:r>
              <w:t>0.316</w:t>
            </w:r>
          </w:p>
        </w:tc>
        <w:tc>
          <w:tcPr>
            <w:tcW w:w="1064" w:type="dxa"/>
            <w:vAlign w:val="center"/>
          </w:tcPr>
          <w:p w14:paraId="7E3B2C95" w14:textId="77777777" w:rsidR="00F30971" w:rsidRDefault="007E35D8">
            <w:r>
              <w:t>3.332</w:t>
            </w:r>
          </w:p>
        </w:tc>
      </w:tr>
      <w:tr w:rsidR="00F30971" w14:paraId="6CB191FA" w14:textId="77777777">
        <w:tc>
          <w:tcPr>
            <w:tcW w:w="3345" w:type="dxa"/>
            <w:vAlign w:val="center"/>
          </w:tcPr>
          <w:p w14:paraId="55F6B796" w14:textId="77777777" w:rsidR="00F30971" w:rsidRDefault="007E35D8">
            <w:r>
              <w:t>水泥砂浆</w:t>
            </w:r>
          </w:p>
        </w:tc>
        <w:tc>
          <w:tcPr>
            <w:tcW w:w="848" w:type="dxa"/>
            <w:vAlign w:val="center"/>
          </w:tcPr>
          <w:p w14:paraId="74EDE056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64C44431" w14:textId="77777777" w:rsidR="00F30971" w:rsidRDefault="007E35D8">
            <w:r>
              <w:t>0.930</w:t>
            </w:r>
          </w:p>
        </w:tc>
        <w:tc>
          <w:tcPr>
            <w:tcW w:w="1075" w:type="dxa"/>
            <w:vAlign w:val="center"/>
          </w:tcPr>
          <w:p w14:paraId="5878FCDE" w14:textId="77777777" w:rsidR="00F30971" w:rsidRDefault="007E35D8">
            <w:r>
              <w:t>11.370</w:t>
            </w:r>
          </w:p>
        </w:tc>
        <w:tc>
          <w:tcPr>
            <w:tcW w:w="848" w:type="dxa"/>
            <w:vAlign w:val="center"/>
          </w:tcPr>
          <w:p w14:paraId="3489AE29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20EB28BF" w14:textId="77777777" w:rsidR="00F30971" w:rsidRDefault="007E35D8">
            <w:r>
              <w:t>0.022</w:t>
            </w:r>
          </w:p>
        </w:tc>
        <w:tc>
          <w:tcPr>
            <w:tcW w:w="1064" w:type="dxa"/>
            <w:vAlign w:val="center"/>
          </w:tcPr>
          <w:p w14:paraId="7886F6A8" w14:textId="77777777" w:rsidR="00F30971" w:rsidRDefault="007E35D8">
            <w:r>
              <w:t>0.245</w:t>
            </w:r>
          </w:p>
        </w:tc>
      </w:tr>
      <w:tr w:rsidR="00F30971" w14:paraId="623D6EF2" w14:textId="77777777">
        <w:tc>
          <w:tcPr>
            <w:tcW w:w="3345" w:type="dxa"/>
            <w:vAlign w:val="center"/>
          </w:tcPr>
          <w:p w14:paraId="733A02E7" w14:textId="77777777" w:rsidR="00F30971" w:rsidRDefault="007E35D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38E4517" w14:textId="77777777" w:rsidR="00F30971" w:rsidRDefault="007E35D8">
            <w:r>
              <w:t>350</w:t>
            </w:r>
          </w:p>
        </w:tc>
        <w:tc>
          <w:tcPr>
            <w:tcW w:w="1075" w:type="dxa"/>
            <w:vAlign w:val="center"/>
          </w:tcPr>
          <w:p w14:paraId="53FD4FDB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37ED6FDB" w14:textId="77777777" w:rsidR="00F30971" w:rsidRDefault="007E35D8">
            <w:r>
              <w:t>－</w:t>
            </w:r>
          </w:p>
        </w:tc>
        <w:tc>
          <w:tcPr>
            <w:tcW w:w="848" w:type="dxa"/>
            <w:vAlign w:val="center"/>
          </w:tcPr>
          <w:p w14:paraId="2AE90298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4815597C" w14:textId="77777777" w:rsidR="00F30971" w:rsidRDefault="007E35D8">
            <w:r>
              <w:t>2.047</w:t>
            </w:r>
          </w:p>
        </w:tc>
        <w:tc>
          <w:tcPr>
            <w:tcW w:w="1064" w:type="dxa"/>
            <w:vAlign w:val="center"/>
          </w:tcPr>
          <w:p w14:paraId="7616C2D5" w14:textId="77777777" w:rsidR="00F30971" w:rsidRDefault="007E35D8">
            <w:r>
              <w:t>4.597</w:t>
            </w:r>
          </w:p>
        </w:tc>
      </w:tr>
      <w:tr w:rsidR="00F30971" w14:paraId="0ACEC8DC" w14:textId="77777777">
        <w:tc>
          <w:tcPr>
            <w:tcW w:w="3345" w:type="dxa"/>
            <w:shd w:val="clear" w:color="auto" w:fill="E6E6E6"/>
            <w:vAlign w:val="center"/>
          </w:tcPr>
          <w:p w14:paraId="69D626A2" w14:textId="77777777" w:rsidR="00F30971" w:rsidRDefault="007E35D8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7950432" w14:textId="77777777" w:rsidR="00F30971" w:rsidRDefault="007E35D8">
            <w:pPr>
              <w:jc w:val="center"/>
            </w:pPr>
            <w:r>
              <w:t>0.44</w:t>
            </w:r>
          </w:p>
        </w:tc>
      </w:tr>
      <w:tr w:rsidR="00F30971" w14:paraId="41E5D71B" w14:textId="77777777">
        <w:tc>
          <w:tcPr>
            <w:tcW w:w="3345" w:type="dxa"/>
            <w:shd w:val="clear" w:color="auto" w:fill="E6E6E6"/>
            <w:vAlign w:val="center"/>
          </w:tcPr>
          <w:p w14:paraId="39FC5978" w14:textId="77777777" w:rsidR="00F30971" w:rsidRDefault="007E35D8">
            <w:r>
              <w:t>标准依据</w:t>
            </w:r>
          </w:p>
        </w:tc>
        <w:tc>
          <w:tcPr>
            <w:tcW w:w="5985" w:type="dxa"/>
            <w:gridSpan w:val="6"/>
          </w:tcPr>
          <w:p w14:paraId="21011741" w14:textId="77777777" w:rsidR="00F30971" w:rsidRDefault="007E35D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30971" w14:paraId="56E33DDB" w14:textId="77777777">
        <w:tc>
          <w:tcPr>
            <w:tcW w:w="3345" w:type="dxa"/>
            <w:shd w:val="clear" w:color="auto" w:fill="E6E6E6"/>
            <w:vAlign w:val="center"/>
          </w:tcPr>
          <w:p w14:paraId="2979ED05" w14:textId="77777777" w:rsidR="00F30971" w:rsidRDefault="007E35D8">
            <w:r>
              <w:t>标准要求</w:t>
            </w:r>
          </w:p>
        </w:tc>
        <w:tc>
          <w:tcPr>
            <w:tcW w:w="5985" w:type="dxa"/>
            <w:gridSpan w:val="6"/>
          </w:tcPr>
          <w:p w14:paraId="458693DC" w14:textId="77777777" w:rsidR="00F30971" w:rsidRDefault="007E35D8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F30971" w14:paraId="59F3FD32" w14:textId="77777777">
        <w:tc>
          <w:tcPr>
            <w:tcW w:w="3345" w:type="dxa"/>
            <w:shd w:val="clear" w:color="auto" w:fill="E6E6E6"/>
            <w:vAlign w:val="center"/>
          </w:tcPr>
          <w:p w14:paraId="66C8D9B7" w14:textId="77777777" w:rsidR="00F30971" w:rsidRDefault="007E35D8">
            <w:r>
              <w:t>结论</w:t>
            </w:r>
          </w:p>
        </w:tc>
        <w:tc>
          <w:tcPr>
            <w:tcW w:w="5985" w:type="dxa"/>
            <w:gridSpan w:val="6"/>
          </w:tcPr>
          <w:p w14:paraId="4255358B" w14:textId="77777777" w:rsidR="00F30971" w:rsidRDefault="007E35D8">
            <w:r>
              <w:t>满足</w:t>
            </w:r>
          </w:p>
        </w:tc>
      </w:tr>
    </w:tbl>
    <w:p w14:paraId="00454FFE" w14:textId="77777777" w:rsidR="00F30971" w:rsidRDefault="00F30971"/>
    <w:p w14:paraId="7E1A7B2B" w14:textId="77777777" w:rsidR="00F30971" w:rsidRDefault="007E35D8">
      <w:pPr>
        <w:pStyle w:val="2"/>
      </w:pPr>
      <w:r>
        <w:t>供暖温差大于</w:t>
      </w:r>
      <w:r>
        <w:t>5K</w:t>
      </w:r>
      <w:r>
        <w:t>的楼板</w:t>
      </w:r>
    </w:p>
    <w:p w14:paraId="58F40DCB" w14:textId="77777777" w:rsidR="00F30971" w:rsidRDefault="007E35D8">
      <w:pPr>
        <w:pStyle w:val="3"/>
      </w:pPr>
      <w:r>
        <w:t>控温房间楼板构造一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0971" w14:paraId="3C45CEA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5C1FFA3" w14:textId="77777777" w:rsidR="00F30971" w:rsidRDefault="007E35D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78D05B" w14:textId="77777777" w:rsidR="00F30971" w:rsidRDefault="007E35D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DDF91E" w14:textId="77777777" w:rsidR="00F30971" w:rsidRDefault="007E35D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AAC75F" w14:textId="77777777" w:rsidR="00F30971" w:rsidRDefault="007E35D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AF4854" w14:textId="77777777" w:rsidR="00F30971" w:rsidRDefault="007E35D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76768F" w14:textId="77777777" w:rsidR="00F30971" w:rsidRDefault="007E35D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AF470F" w14:textId="77777777" w:rsidR="00F30971" w:rsidRDefault="007E35D8">
            <w:pPr>
              <w:jc w:val="center"/>
            </w:pPr>
            <w:r>
              <w:t>热惰性指标</w:t>
            </w:r>
          </w:p>
        </w:tc>
      </w:tr>
      <w:tr w:rsidR="00F30971" w14:paraId="3B5ACAF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D1501EE" w14:textId="77777777" w:rsidR="00F30971" w:rsidRDefault="00F3097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F7F995" w14:textId="77777777" w:rsidR="00F30971" w:rsidRDefault="007E35D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2E6EBF" w14:textId="77777777" w:rsidR="00F30971" w:rsidRDefault="007E35D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5B4FE8" w14:textId="77777777" w:rsidR="00F30971" w:rsidRDefault="007E35D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154BCD" w14:textId="77777777" w:rsidR="00F30971" w:rsidRDefault="007E35D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09CD1D" w14:textId="77777777" w:rsidR="00F30971" w:rsidRDefault="007E35D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0EC2F9" w14:textId="77777777" w:rsidR="00F30971" w:rsidRDefault="007E35D8">
            <w:pPr>
              <w:jc w:val="center"/>
            </w:pPr>
            <w:r>
              <w:t>D=R*S</w:t>
            </w:r>
          </w:p>
        </w:tc>
      </w:tr>
      <w:tr w:rsidR="00F30971" w14:paraId="756714D2" w14:textId="77777777">
        <w:tc>
          <w:tcPr>
            <w:tcW w:w="3345" w:type="dxa"/>
            <w:vAlign w:val="center"/>
          </w:tcPr>
          <w:p w14:paraId="252906A0" w14:textId="77777777" w:rsidR="00F30971" w:rsidRDefault="007E35D8">
            <w:r>
              <w:t>水泥砂浆</w:t>
            </w:r>
          </w:p>
        </w:tc>
        <w:tc>
          <w:tcPr>
            <w:tcW w:w="848" w:type="dxa"/>
            <w:vAlign w:val="center"/>
          </w:tcPr>
          <w:p w14:paraId="31EFF800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5E09E39A" w14:textId="77777777" w:rsidR="00F30971" w:rsidRDefault="007E35D8">
            <w:r>
              <w:t>0.930</w:t>
            </w:r>
          </w:p>
        </w:tc>
        <w:tc>
          <w:tcPr>
            <w:tcW w:w="1075" w:type="dxa"/>
            <w:vAlign w:val="center"/>
          </w:tcPr>
          <w:p w14:paraId="3C6D6F5A" w14:textId="77777777" w:rsidR="00F30971" w:rsidRDefault="007E35D8">
            <w:r>
              <w:t>11.306</w:t>
            </w:r>
          </w:p>
        </w:tc>
        <w:tc>
          <w:tcPr>
            <w:tcW w:w="848" w:type="dxa"/>
            <w:vAlign w:val="center"/>
          </w:tcPr>
          <w:p w14:paraId="4D559275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66E06646" w14:textId="77777777" w:rsidR="00F30971" w:rsidRDefault="007E35D8">
            <w:r>
              <w:t>0.022</w:t>
            </w:r>
          </w:p>
        </w:tc>
        <w:tc>
          <w:tcPr>
            <w:tcW w:w="1064" w:type="dxa"/>
            <w:vAlign w:val="center"/>
          </w:tcPr>
          <w:p w14:paraId="49C0681E" w14:textId="77777777" w:rsidR="00F30971" w:rsidRDefault="007E35D8">
            <w:r>
              <w:t>0.243</w:t>
            </w:r>
          </w:p>
        </w:tc>
      </w:tr>
      <w:tr w:rsidR="00F30971" w14:paraId="572F93AE" w14:textId="77777777">
        <w:tc>
          <w:tcPr>
            <w:tcW w:w="3345" w:type="dxa"/>
            <w:vAlign w:val="center"/>
          </w:tcPr>
          <w:p w14:paraId="0E96B8E6" w14:textId="77777777" w:rsidR="00F30971" w:rsidRDefault="007E35D8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4005BA" w14:textId="77777777" w:rsidR="00F30971" w:rsidRDefault="007E35D8">
            <w:r>
              <w:t>100</w:t>
            </w:r>
          </w:p>
        </w:tc>
        <w:tc>
          <w:tcPr>
            <w:tcW w:w="1075" w:type="dxa"/>
            <w:vAlign w:val="center"/>
          </w:tcPr>
          <w:p w14:paraId="7E2896EB" w14:textId="77777777" w:rsidR="00F30971" w:rsidRDefault="007E35D8">
            <w:r>
              <w:t>1.740</w:t>
            </w:r>
          </w:p>
        </w:tc>
        <w:tc>
          <w:tcPr>
            <w:tcW w:w="1075" w:type="dxa"/>
            <w:vAlign w:val="center"/>
          </w:tcPr>
          <w:p w14:paraId="7632BA37" w14:textId="77777777" w:rsidR="00F30971" w:rsidRDefault="007E35D8">
            <w:r>
              <w:t>17.200</w:t>
            </w:r>
          </w:p>
        </w:tc>
        <w:tc>
          <w:tcPr>
            <w:tcW w:w="848" w:type="dxa"/>
            <w:vAlign w:val="center"/>
          </w:tcPr>
          <w:p w14:paraId="131ED222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20702976" w14:textId="77777777" w:rsidR="00F30971" w:rsidRDefault="007E35D8">
            <w:r>
              <w:t>0.057</w:t>
            </w:r>
          </w:p>
        </w:tc>
        <w:tc>
          <w:tcPr>
            <w:tcW w:w="1064" w:type="dxa"/>
            <w:vAlign w:val="center"/>
          </w:tcPr>
          <w:p w14:paraId="09F355CF" w14:textId="77777777" w:rsidR="00F30971" w:rsidRDefault="007E35D8">
            <w:r>
              <w:t>0.989</w:t>
            </w:r>
          </w:p>
        </w:tc>
      </w:tr>
      <w:tr w:rsidR="00F30971" w14:paraId="2445C0A6" w14:textId="77777777">
        <w:tc>
          <w:tcPr>
            <w:tcW w:w="3345" w:type="dxa"/>
            <w:vAlign w:val="center"/>
          </w:tcPr>
          <w:p w14:paraId="57415DDD" w14:textId="77777777" w:rsidR="00F30971" w:rsidRDefault="007E35D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1BAD775" w14:textId="77777777" w:rsidR="00F30971" w:rsidRDefault="007E35D8">
            <w:r>
              <w:t>50</w:t>
            </w:r>
          </w:p>
        </w:tc>
        <w:tc>
          <w:tcPr>
            <w:tcW w:w="1075" w:type="dxa"/>
            <w:vAlign w:val="center"/>
          </w:tcPr>
          <w:p w14:paraId="77E853C1" w14:textId="77777777" w:rsidR="00F30971" w:rsidRDefault="007E35D8">
            <w:r>
              <w:t>0.030</w:t>
            </w:r>
          </w:p>
        </w:tc>
        <w:tc>
          <w:tcPr>
            <w:tcW w:w="1075" w:type="dxa"/>
            <w:vAlign w:val="center"/>
          </w:tcPr>
          <w:p w14:paraId="26E2126C" w14:textId="77777777" w:rsidR="00F30971" w:rsidRDefault="007E35D8">
            <w:r>
              <w:t>0.320</w:t>
            </w:r>
          </w:p>
        </w:tc>
        <w:tc>
          <w:tcPr>
            <w:tcW w:w="848" w:type="dxa"/>
            <w:vAlign w:val="center"/>
          </w:tcPr>
          <w:p w14:paraId="49E974A7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1C2D0615" w14:textId="77777777" w:rsidR="00F30971" w:rsidRDefault="007E35D8">
            <w:r>
              <w:t>1.667</w:t>
            </w:r>
          </w:p>
        </w:tc>
        <w:tc>
          <w:tcPr>
            <w:tcW w:w="1064" w:type="dxa"/>
            <w:vAlign w:val="center"/>
          </w:tcPr>
          <w:p w14:paraId="064F1E30" w14:textId="77777777" w:rsidR="00F30971" w:rsidRDefault="007E35D8">
            <w:r>
              <w:t>0.533</w:t>
            </w:r>
          </w:p>
        </w:tc>
      </w:tr>
      <w:tr w:rsidR="00F30971" w14:paraId="78C7D75C" w14:textId="77777777">
        <w:tc>
          <w:tcPr>
            <w:tcW w:w="3345" w:type="dxa"/>
            <w:vAlign w:val="center"/>
          </w:tcPr>
          <w:p w14:paraId="22FC7666" w14:textId="77777777" w:rsidR="00F30971" w:rsidRDefault="007E35D8">
            <w:r>
              <w:t>水泥砂浆</w:t>
            </w:r>
          </w:p>
        </w:tc>
        <w:tc>
          <w:tcPr>
            <w:tcW w:w="848" w:type="dxa"/>
            <w:vAlign w:val="center"/>
          </w:tcPr>
          <w:p w14:paraId="4A56F594" w14:textId="77777777" w:rsidR="00F30971" w:rsidRDefault="007E35D8">
            <w:r>
              <w:t>20</w:t>
            </w:r>
          </w:p>
        </w:tc>
        <w:tc>
          <w:tcPr>
            <w:tcW w:w="1075" w:type="dxa"/>
            <w:vAlign w:val="center"/>
          </w:tcPr>
          <w:p w14:paraId="05181665" w14:textId="77777777" w:rsidR="00F30971" w:rsidRDefault="007E35D8">
            <w:r>
              <w:t>0.930</w:t>
            </w:r>
          </w:p>
        </w:tc>
        <w:tc>
          <w:tcPr>
            <w:tcW w:w="1075" w:type="dxa"/>
            <w:vAlign w:val="center"/>
          </w:tcPr>
          <w:p w14:paraId="081FDC30" w14:textId="77777777" w:rsidR="00F30971" w:rsidRDefault="007E35D8">
            <w:r>
              <w:t>11.306</w:t>
            </w:r>
          </w:p>
        </w:tc>
        <w:tc>
          <w:tcPr>
            <w:tcW w:w="848" w:type="dxa"/>
            <w:vAlign w:val="center"/>
          </w:tcPr>
          <w:p w14:paraId="494ED974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70F923EF" w14:textId="77777777" w:rsidR="00F30971" w:rsidRDefault="007E35D8">
            <w:r>
              <w:t>0.022</w:t>
            </w:r>
          </w:p>
        </w:tc>
        <w:tc>
          <w:tcPr>
            <w:tcW w:w="1064" w:type="dxa"/>
            <w:vAlign w:val="center"/>
          </w:tcPr>
          <w:p w14:paraId="20E47E23" w14:textId="77777777" w:rsidR="00F30971" w:rsidRDefault="007E35D8">
            <w:r>
              <w:t>0.243</w:t>
            </w:r>
          </w:p>
        </w:tc>
      </w:tr>
      <w:tr w:rsidR="00F30971" w14:paraId="6C36DF72" w14:textId="77777777">
        <w:tc>
          <w:tcPr>
            <w:tcW w:w="3345" w:type="dxa"/>
            <w:vAlign w:val="center"/>
          </w:tcPr>
          <w:p w14:paraId="259DCBAD" w14:textId="77777777" w:rsidR="00F30971" w:rsidRDefault="007E35D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9B6B03" w14:textId="77777777" w:rsidR="00F30971" w:rsidRDefault="007E35D8">
            <w:r>
              <w:t>190</w:t>
            </w:r>
          </w:p>
        </w:tc>
        <w:tc>
          <w:tcPr>
            <w:tcW w:w="1075" w:type="dxa"/>
            <w:vAlign w:val="center"/>
          </w:tcPr>
          <w:p w14:paraId="326530A7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6F0832FC" w14:textId="77777777" w:rsidR="00F30971" w:rsidRDefault="007E35D8">
            <w:r>
              <w:t>－</w:t>
            </w:r>
          </w:p>
        </w:tc>
        <w:tc>
          <w:tcPr>
            <w:tcW w:w="848" w:type="dxa"/>
            <w:vAlign w:val="center"/>
          </w:tcPr>
          <w:p w14:paraId="2898CFDB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096AC407" w14:textId="77777777" w:rsidR="00F30971" w:rsidRDefault="007E35D8">
            <w:r>
              <w:t>1.767</w:t>
            </w:r>
          </w:p>
        </w:tc>
        <w:tc>
          <w:tcPr>
            <w:tcW w:w="1064" w:type="dxa"/>
            <w:vAlign w:val="center"/>
          </w:tcPr>
          <w:p w14:paraId="5FEEEE3F" w14:textId="77777777" w:rsidR="00F30971" w:rsidRDefault="007E35D8">
            <w:r>
              <w:t>2.008</w:t>
            </w:r>
          </w:p>
        </w:tc>
      </w:tr>
      <w:tr w:rsidR="00F30971" w14:paraId="1356C25F" w14:textId="77777777">
        <w:tc>
          <w:tcPr>
            <w:tcW w:w="3345" w:type="dxa"/>
            <w:shd w:val="clear" w:color="auto" w:fill="E6E6E6"/>
            <w:vAlign w:val="center"/>
          </w:tcPr>
          <w:p w14:paraId="1026FC39" w14:textId="77777777" w:rsidR="00F30971" w:rsidRDefault="007E35D8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2A6C816" w14:textId="77777777" w:rsidR="00F30971" w:rsidRDefault="007E35D8">
            <w:pPr>
              <w:jc w:val="center"/>
            </w:pPr>
            <w:r>
              <w:t>0.50</w:t>
            </w:r>
          </w:p>
        </w:tc>
      </w:tr>
      <w:tr w:rsidR="00F30971" w14:paraId="31A0B9BE" w14:textId="77777777">
        <w:tc>
          <w:tcPr>
            <w:tcW w:w="3345" w:type="dxa"/>
            <w:shd w:val="clear" w:color="auto" w:fill="E6E6E6"/>
            <w:vAlign w:val="center"/>
          </w:tcPr>
          <w:p w14:paraId="026B69D7" w14:textId="77777777" w:rsidR="00F30971" w:rsidRDefault="007E35D8">
            <w:r>
              <w:t>标准依据</w:t>
            </w:r>
          </w:p>
        </w:tc>
        <w:tc>
          <w:tcPr>
            <w:tcW w:w="5985" w:type="dxa"/>
            <w:gridSpan w:val="6"/>
          </w:tcPr>
          <w:p w14:paraId="6DC820D7" w14:textId="77777777" w:rsidR="00F30971" w:rsidRDefault="007E35D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30971" w14:paraId="713D56D8" w14:textId="77777777">
        <w:tc>
          <w:tcPr>
            <w:tcW w:w="3345" w:type="dxa"/>
            <w:shd w:val="clear" w:color="auto" w:fill="E6E6E6"/>
            <w:vAlign w:val="center"/>
          </w:tcPr>
          <w:p w14:paraId="7E026C23" w14:textId="77777777" w:rsidR="00F30971" w:rsidRDefault="007E35D8">
            <w:r>
              <w:t>标准要求</w:t>
            </w:r>
          </w:p>
        </w:tc>
        <w:tc>
          <w:tcPr>
            <w:tcW w:w="5985" w:type="dxa"/>
            <w:gridSpan w:val="6"/>
          </w:tcPr>
          <w:p w14:paraId="3DFB6ACF" w14:textId="77777777" w:rsidR="00F30971" w:rsidRDefault="007E35D8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F30971" w14:paraId="32E914F6" w14:textId="77777777">
        <w:tc>
          <w:tcPr>
            <w:tcW w:w="3345" w:type="dxa"/>
            <w:shd w:val="clear" w:color="auto" w:fill="E6E6E6"/>
            <w:vAlign w:val="center"/>
          </w:tcPr>
          <w:p w14:paraId="59399FE4" w14:textId="77777777" w:rsidR="00F30971" w:rsidRDefault="007E35D8">
            <w:r>
              <w:t>结论</w:t>
            </w:r>
          </w:p>
        </w:tc>
        <w:tc>
          <w:tcPr>
            <w:tcW w:w="5985" w:type="dxa"/>
            <w:gridSpan w:val="6"/>
          </w:tcPr>
          <w:p w14:paraId="12B7DEC0" w14:textId="77777777" w:rsidR="00F30971" w:rsidRDefault="007E35D8">
            <w:r>
              <w:t>满足</w:t>
            </w:r>
          </w:p>
        </w:tc>
      </w:tr>
    </w:tbl>
    <w:p w14:paraId="32D5F776" w14:textId="77777777" w:rsidR="00F30971" w:rsidRDefault="00F30971"/>
    <w:p w14:paraId="55833864" w14:textId="77777777" w:rsidR="00F30971" w:rsidRDefault="007E35D8">
      <w:pPr>
        <w:pStyle w:val="2"/>
      </w:pPr>
      <w:r>
        <w:t>外窗</w:t>
      </w:r>
    </w:p>
    <w:p w14:paraId="26173BF5" w14:textId="77777777" w:rsidR="00F30971" w:rsidRDefault="007E35D8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30971" w14:paraId="364E2037" w14:textId="77777777">
        <w:tc>
          <w:tcPr>
            <w:tcW w:w="905" w:type="dxa"/>
            <w:shd w:val="clear" w:color="auto" w:fill="E6E6E6"/>
            <w:vAlign w:val="center"/>
          </w:tcPr>
          <w:p w14:paraId="6463E17F" w14:textId="77777777" w:rsidR="00F30971" w:rsidRDefault="007E35D8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6CEA784" w14:textId="77777777" w:rsidR="00F30971" w:rsidRDefault="007E35D8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0FD5FC0" w14:textId="77777777" w:rsidR="00F30971" w:rsidRDefault="007E35D8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34F18B3" w14:textId="77777777" w:rsidR="00F30971" w:rsidRDefault="007E35D8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C735D98" w14:textId="77777777" w:rsidR="00F30971" w:rsidRDefault="007E35D8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0DA96DD" w14:textId="77777777" w:rsidR="00F30971" w:rsidRDefault="007E35D8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CDA85DD" w14:textId="77777777" w:rsidR="00F30971" w:rsidRDefault="007E35D8">
            <w:pPr>
              <w:jc w:val="center"/>
            </w:pPr>
            <w:r>
              <w:t>备注</w:t>
            </w:r>
          </w:p>
        </w:tc>
      </w:tr>
      <w:tr w:rsidR="00F30971" w14:paraId="415DE6D7" w14:textId="77777777">
        <w:tc>
          <w:tcPr>
            <w:tcW w:w="905" w:type="dxa"/>
            <w:vAlign w:val="center"/>
          </w:tcPr>
          <w:p w14:paraId="6E36A8E8" w14:textId="77777777" w:rsidR="00F30971" w:rsidRDefault="007E35D8">
            <w:r>
              <w:t>1</w:t>
            </w:r>
          </w:p>
        </w:tc>
        <w:tc>
          <w:tcPr>
            <w:tcW w:w="1867" w:type="dxa"/>
            <w:vAlign w:val="center"/>
          </w:tcPr>
          <w:p w14:paraId="41FABEB2" w14:textId="77777777" w:rsidR="00F30971" w:rsidRDefault="007E35D8">
            <w:r>
              <w:t>塑料框</w:t>
            </w:r>
            <w:r>
              <w:t>70</w:t>
            </w:r>
            <w:r>
              <w:t>系列（</w:t>
            </w:r>
            <w:r>
              <w:t>5</w:t>
            </w:r>
            <w:r>
              <w:lastRenderedPageBreak/>
              <w:t>单银</w:t>
            </w:r>
            <w:r>
              <w:t>Low-E +12A+5+12A+5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4B729A97" w14:textId="77777777" w:rsidR="00F30971" w:rsidRDefault="007E35D8">
            <w:r>
              <w:lastRenderedPageBreak/>
              <w:t>18</w:t>
            </w:r>
          </w:p>
        </w:tc>
        <w:tc>
          <w:tcPr>
            <w:tcW w:w="832" w:type="dxa"/>
            <w:vAlign w:val="center"/>
          </w:tcPr>
          <w:p w14:paraId="06A16A3A" w14:textId="77777777" w:rsidR="00F30971" w:rsidRDefault="007E35D8">
            <w:r>
              <w:t>1.50</w:t>
            </w:r>
          </w:p>
        </w:tc>
        <w:tc>
          <w:tcPr>
            <w:tcW w:w="956" w:type="dxa"/>
            <w:vAlign w:val="center"/>
          </w:tcPr>
          <w:p w14:paraId="7974DE9A" w14:textId="77777777" w:rsidR="00F30971" w:rsidRDefault="007E35D8">
            <w:r>
              <w:t>0.29</w:t>
            </w:r>
          </w:p>
        </w:tc>
        <w:tc>
          <w:tcPr>
            <w:tcW w:w="956" w:type="dxa"/>
            <w:vAlign w:val="center"/>
          </w:tcPr>
          <w:p w14:paraId="138CA83E" w14:textId="77777777" w:rsidR="00F30971" w:rsidRDefault="007E35D8">
            <w:r>
              <w:t>0.800</w:t>
            </w:r>
          </w:p>
        </w:tc>
        <w:tc>
          <w:tcPr>
            <w:tcW w:w="2988" w:type="dxa"/>
            <w:vAlign w:val="center"/>
          </w:tcPr>
          <w:p w14:paraId="161F1463" w14:textId="77777777" w:rsidR="00F30971" w:rsidRDefault="007E35D8">
            <w:r>
              <w:t>可见光透射比</w:t>
            </w:r>
            <w:r>
              <w:t>≈0.230</w:t>
            </w:r>
          </w:p>
        </w:tc>
      </w:tr>
    </w:tbl>
    <w:p w14:paraId="4A6DADE1" w14:textId="77777777" w:rsidR="00F30971" w:rsidRDefault="007E35D8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F30971" w14:paraId="659CC1D8" w14:textId="77777777">
        <w:tc>
          <w:tcPr>
            <w:tcW w:w="792" w:type="dxa"/>
            <w:shd w:val="clear" w:color="auto" w:fill="E6E6E6"/>
            <w:vAlign w:val="center"/>
          </w:tcPr>
          <w:p w14:paraId="6CB48087" w14:textId="77777777" w:rsidR="00F30971" w:rsidRDefault="007E35D8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3B3BB8B" w14:textId="77777777" w:rsidR="00F30971" w:rsidRDefault="007E35D8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12EB11F" w14:textId="77777777" w:rsidR="00F30971" w:rsidRDefault="007E35D8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74D9BC5" w14:textId="77777777" w:rsidR="00F30971" w:rsidRDefault="007E35D8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75DC688" w14:textId="77777777" w:rsidR="00F30971" w:rsidRDefault="007E35D8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963F6C" w14:textId="77777777" w:rsidR="00F30971" w:rsidRDefault="007E35D8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0C015B" w14:textId="77777777" w:rsidR="00F30971" w:rsidRDefault="007E35D8">
            <w:pPr>
              <w:jc w:val="center"/>
            </w:pPr>
            <w:r>
              <w:t>是否满足</w:t>
            </w:r>
          </w:p>
        </w:tc>
      </w:tr>
      <w:tr w:rsidR="00F30971" w14:paraId="3C03B8F8" w14:textId="77777777">
        <w:tc>
          <w:tcPr>
            <w:tcW w:w="792" w:type="dxa"/>
            <w:vMerge w:val="restart"/>
            <w:vAlign w:val="center"/>
          </w:tcPr>
          <w:p w14:paraId="49C567BD" w14:textId="77777777" w:rsidR="00F30971" w:rsidRDefault="007E35D8">
            <w:r>
              <w:t>南向</w:t>
            </w:r>
          </w:p>
        </w:tc>
        <w:tc>
          <w:tcPr>
            <w:tcW w:w="1301" w:type="dxa"/>
            <w:vAlign w:val="center"/>
          </w:tcPr>
          <w:p w14:paraId="3529A98F" w14:textId="77777777" w:rsidR="00F30971" w:rsidRDefault="007E35D8">
            <w:r>
              <w:t>-1001</w:t>
            </w:r>
          </w:p>
        </w:tc>
        <w:tc>
          <w:tcPr>
            <w:tcW w:w="984" w:type="dxa"/>
            <w:vAlign w:val="center"/>
          </w:tcPr>
          <w:p w14:paraId="1A5A9C02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211FB007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7B0B1F7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30A83E21" w14:textId="77777777" w:rsidR="00F30971" w:rsidRDefault="007E35D8">
            <w:r>
              <w:t>0.39</w:t>
            </w:r>
          </w:p>
        </w:tc>
        <w:tc>
          <w:tcPr>
            <w:tcW w:w="1188" w:type="dxa"/>
            <w:vAlign w:val="center"/>
          </w:tcPr>
          <w:p w14:paraId="416432F5" w14:textId="77777777" w:rsidR="00F30971" w:rsidRDefault="007E35D8">
            <w:r>
              <w:t>满足</w:t>
            </w:r>
          </w:p>
        </w:tc>
      </w:tr>
      <w:tr w:rsidR="00F30971" w14:paraId="0FC9C169" w14:textId="77777777">
        <w:tc>
          <w:tcPr>
            <w:tcW w:w="792" w:type="dxa"/>
            <w:vMerge/>
            <w:vAlign w:val="center"/>
          </w:tcPr>
          <w:p w14:paraId="75DBE55F" w14:textId="77777777" w:rsidR="00F30971" w:rsidRDefault="00F30971"/>
        </w:tc>
        <w:tc>
          <w:tcPr>
            <w:tcW w:w="1301" w:type="dxa"/>
            <w:vAlign w:val="center"/>
          </w:tcPr>
          <w:p w14:paraId="0FFB6134" w14:textId="77777777" w:rsidR="00F30971" w:rsidRDefault="007E35D8">
            <w:r>
              <w:t>-1002</w:t>
            </w:r>
          </w:p>
        </w:tc>
        <w:tc>
          <w:tcPr>
            <w:tcW w:w="984" w:type="dxa"/>
            <w:vAlign w:val="center"/>
          </w:tcPr>
          <w:p w14:paraId="39CCCCC0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00D7B8D2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EDA064F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3D31037B" w14:textId="77777777" w:rsidR="00F30971" w:rsidRDefault="007E35D8">
            <w:r>
              <w:t>0.39</w:t>
            </w:r>
          </w:p>
        </w:tc>
        <w:tc>
          <w:tcPr>
            <w:tcW w:w="1188" w:type="dxa"/>
            <w:vAlign w:val="center"/>
          </w:tcPr>
          <w:p w14:paraId="1C5F5197" w14:textId="77777777" w:rsidR="00F30971" w:rsidRDefault="007E35D8">
            <w:r>
              <w:t>满足</w:t>
            </w:r>
          </w:p>
        </w:tc>
      </w:tr>
      <w:tr w:rsidR="00F30971" w14:paraId="30F6F8AE" w14:textId="77777777">
        <w:tc>
          <w:tcPr>
            <w:tcW w:w="792" w:type="dxa"/>
            <w:vMerge/>
            <w:vAlign w:val="center"/>
          </w:tcPr>
          <w:p w14:paraId="4A0D8B6C" w14:textId="77777777" w:rsidR="00F30971" w:rsidRDefault="00F30971"/>
        </w:tc>
        <w:tc>
          <w:tcPr>
            <w:tcW w:w="1301" w:type="dxa"/>
            <w:vAlign w:val="center"/>
          </w:tcPr>
          <w:p w14:paraId="04AA8382" w14:textId="77777777" w:rsidR="00F30971" w:rsidRDefault="007E35D8">
            <w:r>
              <w:t>-1003</w:t>
            </w:r>
          </w:p>
        </w:tc>
        <w:tc>
          <w:tcPr>
            <w:tcW w:w="984" w:type="dxa"/>
            <w:vAlign w:val="center"/>
          </w:tcPr>
          <w:p w14:paraId="1C83BA77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04952F77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A4A9F9A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4BD9B9B3" w14:textId="77777777" w:rsidR="00F30971" w:rsidRDefault="007E35D8">
            <w:r>
              <w:t>0.39</w:t>
            </w:r>
          </w:p>
        </w:tc>
        <w:tc>
          <w:tcPr>
            <w:tcW w:w="1188" w:type="dxa"/>
            <w:vAlign w:val="center"/>
          </w:tcPr>
          <w:p w14:paraId="7AB5F14C" w14:textId="77777777" w:rsidR="00F30971" w:rsidRDefault="007E35D8">
            <w:r>
              <w:t>满足</w:t>
            </w:r>
          </w:p>
        </w:tc>
      </w:tr>
      <w:tr w:rsidR="00F30971" w14:paraId="7AF1F815" w14:textId="77777777">
        <w:tc>
          <w:tcPr>
            <w:tcW w:w="792" w:type="dxa"/>
            <w:vMerge/>
            <w:vAlign w:val="center"/>
          </w:tcPr>
          <w:p w14:paraId="0DAEFFA9" w14:textId="77777777" w:rsidR="00F30971" w:rsidRDefault="00F30971"/>
        </w:tc>
        <w:tc>
          <w:tcPr>
            <w:tcW w:w="1301" w:type="dxa"/>
            <w:vAlign w:val="center"/>
          </w:tcPr>
          <w:p w14:paraId="0D929EB6" w14:textId="77777777" w:rsidR="00F30971" w:rsidRDefault="007E35D8">
            <w:r>
              <w:t>-1004</w:t>
            </w:r>
          </w:p>
        </w:tc>
        <w:tc>
          <w:tcPr>
            <w:tcW w:w="984" w:type="dxa"/>
            <w:vAlign w:val="center"/>
          </w:tcPr>
          <w:p w14:paraId="4CDF54F4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2ECAEE42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3A2316BE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6F2C5CC6" w14:textId="77777777" w:rsidR="00F30971" w:rsidRDefault="007E35D8">
            <w:r>
              <w:t>0.39</w:t>
            </w:r>
          </w:p>
        </w:tc>
        <w:tc>
          <w:tcPr>
            <w:tcW w:w="1188" w:type="dxa"/>
            <w:vAlign w:val="center"/>
          </w:tcPr>
          <w:p w14:paraId="13F00B66" w14:textId="77777777" w:rsidR="00F30971" w:rsidRDefault="007E35D8">
            <w:r>
              <w:t>满足</w:t>
            </w:r>
          </w:p>
        </w:tc>
      </w:tr>
      <w:tr w:rsidR="00F30971" w14:paraId="760B6A41" w14:textId="77777777">
        <w:tc>
          <w:tcPr>
            <w:tcW w:w="792" w:type="dxa"/>
            <w:vMerge/>
            <w:vAlign w:val="center"/>
          </w:tcPr>
          <w:p w14:paraId="2FC72807" w14:textId="77777777" w:rsidR="00F30971" w:rsidRDefault="00F30971"/>
        </w:tc>
        <w:tc>
          <w:tcPr>
            <w:tcW w:w="1301" w:type="dxa"/>
            <w:vAlign w:val="center"/>
          </w:tcPr>
          <w:p w14:paraId="06576BB0" w14:textId="77777777" w:rsidR="00F30971" w:rsidRDefault="007E35D8">
            <w:r>
              <w:t>1001</w:t>
            </w:r>
          </w:p>
        </w:tc>
        <w:tc>
          <w:tcPr>
            <w:tcW w:w="984" w:type="dxa"/>
            <w:vAlign w:val="center"/>
          </w:tcPr>
          <w:p w14:paraId="62CAFBED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202FADC2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029AC37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39C0916C" w14:textId="77777777" w:rsidR="00F30971" w:rsidRDefault="007E35D8">
            <w:r>
              <w:t>0.37</w:t>
            </w:r>
          </w:p>
        </w:tc>
        <w:tc>
          <w:tcPr>
            <w:tcW w:w="1188" w:type="dxa"/>
            <w:vAlign w:val="center"/>
          </w:tcPr>
          <w:p w14:paraId="2B97B51A" w14:textId="77777777" w:rsidR="00F30971" w:rsidRDefault="007E35D8">
            <w:r>
              <w:t>满足</w:t>
            </w:r>
          </w:p>
        </w:tc>
      </w:tr>
      <w:tr w:rsidR="00F30971" w14:paraId="5469B133" w14:textId="77777777">
        <w:tc>
          <w:tcPr>
            <w:tcW w:w="792" w:type="dxa"/>
            <w:vMerge/>
            <w:vAlign w:val="center"/>
          </w:tcPr>
          <w:p w14:paraId="2EF82837" w14:textId="77777777" w:rsidR="00F30971" w:rsidRDefault="00F30971"/>
        </w:tc>
        <w:tc>
          <w:tcPr>
            <w:tcW w:w="1301" w:type="dxa"/>
            <w:vAlign w:val="center"/>
          </w:tcPr>
          <w:p w14:paraId="012B8F57" w14:textId="77777777" w:rsidR="00F30971" w:rsidRDefault="007E35D8">
            <w:r>
              <w:t>1002</w:t>
            </w:r>
          </w:p>
        </w:tc>
        <w:tc>
          <w:tcPr>
            <w:tcW w:w="984" w:type="dxa"/>
            <w:vAlign w:val="center"/>
          </w:tcPr>
          <w:p w14:paraId="7F26A969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093E12D1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D6489B5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0503BDEC" w14:textId="77777777" w:rsidR="00F30971" w:rsidRDefault="007E35D8">
            <w:r>
              <w:t>0.39</w:t>
            </w:r>
          </w:p>
        </w:tc>
        <w:tc>
          <w:tcPr>
            <w:tcW w:w="1188" w:type="dxa"/>
            <w:vAlign w:val="center"/>
          </w:tcPr>
          <w:p w14:paraId="7B99C00D" w14:textId="77777777" w:rsidR="00F30971" w:rsidRDefault="007E35D8">
            <w:r>
              <w:t>满足</w:t>
            </w:r>
          </w:p>
        </w:tc>
      </w:tr>
      <w:tr w:rsidR="00F30971" w14:paraId="7B5523EF" w14:textId="77777777">
        <w:tc>
          <w:tcPr>
            <w:tcW w:w="792" w:type="dxa"/>
            <w:vMerge/>
            <w:vAlign w:val="center"/>
          </w:tcPr>
          <w:p w14:paraId="75BFE2BE" w14:textId="77777777" w:rsidR="00F30971" w:rsidRDefault="00F30971"/>
        </w:tc>
        <w:tc>
          <w:tcPr>
            <w:tcW w:w="1301" w:type="dxa"/>
            <w:vAlign w:val="center"/>
          </w:tcPr>
          <w:p w14:paraId="5D6A7E78" w14:textId="77777777" w:rsidR="00F30971" w:rsidRDefault="007E35D8">
            <w:r>
              <w:t>1003</w:t>
            </w:r>
          </w:p>
        </w:tc>
        <w:tc>
          <w:tcPr>
            <w:tcW w:w="984" w:type="dxa"/>
            <w:vAlign w:val="center"/>
          </w:tcPr>
          <w:p w14:paraId="5982ADB7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054F2372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480F7759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14626E3F" w14:textId="77777777" w:rsidR="00F30971" w:rsidRDefault="007E35D8">
            <w:r>
              <w:t>0.39</w:t>
            </w:r>
          </w:p>
        </w:tc>
        <w:tc>
          <w:tcPr>
            <w:tcW w:w="1188" w:type="dxa"/>
            <w:vAlign w:val="center"/>
          </w:tcPr>
          <w:p w14:paraId="1F2C235B" w14:textId="77777777" w:rsidR="00F30971" w:rsidRDefault="007E35D8">
            <w:r>
              <w:t>满足</w:t>
            </w:r>
          </w:p>
        </w:tc>
      </w:tr>
      <w:tr w:rsidR="00F30971" w14:paraId="009C7D97" w14:textId="77777777">
        <w:tc>
          <w:tcPr>
            <w:tcW w:w="792" w:type="dxa"/>
            <w:vMerge/>
            <w:vAlign w:val="center"/>
          </w:tcPr>
          <w:p w14:paraId="0C508BC7" w14:textId="77777777" w:rsidR="00F30971" w:rsidRDefault="00F30971"/>
        </w:tc>
        <w:tc>
          <w:tcPr>
            <w:tcW w:w="1301" w:type="dxa"/>
            <w:vAlign w:val="center"/>
          </w:tcPr>
          <w:p w14:paraId="090EFFD4" w14:textId="77777777" w:rsidR="00F30971" w:rsidRDefault="007E35D8">
            <w:r>
              <w:t>1004</w:t>
            </w:r>
          </w:p>
        </w:tc>
        <w:tc>
          <w:tcPr>
            <w:tcW w:w="984" w:type="dxa"/>
            <w:vAlign w:val="center"/>
          </w:tcPr>
          <w:p w14:paraId="1F7913C7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02F86FC5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0FE48E12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4E2AF02E" w14:textId="77777777" w:rsidR="00F30971" w:rsidRDefault="007E35D8">
            <w:r>
              <w:t>0.39</w:t>
            </w:r>
          </w:p>
        </w:tc>
        <w:tc>
          <w:tcPr>
            <w:tcW w:w="1188" w:type="dxa"/>
            <w:vAlign w:val="center"/>
          </w:tcPr>
          <w:p w14:paraId="604CE28F" w14:textId="77777777" w:rsidR="00F30971" w:rsidRDefault="007E35D8">
            <w:r>
              <w:t>满足</w:t>
            </w:r>
          </w:p>
        </w:tc>
      </w:tr>
      <w:tr w:rsidR="00F30971" w14:paraId="7A041CA6" w14:textId="77777777">
        <w:tc>
          <w:tcPr>
            <w:tcW w:w="792" w:type="dxa"/>
            <w:vMerge/>
            <w:vAlign w:val="center"/>
          </w:tcPr>
          <w:p w14:paraId="0E8AC414" w14:textId="77777777" w:rsidR="00F30971" w:rsidRDefault="00F30971"/>
        </w:tc>
        <w:tc>
          <w:tcPr>
            <w:tcW w:w="1301" w:type="dxa"/>
            <w:vAlign w:val="center"/>
          </w:tcPr>
          <w:p w14:paraId="7C90EBE9" w14:textId="77777777" w:rsidR="00F30971" w:rsidRDefault="007E35D8">
            <w:r>
              <w:t>2001</w:t>
            </w:r>
          </w:p>
        </w:tc>
        <w:tc>
          <w:tcPr>
            <w:tcW w:w="984" w:type="dxa"/>
            <w:vAlign w:val="center"/>
          </w:tcPr>
          <w:p w14:paraId="5EB73B46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669C4C5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2AE9954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4F3CE43C" w14:textId="77777777" w:rsidR="00F30971" w:rsidRDefault="007E35D8">
            <w:r>
              <w:t>0.39</w:t>
            </w:r>
          </w:p>
        </w:tc>
        <w:tc>
          <w:tcPr>
            <w:tcW w:w="1188" w:type="dxa"/>
            <w:vAlign w:val="center"/>
          </w:tcPr>
          <w:p w14:paraId="6E0CBEE4" w14:textId="77777777" w:rsidR="00F30971" w:rsidRDefault="007E35D8">
            <w:r>
              <w:t>满足</w:t>
            </w:r>
          </w:p>
        </w:tc>
      </w:tr>
      <w:tr w:rsidR="00F30971" w14:paraId="1B449E87" w14:textId="77777777">
        <w:tc>
          <w:tcPr>
            <w:tcW w:w="792" w:type="dxa"/>
            <w:vMerge/>
            <w:vAlign w:val="center"/>
          </w:tcPr>
          <w:p w14:paraId="0ACBF4D5" w14:textId="77777777" w:rsidR="00F30971" w:rsidRDefault="00F30971"/>
        </w:tc>
        <w:tc>
          <w:tcPr>
            <w:tcW w:w="1301" w:type="dxa"/>
            <w:vAlign w:val="center"/>
          </w:tcPr>
          <w:p w14:paraId="4D7C51D7" w14:textId="77777777" w:rsidR="00F30971" w:rsidRDefault="007E35D8">
            <w:r>
              <w:t>2002</w:t>
            </w:r>
          </w:p>
        </w:tc>
        <w:tc>
          <w:tcPr>
            <w:tcW w:w="984" w:type="dxa"/>
            <w:vAlign w:val="center"/>
          </w:tcPr>
          <w:p w14:paraId="355C835E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92873F5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FF54A6E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6035424A" w14:textId="77777777" w:rsidR="00F30971" w:rsidRDefault="007E35D8">
            <w:r>
              <w:t>0.42</w:t>
            </w:r>
          </w:p>
        </w:tc>
        <w:tc>
          <w:tcPr>
            <w:tcW w:w="1188" w:type="dxa"/>
            <w:vAlign w:val="center"/>
          </w:tcPr>
          <w:p w14:paraId="763CF309" w14:textId="77777777" w:rsidR="00F30971" w:rsidRDefault="007E35D8">
            <w:r>
              <w:t>满足</w:t>
            </w:r>
          </w:p>
        </w:tc>
      </w:tr>
      <w:tr w:rsidR="00F30971" w14:paraId="2C946877" w14:textId="77777777">
        <w:tc>
          <w:tcPr>
            <w:tcW w:w="792" w:type="dxa"/>
            <w:vMerge/>
            <w:vAlign w:val="center"/>
          </w:tcPr>
          <w:p w14:paraId="32825711" w14:textId="77777777" w:rsidR="00F30971" w:rsidRDefault="00F30971"/>
        </w:tc>
        <w:tc>
          <w:tcPr>
            <w:tcW w:w="1301" w:type="dxa"/>
            <w:vAlign w:val="center"/>
          </w:tcPr>
          <w:p w14:paraId="4D52FF97" w14:textId="77777777" w:rsidR="00F30971" w:rsidRDefault="007E35D8">
            <w:r>
              <w:t>2003</w:t>
            </w:r>
          </w:p>
        </w:tc>
        <w:tc>
          <w:tcPr>
            <w:tcW w:w="984" w:type="dxa"/>
            <w:vAlign w:val="center"/>
          </w:tcPr>
          <w:p w14:paraId="04242A96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A827117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9396CD3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2B10C307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3D16BE6E" w14:textId="77777777" w:rsidR="00F30971" w:rsidRDefault="007E35D8">
            <w:r>
              <w:t>满足</w:t>
            </w:r>
          </w:p>
        </w:tc>
      </w:tr>
      <w:tr w:rsidR="00F30971" w14:paraId="77662C2E" w14:textId="77777777">
        <w:tc>
          <w:tcPr>
            <w:tcW w:w="792" w:type="dxa"/>
            <w:vMerge/>
            <w:vAlign w:val="center"/>
          </w:tcPr>
          <w:p w14:paraId="5478634A" w14:textId="77777777" w:rsidR="00F30971" w:rsidRDefault="00F30971"/>
        </w:tc>
        <w:tc>
          <w:tcPr>
            <w:tcW w:w="1301" w:type="dxa"/>
            <w:vAlign w:val="center"/>
          </w:tcPr>
          <w:p w14:paraId="2985E15B" w14:textId="77777777" w:rsidR="00F30971" w:rsidRDefault="007E35D8">
            <w:r>
              <w:t>2004</w:t>
            </w:r>
          </w:p>
        </w:tc>
        <w:tc>
          <w:tcPr>
            <w:tcW w:w="984" w:type="dxa"/>
            <w:vAlign w:val="center"/>
          </w:tcPr>
          <w:p w14:paraId="102320E0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2EB0E96C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3F7A8FA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5F1A695E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1349203B" w14:textId="77777777" w:rsidR="00F30971" w:rsidRDefault="007E35D8">
            <w:r>
              <w:t>满足</w:t>
            </w:r>
          </w:p>
        </w:tc>
      </w:tr>
      <w:tr w:rsidR="00F30971" w14:paraId="780DABE1" w14:textId="77777777">
        <w:tc>
          <w:tcPr>
            <w:tcW w:w="792" w:type="dxa"/>
            <w:vMerge/>
            <w:vAlign w:val="center"/>
          </w:tcPr>
          <w:p w14:paraId="25B9DC1F" w14:textId="77777777" w:rsidR="00F30971" w:rsidRDefault="00F30971"/>
        </w:tc>
        <w:tc>
          <w:tcPr>
            <w:tcW w:w="1301" w:type="dxa"/>
            <w:vAlign w:val="center"/>
          </w:tcPr>
          <w:p w14:paraId="663E4B08" w14:textId="77777777" w:rsidR="00F30971" w:rsidRDefault="007E35D8">
            <w:r>
              <w:t>2005</w:t>
            </w:r>
          </w:p>
        </w:tc>
        <w:tc>
          <w:tcPr>
            <w:tcW w:w="984" w:type="dxa"/>
            <w:vAlign w:val="center"/>
          </w:tcPr>
          <w:p w14:paraId="7ED14D77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E95CD16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3E98C67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01BC02DE" w14:textId="77777777" w:rsidR="00F30971" w:rsidRDefault="007E35D8">
            <w:r>
              <w:t>0.42</w:t>
            </w:r>
          </w:p>
        </w:tc>
        <w:tc>
          <w:tcPr>
            <w:tcW w:w="1188" w:type="dxa"/>
            <w:vAlign w:val="center"/>
          </w:tcPr>
          <w:p w14:paraId="24C6C203" w14:textId="77777777" w:rsidR="00F30971" w:rsidRDefault="007E35D8">
            <w:r>
              <w:t>满足</w:t>
            </w:r>
          </w:p>
        </w:tc>
      </w:tr>
      <w:tr w:rsidR="00F30971" w14:paraId="3218027B" w14:textId="77777777">
        <w:tc>
          <w:tcPr>
            <w:tcW w:w="792" w:type="dxa"/>
            <w:vMerge/>
            <w:vAlign w:val="center"/>
          </w:tcPr>
          <w:p w14:paraId="3F87CFD3" w14:textId="77777777" w:rsidR="00F30971" w:rsidRDefault="00F30971"/>
        </w:tc>
        <w:tc>
          <w:tcPr>
            <w:tcW w:w="1301" w:type="dxa"/>
            <w:vAlign w:val="center"/>
          </w:tcPr>
          <w:p w14:paraId="583C9982" w14:textId="77777777" w:rsidR="00F30971" w:rsidRDefault="007E35D8">
            <w:r>
              <w:t>2006</w:t>
            </w:r>
          </w:p>
        </w:tc>
        <w:tc>
          <w:tcPr>
            <w:tcW w:w="984" w:type="dxa"/>
            <w:vAlign w:val="center"/>
          </w:tcPr>
          <w:p w14:paraId="27D9F17C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F11F30B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EA5D466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5AD21A01" w14:textId="77777777" w:rsidR="00F30971" w:rsidRDefault="007E35D8">
            <w:r>
              <w:t>0.43</w:t>
            </w:r>
          </w:p>
        </w:tc>
        <w:tc>
          <w:tcPr>
            <w:tcW w:w="1188" w:type="dxa"/>
            <w:vAlign w:val="center"/>
          </w:tcPr>
          <w:p w14:paraId="493C871B" w14:textId="77777777" w:rsidR="00F30971" w:rsidRDefault="007E35D8">
            <w:r>
              <w:t>满足</w:t>
            </w:r>
          </w:p>
        </w:tc>
      </w:tr>
      <w:tr w:rsidR="00F30971" w14:paraId="0C38D0B6" w14:textId="77777777">
        <w:tc>
          <w:tcPr>
            <w:tcW w:w="792" w:type="dxa"/>
            <w:vMerge/>
            <w:vAlign w:val="center"/>
          </w:tcPr>
          <w:p w14:paraId="5E240332" w14:textId="77777777" w:rsidR="00F30971" w:rsidRDefault="00F30971"/>
        </w:tc>
        <w:tc>
          <w:tcPr>
            <w:tcW w:w="1301" w:type="dxa"/>
            <w:vAlign w:val="center"/>
          </w:tcPr>
          <w:p w14:paraId="269B7F31" w14:textId="77777777" w:rsidR="00F30971" w:rsidRDefault="007E35D8">
            <w:r>
              <w:t>2007</w:t>
            </w:r>
          </w:p>
        </w:tc>
        <w:tc>
          <w:tcPr>
            <w:tcW w:w="984" w:type="dxa"/>
            <w:vAlign w:val="center"/>
          </w:tcPr>
          <w:p w14:paraId="366B2F1A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48FACA0B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825DA6B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3F390D38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0ABCE8BA" w14:textId="77777777" w:rsidR="00F30971" w:rsidRDefault="007E35D8">
            <w:r>
              <w:t>满足</w:t>
            </w:r>
          </w:p>
        </w:tc>
      </w:tr>
      <w:tr w:rsidR="00F30971" w14:paraId="466373AB" w14:textId="77777777">
        <w:tc>
          <w:tcPr>
            <w:tcW w:w="792" w:type="dxa"/>
            <w:vMerge/>
            <w:vAlign w:val="center"/>
          </w:tcPr>
          <w:p w14:paraId="7AAB7EE0" w14:textId="77777777" w:rsidR="00F30971" w:rsidRDefault="00F30971"/>
        </w:tc>
        <w:tc>
          <w:tcPr>
            <w:tcW w:w="1301" w:type="dxa"/>
            <w:vAlign w:val="center"/>
          </w:tcPr>
          <w:p w14:paraId="202F5063" w14:textId="77777777" w:rsidR="00F30971" w:rsidRDefault="007E35D8">
            <w:r>
              <w:t>2008</w:t>
            </w:r>
          </w:p>
        </w:tc>
        <w:tc>
          <w:tcPr>
            <w:tcW w:w="984" w:type="dxa"/>
            <w:vAlign w:val="center"/>
          </w:tcPr>
          <w:p w14:paraId="522BA6ED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FAFBE71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4429E7EA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16B2E762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6863593D" w14:textId="77777777" w:rsidR="00F30971" w:rsidRDefault="007E35D8">
            <w:r>
              <w:t>满足</w:t>
            </w:r>
          </w:p>
        </w:tc>
      </w:tr>
      <w:tr w:rsidR="00F30971" w14:paraId="22279A30" w14:textId="77777777">
        <w:tc>
          <w:tcPr>
            <w:tcW w:w="792" w:type="dxa"/>
            <w:vMerge/>
            <w:vAlign w:val="center"/>
          </w:tcPr>
          <w:p w14:paraId="70594048" w14:textId="77777777" w:rsidR="00F30971" w:rsidRDefault="00F30971"/>
        </w:tc>
        <w:tc>
          <w:tcPr>
            <w:tcW w:w="1301" w:type="dxa"/>
            <w:vAlign w:val="center"/>
          </w:tcPr>
          <w:p w14:paraId="2B041034" w14:textId="77777777" w:rsidR="00F30971" w:rsidRDefault="007E35D8">
            <w:r>
              <w:t>3001</w:t>
            </w:r>
          </w:p>
        </w:tc>
        <w:tc>
          <w:tcPr>
            <w:tcW w:w="984" w:type="dxa"/>
            <w:vAlign w:val="center"/>
          </w:tcPr>
          <w:p w14:paraId="55EE7315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7C1BE74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EB4291B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0099B6CC" w14:textId="77777777" w:rsidR="00F30971" w:rsidRDefault="007E35D8">
            <w:r>
              <w:t>0.39</w:t>
            </w:r>
          </w:p>
        </w:tc>
        <w:tc>
          <w:tcPr>
            <w:tcW w:w="1188" w:type="dxa"/>
            <w:vAlign w:val="center"/>
          </w:tcPr>
          <w:p w14:paraId="24065640" w14:textId="77777777" w:rsidR="00F30971" w:rsidRDefault="007E35D8">
            <w:r>
              <w:t>满足</w:t>
            </w:r>
          </w:p>
        </w:tc>
      </w:tr>
      <w:tr w:rsidR="00F30971" w14:paraId="207B36BE" w14:textId="77777777">
        <w:tc>
          <w:tcPr>
            <w:tcW w:w="792" w:type="dxa"/>
            <w:vMerge/>
            <w:vAlign w:val="center"/>
          </w:tcPr>
          <w:p w14:paraId="6452E69C" w14:textId="77777777" w:rsidR="00F30971" w:rsidRDefault="00F30971"/>
        </w:tc>
        <w:tc>
          <w:tcPr>
            <w:tcW w:w="1301" w:type="dxa"/>
            <w:vAlign w:val="center"/>
          </w:tcPr>
          <w:p w14:paraId="5B65D596" w14:textId="77777777" w:rsidR="00F30971" w:rsidRDefault="007E35D8">
            <w:r>
              <w:t>3002</w:t>
            </w:r>
          </w:p>
        </w:tc>
        <w:tc>
          <w:tcPr>
            <w:tcW w:w="984" w:type="dxa"/>
            <w:vAlign w:val="center"/>
          </w:tcPr>
          <w:p w14:paraId="6CBFB4A8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118270B8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42AF4AC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0EF93C4F" w14:textId="77777777" w:rsidR="00F30971" w:rsidRDefault="007E35D8">
            <w:r>
              <w:t>0.39</w:t>
            </w:r>
          </w:p>
        </w:tc>
        <w:tc>
          <w:tcPr>
            <w:tcW w:w="1188" w:type="dxa"/>
            <w:vAlign w:val="center"/>
          </w:tcPr>
          <w:p w14:paraId="0A8B63AA" w14:textId="77777777" w:rsidR="00F30971" w:rsidRDefault="007E35D8">
            <w:r>
              <w:t>满足</w:t>
            </w:r>
          </w:p>
        </w:tc>
      </w:tr>
      <w:tr w:rsidR="00F30971" w14:paraId="208CE639" w14:textId="77777777">
        <w:tc>
          <w:tcPr>
            <w:tcW w:w="792" w:type="dxa"/>
            <w:vMerge/>
            <w:vAlign w:val="center"/>
          </w:tcPr>
          <w:p w14:paraId="31EFE387" w14:textId="77777777" w:rsidR="00F30971" w:rsidRDefault="00F30971"/>
        </w:tc>
        <w:tc>
          <w:tcPr>
            <w:tcW w:w="1301" w:type="dxa"/>
            <w:vAlign w:val="center"/>
          </w:tcPr>
          <w:p w14:paraId="5AF876FA" w14:textId="77777777" w:rsidR="00F30971" w:rsidRDefault="007E35D8">
            <w:r>
              <w:t>3003</w:t>
            </w:r>
          </w:p>
        </w:tc>
        <w:tc>
          <w:tcPr>
            <w:tcW w:w="984" w:type="dxa"/>
            <w:vAlign w:val="center"/>
          </w:tcPr>
          <w:p w14:paraId="08F932DC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B20D3D3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56B1E72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497BB841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2A588256" w14:textId="77777777" w:rsidR="00F30971" w:rsidRDefault="007E35D8">
            <w:r>
              <w:t>满足</w:t>
            </w:r>
          </w:p>
        </w:tc>
      </w:tr>
      <w:tr w:rsidR="00F30971" w14:paraId="4D195203" w14:textId="77777777">
        <w:tc>
          <w:tcPr>
            <w:tcW w:w="792" w:type="dxa"/>
            <w:vMerge/>
            <w:vAlign w:val="center"/>
          </w:tcPr>
          <w:p w14:paraId="5868EF66" w14:textId="77777777" w:rsidR="00F30971" w:rsidRDefault="00F30971"/>
        </w:tc>
        <w:tc>
          <w:tcPr>
            <w:tcW w:w="1301" w:type="dxa"/>
            <w:vAlign w:val="center"/>
          </w:tcPr>
          <w:p w14:paraId="4CB4FBF6" w14:textId="77777777" w:rsidR="00F30971" w:rsidRDefault="007E35D8">
            <w:r>
              <w:t>3004</w:t>
            </w:r>
          </w:p>
        </w:tc>
        <w:tc>
          <w:tcPr>
            <w:tcW w:w="984" w:type="dxa"/>
            <w:vAlign w:val="center"/>
          </w:tcPr>
          <w:p w14:paraId="5632F963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C962FD1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8B55180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4F04569E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747BD14C" w14:textId="77777777" w:rsidR="00F30971" w:rsidRDefault="007E35D8">
            <w:r>
              <w:t>满足</w:t>
            </w:r>
          </w:p>
        </w:tc>
      </w:tr>
      <w:tr w:rsidR="00F30971" w14:paraId="60542100" w14:textId="77777777">
        <w:tc>
          <w:tcPr>
            <w:tcW w:w="792" w:type="dxa"/>
            <w:vMerge/>
            <w:vAlign w:val="center"/>
          </w:tcPr>
          <w:p w14:paraId="5F6C0B3D" w14:textId="77777777" w:rsidR="00F30971" w:rsidRDefault="00F30971"/>
        </w:tc>
        <w:tc>
          <w:tcPr>
            <w:tcW w:w="1301" w:type="dxa"/>
            <w:vAlign w:val="center"/>
          </w:tcPr>
          <w:p w14:paraId="4EF80E4F" w14:textId="77777777" w:rsidR="00F30971" w:rsidRDefault="007E35D8">
            <w:r>
              <w:t>3005</w:t>
            </w:r>
          </w:p>
        </w:tc>
        <w:tc>
          <w:tcPr>
            <w:tcW w:w="984" w:type="dxa"/>
            <w:vAlign w:val="center"/>
          </w:tcPr>
          <w:p w14:paraId="1D49BCCD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0DCBE9E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F898B71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7AB731EF" w14:textId="77777777" w:rsidR="00F30971" w:rsidRDefault="007E35D8">
            <w:r>
              <w:t>0.42</w:t>
            </w:r>
          </w:p>
        </w:tc>
        <w:tc>
          <w:tcPr>
            <w:tcW w:w="1188" w:type="dxa"/>
            <w:vAlign w:val="center"/>
          </w:tcPr>
          <w:p w14:paraId="61038D64" w14:textId="77777777" w:rsidR="00F30971" w:rsidRDefault="007E35D8">
            <w:r>
              <w:t>满足</w:t>
            </w:r>
          </w:p>
        </w:tc>
      </w:tr>
      <w:tr w:rsidR="00F30971" w14:paraId="14518AA2" w14:textId="77777777">
        <w:tc>
          <w:tcPr>
            <w:tcW w:w="792" w:type="dxa"/>
            <w:vMerge/>
            <w:vAlign w:val="center"/>
          </w:tcPr>
          <w:p w14:paraId="1682D784" w14:textId="77777777" w:rsidR="00F30971" w:rsidRDefault="00F30971"/>
        </w:tc>
        <w:tc>
          <w:tcPr>
            <w:tcW w:w="1301" w:type="dxa"/>
            <w:vAlign w:val="center"/>
          </w:tcPr>
          <w:p w14:paraId="3492A69D" w14:textId="77777777" w:rsidR="00F30971" w:rsidRDefault="007E35D8">
            <w:r>
              <w:t>3006</w:t>
            </w:r>
          </w:p>
        </w:tc>
        <w:tc>
          <w:tcPr>
            <w:tcW w:w="984" w:type="dxa"/>
            <w:vAlign w:val="center"/>
          </w:tcPr>
          <w:p w14:paraId="790EAFB2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437737A0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4F9DC79F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72FFF813" w14:textId="77777777" w:rsidR="00F30971" w:rsidRDefault="007E35D8">
            <w:r>
              <w:t>0.43</w:t>
            </w:r>
          </w:p>
        </w:tc>
        <w:tc>
          <w:tcPr>
            <w:tcW w:w="1188" w:type="dxa"/>
            <w:vAlign w:val="center"/>
          </w:tcPr>
          <w:p w14:paraId="60DCDE85" w14:textId="77777777" w:rsidR="00F30971" w:rsidRDefault="007E35D8">
            <w:r>
              <w:t>满足</w:t>
            </w:r>
          </w:p>
        </w:tc>
      </w:tr>
      <w:tr w:rsidR="00F30971" w14:paraId="3802C6A0" w14:textId="77777777">
        <w:tc>
          <w:tcPr>
            <w:tcW w:w="792" w:type="dxa"/>
            <w:vMerge/>
            <w:vAlign w:val="center"/>
          </w:tcPr>
          <w:p w14:paraId="17401510" w14:textId="77777777" w:rsidR="00F30971" w:rsidRDefault="00F30971"/>
        </w:tc>
        <w:tc>
          <w:tcPr>
            <w:tcW w:w="1301" w:type="dxa"/>
            <w:vAlign w:val="center"/>
          </w:tcPr>
          <w:p w14:paraId="1074C0BC" w14:textId="77777777" w:rsidR="00F30971" w:rsidRDefault="007E35D8">
            <w:r>
              <w:t>3007</w:t>
            </w:r>
          </w:p>
        </w:tc>
        <w:tc>
          <w:tcPr>
            <w:tcW w:w="984" w:type="dxa"/>
            <w:vAlign w:val="center"/>
          </w:tcPr>
          <w:p w14:paraId="6A12AF6E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9E10592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89FA07B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1EDC84D9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0CE13D8B" w14:textId="77777777" w:rsidR="00F30971" w:rsidRDefault="007E35D8">
            <w:r>
              <w:t>满足</w:t>
            </w:r>
          </w:p>
        </w:tc>
      </w:tr>
      <w:tr w:rsidR="00F30971" w14:paraId="1B845457" w14:textId="77777777">
        <w:tc>
          <w:tcPr>
            <w:tcW w:w="792" w:type="dxa"/>
            <w:vMerge/>
            <w:vAlign w:val="center"/>
          </w:tcPr>
          <w:p w14:paraId="5D8ACCC1" w14:textId="77777777" w:rsidR="00F30971" w:rsidRDefault="00F30971"/>
        </w:tc>
        <w:tc>
          <w:tcPr>
            <w:tcW w:w="1301" w:type="dxa"/>
            <w:vAlign w:val="center"/>
          </w:tcPr>
          <w:p w14:paraId="30DDDFC8" w14:textId="77777777" w:rsidR="00F30971" w:rsidRDefault="007E35D8">
            <w:r>
              <w:t>3008</w:t>
            </w:r>
          </w:p>
        </w:tc>
        <w:tc>
          <w:tcPr>
            <w:tcW w:w="984" w:type="dxa"/>
            <w:vAlign w:val="center"/>
          </w:tcPr>
          <w:p w14:paraId="4ADEC310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EEE1A9F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F802F7C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23AA8D34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60F7BFC2" w14:textId="77777777" w:rsidR="00F30971" w:rsidRDefault="007E35D8">
            <w:r>
              <w:t>满足</w:t>
            </w:r>
          </w:p>
        </w:tc>
      </w:tr>
      <w:tr w:rsidR="00F30971" w14:paraId="21A622D3" w14:textId="77777777">
        <w:tc>
          <w:tcPr>
            <w:tcW w:w="792" w:type="dxa"/>
            <w:vMerge/>
            <w:vAlign w:val="center"/>
          </w:tcPr>
          <w:p w14:paraId="3EA43F6F" w14:textId="77777777" w:rsidR="00F30971" w:rsidRDefault="00F30971"/>
        </w:tc>
        <w:tc>
          <w:tcPr>
            <w:tcW w:w="1301" w:type="dxa"/>
            <w:vAlign w:val="center"/>
          </w:tcPr>
          <w:p w14:paraId="3E225725" w14:textId="77777777" w:rsidR="00F30971" w:rsidRDefault="007E35D8">
            <w:r>
              <w:t>4001</w:t>
            </w:r>
          </w:p>
        </w:tc>
        <w:tc>
          <w:tcPr>
            <w:tcW w:w="984" w:type="dxa"/>
            <w:vAlign w:val="center"/>
          </w:tcPr>
          <w:p w14:paraId="46760DC4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9FB048D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DEA61B9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53B3E181" w14:textId="77777777" w:rsidR="00F30971" w:rsidRDefault="007E35D8">
            <w:r>
              <w:t>0.42</w:t>
            </w:r>
          </w:p>
        </w:tc>
        <w:tc>
          <w:tcPr>
            <w:tcW w:w="1188" w:type="dxa"/>
            <w:vAlign w:val="center"/>
          </w:tcPr>
          <w:p w14:paraId="36DEEFE6" w14:textId="77777777" w:rsidR="00F30971" w:rsidRDefault="007E35D8">
            <w:r>
              <w:t>满足</w:t>
            </w:r>
          </w:p>
        </w:tc>
      </w:tr>
      <w:tr w:rsidR="00F30971" w14:paraId="2F5EBD6E" w14:textId="77777777">
        <w:tc>
          <w:tcPr>
            <w:tcW w:w="792" w:type="dxa"/>
            <w:vMerge/>
            <w:vAlign w:val="center"/>
          </w:tcPr>
          <w:p w14:paraId="7D92AB13" w14:textId="77777777" w:rsidR="00F30971" w:rsidRDefault="00F30971"/>
        </w:tc>
        <w:tc>
          <w:tcPr>
            <w:tcW w:w="1301" w:type="dxa"/>
            <w:vAlign w:val="center"/>
          </w:tcPr>
          <w:p w14:paraId="7EBA0178" w14:textId="77777777" w:rsidR="00F30971" w:rsidRDefault="007E35D8">
            <w:r>
              <w:t>4002</w:t>
            </w:r>
          </w:p>
        </w:tc>
        <w:tc>
          <w:tcPr>
            <w:tcW w:w="984" w:type="dxa"/>
            <w:vAlign w:val="center"/>
          </w:tcPr>
          <w:p w14:paraId="40D74551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1D8AFD7C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82B3557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2CAA4CC2" w14:textId="77777777" w:rsidR="00F30971" w:rsidRDefault="007E35D8">
            <w:r>
              <w:t>0.42</w:t>
            </w:r>
          </w:p>
        </w:tc>
        <w:tc>
          <w:tcPr>
            <w:tcW w:w="1188" w:type="dxa"/>
            <w:vAlign w:val="center"/>
          </w:tcPr>
          <w:p w14:paraId="1C4F7596" w14:textId="77777777" w:rsidR="00F30971" w:rsidRDefault="007E35D8">
            <w:r>
              <w:t>满足</w:t>
            </w:r>
          </w:p>
        </w:tc>
      </w:tr>
      <w:tr w:rsidR="00F30971" w14:paraId="5D1A24E4" w14:textId="77777777">
        <w:tc>
          <w:tcPr>
            <w:tcW w:w="792" w:type="dxa"/>
            <w:vMerge/>
            <w:vAlign w:val="center"/>
          </w:tcPr>
          <w:p w14:paraId="6095F8CE" w14:textId="77777777" w:rsidR="00F30971" w:rsidRDefault="00F30971"/>
        </w:tc>
        <w:tc>
          <w:tcPr>
            <w:tcW w:w="1301" w:type="dxa"/>
            <w:vAlign w:val="center"/>
          </w:tcPr>
          <w:p w14:paraId="7476DA7D" w14:textId="77777777" w:rsidR="00F30971" w:rsidRDefault="007E35D8">
            <w:r>
              <w:t>4003</w:t>
            </w:r>
          </w:p>
        </w:tc>
        <w:tc>
          <w:tcPr>
            <w:tcW w:w="984" w:type="dxa"/>
            <w:vAlign w:val="center"/>
          </w:tcPr>
          <w:p w14:paraId="0EA8DD95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F494D74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3A2D616A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79FEE629" w14:textId="77777777" w:rsidR="00F30971" w:rsidRDefault="007E35D8">
            <w:r>
              <w:t>0.42</w:t>
            </w:r>
          </w:p>
        </w:tc>
        <w:tc>
          <w:tcPr>
            <w:tcW w:w="1188" w:type="dxa"/>
            <w:vAlign w:val="center"/>
          </w:tcPr>
          <w:p w14:paraId="42D0BE1D" w14:textId="77777777" w:rsidR="00F30971" w:rsidRDefault="007E35D8">
            <w:r>
              <w:t>满足</w:t>
            </w:r>
          </w:p>
        </w:tc>
      </w:tr>
      <w:tr w:rsidR="00F30971" w14:paraId="1622B53D" w14:textId="77777777">
        <w:tc>
          <w:tcPr>
            <w:tcW w:w="792" w:type="dxa"/>
            <w:vMerge/>
            <w:vAlign w:val="center"/>
          </w:tcPr>
          <w:p w14:paraId="4F062E2C" w14:textId="77777777" w:rsidR="00F30971" w:rsidRDefault="00F30971"/>
        </w:tc>
        <w:tc>
          <w:tcPr>
            <w:tcW w:w="1301" w:type="dxa"/>
            <w:vAlign w:val="center"/>
          </w:tcPr>
          <w:p w14:paraId="3B2624AD" w14:textId="77777777" w:rsidR="00F30971" w:rsidRDefault="007E35D8">
            <w:r>
              <w:t>4004</w:t>
            </w:r>
          </w:p>
        </w:tc>
        <w:tc>
          <w:tcPr>
            <w:tcW w:w="984" w:type="dxa"/>
            <w:vAlign w:val="center"/>
          </w:tcPr>
          <w:p w14:paraId="4159E0C2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0103923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96CB234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59FD6176" w14:textId="77777777" w:rsidR="00F30971" w:rsidRDefault="007E35D8">
            <w:r>
              <w:t>0.43</w:t>
            </w:r>
          </w:p>
        </w:tc>
        <w:tc>
          <w:tcPr>
            <w:tcW w:w="1188" w:type="dxa"/>
            <w:vAlign w:val="center"/>
          </w:tcPr>
          <w:p w14:paraId="6890CD59" w14:textId="77777777" w:rsidR="00F30971" w:rsidRDefault="007E35D8">
            <w:r>
              <w:t>满足</w:t>
            </w:r>
          </w:p>
        </w:tc>
      </w:tr>
      <w:tr w:rsidR="00F30971" w14:paraId="0F528E4B" w14:textId="77777777">
        <w:tc>
          <w:tcPr>
            <w:tcW w:w="792" w:type="dxa"/>
            <w:vMerge/>
            <w:vAlign w:val="center"/>
          </w:tcPr>
          <w:p w14:paraId="4C8F99D6" w14:textId="77777777" w:rsidR="00F30971" w:rsidRDefault="00F30971"/>
        </w:tc>
        <w:tc>
          <w:tcPr>
            <w:tcW w:w="1301" w:type="dxa"/>
            <w:vAlign w:val="center"/>
          </w:tcPr>
          <w:p w14:paraId="3C0D74D1" w14:textId="77777777" w:rsidR="00F30971" w:rsidRDefault="007E35D8">
            <w:r>
              <w:t>4005</w:t>
            </w:r>
          </w:p>
        </w:tc>
        <w:tc>
          <w:tcPr>
            <w:tcW w:w="984" w:type="dxa"/>
            <w:vAlign w:val="center"/>
          </w:tcPr>
          <w:p w14:paraId="6B475A1A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2B589208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FE6F6AC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5A922669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33D862C9" w14:textId="77777777" w:rsidR="00F30971" w:rsidRDefault="007E35D8">
            <w:r>
              <w:t>满足</w:t>
            </w:r>
          </w:p>
        </w:tc>
      </w:tr>
      <w:tr w:rsidR="00F30971" w14:paraId="27DCD67D" w14:textId="77777777">
        <w:tc>
          <w:tcPr>
            <w:tcW w:w="792" w:type="dxa"/>
            <w:vMerge/>
            <w:vAlign w:val="center"/>
          </w:tcPr>
          <w:p w14:paraId="6D297B7B" w14:textId="77777777" w:rsidR="00F30971" w:rsidRDefault="00F30971"/>
        </w:tc>
        <w:tc>
          <w:tcPr>
            <w:tcW w:w="1301" w:type="dxa"/>
            <w:vAlign w:val="center"/>
          </w:tcPr>
          <w:p w14:paraId="6B730C47" w14:textId="77777777" w:rsidR="00F30971" w:rsidRDefault="007E35D8">
            <w:r>
              <w:t>4006</w:t>
            </w:r>
          </w:p>
        </w:tc>
        <w:tc>
          <w:tcPr>
            <w:tcW w:w="984" w:type="dxa"/>
            <w:vAlign w:val="center"/>
          </w:tcPr>
          <w:p w14:paraId="37AADD87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10166E0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DD46942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78D6C032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61983958" w14:textId="77777777" w:rsidR="00F30971" w:rsidRDefault="007E35D8">
            <w:r>
              <w:t>满足</w:t>
            </w:r>
          </w:p>
        </w:tc>
      </w:tr>
      <w:tr w:rsidR="00F30971" w14:paraId="3A82F4AB" w14:textId="77777777">
        <w:tc>
          <w:tcPr>
            <w:tcW w:w="792" w:type="dxa"/>
            <w:vMerge/>
            <w:vAlign w:val="center"/>
          </w:tcPr>
          <w:p w14:paraId="5E1D3401" w14:textId="77777777" w:rsidR="00F30971" w:rsidRDefault="00F30971"/>
        </w:tc>
        <w:tc>
          <w:tcPr>
            <w:tcW w:w="1301" w:type="dxa"/>
            <w:vAlign w:val="center"/>
          </w:tcPr>
          <w:p w14:paraId="2160E5DA" w14:textId="77777777" w:rsidR="00F30971" w:rsidRDefault="007E35D8">
            <w:r>
              <w:t>4007</w:t>
            </w:r>
          </w:p>
        </w:tc>
        <w:tc>
          <w:tcPr>
            <w:tcW w:w="984" w:type="dxa"/>
            <w:vAlign w:val="center"/>
          </w:tcPr>
          <w:p w14:paraId="1D5EADB8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43B374C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EC53513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6E920B44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73C72929" w14:textId="77777777" w:rsidR="00F30971" w:rsidRDefault="007E35D8">
            <w:r>
              <w:t>满足</w:t>
            </w:r>
          </w:p>
        </w:tc>
      </w:tr>
      <w:tr w:rsidR="00F30971" w14:paraId="67F128E4" w14:textId="77777777">
        <w:tc>
          <w:tcPr>
            <w:tcW w:w="792" w:type="dxa"/>
            <w:vMerge/>
            <w:vAlign w:val="center"/>
          </w:tcPr>
          <w:p w14:paraId="4CF117D1" w14:textId="77777777" w:rsidR="00F30971" w:rsidRDefault="00F30971"/>
        </w:tc>
        <w:tc>
          <w:tcPr>
            <w:tcW w:w="1301" w:type="dxa"/>
            <w:vAlign w:val="center"/>
          </w:tcPr>
          <w:p w14:paraId="582B82A5" w14:textId="77777777" w:rsidR="00F30971" w:rsidRDefault="007E35D8">
            <w:r>
              <w:t>4008</w:t>
            </w:r>
          </w:p>
        </w:tc>
        <w:tc>
          <w:tcPr>
            <w:tcW w:w="984" w:type="dxa"/>
            <w:vAlign w:val="center"/>
          </w:tcPr>
          <w:p w14:paraId="183FC5FE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19B50C7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E76C247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4D07EB6B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43DF489B" w14:textId="77777777" w:rsidR="00F30971" w:rsidRDefault="007E35D8">
            <w:r>
              <w:t>满足</w:t>
            </w:r>
          </w:p>
        </w:tc>
      </w:tr>
      <w:tr w:rsidR="00F30971" w14:paraId="6C15CDA6" w14:textId="77777777">
        <w:tc>
          <w:tcPr>
            <w:tcW w:w="792" w:type="dxa"/>
            <w:vMerge/>
            <w:vAlign w:val="center"/>
          </w:tcPr>
          <w:p w14:paraId="29BA90B7" w14:textId="77777777" w:rsidR="00F30971" w:rsidRDefault="00F30971"/>
        </w:tc>
        <w:tc>
          <w:tcPr>
            <w:tcW w:w="1301" w:type="dxa"/>
            <w:vAlign w:val="center"/>
          </w:tcPr>
          <w:p w14:paraId="754E86CE" w14:textId="77777777" w:rsidR="00F30971" w:rsidRDefault="007E35D8">
            <w:r>
              <w:t>5001</w:t>
            </w:r>
          </w:p>
        </w:tc>
        <w:tc>
          <w:tcPr>
            <w:tcW w:w="984" w:type="dxa"/>
            <w:vAlign w:val="center"/>
          </w:tcPr>
          <w:p w14:paraId="6096943B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0BC17DF8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90A411A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39704A27" w14:textId="77777777" w:rsidR="00F30971" w:rsidRDefault="007E35D8">
            <w:r>
              <w:t>0.42</w:t>
            </w:r>
          </w:p>
        </w:tc>
        <w:tc>
          <w:tcPr>
            <w:tcW w:w="1188" w:type="dxa"/>
            <w:vAlign w:val="center"/>
          </w:tcPr>
          <w:p w14:paraId="23D98D7E" w14:textId="77777777" w:rsidR="00F30971" w:rsidRDefault="007E35D8">
            <w:r>
              <w:t>满足</w:t>
            </w:r>
          </w:p>
        </w:tc>
      </w:tr>
      <w:tr w:rsidR="00F30971" w14:paraId="028B7B58" w14:textId="77777777">
        <w:tc>
          <w:tcPr>
            <w:tcW w:w="792" w:type="dxa"/>
            <w:vMerge/>
            <w:vAlign w:val="center"/>
          </w:tcPr>
          <w:p w14:paraId="1B7F3FF6" w14:textId="77777777" w:rsidR="00F30971" w:rsidRDefault="00F30971"/>
        </w:tc>
        <w:tc>
          <w:tcPr>
            <w:tcW w:w="1301" w:type="dxa"/>
            <w:vAlign w:val="center"/>
          </w:tcPr>
          <w:p w14:paraId="7BC56E25" w14:textId="77777777" w:rsidR="00F30971" w:rsidRDefault="007E35D8">
            <w:r>
              <w:t>5002</w:t>
            </w:r>
          </w:p>
        </w:tc>
        <w:tc>
          <w:tcPr>
            <w:tcW w:w="984" w:type="dxa"/>
            <w:vAlign w:val="center"/>
          </w:tcPr>
          <w:p w14:paraId="601F80F8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3A389EE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3EF2F27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29F0ADC8" w14:textId="77777777" w:rsidR="00F30971" w:rsidRDefault="007E35D8">
            <w:r>
              <w:t>0.42</w:t>
            </w:r>
          </w:p>
        </w:tc>
        <w:tc>
          <w:tcPr>
            <w:tcW w:w="1188" w:type="dxa"/>
            <w:vAlign w:val="center"/>
          </w:tcPr>
          <w:p w14:paraId="1147977E" w14:textId="77777777" w:rsidR="00F30971" w:rsidRDefault="007E35D8">
            <w:r>
              <w:t>满足</w:t>
            </w:r>
          </w:p>
        </w:tc>
      </w:tr>
      <w:tr w:rsidR="00F30971" w14:paraId="5D097307" w14:textId="77777777">
        <w:tc>
          <w:tcPr>
            <w:tcW w:w="792" w:type="dxa"/>
            <w:vMerge/>
            <w:vAlign w:val="center"/>
          </w:tcPr>
          <w:p w14:paraId="3C0785C8" w14:textId="77777777" w:rsidR="00F30971" w:rsidRDefault="00F30971"/>
        </w:tc>
        <w:tc>
          <w:tcPr>
            <w:tcW w:w="1301" w:type="dxa"/>
            <w:vAlign w:val="center"/>
          </w:tcPr>
          <w:p w14:paraId="07A426F3" w14:textId="77777777" w:rsidR="00F30971" w:rsidRDefault="007E35D8">
            <w:r>
              <w:t>5003</w:t>
            </w:r>
          </w:p>
        </w:tc>
        <w:tc>
          <w:tcPr>
            <w:tcW w:w="984" w:type="dxa"/>
            <w:vAlign w:val="center"/>
          </w:tcPr>
          <w:p w14:paraId="3F76E1DD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4EC3ADDB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43F18AD7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2468439B" w14:textId="77777777" w:rsidR="00F30971" w:rsidRDefault="007E35D8">
            <w:r>
              <w:t>0.42</w:t>
            </w:r>
          </w:p>
        </w:tc>
        <w:tc>
          <w:tcPr>
            <w:tcW w:w="1188" w:type="dxa"/>
            <w:vAlign w:val="center"/>
          </w:tcPr>
          <w:p w14:paraId="4EF6618E" w14:textId="77777777" w:rsidR="00F30971" w:rsidRDefault="007E35D8">
            <w:r>
              <w:t>满足</w:t>
            </w:r>
          </w:p>
        </w:tc>
      </w:tr>
      <w:tr w:rsidR="00F30971" w14:paraId="11E3A549" w14:textId="77777777">
        <w:tc>
          <w:tcPr>
            <w:tcW w:w="792" w:type="dxa"/>
            <w:vMerge/>
            <w:vAlign w:val="center"/>
          </w:tcPr>
          <w:p w14:paraId="4E8EC9B4" w14:textId="77777777" w:rsidR="00F30971" w:rsidRDefault="00F30971"/>
        </w:tc>
        <w:tc>
          <w:tcPr>
            <w:tcW w:w="1301" w:type="dxa"/>
            <w:vAlign w:val="center"/>
          </w:tcPr>
          <w:p w14:paraId="56DCE963" w14:textId="77777777" w:rsidR="00F30971" w:rsidRDefault="007E35D8">
            <w:r>
              <w:t>5004</w:t>
            </w:r>
          </w:p>
        </w:tc>
        <w:tc>
          <w:tcPr>
            <w:tcW w:w="984" w:type="dxa"/>
            <w:vAlign w:val="center"/>
          </w:tcPr>
          <w:p w14:paraId="73F2637D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4DF9B29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01504B57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0066FB1D" w14:textId="77777777" w:rsidR="00F30971" w:rsidRDefault="007E35D8">
            <w:r>
              <w:t>0.43</w:t>
            </w:r>
          </w:p>
        </w:tc>
        <w:tc>
          <w:tcPr>
            <w:tcW w:w="1188" w:type="dxa"/>
            <w:vAlign w:val="center"/>
          </w:tcPr>
          <w:p w14:paraId="09BC24FD" w14:textId="77777777" w:rsidR="00F30971" w:rsidRDefault="007E35D8">
            <w:r>
              <w:t>满足</w:t>
            </w:r>
          </w:p>
        </w:tc>
      </w:tr>
      <w:tr w:rsidR="00F30971" w14:paraId="1F1455B0" w14:textId="77777777">
        <w:tc>
          <w:tcPr>
            <w:tcW w:w="792" w:type="dxa"/>
            <w:vMerge/>
            <w:vAlign w:val="center"/>
          </w:tcPr>
          <w:p w14:paraId="6548A567" w14:textId="77777777" w:rsidR="00F30971" w:rsidRDefault="00F30971"/>
        </w:tc>
        <w:tc>
          <w:tcPr>
            <w:tcW w:w="1301" w:type="dxa"/>
            <w:vAlign w:val="center"/>
          </w:tcPr>
          <w:p w14:paraId="2EFE4FFD" w14:textId="77777777" w:rsidR="00F30971" w:rsidRDefault="007E35D8">
            <w:r>
              <w:t>5005</w:t>
            </w:r>
          </w:p>
        </w:tc>
        <w:tc>
          <w:tcPr>
            <w:tcW w:w="984" w:type="dxa"/>
            <w:vAlign w:val="center"/>
          </w:tcPr>
          <w:p w14:paraId="6D4F6224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1974F8FD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3780C9C4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62C94575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5E7A90DD" w14:textId="77777777" w:rsidR="00F30971" w:rsidRDefault="007E35D8">
            <w:r>
              <w:t>满足</w:t>
            </w:r>
          </w:p>
        </w:tc>
      </w:tr>
      <w:tr w:rsidR="00F30971" w14:paraId="31BC03D9" w14:textId="77777777">
        <w:tc>
          <w:tcPr>
            <w:tcW w:w="792" w:type="dxa"/>
            <w:vMerge/>
            <w:vAlign w:val="center"/>
          </w:tcPr>
          <w:p w14:paraId="6A280DE3" w14:textId="77777777" w:rsidR="00F30971" w:rsidRDefault="00F30971"/>
        </w:tc>
        <w:tc>
          <w:tcPr>
            <w:tcW w:w="1301" w:type="dxa"/>
            <w:vAlign w:val="center"/>
          </w:tcPr>
          <w:p w14:paraId="1DA9AC36" w14:textId="77777777" w:rsidR="00F30971" w:rsidRDefault="007E35D8">
            <w:r>
              <w:t>5006</w:t>
            </w:r>
          </w:p>
        </w:tc>
        <w:tc>
          <w:tcPr>
            <w:tcW w:w="984" w:type="dxa"/>
            <w:vAlign w:val="center"/>
          </w:tcPr>
          <w:p w14:paraId="114058EE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CA0569C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E2788B2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2DB3EF67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6AF41AFB" w14:textId="77777777" w:rsidR="00F30971" w:rsidRDefault="007E35D8">
            <w:r>
              <w:t>满足</w:t>
            </w:r>
          </w:p>
        </w:tc>
      </w:tr>
      <w:tr w:rsidR="00F30971" w14:paraId="627D0A39" w14:textId="77777777">
        <w:tc>
          <w:tcPr>
            <w:tcW w:w="792" w:type="dxa"/>
            <w:vMerge/>
            <w:vAlign w:val="center"/>
          </w:tcPr>
          <w:p w14:paraId="14EC6EA1" w14:textId="77777777" w:rsidR="00F30971" w:rsidRDefault="00F30971"/>
        </w:tc>
        <w:tc>
          <w:tcPr>
            <w:tcW w:w="1301" w:type="dxa"/>
            <w:vAlign w:val="center"/>
          </w:tcPr>
          <w:p w14:paraId="4D5CE550" w14:textId="77777777" w:rsidR="00F30971" w:rsidRDefault="007E35D8">
            <w:r>
              <w:t>5007</w:t>
            </w:r>
          </w:p>
        </w:tc>
        <w:tc>
          <w:tcPr>
            <w:tcW w:w="984" w:type="dxa"/>
            <w:vAlign w:val="center"/>
          </w:tcPr>
          <w:p w14:paraId="7FD60B32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17874E6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5297F96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741063C6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33D08B4E" w14:textId="77777777" w:rsidR="00F30971" w:rsidRDefault="007E35D8">
            <w:r>
              <w:t>满足</w:t>
            </w:r>
          </w:p>
        </w:tc>
      </w:tr>
      <w:tr w:rsidR="00F30971" w14:paraId="1F8B55CE" w14:textId="77777777">
        <w:tc>
          <w:tcPr>
            <w:tcW w:w="792" w:type="dxa"/>
            <w:vMerge/>
            <w:vAlign w:val="center"/>
          </w:tcPr>
          <w:p w14:paraId="71FE1335" w14:textId="77777777" w:rsidR="00F30971" w:rsidRDefault="00F30971"/>
        </w:tc>
        <w:tc>
          <w:tcPr>
            <w:tcW w:w="1301" w:type="dxa"/>
            <w:vAlign w:val="center"/>
          </w:tcPr>
          <w:p w14:paraId="3B33C4AD" w14:textId="77777777" w:rsidR="00F30971" w:rsidRDefault="007E35D8">
            <w:r>
              <w:t>5008</w:t>
            </w:r>
          </w:p>
        </w:tc>
        <w:tc>
          <w:tcPr>
            <w:tcW w:w="984" w:type="dxa"/>
            <w:vAlign w:val="center"/>
          </w:tcPr>
          <w:p w14:paraId="4C0CF464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28088E79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B4E923E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404D5001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71031D63" w14:textId="77777777" w:rsidR="00F30971" w:rsidRDefault="007E35D8">
            <w:r>
              <w:t>满足</w:t>
            </w:r>
          </w:p>
        </w:tc>
      </w:tr>
      <w:tr w:rsidR="00F30971" w14:paraId="5F54E2F4" w14:textId="77777777">
        <w:tc>
          <w:tcPr>
            <w:tcW w:w="792" w:type="dxa"/>
            <w:vMerge/>
            <w:vAlign w:val="center"/>
          </w:tcPr>
          <w:p w14:paraId="3F67769C" w14:textId="77777777" w:rsidR="00F30971" w:rsidRDefault="00F30971"/>
        </w:tc>
        <w:tc>
          <w:tcPr>
            <w:tcW w:w="1301" w:type="dxa"/>
            <w:vAlign w:val="center"/>
          </w:tcPr>
          <w:p w14:paraId="7F3E100A" w14:textId="77777777" w:rsidR="00F30971" w:rsidRDefault="007E35D8">
            <w:r>
              <w:t>6001</w:t>
            </w:r>
          </w:p>
        </w:tc>
        <w:tc>
          <w:tcPr>
            <w:tcW w:w="984" w:type="dxa"/>
            <w:vAlign w:val="center"/>
          </w:tcPr>
          <w:p w14:paraId="0AFA59E1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4156C529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38D6871E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190A5FD8" w14:textId="77777777" w:rsidR="00F30971" w:rsidRDefault="007E35D8">
            <w:r>
              <w:t>0.39</w:t>
            </w:r>
          </w:p>
        </w:tc>
        <w:tc>
          <w:tcPr>
            <w:tcW w:w="1188" w:type="dxa"/>
            <w:vAlign w:val="center"/>
          </w:tcPr>
          <w:p w14:paraId="3E0BA20F" w14:textId="77777777" w:rsidR="00F30971" w:rsidRDefault="007E35D8">
            <w:r>
              <w:t>满足</w:t>
            </w:r>
          </w:p>
        </w:tc>
      </w:tr>
      <w:tr w:rsidR="00F30971" w14:paraId="452B1418" w14:textId="77777777">
        <w:tc>
          <w:tcPr>
            <w:tcW w:w="792" w:type="dxa"/>
            <w:vMerge/>
            <w:vAlign w:val="center"/>
          </w:tcPr>
          <w:p w14:paraId="56938BBF" w14:textId="77777777" w:rsidR="00F30971" w:rsidRDefault="00F30971"/>
        </w:tc>
        <w:tc>
          <w:tcPr>
            <w:tcW w:w="1301" w:type="dxa"/>
            <w:vAlign w:val="center"/>
          </w:tcPr>
          <w:p w14:paraId="756507CF" w14:textId="77777777" w:rsidR="00F30971" w:rsidRDefault="007E35D8">
            <w:r>
              <w:t>6002</w:t>
            </w:r>
          </w:p>
        </w:tc>
        <w:tc>
          <w:tcPr>
            <w:tcW w:w="984" w:type="dxa"/>
            <w:vAlign w:val="center"/>
          </w:tcPr>
          <w:p w14:paraId="3FE97FD8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BDA4DD1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00E84EA7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6B1E1CBB" w14:textId="77777777" w:rsidR="00F30971" w:rsidRDefault="007E35D8">
            <w:r>
              <w:t>0.39</w:t>
            </w:r>
          </w:p>
        </w:tc>
        <w:tc>
          <w:tcPr>
            <w:tcW w:w="1188" w:type="dxa"/>
            <w:vAlign w:val="center"/>
          </w:tcPr>
          <w:p w14:paraId="7D411762" w14:textId="77777777" w:rsidR="00F30971" w:rsidRDefault="007E35D8">
            <w:r>
              <w:t>满足</w:t>
            </w:r>
          </w:p>
        </w:tc>
      </w:tr>
      <w:tr w:rsidR="00F30971" w14:paraId="1188335B" w14:textId="77777777">
        <w:tc>
          <w:tcPr>
            <w:tcW w:w="792" w:type="dxa"/>
            <w:vMerge/>
            <w:vAlign w:val="center"/>
          </w:tcPr>
          <w:p w14:paraId="20AEC28C" w14:textId="77777777" w:rsidR="00F30971" w:rsidRDefault="00F30971"/>
        </w:tc>
        <w:tc>
          <w:tcPr>
            <w:tcW w:w="1301" w:type="dxa"/>
            <w:vAlign w:val="center"/>
          </w:tcPr>
          <w:p w14:paraId="6B6A48ED" w14:textId="77777777" w:rsidR="00F30971" w:rsidRDefault="007E35D8">
            <w:r>
              <w:t>6003</w:t>
            </w:r>
          </w:p>
        </w:tc>
        <w:tc>
          <w:tcPr>
            <w:tcW w:w="984" w:type="dxa"/>
            <w:vAlign w:val="center"/>
          </w:tcPr>
          <w:p w14:paraId="677CA4A8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3C5A4E9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40545D5B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7F8E364F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0DC67521" w14:textId="77777777" w:rsidR="00F30971" w:rsidRDefault="007E35D8">
            <w:r>
              <w:t>满足</w:t>
            </w:r>
          </w:p>
        </w:tc>
      </w:tr>
      <w:tr w:rsidR="00F30971" w14:paraId="7BE8C27D" w14:textId="77777777">
        <w:tc>
          <w:tcPr>
            <w:tcW w:w="792" w:type="dxa"/>
            <w:vMerge/>
            <w:vAlign w:val="center"/>
          </w:tcPr>
          <w:p w14:paraId="3126DEA9" w14:textId="77777777" w:rsidR="00F30971" w:rsidRDefault="00F30971"/>
        </w:tc>
        <w:tc>
          <w:tcPr>
            <w:tcW w:w="1301" w:type="dxa"/>
            <w:vAlign w:val="center"/>
          </w:tcPr>
          <w:p w14:paraId="3B38C081" w14:textId="77777777" w:rsidR="00F30971" w:rsidRDefault="007E35D8">
            <w:r>
              <w:t>6004</w:t>
            </w:r>
          </w:p>
        </w:tc>
        <w:tc>
          <w:tcPr>
            <w:tcW w:w="984" w:type="dxa"/>
            <w:vAlign w:val="center"/>
          </w:tcPr>
          <w:p w14:paraId="0B3DD6CE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E664A51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53DE915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03239470" w14:textId="77777777" w:rsidR="00F30971" w:rsidRDefault="007E35D8">
            <w:r>
              <w:t>0.43</w:t>
            </w:r>
          </w:p>
        </w:tc>
        <w:tc>
          <w:tcPr>
            <w:tcW w:w="1188" w:type="dxa"/>
            <w:vAlign w:val="center"/>
          </w:tcPr>
          <w:p w14:paraId="07023CF2" w14:textId="77777777" w:rsidR="00F30971" w:rsidRDefault="007E35D8">
            <w:r>
              <w:t>满足</w:t>
            </w:r>
          </w:p>
        </w:tc>
      </w:tr>
      <w:tr w:rsidR="00F30971" w14:paraId="3D0D827C" w14:textId="77777777">
        <w:tc>
          <w:tcPr>
            <w:tcW w:w="792" w:type="dxa"/>
            <w:vMerge/>
            <w:vAlign w:val="center"/>
          </w:tcPr>
          <w:p w14:paraId="2B7A3D8C" w14:textId="77777777" w:rsidR="00F30971" w:rsidRDefault="00F30971"/>
        </w:tc>
        <w:tc>
          <w:tcPr>
            <w:tcW w:w="1301" w:type="dxa"/>
            <w:vAlign w:val="center"/>
          </w:tcPr>
          <w:p w14:paraId="0B97F011" w14:textId="77777777" w:rsidR="00F30971" w:rsidRDefault="007E35D8">
            <w:r>
              <w:t>6005</w:t>
            </w:r>
          </w:p>
        </w:tc>
        <w:tc>
          <w:tcPr>
            <w:tcW w:w="984" w:type="dxa"/>
            <w:vAlign w:val="center"/>
          </w:tcPr>
          <w:p w14:paraId="5EE1653C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07F59D52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4A10331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600455AD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2157B6D3" w14:textId="77777777" w:rsidR="00F30971" w:rsidRDefault="007E35D8">
            <w:r>
              <w:t>满足</w:t>
            </w:r>
          </w:p>
        </w:tc>
      </w:tr>
      <w:tr w:rsidR="00F30971" w14:paraId="757B0DA5" w14:textId="77777777">
        <w:tc>
          <w:tcPr>
            <w:tcW w:w="792" w:type="dxa"/>
            <w:vMerge/>
            <w:vAlign w:val="center"/>
          </w:tcPr>
          <w:p w14:paraId="4A53B3FA" w14:textId="77777777" w:rsidR="00F30971" w:rsidRDefault="00F30971"/>
        </w:tc>
        <w:tc>
          <w:tcPr>
            <w:tcW w:w="1301" w:type="dxa"/>
            <w:vAlign w:val="center"/>
          </w:tcPr>
          <w:p w14:paraId="082C4B00" w14:textId="77777777" w:rsidR="00F30971" w:rsidRDefault="007E35D8">
            <w:r>
              <w:t>6006</w:t>
            </w:r>
          </w:p>
        </w:tc>
        <w:tc>
          <w:tcPr>
            <w:tcW w:w="984" w:type="dxa"/>
            <w:vAlign w:val="center"/>
          </w:tcPr>
          <w:p w14:paraId="2645F5ED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4F83E0B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27107A3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653EB14F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31250D46" w14:textId="77777777" w:rsidR="00F30971" w:rsidRDefault="007E35D8">
            <w:r>
              <w:t>满足</w:t>
            </w:r>
          </w:p>
        </w:tc>
      </w:tr>
      <w:tr w:rsidR="00F30971" w14:paraId="52D4DD40" w14:textId="77777777">
        <w:tc>
          <w:tcPr>
            <w:tcW w:w="792" w:type="dxa"/>
            <w:vMerge/>
            <w:vAlign w:val="center"/>
          </w:tcPr>
          <w:p w14:paraId="0CC75D45" w14:textId="77777777" w:rsidR="00F30971" w:rsidRDefault="00F30971"/>
        </w:tc>
        <w:tc>
          <w:tcPr>
            <w:tcW w:w="1301" w:type="dxa"/>
            <w:vAlign w:val="center"/>
          </w:tcPr>
          <w:p w14:paraId="5751C9F3" w14:textId="77777777" w:rsidR="00F30971" w:rsidRDefault="007E35D8">
            <w:r>
              <w:t>6007</w:t>
            </w:r>
          </w:p>
        </w:tc>
        <w:tc>
          <w:tcPr>
            <w:tcW w:w="984" w:type="dxa"/>
            <w:vAlign w:val="center"/>
          </w:tcPr>
          <w:p w14:paraId="77BD5DB8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6C15202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3173DB70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44B620D1" w14:textId="77777777" w:rsidR="00F30971" w:rsidRDefault="007E35D8">
            <w:r>
              <w:t>0.33</w:t>
            </w:r>
          </w:p>
        </w:tc>
        <w:tc>
          <w:tcPr>
            <w:tcW w:w="1188" w:type="dxa"/>
            <w:vAlign w:val="center"/>
          </w:tcPr>
          <w:p w14:paraId="1A15D68F" w14:textId="77777777" w:rsidR="00F30971" w:rsidRDefault="007E35D8">
            <w:r>
              <w:t>满足</w:t>
            </w:r>
          </w:p>
        </w:tc>
      </w:tr>
      <w:tr w:rsidR="00F30971" w14:paraId="4340B023" w14:textId="77777777">
        <w:tc>
          <w:tcPr>
            <w:tcW w:w="792" w:type="dxa"/>
            <w:vMerge/>
            <w:vAlign w:val="center"/>
          </w:tcPr>
          <w:p w14:paraId="4B38CE05" w14:textId="77777777" w:rsidR="00F30971" w:rsidRDefault="00F30971"/>
        </w:tc>
        <w:tc>
          <w:tcPr>
            <w:tcW w:w="1301" w:type="dxa"/>
            <w:vAlign w:val="center"/>
          </w:tcPr>
          <w:p w14:paraId="5D4473A0" w14:textId="77777777" w:rsidR="00F30971" w:rsidRDefault="007E35D8">
            <w:r>
              <w:t>6008</w:t>
            </w:r>
          </w:p>
        </w:tc>
        <w:tc>
          <w:tcPr>
            <w:tcW w:w="984" w:type="dxa"/>
            <w:vAlign w:val="center"/>
          </w:tcPr>
          <w:p w14:paraId="2614AADA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01EB2BFD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360344A1" w14:textId="77777777" w:rsidR="00F30971" w:rsidRDefault="007E35D8">
            <w:r>
              <w:t>1.80</w:t>
            </w:r>
          </w:p>
        </w:tc>
        <w:tc>
          <w:tcPr>
            <w:tcW w:w="1018" w:type="dxa"/>
            <w:vAlign w:val="center"/>
          </w:tcPr>
          <w:p w14:paraId="366CA56A" w14:textId="77777777" w:rsidR="00F30971" w:rsidRDefault="007E35D8">
            <w:r>
              <w:t>0.42</w:t>
            </w:r>
          </w:p>
        </w:tc>
        <w:tc>
          <w:tcPr>
            <w:tcW w:w="1188" w:type="dxa"/>
            <w:vAlign w:val="center"/>
          </w:tcPr>
          <w:p w14:paraId="0112A496" w14:textId="77777777" w:rsidR="00F30971" w:rsidRDefault="007E35D8">
            <w:r>
              <w:t>满足</w:t>
            </w:r>
          </w:p>
        </w:tc>
      </w:tr>
      <w:tr w:rsidR="00F30971" w14:paraId="44500C83" w14:textId="77777777">
        <w:tc>
          <w:tcPr>
            <w:tcW w:w="792" w:type="dxa"/>
            <w:vMerge w:val="restart"/>
            <w:vAlign w:val="center"/>
          </w:tcPr>
          <w:p w14:paraId="23B1F78C" w14:textId="77777777" w:rsidR="00F30971" w:rsidRDefault="007E35D8">
            <w:r>
              <w:t>北向</w:t>
            </w:r>
          </w:p>
        </w:tc>
        <w:tc>
          <w:tcPr>
            <w:tcW w:w="1301" w:type="dxa"/>
            <w:vAlign w:val="center"/>
          </w:tcPr>
          <w:p w14:paraId="7D728A13" w14:textId="77777777" w:rsidR="00F30971" w:rsidRDefault="007E35D8">
            <w:r>
              <w:t>-1023</w:t>
            </w:r>
          </w:p>
        </w:tc>
        <w:tc>
          <w:tcPr>
            <w:tcW w:w="984" w:type="dxa"/>
            <w:vAlign w:val="center"/>
          </w:tcPr>
          <w:p w14:paraId="2E280166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4FCA81B1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6DE42C3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37B3F60D" w14:textId="77777777" w:rsidR="00F30971" w:rsidRDefault="007E35D8">
            <w:r>
              <w:t>0.11</w:t>
            </w:r>
          </w:p>
        </w:tc>
        <w:tc>
          <w:tcPr>
            <w:tcW w:w="1188" w:type="dxa"/>
            <w:vAlign w:val="center"/>
          </w:tcPr>
          <w:p w14:paraId="0DF327F1" w14:textId="77777777" w:rsidR="00F30971" w:rsidRDefault="007E35D8">
            <w:r>
              <w:t>满足</w:t>
            </w:r>
          </w:p>
        </w:tc>
      </w:tr>
      <w:tr w:rsidR="00F30971" w14:paraId="24CF7C22" w14:textId="77777777">
        <w:tc>
          <w:tcPr>
            <w:tcW w:w="792" w:type="dxa"/>
            <w:vMerge/>
            <w:vAlign w:val="center"/>
          </w:tcPr>
          <w:p w14:paraId="4DFCCDC3" w14:textId="77777777" w:rsidR="00F30971" w:rsidRDefault="00F30971"/>
        </w:tc>
        <w:tc>
          <w:tcPr>
            <w:tcW w:w="1301" w:type="dxa"/>
            <w:vAlign w:val="center"/>
          </w:tcPr>
          <w:p w14:paraId="766E9950" w14:textId="77777777" w:rsidR="00F30971" w:rsidRDefault="007E35D8">
            <w:r>
              <w:t>-1024</w:t>
            </w:r>
          </w:p>
        </w:tc>
        <w:tc>
          <w:tcPr>
            <w:tcW w:w="984" w:type="dxa"/>
            <w:vAlign w:val="center"/>
          </w:tcPr>
          <w:p w14:paraId="0BFC8C59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2A0F697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420EAE7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1DE07710" w14:textId="77777777" w:rsidR="00F30971" w:rsidRDefault="007E35D8">
            <w:r>
              <w:t>0.11</w:t>
            </w:r>
          </w:p>
        </w:tc>
        <w:tc>
          <w:tcPr>
            <w:tcW w:w="1188" w:type="dxa"/>
            <w:vAlign w:val="center"/>
          </w:tcPr>
          <w:p w14:paraId="47445DCE" w14:textId="77777777" w:rsidR="00F30971" w:rsidRDefault="007E35D8">
            <w:r>
              <w:t>满足</w:t>
            </w:r>
          </w:p>
        </w:tc>
      </w:tr>
      <w:tr w:rsidR="00F30971" w14:paraId="2742BD0F" w14:textId="77777777">
        <w:tc>
          <w:tcPr>
            <w:tcW w:w="792" w:type="dxa"/>
            <w:vMerge/>
            <w:vAlign w:val="center"/>
          </w:tcPr>
          <w:p w14:paraId="46D9E517" w14:textId="77777777" w:rsidR="00F30971" w:rsidRDefault="00F30971"/>
        </w:tc>
        <w:tc>
          <w:tcPr>
            <w:tcW w:w="1301" w:type="dxa"/>
            <w:vAlign w:val="center"/>
          </w:tcPr>
          <w:p w14:paraId="30367ACC" w14:textId="77777777" w:rsidR="00F30971" w:rsidRDefault="007E35D8">
            <w:r>
              <w:t>-1025</w:t>
            </w:r>
          </w:p>
        </w:tc>
        <w:tc>
          <w:tcPr>
            <w:tcW w:w="984" w:type="dxa"/>
            <w:vAlign w:val="center"/>
          </w:tcPr>
          <w:p w14:paraId="3511BCFA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048B86A2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7B8B716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0454B6B7" w14:textId="77777777" w:rsidR="00F30971" w:rsidRDefault="007E35D8">
            <w:r>
              <w:t>0.11</w:t>
            </w:r>
          </w:p>
        </w:tc>
        <w:tc>
          <w:tcPr>
            <w:tcW w:w="1188" w:type="dxa"/>
            <w:vAlign w:val="center"/>
          </w:tcPr>
          <w:p w14:paraId="40F2375D" w14:textId="77777777" w:rsidR="00F30971" w:rsidRDefault="007E35D8">
            <w:r>
              <w:t>满足</w:t>
            </w:r>
          </w:p>
        </w:tc>
      </w:tr>
      <w:tr w:rsidR="00F30971" w14:paraId="13E8C379" w14:textId="77777777">
        <w:tc>
          <w:tcPr>
            <w:tcW w:w="792" w:type="dxa"/>
            <w:vMerge/>
            <w:vAlign w:val="center"/>
          </w:tcPr>
          <w:p w14:paraId="465BACDC" w14:textId="77777777" w:rsidR="00F30971" w:rsidRDefault="00F30971"/>
        </w:tc>
        <w:tc>
          <w:tcPr>
            <w:tcW w:w="1301" w:type="dxa"/>
            <w:vAlign w:val="center"/>
          </w:tcPr>
          <w:p w14:paraId="4603478B" w14:textId="77777777" w:rsidR="00F30971" w:rsidRDefault="007E35D8">
            <w:r>
              <w:t>-1026</w:t>
            </w:r>
          </w:p>
        </w:tc>
        <w:tc>
          <w:tcPr>
            <w:tcW w:w="984" w:type="dxa"/>
            <w:vAlign w:val="center"/>
          </w:tcPr>
          <w:p w14:paraId="06DC6E40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17E3D0E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2F91794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590A6C45" w14:textId="77777777" w:rsidR="00F30971" w:rsidRDefault="007E35D8">
            <w:r>
              <w:t>0.11</w:t>
            </w:r>
          </w:p>
        </w:tc>
        <w:tc>
          <w:tcPr>
            <w:tcW w:w="1188" w:type="dxa"/>
            <w:vAlign w:val="center"/>
          </w:tcPr>
          <w:p w14:paraId="7FE8754B" w14:textId="77777777" w:rsidR="00F30971" w:rsidRDefault="007E35D8">
            <w:r>
              <w:t>满足</w:t>
            </w:r>
          </w:p>
        </w:tc>
      </w:tr>
      <w:tr w:rsidR="00F30971" w14:paraId="7426E86A" w14:textId="77777777">
        <w:tc>
          <w:tcPr>
            <w:tcW w:w="792" w:type="dxa"/>
            <w:vMerge/>
            <w:vAlign w:val="center"/>
          </w:tcPr>
          <w:p w14:paraId="639FAAEF" w14:textId="77777777" w:rsidR="00F30971" w:rsidRDefault="00F30971"/>
        </w:tc>
        <w:tc>
          <w:tcPr>
            <w:tcW w:w="1301" w:type="dxa"/>
            <w:vAlign w:val="center"/>
          </w:tcPr>
          <w:p w14:paraId="7F6D7294" w14:textId="77777777" w:rsidR="00F30971" w:rsidRDefault="007E35D8">
            <w:r>
              <w:t>-1027</w:t>
            </w:r>
          </w:p>
        </w:tc>
        <w:tc>
          <w:tcPr>
            <w:tcW w:w="984" w:type="dxa"/>
            <w:vAlign w:val="center"/>
          </w:tcPr>
          <w:p w14:paraId="24D19D37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18890DCA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CE2CACF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038B4B88" w14:textId="77777777" w:rsidR="00F30971" w:rsidRDefault="007E35D8">
            <w:r>
              <w:t>0.11</w:t>
            </w:r>
          </w:p>
        </w:tc>
        <w:tc>
          <w:tcPr>
            <w:tcW w:w="1188" w:type="dxa"/>
            <w:vAlign w:val="center"/>
          </w:tcPr>
          <w:p w14:paraId="11DD5C34" w14:textId="77777777" w:rsidR="00F30971" w:rsidRDefault="007E35D8">
            <w:r>
              <w:t>满足</w:t>
            </w:r>
          </w:p>
        </w:tc>
      </w:tr>
      <w:tr w:rsidR="00F30971" w14:paraId="338222CD" w14:textId="77777777">
        <w:tc>
          <w:tcPr>
            <w:tcW w:w="792" w:type="dxa"/>
            <w:vMerge/>
            <w:vAlign w:val="center"/>
          </w:tcPr>
          <w:p w14:paraId="13AF2D30" w14:textId="77777777" w:rsidR="00F30971" w:rsidRDefault="00F30971"/>
        </w:tc>
        <w:tc>
          <w:tcPr>
            <w:tcW w:w="1301" w:type="dxa"/>
            <w:vAlign w:val="center"/>
          </w:tcPr>
          <w:p w14:paraId="42653585" w14:textId="77777777" w:rsidR="00F30971" w:rsidRDefault="007E35D8">
            <w:r>
              <w:t>-1028</w:t>
            </w:r>
          </w:p>
        </w:tc>
        <w:tc>
          <w:tcPr>
            <w:tcW w:w="984" w:type="dxa"/>
            <w:vAlign w:val="center"/>
          </w:tcPr>
          <w:p w14:paraId="3FC31A2A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ACF97D9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49012A76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4CC6C769" w14:textId="77777777" w:rsidR="00F30971" w:rsidRDefault="007E35D8">
            <w:r>
              <w:t>0.11</w:t>
            </w:r>
          </w:p>
        </w:tc>
        <w:tc>
          <w:tcPr>
            <w:tcW w:w="1188" w:type="dxa"/>
            <w:vAlign w:val="center"/>
          </w:tcPr>
          <w:p w14:paraId="00DCD91F" w14:textId="77777777" w:rsidR="00F30971" w:rsidRDefault="007E35D8">
            <w:r>
              <w:t>满足</w:t>
            </w:r>
          </w:p>
        </w:tc>
      </w:tr>
      <w:tr w:rsidR="00F30971" w14:paraId="57DBBDD4" w14:textId="77777777">
        <w:tc>
          <w:tcPr>
            <w:tcW w:w="792" w:type="dxa"/>
            <w:vMerge/>
            <w:vAlign w:val="center"/>
          </w:tcPr>
          <w:p w14:paraId="227DD038" w14:textId="77777777" w:rsidR="00F30971" w:rsidRDefault="00F30971"/>
        </w:tc>
        <w:tc>
          <w:tcPr>
            <w:tcW w:w="1301" w:type="dxa"/>
            <w:vAlign w:val="center"/>
          </w:tcPr>
          <w:p w14:paraId="4FA9A6BB" w14:textId="77777777" w:rsidR="00F30971" w:rsidRDefault="007E35D8">
            <w:r>
              <w:t>-1029</w:t>
            </w:r>
          </w:p>
        </w:tc>
        <w:tc>
          <w:tcPr>
            <w:tcW w:w="984" w:type="dxa"/>
            <w:vAlign w:val="center"/>
          </w:tcPr>
          <w:p w14:paraId="3A6E46D6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3A05B4E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9DB97D4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685C6758" w14:textId="77777777" w:rsidR="00F30971" w:rsidRDefault="007E35D8">
            <w:r>
              <w:t>0.11</w:t>
            </w:r>
          </w:p>
        </w:tc>
        <w:tc>
          <w:tcPr>
            <w:tcW w:w="1188" w:type="dxa"/>
            <w:vAlign w:val="center"/>
          </w:tcPr>
          <w:p w14:paraId="3BF5982D" w14:textId="77777777" w:rsidR="00F30971" w:rsidRDefault="007E35D8">
            <w:r>
              <w:t>满足</w:t>
            </w:r>
          </w:p>
        </w:tc>
      </w:tr>
      <w:tr w:rsidR="00F30971" w14:paraId="0D51E6A1" w14:textId="77777777">
        <w:tc>
          <w:tcPr>
            <w:tcW w:w="792" w:type="dxa"/>
            <w:vMerge/>
            <w:vAlign w:val="center"/>
          </w:tcPr>
          <w:p w14:paraId="240E52CC" w14:textId="77777777" w:rsidR="00F30971" w:rsidRDefault="00F30971"/>
        </w:tc>
        <w:tc>
          <w:tcPr>
            <w:tcW w:w="1301" w:type="dxa"/>
            <w:vAlign w:val="center"/>
          </w:tcPr>
          <w:p w14:paraId="548B1B59" w14:textId="77777777" w:rsidR="00F30971" w:rsidRDefault="007E35D8">
            <w:r>
              <w:t>-1030</w:t>
            </w:r>
          </w:p>
        </w:tc>
        <w:tc>
          <w:tcPr>
            <w:tcW w:w="984" w:type="dxa"/>
            <w:vAlign w:val="center"/>
          </w:tcPr>
          <w:p w14:paraId="77A50ADB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119E787C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0780E985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778B36D4" w14:textId="77777777" w:rsidR="00F30971" w:rsidRDefault="007E35D8">
            <w:r>
              <w:t>0.11</w:t>
            </w:r>
          </w:p>
        </w:tc>
        <w:tc>
          <w:tcPr>
            <w:tcW w:w="1188" w:type="dxa"/>
            <w:vAlign w:val="center"/>
          </w:tcPr>
          <w:p w14:paraId="32C366F7" w14:textId="77777777" w:rsidR="00F30971" w:rsidRDefault="007E35D8">
            <w:r>
              <w:t>满足</w:t>
            </w:r>
          </w:p>
        </w:tc>
      </w:tr>
      <w:tr w:rsidR="00F30971" w14:paraId="46638B53" w14:textId="77777777">
        <w:tc>
          <w:tcPr>
            <w:tcW w:w="792" w:type="dxa"/>
            <w:vMerge/>
            <w:vAlign w:val="center"/>
          </w:tcPr>
          <w:p w14:paraId="1A095A40" w14:textId="77777777" w:rsidR="00F30971" w:rsidRDefault="00F30971"/>
        </w:tc>
        <w:tc>
          <w:tcPr>
            <w:tcW w:w="1301" w:type="dxa"/>
            <w:vAlign w:val="center"/>
          </w:tcPr>
          <w:p w14:paraId="73D7FFB8" w14:textId="77777777" w:rsidR="00F30971" w:rsidRDefault="007E35D8">
            <w:r>
              <w:t>-1031</w:t>
            </w:r>
          </w:p>
        </w:tc>
        <w:tc>
          <w:tcPr>
            <w:tcW w:w="984" w:type="dxa"/>
            <w:vAlign w:val="center"/>
          </w:tcPr>
          <w:p w14:paraId="407A3812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2BC5D8B1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016C315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6446F317" w14:textId="77777777" w:rsidR="00F30971" w:rsidRDefault="007E35D8">
            <w:r>
              <w:t>0.11</w:t>
            </w:r>
          </w:p>
        </w:tc>
        <w:tc>
          <w:tcPr>
            <w:tcW w:w="1188" w:type="dxa"/>
            <w:vAlign w:val="center"/>
          </w:tcPr>
          <w:p w14:paraId="10E899DE" w14:textId="77777777" w:rsidR="00F30971" w:rsidRDefault="007E35D8">
            <w:r>
              <w:t>满足</w:t>
            </w:r>
          </w:p>
        </w:tc>
      </w:tr>
      <w:tr w:rsidR="00F30971" w14:paraId="218A3D4F" w14:textId="77777777">
        <w:tc>
          <w:tcPr>
            <w:tcW w:w="792" w:type="dxa"/>
            <w:vMerge/>
            <w:vAlign w:val="center"/>
          </w:tcPr>
          <w:p w14:paraId="73E4D966" w14:textId="77777777" w:rsidR="00F30971" w:rsidRDefault="00F30971"/>
        </w:tc>
        <w:tc>
          <w:tcPr>
            <w:tcW w:w="1301" w:type="dxa"/>
            <w:vAlign w:val="center"/>
          </w:tcPr>
          <w:p w14:paraId="2D750DA0" w14:textId="77777777" w:rsidR="00F30971" w:rsidRDefault="007E35D8">
            <w:r>
              <w:t>-1032</w:t>
            </w:r>
          </w:p>
        </w:tc>
        <w:tc>
          <w:tcPr>
            <w:tcW w:w="984" w:type="dxa"/>
            <w:vAlign w:val="center"/>
          </w:tcPr>
          <w:p w14:paraId="7E98786E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A5114D7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3993FC4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39301CDE" w14:textId="77777777" w:rsidR="00F30971" w:rsidRDefault="007E35D8">
            <w:r>
              <w:t>0.11</w:t>
            </w:r>
          </w:p>
        </w:tc>
        <w:tc>
          <w:tcPr>
            <w:tcW w:w="1188" w:type="dxa"/>
            <w:vAlign w:val="center"/>
          </w:tcPr>
          <w:p w14:paraId="05D04240" w14:textId="77777777" w:rsidR="00F30971" w:rsidRDefault="007E35D8">
            <w:r>
              <w:t>满足</w:t>
            </w:r>
          </w:p>
        </w:tc>
      </w:tr>
      <w:tr w:rsidR="00F30971" w14:paraId="1D00794F" w14:textId="77777777">
        <w:tc>
          <w:tcPr>
            <w:tcW w:w="792" w:type="dxa"/>
            <w:vMerge/>
            <w:vAlign w:val="center"/>
          </w:tcPr>
          <w:p w14:paraId="4F5ED20B" w14:textId="77777777" w:rsidR="00F30971" w:rsidRDefault="00F30971"/>
        </w:tc>
        <w:tc>
          <w:tcPr>
            <w:tcW w:w="1301" w:type="dxa"/>
            <w:vAlign w:val="center"/>
          </w:tcPr>
          <w:p w14:paraId="03ACE1BE" w14:textId="77777777" w:rsidR="00F30971" w:rsidRDefault="007E35D8">
            <w:r>
              <w:t>-1033</w:t>
            </w:r>
          </w:p>
        </w:tc>
        <w:tc>
          <w:tcPr>
            <w:tcW w:w="984" w:type="dxa"/>
            <w:vAlign w:val="center"/>
          </w:tcPr>
          <w:p w14:paraId="1A5CDF29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7E9F704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5B64D76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1DC68F32" w14:textId="77777777" w:rsidR="00F30971" w:rsidRDefault="007E35D8">
            <w:r>
              <w:t>0.11</w:t>
            </w:r>
          </w:p>
        </w:tc>
        <w:tc>
          <w:tcPr>
            <w:tcW w:w="1188" w:type="dxa"/>
            <w:vAlign w:val="center"/>
          </w:tcPr>
          <w:p w14:paraId="65703725" w14:textId="77777777" w:rsidR="00F30971" w:rsidRDefault="007E35D8">
            <w:r>
              <w:t>满足</w:t>
            </w:r>
          </w:p>
        </w:tc>
      </w:tr>
      <w:tr w:rsidR="00F30971" w14:paraId="040190EC" w14:textId="77777777">
        <w:tc>
          <w:tcPr>
            <w:tcW w:w="792" w:type="dxa"/>
            <w:vMerge/>
            <w:vAlign w:val="center"/>
          </w:tcPr>
          <w:p w14:paraId="363A90A2" w14:textId="77777777" w:rsidR="00F30971" w:rsidRDefault="00F30971"/>
        </w:tc>
        <w:tc>
          <w:tcPr>
            <w:tcW w:w="1301" w:type="dxa"/>
            <w:vAlign w:val="center"/>
          </w:tcPr>
          <w:p w14:paraId="7FCB74E2" w14:textId="77777777" w:rsidR="00F30971" w:rsidRDefault="007E35D8">
            <w:r>
              <w:t>-1034</w:t>
            </w:r>
          </w:p>
        </w:tc>
        <w:tc>
          <w:tcPr>
            <w:tcW w:w="984" w:type="dxa"/>
            <w:vAlign w:val="center"/>
          </w:tcPr>
          <w:p w14:paraId="3B5000BB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0738DEE1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BCB0228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261E76A6" w14:textId="77777777" w:rsidR="00F30971" w:rsidRDefault="007E35D8">
            <w:r>
              <w:t>0.11</w:t>
            </w:r>
          </w:p>
        </w:tc>
        <w:tc>
          <w:tcPr>
            <w:tcW w:w="1188" w:type="dxa"/>
            <w:vAlign w:val="center"/>
          </w:tcPr>
          <w:p w14:paraId="79BA8808" w14:textId="77777777" w:rsidR="00F30971" w:rsidRDefault="007E35D8">
            <w:r>
              <w:t>满足</w:t>
            </w:r>
          </w:p>
        </w:tc>
      </w:tr>
      <w:tr w:rsidR="00F30971" w14:paraId="179597BC" w14:textId="77777777">
        <w:tc>
          <w:tcPr>
            <w:tcW w:w="792" w:type="dxa"/>
            <w:vMerge/>
            <w:vAlign w:val="center"/>
          </w:tcPr>
          <w:p w14:paraId="4B216482" w14:textId="77777777" w:rsidR="00F30971" w:rsidRDefault="00F30971"/>
        </w:tc>
        <w:tc>
          <w:tcPr>
            <w:tcW w:w="1301" w:type="dxa"/>
            <w:vAlign w:val="center"/>
          </w:tcPr>
          <w:p w14:paraId="5B19A099" w14:textId="77777777" w:rsidR="00F30971" w:rsidRDefault="007E35D8">
            <w:r>
              <w:t>-1035</w:t>
            </w:r>
          </w:p>
        </w:tc>
        <w:tc>
          <w:tcPr>
            <w:tcW w:w="984" w:type="dxa"/>
            <w:vAlign w:val="center"/>
          </w:tcPr>
          <w:p w14:paraId="0132F177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1A661A94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A166A05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28EE2762" w14:textId="77777777" w:rsidR="00F30971" w:rsidRDefault="007E35D8">
            <w:r>
              <w:t>0.13</w:t>
            </w:r>
          </w:p>
        </w:tc>
        <w:tc>
          <w:tcPr>
            <w:tcW w:w="1188" w:type="dxa"/>
            <w:vAlign w:val="center"/>
          </w:tcPr>
          <w:p w14:paraId="5369A96D" w14:textId="77777777" w:rsidR="00F30971" w:rsidRDefault="007E35D8">
            <w:r>
              <w:t>满足</w:t>
            </w:r>
          </w:p>
        </w:tc>
      </w:tr>
      <w:tr w:rsidR="00F30971" w14:paraId="2FCFF1C0" w14:textId="77777777">
        <w:tc>
          <w:tcPr>
            <w:tcW w:w="792" w:type="dxa"/>
            <w:vMerge/>
            <w:vAlign w:val="center"/>
          </w:tcPr>
          <w:p w14:paraId="60EAD8AB" w14:textId="77777777" w:rsidR="00F30971" w:rsidRDefault="00F30971"/>
        </w:tc>
        <w:tc>
          <w:tcPr>
            <w:tcW w:w="1301" w:type="dxa"/>
            <w:vAlign w:val="center"/>
          </w:tcPr>
          <w:p w14:paraId="2C86FC01" w14:textId="77777777" w:rsidR="00F30971" w:rsidRDefault="007E35D8">
            <w:r>
              <w:t>-1036</w:t>
            </w:r>
          </w:p>
        </w:tc>
        <w:tc>
          <w:tcPr>
            <w:tcW w:w="984" w:type="dxa"/>
            <w:vAlign w:val="center"/>
          </w:tcPr>
          <w:p w14:paraId="517E6AB5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9D0925E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18C2093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07CA8E22" w14:textId="77777777" w:rsidR="00F30971" w:rsidRDefault="007E35D8">
            <w:r>
              <w:t>0.13</w:t>
            </w:r>
          </w:p>
        </w:tc>
        <w:tc>
          <w:tcPr>
            <w:tcW w:w="1188" w:type="dxa"/>
            <w:vAlign w:val="center"/>
          </w:tcPr>
          <w:p w14:paraId="00BB62F5" w14:textId="77777777" w:rsidR="00F30971" w:rsidRDefault="007E35D8">
            <w:r>
              <w:t>满足</w:t>
            </w:r>
          </w:p>
        </w:tc>
      </w:tr>
      <w:tr w:rsidR="00F30971" w14:paraId="20F32FAB" w14:textId="77777777">
        <w:tc>
          <w:tcPr>
            <w:tcW w:w="792" w:type="dxa"/>
            <w:vMerge/>
            <w:vAlign w:val="center"/>
          </w:tcPr>
          <w:p w14:paraId="577A14B0" w14:textId="77777777" w:rsidR="00F30971" w:rsidRDefault="00F30971"/>
        </w:tc>
        <w:tc>
          <w:tcPr>
            <w:tcW w:w="1301" w:type="dxa"/>
            <w:vAlign w:val="center"/>
          </w:tcPr>
          <w:p w14:paraId="0178834A" w14:textId="77777777" w:rsidR="00F30971" w:rsidRDefault="007E35D8">
            <w:r>
              <w:t>1001</w:t>
            </w:r>
          </w:p>
        </w:tc>
        <w:tc>
          <w:tcPr>
            <w:tcW w:w="984" w:type="dxa"/>
            <w:vAlign w:val="center"/>
          </w:tcPr>
          <w:p w14:paraId="07515380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5FD1005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85C6FD6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3D3B48FF" w14:textId="77777777" w:rsidR="00F30971" w:rsidRDefault="007E35D8">
            <w:r>
              <w:t>0.25</w:t>
            </w:r>
          </w:p>
        </w:tc>
        <w:tc>
          <w:tcPr>
            <w:tcW w:w="1188" w:type="dxa"/>
            <w:vAlign w:val="center"/>
          </w:tcPr>
          <w:p w14:paraId="266C39D4" w14:textId="77777777" w:rsidR="00F30971" w:rsidRDefault="007E35D8">
            <w:r>
              <w:t>满足</w:t>
            </w:r>
          </w:p>
        </w:tc>
      </w:tr>
      <w:tr w:rsidR="00F30971" w14:paraId="2AB0B8E1" w14:textId="77777777">
        <w:tc>
          <w:tcPr>
            <w:tcW w:w="792" w:type="dxa"/>
            <w:vMerge/>
            <w:vAlign w:val="center"/>
          </w:tcPr>
          <w:p w14:paraId="2C7868B2" w14:textId="77777777" w:rsidR="00F30971" w:rsidRDefault="00F30971"/>
        </w:tc>
        <w:tc>
          <w:tcPr>
            <w:tcW w:w="1301" w:type="dxa"/>
            <w:vAlign w:val="center"/>
          </w:tcPr>
          <w:p w14:paraId="225549A3" w14:textId="77777777" w:rsidR="00F30971" w:rsidRDefault="007E35D8">
            <w:r>
              <w:t>1002</w:t>
            </w:r>
          </w:p>
        </w:tc>
        <w:tc>
          <w:tcPr>
            <w:tcW w:w="984" w:type="dxa"/>
            <w:vAlign w:val="center"/>
          </w:tcPr>
          <w:p w14:paraId="3CF6A4F1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D228A44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11F2EF1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74589E07" w14:textId="77777777" w:rsidR="00F30971" w:rsidRDefault="007E35D8">
            <w:r>
              <w:t>0.25</w:t>
            </w:r>
          </w:p>
        </w:tc>
        <w:tc>
          <w:tcPr>
            <w:tcW w:w="1188" w:type="dxa"/>
            <w:vAlign w:val="center"/>
          </w:tcPr>
          <w:p w14:paraId="06B36184" w14:textId="77777777" w:rsidR="00F30971" w:rsidRDefault="007E35D8">
            <w:r>
              <w:t>满足</w:t>
            </w:r>
          </w:p>
        </w:tc>
      </w:tr>
      <w:tr w:rsidR="00F30971" w14:paraId="68834497" w14:textId="77777777">
        <w:tc>
          <w:tcPr>
            <w:tcW w:w="792" w:type="dxa"/>
            <w:vMerge/>
            <w:vAlign w:val="center"/>
          </w:tcPr>
          <w:p w14:paraId="58B164DB" w14:textId="77777777" w:rsidR="00F30971" w:rsidRDefault="00F30971"/>
        </w:tc>
        <w:tc>
          <w:tcPr>
            <w:tcW w:w="1301" w:type="dxa"/>
            <w:vAlign w:val="center"/>
          </w:tcPr>
          <w:p w14:paraId="28770C96" w14:textId="77777777" w:rsidR="00F30971" w:rsidRDefault="007E35D8">
            <w:r>
              <w:t>1013</w:t>
            </w:r>
          </w:p>
        </w:tc>
        <w:tc>
          <w:tcPr>
            <w:tcW w:w="984" w:type="dxa"/>
            <w:vAlign w:val="center"/>
          </w:tcPr>
          <w:p w14:paraId="7A2AA6F6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1542EB7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5910C5B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4893CBC9" w14:textId="77777777" w:rsidR="00F30971" w:rsidRDefault="007E35D8">
            <w:r>
              <w:t>0.11</w:t>
            </w:r>
          </w:p>
        </w:tc>
        <w:tc>
          <w:tcPr>
            <w:tcW w:w="1188" w:type="dxa"/>
            <w:vAlign w:val="center"/>
          </w:tcPr>
          <w:p w14:paraId="68FDB7DB" w14:textId="77777777" w:rsidR="00F30971" w:rsidRDefault="007E35D8">
            <w:r>
              <w:t>满足</w:t>
            </w:r>
          </w:p>
        </w:tc>
      </w:tr>
      <w:tr w:rsidR="00F30971" w14:paraId="688CE2AB" w14:textId="77777777">
        <w:tc>
          <w:tcPr>
            <w:tcW w:w="792" w:type="dxa"/>
            <w:vMerge/>
            <w:vAlign w:val="center"/>
          </w:tcPr>
          <w:p w14:paraId="0EEB549D" w14:textId="77777777" w:rsidR="00F30971" w:rsidRDefault="00F30971"/>
        </w:tc>
        <w:tc>
          <w:tcPr>
            <w:tcW w:w="1301" w:type="dxa"/>
            <w:vAlign w:val="center"/>
          </w:tcPr>
          <w:p w14:paraId="7519B2E5" w14:textId="77777777" w:rsidR="00F30971" w:rsidRDefault="007E35D8">
            <w:r>
              <w:t>1014</w:t>
            </w:r>
          </w:p>
        </w:tc>
        <w:tc>
          <w:tcPr>
            <w:tcW w:w="984" w:type="dxa"/>
            <w:vAlign w:val="center"/>
          </w:tcPr>
          <w:p w14:paraId="75F0ED4E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6CCBBC1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74B9CAC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5AC67036" w14:textId="77777777" w:rsidR="00F30971" w:rsidRDefault="007E35D8">
            <w:r>
              <w:t>0.11</w:t>
            </w:r>
          </w:p>
        </w:tc>
        <w:tc>
          <w:tcPr>
            <w:tcW w:w="1188" w:type="dxa"/>
            <w:vAlign w:val="center"/>
          </w:tcPr>
          <w:p w14:paraId="09CBBFE1" w14:textId="77777777" w:rsidR="00F30971" w:rsidRDefault="007E35D8">
            <w:r>
              <w:t>满足</w:t>
            </w:r>
          </w:p>
        </w:tc>
      </w:tr>
      <w:tr w:rsidR="00F30971" w14:paraId="692C120A" w14:textId="77777777">
        <w:tc>
          <w:tcPr>
            <w:tcW w:w="792" w:type="dxa"/>
            <w:vMerge/>
            <w:vAlign w:val="center"/>
          </w:tcPr>
          <w:p w14:paraId="7FE0A258" w14:textId="77777777" w:rsidR="00F30971" w:rsidRDefault="00F30971"/>
        </w:tc>
        <w:tc>
          <w:tcPr>
            <w:tcW w:w="1301" w:type="dxa"/>
            <w:vAlign w:val="center"/>
          </w:tcPr>
          <w:p w14:paraId="67C0FD35" w14:textId="77777777" w:rsidR="00F30971" w:rsidRDefault="007E35D8">
            <w:r>
              <w:t>1015</w:t>
            </w:r>
          </w:p>
        </w:tc>
        <w:tc>
          <w:tcPr>
            <w:tcW w:w="984" w:type="dxa"/>
            <w:vAlign w:val="center"/>
          </w:tcPr>
          <w:p w14:paraId="71BEC22D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E2C3614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41236F50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077225EF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4125FB72" w14:textId="77777777" w:rsidR="00F30971" w:rsidRDefault="007E35D8">
            <w:r>
              <w:t>满足</w:t>
            </w:r>
          </w:p>
        </w:tc>
      </w:tr>
      <w:tr w:rsidR="00F30971" w14:paraId="2CC35255" w14:textId="77777777">
        <w:tc>
          <w:tcPr>
            <w:tcW w:w="792" w:type="dxa"/>
            <w:vMerge/>
            <w:vAlign w:val="center"/>
          </w:tcPr>
          <w:p w14:paraId="5ABCEA5D" w14:textId="77777777" w:rsidR="00F30971" w:rsidRDefault="00F30971"/>
        </w:tc>
        <w:tc>
          <w:tcPr>
            <w:tcW w:w="1301" w:type="dxa"/>
            <w:vAlign w:val="center"/>
          </w:tcPr>
          <w:p w14:paraId="1C77DEBC" w14:textId="77777777" w:rsidR="00F30971" w:rsidRDefault="007E35D8">
            <w:r>
              <w:t>1016</w:t>
            </w:r>
          </w:p>
        </w:tc>
        <w:tc>
          <w:tcPr>
            <w:tcW w:w="984" w:type="dxa"/>
            <w:vAlign w:val="center"/>
          </w:tcPr>
          <w:p w14:paraId="3DA889D2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05BC079F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97D196F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6F45736A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56699D45" w14:textId="77777777" w:rsidR="00F30971" w:rsidRDefault="007E35D8">
            <w:r>
              <w:t>满足</w:t>
            </w:r>
          </w:p>
        </w:tc>
      </w:tr>
      <w:tr w:rsidR="00F30971" w14:paraId="0DA2916D" w14:textId="77777777">
        <w:tc>
          <w:tcPr>
            <w:tcW w:w="792" w:type="dxa"/>
            <w:vMerge/>
            <w:vAlign w:val="center"/>
          </w:tcPr>
          <w:p w14:paraId="5C3A60CB" w14:textId="77777777" w:rsidR="00F30971" w:rsidRDefault="00F30971"/>
        </w:tc>
        <w:tc>
          <w:tcPr>
            <w:tcW w:w="1301" w:type="dxa"/>
            <w:vAlign w:val="center"/>
          </w:tcPr>
          <w:p w14:paraId="46A02463" w14:textId="77777777" w:rsidR="00F30971" w:rsidRDefault="007E35D8">
            <w:r>
              <w:t>1021</w:t>
            </w:r>
          </w:p>
        </w:tc>
        <w:tc>
          <w:tcPr>
            <w:tcW w:w="984" w:type="dxa"/>
            <w:vAlign w:val="center"/>
          </w:tcPr>
          <w:p w14:paraId="08A0BF3D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19D52F66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288244A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5BE4E241" w14:textId="77777777" w:rsidR="00F30971" w:rsidRDefault="007E35D8">
            <w:r>
              <w:t>0.24</w:t>
            </w:r>
          </w:p>
        </w:tc>
        <w:tc>
          <w:tcPr>
            <w:tcW w:w="1188" w:type="dxa"/>
            <w:vAlign w:val="center"/>
          </w:tcPr>
          <w:p w14:paraId="76C8BA5E" w14:textId="77777777" w:rsidR="00F30971" w:rsidRDefault="007E35D8">
            <w:r>
              <w:t>满足</w:t>
            </w:r>
          </w:p>
        </w:tc>
      </w:tr>
      <w:tr w:rsidR="00F30971" w14:paraId="46F7FDB5" w14:textId="77777777">
        <w:tc>
          <w:tcPr>
            <w:tcW w:w="792" w:type="dxa"/>
            <w:vMerge/>
            <w:vAlign w:val="center"/>
          </w:tcPr>
          <w:p w14:paraId="30B1BE04" w14:textId="77777777" w:rsidR="00F30971" w:rsidRDefault="00F30971"/>
        </w:tc>
        <w:tc>
          <w:tcPr>
            <w:tcW w:w="1301" w:type="dxa"/>
            <w:vAlign w:val="center"/>
          </w:tcPr>
          <w:p w14:paraId="2DD37ADE" w14:textId="77777777" w:rsidR="00F30971" w:rsidRDefault="007E35D8">
            <w:r>
              <w:t>1022</w:t>
            </w:r>
          </w:p>
        </w:tc>
        <w:tc>
          <w:tcPr>
            <w:tcW w:w="984" w:type="dxa"/>
            <w:vAlign w:val="center"/>
          </w:tcPr>
          <w:p w14:paraId="251D6134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326D776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3424C653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01D92CC2" w14:textId="77777777" w:rsidR="00F30971" w:rsidRDefault="007E35D8">
            <w:r>
              <w:t>0.24</w:t>
            </w:r>
          </w:p>
        </w:tc>
        <w:tc>
          <w:tcPr>
            <w:tcW w:w="1188" w:type="dxa"/>
            <w:vAlign w:val="center"/>
          </w:tcPr>
          <w:p w14:paraId="0396B059" w14:textId="77777777" w:rsidR="00F30971" w:rsidRDefault="007E35D8">
            <w:r>
              <w:t>满足</w:t>
            </w:r>
          </w:p>
        </w:tc>
      </w:tr>
      <w:tr w:rsidR="00F30971" w14:paraId="4A7EAE2F" w14:textId="77777777">
        <w:tc>
          <w:tcPr>
            <w:tcW w:w="792" w:type="dxa"/>
            <w:vMerge/>
            <w:vAlign w:val="center"/>
          </w:tcPr>
          <w:p w14:paraId="32CCDC24" w14:textId="77777777" w:rsidR="00F30971" w:rsidRDefault="00F30971"/>
        </w:tc>
        <w:tc>
          <w:tcPr>
            <w:tcW w:w="1301" w:type="dxa"/>
            <w:vAlign w:val="center"/>
          </w:tcPr>
          <w:p w14:paraId="782621FF" w14:textId="77777777" w:rsidR="00F30971" w:rsidRDefault="007E35D8">
            <w:r>
              <w:t>1024</w:t>
            </w:r>
          </w:p>
        </w:tc>
        <w:tc>
          <w:tcPr>
            <w:tcW w:w="984" w:type="dxa"/>
            <w:vAlign w:val="center"/>
          </w:tcPr>
          <w:p w14:paraId="69F33A6E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3158579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BAE41EE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47243289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52B37AE6" w14:textId="77777777" w:rsidR="00F30971" w:rsidRDefault="007E35D8">
            <w:r>
              <w:t>满足</w:t>
            </w:r>
          </w:p>
        </w:tc>
      </w:tr>
      <w:tr w:rsidR="00F30971" w14:paraId="275144D0" w14:textId="77777777">
        <w:tc>
          <w:tcPr>
            <w:tcW w:w="792" w:type="dxa"/>
            <w:vMerge/>
            <w:vAlign w:val="center"/>
          </w:tcPr>
          <w:p w14:paraId="78ED18BD" w14:textId="77777777" w:rsidR="00F30971" w:rsidRDefault="00F30971"/>
        </w:tc>
        <w:tc>
          <w:tcPr>
            <w:tcW w:w="1301" w:type="dxa"/>
            <w:vAlign w:val="center"/>
          </w:tcPr>
          <w:p w14:paraId="3ADAF86E" w14:textId="77777777" w:rsidR="00F30971" w:rsidRDefault="007E35D8">
            <w:r>
              <w:t>1025</w:t>
            </w:r>
          </w:p>
        </w:tc>
        <w:tc>
          <w:tcPr>
            <w:tcW w:w="984" w:type="dxa"/>
            <w:vAlign w:val="center"/>
          </w:tcPr>
          <w:p w14:paraId="7D7971D8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7115C29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300971EE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7564738D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29B1DBFD" w14:textId="77777777" w:rsidR="00F30971" w:rsidRDefault="007E35D8">
            <w:r>
              <w:t>满足</w:t>
            </w:r>
          </w:p>
        </w:tc>
      </w:tr>
      <w:tr w:rsidR="00F30971" w14:paraId="6641BC17" w14:textId="77777777">
        <w:tc>
          <w:tcPr>
            <w:tcW w:w="792" w:type="dxa"/>
            <w:vMerge/>
            <w:vAlign w:val="center"/>
          </w:tcPr>
          <w:p w14:paraId="73C9B979" w14:textId="77777777" w:rsidR="00F30971" w:rsidRDefault="00F30971"/>
        </w:tc>
        <w:tc>
          <w:tcPr>
            <w:tcW w:w="1301" w:type="dxa"/>
            <w:vAlign w:val="center"/>
          </w:tcPr>
          <w:p w14:paraId="1CDD55F7" w14:textId="77777777" w:rsidR="00F30971" w:rsidRDefault="007E35D8">
            <w:r>
              <w:t>1026</w:t>
            </w:r>
          </w:p>
        </w:tc>
        <w:tc>
          <w:tcPr>
            <w:tcW w:w="984" w:type="dxa"/>
            <w:vAlign w:val="center"/>
          </w:tcPr>
          <w:p w14:paraId="723793B5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92A82AF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4EE45E32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29FE9036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25EF3E9C" w14:textId="77777777" w:rsidR="00F30971" w:rsidRDefault="007E35D8">
            <w:r>
              <w:t>满足</w:t>
            </w:r>
          </w:p>
        </w:tc>
      </w:tr>
      <w:tr w:rsidR="00F30971" w14:paraId="57D7AF05" w14:textId="77777777">
        <w:tc>
          <w:tcPr>
            <w:tcW w:w="792" w:type="dxa"/>
            <w:vMerge/>
            <w:vAlign w:val="center"/>
          </w:tcPr>
          <w:p w14:paraId="02D99AE5" w14:textId="77777777" w:rsidR="00F30971" w:rsidRDefault="00F30971"/>
        </w:tc>
        <w:tc>
          <w:tcPr>
            <w:tcW w:w="1301" w:type="dxa"/>
            <w:vAlign w:val="center"/>
          </w:tcPr>
          <w:p w14:paraId="7118032D" w14:textId="77777777" w:rsidR="00F30971" w:rsidRDefault="007E35D8">
            <w:r>
              <w:t>1028</w:t>
            </w:r>
          </w:p>
        </w:tc>
        <w:tc>
          <w:tcPr>
            <w:tcW w:w="984" w:type="dxa"/>
            <w:vAlign w:val="center"/>
          </w:tcPr>
          <w:p w14:paraId="413EDA33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2345A2E2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41866F19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5D60F85C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6C24B8F0" w14:textId="77777777" w:rsidR="00F30971" w:rsidRDefault="007E35D8">
            <w:r>
              <w:t>满足</w:t>
            </w:r>
          </w:p>
        </w:tc>
      </w:tr>
      <w:tr w:rsidR="00F30971" w14:paraId="1616E078" w14:textId="77777777">
        <w:tc>
          <w:tcPr>
            <w:tcW w:w="792" w:type="dxa"/>
            <w:vMerge/>
            <w:vAlign w:val="center"/>
          </w:tcPr>
          <w:p w14:paraId="086238F3" w14:textId="77777777" w:rsidR="00F30971" w:rsidRDefault="00F30971"/>
        </w:tc>
        <w:tc>
          <w:tcPr>
            <w:tcW w:w="1301" w:type="dxa"/>
            <w:vAlign w:val="center"/>
          </w:tcPr>
          <w:p w14:paraId="3B2F657F" w14:textId="77777777" w:rsidR="00F30971" w:rsidRDefault="007E35D8">
            <w:r>
              <w:t>2003</w:t>
            </w:r>
          </w:p>
        </w:tc>
        <w:tc>
          <w:tcPr>
            <w:tcW w:w="984" w:type="dxa"/>
            <w:vAlign w:val="center"/>
          </w:tcPr>
          <w:p w14:paraId="24557ADA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E56BC22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07C545E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1CBD8945" w14:textId="77777777" w:rsidR="00F30971" w:rsidRDefault="007E35D8">
            <w:r>
              <w:t>0.25</w:t>
            </w:r>
          </w:p>
        </w:tc>
        <w:tc>
          <w:tcPr>
            <w:tcW w:w="1188" w:type="dxa"/>
            <w:vAlign w:val="center"/>
          </w:tcPr>
          <w:p w14:paraId="2E47DDDB" w14:textId="77777777" w:rsidR="00F30971" w:rsidRDefault="007E35D8">
            <w:r>
              <w:t>满足</w:t>
            </w:r>
          </w:p>
        </w:tc>
      </w:tr>
      <w:tr w:rsidR="00F30971" w14:paraId="34EC128E" w14:textId="77777777">
        <w:tc>
          <w:tcPr>
            <w:tcW w:w="792" w:type="dxa"/>
            <w:vMerge/>
            <w:vAlign w:val="center"/>
          </w:tcPr>
          <w:p w14:paraId="06AE2122" w14:textId="77777777" w:rsidR="00F30971" w:rsidRDefault="00F30971"/>
        </w:tc>
        <w:tc>
          <w:tcPr>
            <w:tcW w:w="1301" w:type="dxa"/>
            <w:vAlign w:val="center"/>
          </w:tcPr>
          <w:p w14:paraId="6139B80B" w14:textId="77777777" w:rsidR="00F30971" w:rsidRDefault="007E35D8">
            <w:r>
              <w:t>2004</w:t>
            </w:r>
          </w:p>
        </w:tc>
        <w:tc>
          <w:tcPr>
            <w:tcW w:w="984" w:type="dxa"/>
            <w:vAlign w:val="center"/>
          </w:tcPr>
          <w:p w14:paraId="7E565BA7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20717D1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5299A65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5814FCFE" w14:textId="77777777" w:rsidR="00F30971" w:rsidRDefault="007E35D8">
            <w:r>
              <w:t>0.25</w:t>
            </w:r>
          </w:p>
        </w:tc>
        <w:tc>
          <w:tcPr>
            <w:tcW w:w="1188" w:type="dxa"/>
            <w:vAlign w:val="center"/>
          </w:tcPr>
          <w:p w14:paraId="383A701E" w14:textId="77777777" w:rsidR="00F30971" w:rsidRDefault="007E35D8">
            <w:r>
              <w:t>满足</w:t>
            </w:r>
          </w:p>
        </w:tc>
      </w:tr>
      <w:tr w:rsidR="00F30971" w14:paraId="421A52CE" w14:textId="77777777">
        <w:tc>
          <w:tcPr>
            <w:tcW w:w="792" w:type="dxa"/>
            <w:vMerge/>
            <w:vAlign w:val="center"/>
          </w:tcPr>
          <w:p w14:paraId="5F909B64" w14:textId="77777777" w:rsidR="00F30971" w:rsidRDefault="00F30971"/>
        </w:tc>
        <w:tc>
          <w:tcPr>
            <w:tcW w:w="1301" w:type="dxa"/>
            <w:vAlign w:val="center"/>
          </w:tcPr>
          <w:p w14:paraId="49A621F2" w14:textId="77777777" w:rsidR="00F30971" w:rsidRDefault="007E35D8">
            <w:r>
              <w:t>2009</w:t>
            </w:r>
          </w:p>
        </w:tc>
        <w:tc>
          <w:tcPr>
            <w:tcW w:w="984" w:type="dxa"/>
            <w:vAlign w:val="center"/>
          </w:tcPr>
          <w:p w14:paraId="057119DC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EF9B156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C1514B9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3FC8C6F0" w14:textId="77777777" w:rsidR="00F30971" w:rsidRDefault="007E35D8">
            <w:r>
              <w:t>0.16</w:t>
            </w:r>
          </w:p>
        </w:tc>
        <w:tc>
          <w:tcPr>
            <w:tcW w:w="1188" w:type="dxa"/>
            <w:vAlign w:val="center"/>
          </w:tcPr>
          <w:p w14:paraId="1484B4D7" w14:textId="77777777" w:rsidR="00F30971" w:rsidRDefault="007E35D8">
            <w:r>
              <w:t>满足</w:t>
            </w:r>
          </w:p>
        </w:tc>
      </w:tr>
      <w:tr w:rsidR="00F30971" w14:paraId="6454AD75" w14:textId="77777777">
        <w:tc>
          <w:tcPr>
            <w:tcW w:w="792" w:type="dxa"/>
            <w:vMerge/>
            <w:vAlign w:val="center"/>
          </w:tcPr>
          <w:p w14:paraId="06E7733E" w14:textId="77777777" w:rsidR="00F30971" w:rsidRDefault="00F30971"/>
        </w:tc>
        <w:tc>
          <w:tcPr>
            <w:tcW w:w="1301" w:type="dxa"/>
            <w:vAlign w:val="center"/>
          </w:tcPr>
          <w:p w14:paraId="783CD328" w14:textId="77777777" w:rsidR="00F30971" w:rsidRDefault="007E35D8">
            <w:r>
              <w:t>2010</w:t>
            </w:r>
          </w:p>
        </w:tc>
        <w:tc>
          <w:tcPr>
            <w:tcW w:w="984" w:type="dxa"/>
            <w:vAlign w:val="center"/>
          </w:tcPr>
          <w:p w14:paraId="507DAA3B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FF86748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79F2ACA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30398E7B" w14:textId="77777777" w:rsidR="00F30971" w:rsidRDefault="007E35D8">
            <w:r>
              <w:t>0.16</w:t>
            </w:r>
          </w:p>
        </w:tc>
        <w:tc>
          <w:tcPr>
            <w:tcW w:w="1188" w:type="dxa"/>
            <w:vAlign w:val="center"/>
          </w:tcPr>
          <w:p w14:paraId="2B1BCB58" w14:textId="77777777" w:rsidR="00F30971" w:rsidRDefault="007E35D8">
            <w:r>
              <w:t>满足</w:t>
            </w:r>
          </w:p>
        </w:tc>
      </w:tr>
      <w:tr w:rsidR="00F30971" w14:paraId="354F1267" w14:textId="77777777">
        <w:tc>
          <w:tcPr>
            <w:tcW w:w="792" w:type="dxa"/>
            <w:vMerge/>
            <w:vAlign w:val="center"/>
          </w:tcPr>
          <w:p w14:paraId="1F8F4E14" w14:textId="77777777" w:rsidR="00F30971" w:rsidRDefault="00F30971"/>
        </w:tc>
        <w:tc>
          <w:tcPr>
            <w:tcW w:w="1301" w:type="dxa"/>
            <w:vAlign w:val="center"/>
          </w:tcPr>
          <w:p w14:paraId="57B3104F" w14:textId="77777777" w:rsidR="00F30971" w:rsidRDefault="007E35D8">
            <w:r>
              <w:t>2013</w:t>
            </w:r>
          </w:p>
        </w:tc>
        <w:tc>
          <w:tcPr>
            <w:tcW w:w="984" w:type="dxa"/>
            <w:vAlign w:val="center"/>
          </w:tcPr>
          <w:p w14:paraId="0B8585A3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1C647703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5367BCA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2637DC16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4802FA74" w14:textId="77777777" w:rsidR="00F30971" w:rsidRDefault="007E35D8">
            <w:r>
              <w:t>满足</w:t>
            </w:r>
          </w:p>
        </w:tc>
      </w:tr>
      <w:tr w:rsidR="00F30971" w14:paraId="073A4D5B" w14:textId="77777777">
        <w:tc>
          <w:tcPr>
            <w:tcW w:w="792" w:type="dxa"/>
            <w:vMerge/>
            <w:vAlign w:val="center"/>
          </w:tcPr>
          <w:p w14:paraId="3581C03A" w14:textId="77777777" w:rsidR="00F30971" w:rsidRDefault="00F30971"/>
        </w:tc>
        <w:tc>
          <w:tcPr>
            <w:tcW w:w="1301" w:type="dxa"/>
            <w:vAlign w:val="center"/>
          </w:tcPr>
          <w:p w14:paraId="4DB83D7F" w14:textId="77777777" w:rsidR="00F30971" w:rsidRDefault="007E35D8">
            <w:r>
              <w:t>2014</w:t>
            </w:r>
          </w:p>
        </w:tc>
        <w:tc>
          <w:tcPr>
            <w:tcW w:w="984" w:type="dxa"/>
            <w:vAlign w:val="center"/>
          </w:tcPr>
          <w:p w14:paraId="301C1578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40705863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30FBA5DB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41169EDF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1BD9A276" w14:textId="77777777" w:rsidR="00F30971" w:rsidRDefault="007E35D8">
            <w:r>
              <w:t>满足</w:t>
            </w:r>
          </w:p>
        </w:tc>
      </w:tr>
      <w:tr w:rsidR="00F30971" w14:paraId="598CBBE0" w14:textId="77777777">
        <w:tc>
          <w:tcPr>
            <w:tcW w:w="792" w:type="dxa"/>
            <w:vMerge/>
            <w:vAlign w:val="center"/>
          </w:tcPr>
          <w:p w14:paraId="62B65048" w14:textId="77777777" w:rsidR="00F30971" w:rsidRDefault="00F30971"/>
        </w:tc>
        <w:tc>
          <w:tcPr>
            <w:tcW w:w="1301" w:type="dxa"/>
            <w:vAlign w:val="center"/>
          </w:tcPr>
          <w:p w14:paraId="0732CB27" w14:textId="77777777" w:rsidR="00F30971" w:rsidRDefault="007E35D8">
            <w:r>
              <w:t>2019</w:t>
            </w:r>
          </w:p>
        </w:tc>
        <w:tc>
          <w:tcPr>
            <w:tcW w:w="984" w:type="dxa"/>
            <w:vAlign w:val="center"/>
          </w:tcPr>
          <w:p w14:paraId="42A84759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4CC5F34E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113C63C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4EA8CFE7" w14:textId="77777777" w:rsidR="00F30971" w:rsidRDefault="007E35D8">
            <w:r>
              <w:t>0.24</w:t>
            </w:r>
          </w:p>
        </w:tc>
        <w:tc>
          <w:tcPr>
            <w:tcW w:w="1188" w:type="dxa"/>
            <w:vAlign w:val="center"/>
          </w:tcPr>
          <w:p w14:paraId="3D3C9E2B" w14:textId="77777777" w:rsidR="00F30971" w:rsidRDefault="007E35D8">
            <w:r>
              <w:t>满足</w:t>
            </w:r>
          </w:p>
        </w:tc>
      </w:tr>
      <w:tr w:rsidR="00F30971" w14:paraId="2BB8B589" w14:textId="77777777">
        <w:tc>
          <w:tcPr>
            <w:tcW w:w="792" w:type="dxa"/>
            <w:vMerge/>
            <w:vAlign w:val="center"/>
          </w:tcPr>
          <w:p w14:paraId="07105B91" w14:textId="77777777" w:rsidR="00F30971" w:rsidRDefault="00F30971"/>
        </w:tc>
        <w:tc>
          <w:tcPr>
            <w:tcW w:w="1301" w:type="dxa"/>
            <w:vAlign w:val="center"/>
          </w:tcPr>
          <w:p w14:paraId="19957F54" w14:textId="77777777" w:rsidR="00F30971" w:rsidRDefault="007E35D8">
            <w:r>
              <w:t>2020</w:t>
            </w:r>
          </w:p>
        </w:tc>
        <w:tc>
          <w:tcPr>
            <w:tcW w:w="984" w:type="dxa"/>
            <w:vAlign w:val="center"/>
          </w:tcPr>
          <w:p w14:paraId="17426F18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AAC9A52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AA93B3D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4952923D" w14:textId="77777777" w:rsidR="00F30971" w:rsidRDefault="007E35D8">
            <w:r>
              <w:t>0.24</w:t>
            </w:r>
          </w:p>
        </w:tc>
        <w:tc>
          <w:tcPr>
            <w:tcW w:w="1188" w:type="dxa"/>
            <w:vAlign w:val="center"/>
          </w:tcPr>
          <w:p w14:paraId="7FC10A65" w14:textId="77777777" w:rsidR="00F30971" w:rsidRDefault="007E35D8">
            <w:r>
              <w:t>满足</w:t>
            </w:r>
          </w:p>
        </w:tc>
      </w:tr>
      <w:tr w:rsidR="00F30971" w14:paraId="15B825BD" w14:textId="77777777">
        <w:tc>
          <w:tcPr>
            <w:tcW w:w="792" w:type="dxa"/>
            <w:vMerge/>
            <w:vAlign w:val="center"/>
          </w:tcPr>
          <w:p w14:paraId="68191186" w14:textId="77777777" w:rsidR="00F30971" w:rsidRDefault="00F30971"/>
        </w:tc>
        <w:tc>
          <w:tcPr>
            <w:tcW w:w="1301" w:type="dxa"/>
            <w:vAlign w:val="center"/>
          </w:tcPr>
          <w:p w14:paraId="24C229D5" w14:textId="77777777" w:rsidR="00F30971" w:rsidRDefault="007E35D8">
            <w:r>
              <w:t>2022</w:t>
            </w:r>
          </w:p>
        </w:tc>
        <w:tc>
          <w:tcPr>
            <w:tcW w:w="984" w:type="dxa"/>
            <w:vAlign w:val="center"/>
          </w:tcPr>
          <w:p w14:paraId="47CB9649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8515A6A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40683EE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58FFF8C2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6EF70643" w14:textId="77777777" w:rsidR="00F30971" w:rsidRDefault="007E35D8">
            <w:r>
              <w:t>满足</w:t>
            </w:r>
          </w:p>
        </w:tc>
      </w:tr>
      <w:tr w:rsidR="00F30971" w14:paraId="20DF0C68" w14:textId="77777777">
        <w:tc>
          <w:tcPr>
            <w:tcW w:w="792" w:type="dxa"/>
            <w:vMerge/>
            <w:vAlign w:val="center"/>
          </w:tcPr>
          <w:p w14:paraId="548C7EA1" w14:textId="77777777" w:rsidR="00F30971" w:rsidRDefault="00F30971"/>
        </w:tc>
        <w:tc>
          <w:tcPr>
            <w:tcW w:w="1301" w:type="dxa"/>
            <w:vAlign w:val="center"/>
          </w:tcPr>
          <w:p w14:paraId="2CE2BE75" w14:textId="77777777" w:rsidR="00F30971" w:rsidRDefault="007E35D8">
            <w:r>
              <w:t>2023</w:t>
            </w:r>
          </w:p>
        </w:tc>
        <w:tc>
          <w:tcPr>
            <w:tcW w:w="984" w:type="dxa"/>
            <w:vAlign w:val="center"/>
          </w:tcPr>
          <w:p w14:paraId="11B14B6C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9A73B8F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FA4C82B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6FA0170C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6BA12A42" w14:textId="77777777" w:rsidR="00F30971" w:rsidRDefault="007E35D8">
            <w:r>
              <w:t>满足</w:t>
            </w:r>
          </w:p>
        </w:tc>
      </w:tr>
      <w:tr w:rsidR="00F30971" w14:paraId="48D179D3" w14:textId="77777777">
        <w:tc>
          <w:tcPr>
            <w:tcW w:w="792" w:type="dxa"/>
            <w:vMerge/>
            <w:vAlign w:val="center"/>
          </w:tcPr>
          <w:p w14:paraId="27EBB0F3" w14:textId="77777777" w:rsidR="00F30971" w:rsidRDefault="00F30971"/>
        </w:tc>
        <w:tc>
          <w:tcPr>
            <w:tcW w:w="1301" w:type="dxa"/>
            <w:vAlign w:val="center"/>
          </w:tcPr>
          <w:p w14:paraId="17F0127A" w14:textId="77777777" w:rsidR="00F30971" w:rsidRDefault="007E35D8">
            <w:r>
              <w:t>2024</w:t>
            </w:r>
          </w:p>
        </w:tc>
        <w:tc>
          <w:tcPr>
            <w:tcW w:w="984" w:type="dxa"/>
            <w:vAlign w:val="center"/>
          </w:tcPr>
          <w:p w14:paraId="70018EA3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06C9E586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0A770526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130D3084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7C0AE3C8" w14:textId="77777777" w:rsidR="00F30971" w:rsidRDefault="007E35D8">
            <w:r>
              <w:t>满足</w:t>
            </w:r>
          </w:p>
        </w:tc>
      </w:tr>
      <w:tr w:rsidR="00F30971" w14:paraId="1FE320E6" w14:textId="77777777">
        <w:tc>
          <w:tcPr>
            <w:tcW w:w="792" w:type="dxa"/>
            <w:vMerge/>
            <w:vAlign w:val="center"/>
          </w:tcPr>
          <w:p w14:paraId="273B6B65" w14:textId="77777777" w:rsidR="00F30971" w:rsidRDefault="00F30971"/>
        </w:tc>
        <w:tc>
          <w:tcPr>
            <w:tcW w:w="1301" w:type="dxa"/>
            <w:vAlign w:val="center"/>
          </w:tcPr>
          <w:p w14:paraId="2D93D011" w14:textId="77777777" w:rsidR="00F30971" w:rsidRDefault="007E35D8">
            <w:r>
              <w:t>2025</w:t>
            </w:r>
          </w:p>
        </w:tc>
        <w:tc>
          <w:tcPr>
            <w:tcW w:w="984" w:type="dxa"/>
            <w:vAlign w:val="center"/>
          </w:tcPr>
          <w:p w14:paraId="1AA1F5DE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2620962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60ED63C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523D8946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1DC8153A" w14:textId="77777777" w:rsidR="00F30971" w:rsidRDefault="007E35D8">
            <w:r>
              <w:t>满足</w:t>
            </w:r>
          </w:p>
        </w:tc>
      </w:tr>
      <w:tr w:rsidR="00F30971" w14:paraId="269F05AE" w14:textId="77777777">
        <w:tc>
          <w:tcPr>
            <w:tcW w:w="792" w:type="dxa"/>
            <w:vMerge/>
            <w:vAlign w:val="center"/>
          </w:tcPr>
          <w:p w14:paraId="6771CE53" w14:textId="77777777" w:rsidR="00F30971" w:rsidRDefault="00F30971"/>
        </w:tc>
        <w:tc>
          <w:tcPr>
            <w:tcW w:w="1301" w:type="dxa"/>
            <w:vAlign w:val="center"/>
          </w:tcPr>
          <w:p w14:paraId="14053DE4" w14:textId="77777777" w:rsidR="00F30971" w:rsidRDefault="007E35D8">
            <w:r>
              <w:t>3003</w:t>
            </w:r>
          </w:p>
        </w:tc>
        <w:tc>
          <w:tcPr>
            <w:tcW w:w="984" w:type="dxa"/>
            <w:vAlign w:val="center"/>
          </w:tcPr>
          <w:p w14:paraId="28241159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0ABA3BAF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5904C78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2BD24B4C" w14:textId="77777777" w:rsidR="00F30971" w:rsidRDefault="007E35D8">
            <w:r>
              <w:t>0.25</w:t>
            </w:r>
          </w:p>
        </w:tc>
        <w:tc>
          <w:tcPr>
            <w:tcW w:w="1188" w:type="dxa"/>
            <w:vAlign w:val="center"/>
          </w:tcPr>
          <w:p w14:paraId="3D9F62D3" w14:textId="77777777" w:rsidR="00F30971" w:rsidRDefault="007E35D8">
            <w:r>
              <w:t>满足</w:t>
            </w:r>
          </w:p>
        </w:tc>
      </w:tr>
      <w:tr w:rsidR="00F30971" w14:paraId="59703650" w14:textId="77777777">
        <w:tc>
          <w:tcPr>
            <w:tcW w:w="792" w:type="dxa"/>
            <w:vMerge/>
            <w:vAlign w:val="center"/>
          </w:tcPr>
          <w:p w14:paraId="3DA9B38F" w14:textId="77777777" w:rsidR="00F30971" w:rsidRDefault="00F30971"/>
        </w:tc>
        <w:tc>
          <w:tcPr>
            <w:tcW w:w="1301" w:type="dxa"/>
            <w:vAlign w:val="center"/>
          </w:tcPr>
          <w:p w14:paraId="325A5C80" w14:textId="77777777" w:rsidR="00F30971" w:rsidRDefault="007E35D8">
            <w:r>
              <w:t>3004</w:t>
            </w:r>
          </w:p>
        </w:tc>
        <w:tc>
          <w:tcPr>
            <w:tcW w:w="984" w:type="dxa"/>
            <w:vAlign w:val="center"/>
          </w:tcPr>
          <w:p w14:paraId="4F9B7563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19F33D78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389EAA7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7CFBDC22" w14:textId="77777777" w:rsidR="00F30971" w:rsidRDefault="007E35D8">
            <w:r>
              <w:t>0.25</w:t>
            </w:r>
          </w:p>
        </w:tc>
        <w:tc>
          <w:tcPr>
            <w:tcW w:w="1188" w:type="dxa"/>
            <w:vAlign w:val="center"/>
          </w:tcPr>
          <w:p w14:paraId="653911E4" w14:textId="77777777" w:rsidR="00F30971" w:rsidRDefault="007E35D8">
            <w:r>
              <w:t>满足</w:t>
            </w:r>
          </w:p>
        </w:tc>
      </w:tr>
      <w:tr w:rsidR="00F30971" w14:paraId="36495944" w14:textId="77777777">
        <w:tc>
          <w:tcPr>
            <w:tcW w:w="792" w:type="dxa"/>
            <w:vMerge/>
            <w:vAlign w:val="center"/>
          </w:tcPr>
          <w:p w14:paraId="40E076C6" w14:textId="77777777" w:rsidR="00F30971" w:rsidRDefault="00F30971"/>
        </w:tc>
        <w:tc>
          <w:tcPr>
            <w:tcW w:w="1301" w:type="dxa"/>
            <w:vAlign w:val="center"/>
          </w:tcPr>
          <w:p w14:paraId="7E39705A" w14:textId="77777777" w:rsidR="00F30971" w:rsidRDefault="007E35D8">
            <w:r>
              <w:t>3009</w:t>
            </w:r>
          </w:p>
        </w:tc>
        <w:tc>
          <w:tcPr>
            <w:tcW w:w="984" w:type="dxa"/>
            <w:vAlign w:val="center"/>
          </w:tcPr>
          <w:p w14:paraId="7C983882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6BCD154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44B77854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4D900F3F" w14:textId="77777777" w:rsidR="00F30971" w:rsidRDefault="007E35D8">
            <w:r>
              <w:t>0.16</w:t>
            </w:r>
          </w:p>
        </w:tc>
        <w:tc>
          <w:tcPr>
            <w:tcW w:w="1188" w:type="dxa"/>
            <w:vAlign w:val="center"/>
          </w:tcPr>
          <w:p w14:paraId="2AA5D0D6" w14:textId="77777777" w:rsidR="00F30971" w:rsidRDefault="007E35D8">
            <w:r>
              <w:t>满足</w:t>
            </w:r>
          </w:p>
        </w:tc>
      </w:tr>
      <w:tr w:rsidR="00F30971" w14:paraId="7E2115B9" w14:textId="77777777">
        <w:tc>
          <w:tcPr>
            <w:tcW w:w="792" w:type="dxa"/>
            <w:vMerge/>
            <w:vAlign w:val="center"/>
          </w:tcPr>
          <w:p w14:paraId="36F25008" w14:textId="77777777" w:rsidR="00F30971" w:rsidRDefault="00F30971"/>
        </w:tc>
        <w:tc>
          <w:tcPr>
            <w:tcW w:w="1301" w:type="dxa"/>
            <w:vAlign w:val="center"/>
          </w:tcPr>
          <w:p w14:paraId="08F523F1" w14:textId="77777777" w:rsidR="00F30971" w:rsidRDefault="007E35D8">
            <w:r>
              <w:t>3010</w:t>
            </w:r>
          </w:p>
        </w:tc>
        <w:tc>
          <w:tcPr>
            <w:tcW w:w="984" w:type="dxa"/>
            <w:vAlign w:val="center"/>
          </w:tcPr>
          <w:p w14:paraId="3F7090A5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C69D757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37716CB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6AB2630D" w14:textId="77777777" w:rsidR="00F30971" w:rsidRDefault="007E35D8">
            <w:r>
              <w:t>0.16</w:t>
            </w:r>
          </w:p>
        </w:tc>
        <w:tc>
          <w:tcPr>
            <w:tcW w:w="1188" w:type="dxa"/>
            <w:vAlign w:val="center"/>
          </w:tcPr>
          <w:p w14:paraId="588EECD9" w14:textId="77777777" w:rsidR="00F30971" w:rsidRDefault="007E35D8">
            <w:r>
              <w:t>满足</w:t>
            </w:r>
          </w:p>
        </w:tc>
      </w:tr>
      <w:tr w:rsidR="00F30971" w14:paraId="02EFA818" w14:textId="77777777">
        <w:tc>
          <w:tcPr>
            <w:tcW w:w="792" w:type="dxa"/>
            <w:vMerge/>
            <w:vAlign w:val="center"/>
          </w:tcPr>
          <w:p w14:paraId="564B52B1" w14:textId="77777777" w:rsidR="00F30971" w:rsidRDefault="00F30971"/>
        </w:tc>
        <w:tc>
          <w:tcPr>
            <w:tcW w:w="1301" w:type="dxa"/>
            <w:vAlign w:val="center"/>
          </w:tcPr>
          <w:p w14:paraId="22B02D24" w14:textId="77777777" w:rsidR="00F30971" w:rsidRDefault="007E35D8">
            <w:r>
              <w:t>3013</w:t>
            </w:r>
          </w:p>
        </w:tc>
        <w:tc>
          <w:tcPr>
            <w:tcW w:w="984" w:type="dxa"/>
            <w:vAlign w:val="center"/>
          </w:tcPr>
          <w:p w14:paraId="5BC07393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011EC2C5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422B66B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12BCD8DA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71D7E817" w14:textId="77777777" w:rsidR="00F30971" w:rsidRDefault="007E35D8">
            <w:r>
              <w:t>满足</w:t>
            </w:r>
          </w:p>
        </w:tc>
      </w:tr>
      <w:tr w:rsidR="00F30971" w14:paraId="46B53ADB" w14:textId="77777777">
        <w:tc>
          <w:tcPr>
            <w:tcW w:w="792" w:type="dxa"/>
            <w:vMerge/>
            <w:vAlign w:val="center"/>
          </w:tcPr>
          <w:p w14:paraId="3F10419D" w14:textId="77777777" w:rsidR="00F30971" w:rsidRDefault="00F30971"/>
        </w:tc>
        <w:tc>
          <w:tcPr>
            <w:tcW w:w="1301" w:type="dxa"/>
            <w:vAlign w:val="center"/>
          </w:tcPr>
          <w:p w14:paraId="6DB1F3E9" w14:textId="77777777" w:rsidR="00F30971" w:rsidRDefault="007E35D8">
            <w:r>
              <w:t>3014</w:t>
            </w:r>
          </w:p>
        </w:tc>
        <w:tc>
          <w:tcPr>
            <w:tcW w:w="984" w:type="dxa"/>
            <w:vAlign w:val="center"/>
          </w:tcPr>
          <w:p w14:paraId="5EE71440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200B696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0698271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7ABDFCBE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6596011A" w14:textId="77777777" w:rsidR="00F30971" w:rsidRDefault="007E35D8">
            <w:r>
              <w:t>满足</w:t>
            </w:r>
          </w:p>
        </w:tc>
      </w:tr>
      <w:tr w:rsidR="00F30971" w14:paraId="364143B8" w14:textId="77777777">
        <w:tc>
          <w:tcPr>
            <w:tcW w:w="792" w:type="dxa"/>
            <w:vMerge/>
            <w:vAlign w:val="center"/>
          </w:tcPr>
          <w:p w14:paraId="319FB96D" w14:textId="77777777" w:rsidR="00F30971" w:rsidRDefault="00F30971"/>
        </w:tc>
        <w:tc>
          <w:tcPr>
            <w:tcW w:w="1301" w:type="dxa"/>
            <w:vAlign w:val="center"/>
          </w:tcPr>
          <w:p w14:paraId="57996A94" w14:textId="77777777" w:rsidR="00F30971" w:rsidRDefault="007E35D8">
            <w:r>
              <w:t>3019</w:t>
            </w:r>
          </w:p>
        </w:tc>
        <w:tc>
          <w:tcPr>
            <w:tcW w:w="984" w:type="dxa"/>
            <w:vAlign w:val="center"/>
          </w:tcPr>
          <w:p w14:paraId="339AA3C1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4E8903D8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9656269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417D5A65" w14:textId="77777777" w:rsidR="00F30971" w:rsidRDefault="007E35D8">
            <w:r>
              <w:t>0.24</w:t>
            </w:r>
          </w:p>
        </w:tc>
        <w:tc>
          <w:tcPr>
            <w:tcW w:w="1188" w:type="dxa"/>
            <w:vAlign w:val="center"/>
          </w:tcPr>
          <w:p w14:paraId="01019F19" w14:textId="77777777" w:rsidR="00F30971" w:rsidRDefault="007E35D8">
            <w:r>
              <w:t>满足</w:t>
            </w:r>
          </w:p>
        </w:tc>
      </w:tr>
      <w:tr w:rsidR="00F30971" w14:paraId="04125251" w14:textId="77777777">
        <w:tc>
          <w:tcPr>
            <w:tcW w:w="792" w:type="dxa"/>
            <w:vMerge/>
            <w:vAlign w:val="center"/>
          </w:tcPr>
          <w:p w14:paraId="00CFC82F" w14:textId="77777777" w:rsidR="00F30971" w:rsidRDefault="00F30971"/>
        </w:tc>
        <w:tc>
          <w:tcPr>
            <w:tcW w:w="1301" w:type="dxa"/>
            <w:vAlign w:val="center"/>
          </w:tcPr>
          <w:p w14:paraId="3E3F65F3" w14:textId="77777777" w:rsidR="00F30971" w:rsidRDefault="007E35D8">
            <w:r>
              <w:t>3020</w:t>
            </w:r>
          </w:p>
        </w:tc>
        <w:tc>
          <w:tcPr>
            <w:tcW w:w="984" w:type="dxa"/>
            <w:vAlign w:val="center"/>
          </w:tcPr>
          <w:p w14:paraId="213701EF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651E6EB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F14AEF3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77885121" w14:textId="77777777" w:rsidR="00F30971" w:rsidRDefault="007E35D8">
            <w:r>
              <w:t>0.24</w:t>
            </w:r>
          </w:p>
        </w:tc>
        <w:tc>
          <w:tcPr>
            <w:tcW w:w="1188" w:type="dxa"/>
            <w:vAlign w:val="center"/>
          </w:tcPr>
          <w:p w14:paraId="439D4950" w14:textId="77777777" w:rsidR="00F30971" w:rsidRDefault="007E35D8">
            <w:r>
              <w:t>满足</w:t>
            </w:r>
          </w:p>
        </w:tc>
      </w:tr>
      <w:tr w:rsidR="00F30971" w14:paraId="38FD9295" w14:textId="77777777">
        <w:tc>
          <w:tcPr>
            <w:tcW w:w="792" w:type="dxa"/>
            <w:vMerge/>
            <w:vAlign w:val="center"/>
          </w:tcPr>
          <w:p w14:paraId="4DEC8F25" w14:textId="77777777" w:rsidR="00F30971" w:rsidRDefault="00F30971"/>
        </w:tc>
        <w:tc>
          <w:tcPr>
            <w:tcW w:w="1301" w:type="dxa"/>
            <w:vAlign w:val="center"/>
          </w:tcPr>
          <w:p w14:paraId="073C4E3E" w14:textId="77777777" w:rsidR="00F30971" w:rsidRDefault="007E35D8">
            <w:r>
              <w:t>3022</w:t>
            </w:r>
          </w:p>
        </w:tc>
        <w:tc>
          <w:tcPr>
            <w:tcW w:w="984" w:type="dxa"/>
            <w:vAlign w:val="center"/>
          </w:tcPr>
          <w:p w14:paraId="2F926529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1E3F980F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08B939D7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44EC9E09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44778A33" w14:textId="77777777" w:rsidR="00F30971" w:rsidRDefault="007E35D8">
            <w:r>
              <w:t>满足</w:t>
            </w:r>
          </w:p>
        </w:tc>
      </w:tr>
      <w:tr w:rsidR="00F30971" w14:paraId="1B71718A" w14:textId="77777777">
        <w:tc>
          <w:tcPr>
            <w:tcW w:w="792" w:type="dxa"/>
            <w:vMerge/>
            <w:vAlign w:val="center"/>
          </w:tcPr>
          <w:p w14:paraId="72ED1F9D" w14:textId="77777777" w:rsidR="00F30971" w:rsidRDefault="00F30971"/>
        </w:tc>
        <w:tc>
          <w:tcPr>
            <w:tcW w:w="1301" w:type="dxa"/>
            <w:vAlign w:val="center"/>
          </w:tcPr>
          <w:p w14:paraId="0DE2C0CD" w14:textId="77777777" w:rsidR="00F30971" w:rsidRDefault="007E35D8">
            <w:r>
              <w:t>3023</w:t>
            </w:r>
          </w:p>
        </w:tc>
        <w:tc>
          <w:tcPr>
            <w:tcW w:w="984" w:type="dxa"/>
            <w:vAlign w:val="center"/>
          </w:tcPr>
          <w:p w14:paraId="4F0B2834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A12216A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498C723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141C4549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1B9AC482" w14:textId="77777777" w:rsidR="00F30971" w:rsidRDefault="007E35D8">
            <w:r>
              <w:t>满足</w:t>
            </w:r>
          </w:p>
        </w:tc>
      </w:tr>
      <w:tr w:rsidR="00F30971" w14:paraId="500F7399" w14:textId="77777777">
        <w:tc>
          <w:tcPr>
            <w:tcW w:w="792" w:type="dxa"/>
            <w:vMerge/>
            <w:vAlign w:val="center"/>
          </w:tcPr>
          <w:p w14:paraId="6A1D8B74" w14:textId="77777777" w:rsidR="00F30971" w:rsidRDefault="00F30971"/>
        </w:tc>
        <w:tc>
          <w:tcPr>
            <w:tcW w:w="1301" w:type="dxa"/>
            <w:vAlign w:val="center"/>
          </w:tcPr>
          <w:p w14:paraId="0A7BD68F" w14:textId="77777777" w:rsidR="00F30971" w:rsidRDefault="007E35D8">
            <w:r>
              <w:t>3024</w:t>
            </w:r>
          </w:p>
        </w:tc>
        <w:tc>
          <w:tcPr>
            <w:tcW w:w="984" w:type="dxa"/>
            <w:vAlign w:val="center"/>
          </w:tcPr>
          <w:p w14:paraId="4BE2D143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782E2B6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340451F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63A88A68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53D290F2" w14:textId="77777777" w:rsidR="00F30971" w:rsidRDefault="007E35D8">
            <w:r>
              <w:t>满足</w:t>
            </w:r>
          </w:p>
        </w:tc>
      </w:tr>
      <w:tr w:rsidR="00F30971" w14:paraId="0EBF8A59" w14:textId="77777777">
        <w:tc>
          <w:tcPr>
            <w:tcW w:w="792" w:type="dxa"/>
            <w:vMerge/>
            <w:vAlign w:val="center"/>
          </w:tcPr>
          <w:p w14:paraId="7BD28CB2" w14:textId="77777777" w:rsidR="00F30971" w:rsidRDefault="00F30971"/>
        </w:tc>
        <w:tc>
          <w:tcPr>
            <w:tcW w:w="1301" w:type="dxa"/>
            <w:vAlign w:val="center"/>
          </w:tcPr>
          <w:p w14:paraId="576C79E1" w14:textId="77777777" w:rsidR="00F30971" w:rsidRDefault="007E35D8">
            <w:r>
              <w:t>3025</w:t>
            </w:r>
          </w:p>
        </w:tc>
        <w:tc>
          <w:tcPr>
            <w:tcW w:w="984" w:type="dxa"/>
            <w:vAlign w:val="center"/>
          </w:tcPr>
          <w:p w14:paraId="778C9842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7BA0EEA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7DB196C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5B6B2C15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39871864" w14:textId="77777777" w:rsidR="00F30971" w:rsidRDefault="007E35D8">
            <w:r>
              <w:t>满足</w:t>
            </w:r>
          </w:p>
        </w:tc>
      </w:tr>
      <w:tr w:rsidR="00F30971" w14:paraId="1BE8ADC8" w14:textId="77777777">
        <w:tc>
          <w:tcPr>
            <w:tcW w:w="792" w:type="dxa"/>
            <w:vMerge/>
            <w:vAlign w:val="center"/>
          </w:tcPr>
          <w:p w14:paraId="652B3FE3" w14:textId="77777777" w:rsidR="00F30971" w:rsidRDefault="00F30971"/>
        </w:tc>
        <w:tc>
          <w:tcPr>
            <w:tcW w:w="1301" w:type="dxa"/>
            <w:vAlign w:val="center"/>
          </w:tcPr>
          <w:p w14:paraId="473ED336" w14:textId="77777777" w:rsidR="00F30971" w:rsidRDefault="007E35D8">
            <w:r>
              <w:t>4003</w:t>
            </w:r>
          </w:p>
        </w:tc>
        <w:tc>
          <w:tcPr>
            <w:tcW w:w="984" w:type="dxa"/>
            <w:vAlign w:val="center"/>
          </w:tcPr>
          <w:p w14:paraId="5039A019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4DBFC4FC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0F4D296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5B3F9291" w14:textId="77777777" w:rsidR="00F30971" w:rsidRDefault="007E35D8">
            <w:r>
              <w:t>0.25</w:t>
            </w:r>
          </w:p>
        </w:tc>
        <w:tc>
          <w:tcPr>
            <w:tcW w:w="1188" w:type="dxa"/>
            <w:vAlign w:val="center"/>
          </w:tcPr>
          <w:p w14:paraId="30E6A8DB" w14:textId="77777777" w:rsidR="00F30971" w:rsidRDefault="007E35D8">
            <w:r>
              <w:t>满足</w:t>
            </w:r>
          </w:p>
        </w:tc>
      </w:tr>
      <w:tr w:rsidR="00F30971" w14:paraId="680054BC" w14:textId="77777777">
        <w:tc>
          <w:tcPr>
            <w:tcW w:w="792" w:type="dxa"/>
            <w:vMerge/>
            <w:vAlign w:val="center"/>
          </w:tcPr>
          <w:p w14:paraId="485F8B6D" w14:textId="77777777" w:rsidR="00F30971" w:rsidRDefault="00F30971"/>
        </w:tc>
        <w:tc>
          <w:tcPr>
            <w:tcW w:w="1301" w:type="dxa"/>
            <w:vAlign w:val="center"/>
          </w:tcPr>
          <w:p w14:paraId="1474B02A" w14:textId="77777777" w:rsidR="00F30971" w:rsidRDefault="007E35D8">
            <w:r>
              <w:t>4004</w:t>
            </w:r>
          </w:p>
        </w:tc>
        <w:tc>
          <w:tcPr>
            <w:tcW w:w="984" w:type="dxa"/>
            <w:vAlign w:val="center"/>
          </w:tcPr>
          <w:p w14:paraId="5B96ED62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481DB64C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36E75874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6439219F" w14:textId="77777777" w:rsidR="00F30971" w:rsidRDefault="007E35D8">
            <w:r>
              <w:t>0.25</w:t>
            </w:r>
          </w:p>
        </w:tc>
        <w:tc>
          <w:tcPr>
            <w:tcW w:w="1188" w:type="dxa"/>
            <w:vAlign w:val="center"/>
          </w:tcPr>
          <w:p w14:paraId="7ECBB589" w14:textId="77777777" w:rsidR="00F30971" w:rsidRDefault="007E35D8">
            <w:r>
              <w:t>满足</w:t>
            </w:r>
          </w:p>
        </w:tc>
      </w:tr>
      <w:tr w:rsidR="00F30971" w14:paraId="21BF953E" w14:textId="77777777">
        <w:tc>
          <w:tcPr>
            <w:tcW w:w="792" w:type="dxa"/>
            <w:vMerge/>
            <w:vAlign w:val="center"/>
          </w:tcPr>
          <w:p w14:paraId="6FBF95D2" w14:textId="77777777" w:rsidR="00F30971" w:rsidRDefault="00F30971"/>
        </w:tc>
        <w:tc>
          <w:tcPr>
            <w:tcW w:w="1301" w:type="dxa"/>
            <w:vAlign w:val="center"/>
          </w:tcPr>
          <w:p w14:paraId="23E39E37" w14:textId="77777777" w:rsidR="00F30971" w:rsidRDefault="007E35D8">
            <w:r>
              <w:t>4009</w:t>
            </w:r>
          </w:p>
        </w:tc>
        <w:tc>
          <w:tcPr>
            <w:tcW w:w="984" w:type="dxa"/>
            <w:vAlign w:val="center"/>
          </w:tcPr>
          <w:p w14:paraId="6E396072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2A35E5A9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0B83BC4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66D9B0F5" w14:textId="77777777" w:rsidR="00F30971" w:rsidRDefault="007E35D8">
            <w:r>
              <w:t>0.16</w:t>
            </w:r>
          </w:p>
        </w:tc>
        <w:tc>
          <w:tcPr>
            <w:tcW w:w="1188" w:type="dxa"/>
            <w:vAlign w:val="center"/>
          </w:tcPr>
          <w:p w14:paraId="4866906E" w14:textId="77777777" w:rsidR="00F30971" w:rsidRDefault="007E35D8">
            <w:r>
              <w:t>满足</w:t>
            </w:r>
          </w:p>
        </w:tc>
      </w:tr>
      <w:tr w:rsidR="00F30971" w14:paraId="4A89A11B" w14:textId="77777777">
        <w:tc>
          <w:tcPr>
            <w:tcW w:w="792" w:type="dxa"/>
            <w:vMerge/>
            <w:vAlign w:val="center"/>
          </w:tcPr>
          <w:p w14:paraId="4DCD37BA" w14:textId="77777777" w:rsidR="00F30971" w:rsidRDefault="00F30971"/>
        </w:tc>
        <w:tc>
          <w:tcPr>
            <w:tcW w:w="1301" w:type="dxa"/>
            <w:vAlign w:val="center"/>
          </w:tcPr>
          <w:p w14:paraId="54DFA9FE" w14:textId="77777777" w:rsidR="00F30971" w:rsidRDefault="007E35D8">
            <w:r>
              <w:t>4010</w:t>
            </w:r>
          </w:p>
        </w:tc>
        <w:tc>
          <w:tcPr>
            <w:tcW w:w="984" w:type="dxa"/>
            <w:vAlign w:val="center"/>
          </w:tcPr>
          <w:p w14:paraId="238963CB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8C63983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7993D78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6CD7E721" w14:textId="77777777" w:rsidR="00F30971" w:rsidRDefault="007E35D8">
            <w:r>
              <w:t>0.16</w:t>
            </w:r>
          </w:p>
        </w:tc>
        <w:tc>
          <w:tcPr>
            <w:tcW w:w="1188" w:type="dxa"/>
            <w:vAlign w:val="center"/>
          </w:tcPr>
          <w:p w14:paraId="31CAC238" w14:textId="77777777" w:rsidR="00F30971" w:rsidRDefault="007E35D8">
            <w:r>
              <w:t>满足</w:t>
            </w:r>
          </w:p>
        </w:tc>
      </w:tr>
      <w:tr w:rsidR="00F30971" w14:paraId="5D348258" w14:textId="77777777">
        <w:tc>
          <w:tcPr>
            <w:tcW w:w="792" w:type="dxa"/>
            <w:vMerge/>
            <w:vAlign w:val="center"/>
          </w:tcPr>
          <w:p w14:paraId="1CF65C95" w14:textId="77777777" w:rsidR="00F30971" w:rsidRDefault="00F30971"/>
        </w:tc>
        <w:tc>
          <w:tcPr>
            <w:tcW w:w="1301" w:type="dxa"/>
            <w:vAlign w:val="center"/>
          </w:tcPr>
          <w:p w14:paraId="324A7674" w14:textId="77777777" w:rsidR="00F30971" w:rsidRDefault="007E35D8">
            <w:r>
              <w:t>4013</w:t>
            </w:r>
          </w:p>
        </w:tc>
        <w:tc>
          <w:tcPr>
            <w:tcW w:w="984" w:type="dxa"/>
            <w:vAlign w:val="center"/>
          </w:tcPr>
          <w:p w14:paraId="6DAF0E10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FBB786A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06077D69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6862E535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350007B5" w14:textId="77777777" w:rsidR="00F30971" w:rsidRDefault="007E35D8">
            <w:r>
              <w:t>满足</w:t>
            </w:r>
          </w:p>
        </w:tc>
      </w:tr>
      <w:tr w:rsidR="00F30971" w14:paraId="01EA59F5" w14:textId="77777777">
        <w:tc>
          <w:tcPr>
            <w:tcW w:w="792" w:type="dxa"/>
            <w:vMerge/>
            <w:vAlign w:val="center"/>
          </w:tcPr>
          <w:p w14:paraId="427950C5" w14:textId="77777777" w:rsidR="00F30971" w:rsidRDefault="00F30971"/>
        </w:tc>
        <w:tc>
          <w:tcPr>
            <w:tcW w:w="1301" w:type="dxa"/>
            <w:vAlign w:val="center"/>
          </w:tcPr>
          <w:p w14:paraId="431C777F" w14:textId="77777777" w:rsidR="00F30971" w:rsidRDefault="007E35D8">
            <w:r>
              <w:t>4014</w:t>
            </w:r>
          </w:p>
        </w:tc>
        <w:tc>
          <w:tcPr>
            <w:tcW w:w="984" w:type="dxa"/>
            <w:vAlign w:val="center"/>
          </w:tcPr>
          <w:p w14:paraId="36212C7D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1B479B9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3AE7E87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0838F676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0C53B243" w14:textId="77777777" w:rsidR="00F30971" w:rsidRDefault="007E35D8">
            <w:r>
              <w:t>满足</w:t>
            </w:r>
          </w:p>
        </w:tc>
      </w:tr>
      <w:tr w:rsidR="00F30971" w14:paraId="0B83E2C0" w14:textId="77777777">
        <w:tc>
          <w:tcPr>
            <w:tcW w:w="792" w:type="dxa"/>
            <w:vMerge/>
            <w:vAlign w:val="center"/>
          </w:tcPr>
          <w:p w14:paraId="1689C687" w14:textId="77777777" w:rsidR="00F30971" w:rsidRDefault="00F30971"/>
        </w:tc>
        <w:tc>
          <w:tcPr>
            <w:tcW w:w="1301" w:type="dxa"/>
            <w:vAlign w:val="center"/>
          </w:tcPr>
          <w:p w14:paraId="3E91D734" w14:textId="77777777" w:rsidR="00F30971" w:rsidRDefault="007E35D8">
            <w:r>
              <w:t>4019</w:t>
            </w:r>
          </w:p>
        </w:tc>
        <w:tc>
          <w:tcPr>
            <w:tcW w:w="984" w:type="dxa"/>
            <w:vAlign w:val="center"/>
          </w:tcPr>
          <w:p w14:paraId="7BF9AC2C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44EFC5C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534304F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4E2E2D33" w14:textId="77777777" w:rsidR="00F30971" w:rsidRDefault="007E35D8">
            <w:r>
              <w:t>0.24</w:t>
            </w:r>
          </w:p>
        </w:tc>
        <w:tc>
          <w:tcPr>
            <w:tcW w:w="1188" w:type="dxa"/>
            <w:vAlign w:val="center"/>
          </w:tcPr>
          <w:p w14:paraId="5C88E9F2" w14:textId="77777777" w:rsidR="00F30971" w:rsidRDefault="007E35D8">
            <w:r>
              <w:t>满足</w:t>
            </w:r>
          </w:p>
        </w:tc>
      </w:tr>
      <w:tr w:rsidR="00F30971" w14:paraId="0F47637B" w14:textId="77777777">
        <w:tc>
          <w:tcPr>
            <w:tcW w:w="792" w:type="dxa"/>
            <w:vMerge/>
            <w:vAlign w:val="center"/>
          </w:tcPr>
          <w:p w14:paraId="5D9EA090" w14:textId="77777777" w:rsidR="00F30971" w:rsidRDefault="00F30971"/>
        </w:tc>
        <w:tc>
          <w:tcPr>
            <w:tcW w:w="1301" w:type="dxa"/>
            <w:vAlign w:val="center"/>
          </w:tcPr>
          <w:p w14:paraId="298292B9" w14:textId="77777777" w:rsidR="00F30971" w:rsidRDefault="007E35D8">
            <w:r>
              <w:t>4020</w:t>
            </w:r>
          </w:p>
        </w:tc>
        <w:tc>
          <w:tcPr>
            <w:tcW w:w="984" w:type="dxa"/>
            <w:vAlign w:val="center"/>
          </w:tcPr>
          <w:p w14:paraId="114397F4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9292FD3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C1C96BA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1FCF5F0C" w14:textId="77777777" w:rsidR="00F30971" w:rsidRDefault="007E35D8">
            <w:r>
              <w:t>0.24</w:t>
            </w:r>
          </w:p>
        </w:tc>
        <w:tc>
          <w:tcPr>
            <w:tcW w:w="1188" w:type="dxa"/>
            <w:vAlign w:val="center"/>
          </w:tcPr>
          <w:p w14:paraId="717E2466" w14:textId="77777777" w:rsidR="00F30971" w:rsidRDefault="007E35D8">
            <w:r>
              <w:t>满足</w:t>
            </w:r>
          </w:p>
        </w:tc>
      </w:tr>
      <w:tr w:rsidR="00F30971" w14:paraId="15125FE4" w14:textId="77777777">
        <w:tc>
          <w:tcPr>
            <w:tcW w:w="792" w:type="dxa"/>
            <w:vMerge/>
            <w:vAlign w:val="center"/>
          </w:tcPr>
          <w:p w14:paraId="40C01411" w14:textId="77777777" w:rsidR="00F30971" w:rsidRDefault="00F30971"/>
        </w:tc>
        <w:tc>
          <w:tcPr>
            <w:tcW w:w="1301" w:type="dxa"/>
            <w:vAlign w:val="center"/>
          </w:tcPr>
          <w:p w14:paraId="23CE945D" w14:textId="77777777" w:rsidR="00F30971" w:rsidRDefault="007E35D8">
            <w:r>
              <w:t>4022</w:t>
            </w:r>
          </w:p>
        </w:tc>
        <w:tc>
          <w:tcPr>
            <w:tcW w:w="984" w:type="dxa"/>
            <w:vAlign w:val="center"/>
          </w:tcPr>
          <w:p w14:paraId="471E7280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61B739C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62F2315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29619666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1FD3A29F" w14:textId="77777777" w:rsidR="00F30971" w:rsidRDefault="007E35D8">
            <w:r>
              <w:t>满足</w:t>
            </w:r>
          </w:p>
        </w:tc>
      </w:tr>
      <w:tr w:rsidR="00F30971" w14:paraId="7A5955B3" w14:textId="77777777">
        <w:tc>
          <w:tcPr>
            <w:tcW w:w="792" w:type="dxa"/>
            <w:vMerge/>
            <w:vAlign w:val="center"/>
          </w:tcPr>
          <w:p w14:paraId="7CF57528" w14:textId="77777777" w:rsidR="00F30971" w:rsidRDefault="00F30971"/>
        </w:tc>
        <w:tc>
          <w:tcPr>
            <w:tcW w:w="1301" w:type="dxa"/>
            <w:vAlign w:val="center"/>
          </w:tcPr>
          <w:p w14:paraId="6F9C7CBC" w14:textId="77777777" w:rsidR="00F30971" w:rsidRDefault="007E35D8">
            <w:r>
              <w:t>4023</w:t>
            </w:r>
          </w:p>
        </w:tc>
        <w:tc>
          <w:tcPr>
            <w:tcW w:w="984" w:type="dxa"/>
            <w:vAlign w:val="center"/>
          </w:tcPr>
          <w:p w14:paraId="616A2637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4048F7CD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4A575BEC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146E4E85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66C6F95D" w14:textId="77777777" w:rsidR="00F30971" w:rsidRDefault="007E35D8">
            <w:r>
              <w:t>满足</w:t>
            </w:r>
          </w:p>
        </w:tc>
      </w:tr>
      <w:tr w:rsidR="00F30971" w14:paraId="189300F6" w14:textId="77777777">
        <w:tc>
          <w:tcPr>
            <w:tcW w:w="792" w:type="dxa"/>
            <w:vMerge/>
            <w:vAlign w:val="center"/>
          </w:tcPr>
          <w:p w14:paraId="5039A9F7" w14:textId="77777777" w:rsidR="00F30971" w:rsidRDefault="00F30971"/>
        </w:tc>
        <w:tc>
          <w:tcPr>
            <w:tcW w:w="1301" w:type="dxa"/>
            <w:vAlign w:val="center"/>
          </w:tcPr>
          <w:p w14:paraId="4F3A3EF9" w14:textId="77777777" w:rsidR="00F30971" w:rsidRDefault="007E35D8">
            <w:r>
              <w:t>4024</w:t>
            </w:r>
          </w:p>
        </w:tc>
        <w:tc>
          <w:tcPr>
            <w:tcW w:w="984" w:type="dxa"/>
            <w:vAlign w:val="center"/>
          </w:tcPr>
          <w:p w14:paraId="088EB2EC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572C0C1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E598EB7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4CC5042E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3D3E42BC" w14:textId="77777777" w:rsidR="00F30971" w:rsidRDefault="007E35D8">
            <w:r>
              <w:t>满足</w:t>
            </w:r>
          </w:p>
        </w:tc>
      </w:tr>
      <w:tr w:rsidR="00F30971" w14:paraId="2E0AAC1B" w14:textId="77777777">
        <w:tc>
          <w:tcPr>
            <w:tcW w:w="792" w:type="dxa"/>
            <w:vMerge/>
            <w:vAlign w:val="center"/>
          </w:tcPr>
          <w:p w14:paraId="5A98AEF6" w14:textId="77777777" w:rsidR="00F30971" w:rsidRDefault="00F30971"/>
        </w:tc>
        <w:tc>
          <w:tcPr>
            <w:tcW w:w="1301" w:type="dxa"/>
            <w:vAlign w:val="center"/>
          </w:tcPr>
          <w:p w14:paraId="2E7D0C27" w14:textId="77777777" w:rsidR="00F30971" w:rsidRDefault="007E35D8">
            <w:r>
              <w:t>4025</w:t>
            </w:r>
          </w:p>
        </w:tc>
        <w:tc>
          <w:tcPr>
            <w:tcW w:w="984" w:type="dxa"/>
            <w:vAlign w:val="center"/>
          </w:tcPr>
          <w:p w14:paraId="0E480684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C2EC154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8BBA961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425DBD70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21394B4E" w14:textId="77777777" w:rsidR="00F30971" w:rsidRDefault="007E35D8">
            <w:r>
              <w:t>满足</w:t>
            </w:r>
          </w:p>
        </w:tc>
      </w:tr>
      <w:tr w:rsidR="00F30971" w14:paraId="4FF6CBF3" w14:textId="77777777">
        <w:tc>
          <w:tcPr>
            <w:tcW w:w="792" w:type="dxa"/>
            <w:vMerge/>
            <w:vAlign w:val="center"/>
          </w:tcPr>
          <w:p w14:paraId="6A794732" w14:textId="77777777" w:rsidR="00F30971" w:rsidRDefault="00F30971"/>
        </w:tc>
        <w:tc>
          <w:tcPr>
            <w:tcW w:w="1301" w:type="dxa"/>
            <w:vAlign w:val="center"/>
          </w:tcPr>
          <w:p w14:paraId="49AD3CA1" w14:textId="77777777" w:rsidR="00F30971" w:rsidRDefault="007E35D8">
            <w:r>
              <w:t>5003</w:t>
            </w:r>
          </w:p>
        </w:tc>
        <w:tc>
          <w:tcPr>
            <w:tcW w:w="984" w:type="dxa"/>
            <w:vAlign w:val="center"/>
          </w:tcPr>
          <w:p w14:paraId="15FBC2CF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66D3C43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7ADD7F7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434301DC" w14:textId="77777777" w:rsidR="00F30971" w:rsidRDefault="007E35D8">
            <w:r>
              <w:t>0.25</w:t>
            </w:r>
          </w:p>
        </w:tc>
        <w:tc>
          <w:tcPr>
            <w:tcW w:w="1188" w:type="dxa"/>
            <w:vAlign w:val="center"/>
          </w:tcPr>
          <w:p w14:paraId="7CAB3AAC" w14:textId="77777777" w:rsidR="00F30971" w:rsidRDefault="007E35D8">
            <w:r>
              <w:t>满足</w:t>
            </w:r>
          </w:p>
        </w:tc>
      </w:tr>
      <w:tr w:rsidR="00F30971" w14:paraId="41AC9E7B" w14:textId="77777777">
        <w:tc>
          <w:tcPr>
            <w:tcW w:w="792" w:type="dxa"/>
            <w:vMerge/>
            <w:vAlign w:val="center"/>
          </w:tcPr>
          <w:p w14:paraId="49FAFFAB" w14:textId="77777777" w:rsidR="00F30971" w:rsidRDefault="00F30971"/>
        </w:tc>
        <w:tc>
          <w:tcPr>
            <w:tcW w:w="1301" w:type="dxa"/>
            <w:vAlign w:val="center"/>
          </w:tcPr>
          <w:p w14:paraId="3D2F2D85" w14:textId="77777777" w:rsidR="00F30971" w:rsidRDefault="007E35D8">
            <w:r>
              <w:t>5004</w:t>
            </w:r>
          </w:p>
        </w:tc>
        <w:tc>
          <w:tcPr>
            <w:tcW w:w="984" w:type="dxa"/>
            <w:vAlign w:val="center"/>
          </w:tcPr>
          <w:p w14:paraId="55F21E75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448751DC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65C3938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6B0BDA14" w14:textId="77777777" w:rsidR="00F30971" w:rsidRDefault="007E35D8">
            <w:r>
              <w:t>0.25</w:t>
            </w:r>
          </w:p>
        </w:tc>
        <w:tc>
          <w:tcPr>
            <w:tcW w:w="1188" w:type="dxa"/>
            <w:vAlign w:val="center"/>
          </w:tcPr>
          <w:p w14:paraId="40BA2F12" w14:textId="77777777" w:rsidR="00F30971" w:rsidRDefault="007E35D8">
            <w:r>
              <w:t>满足</w:t>
            </w:r>
          </w:p>
        </w:tc>
      </w:tr>
      <w:tr w:rsidR="00F30971" w14:paraId="6575F2B9" w14:textId="77777777">
        <w:tc>
          <w:tcPr>
            <w:tcW w:w="792" w:type="dxa"/>
            <w:vMerge/>
            <w:vAlign w:val="center"/>
          </w:tcPr>
          <w:p w14:paraId="16489F77" w14:textId="77777777" w:rsidR="00F30971" w:rsidRDefault="00F30971"/>
        </w:tc>
        <w:tc>
          <w:tcPr>
            <w:tcW w:w="1301" w:type="dxa"/>
            <w:vAlign w:val="center"/>
          </w:tcPr>
          <w:p w14:paraId="7B1A5658" w14:textId="77777777" w:rsidR="00F30971" w:rsidRDefault="007E35D8">
            <w:r>
              <w:t>5009</w:t>
            </w:r>
          </w:p>
        </w:tc>
        <w:tc>
          <w:tcPr>
            <w:tcW w:w="984" w:type="dxa"/>
            <w:vAlign w:val="center"/>
          </w:tcPr>
          <w:p w14:paraId="3C6F5E10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17785B77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F599AED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2B9966DE" w14:textId="77777777" w:rsidR="00F30971" w:rsidRDefault="007E35D8">
            <w:r>
              <w:t>0.16</w:t>
            </w:r>
          </w:p>
        </w:tc>
        <w:tc>
          <w:tcPr>
            <w:tcW w:w="1188" w:type="dxa"/>
            <w:vAlign w:val="center"/>
          </w:tcPr>
          <w:p w14:paraId="370C145D" w14:textId="77777777" w:rsidR="00F30971" w:rsidRDefault="007E35D8">
            <w:r>
              <w:t>满足</w:t>
            </w:r>
          </w:p>
        </w:tc>
      </w:tr>
      <w:tr w:rsidR="00F30971" w14:paraId="5BEE9A71" w14:textId="77777777">
        <w:tc>
          <w:tcPr>
            <w:tcW w:w="792" w:type="dxa"/>
            <w:vMerge/>
            <w:vAlign w:val="center"/>
          </w:tcPr>
          <w:p w14:paraId="78ED9339" w14:textId="77777777" w:rsidR="00F30971" w:rsidRDefault="00F30971"/>
        </w:tc>
        <w:tc>
          <w:tcPr>
            <w:tcW w:w="1301" w:type="dxa"/>
            <w:vAlign w:val="center"/>
          </w:tcPr>
          <w:p w14:paraId="4D35E0C0" w14:textId="77777777" w:rsidR="00F30971" w:rsidRDefault="007E35D8">
            <w:r>
              <w:t>5010</w:t>
            </w:r>
          </w:p>
        </w:tc>
        <w:tc>
          <w:tcPr>
            <w:tcW w:w="984" w:type="dxa"/>
            <w:vAlign w:val="center"/>
          </w:tcPr>
          <w:p w14:paraId="26FC0715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2DA88899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358D1280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000B85D5" w14:textId="77777777" w:rsidR="00F30971" w:rsidRDefault="007E35D8">
            <w:r>
              <w:t>0.16</w:t>
            </w:r>
          </w:p>
        </w:tc>
        <w:tc>
          <w:tcPr>
            <w:tcW w:w="1188" w:type="dxa"/>
            <w:vAlign w:val="center"/>
          </w:tcPr>
          <w:p w14:paraId="5519DAE0" w14:textId="77777777" w:rsidR="00F30971" w:rsidRDefault="007E35D8">
            <w:r>
              <w:t>满足</w:t>
            </w:r>
          </w:p>
        </w:tc>
      </w:tr>
      <w:tr w:rsidR="00F30971" w14:paraId="3BABB534" w14:textId="77777777">
        <w:tc>
          <w:tcPr>
            <w:tcW w:w="792" w:type="dxa"/>
            <w:vMerge/>
            <w:vAlign w:val="center"/>
          </w:tcPr>
          <w:p w14:paraId="6BA7CB12" w14:textId="77777777" w:rsidR="00F30971" w:rsidRDefault="00F30971"/>
        </w:tc>
        <w:tc>
          <w:tcPr>
            <w:tcW w:w="1301" w:type="dxa"/>
            <w:vAlign w:val="center"/>
          </w:tcPr>
          <w:p w14:paraId="1F267291" w14:textId="77777777" w:rsidR="00F30971" w:rsidRDefault="007E35D8">
            <w:r>
              <w:t>5013</w:t>
            </w:r>
          </w:p>
        </w:tc>
        <w:tc>
          <w:tcPr>
            <w:tcW w:w="984" w:type="dxa"/>
            <w:vAlign w:val="center"/>
          </w:tcPr>
          <w:p w14:paraId="2105F66D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CCB6D97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3382A53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3CBC7E5B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2648387C" w14:textId="77777777" w:rsidR="00F30971" w:rsidRDefault="007E35D8">
            <w:r>
              <w:t>满足</w:t>
            </w:r>
          </w:p>
        </w:tc>
      </w:tr>
      <w:tr w:rsidR="00F30971" w14:paraId="6DB65CAD" w14:textId="77777777">
        <w:tc>
          <w:tcPr>
            <w:tcW w:w="792" w:type="dxa"/>
            <w:vMerge/>
            <w:vAlign w:val="center"/>
          </w:tcPr>
          <w:p w14:paraId="455362A8" w14:textId="77777777" w:rsidR="00F30971" w:rsidRDefault="00F30971"/>
        </w:tc>
        <w:tc>
          <w:tcPr>
            <w:tcW w:w="1301" w:type="dxa"/>
            <w:vAlign w:val="center"/>
          </w:tcPr>
          <w:p w14:paraId="2AFCADE9" w14:textId="77777777" w:rsidR="00F30971" w:rsidRDefault="007E35D8">
            <w:r>
              <w:t>5014</w:t>
            </w:r>
          </w:p>
        </w:tc>
        <w:tc>
          <w:tcPr>
            <w:tcW w:w="984" w:type="dxa"/>
            <w:vAlign w:val="center"/>
          </w:tcPr>
          <w:p w14:paraId="3AA8862E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E3077F0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4761B3C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51FFC01C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5B79E0EA" w14:textId="77777777" w:rsidR="00F30971" w:rsidRDefault="007E35D8">
            <w:r>
              <w:t>满足</w:t>
            </w:r>
          </w:p>
        </w:tc>
      </w:tr>
      <w:tr w:rsidR="00F30971" w14:paraId="2FA592C8" w14:textId="77777777">
        <w:tc>
          <w:tcPr>
            <w:tcW w:w="792" w:type="dxa"/>
            <w:vMerge/>
            <w:vAlign w:val="center"/>
          </w:tcPr>
          <w:p w14:paraId="080E59BA" w14:textId="77777777" w:rsidR="00F30971" w:rsidRDefault="00F30971"/>
        </w:tc>
        <w:tc>
          <w:tcPr>
            <w:tcW w:w="1301" w:type="dxa"/>
            <w:vAlign w:val="center"/>
          </w:tcPr>
          <w:p w14:paraId="2994F83B" w14:textId="77777777" w:rsidR="00F30971" w:rsidRDefault="007E35D8">
            <w:r>
              <w:t>5019</w:t>
            </w:r>
          </w:p>
        </w:tc>
        <w:tc>
          <w:tcPr>
            <w:tcW w:w="984" w:type="dxa"/>
            <w:vAlign w:val="center"/>
          </w:tcPr>
          <w:p w14:paraId="5303CA19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36CF2AE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5A6CFA3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3B784C33" w14:textId="77777777" w:rsidR="00F30971" w:rsidRDefault="007E35D8">
            <w:r>
              <w:t>0.24</w:t>
            </w:r>
          </w:p>
        </w:tc>
        <w:tc>
          <w:tcPr>
            <w:tcW w:w="1188" w:type="dxa"/>
            <w:vAlign w:val="center"/>
          </w:tcPr>
          <w:p w14:paraId="11100BE9" w14:textId="77777777" w:rsidR="00F30971" w:rsidRDefault="007E35D8">
            <w:r>
              <w:t>满足</w:t>
            </w:r>
          </w:p>
        </w:tc>
      </w:tr>
      <w:tr w:rsidR="00F30971" w14:paraId="28DE1FBA" w14:textId="77777777">
        <w:tc>
          <w:tcPr>
            <w:tcW w:w="792" w:type="dxa"/>
            <w:vMerge/>
            <w:vAlign w:val="center"/>
          </w:tcPr>
          <w:p w14:paraId="7DFCD1C7" w14:textId="77777777" w:rsidR="00F30971" w:rsidRDefault="00F30971"/>
        </w:tc>
        <w:tc>
          <w:tcPr>
            <w:tcW w:w="1301" w:type="dxa"/>
            <w:vAlign w:val="center"/>
          </w:tcPr>
          <w:p w14:paraId="6708B84D" w14:textId="77777777" w:rsidR="00F30971" w:rsidRDefault="007E35D8">
            <w:r>
              <w:t>5020</w:t>
            </w:r>
          </w:p>
        </w:tc>
        <w:tc>
          <w:tcPr>
            <w:tcW w:w="984" w:type="dxa"/>
            <w:vAlign w:val="center"/>
          </w:tcPr>
          <w:p w14:paraId="5493494C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16FD4F5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A498782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61E04B29" w14:textId="77777777" w:rsidR="00F30971" w:rsidRDefault="007E35D8">
            <w:r>
              <w:t>0.24</w:t>
            </w:r>
          </w:p>
        </w:tc>
        <w:tc>
          <w:tcPr>
            <w:tcW w:w="1188" w:type="dxa"/>
            <w:vAlign w:val="center"/>
          </w:tcPr>
          <w:p w14:paraId="74B041ED" w14:textId="77777777" w:rsidR="00F30971" w:rsidRDefault="007E35D8">
            <w:r>
              <w:t>满足</w:t>
            </w:r>
          </w:p>
        </w:tc>
      </w:tr>
      <w:tr w:rsidR="00F30971" w14:paraId="1BE8B3C2" w14:textId="77777777">
        <w:tc>
          <w:tcPr>
            <w:tcW w:w="792" w:type="dxa"/>
            <w:vMerge/>
            <w:vAlign w:val="center"/>
          </w:tcPr>
          <w:p w14:paraId="6C73FB82" w14:textId="77777777" w:rsidR="00F30971" w:rsidRDefault="00F30971"/>
        </w:tc>
        <w:tc>
          <w:tcPr>
            <w:tcW w:w="1301" w:type="dxa"/>
            <w:vAlign w:val="center"/>
          </w:tcPr>
          <w:p w14:paraId="38849B5E" w14:textId="77777777" w:rsidR="00F30971" w:rsidRDefault="007E35D8">
            <w:r>
              <w:t>5022</w:t>
            </w:r>
          </w:p>
        </w:tc>
        <w:tc>
          <w:tcPr>
            <w:tcW w:w="984" w:type="dxa"/>
            <w:vAlign w:val="center"/>
          </w:tcPr>
          <w:p w14:paraId="524949C7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0A02EF5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C365AC5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4C453BBD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1711AB63" w14:textId="77777777" w:rsidR="00F30971" w:rsidRDefault="007E35D8">
            <w:r>
              <w:t>满足</w:t>
            </w:r>
          </w:p>
        </w:tc>
      </w:tr>
      <w:tr w:rsidR="00F30971" w14:paraId="6D344E33" w14:textId="77777777">
        <w:tc>
          <w:tcPr>
            <w:tcW w:w="792" w:type="dxa"/>
            <w:vMerge/>
            <w:vAlign w:val="center"/>
          </w:tcPr>
          <w:p w14:paraId="4944D532" w14:textId="77777777" w:rsidR="00F30971" w:rsidRDefault="00F30971"/>
        </w:tc>
        <w:tc>
          <w:tcPr>
            <w:tcW w:w="1301" w:type="dxa"/>
            <w:vAlign w:val="center"/>
          </w:tcPr>
          <w:p w14:paraId="70B3B015" w14:textId="77777777" w:rsidR="00F30971" w:rsidRDefault="007E35D8">
            <w:r>
              <w:t>5023</w:t>
            </w:r>
          </w:p>
        </w:tc>
        <w:tc>
          <w:tcPr>
            <w:tcW w:w="984" w:type="dxa"/>
            <w:vAlign w:val="center"/>
          </w:tcPr>
          <w:p w14:paraId="38771C6D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4C8A52BF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195385C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04A00C80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0B0C2D58" w14:textId="77777777" w:rsidR="00F30971" w:rsidRDefault="007E35D8">
            <w:r>
              <w:t>满足</w:t>
            </w:r>
          </w:p>
        </w:tc>
      </w:tr>
      <w:tr w:rsidR="00F30971" w14:paraId="0CE8C6A4" w14:textId="77777777">
        <w:tc>
          <w:tcPr>
            <w:tcW w:w="792" w:type="dxa"/>
            <w:vMerge/>
            <w:vAlign w:val="center"/>
          </w:tcPr>
          <w:p w14:paraId="0AA8F470" w14:textId="77777777" w:rsidR="00F30971" w:rsidRDefault="00F30971"/>
        </w:tc>
        <w:tc>
          <w:tcPr>
            <w:tcW w:w="1301" w:type="dxa"/>
            <w:vAlign w:val="center"/>
          </w:tcPr>
          <w:p w14:paraId="0EB6348C" w14:textId="77777777" w:rsidR="00F30971" w:rsidRDefault="007E35D8">
            <w:r>
              <w:t>5024</w:t>
            </w:r>
          </w:p>
        </w:tc>
        <w:tc>
          <w:tcPr>
            <w:tcW w:w="984" w:type="dxa"/>
            <w:vAlign w:val="center"/>
          </w:tcPr>
          <w:p w14:paraId="7F0A99C0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4B9521C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48FE3A5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7F1D2B39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1D101455" w14:textId="77777777" w:rsidR="00F30971" w:rsidRDefault="007E35D8">
            <w:r>
              <w:t>满足</w:t>
            </w:r>
          </w:p>
        </w:tc>
      </w:tr>
      <w:tr w:rsidR="00F30971" w14:paraId="590B5087" w14:textId="77777777">
        <w:tc>
          <w:tcPr>
            <w:tcW w:w="792" w:type="dxa"/>
            <w:vMerge/>
            <w:vAlign w:val="center"/>
          </w:tcPr>
          <w:p w14:paraId="5919392C" w14:textId="77777777" w:rsidR="00F30971" w:rsidRDefault="00F30971"/>
        </w:tc>
        <w:tc>
          <w:tcPr>
            <w:tcW w:w="1301" w:type="dxa"/>
            <w:vAlign w:val="center"/>
          </w:tcPr>
          <w:p w14:paraId="37B344A5" w14:textId="77777777" w:rsidR="00F30971" w:rsidRDefault="007E35D8">
            <w:r>
              <w:t>5025</w:t>
            </w:r>
          </w:p>
        </w:tc>
        <w:tc>
          <w:tcPr>
            <w:tcW w:w="984" w:type="dxa"/>
            <w:vAlign w:val="center"/>
          </w:tcPr>
          <w:p w14:paraId="735D4ADA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D0D7006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78F867F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08279AB2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726648FF" w14:textId="77777777" w:rsidR="00F30971" w:rsidRDefault="007E35D8">
            <w:r>
              <w:t>满足</w:t>
            </w:r>
          </w:p>
        </w:tc>
      </w:tr>
      <w:tr w:rsidR="00F30971" w14:paraId="5AA65E41" w14:textId="77777777">
        <w:tc>
          <w:tcPr>
            <w:tcW w:w="792" w:type="dxa"/>
            <w:vMerge/>
            <w:vAlign w:val="center"/>
          </w:tcPr>
          <w:p w14:paraId="221D287B" w14:textId="77777777" w:rsidR="00F30971" w:rsidRDefault="00F30971"/>
        </w:tc>
        <w:tc>
          <w:tcPr>
            <w:tcW w:w="1301" w:type="dxa"/>
            <w:vAlign w:val="center"/>
          </w:tcPr>
          <w:p w14:paraId="53A6BD91" w14:textId="77777777" w:rsidR="00F30971" w:rsidRDefault="007E35D8">
            <w:r>
              <w:t>6003</w:t>
            </w:r>
          </w:p>
        </w:tc>
        <w:tc>
          <w:tcPr>
            <w:tcW w:w="984" w:type="dxa"/>
            <w:vAlign w:val="center"/>
          </w:tcPr>
          <w:p w14:paraId="3EC33712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2248DBF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F5EBAEB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60359DBD" w14:textId="77777777" w:rsidR="00F30971" w:rsidRDefault="007E35D8">
            <w:r>
              <w:t>0.25</w:t>
            </w:r>
          </w:p>
        </w:tc>
        <w:tc>
          <w:tcPr>
            <w:tcW w:w="1188" w:type="dxa"/>
            <w:vAlign w:val="center"/>
          </w:tcPr>
          <w:p w14:paraId="03F149BC" w14:textId="77777777" w:rsidR="00F30971" w:rsidRDefault="007E35D8">
            <w:r>
              <w:t>满足</w:t>
            </w:r>
          </w:p>
        </w:tc>
      </w:tr>
      <w:tr w:rsidR="00F30971" w14:paraId="179BF40F" w14:textId="77777777">
        <w:tc>
          <w:tcPr>
            <w:tcW w:w="792" w:type="dxa"/>
            <w:vMerge/>
            <w:vAlign w:val="center"/>
          </w:tcPr>
          <w:p w14:paraId="3B7ABCDA" w14:textId="77777777" w:rsidR="00F30971" w:rsidRDefault="00F30971"/>
        </w:tc>
        <w:tc>
          <w:tcPr>
            <w:tcW w:w="1301" w:type="dxa"/>
            <w:vAlign w:val="center"/>
          </w:tcPr>
          <w:p w14:paraId="6EABDDD8" w14:textId="77777777" w:rsidR="00F30971" w:rsidRDefault="007E35D8">
            <w:r>
              <w:t>6004</w:t>
            </w:r>
          </w:p>
        </w:tc>
        <w:tc>
          <w:tcPr>
            <w:tcW w:w="984" w:type="dxa"/>
            <w:vAlign w:val="center"/>
          </w:tcPr>
          <w:p w14:paraId="526AA1D3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FCF0D51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53ECB52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750ADC08" w14:textId="77777777" w:rsidR="00F30971" w:rsidRDefault="007E35D8">
            <w:r>
              <w:t>0.25</w:t>
            </w:r>
          </w:p>
        </w:tc>
        <w:tc>
          <w:tcPr>
            <w:tcW w:w="1188" w:type="dxa"/>
            <w:vAlign w:val="center"/>
          </w:tcPr>
          <w:p w14:paraId="3CA8178B" w14:textId="77777777" w:rsidR="00F30971" w:rsidRDefault="007E35D8">
            <w:r>
              <w:t>满足</w:t>
            </w:r>
          </w:p>
        </w:tc>
      </w:tr>
      <w:tr w:rsidR="00F30971" w14:paraId="10E444EE" w14:textId="77777777">
        <w:tc>
          <w:tcPr>
            <w:tcW w:w="792" w:type="dxa"/>
            <w:vMerge/>
            <w:vAlign w:val="center"/>
          </w:tcPr>
          <w:p w14:paraId="54EE9EA4" w14:textId="77777777" w:rsidR="00F30971" w:rsidRDefault="00F30971"/>
        </w:tc>
        <w:tc>
          <w:tcPr>
            <w:tcW w:w="1301" w:type="dxa"/>
            <w:vAlign w:val="center"/>
          </w:tcPr>
          <w:p w14:paraId="6148E672" w14:textId="77777777" w:rsidR="00F30971" w:rsidRDefault="007E35D8">
            <w:r>
              <w:t>6009</w:t>
            </w:r>
          </w:p>
        </w:tc>
        <w:tc>
          <w:tcPr>
            <w:tcW w:w="984" w:type="dxa"/>
            <w:vAlign w:val="center"/>
          </w:tcPr>
          <w:p w14:paraId="44BDA0B2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9CA9B1D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CAD8832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184EA5C8" w14:textId="77777777" w:rsidR="00F30971" w:rsidRDefault="007E35D8">
            <w:r>
              <w:t>0.16</w:t>
            </w:r>
          </w:p>
        </w:tc>
        <w:tc>
          <w:tcPr>
            <w:tcW w:w="1188" w:type="dxa"/>
            <w:vAlign w:val="center"/>
          </w:tcPr>
          <w:p w14:paraId="1C3AA54D" w14:textId="77777777" w:rsidR="00F30971" w:rsidRDefault="007E35D8">
            <w:r>
              <w:t>满足</w:t>
            </w:r>
          </w:p>
        </w:tc>
      </w:tr>
      <w:tr w:rsidR="00F30971" w14:paraId="37E19E4D" w14:textId="77777777">
        <w:tc>
          <w:tcPr>
            <w:tcW w:w="792" w:type="dxa"/>
            <w:vMerge/>
            <w:vAlign w:val="center"/>
          </w:tcPr>
          <w:p w14:paraId="20351CA7" w14:textId="77777777" w:rsidR="00F30971" w:rsidRDefault="00F30971"/>
        </w:tc>
        <w:tc>
          <w:tcPr>
            <w:tcW w:w="1301" w:type="dxa"/>
            <w:vAlign w:val="center"/>
          </w:tcPr>
          <w:p w14:paraId="3099035E" w14:textId="77777777" w:rsidR="00F30971" w:rsidRDefault="007E35D8">
            <w:r>
              <w:t>6010</w:t>
            </w:r>
          </w:p>
        </w:tc>
        <w:tc>
          <w:tcPr>
            <w:tcW w:w="984" w:type="dxa"/>
            <w:vAlign w:val="center"/>
          </w:tcPr>
          <w:p w14:paraId="7922F8AC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4DAAE248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FB7D17A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39EC0FAF" w14:textId="77777777" w:rsidR="00F30971" w:rsidRDefault="007E35D8">
            <w:r>
              <w:t>0.16</w:t>
            </w:r>
          </w:p>
        </w:tc>
        <w:tc>
          <w:tcPr>
            <w:tcW w:w="1188" w:type="dxa"/>
            <w:vAlign w:val="center"/>
          </w:tcPr>
          <w:p w14:paraId="302288AA" w14:textId="77777777" w:rsidR="00F30971" w:rsidRDefault="007E35D8">
            <w:r>
              <w:t>满足</w:t>
            </w:r>
          </w:p>
        </w:tc>
      </w:tr>
      <w:tr w:rsidR="00F30971" w14:paraId="1298DCC6" w14:textId="77777777">
        <w:tc>
          <w:tcPr>
            <w:tcW w:w="792" w:type="dxa"/>
            <w:vMerge/>
            <w:vAlign w:val="center"/>
          </w:tcPr>
          <w:p w14:paraId="6582C0D1" w14:textId="77777777" w:rsidR="00F30971" w:rsidRDefault="00F30971"/>
        </w:tc>
        <w:tc>
          <w:tcPr>
            <w:tcW w:w="1301" w:type="dxa"/>
            <w:vAlign w:val="center"/>
          </w:tcPr>
          <w:p w14:paraId="642C11C0" w14:textId="77777777" w:rsidR="00F30971" w:rsidRDefault="007E35D8">
            <w:r>
              <w:t>6013</w:t>
            </w:r>
          </w:p>
        </w:tc>
        <w:tc>
          <w:tcPr>
            <w:tcW w:w="984" w:type="dxa"/>
            <w:vAlign w:val="center"/>
          </w:tcPr>
          <w:p w14:paraId="09B1EE4F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0A101456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5E8CD3C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6F162DCB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40E7AB06" w14:textId="77777777" w:rsidR="00F30971" w:rsidRDefault="007E35D8">
            <w:r>
              <w:t>满足</w:t>
            </w:r>
          </w:p>
        </w:tc>
      </w:tr>
      <w:tr w:rsidR="00F30971" w14:paraId="653550A2" w14:textId="77777777">
        <w:tc>
          <w:tcPr>
            <w:tcW w:w="792" w:type="dxa"/>
            <w:vMerge/>
            <w:vAlign w:val="center"/>
          </w:tcPr>
          <w:p w14:paraId="0D5A585F" w14:textId="77777777" w:rsidR="00F30971" w:rsidRDefault="00F30971"/>
        </w:tc>
        <w:tc>
          <w:tcPr>
            <w:tcW w:w="1301" w:type="dxa"/>
            <w:vAlign w:val="center"/>
          </w:tcPr>
          <w:p w14:paraId="5DFCF014" w14:textId="77777777" w:rsidR="00F30971" w:rsidRDefault="007E35D8">
            <w:r>
              <w:t>6014</w:t>
            </w:r>
          </w:p>
        </w:tc>
        <w:tc>
          <w:tcPr>
            <w:tcW w:w="984" w:type="dxa"/>
            <w:vAlign w:val="center"/>
          </w:tcPr>
          <w:p w14:paraId="4B93189D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52427B5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37144171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1F1F5B1A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10F6C020" w14:textId="77777777" w:rsidR="00F30971" w:rsidRDefault="007E35D8">
            <w:r>
              <w:t>满足</w:t>
            </w:r>
          </w:p>
        </w:tc>
      </w:tr>
      <w:tr w:rsidR="00F30971" w14:paraId="69FB1F34" w14:textId="77777777">
        <w:tc>
          <w:tcPr>
            <w:tcW w:w="792" w:type="dxa"/>
            <w:vMerge/>
            <w:vAlign w:val="center"/>
          </w:tcPr>
          <w:p w14:paraId="49633BDB" w14:textId="77777777" w:rsidR="00F30971" w:rsidRDefault="00F30971"/>
        </w:tc>
        <w:tc>
          <w:tcPr>
            <w:tcW w:w="1301" w:type="dxa"/>
            <w:vAlign w:val="center"/>
          </w:tcPr>
          <w:p w14:paraId="7EFC14B3" w14:textId="77777777" w:rsidR="00F30971" w:rsidRDefault="007E35D8">
            <w:r>
              <w:t>6019</w:t>
            </w:r>
          </w:p>
        </w:tc>
        <w:tc>
          <w:tcPr>
            <w:tcW w:w="984" w:type="dxa"/>
            <w:vAlign w:val="center"/>
          </w:tcPr>
          <w:p w14:paraId="27B3168F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1C75256C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5295FEC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2F51C9B6" w14:textId="77777777" w:rsidR="00F30971" w:rsidRDefault="007E35D8">
            <w:r>
              <w:t>0.24</w:t>
            </w:r>
          </w:p>
        </w:tc>
        <w:tc>
          <w:tcPr>
            <w:tcW w:w="1188" w:type="dxa"/>
            <w:vAlign w:val="center"/>
          </w:tcPr>
          <w:p w14:paraId="6FB410F3" w14:textId="77777777" w:rsidR="00F30971" w:rsidRDefault="007E35D8">
            <w:r>
              <w:t>满足</w:t>
            </w:r>
          </w:p>
        </w:tc>
      </w:tr>
      <w:tr w:rsidR="00F30971" w14:paraId="6F1E424A" w14:textId="77777777">
        <w:tc>
          <w:tcPr>
            <w:tcW w:w="792" w:type="dxa"/>
            <w:vMerge/>
            <w:vAlign w:val="center"/>
          </w:tcPr>
          <w:p w14:paraId="61E90181" w14:textId="77777777" w:rsidR="00F30971" w:rsidRDefault="00F30971"/>
        </w:tc>
        <w:tc>
          <w:tcPr>
            <w:tcW w:w="1301" w:type="dxa"/>
            <w:vAlign w:val="center"/>
          </w:tcPr>
          <w:p w14:paraId="42EB961E" w14:textId="77777777" w:rsidR="00F30971" w:rsidRDefault="007E35D8">
            <w:r>
              <w:t>6020</w:t>
            </w:r>
          </w:p>
        </w:tc>
        <w:tc>
          <w:tcPr>
            <w:tcW w:w="984" w:type="dxa"/>
            <w:vAlign w:val="center"/>
          </w:tcPr>
          <w:p w14:paraId="62EAD816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670A001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09B7224E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51ABB8F1" w14:textId="77777777" w:rsidR="00F30971" w:rsidRDefault="007E35D8">
            <w:r>
              <w:t>0.24</w:t>
            </w:r>
          </w:p>
        </w:tc>
        <w:tc>
          <w:tcPr>
            <w:tcW w:w="1188" w:type="dxa"/>
            <w:vAlign w:val="center"/>
          </w:tcPr>
          <w:p w14:paraId="43E2CEA4" w14:textId="77777777" w:rsidR="00F30971" w:rsidRDefault="007E35D8">
            <w:r>
              <w:t>满足</w:t>
            </w:r>
          </w:p>
        </w:tc>
      </w:tr>
      <w:tr w:rsidR="00F30971" w14:paraId="1431FED0" w14:textId="77777777">
        <w:tc>
          <w:tcPr>
            <w:tcW w:w="792" w:type="dxa"/>
            <w:vMerge/>
            <w:vAlign w:val="center"/>
          </w:tcPr>
          <w:p w14:paraId="76E2137B" w14:textId="77777777" w:rsidR="00F30971" w:rsidRDefault="00F30971"/>
        </w:tc>
        <w:tc>
          <w:tcPr>
            <w:tcW w:w="1301" w:type="dxa"/>
            <w:vAlign w:val="center"/>
          </w:tcPr>
          <w:p w14:paraId="5A124699" w14:textId="77777777" w:rsidR="00F30971" w:rsidRDefault="007E35D8">
            <w:r>
              <w:t>6022</w:t>
            </w:r>
          </w:p>
        </w:tc>
        <w:tc>
          <w:tcPr>
            <w:tcW w:w="984" w:type="dxa"/>
            <w:vAlign w:val="center"/>
          </w:tcPr>
          <w:p w14:paraId="0A2B5199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AE61148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731C190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3ADB72F3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0FD5B29E" w14:textId="77777777" w:rsidR="00F30971" w:rsidRDefault="007E35D8">
            <w:r>
              <w:t>满足</w:t>
            </w:r>
          </w:p>
        </w:tc>
      </w:tr>
      <w:tr w:rsidR="00F30971" w14:paraId="702415D9" w14:textId="77777777">
        <w:tc>
          <w:tcPr>
            <w:tcW w:w="792" w:type="dxa"/>
            <w:vMerge/>
            <w:vAlign w:val="center"/>
          </w:tcPr>
          <w:p w14:paraId="5D0939DE" w14:textId="77777777" w:rsidR="00F30971" w:rsidRDefault="00F30971"/>
        </w:tc>
        <w:tc>
          <w:tcPr>
            <w:tcW w:w="1301" w:type="dxa"/>
            <w:vAlign w:val="center"/>
          </w:tcPr>
          <w:p w14:paraId="45FDDE5A" w14:textId="77777777" w:rsidR="00F30971" w:rsidRDefault="007E35D8">
            <w:r>
              <w:t>6023</w:t>
            </w:r>
          </w:p>
        </w:tc>
        <w:tc>
          <w:tcPr>
            <w:tcW w:w="984" w:type="dxa"/>
            <w:vAlign w:val="center"/>
          </w:tcPr>
          <w:p w14:paraId="37480155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067DD2A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0B9C7272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0BDF3F42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0E8A712A" w14:textId="77777777" w:rsidR="00F30971" w:rsidRDefault="007E35D8">
            <w:r>
              <w:t>满足</w:t>
            </w:r>
          </w:p>
        </w:tc>
      </w:tr>
      <w:tr w:rsidR="00F30971" w14:paraId="0B0AB486" w14:textId="77777777">
        <w:tc>
          <w:tcPr>
            <w:tcW w:w="792" w:type="dxa"/>
            <w:vMerge/>
            <w:vAlign w:val="center"/>
          </w:tcPr>
          <w:p w14:paraId="33670B83" w14:textId="77777777" w:rsidR="00F30971" w:rsidRDefault="00F30971"/>
        </w:tc>
        <w:tc>
          <w:tcPr>
            <w:tcW w:w="1301" w:type="dxa"/>
            <w:vAlign w:val="center"/>
          </w:tcPr>
          <w:p w14:paraId="133166CD" w14:textId="77777777" w:rsidR="00F30971" w:rsidRDefault="007E35D8">
            <w:r>
              <w:t>6024</w:t>
            </w:r>
          </w:p>
        </w:tc>
        <w:tc>
          <w:tcPr>
            <w:tcW w:w="984" w:type="dxa"/>
            <w:vAlign w:val="center"/>
          </w:tcPr>
          <w:p w14:paraId="69418184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111283E4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0E5A7AA1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401F19D3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042E9B5B" w14:textId="77777777" w:rsidR="00F30971" w:rsidRDefault="007E35D8">
            <w:r>
              <w:t>满足</w:t>
            </w:r>
          </w:p>
        </w:tc>
      </w:tr>
      <w:tr w:rsidR="00F30971" w14:paraId="079CFF27" w14:textId="77777777">
        <w:tc>
          <w:tcPr>
            <w:tcW w:w="792" w:type="dxa"/>
            <w:vMerge/>
            <w:vAlign w:val="center"/>
          </w:tcPr>
          <w:p w14:paraId="34BC3094" w14:textId="77777777" w:rsidR="00F30971" w:rsidRDefault="00F30971"/>
        </w:tc>
        <w:tc>
          <w:tcPr>
            <w:tcW w:w="1301" w:type="dxa"/>
            <w:vAlign w:val="center"/>
          </w:tcPr>
          <w:p w14:paraId="32A06493" w14:textId="77777777" w:rsidR="00F30971" w:rsidRDefault="007E35D8">
            <w:r>
              <w:t>6025</w:t>
            </w:r>
          </w:p>
        </w:tc>
        <w:tc>
          <w:tcPr>
            <w:tcW w:w="984" w:type="dxa"/>
            <w:vAlign w:val="center"/>
          </w:tcPr>
          <w:p w14:paraId="4E3F27D4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7E7D458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43CA1620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3ABFA184" w14:textId="77777777" w:rsidR="00F30971" w:rsidRDefault="007E35D8">
            <w:r>
              <w:t>0.23</w:t>
            </w:r>
          </w:p>
        </w:tc>
        <w:tc>
          <w:tcPr>
            <w:tcW w:w="1188" w:type="dxa"/>
            <w:vAlign w:val="center"/>
          </w:tcPr>
          <w:p w14:paraId="64A42143" w14:textId="77777777" w:rsidR="00F30971" w:rsidRDefault="007E35D8">
            <w:r>
              <w:t>满足</w:t>
            </w:r>
          </w:p>
        </w:tc>
      </w:tr>
      <w:tr w:rsidR="00F30971" w14:paraId="052A516F" w14:textId="77777777">
        <w:tc>
          <w:tcPr>
            <w:tcW w:w="792" w:type="dxa"/>
            <w:vMerge w:val="restart"/>
            <w:vAlign w:val="center"/>
          </w:tcPr>
          <w:p w14:paraId="2CF53FA7" w14:textId="77777777" w:rsidR="00F30971" w:rsidRDefault="007E35D8">
            <w:r>
              <w:t>东向</w:t>
            </w:r>
          </w:p>
        </w:tc>
        <w:tc>
          <w:tcPr>
            <w:tcW w:w="1301" w:type="dxa"/>
            <w:vAlign w:val="center"/>
          </w:tcPr>
          <w:p w14:paraId="5797C441" w14:textId="77777777" w:rsidR="00F30971" w:rsidRDefault="007E35D8">
            <w:r>
              <w:t>-1009</w:t>
            </w:r>
          </w:p>
        </w:tc>
        <w:tc>
          <w:tcPr>
            <w:tcW w:w="984" w:type="dxa"/>
            <w:vAlign w:val="center"/>
          </w:tcPr>
          <w:p w14:paraId="7450E29A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E122AD9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A02BF3D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566F8364" w14:textId="77777777" w:rsidR="00F30971" w:rsidRDefault="007E35D8">
            <w:r>
              <w:t>0.06</w:t>
            </w:r>
          </w:p>
        </w:tc>
        <w:tc>
          <w:tcPr>
            <w:tcW w:w="1188" w:type="dxa"/>
            <w:vAlign w:val="center"/>
          </w:tcPr>
          <w:p w14:paraId="0F107377" w14:textId="77777777" w:rsidR="00F30971" w:rsidRDefault="007E35D8">
            <w:r>
              <w:t>满足</w:t>
            </w:r>
          </w:p>
        </w:tc>
      </w:tr>
      <w:tr w:rsidR="00F30971" w14:paraId="38C5E303" w14:textId="77777777">
        <w:tc>
          <w:tcPr>
            <w:tcW w:w="792" w:type="dxa"/>
            <w:vMerge/>
            <w:vAlign w:val="center"/>
          </w:tcPr>
          <w:p w14:paraId="4382C174" w14:textId="77777777" w:rsidR="00F30971" w:rsidRDefault="00F30971"/>
        </w:tc>
        <w:tc>
          <w:tcPr>
            <w:tcW w:w="1301" w:type="dxa"/>
            <w:vAlign w:val="center"/>
          </w:tcPr>
          <w:p w14:paraId="0A44467A" w14:textId="77777777" w:rsidR="00F30971" w:rsidRDefault="007E35D8">
            <w:r>
              <w:t>1002</w:t>
            </w:r>
          </w:p>
        </w:tc>
        <w:tc>
          <w:tcPr>
            <w:tcW w:w="984" w:type="dxa"/>
            <w:vAlign w:val="center"/>
          </w:tcPr>
          <w:p w14:paraId="785066CC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F848DF4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B46AE91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41A3E437" w14:textId="77777777" w:rsidR="00F30971" w:rsidRDefault="007E35D8">
            <w:r>
              <w:t>0.02</w:t>
            </w:r>
          </w:p>
        </w:tc>
        <w:tc>
          <w:tcPr>
            <w:tcW w:w="1188" w:type="dxa"/>
            <w:vAlign w:val="center"/>
          </w:tcPr>
          <w:p w14:paraId="4776EF44" w14:textId="77777777" w:rsidR="00F30971" w:rsidRDefault="007E35D8">
            <w:r>
              <w:t>满足</w:t>
            </w:r>
          </w:p>
        </w:tc>
      </w:tr>
      <w:tr w:rsidR="00F30971" w14:paraId="68D9BF73" w14:textId="77777777">
        <w:tc>
          <w:tcPr>
            <w:tcW w:w="792" w:type="dxa"/>
            <w:vMerge/>
            <w:vAlign w:val="center"/>
          </w:tcPr>
          <w:p w14:paraId="1AA2C5BB" w14:textId="77777777" w:rsidR="00F30971" w:rsidRDefault="00F30971"/>
        </w:tc>
        <w:tc>
          <w:tcPr>
            <w:tcW w:w="1301" w:type="dxa"/>
            <w:vAlign w:val="center"/>
          </w:tcPr>
          <w:p w14:paraId="71885007" w14:textId="77777777" w:rsidR="00F30971" w:rsidRDefault="007E35D8">
            <w:r>
              <w:t>2004</w:t>
            </w:r>
          </w:p>
        </w:tc>
        <w:tc>
          <w:tcPr>
            <w:tcW w:w="984" w:type="dxa"/>
            <w:vAlign w:val="center"/>
          </w:tcPr>
          <w:p w14:paraId="1573061F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8BE8430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3FE216BB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5F8ECFFC" w14:textId="77777777" w:rsidR="00F30971" w:rsidRDefault="007E35D8">
            <w:r>
              <w:t>0.07</w:t>
            </w:r>
          </w:p>
        </w:tc>
        <w:tc>
          <w:tcPr>
            <w:tcW w:w="1188" w:type="dxa"/>
            <w:vAlign w:val="center"/>
          </w:tcPr>
          <w:p w14:paraId="04CDDE67" w14:textId="77777777" w:rsidR="00F30971" w:rsidRDefault="007E35D8">
            <w:r>
              <w:t>满足</w:t>
            </w:r>
          </w:p>
        </w:tc>
      </w:tr>
      <w:tr w:rsidR="00F30971" w14:paraId="356A19CA" w14:textId="77777777">
        <w:tc>
          <w:tcPr>
            <w:tcW w:w="792" w:type="dxa"/>
            <w:vMerge/>
            <w:vAlign w:val="center"/>
          </w:tcPr>
          <w:p w14:paraId="04929B2A" w14:textId="77777777" w:rsidR="00F30971" w:rsidRDefault="00F30971"/>
        </w:tc>
        <w:tc>
          <w:tcPr>
            <w:tcW w:w="1301" w:type="dxa"/>
            <w:vAlign w:val="center"/>
          </w:tcPr>
          <w:p w14:paraId="07573B74" w14:textId="77777777" w:rsidR="00F30971" w:rsidRDefault="007E35D8">
            <w:r>
              <w:t>3004</w:t>
            </w:r>
          </w:p>
        </w:tc>
        <w:tc>
          <w:tcPr>
            <w:tcW w:w="984" w:type="dxa"/>
            <w:vAlign w:val="center"/>
          </w:tcPr>
          <w:p w14:paraId="38909686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1DEB742A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CD42ECB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23142326" w14:textId="77777777" w:rsidR="00F30971" w:rsidRDefault="007E35D8">
            <w:r>
              <w:t>0.07</w:t>
            </w:r>
          </w:p>
        </w:tc>
        <w:tc>
          <w:tcPr>
            <w:tcW w:w="1188" w:type="dxa"/>
            <w:vAlign w:val="center"/>
          </w:tcPr>
          <w:p w14:paraId="569536F4" w14:textId="77777777" w:rsidR="00F30971" w:rsidRDefault="007E35D8">
            <w:r>
              <w:t>满足</w:t>
            </w:r>
          </w:p>
        </w:tc>
      </w:tr>
      <w:tr w:rsidR="00F30971" w14:paraId="5710E8FB" w14:textId="77777777">
        <w:tc>
          <w:tcPr>
            <w:tcW w:w="792" w:type="dxa"/>
            <w:vMerge/>
            <w:vAlign w:val="center"/>
          </w:tcPr>
          <w:p w14:paraId="426C2A7B" w14:textId="77777777" w:rsidR="00F30971" w:rsidRDefault="00F30971"/>
        </w:tc>
        <w:tc>
          <w:tcPr>
            <w:tcW w:w="1301" w:type="dxa"/>
            <w:vAlign w:val="center"/>
          </w:tcPr>
          <w:p w14:paraId="4AA69131" w14:textId="77777777" w:rsidR="00F30971" w:rsidRDefault="007E35D8">
            <w:r>
              <w:t>4004</w:t>
            </w:r>
          </w:p>
        </w:tc>
        <w:tc>
          <w:tcPr>
            <w:tcW w:w="984" w:type="dxa"/>
            <w:vAlign w:val="center"/>
          </w:tcPr>
          <w:p w14:paraId="731CDCD7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35510E5B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01A0826B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05B7EFAF" w14:textId="77777777" w:rsidR="00F30971" w:rsidRDefault="007E35D8">
            <w:r>
              <w:t>0.07</w:t>
            </w:r>
          </w:p>
        </w:tc>
        <w:tc>
          <w:tcPr>
            <w:tcW w:w="1188" w:type="dxa"/>
            <w:vAlign w:val="center"/>
          </w:tcPr>
          <w:p w14:paraId="7C72B183" w14:textId="77777777" w:rsidR="00F30971" w:rsidRDefault="007E35D8">
            <w:r>
              <w:t>满足</w:t>
            </w:r>
          </w:p>
        </w:tc>
      </w:tr>
      <w:tr w:rsidR="00F30971" w14:paraId="108EC084" w14:textId="77777777">
        <w:tc>
          <w:tcPr>
            <w:tcW w:w="792" w:type="dxa"/>
            <w:vMerge/>
            <w:vAlign w:val="center"/>
          </w:tcPr>
          <w:p w14:paraId="3EC6BF79" w14:textId="77777777" w:rsidR="00F30971" w:rsidRDefault="00F30971"/>
        </w:tc>
        <w:tc>
          <w:tcPr>
            <w:tcW w:w="1301" w:type="dxa"/>
            <w:vAlign w:val="center"/>
          </w:tcPr>
          <w:p w14:paraId="69AC5A13" w14:textId="77777777" w:rsidR="00F30971" w:rsidRDefault="007E35D8">
            <w:r>
              <w:t>5004</w:t>
            </w:r>
          </w:p>
        </w:tc>
        <w:tc>
          <w:tcPr>
            <w:tcW w:w="984" w:type="dxa"/>
            <w:vAlign w:val="center"/>
          </w:tcPr>
          <w:p w14:paraId="140871EF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230787F0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2F6B8CF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7E1CC6FF" w14:textId="77777777" w:rsidR="00F30971" w:rsidRDefault="007E35D8">
            <w:r>
              <w:t>0.07</w:t>
            </w:r>
          </w:p>
        </w:tc>
        <w:tc>
          <w:tcPr>
            <w:tcW w:w="1188" w:type="dxa"/>
            <w:vAlign w:val="center"/>
          </w:tcPr>
          <w:p w14:paraId="310B10C2" w14:textId="77777777" w:rsidR="00F30971" w:rsidRDefault="007E35D8">
            <w:r>
              <w:t>满足</w:t>
            </w:r>
          </w:p>
        </w:tc>
      </w:tr>
      <w:tr w:rsidR="00F30971" w14:paraId="622ED00B" w14:textId="77777777">
        <w:tc>
          <w:tcPr>
            <w:tcW w:w="792" w:type="dxa"/>
            <w:vMerge/>
            <w:vAlign w:val="center"/>
          </w:tcPr>
          <w:p w14:paraId="4F7C39DB" w14:textId="77777777" w:rsidR="00F30971" w:rsidRDefault="00F30971"/>
        </w:tc>
        <w:tc>
          <w:tcPr>
            <w:tcW w:w="1301" w:type="dxa"/>
            <w:vAlign w:val="center"/>
          </w:tcPr>
          <w:p w14:paraId="6BC45F59" w14:textId="77777777" w:rsidR="00F30971" w:rsidRDefault="007E35D8">
            <w:r>
              <w:t>6004</w:t>
            </w:r>
          </w:p>
        </w:tc>
        <w:tc>
          <w:tcPr>
            <w:tcW w:w="984" w:type="dxa"/>
            <w:vAlign w:val="center"/>
          </w:tcPr>
          <w:p w14:paraId="678ABC89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506FC07D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6A386AC0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116444CF" w14:textId="77777777" w:rsidR="00F30971" w:rsidRDefault="007E35D8">
            <w:r>
              <w:t>0.07</w:t>
            </w:r>
          </w:p>
        </w:tc>
        <w:tc>
          <w:tcPr>
            <w:tcW w:w="1188" w:type="dxa"/>
            <w:vAlign w:val="center"/>
          </w:tcPr>
          <w:p w14:paraId="4EB072BE" w14:textId="77777777" w:rsidR="00F30971" w:rsidRDefault="007E35D8">
            <w:r>
              <w:t>满足</w:t>
            </w:r>
          </w:p>
        </w:tc>
      </w:tr>
      <w:tr w:rsidR="00F30971" w14:paraId="4214834F" w14:textId="77777777">
        <w:tc>
          <w:tcPr>
            <w:tcW w:w="792" w:type="dxa"/>
            <w:vMerge w:val="restart"/>
            <w:vAlign w:val="center"/>
          </w:tcPr>
          <w:p w14:paraId="38F01ADA" w14:textId="77777777" w:rsidR="00F30971" w:rsidRDefault="007E35D8">
            <w:r>
              <w:t>西向</w:t>
            </w:r>
          </w:p>
        </w:tc>
        <w:tc>
          <w:tcPr>
            <w:tcW w:w="1301" w:type="dxa"/>
            <w:vAlign w:val="center"/>
          </w:tcPr>
          <w:p w14:paraId="6E42E367" w14:textId="77777777" w:rsidR="00F30971" w:rsidRDefault="007E35D8">
            <w:r>
              <w:t>-1010</w:t>
            </w:r>
          </w:p>
        </w:tc>
        <w:tc>
          <w:tcPr>
            <w:tcW w:w="984" w:type="dxa"/>
            <w:vAlign w:val="center"/>
          </w:tcPr>
          <w:p w14:paraId="171AC7D4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970C895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6CC01A6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0B683186" w14:textId="77777777" w:rsidR="00F30971" w:rsidRDefault="007E35D8">
            <w:r>
              <w:t>0.06</w:t>
            </w:r>
          </w:p>
        </w:tc>
        <w:tc>
          <w:tcPr>
            <w:tcW w:w="1188" w:type="dxa"/>
            <w:vAlign w:val="center"/>
          </w:tcPr>
          <w:p w14:paraId="37408AAB" w14:textId="77777777" w:rsidR="00F30971" w:rsidRDefault="007E35D8">
            <w:r>
              <w:t>满足</w:t>
            </w:r>
          </w:p>
        </w:tc>
      </w:tr>
      <w:tr w:rsidR="00F30971" w14:paraId="13BB16A7" w14:textId="77777777">
        <w:tc>
          <w:tcPr>
            <w:tcW w:w="792" w:type="dxa"/>
            <w:vMerge/>
            <w:vAlign w:val="center"/>
          </w:tcPr>
          <w:p w14:paraId="27FE4897" w14:textId="77777777" w:rsidR="00F30971" w:rsidRDefault="00F30971"/>
        </w:tc>
        <w:tc>
          <w:tcPr>
            <w:tcW w:w="1301" w:type="dxa"/>
            <w:vAlign w:val="center"/>
          </w:tcPr>
          <w:p w14:paraId="613388FE" w14:textId="77777777" w:rsidR="00F30971" w:rsidRDefault="007E35D8">
            <w:r>
              <w:t>1001</w:t>
            </w:r>
          </w:p>
        </w:tc>
        <w:tc>
          <w:tcPr>
            <w:tcW w:w="984" w:type="dxa"/>
            <w:vAlign w:val="center"/>
          </w:tcPr>
          <w:p w14:paraId="111B64B3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62F2D422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18C10388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3FB13074" w14:textId="77777777" w:rsidR="00F30971" w:rsidRDefault="007E35D8">
            <w:r>
              <w:t>0.02</w:t>
            </w:r>
          </w:p>
        </w:tc>
        <w:tc>
          <w:tcPr>
            <w:tcW w:w="1188" w:type="dxa"/>
            <w:vAlign w:val="center"/>
          </w:tcPr>
          <w:p w14:paraId="0B9CA6E3" w14:textId="77777777" w:rsidR="00F30971" w:rsidRDefault="007E35D8">
            <w:r>
              <w:t>满足</w:t>
            </w:r>
          </w:p>
        </w:tc>
      </w:tr>
      <w:tr w:rsidR="00F30971" w14:paraId="1C6205E9" w14:textId="77777777">
        <w:tc>
          <w:tcPr>
            <w:tcW w:w="792" w:type="dxa"/>
            <w:vMerge/>
            <w:vAlign w:val="center"/>
          </w:tcPr>
          <w:p w14:paraId="0B60C363" w14:textId="77777777" w:rsidR="00F30971" w:rsidRDefault="00F30971"/>
        </w:tc>
        <w:tc>
          <w:tcPr>
            <w:tcW w:w="1301" w:type="dxa"/>
            <w:vAlign w:val="center"/>
          </w:tcPr>
          <w:p w14:paraId="1A3461B8" w14:textId="77777777" w:rsidR="00F30971" w:rsidRDefault="007E35D8">
            <w:r>
              <w:t>2003</w:t>
            </w:r>
          </w:p>
        </w:tc>
        <w:tc>
          <w:tcPr>
            <w:tcW w:w="984" w:type="dxa"/>
            <w:vAlign w:val="center"/>
          </w:tcPr>
          <w:p w14:paraId="66957E86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1023BABE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45BFB941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6732CF39" w14:textId="77777777" w:rsidR="00F30971" w:rsidRDefault="007E35D8">
            <w:r>
              <w:t>0.07</w:t>
            </w:r>
          </w:p>
        </w:tc>
        <w:tc>
          <w:tcPr>
            <w:tcW w:w="1188" w:type="dxa"/>
            <w:vAlign w:val="center"/>
          </w:tcPr>
          <w:p w14:paraId="2344AB08" w14:textId="77777777" w:rsidR="00F30971" w:rsidRDefault="007E35D8">
            <w:r>
              <w:t>满足</w:t>
            </w:r>
          </w:p>
        </w:tc>
      </w:tr>
      <w:tr w:rsidR="00F30971" w14:paraId="4704CACB" w14:textId="77777777">
        <w:tc>
          <w:tcPr>
            <w:tcW w:w="792" w:type="dxa"/>
            <w:vMerge/>
            <w:vAlign w:val="center"/>
          </w:tcPr>
          <w:p w14:paraId="7789715D" w14:textId="77777777" w:rsidR="00F30971" w:rsidRDefault="00F30971"/>
        </w:tc>
        <w:tc>
          <w:tcPr>
            <w:tcW w:w="1301" w:type="dxa"/>
            <w:vAlign w:val="center"/>
          </w:tcPr>
          <w:p w14:paraId="6ECF060D" w14:textId="77777777" w:rsidR="00F30971" w:rsidRDefault="007E35D8">
            <w:r>
              <w:t>3003</w:t>
            </w:r>
          </w:p>
        </w:tc>
        <w:tc>
          <w:tcPr>
            <w:tcW w:w="984" w:type="dxa"/>
            <w:vAlign w:val="center"/>
          </w:tcPr>
          <w:p w14:paraId="172817F0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82B055C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25799CF3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4586D9F0" w14:textId="77777777" w:rsidR="00F30971" w:rsidRDefault="007E35D8">
            <w:r>
              <w:t>0.07</w:t>
            </w:r>
          </w:p>
        </w:tc>
        <w:tc>
          <w:tcPr>
            <w:tcW w:w="1188" w:type="dxa"/>
            <w:vAlign w:val="center"/>
          </w:tcPr>
          <w:p w14:paraId="6163A6D9" w14:textId="77777777" w:rsidR="00F30971" w:rsidRDefault="007E35D8">
            <w:r>
              <w:t>满足</w:t>
            </w:r>
          </w:p>
        </w:tc>
      </w:tr>
      <w:tr w:rsidR="00F30971" w14:paraId="18EC116B" w14:textId="77777777">
        <w:tc>
          <w:tcPr>
            <w:tcW w:w="792" w:type="dxa"/>
            <w:vMerge/>
            <w:vAlign w:val="center"/>
          </w:tcPr>
          <w:p w14:paraId="1DE4A02B" w14:textId="77777777" w:rsidR="00F30971" w:rsidRDefault="00F30971"/>
        </w:tc>
        <w:tc>
          <w:tcPr>
            <w:tcW w:w="1301" w:type="dxa"/>
            <w:vAlign w:val="center"/>
          </w:tcPr>
          <w:p w14:paraId="66E163F7" w14:textId="77777777" w:rsidR="00F30971" w:rsidRDefault="007E35D8">
            <w:r>
              <w:t>4003</w:t>
            </w:r>
          </w:p>
        </w:tc>
        <w:tc>
          <w:tcPr>
            <w:tcW w:w="984" w:type="dxa"/>
            <w:vAlign w:val="center"/>
          </w:tcPr>
          <w:p w14:paraId="6FC4EC78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70B0AD74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44FB30B4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73884314" w14:textId="77777777" w:rsidR="00F30971" w:rsidRDefault="007E35D8">
            <w:r>
              <w:t>0.07</w:t>
            </w:r>
          </w:p>
        </w:tc>
        <w:tc>
          <w:tcPr>
            <w:tcW w:w="1188" w:type="dxa"/>
            <w:vAlign w:val="center"/>
          </w:tcPr>
          <w:p w14:paraId="4D82405D" w14:textId="77777777" w:rsidR="00F30971" w:rsidRDefault="007E35D8">
            <w:r>
              <w:t>满足</w:t>
            </w:r>
          </w:p>
        </w:tc>
      </w:tr>
      <w:tr w:rsidR="00F30971" w14:paraId="15C89809" w14:textId="77777777">
        <w:tc>
          <w:tcPr>
            <w:tcW w:w="792" w:type="dxa"/>
            <w:vMerge/>
            <w:vAlign w:val="center"/>
          </w:tcPr>
          <w:p w14:paraId="33650359" w14:textId="77777777" w:rsidR="00F30971" w:rsidRDefault="00F30971"/>
        </w:tc>
        <w:tc>
          <w:tcPr>
            <w:tcW w:w="1301" w:type="dxa"/>
            <w:vAlign w:val="center"/>
          </w:tcPr>
          <w:p w14:paraId="453E4021" w14:textId="77777777" w:rsidR="00F30971" w:rsidRDefault="007E35D8">
            <w:r>
              <w:t>5003</w:t>
            </w:r>
          </w:p>
        </w:tc>
        <w:tc>
          <w:tcPr>
            <w:tcW w:w="984" w:type="dxa"/>
            <w:vAlign w:val="center"/>
          </w:tcPr>
          <w:p w14:paraId="002F00D1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263F08B3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5B3D8C66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63401752" w14:textId="77777777" w:rsidR="00F30971" w:rsidRDefault="007E35D8">
            <w:r>
              <w:t>0.07</w:t>
            </w:r>
          </w:p>
        </w:tc>
        <w:tc>
          <w:tcPr>
            <w:tcW w:w="1188" w:type="dxa"/>
            <w:vAlign w:val="center"/>
          </w:tcPr>
          <w:p w14:paraId="2CCB7EB4" w14:textId="77777777" w:rsidR="00F30971" w:rsidRDefault="007E35D8">
            <w:r>
              <w:t>满足</w:t>
            </w:r>
          </w:p>
        </w:tc>
      </w:tr>
      <w:tr w:rsidR="00F30971" w14:paraId="48EF19B8" w14:textId="77777777">
        <w:tc>
          <w:tcPr>
            <w:tcW w:w="792" w:type="dxa"/>
            <w:vMerge/>
            <w:vAlign w:val="center"/>
          </w:tcPr>
          <w:p w14:paraId="4B7D402D" w14:textId="77777777" w:rsidR="00F30971" w:rsidRDefault="00F30971"/>
        </w:tc>
        <w:tc>
          <w:tcPr>
            <w:tcW w:w="1301" w:type="dxa"/>
            <w:vAlign w:val="center"/>
          </w:tcPr>
          <w:p w14:paraId="1F13CCF3" w14:textId="77777777" w:rsidR="00F30971" w:rsidRDefault="007E35D8">
            <w:r>
              <w:t>6003</w:t>
            </w:r>
          </w:p>
        </w:tc>
        <w:tc>
          <w:tcPr>
            <w:tcW w:w="984" w:type="dxa"/>
            <w:vAlign w:val="center"/>
          </w:tcPr>
          <w:p w14:paraId="55AA4E82" w14:textId="77777777" w:rsidR="00F30971" w:rsidRDefault="007E35D8">
            <w:r>
              <w:t>18</w:t>
            </w:r>
          </w:p>
        </w:tc>
        <w:tc>
          <w:tcPr>
            <w:tcW w:w="2009" w:type="dxa"/>
            <w:vAlign w:val="center"/>
          </w:tcPr>
          <w:p w14:paraId="0192AEF7" w14:textId="77777777" w:rsidR="00F30971" w:rsidRDefault="007E35D8">
            <w:r>
              <w:t>1.50</w:t>
            </w:r>
          </w:p>
        </w:tc>
        <w:tc>
          <w:tcPr>
            <w:tcW w:w="2037" w:type="dxa"/>
            <w:vAlign w:val="center"/>
          </w:tcPr>
          <w:p w14:paraId="734EF61F" w14:textId="77777777" w:rsidR="00F30971" w:rsidRDefault="007E35D8">
            <w:r>
              <w:t>2.00</w:t>
            </w:r>
          </w:p>
        </w:tc>
        <w:tc>
          <w:tcPr>
            <w:tcW w:w="1018" w:type="dxa"/>
            <w:vAlign w:val="center"/>
          </w:tcPr>
          <w:p w14:paraId="3744EC8A" w14:textId="77777777" w:rsidR="00F30971" w:rsidRDefault="007E35D8">
            <w:r>
              <w:t>0.07</w:t>
            </w:r>
          </w:p>
        </w:tc>
        <w:tc>
          <w:tcPr>
            <w:tcW w:w="1188" w:type="dxa"/>
            <w:vAlign w:val="center"/>
          </w:tcPr>
          <w:p w14:paraId="6A333116" w14:textId="77777777" w:rsidR="00F30971" w:rsidRDefault="007E35D8">
            <w:r>
              <w:t>满足</w:t>
            </w:r>
          </w:p>
        </w:tc>
      </w:tr>
      <w:tr w:rsidR="00F30971" w14:paraId="41D3FAFF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7BA83EF" w14:textId="77777777" w:rsidR="00F30971" w:rsidRDefault="007E35D8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6964245D" w14:textId="77777777" w:rsidR="00F30971" w:rsidRDefault="007E35D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F30971" w14:paraId="5C305F4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C50E219" w14:textId="77777777" w:rsidR="00F30971" w:rsidRDefault="007E35D8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45FED4A4" w14:textId="77777777" w:rsidR="00F30971" w:rsidRDefault="007E35D8">
            <w:r>
              <w:t>K</w:t>
            </w:r>
            <w:r>
              <w:t>值应满足表</w:t>
            </w:r>
            <w:r>
              <w:t>4.2.1-1~4.2.1-5</w:t>
            </w:r>
            <w:r>
              <w:t>的要求</w:t>
            </w:r>
          </w:p>
        </w:tc>
      </w:tr>
      <w:tr w:rsidR="00F30971" w14:paraId="5CC8399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6C446D7" w14:textId="77777777" w:rsidR="00F30971" w:rsidRDefault="007E35D8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72DE7F58" w14:textId="77777777" w:rsidR="00F30971" w:rsidRDefault="007E35D8">
            <w:r>
              <w:t>满足</w:t>
            </w:r>
          </w:p>
        </w:tc>
      </w:tr>
    </w:tbl>
    <w:p w14:paraId="08575CE9" w14:textId="77777777" w:rsidR="00F30971" w:rsidRDefault="007E35D8">
      <w:pPr>
        <w:pStyle w:val="3"/>
      </w:pPr>
      <w:r>
        <w:t>外遮阳类型</w:t>
      </w:r>
    </w:p>
    <w:p w14:paraId="1A940973" w14:textId="77777777" w:rsidR="00F30971" w:rsidRDefault="007E35D8">
      <w:r>
        <w:t>已启用环境遮阳</w:t>
      </w:r>
    </w:p>
    <w:p w14:paraId="3C3B3A19" w14:textId="77777777" w:rsidR="00F30971" w:rsidRDefault="007E35D8">
      <w:pPr>
        <w:pStyle w:val="4"/>
      </w:pPr>
      <w:r>
        <w:lastRenderedPageBreak/>
        <w:t>平板遮阳</w:t>
      </w:r>
    </w:p>
    <w:p w14:paraId="4730A933" w14:textId="22BB4476" w:rsidR="00F30971" w:rsidRDefault="007E35D8">
      <w:r w:rsidRPr="00C52F3D">
        <w:rPr>
          <w:noProof/>
        </w:rPr>
        <w:pict w14:anchorId="306EB8FB">
          <v:shape id="图片 29" o:spid="_x0000_i1026" type="#_x0000_t75" style="width:246.85pt;height:172.3pt;visibility:visible;mso-wrap-style:square">
            <v:imagedata r:id="rId10" o:title=""/>
          </v:shape>
        </w:pic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690"/>
        <w:gridCol w:w="1146"/>
        <w:gridCol w:w="1146"/>
        <w:gridCol w:w="1146"/>
        <w:gridCol w:w="1146"/>
        <w:gridCol w:w="1146"/>
        <w:gridCol w:w="1146"/>
      </w:tblGrid>
      <w:tr w:rsidR="00F30971" w14:paraId="32C56AD9" w14:textId="77777777">
        <w:tc>
          <w:tcPr>
            <w:tcW w:w="766" w:type="dxa"/>
            <w:shd w:val="clear" w:color="auto" w:fill="E6E6E6"/>
            <w:vAlign w:val="center"/>
          </w:tcPr>
          <w:p w14:paraId="30D7D462" w14:textId="77777777" w:rsidR="00F30971" w:rsidRDefault="007E35D8">
            <w:pPr>
              <w:jc w:val="center"/>
            </w:pPr>
            <w:r>
              <w:t>序号</w:t>
            </w:r>
          </w:p>
        </w:tc>
        <w:tc>
          <w:tcPr>
            <w:tcW w:w="1689" w:type="dxa"/>
            <w:shd w:val="clear" w:color="auto" w:fill="E6E6E6"/>
            <w:vAlign w:val="center"/>
          </w:tcPr>
          <w:p w14:paraId="62FB78AF" w14:textId="77777777" w:rsidR="00F30971" w:rsidRDefault="007E35D8">
            <w:pPr>
              <w:jc w:val="center"/>
            </w:pPr>
            <w:r>
              <w:t>编号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6451BD8B" w14:textId="77777777" w:rsidR="00F30971" w:rsidRDefault="007E35D8">
            <w:pPr>
              <w:jc w:val="center"/>
            </w:pPr>
            <w:r>
              <w:t>水平挑出</w:t>
            </w:r>
            <w:r>
              <w:br/>
              <w:t>Ah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2EE173E2" w14:textId="77777777" w:rsidR="00F30971" w:rsidRDefault="007E35D8">
            <w:pPr>
              <w:jc w:val="center"/>
            </w:pPr>
            <w:r>
              <w:t>距离上沿</w:t>
            </w:r>
            <w:r>
              <w:br/>
              <w:t>Eh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1A277EA5" w14:textId="77777777" w:rsidR="00F30971" w:rsidRDefault="007E35D8">
            <w:pPr>
              <w:jc w:val="center"/>
            </w:pPr>
            <w:r>
              <w:t>垂直挑出</w:t>
            </w:r>
            <w:r>
              <w:br/>
              <w:t>Av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783235BD" w14:textId="77777777" w:rsidR="00F30971" w:rsidRDefault="007E35D8">
            <w:pPr>
              <w:jc w:val="center"/>
            </w:pPr>
            <w:r>
              <w:t>距离边沿</w:t>
            </w:r>
            <w:r>
              <w:br/>
              <w:t>Ev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39447D89" w14:textId="77777777" w:rsidR="00F30971" w:rsidRDefault="007E35D8">
            <w:pPr>
              <w:jc w:val="center"/>
            </w:pPr>
            <w:r>
              <w:t>挡板高</w:t>
            </w:r>
            <w:r>
              <w:br/>
              <w:t>Dh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1390BD93" w14:textId="77777777" w:rsidR="00F30971" w:rsidRDefault="007E35D8">
            <w:pPr>
              <w:jc w:val="center"/>
            </w:pPr>
            <w:r>
              <w:t>挡板透射</w:t>
            </w:r>
            <w:r>
              <w:br/>
              <w:t>η*</w:t>
            </w:r>
          </w:p>
        </w:tc>
      </w:tr>
      <w:tr w:rsidR="00F30971" w14:paraId="025E49F6" w14:textId="77777777">
        <w:tc>
          <w:tcPr>
            <w:tcW w:w="766" w:type="dxa"/>
            <w:vAlign w:val="center"/>
          </w:tcPr>
          <w:p w14:paraId="5AA0D462" w14:textId="77777777" w:rsidR="00F30971" w:rsidRDefault="007E35D8">
            <w:r>
              <w:t>1</w:t>
            </w:r>
          </w:p>
        </w:tc>
        <w:tc>
          <w:tcPr>
            <w:tcW w:w="1689" w:type="dxa"/>
            <w:vAlign w:val="center"/>
          </w:tcPr>
          <w:p w14:paraId="67008D5D" w14:textId="77777777" w:rsidR="00F30971" w:rsidRDefault="007E35D8">
            <w:r>
              <w:t>平板遮阳</w:t>
            </w:r>
            <w:r>
              <w:t>0</w:t>
            </w:r>
          </w:p>
        </w:tc>
        <w:tc>
          <w:tcPr>
            <w:tcW w:w="1146" w:type="dxa"/>
            <w:vAlign w:val="center"/>
          </w:tcPr>
          <w:p w14:paraId="1B3C19DB" w14:textId="77777777" w:rsidR="00F30971" w:rsidRDefault="007E35D8">
            <w:r>
              <w:t>0.650</w:t>
            </w:r>
          </w:p>
        </w:tc>
        <w:tc>
          <w:tcPr>
            <w:tcW w:w="1146" w:type="dxa"/>
            <w:vAlign w:val="center"/>
          </w:tcPr>
          <w:p w14:paraId="6BB89DB4" w14:textId="77777777" w:rsidR="00F30971" w:rsidRDefault="007E35D8">
            <w:r>
              <w:t>0.350</w:t>
            </w:r>
          </w:p>
        </w:tc>
        <w:tc>
          <w:tcPr>
            <w:tcW w:w="1146" w:type="dxa"/>
            <w:vAlign w:val="center"/>
          </w:tcPr>
          <w:p w14:paraId="2486F69B" w14:textId="77777777" w:rsidR="00F30971" w:rsidRDefault="007E35D8">
            <w:r>
              <w:t>0.300</w:t>
            </w:r>
          </w:p>
        </w:tc>
        <w:tc>
          <w:tcPr>
            <w:tcW w:w="1146" w:type="dxa"/>
            <w:vAlign w:val="center"/>
          </w:tcPr>
          <w:p w14:paraId="68AF67A8" w14:textId="77777777" w:rsidR="00F30971" w:rsidRDefault="007E35D8">
            <w:r>
              <w:t>0.100</w:t>
            </w:r>
          </w:p>
        </w:tc>
        <w:tc>
          <w:tcPr>
            <w:tcW w:w="1146" w:type="dxa"/>
            <w:vAlign w:val="center"/>
          </w:tcPr>
          <w:p w14:paraId="2C287F95" w14:textId="77777777" w:rsidR="00F30971" w:rsidRDefault="007E35D8">
            <w:r>
              <w:t>0.000</w:t>
            </w:r>
          </w:p>
        </w:tc>
        <w:tc>
          <w:tcPr>
            <w:tcW w:w="1146" w:type="dxa"/>
            <w:vAlign w:val="center"/>
          </w:tcPr>
          <w:p w14:paraId="28B35205" w14:textId="77777777" w:rsidR="00F30971" w:rsidRDefault="007E35D8">
            <w:r>
              <w:t>0.000</w:t>
            </w:r>
          </w:p>
        </w:tc>
      </w:tr>
      <w:tr w:rsidR="00F30971" w14:paraId="359DC9FF" w14:textId="77777777">
        <w:tc>
          <w:tcPr>
            <w:tcW w:w="766" w:type="dxa"/>
            <w:vAlign w:val="center"/>
          </w:tcPr>
          <w:p w14:paraId="7648020F" w14:textId="77777777" w:rsidR="00F30971" w:rsidRDefault="007E35D8">
            <w:r>
              <w:t>2</w:t>
            </w:r>
          </w:p>
        </w:tc>
        <w:tc>
          <w:tcPr>
            <w:tcW w:w="1689" w:type="dxa"/>
            <w:vAlign w:val="center"/>
          </w:tcPr>
          <w:p w14:paraId="4383F349" w14:textId="77777777" w:rsidR="00F30971" w:rsidRDefault="00F30971"/>
        </w:tc>
        <w:tc>
          <w:tcPr>
            <w:tcW w:w="1146" w:type="dxa"/>
            <w:vAlign w:val="center"/>
          </w:tcPr>
          <w:p w14:paraId="38190F69" w14:textId="77777777" w:rsidR="00F30971" w:rsidRDefault="007E35D8">
            <w:r>
              <w:t>0.050</w:t>
            </w:r>
          </w:p>
        </w:tc>
        <w:tc>
          <w:tcPr>
            <w:tcW w:w="1146" w:type="dxa"/>
            <w:vAlign w:val="center"/>
          </w:tcPr>
          <w:p w14:paraId="34710B75" w14:textId="77777777" w:rsidR="00F30971" w:rsidRDefault="007E35D8">
            <w:r>
              <w:t>0.000</w:t>
            </w:r>
          </w:p>
        </w:tc>
        <w:tc>
          <w:tcPr>
            <w:tcW w:w="1146" w:type="dxa"/>
            <w:vAlign w:val="center"/>
          </w:tcPr>
          <w:p w14:paraId="6FD158F3" w14:textId="77777777" w:rsidR="00F30971" w:rsidRDefault="007E35D8">
            <w:r>
              <w:t>0.050</w:t>
            </w:r>
          </w:p>
        </w:tc>
        <w:tc>
          <w:tcPr>
            <w:tcW w:w="1146" w:type="dxa"/>
            <w:vAlign w:val="center"/>
          </w:tcPr>
          <w:p w14:paraId="4D4E4D20" w14:textId="77777777" w:rsidR="00F30971" w:rsidRDefault="007E35D8">
            <w:r>
              <w:t>0.000</w:t>
            </w:r>
          </w:p>
        </w:tc>
        <w:tc>
          <w:tcPr>
            <w:tcW w:w="1146" w:type="dxa"/>
            <w:vAlign w:val="center"/>
          </w:tcPr>
          <w:p w14:paraId="4FF19F5D" w14:textId="77777777" w:rsidR="00F30971" w:rsidRDefault="007E35D8">
            <w:r>
              <w:t>0.000</w:t>
            </w:r>
          </w:p>
        </w:tc>
        <w:tc>
          <w:tcPr>
            <w:tcW w:w="1146" w:type="dxa"/>
            <w:vAlign w:val="center"/>
          </w:tcPr>
          <w:p w14:paraId="037B8B5B" w14:textId="77777777" w:rsidR="00F30971" w:rsidRDefault="007E35D8">
            <w:r>
              <w:t>0.000</w:t>
            </w:r>
          </w:p>
        </w:tc>
      </w:tr>
      <w:tr w:rsidR="00F30971" w14:paraId="7D0DE564" w14:textId="77777777">
        <w:tc>
          <w:tcPr>
            <w:tcW w:w="766" w:type="dxa"/>
            <w:vAlign w:val="center"/>
          </w:tcPr>
          <w:p w14:paraId="015B0E5D" w14:textId="77777777" w:rsidR="00F30971" w:rsidRDefault="007E35D8">
            <w:r>
              <w:t>3</w:t>
            </w:r>
          </w:p>
        </w:tc>
        <w:tc>
          <w:tcPr>
            <w:tcW w:w="1689" w:type="dxa"/>
            <w:vAlign w:val="center"/>
          </w:tcPr>
          <w:p w14:paraId="1D42A748" w14:textId="77777777" w:rsidR="00F30971" w:rsidRDefault="007E35D8">
            <w:r>
              <w:t>外遮阳</w:t>
            </w:r>
            <w:r>
              <w:t>_0</w:t>
            </w:r>
          </w:p>
        </w:tc>
        <w:tc>
          <w:tcPr>
            <w:tcW w:w="1146" w:type="dxa"/>
            <w:vAlign w:val="center"/>
          </w:tcPr>
          <w:p w14:paraId="2118300E" w14:textId="77777777" w:rsidR="00F30971" w:rsidRDefault="007E35D8">
            <w:r>
              <w:t>0.650</w:t>
            </w:r>
          </w:p>
        </w:tc>
        <w:tc>
          <w:tcPr>
            <w:tcW w:w="1146" w:type="dxa"/>
            <w:vAlign w:val="center"/>
          </w:tcPr>
          <w:p w14:paraId="37F83F39" w14:textId="77777777" w:rsidR="00F30971" w:rsidRDefault="007E35D8">
            <w:r>
              <w:t>0.350</w:t>
            </w:r>
          </w:p>
        </w:tc>
        <w:tc>
          <w:tcPr>
            <w:tcW w:w="1146" w:type="dxa"/>
            <w:vAlign w:val="center"/>
          </w:tcPr>
          <w:p w14:paraId="499E3D65" w14:textId="77777777" w:rsidR="00F30971" w:rsidRDefault="007E35D8">
            <w:r>
              <w:t>0.300</w:t>
            </w:r>
          </w:p>
        </w:tc>
        <w:tc>
          <w:tcPr>
            <w:tcW w:w="1146" w:type="dxa"/>
            <w:vAlign w:val="center"/>
          </w:tcPr>
          <w:p w14:paraId="56A61904" w14:textId="77777777" w:rsidR="00F30971" w:rsidRDefault="007E35D8">
            <w:r>
              <w:t>0.200</w:t>
            </w:r>
          </w:p>
        </w:tc>
        <w:tc>
          <w:tcPr>
            <w:tcW w:w="1146" w:type="dxa"/>
            <w:vAlign w:val="center"/>
          </w:tcPr>
          <w:p w14:paraId="3D1A99AD" w14:textId="77777777" w:rsidR="00F30971" w:rsidRDefault="007E35D8">
            <w:r>
              <w:t>0.000</w:t>
            </w:r>
          </w:p>
        </w:tc>
        <w:tc>
          <w:tcPr>
            <w:tcW w:w="1146" w:type="dxa"/>
            <w:vAlign w:val="center"/>
          </w:tcPr>
          <w:p w14:paraId="408658EA" w14:textId="77777777" w:rsidR="00F30971" w:rsidRDefault="007E35D8">
            <w:r>
              <w:t>0.000</w:t>
            </w:r>
          </w:p>
        </w:tc>
      </w:tr>
      <w:tr w:rsidR="00F30971" w14:paraId="72DB18CB" w14:textId="77777777">
        <w:tc>
          <w:tcPr>
            <w:tcW w:w="766" w:type="dxa"/>
            <w:vAlign w:val="center"/>
          </w:tcPr>
          <w:p w14:paraId="19262C1C" w14:textId="77777777" w:rsidR="00F30971" w:rsidRDefault="007E35D8">
            <w:r>
              <w:t>4</w:t>
            </w:r>
          </w:p>
        </w:tc>
        <w:tc>
          <w:tcPr>
            <w:tcW w:w="1689" w:type="dxa"/>
            <w:vAlign w:val="center"/>
          </w:tcPr>
          <w:p w14:paraId="6876EE88" w14:textId="77777777" w:rsidR="00F30971" w:rsidRDefault="007E35D8">
            <w:r>
              <w:t>外遮阳</w:t>
            </w:r>
            <w:r>
              <w:t>_1</w:t>
            </w:r>
          </w:p>
        </w:tc>
        <w:tc>
          <w:tcPr>
            <w:tcW w:w="1146" w:type="dxa"/>
            <w:vAlign w:val="center"/>
          </w:tcPr>
          <w:p w14:paraId="35A9D8BC" w14:textId="77777777" w:rsidR="00F30971" w:rsidRDefault="007E35D8">
            <w:r>
              <w:t>0.050</w:t>
            </w:r>
          </w:p>
        </w:tc>
        <w:tc>
          <w:tcPr>
            <w:tcW w:w="1146" w:type="dxa"/>
            <w:vAlign w:val="center"/>
          </w:tcPr>
          <w:p w14:paraId="4FEC6B67" w14:textId="77777777" w:rsidR="00F30971" w:rsidRDefault="007E35D8">
            <w:r>
              <w:t>0.000</w:t>
            </w:r>
          </w:p>
        </w:tc>
        <w:tc>
          <w:tcPr>
            <w:tcW w:w="1146" w:type="dxa"/>
            <w:vAlign w:val="center"/>
          </w:tcPr>
          <w:p w14:paraId="3BE136B8" w14:textId="77777777" w:rsidR="00F30971" w:rsidRDefault="007E35D8">
            <w:r>
              <w:t>0.300</w:t>
            </w:r>
          </w:p>
        </w:tc>
        <w:tc>
          <w:tcPr>
            <w:tcW w:w="1146" w:type="dxa"/>
            <w:vAlign w:val="center"/>
          </w:tcPr>
          <w:p w14:paraId="49FD04B0" w14:textId="77777777" w:rsidR="00F30971" w:rsidRDefault="007E35D8">
            <w:r>
              <w:t>0.200</w:t>
            </w:r>
          </w:p>
        </w:tc>
        <w:tc>
          <w:tcPr>
            <w:tcW w:w="1146" w:type="dxa"/>
            <w:vAlign w:val="center"/>
          </w:tcPr>
          <w:p w14:paraId="0AA9B799" w14:textId="77777777" w:rsidR="00F30971" w:rsidRDefault="007E35D8">
            <w:r>
              <w:t>0.000</w:t>
            </w:r>
          </w:p>
        </w:tc>
        <w:tc>
          <w:tcPr>
            <w:tcW w:w="1146" w:type="dxa"/>
            <w:vAlign w:val="center"/>
          </w:tcPr>
          <w:p w14:paraId="2BF50C06" w14:textId="77777777" w:rsidR="00F30971" w:rsidRDefault="007E35D8">
            <w:r>
              <w:t>0.000</w:t>
            </w:r>
          </w:p>
        </w:tc>
      </w:tr>
    </w:tbl>
    <w:p w14:paraId="5A53230C" w14:textId="77777777" w:rsidR="00F30971" w:rsidRDefault="00F30971"/>
    <w:p w14:paraId="42747494" w14:textId="77777777" w:rsidR="00F30971" w:rsidRDefault="007E35D8">
      <w:pPr>
        <w:pStyle w:val="2"/>
      </w:pPr>
      <w:r>
        <w:t>凸窗透明部分</w:t>
      </w:r>
    </w:p>
    <w:p w14:paraId="08A916DA" w14:textId="77777777" w:rsidR="00F30971" w:rsidRDefault="00F30971"/>
    <w:p w14:paraId="59DE6ECD" w14:textId="77777777" w:rsidR="00F30971" w:rsidRDefault="007E35D8">
      <w:r>
        <w:t>本工程无此项内容</w:t>
      </w:r>
    </w:p>
    <w:p w14:paraId="454DA4DC" w14:textId="77777777" w:rsidR="00F30971" w:rsidRDefault="007E35D8">
      <w:pPr>
        <w:pStyle w:val="2"/>
      </w:pPr>
      <w:r>
        <w:t>凸窗板</w:t>
      </w:r>
    </w:p>
    <w:p w14:paraId="4EBA6576" w14:textId="77777777" w:rsidR="00F30971" w:rsidRDefault="007E35D8">
      <w:r>
        <w:t>本工程无此项内容</w:t>
      </w:r>
    </w:p>
    <w:p w14:paraId="5FD33C07" w14:textId="77777777" w:rsidR="00F30971" w:rsidRDefault="007E35D8">
      <w:pPr>
        <w:pStyle w:val="2"/>
      </w:pPr>
      <w:r>
        <w:t>周边地面</w:t>
      </w:r>
    </w:p>
    <w:p w14:paraId="45B2C26B" w14:textId="77777777" w:rsidR="00F30971" w:rsidRDefault="007E35D8">
      <w:pPr>
        <w:pStyle w:val="3"/>
      </w:pPr>
      <w: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0971" w14:paraId="120FFFB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5D94F98" w14:textId="77777777" w:rsidR="00F30971" w:rsidRDefault="007E35D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CF7A6C" w14:textId="77777777" w:rsidR="00F30971" w:rsidRDefault="007E35D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852FC" w14:textId="77777777" w:rsidR="00F30971" w:rsidRDefault="007E35D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B4478B" w14:textId="77777777" w:rsidR="00F30971" w:rsidRDefault="007E35D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29699A" w14:textId="77777777" w:rsidR="00F30971" w:rsidRDefault="007E35D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C50512" w14:textId="77777777" w:rsidR="00F30971" w:rsidRDefault="007E35D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60725B" w14:textId="77777777" w:rsidR="00F30971" w:rsidRDefault="007E35D8">
            <w:pPr>
              <w:jc w:val="center"/>
            </w:pPr>
            <w:r>
              <w:t>热惰性指标</w:t>
            </w:r>
          </w:p>
        </w:tc>
      </w:tr>
      <w:tr w:rsidR="00F30971" w14:paraId="5B88CA8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AD14C6C" w14:textId="77777777" w:rsidR="00F30971" w:rsidRDefault="00F3097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6D8F46" w14:textId="77777777" w:rsidR="00F30971" w:rsidRDefault="007E35D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1E2134" w14:textId="77777777" w:rsidR="00F30971" w:rsidRDefault="007E35D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ECD19C" w14:textId="77777777" w:rsidR="00F30971" w:rsidRDefault="007E35D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32221E" w14:textId="77777777" w:rsidR="00F30971" w:rsidRDefault="007E35D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53A793" w14:textId="77777777" w:rsidR="00F30971" w:rsidRDefault="007E35D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508199" w14:textId="77777777" w:rsidR="00F30971" w:rsidRDefault="007E35D8">
            <w:pPr>
              <w:jc w:val="center"/>
            </w:pPr>
            <w:r>
              <w:t>D=R*S</w:t>
            </w:r>
          </w:p>
        </w:tc>
      </w:tr>
      <w:tr w:rsidR="00F30971" w14:paraId="77F63370" w14:textId="77777777">
        <w:tc>
          <w:tcPr>
            <w:tcW w:w="3345" w:type="dxa"/>
            <w:vAlign w:val="center"/>
          </w:tcPr>
          <w:p w14:paraId="29CFB315" w14:textId="77777777" w:rsidR="00F30971" w:rsidRDefault="007E35D8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2015EC05" w14:textId="77777777" w:rsidR="00F30971" w:rsidRDefault="007E35D8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040C48EC" w14:textId="77777777" w:rsidR="00F30971" w:rsidRDefault="007E35D8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665635B0" w14:textId="77777777" w:rsidR="00F30971" w:rsidRDefault="007E35D8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14:paraId="1456845F" w14:textId="77777777" w:rsidR="00F30971" w:rsidRDefault="007E35D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620E569" w14:textId="77777777" w:rsidR="00F30971" w:rsidRDefault="007E35D8"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14:paraId="470DD020" w14:textId="77777777" w:rsidR="00F30971" w:rsidRDefault="007E35D8">
            <w:r>
              <w:rPr>
                <w:color w:val="999999"/>
              </w:rPr>
              <w:t>0.305</w:t>
            </w:r>
          </w:p>
        </w:tc>
      </w:tr>
      <w:tr w:rsidR="00F30971" w14:paraId="05A64FE2" w14:textId="77777777">
        <w:tc>
          <w:tcPr>
            <w:tcW w:w="3345" w:type="dxa"/>
            <w:vAlign w:val="center"/>
          </w:tcPr>
          <w:p w14:paraId="3B204B65" w14:textId="77777777" w:rsidR="00F30971" w:rsidRDefault="007E35D8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0F93755" w14:textId="77777777" w:rsidR="00F30971" w:rsidRDefault="007E35D8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53CCA952" w14:textId="77777777" w:rsidR="00F30971" w:rsidRDefault="007E35D8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D8888C7" w14:textId="77777777" w:rsidR="00F30971" w:rsidRDefault="007E35D8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9F419E7" w14:textId="77777777" w:rsidR="00F30971" w:rsidRDefault="007E35D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4928411" w14:textId="77777777" w:rsidR="00F30971" w:rsidRDefault="007E35D8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3E14F26" w14:textId="77777777" w:rsidR="00F30971" w:rsidRDefault="007E35D8">
            <w:r>
              <w:rPr>
                <w:color w:val="999999"/>
              </w:rPr>
              <w:t>1.186</w:t>
            </w:r>
          </w:p>
        </w:tc>
      </w:tr>
      <w:tr w:rsidR="00F30971" w14:paraId="6646D7B1" w14:textId="77777777">
        <w:tc>
          <w:tcPr>
            <w:tcW w:w="3345" w:type="dxa"/>
            <w:vAlign w:val="center"/>
          </w:tcPr>
          <w:p w14:paraId="585333DE" w14:textId="77777777" w:rsidR="00F30971" w:rsidRDefault="007E35D8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AF9B048" w14:textId="77777777" w:rsidR="00F30971" w:rsidRDefault="007E35D8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7EC6B76" w14:textId="77777777" w:rsidR="00F30971" w:rsidRDefault="007E35D8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3E35546" w14:textId="77777777" w:rsidR="00F30971" w:rsidRDefault="007E35D8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334B3C3E" w14:textId="77777777" w:rsidR="00F30971" w:rsidRDefault="007E35D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852D9E2" w14:textId="77777777" w:rsidR="00F30971" w:rsidRDefault="007E35D8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4D7D9841" w14:textId="77777777" w:rsidR="00F30971" w:rsidRDefault="007E35D8">
            <w:r>
              <w:rPr>
                <w:color w:val="999999"/>
              </w:rPr>
              <w:t>0.245</w:t>
            </w:r>
          </w:p>
        </w:tc>
      </w:tr>
      <w:tr w:rsidR="00F30971" w14:paraId="146E943C" w14:textId="77777777">
        <w:tc>
          <w:tcPr>
            <w:tcW w:w="3345" w:type="dxa"/>
            <w:vAlign w:val="center"/>
          </w:tcPr>
          <w:p w14:paraId="46CD9896" w14:textId="77777777" w:rsidR="00F30971" w:rsidRDefault="007E35D8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586392EC" w14:textId="77777777" w:rsidR="00F30971" w:rsidRDefault="007E35D8">
            <w:r>
              <w:t>120</w:t>
            </w:r>
          </w:p>
        </w:tc>
        <w:tc>
          <w:tcPr>
            <w:tcW w:w="1075" w:type="dxa"/>
            <w:vAlign w:val="center"/>
          </w:tcPr>
          <w:p w14:paraId="7F085F2B" w14:textId="77777777" w:rsidR="00F30971" w:rsidRDefault="007E35D8">
            <w:r>
              <w:t>0.060</w:t>
            </w:r>
          </w:p>
        </w:tc>
        <w:tc>
          <w:tcPr>
            <w:tcW w:w="1075" w:type="dxa"/>
            <w:vAlign w:val="center"/>
          </w:tcPr>
          <w:p w14:paraId="7F37E2FD" w14:textId="77777777" w:rsidR="00F30971" w:rsidRDefault="007E35D8">
            <w:r>
              <w:t>1.020</w:t>
            </w:r>
          </w:p>
        </w:tc>
        <w:tc>
          <w:tcPr>
            <w:tcW w:w="848" w:type="dxa"/>
            <w:vAlign w:val="center"/>
          </w:tcPr>
          <w:p w14:paraId="1E0BF32E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4B7CFB82" w14:textId="77777777" w:rsidR="00F30971" w:rsidRDefault="007E35D8">
            <w:r>
              <w:t>2.000</w:t>
            </w:r>
          </w:p>
        </w:tc>
        <w:tc>
          <w:tcPr>
            <w:tcW w:w="1064" w:type="dxa"/>
            <w:vAlign w:val="center"/>
          </w:tcPr>
          <w:p w14:paraId="14C9953A" w14:textId="77777777" w:rsidR="00F30971" w:rsidRDefault="007E35D8">
            <w:r>
              <w:t>2.040</w:t>
            </w:r>
          </w:p>
        </w:tc>
      </w:tr>
      <w:tr w:rsidR="00F30971" w14:paraId="47B37EA4" w14:textId="77777777">
        <w:tc>
          <w:tcPr>
            <w:tcW w:w="3345" w:type="dxa"/>
            <w:vAlign w:val="center"/>
          </w:tcPr>
          <w:p w14:paraId="7139842E" w14:textId="77777777" w:rsidR="00F30971" w:rsidRDefault="007E35D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90D65E" w14:textId="77777777" w:rsidR="00F30971" w:rsidRDefault="007E35D8">
            <w:r>
              <w:t>290</w:t>
            </w:r>
          </w:p>
        </w:tc>
        <w:tc>
          <w:tcPr>
            <w:tcW w:w="1075" w:type="dxa"/>
            <w:vAlign w:val="center"/>
          </w:tcPr>
          <w:p w14:paraId="3D7C9F27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70F26E30" w14:textId="77777777" w:rsidR="00F30971" w:rsidRDefault="007E35D8">
            <w:r>
              <w:t>－</w:t>
            </w:r>
          </w:p>
        </w:tc>
        <w:tc>
          <w:tcPr>
            <w:tcW w:w="848" w:type="dxa"/>
            <w:vAlign w:val="center"/>
          </w:tcPr>
          <w:p w14:paraId="1F7A0B2B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280B4178" w14:textId="77777777" w:rsidR="00F30971" w:rsidRDefault="007E35D8">
            <w:r>
              <w:t>2.110</w:t>
            </w:r>
          </w:p>
        </w:tc>
        <w:tc>
          <w:tcPr>
            <w:tcW w:w="1064" w:type="dxa"/>
            <w:vAlign w:val="center"/>
          </w:tcPr>
          <w:p w14:paraId="52DB720F" w14:textId="77777777" w:rsidR="00F30971" w:rsidRDefault="007E35D8">
            <w:r>
              <w:t>3.776</w:t>
            </w:r>
          </w:p>
        </w:tc>
      </w:tr>
      <w:tr w:rsidR="00F30971" w14:paraId="5CC32F79" w14:textId="77777777">
        <w:tc>
          <w:tcPr>
            <w:tcW w:w="3345" w:type="dxa"/>
            <w:shd w:val="clear" w:color="auto" w:fill="E6E6E6"/>
            <w:vAlign w:val="center"/>
          </w:tcPr>
          <w:p w14:paraId="4C0E4793" w14:textId="77777777" w:rsidR="00F30971" w:rsidRDefault="007E35D8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ADC9EC1" w14:textId="77777777" w:rsidR="00F30971" w:rsidRDefault="007E35D8">
            <w:pPr>
              <w:jc w:val="center"/>
            </w:pPr>
            <w:r>
              <w:t>2.00</w:t>
            </w:r>
          </w:p>
        </w:tc>
      </w:tr>
      <w:tr w:rsidR="00F30971" w14:paraId="657270E5" w14:textId="77777777">
        <w:tc>
          <w:tcPr>
            <w:tcW w:w="3345" w:type="dxa"/>
            <w:shd w:val="clear" w:color="auto" w:fill="E6E6E6"/>
            <w:vAlign w:val="center"/>
          </w:tcPr>
          <w:p w14:paraId="47011B3C" w14:textId="77777777" w:rsidR="00F30971" w:rsidRDefault="007E35D8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107EA451" w14:textId="77777777" w:rsidR="00F30971" w:rsidRDefault="007E35D8">
            <w:pPr>
              <w:jc w:val="center"/>
            </w:pPr>
            <w:r>
              <w:t>0.11</w:t>
            </w:r>
          </w:p>
        </w:tc>
      </w:tr>
      <w:tr w:rsidR="00F30971" w14:paraId="2D2BDA69" w14:textId="77777777">
        <w:tc>
          <w:tcPr>
            <w:tcW w:w="3345" w:type="dxa"/>
            <w:shd w:val="clear" w:color="auto" w:fill="E6E6E6"/>
            <w:vAlign w:val="center"/>
          </w:tcPr>
          <w:p w14:paraId="7261E73E" w14:textId="77777777" w:rsidR="00F30971" w:rsidRDefault="007E35D8">
            <w:r>
              <w:t>标准依据</w:t>
            </w:r>
          </w:p>
        </w:tc>
        <w:tc>
          <w:tcPr>
            <w:tcW w:w="5985" w:type="dxa"/>
            <w:gridSpan w:val="6"/>
          </w:tcPr>
          <w:p w14:paraId="30F11E80" w14:textId="77777777" w:rsidR="00F30971" w:rsidRDefault="007E35D8">
            <w:r>
              <w:t>《严寒和寒冷地区居住建筑节能设计标准》</w:t>
            </w:r>
            <w:r>
              <w:t xml:space="preserve">JGJ </w:t>
            </w:r>
            <w:r>
              <w:t>26-2018</w:t>
            </w:r>
            <w:r>
              <w:t>第</w:t>
            </w:r>
            <w:r>
              <w:t>4.2.1</w:t>
            </w:r>
            <w:r>
              <w:lastRenderedPageBreak/>
              <w:t>条</w:t>
            </w:r>
          </w:p>
        </w:tc>
      </w:tr>
      <w:tr w:rsidR="00F30971" w14:paraId="22A6855E" w14:textId="77777777">
        <w:tc>
          <w:tcPr>
            <w:tcW w:w="3345" w:type="dxa"/>
            <w:shd w:val="clear" w:color="auto" w:fill="E6E6E6"/>
            <w:vAlign w:val="center"/>
          </w:tcPr>
          <w:p w14:paraId="0666B3AF" w14:textId="77777777" w:rsidR="00F30971" w:rsidRDefault="007E35D8"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14:paraId="2D07E344" w14:textId="77777777" w:rsidR="00F30971" w:rsidRDefault="007E35D8">
            <w:r>
              <w:t>R</w:t>
            </w:r>
            <w:r>
              <w:t>值不应超过表</w:t>
            </w:r>
            <w:r>
              <w:t>4.2.1-1~4.2.1-5</w:t>
            </w:r>
            <w:r>
              <w:t>的限值</w:t>
            </w:r>
            <w:r>
              <w:t>(R≥1.80)</w:t>
            </w:r>
          </w:p>
        </w:tc>
      </w:tr>
      <w:tr w:rsidR="00F30971" w14:paraId="0A6755A9" w14:textId="77777777">
        <w:tc>
          <w:tcPr>
            <w:tcW w:w="3345" w:type="dxa"/>
            <w:shd w:val="clear" w:color="auto" w:fill="E6E6E6"/>
            <w:vAlign w:val="center"/>
          </w:tcPr>
          <w:p w14:paraId="69571C92" w14:textId="77777777" w:rsidR="00F30971" w:rsidRDefault="007E35D8">
            <w:r>
              <w:t>结论</w:t>
            </w:r>
          </w:p>
        </w:tc>
        <w:tc>
          <w:tcPr>
            <w:tcW w:w="5985" w:type="dxa"/>
            <w:gridSpan w:val="6"/>
          </w:tcPr>
          <w:p w14:paraId="4DEFFA6F" w14:textId="77777777" w:rsidR="00F30971" w:rsidRDefault="007E35D8">
            <w:r>
              <w:t>满足</w:t>
            </w:r>
          </w:p>
        </w:tc>
      </w:tr>
    </w:tbl>
    <w:p w14:paraId="394DE5FF" w14:textId="77777777" w:rsidR="00F30971" w:rsidRDefault="007E35D8">
      <w:r>
        <w:t>备注：用灰色显示的材料是非保温材料。</w:t>
      </w:r>
    </w:p>
    <w:p w14:paraId="7C7D4AEA" w14:textId="77777777" w:rsidR="00F30971" w:rsidRDefault="00F30971"/>
    <w:p w14:paraId="6DAFE6B2" w14:textId="77777777" w:rsidR="00F30971" w:rsidRDefault="00F30971"/>
    <w:p w14:paraId="103225E4" w14:textId="77777777" w:rsidR="00F30971" w:rsidRDefault="007E35D8">
      <w:pPr>
        <w:pStyle w:val="2"/>
      </w:pPr>
      <w:r>
        <w:t>非周边地面</w:t>
      </w:r>
    </w:p>
    <w:p w14:paraId="6EE44C9B" w14:textId="77777777" w:rsidR="00F30971" w:rsidRDefault="007E35D8">
      <w:pPr>
        <w:pStyle w:val="3"/>
      </w:pPr>
      <w: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0971" w14:paraId="5F0DF44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75BB9AA" w14:textId="77777777" w:rsidR="00F30971" w:rsidRDefault="007E35D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EE8334" w14:textId="77777777" w:rsidR="00F30971" w:rsidRDefault="007E35D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2C3090" w14:textId="77777777" w:rsidR="00F30971" w:rsidRDefault="007E35D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4FF9E0" w14:textId="77777777" w:rsidR="00F30971" w:rsidRDefault="007E35D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31E011" w14:textId="77777777" w:rsidR="00F30971" w:rsidRDefault="007E35D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6DAFEA" w14:textId="77777777" w:rsidR="00F30971" w:rsidRDefault="007E35D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025F46" w14:textId="77777777" w:rsidR="00F30971" w:rsidRDefault="007E35D8">
            <w:pPr>
              <w:jc w:val="center"/>
            </w:pPr>
            <w:r>
              <w:t>热惰性指标</w:t>
            </w:r>
          </w:p>
        </w:tc>
      </w:tr>
      <w:tr w:rsidR="00F30971" w14:paraId="3EF3179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560CE03" w14:textId="77777777" w:rsidR="00F30971" w:rsidRDefault="00F3097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CC25D9" w14:textId="77777777" w:rsidR="00F30971" w:rsidRDefault="007E35D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D4F116" w14:textId="77777777" w:rsidR="00F30971" w:rsidRDefault="007E35D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31D17A" w14:textId="77777777" w:rsidR="00F30971" w:rsidRDefault="007E35D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3E1229" w14:textId="77777777" w:rsidR="00F30971" w:rsidRDefault="007E35D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4B6464" w14:textId="77777777" w:rsidR="00F30971" w:rsidRDefault="007E35D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5744B1" w14:textId="77777777" w:rsidR="00F30971" w:rsidRDefault="007E35D8">
            <w:pPr>
              <w:jc w:val="center"/>
            </w:pPr>
            <w:r>
              <w:t>D=R*S</w:t>
            </w:r>
          </w:p>
        </w:tc>
      </w:tr>
      <w:tr w:rsidR="00F30971" w14:paraId="5B20F9A2" w14:textId="77777777">
        <w:tc>
          <w:tcPr>
            <w:tcW w:w="3345" w:type="dxa"/>
            <w:vAlign w:val="center"/>
          </w:tcPr>
          <w:p w14:paraId="0EDCB4CE" w14:textId="77777777" w:rsidR="00F30971" w:rsidRDefault="007E35D8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4410F81C" w14:textId="77777777" w:rsidR="00F30971" w:rsidRDefault="007E35D8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A0B29A1" w14:textId="77777777" w:rsidR="00F30971" w:rsidRDefault="007E35D8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948EF0F" w14:textId="77777777" w:rsidR="00F30971" w:rsidRDefault="007E35D8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7E081007" w14:textId="77777777" w:rsidR="00F30971" w:rsidRDefault="007E35D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65BC6DE" w14:textId="77777777" w:rsidR="00F30971" w:rsidRDefault="007E35D8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59E902E5" w14:textId="77777777" w:rsidR="00F30971" w:rsidRDefault="007E35D8">
            <w:r>
              <w:rPr>
                <w:color w:val="999999"/>
              </w:rPr>
              <w:t>0.245</w:t>
            </w:r>
          </w:p>
        </w:tc>
      </w:tr>
      <w:tr w:rsidR="00F30971" w14:paraId="2AA1B222" w14:textId="77777777">
        <w:tc>
          <w:tcPr>
            <w:tcW w:w="3345" w:type="dxa"/>
            <w:vAlign w:val="center"/>
          </w:tcPr>
          <w:p w14:paraId="1B15B204" w14:textId="77777777" w:rsidR="00F30971" w:rsidRDefault="007E35D8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A5B0817" w14:textId="77777777" w:rsidR="00F30971" w:rsidRDefault="007E35D8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1521C85" w14:textId="77777777" w:rsidR="00F30971" w:rsidRDefault="007E35D8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461CDCB4" w14:textId="77777777" w:rsidR="00F30971" w:rsidRDefault="007E35D8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C4BBCAF" w14:textId="77777777" w:rsidR="00F30971" w:rsidRDefault="007E35D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0925BF7" w14:textId="77777777" w:rsidR="00F30971" w:rsidRDefault="007E35D8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69DEFD20" w14:textId="77777777" w:rsidR="00F30971" w:rsidRDefault="007E35D8">
            <w:r>
              <w:rPr>
                <w:color w:val="999999"/>
              </w:rPr>
              <w:t>1.186</w:t>
            </w:r>
          </w:p>
        </w:tc>
      </w:tr>
      <w:tr w:rsidR="00F30971" w14:paraId="2780E0D0" w14:textId="77777777">
        <w:tc>
          <w:tcPr>
            <w:tcW w:w="3345" w:type="dxa"/>
            <w:vAlign w:val="center"/>
          </w:tcPr>
          <w:p w14:paraId="183B7F59" w14:textId="77777777" w:rsidR="00F30971" w:rsidRDefault="007E35D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912743" w14:textId="77777777" w:rsidR="00F30971" w:rsidRDefault="007E35D8">
            <w:r>
              <w:t>140</w:t>
            </w:r>
          </w:p>
        </w:tc>
        <w:tc>
          <w:tcPr>
            <w:tcW w:w="1075" w:type="dxa"/>
            <w:vAlign w:val="center"/>
          </w:tcPr>
          <w:p w14:paraId="049C1C72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73FBF27D" w14:textId="77777777" w:rsidR="00F30971" w:rsidRDefault="007E35D8">
            <w:r>
              <w:t>－</w:t>
            </w:r>
          </w:p>
        </w:tc>
        <w:tc>
          <w:tcPr>
            <w:tcW w:w="848" w:type="dxa"/>
            <w:vAlign w:val="center"/>
          </w:tcPr>
          <w:p w14:paraId="2392A4A4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4BC2EB8A" w14:textId="77777777" w:rsidR="00F30971" w:rsidRDefault="007E35D8">
            <w:r>
              <w:t>0.090</w:t>
            </w:r>
          </w:p>
        </w:tc>
        <w:tc>
          <w:tcPr>
            <w:tcW w:w="1064" w:type="dxa"/>
            <w:vAlign w:val="center"/>
          </w:tcPr>
          <w:p w14:paraId="0FD2DD4F" w14:textId="77777777" w:rsidR="00F30971" w:rsidRDefault="007E35D8">
            <w:r>
              <w:t>1.431</w:t>
            </w:r>
          </w:p>
        </w:tc>
      </w:tr>
      <w:tr w:rsidR="00F30971" w14:paraId="43048862" w14:textId="77777777">
        <w:tc>
          <w:tcPr>
            <w:tcW w:w="3345" w:type="dxa"/>
            <w:shd w:val="clear" w:color="auto" w:fill="E6E6E6"/>
            <w:vAlign w:val="center"/>
          </w:tcPr>
          <w:p w14:paraId="163D5F7C" w14:textId="77777777" w:rsidR="00F30971" w:rsidRDefault="007E35D8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B84DC4E" w14:textId="77777777" w:rsidR="00F30971" w:rsidRDefault="007E35D8">
            <w:pPr>
              <w:jc w:val="center"/>
            </w:pPr>
            <w:r>
              <w:t>0.000</w:t>
            </w:r>
          </w:p>
        </w:tc>
      </w:tr>
      <w:tr w:rsidR="00F30971" w14:paraId="461DD3C0" w14:textId="77777777">
        <w:tc>
          <w:tcPr>
            <w:tcW w:w="3345" w:type="dxa"/>
            <w:shd w:val="clear" w:color="auto" w:fill="E6E6E6"/>
            <w:vAlign w:val="center"/>
          </w:tcPr>
          <w:p w14:paraId="1FF0EE98" w14:textId="77777777" w:rsidR="00F30971" w:rsidRDefault="007E35D8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8FE12A2" w14:textId="77777777" w:rsidR="00F30971" w:rsidRDefault="007E35D8">
            <w:pPr>
              <w:jc w:val="center"/>
            </w:pPr>
            <w:r>
              <w:t>0.17</w:t>
            </w:r>
          </w:p>
        </w:tc>
      </w:tr>
    </w:tbl>
    <w:p w14:paraId="0151532E" w14:textId="77777777" w:rsidR="00F30971" w:rsidRDefault="007E35D8">
      <w:r>
        <w:t>备注：用灰色显示的材料是非保温材料。</w:t>
      </w:r>
    </w:p>
    <w:p w14:paraId="27F0CACD" w14:textId="77777777" w:rsidR="00F30971" w:rsidRDefault="00F30971"/>
    <w:p w14:paraId="5BA0F210" w14:textId="77777777" w:rsidR="00F30971" w:rsidRDefault="00F30971"/>
    <w:p w14:paraId="4873421E" w14:textId="77777777" w:rsidR="00F30971" w:rsidRDefault="007E35D8">
      <w:pPr>
        <w:pStyle w:val="2"/>
      </w:pPr>
      <w:r>
        <w:t>地下墙</w:t>
      </w:r>
    </w:p>
    <w:p w14:paraId="08BC4315" w14:textId="77777777" w:rsidR="00F30971" w:rsidRDefault="007E35D8">
      <w:pPr>
        <w:pStyle w:val="3"/>
      </w:pPr>
      <w:r>
        <w:t>地下墙构造一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30971" w14:paraId="1BC049F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66295D" w14:textId="77777777" w:rsidR="00F30971" w:rsidRDefault="007E35D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4D991F" w14:textId="77777777" w:rsidR="00F30971" w:rsidRDefault="007E35D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F806E9" w14:textId="77777777" w:rsidR="00F30971" w:rsidRDefault="007E35D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2E11E2" w14:textId="77777777" w:rsidR="00F30971" w:rsidRDefault="007E35D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70BAAE" w14:textId="77777777" w:rsidR="00F30971" w:rsidRDefault="007E35D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B68C2A" w14:textId="77777777" w:rsidR="00F30971" w:rsidRDefault="007E35D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2BF0C3" w14:textId="77777777" w:rsidR="00F30971" w:rsidRDefault="007E35D8">
            <w:pPr>
              <w:jc w:val="center"/>
            </w:pPr>
            <w:r>
              <w:t>热惰性指标</w:t>
            </w:r>
          </w:p>
        </w:tc>
      </w:tr>
      <w:tr w:rsidR="00F30971" w14:paraId="1FD5BDE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AE1B257" w14:textId="77777777" w:rsidR="00F30971" w:rsidRDefault="00F3097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F837CE2" w14:textId="77777777" w:rsidR="00F30971" w:rsidRDefault="007E35D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5ADCAA" w14:textId="77777777" w:rsidR="00F30971" w:rsidRDefault="007E35D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D05B9F" w14:textId="77777777" w:rsidR="00F30971" w:rsidRDefault="007E35D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57B1F6" w14:textId="77777777" w:rsidR="00F30971" w:rsidRDefault="007E35D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5303FA" w14:textId="77777777" w:rsidR="00F30971" w:rsidRDefault="007E35D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CC9751" w14:textId="77777777" w:rsidR="00F30971" w:rsidRDefault="007E35D8">
            <w:pPr>
              <w:jc w:val="center"/>
            </w:pPr>
            <w:r>
              <w:t>D=R*S</w:t>
            </w:r>
          </w:p>
        </w:tc>
      </w:tr>
      <w:tr w:rsidR="00F30971" w14:paraId="51357E8E" w14:textId="77777777">
        <w:tc>
          <w:tcPr>
            <w:tcW w:w="3345" w:type="dxa"/>
            <w:vAlign w:val="center"/>
          </w:tcPr>
          <w:p w14:paraId="65E2A7E5" w14:textId="77777777" w:rsidR="00F30971" w:rsidRDefault="007E35D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34FF4C0" w14:textId="77777777" w:rsidR="00F30971" w:rsidRDefault="007E35D8">
            <w:r>
              <w:t>80</w:t>
            </w:r>
          </w:p>
        </w:tc>
        <w:tc>
          <w:tcPr>
            <w:tcW w:w="1075" w:type="dxa"/>
            <w:vAlign w:val="center"/>
          </w:tcPr>
          <w:p w14:paraId="6D6D4D8D" w14:textId="77777777" w:rsidR="00F30971" w:rsidRDefault="007E35D8">
            <w:r>
              <w:t>0.030</w:t>
            </w:r>
          </w:p>
        </w:tc>
        <w:tc>
          <w:tcPr>
            <w:tcW w:w="1075" w:type="dxa"/>
            <w:vAlign w:val="center"/>
          </w:tcPr>
          <w:p w14:paraId="15451854" w14:textId="77777777" w:rsidR="00F30971" w:rsidRDefault="007E35D8">
            <w:r>
              <w:t>0.320</w:t>
            </w:r>
          </w:p>
        </w:tc>
        <w:tc>
          <w:tcPr>
            <w:tcW w:w="848" w:type="dxa"/>
            <w:vAlign w:val="center"/>
          </w:tcPr>
          <w:p w14:paraId="16C31CF8" w14:textId="77777777" w:rsidR="00F30971" w:rsidRDefault="007E35D8">
            <w:r>
              <w:t>1.00</w:t>
            </w:r>
          </w:p>
        </w:tc>
        <w:tc>
          <w:tcPr>
            <w:tcW w:w="1075" w:type="dxa"/>
            <w:vAlign w:val="center"/>
          </w:tcPr>
          <w:p w14:paraId="563B1063" w14:textId="77777777" w:rsidR="00F30971" w:rsidRDefault="007E35D8">
            <w:r>
              <w:t>2.667</w:t>
            </w:r>
          </w:p>
        </w:tc>
        <w:tc>
          <w:tcPr>
            <w:tcW w:w="1064" w:type="dxa"/>
            <w:vAlign w:val="center"/>
          </w:tcPr>
          <w:p w14:paraId="32F08BF2" w14:textId="77777777" w:rsidR="00F30971" w:rsidRDefault="007E35D8">
            <w:r>
              <w:t>0.853</w:t>
            </w:r>
          </w:p>
        </w:tc>
      </w:tr>
      <w:tr w:rsidR="00F30971" w14:paraId="40E63105" w14:textId="77777777">
        <w:tc>
          <w:tcPr>
            <w:tcW w:w="3345" w:type="dxa"/>
            <w:vAlign w:val="center"/>
          </w:tcPr>
          <w:p w14:paraId="0C44FDE8" w14:textId="77777777" w:rsidR="00F30971" w:rsidRDefault="007E35D8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4DCD6B79" w14:textId="77777777" w:rsidR="00F30971" w:rsidRDefault="007E35D8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CA0D1A7" w14:textId="77777777" w:rsidR="00F30971" w:rsidRDefault="007E35D8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097E590" w14:textId="77777777" w:rsidR="00F30971" w:rsidRDefault="007E35D8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7E4E7C62" w14:textId="77777777" w:rsidR="00F30971" w:rsidRDefault="007E35D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406A8D9" w14:textId="77777777" w:rsidR="00F30971" w:rsidRDefault="007E35D8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2E886061" w14:textId="77777777" w:rsidR="00F30971" w:rsidRDefault="007E35D8">
            <w:r>
              <w:rPr>
                <w:color w:val="999999"/>
              </w:rPr>
              <w:t>0.245</w:t>
            </w:r>
          </w:p>
        </w:tc>
      </w:tr>
      <w:tr w:rsidR="00F30971" w14:paraId="55F37EBA" w14:textId="77777777">
        <w:tc>
          <w:tcPr>
            <w:tcW w:w="3345" w:type="dxa"/>
            <w:vAlign w:val="center"/>
          </w:tcPr>
          <w:p w14:paraId="59F3671B" w14:textId="77777777" w:rsidR="00F30971" w:rsidRDefault="007E35D8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9C74BED" w14:textId="77777777" w:rsidR="00F30971" w:rsidRDefault="007E35D8">
            <w:r>
              <w:rPr>
                <w:color w:val="999999"/>
              </w:rPr>
              <w:t>370</w:t>
            </w:r>
          </w:p>
        </w:tc>
        <w:tc>
          <w:tcPr>
            <w:tcW w:w="1075" w:type="dxa"/>
            <w:vAlign w:val="center"/>
          </w:tcPr>
          <w:p w14:paraId="1DB8AA20" w14:textId="77777777" w:rsidR="00F30971" w:rsidRDefault="007E35D8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50635E19" w14:textId="77777777" w:rsidR="00F30971" w:rsidRDefault="007E35D8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F1DC212" w14:textId="77777777" w:rsidR="00F30971" w:rsidRDefault="007E35D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3AAEFFB" w14:textId="77777777" w:rsidR="00F30971" w:rsidRDefault="007E35D8">
            <w:r>
              <w:rPr>
                <w:color w:val="999999"/>
              </w:rPr>
              <w:t>0.213</w:t>
            </w:r>
          </w:p>
        </w:tc>
        <w:tc>
          <w:tcPr>
            <w:tcW w:w="1064" w:type="dxa"/>
            <w:vAlign w:val="center"/>
          </w:tcPr>
          <w:p w14:paraId="4FC50F94" w14:textId="77777777" w:rsidR="00F30971" w:rsidRDefault="007E35D8">
            <w:r>
              <w:rPr>
                <w:color w:val="999999"/>
              </w:rPr>
              <w:t>3.657</w:t>
            </w:r>
          </w:p>
        </w:tc>
      </w:tr>
      <w:tr w:rsidR="00F30971" w14:paraId="0C7606CA" w14:textId="77777777">
        <w:tc>
          <w:tcPr>
            <w:tcW w:w="3345" w:type="dxa"/>
            <w:vAlign w:val="center"/>
          </w:tcPr>
          <w:p w14:paraId="795176DD" w14:textId="77777777" w:rsidR="00F30971" w:rsidRDefault="007E35D8">
            <w:r>
              <w:rPr>
                <w:color w:val="999999"/>
              </w:rP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549FF8F" w14:textId="77777777" w:rsidR="00F30971" w:rsidRDefault="007E35D8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2DDF3C8" w14:textId="77777777" w:rsidR="00F30971" w:rsidRDefault="007E35D8"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14:paraId="57DE0989" w14:textId="77777777" w:rsidR="00F30971" w:rsidRDefault="007E35D8"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 w14:paraId="7C20AA5A" w14:textId="77777777" w:rsidR="00F30971" w:rsidRDefault="007E35D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C3439E2" w14:textId="77777777" w:rsidR="00F30971" w:rsidRDefault="007E35D8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4A9D37E4" w14:textId="77777777" w:rsidR="00F30971" w:rsidRDefault="007E35D8">
            <w:r>
              <w:rPr>
                <w:color w:val="999999"/>
              </w:rPr>
              <w:t>0.247</w:t>
            </w:r>
          </w:p>
        </w:tc>
      </w:tr>
      <w:tr w:rsidR="00F30971" w14:paraId="75E51DC2" w14:textId="77777777">
        <w:tc>
          <w:tcPr>
            <w:tcW w:w="3345" w:type="dxa"/>
            <w:vAlign w:val="center"/>
          </w:tcPr>
          <w:p w14:paraId="26EF2882" w14:textId="77777777" w:rsidR="00F30971" w:rsidRDefault="007E35D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F1D4C0" w14:textId="77777777" w:rsidR="00F30971" w:rsidRDefault="007E35D8">
            <w:r>
              <w:t>490</w:t>
            </w:r>
          </w:p>
        </w:tc>
        <w:tc>
          <w:tcPr>
            <w:tcW w:w="1075" w:type="dxa"/>
            <w:vAlign w:val="center"/>
          </w:tcPr>
          <w:p w14:paraId="3B7B9534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0F17C25C" w14:textId="77777777" w:rsidR="00F30971" w:rsidRDefault="007E35D8">
            <w:r>
              <w:t>－</w:t>
            </w:r>
          </w:p>
        </w:tc>
        <w:tc>
          <w:tcPr>
            <w:tcW w:w="848" w:type="dxa"/>
            <w:vAlign w:val="center"/>
          </w:tcPr>
          <w:p w14:paraId="1D880E6D" w14:textId="77777777" w:rsidR="00F30971" w:rsidRDefault="007E35D8">
            <w:r>
              <w:t>－</w:t>
            </w:r>
          </w:p>
        </w:tc>
        <w:tc>
          <w:tcPr>
            <w:tcW w:w="1075" w:type="dxa"/>
            <w:vAlign w:val="center"/>
          </w:tcPr>
          <w:p w14:paraId="079E3E9F" w14:textId="77777777" w:rsidR="00F30971" w:rsidRDefault="007E35D8">
            <w:r>
              <w:t>2.924</w:t>
            </w:r>
          </w:p>
        </w:tc>
        <w:tc>
          <w:tcPr>
            <w:tcW w:w="1064" w:type="dxa"/>
            <w:vAlign w:val="center"/>
          </w:tcPr>
          <w:p w14:paraId="5CD51720" w14:textId="77777777" w:rsidR="00F30971" w:rsidRDefault="007E35D8">
            <w:r>
              <w:t>5.002</w:t>
            </w:r>
          </w:p>
        </w:tc>
      </w:tr>
      <w:tr w:rsidR="00F30971" w14:paraId="0BA99528" w14:textId="77777777">
        <w:tc>
          <w:tcPr>
            <w:tcW w:w="3345" w:type="dxa"/>
            <w:shd w:val="clear" w:color="auto" w:fill="E6E6E6"/>
            <w:vAlign w:val="center"/>
          </w:tcPr>
          <w:p w14:paraId="71B39455" w14:textId="77777777" w:rsidR="00F30971" w:rsidRDefault="007E35D8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14E80A3" w14:textId="77777777" w:rsidR="00F30971" w:rsidRDefault="007E35D8">
            <w:pPr>
              <w:jc w:val="center"/>
            </w:pPr>
            <w:r>
              <w:t>2.67</w:t>
            </w:r>
          </w:p>
        </w:tc>
      </w:tr>
      <w:tr w:rsidR="00F30971" w14:paraId="580267D4" w14:textId="77777777">
        <w:tc>
          <w:tcPr>
            <w:tcW w:w="3345" w:type="dxa"/>
            <w:shd w:val="clear" w:color="auto" w:fill="E6E6E6"/>
            <w:vAlign w:val="center"/>
          </w:tcPr>
          <w:p w14:paraId="03CBCBE5" w14:textId="77777777" w:rsidR="00F30971" w:rsidRDefault="007E35D8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3C59B1AF" w14:textId="77777777" w:rsidR="00F30971" w:rsidRDefault="007E35D8">
            <w:pPr>
              <w:jc w:val="center"/>
            </w:pPr>
            <w:r>
              <w:t>0.08</w:t>
            </w:r>
          </w:p>
        </w:tc>
      </w:tr>
      <w:tr w:rsidR="00F30971" w14:paraId="1F6CF1BF" w14:textId="77777777">
        <w:tc>
          <w:tcPr>
            <w:tcW w:w="3345" w:type="dxa"/>
            <w:shd w:val="clear" w:color="auto" w:fill="E6E6E6"/>
            <w:vAlign w:val="center"/>
          </w:tcPr>
          <w:p w14:paraId="6F562760" w14:textId="77777777" w:rsidR="00F30971" w:rsidRDefault="007E35D8">
            <w:r>
              <w:t>标准依据</w:t>
            </w:r>
          </w:p>
        </w:tc>
        <w:tc>
          <w:tcPr>
            <w:tcW w:w="5985" w:type="dxa"/>
            <w:gridSpan w:val="6"/>
          </w:tcPr>
          <w:p w14:paraId="57317546" w14:textId="77777777" w:rsidR="00F30971" w:rsidRDefault="007E35D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F30971" w14:paraId="5A7CE1E3" w14:textId="77777777">
        <w:tc>
          <w:tcPr>
            <w:tcW w:w="3345" w:type="dxa"/>
            <w:shd w:val="clear" w:color="auto" w:fill="E6E6E6"/>
            <w:vAlign w:val="center"/>
          </w:tcPr>
          <w:p w14:paraId="3182F4C5" w14:textId="77777777" w:rsidR="00F30971" w:rsidRDefault="007E35D8">
            <w:r>
              <w:t>标准要求</w:t>
            </w:r>
          </w:p>
        </w:tc>
        <w:tc>
          <w:tcPr>
            <w:tcW w:w="5985" w:type="dxa"/>
            <w:gridSpan w:val="6"/>
          </w:tcPr>
          <w:p w14:paraId="07F4EEE1" w14:textId="77777777" w:rsidR="00F30971" w:rsidRDefault="007E35D8">
            <w:r>
              <w:t>R</w:t>
            </w:r>
            <w:r>
              <w:t>值不应超过表</w:t>
            </w:r>
            <w:r>
              <w:t>4.2.1-1~4.2.1-5</w:t>
            </w:r>
            <w:r>
              <w:t>的限值</w:t>
            </w:r>
            <w:r>
              <w:t>(R≥2.00)</w:t>
            </w:r>
          </w:p>
        </w:tc>
      </w:tr>
      <w:tr w:rsidR="00F30971" w14:paraId="7C946B7F" w14:textId="77777777">
        <w:tc>
          <w:tcPr>
            <w:tcW w:w="3345" w:type="dxa"/>
            <w:shd w:val="clear" w:color="auto" w:fill="E6E6E6"/>
            <w:vAlign w:val="center"/>
          </w:tcPr>
          <w:p w14:paraId="03F2AB7E" w14:textId="77777777" w:rsidR="00F30971" w:rsidRDefault="007E35D8">
            <w:r>
              <w:t>结论</w:t>
            </w:r>
          </w:p>
        </w:tc>
        <w:tc>
          <w:tcPr>
            <w:tcW w:w="5985" w:type="dxa"/>
            <w:gridSpan w:val="6"/>
          </w:tcPr>
          <w:p w14:paraId="0FA9B514" w14:textId="77777777" w:rsidR="00F30971" w:rsidRDefault="007E35D8">
            <w:r>
              <w:t>满足</w:t>
            </w:r>
          </w:p>
        </w:tc>
      </w:tr>
    </w:tbl>
    <w:p w14:paraId="64ECDFEB" w14:textId="77777777" w:rsidR="00F30971" w:rsidRDefault="007E35D8">
      <w:r>
        <w:t>备注：用灰色显示的材料是非保温材料。</w:t>
      </w:r>
    </w:p>
    <w:p w14:paraId="6E573314" w14:textId="77777777" w:rsidR="00F30971" w:rsidRDefault="00F30971"/>
    <w:p w14:paraId="224F7802" w14:textId="77777777" w:rsidR="00F30971" w:rsidRDefault="00F30971"/>
    <w:p w14:paraId="5DBBB460" w14:textId="77777777" w:rsidR="00F30971" w:rsidRDefault="007E35D8">
      <w:pPr>
        <w:pStyle w:val="2"/>
      </w:pPr>
      <w:r>
        <w:lastRenderedPageBreak/>
        <w:t>变形缝构造</w:t>
      </w:r>
    </w:p>
    <w:p w14:paraId="0503A3F1" w14:textId="77777777" w:rsidR="00F30971" w:rsidRDefault="007E35D8">
      <w:r>
        <w:t>本工程无此项内容</w:t>
      </w:r>
    </w:p>
    <w:p w14:paraId="77B4F897" w14:textId="77777777" w:rsidR="00F30971" w:rsidRDefault="007E35D8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30971" w14:paraId="6558520A" w14:textId="77777777">
        <w:tc>
          <w:tcPr>
            <w:tcW w:w="2263" w:type="dxa"/>
            <w:shd w:val="clear" w:color="auto" w:fill="E6E6E6"/>
            <w:vAlign w:val="center"/>
          </w:tcPr>
          <w:p w14:paraId="74B1A0DA" w14:textId="77777777" w:rsidR="00F30971" w:rsidRDefault="007E35D8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D74CFE4" w14:textId="77777777" w:rsidR="00F30971" w:rsidRDefault="007E35D8">
            <w:r>
              <w:t>6</w:t>
            </w:r>
            <w:r>
              <w:t>级</w:t>
            </w:r>
            <w:r>
              <w:t xml:space="preserve">  C0615</w:t>
            </w:r>
          </w:p>
        </w:tc>
      </w:tr>
      <w:tr w:rsidR="00F30971" w14:paraId="2B433151" w14:textId="77777777">
        <w:tc>
          <w:tcPr>
            <w:tcW w:w="2263" w:type="dxa"/>
            <w:shd w:val="clear" w:color="auto" w:fill="E6E6E6"/>
            <w:vAlign w:val="center"/>
          </w:tcPr>
          <w:p w14:paraId="08503F46" w14:textId="77777777" w:rsidR="00F30971" w:rsidRDefault="007E35D8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09981AA7" w14:textId="77777777" w:rsidR="00F30971" w:rsidRDefault="00F30971"/>
        </w:tc>
      </w:tr>
      <w:tr w:rsidR="00F30971" w14:paraId="2B0A9E51" w14:textId="77777777">
        <w:tc>
          <w:tcPr>
            <w:tcW w:w="2263" w:type="dxa"/>
            <w:shd w:val="clear" w:color="auto" w:fill="E6E6E6"/>
            <w:vAlign w:val="center"/>
          </w:tcPr>
          <w:p w14:paraId="4BC7B030" w14:textId="77777777" w:rsidR="00F30971" w:rsidRDefault="007E35D8">
            <w:r>
              <w:t>标准依据</w:t>
            </w:r>
          </w:p>
        </w:tc>
        <w:tc>
          <w:tcPr>
            <w:tcW w:w="7069" w:type="dxa"/>
            <w:vAlign w:val="center"/>
          </w:tcPr>
          <w:p w14:paraId="46BF1161" w14:textId="77777777" w:rsidR="00F30971" w:rsidRDefault="007E35D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4.2.6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F30971" w14:paraId="11113285" w14:textId="77777777">
        <w:tc>
          <w:tcPr>
            <w:tcW w:w="2263" w:type="dxa"/>
            <w:shd w:val="clear" w:color="auto" w:fill="E6E6E6"/>
            <w:vAlign w:val="center"/>
          </w:tcPr>
          <w:p w14:paraId="5168485D" w14:textId="77777777" w:rsidR="00F30971" w:rsidRDefault="007E35D8">
            <w:r>
              <w:t>标准要求</w:t>
            </w:r>
          </w:p>
        </w:tc>
        <w:tc>
          <w:tcPr>
            <w:tcW w:w="7069" w:type="dxa"/>
            <w:vAlign w:val="center"/>
          </w:tcPr>
          <w:p w14:paraId="28AD07CE" w14:textId="77777777" w:rsidR="00F30971" w:rsidRDefault="007E35D8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F30971" w14:paraId="18B5F78C" w14:textId="77777777">
        <w:tc>
          <w:tcPr>
            <w:tcW w:w="2263" w:type="dxa"/>
            <w:shd w:val="clear" w:color="auto" w:fill="E6E6E6"/>
            <w:vAlign w:val="center"/>
          </w:tcPr>
          <w:p w14:paraId="5BCBD322" w14:textId="77777777" w:rsidR="00F30971" w:rsidRDefault="007E35D8">
            <w:r>
              <w:t>结论</w:t>
            </w:r>
          </w:p>
        </w:tc>
        <w:tc>
          <w:tcPr>
            <w:tcW w:w="7069" w:type="dxa"/>
            <w:vAlign w:val="center"/>
          </w:tcPr>
          <w:p w14:paraId="356FAFBF" w14:textId="77777777" w:rsidR="00F30971" w:rsidRDefault="007E35D8">
            <w:r>
              <w:t>满足</w:t>
            </w:r>
          </w:p>
        </w:tc>
      </w:tr>
    </w:tbl>
    <w:p w14:paraId="17E68270" w14:textId="77777777" w:rsidR="00F30971" w:rsidRDefault="007E35D8">
      <w:pPr>
        <w:pStyle w:val="2"/>
      </w:pPr>
      <w:r>
        <w:t>封闭阳台</w:t>
      </w:r>
    </w:p>
    <w:p w14:paraId="0126CE98" w14:textId="77777777" w:rsidR="00F30971" w:rsidRDefault="007E35D8">
      <w:r>
        <w:t>本工程无此项内容</w:t>
      </w:r>
    </w:p>
    <w:p w14:paraId="48D050C5" w14:textId="77777777" w:rsidR="00F30971" w:rsidRDefault="007E35D8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F30971" w14:paraId="7BBDFD9C" w14:textId="77777777">
        <w:tc>
          <w:tcPr>
            <w:tcW w:w="1131" w:type="dxa"/>
            <w:shd w:val="clear" w:color="auto" w:fill="E6E6E6"/>
            <w:vAlign w:val="center"/>
          </w:tcPr>
          <w:p w14:paraId="7AB76E34" w14:textId="77777777" w:rsidR="00F30971" w:rsidRDefault="007E35D8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A0BC7FC" w14:textId="77777777" w:rsidR="00F30971" w:rsidRDefault="007E35D8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103FB91" w14:textId="77777777" w:rsidR="00F30971" w:rsidRDefault="007E35D8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14:paraId="70D6CE87" w14:textId="77777777" w:rsidR="00F30971" w:rsidRDefault="007E35D8">
            <w:pPr>
              <w:jc w:val="center"/>
            </w:pPr>
            <w:r>
              <w:t>可否性能权衡</w:t>
            </w:r>
          </w:p>
        </w:tc>
      </w:tr>
      <w:tr w:rsidR="00F30971" w14:paraId="2A12DE7D" w14:textId="77777777">
        <w:tc>
          <w:tcPr>
            <w:tcW w:w="1131" w:type="dxa"/>
            <w:vAlign w:val="center"/>
          </w:tcPr>
          <w:p w14:paraId="42B75184" w14:textId="77777777" w:rsidR="00F30971" w:rsidRDefault="007E35D8">
            <w:r>
              <w:t>1</w:t>
            </w:r>
          </w:p>
        </w:tc>
        <w:tc>
          <w:tcPr>
            <w:tcW w:w="4069" w:type="dxa"/>
            <w:vAlign w:val="center"/>
          </w:tcPr>
          <w:p w14:paraId="0DBF1AEF" w14:textId="77777777" w:rsidR="00F30971" w:rsidRDefault="007E35D8">
            <w:r>
              <w:t>体形系数</w:t>
            </w:r>
          </w:p>
        </w:tc>
        <w:tc>
          <w:tcPr>
            <w:tcW w:w="1415" w:type="dxa"/>
            <w:vAlign w:val="center"/>
          </w:tcPr>
          <w:p w14:paraId="7778FE77" w14:textId="77777777" w:rsidR="00F30971" w:rsidRDefault="007E35D8">
            <w:r>
              <w:t>满足</w:t>
            </w:r>
          </w:p>
        </w:tc>
        <w:tc>
          <w:tcPr>
            <w:tcW w:w="2716" w:type="dxa"/>
            <w:vAlign w:val="center"/>
          </w:tcPr>
          <w:p w14:paraId="77C70B8B" w14:textId="77777777" w:rsidR="00F30971" w:rsidRDefault="00F30971"/>
        </w:tc>
      </w:tr>
      <w:tr w:rsidR="00F30971" w14:paraId="3B11DF9E" w14:textId="77777777">
        <w:tc>
          <w:tcPr>
            <w:tcW w:w="1131" w:type="dxa"/>
            <w:vAlign w:val="center"/>
          </w:tcPr>
          <w:p w14:paraId="30EE3927" w14:textId="77777777" w:rsidR="00F30971" w:rsidRDefault="007E35D8">
            <w:r>
              <w:t>2</w:t>
            </w:r>
          </w:p>
        </w:tc>
        <w:tc>
          <w:tcPr>
            <w:tcW w:w="4069" w:type="dxa"/>
            <w:vAlign w:val="center"/>
          </w:tcPr>
          <w:p w14:paraId="3E135B8B" w14:textId="77777777" w:rsidR="00F30971" w:rsidRDefault="007E35D8">
            <w:r>
              <w:t>开间窗墙比</w:t>
            </w:r>
          </w:p>
        </w:tc>
        <w:tc>
          <w:tcPr>
            <w:tcW w:w="1415" w:type="dxa"/>
            <w:vAlign w:val="center"/>
          </w:tcPr>
          <w:p w14:paraId="07ABBD30" w14:textId="77777777" w:rsidR="00F30971" w:rsidRDefault="007E35D8">
            <w:r>
              <w:t>满足</w:t>
            </w:r>
          </w:p>
        </w:tc>
        <w:tc>
          <w:tcPr>
            <w:tcW w:w="2716" w:type="dxa"/>
            <w:vAlign w:val="center"/>
          </w:tcPr>
          <w:p w14:paraId="62859E2C" w14:textId="77777777" w:rsidR="00F30971" w:rsidRDefault="00F30971"/>
        </w:tc>
      </w:tr>
      <w:tr w:rsidR="00F30971" w14:paraId="5554E59D" w14:textId="77777777">
        <w:tc>
          <w:tcPr>
            <w:tcW w:w="1131" w:type="dxa"/>
            <w:vAlign w:val="center"/>
          </w:tcPr>
          <w:p w14:paraId="37BC7DE0" w14:textId="77777777" w:rsidR="00F30971" w:rsidRDefault="007E35D8">
            <w:r>
              <w:t>3</w:t>
            </w:r>
          </w:p>
        </w:tc>
        <w:tc>
          <w:tcPr>
            <w:tcW w:w="4069" w:type="dxa"/>
            <w:vAlign w:val="center"/>
          </w:tcPr>
          <w:p w14:paraId="5535CD2B" w14:textId="77777777" w:rsidR="00F30971" w:rsidRDefault="007E35D8">
            <w:r>
              <w:t>可权衡判断窗墙面积比检查</w:t>
            </w:r>
          </w:p>
        </w:tc>
        <w:tc>
          <w:tcPr>
            <w:tcW w:w="1415" w:type="dxa"/>
            <w:vAlign w:val="center"/>
          </w:tcPr>
          <w:p w14:paraId="0C0CDFD0" w14:textId="77777777" w:rsidR="00F30971" w:rsidRDefault="007E35D8">
            <w:r>
              <w:t>满足</w:t>
            </w:r>
          </w:p>
        </w:tc>
        <w:tc>
          <w:tcPr>
            <w:tcW w:w="2716" w:type="dxa"/>
            <w:vAlign w:val="center"/>
          </w:tcPr>
          <w:p w14:paraId="64F2E555" w14:textId="77777777" w:rsidR="00F30971" w:rsidRDefault="00F30971"/>
        </w:tc>
      </w:tr>
      <w:tr w:rsidR="00F30971" w14:paraId="6DF64204" w14:textId="77777777">
        <w:tc>
          <w:tcPr>
            <w:tcW w:w="1131" w:type="dxa"/>
            <w:vAlign w:val="center"/>
          </w:tcPr>
          <w:p w14:paraId="34F99BEA" w14:textId="77777777" w:rsidR="00F30971" w:rsidRDefault="007E35D8">
            <w:r>
              <w:t>4</w:t>
            </w:r>
          </w:p>
        </w:tc>
        <w:tc>
          <w:tcPr>
            <w:tcW w:w="4069" w:type="dxa"/>
            <w:vAlign w:val="center"/>
          </w:tcPr>
          <w:p w14:paraId="66DF3EB7" w14:textId="77777777" w:rsidR="00F30971" w:rsidRDefault="007E35D8">
            <w:r>
              <w:t>天窗传热系数</w:t>
            </w:r>
          </w:p>
        </w:tc>
        <w:tc>
          <w:tcPr>
            <w:tcW w:w="1415" w:type="dxa"/>
            <w:vAlign w:val="center"/>
          </w:tcPr>
          <w:p w14:paraId="1D75E31A" w14:textId="77777777" w:rsidR="00F30971" w:rsidRDefault="007E35D8">
            <w:r>
              <w:t>无屋顶透光部分</w:t>
            </w:r>
          </w:p>
        </w:tc>
        <w:tc>
          <w:tcPr>
            <w:tcW w:w="2716" w:type="dxa"/>
            <w:vAlign w:val="center"/>
          </w:tcPr>
          <w:p w14:paraId="4E961025" w14:textId="77777777" w:rsidR="00F30971" w:rsidRDefault="00F30971"/>
        </w:tc>
      </w:tr>
      <w:tr w:rsidR="00F30971" w14:paraId="0C4496C2" w14:textId="77777777">
        <w:tc>
          <w:tcPr>
            <w:tcW w:w="1131" w:type="dxa"/>
            <w:vAlign w:val="center"/>
          </w:tcPr>
          <w:p w14:paraId="1B4F86D8" w14:textId="77777777" w:rsidR="00F30971" w:rsidRDefault="007E35D8">
            <w:r>
              <w:t>5</w:t>
            </w:r>
          </w:p>
        </w:tc>
        <w:tc>
          <w:tcPr>
            <w:tcW w:w="4069" w:type="dxa"/>
            <w:vAlign w:val="center"/>
          </w:tcPr>
          <w:p w14:paraId="54F4DBD1" w14:textId="77777777" w:rsidR="00F30971" w:rsidRDefault="007E35D8">
            <w:r>
              <w:t>天窗太阳得热系数</w:t>
            </w:r>
          </w:p>
        </w:tc>
        <w:tc>
          <w:tcPr>
            <w:tcW w:w="1415" w:type="dxa"/>
            <w:vAlign w:val="center"/>
          </w:tcPr>
          <w:p w14:paraId="50A1C87A" w14:textId="77777777" w:rsidR="00F30971" w:rsidRDefault="007E35D8">
            <w:r>
              <w:t>无屋顶透光部分</w:t>
            </w:r>
          </w:p>
        </w:tc>
        <w:tc>
          <w:tcPr>
            <w:tcW w:w="2716" w:type="dxa"/>
            <w:vAlign w:val="center"/>
          </w:tcPr>
          <w:p w14:paraId="6994CB35" w14:textId="77777777" w:rsidR="00F30971" w:rsidRDefault="00F30971"/>
        </w:tc>
      </w:tr>
      <w:tr w:rsidR="00F30971" w14:paraId="4E0B9869" w14:textId="77777777">
        <w:tc>
          <w:tcPr>
            <w:tcW w:w="1131" w:type="dxa"/>
            <w:vAlign w:val="center"/>
          </w:tcPr>
          <w:p w14:paraId="3E585689" w14:textId="77777777" w:rsidR="00F30971" w:rsidRDefault="007E35D8">
            <w:r>
              <w:t>6</w:t>
            </w:r>
          </w:p>
        </w:tc>
        <w:tc>
          <w:tcPr>
            <w:tcW w:w="4069" w:type="dxa"/>
            <w:vAlign w:val="center"/>
          </w:tcPr>
          <w:p w14:paraId="5DFC993D" w14:textId="77777777" w:rsidR="00F30971" w:rsidRDefault="007E35D8">
            <w:r>
              <w:t>屋顶</w:t>
            </w:r>
          </w:p>
        </w:tc>
        <w:tc>
          <w:tcPr>
            <w:tcW w:w="1415" w:type="dxa"/>
            <w:vAlign w:val="center"/>
          </w:tcPr>
          <w:p w14:paraId="3E8FA056" w14:textId="77777777" w:rsidR="00F30971" w:rsidRDefault="007E35D8">
            <w:r>
              <w:t>满足</w:t>
            </w:r>
          </w:p>
        </w:tc>
        <w:tc>
          <w:tcPr>
            <w:tcW w:w="2716" w:type="dxa"/>
            <w:vAlign w:val="center"/>
          </w:tcPr>
          <w:p w14:paraId="2706E1A7" w14:textId="77777777" w:rsidR="00F30971" w:rsidRDefault="00F30971"/>
        </w:tc>
      </w:tr>
      <w:tr w:rsidR="00F30971" w14:paraId="7AFA78CA" w14:textId="77777777">
        <w:tc>
          <w:tcPr>
            <w:tcW w:w="1131" w:type="dxa"/>
            <w:vAlign w:val="center"/>
          </w:tcPr>
          <w:p w14:paraId="2DE2DEB2" w14:textId="77777777" w:rsidR="00F30971" w:rsidRDefault="007E35D8">
            <w:r>
              <w:t>7</w:t>
            </w:r>
          </w:p>
        </w:tc>
        <w:tc>
          <w:tcPr>
            <w:tcW w:w="4069" w:type="dxa"/>
            <w:vAlign w:val="center"/>
          </w:tcPr>
          <w:p w14:paraId="73861160" w14:textId="77777777" w:rsidR="00F30971" w:rsidRDefault="007E35D8">
            <w:r>
              <w:t>外墙</w:t>
            </w:r>
          </w:p>
        </w:tc>
        <w:tc>
          <w:tcPr>
            <w:tcW w:w="1415" w:type="dxa"/>
            <w:vAlign w:val="center"/>
          </w:tcPr>
          <w:p w14:paraId="79559159" w14:textId="77777777" w:rsidR="00F30971" w:rsidRDefault="007E35D8">
            <w:r>
              <w:t>满足</w:t>
            </w:r>
          </w:p>
        </w:tc>
        <w:tc>
          <w:tcPr>
            <w:tcW w:w="2716" w:type="dxa"/>
            <w:vAlign w:val="center"/>
          </w:tcPr>
          <w:p w14:paraId="62B5FEBD" w14:textId="77777777" w:rsidR="00F30971" w:rsidRDefault="00F30971"/>
        </w:tc>
      </w:tr>
      <w:tr w:rsidR="00F30971" w14:paraId="2CBAF3F1" w14:textId="77777777">
        <w:tc>
          <w:tcPr>
            <w:tcW w:w="1131" w:type="dxa"/>
            <w:vAlign w:val="center"/>
          </w:tcPr>
          <w:p w14:paraId="75F8DF4E" w14:textId="77777777" w:rsidR="00F30971" w:rsidRDefault="007E35D8">
            <w:r>
              <w:t>8</w:t>
            </w:r>
          </w:p>
        </w:tc>
        <w:tc>
          <w:tcPr>
            <w:tcW w:w="4069" w:type="dxa"/>
            <w:vAlign w:val="center"/>
          </w:tcPr>
          <w:p w14:paraId="679BB256" w14:textId="77777777" w:rsidR="00F30971" w:rsidRDefault="007E35D8">
            <w:r>
              <w:t>挑空楼板</w:t>
            </w:r>
          </w:p>
        </w:tc>
        <w:tc>
          <w:tcPr>
            <w:tcW w:w="1415" w:type="dxa"/>
            <w:vAlign w:val="center"/>
          </w:tcPr>
          <w:p w14:paraId="5B1588F3" w14:textId="77777777" w:rsidR="00F30971" w:rsidRDefault="007E35D8">
            <w:r>
              <w:t>满足</w:t>
            </w:r>
          </w:p>
        </w:tc>
        <w:tc>
          <w:tcPr>
            <w:tcW w:w="2716" w:type="dxa"/>
            <w:vAlign w:val="center"/>
          </w:tcPr>
          <w:p w14:paraId="6433A7D8" w14:textId="77777777" w:rsidR="00F30971" w:rsidRDefault="00F30971"/>
        </w:tc>
      </w:tr>
      <w:tr w:rsidR="00F30971" w14:paraId="5CAE6E5F" w14:textId="77777777">
        <w:tc>
          <w:tcPr>
            <w:tcW w:w="1131" w:type="dxa"/>
            <w:vAlign w:val="center"/>
          </w:tcPr>
          <w:p w14:paraId="1B2D42AA" w14:textId="77777777" w:rsidR="00F30971" w:rsidRDefault="007E35D8">
            <w:r>
              <w:t>9</w:t>
            </w:r>
          </w:p>
        </w:tc>
        <w:tc>
          <w:tcPr>
            <w:tcW w:w="4069" w:type="dxa"/>
            <w:vAlign w:val="center"/>
          </w:tcPr>
          <w:p w14:paraId="32632CA1" w14:textId="77777777" w:rsidR="00F30971" w:rsidRDefault="007E35D8">
            <w:r>
              <w:t>非供暖地下室顶板</w:t>
            </w:r>
          </w:p>
        </w:tc>
        <w:tc>
          <w:tcPr>
            <w:tcW w:w="1415" w:type="dxa"/>
            <w:vAlign w:val="center"/>
          </w:tcPr>
          <w:p w14:paraId="21B3F129" w14:textId="77777777" w:rsidR="00F30971" w:rsidRDefault="007E35D8">
            <w:r>
              <w:t>满足</w:t>
            </w:r>
          </w:p>
        </w:tc>
        <w:tc>
          <w:tcPr>
            <w:tcW w:w="2716" w:type="dxa"/>
            <w:vAlign w:val="center"/>
          </w:tcPr>
          <w:p w14:paraId="0F376F1D" w14:textId="77777777" w:rsidR="00F30971" w:rsidRDefault="00F30971"/>
        </w:tc>
      </w:tr>
      <w:tr w:rsidR="00F30971" w14:paraId="097DB29B" w14:textId="77777777">
        <w:tc>
          <w:tcPr>
            <w:tcW w:w="1131" w:type="dxa"/>
            <w:vAlign w:val="center"/>
          </w:tcPr>
          <w:p w14:paraId="2ACD0D40" w14:textId="77777777" w:rsidR="00F30971" w:rsidRDefault="007E35D8">
            <w:r>
              <w:t>10</w:t>
            </w:r>
          </w:p>
        </w:tc>
        <w:tc>
          <w:tcPr>
            <w:tcW w:w="4069" w:type="dxa"/>
            <w:vAlign w:val="center"/>
          </w:tcPr>
          <w:p w14:paraId="178228D1" w14:textId="77777777" w:rsidR="00F30971" w:rsidRDefault="007E35D8">
            <w:r>
              <w:t>分隔供暖与非供暖空间的隔墙</w:t>
            </w:r>
          </w:p>
        </w:tc>
        <w:tc>
          <w:tcPr>
            <w:tcW w:w="1415" w:type="dxa"/>
            <w:vAlign w:val="center"/>
          </w:tcPr>
          <w:p w14:paraId="7764A839" w14:textId="77777777" w:rsidR="00F30971" w:rsidRDefault="007E35D8">
            <w:r>
              <w:t>满足</w:t>
            </w:r>
          </w:p>
        </w:tc>
        <w:tc>
          <w:tcPr>
            <w:tcW w:w="2716" w:type="dxa"/>
            <w:vAlign w:val="center"/>
          </w:tcPr>
          <w:p w14:paraId="6B968BCA" w14:textId="77777777" w:rsidR="00F30971" w:rsidRDefault="00F30971"/>
        </w:tc>
      </w:tr>
      <w:tr w:rsidR="00F30971" w14:paraId="5DDF39B2" w14:textId="77777777">
        <w:tc>
          <w:tcPr>
            <w:tcW w:w="1131" w:type="dxa"/>
            <w:vAlign w:val="center"/>
          </w:tcPr>
          <w:p w14:paraId="36399F47" w14:textId="77777777" w:rsidR="00F30971" w:rsidRDefault="007E35D8">
            <w:r>
              <w:t>11</w:t>
            </w:r>
          </w:p>
        </w:tc>
        <w:tc>
          <w:tcPr>
            <w:tcW w:w="4069" w:type="dxa"/>
            <w:vAlign w:val="center"/>
          </w:tcPr>
          <w:p w14:paraId="5BA03EC2" w14:textId="77777777" w:rsidR="00F30971" w:rsidRDefault="007E35D8">
            <w:r>
              <w:t>分隔供暖与非供暖空间的户门</w:t>
            </w:r>
          </w:p>
        </w:tc>
        <w:tc>
          <w:tcPr>
            <w:tcW w:w="1415" w:type="dxa"/>
            <w:vAlign w:val="center"/>
          </w:tcPr>
          <w:p w14:paraId="2D947BC2" w14:textId="77777777" w:rsidR="00F30971" w:rsidRDefault="007E35D8">
            <w:r>
              <w:t>满足</w:t>
            </w:r>
          </w:p>
        </w:tc>
        <w:tc>
          <w:tcPr>
            <w:tcW w:w="2716" w:type="dxa"/>
            <w:vAlign w:val="center"/>
          </w:tcPr>
          <w:p w14:paraId="345C8ECE" w14:textId="77777777" w:rsidR="00F30971" w:rsidRDefault="00F30971"/>
        </w:tc>
      </w:tr>
      <w:tr w:rsidR="00F30971" w14:paraId="799BA96F" w14:textId="77777777">
        <w:tc>
          <w:tcPr>
            <w:tcW w:w="1131" w:type="dxa"/>
            <w:vAlign w:val="center"/>
          </w:tcPr>
          <w:p w14:paraId="57B538BB" w14:textId="77777777" w:rsidR="00F30971" w:rsidRDefault="007E35D8">
            <w:r>
              <w:t>12</w:t>
            </w:r>
          </w:p>
        </w:tc>
        <w:tc>
          <w:tcPr>
            <w:tcW w:w="4069" w:type="dxa"/>
            <w:vAlign w:val="center"/>
          </w:tcPr>
          <w:p w14:paraId="5E4E3A52" w14:textId="77777777" w:rsidR="00F30971" w:rsidRDefault="007E35D8">
            <w:r>
              <w:t>供暖温差大于</w:t>
            </w:r>
            <w:r>
              <w:t>5K</w:t>
            </w:r>
            <w:r>
              <w:t>的隔墙</w:t>
            </w:r>
          </w:p>
        </w:tc>
        <w:tc>
          <w:tcPr>
            <w:tcW w:w="1415" w:type="dxa"/>
            <w:vAlign w:val="center"/>
          </w:tcPr>
          <w:p w14:paraId="7A203434" w14:textId="77777777" w:rsidR="00F30971" w:rsidRDefault="007E35D8">
            <w:r>
              <w:t>满足</w:t>
            </w:r>
          </w:p>
        </w:tc>
        <w:tc>
          <w:tcPr>
            <w:tcW w:w="2716" w:type="dxa"/>
            <w:vAlign w:val="center"/>
          </w:tcPr>
          <w:p w14:paraId="407F959E" w14:textId="77777777" w:rsidR="00F30971" w:rsidRDefault="00F30971"/>
        </w:tc>
      </w:tr>
      <w:tr w:rsidR="00F30971" w14:paraId="25765063" w14:textId="77777777">
        <w:tc>
          <w:tcPr>
            <w:tcW w:w="1131" w:type="dxa"/>
            <w:vAlign w:val="center"/>
          </w:tcPr>
          <w:p w14:paraId="63BFFBC3" w14:textId="77777777" w:rsidR="00F30971" w:rsidRDefault="007E35D8">
            <w:r>
              <w:t>13</w:t>
            </w:r>
          </w:p>
        </w:tc>
        <w:tc>
          <w:tcPr>
            <w:tcW w:w="4069" w:type="dxa"/>
            <w:vAlign w:val="center"/>
          </w:tcPr>
          <w:p w14:paraId="572A4C2B" w14:textId="77777777" w:rsidR="00F30971" w:rsidRDefault="007E35D8">
            <w:r>
              <w:t>供暖温差大于</w:t>
            </w:r>
            <w:r>
              <w:t>5K</w:t>
            </w:r>
            <w:r>
              <w:t>的楼板</w:t>
            </w:r>
          </w:p>
        </w:tc>
        <w:tc>
          <w:tcPr>
            <w:tcW w:w="1415" w:type="dxa"/>
            <w:vAlign w:val="center"/>
          </w:tcPr>
          <w:p w14:paraId="0CB8EFC8" w14:textId="77777777" w:rsidR="00F30971" w:rsidRDefault="007E35D8">
            <w:r>
              <w:t>满足</w:t>
            </w:r>
          </w:p>
        </w:tc>
        <w:tc>
          <w:tcPr>
            <w:tcW w:w="2716" w:type="dxa"/>
            <w:vAlign w:val="center"/>
          </w:tcPr>
          <w:p w14:paraId="2DD37D2F" w14:textId="77777777" w:rsidR="00F30971" w:rsidRDefault="00F30971"/>
        </w:tc>
      </w:tr>
      <w:tr w:rsidR="00F30971" w14:paraId="2154A58E" w14:textId="77777777">
        <w:tc>
          <w:tcPr>
            <w:tcW w:w="1131" w:type="dxa"/>
            <w:vAlign w:val="center"/>
          </w:tcPr>
          <w:p w14:paraId="46F6B769" w14:textId="77777777" w:rsidR="00F30971" w:rsidRDefault="007E35D8">
            <w:r>
              <w:t>14</w:t>
            </w:r>
          </w:p>
        </w:tc>
        <w:tc>
          <w:tcPr>
            <w:tcW w:w="4069" w:type="dxa"/>
            <w:vAlign w:val="center"/>
          </w:tcPr>
          <w:p w14:paraId="01E721FF" w14:textId="77777777" w:rsidR="00F30971" w:rsidRDefault="007E35D8">
            <w:r>
              <w:t>外窗</w:t>
            </w:r>
          </w:p>
        </w:tc>
        <w:tc>
          <w:tcPr>
            <w:tcW w:w="1415" w:type="dxa"/>
            <w:vAlign w:val="center"/>
          </w:tcPr>
          <w:p w14:paraId="1B0FE7DD" w14:textId="77777777" w:rsidR="00F30971" w:rsidRDefault="007E35D8">
            <w:r>
              <w:t>满足</w:t>
            </w:r>
          </w:p>
        </w:tc>
        <w:tc>
          <w:tcPr>
            <w:tcW w:w="2716" w:type="dxa"/>
            <w:vAlign w:val="center"/>
          </w:tcPr>
          <w:p w14:paraId="4C3ED3EA" w14:textId="77777777" w:rsidR="00F30971" w:rsidRDefault="00F30971"/>
        </w:tc>
      </w:tr>
      <w:tr w:rsidR="00F30971" w14:paraId="6F4F134A" w14:textId="77777777">
        <w:tc>
          <w:tcPr>
            <w:tcW w:w="1131" w:type="dxa"/>
            <w:vAlign w:val="center"/>
          </w:tcPr>
          <w:p w14:paraId="4760017E" w14:textId="77777777" w:rsidR="00F30971" w:rsidRDefault="007E35D8">
            <w:r>
              <w:t>15</w:t>
            </w:r>
          </w:p>
        </w:tc>
        <w:tc>
          <w:tcPr>
            <w:tcW w:w="4069" w:type="dxa"/>
            <w:vAlign w:val="center"/>
          </w:tcPr>
          <w:p w14:paraId="49260E7F" w14:textId="77777777" w:rsidR="00F30971" w:rsidRDefault="007E35D8">
            <w:r>
              <w:t>周边地面</w:t>
            </w:r>
          </w:p>
        </w:tc>
        <w:tc>
          <w:tcPr>
            <w:tcW w:w="1415" w:type="dxa"/>
            <w:vAlign w:val="center"/>
          </w:tcPr>
          <w:p w14:paraId="5407022A" w14:textId="77777777" w:rsidR="00F30971" w:rsidRDefault="007E35D8">
            <w:r>
              <w:t>满足</w:t>
            </w:r>
          </w:p>
        </w:tc>
        <w:tc>
          <w:tcPr>
            <w:tcW w:w="2716" w:type="dxa"/>
            <w:vAlign w:val="center"/>
          </w:tcPr>
          <w:p w14:paraId="2BEAF1E8" w14:textId="77777777" w:rsidR="00F30971" w:rsidRDefault="00F30971"/>
        </w:tc>
      </w:tr>
      <w:tr w:rsidR="00F30971" w14:paraId="4C624832" w14:textId="77777777">
        <w:tc>
          <w:tcPr>
            <w:tcW w:w="1131" w:type="dxa"/>
            <w:vAlign w:val="center"/>
          </w:tcPr>
          <w:p w14:paraId="47A3FF0F" w14:textId="77777777" w:rsidR="00F30971" w:rsidRDefault="007E35D8">
            <w:r>
              <w:t>16</w:t>
            </w:r>
          </w:p>
        </w:tc>
        <w:tc>
          <w:tcPr>
            <w:tcW w:w="4069" w:type="dxa"/>
            <w:vAlign w:val="center"/>
          </w:tcPr>
          <w:p w14:paraId="797CC1FB" w14:textId="77777777" w:rsidR="00F30971" w:rsidRDefault="007E35D8">
            <w:r>
              <w:t>地下墙</w:t>
            </w:r>
          </w:p>
        </w:tc>
        <w:tc>
          <w:tcPr>
            <w:tcW w:w="1415" w:type="dxa"/>
            <w:vAlign w:val="center"/>
          </w:tcPr>
          <w:p w14:paraId="422AAABA" w14:textId="77777777" w:rsidR="00F30971" w:rsidRDefault="007E35D8">
            <w:r>
              <w:t>满足</w:t>
            </w:r>
          </w:p>
        </w:tc>
        <w:tc>
          <w:tcPr>
            <w:tcW w:w="2716" w:type="dxa"/>
            <w:vAlign w:val="center"/>
          </w:tcPr>
          <w:p w14:paraId="79E474D0" w14:textId="77777777" w:rsidR="00F30971" w:rsidRDefault="00F30971"/>
        </w:tc>
      </w:tr>
      <w:tr w:rsidR="00F30971" w14:paraId="1BA1DA6E" w14:textId="77777777">
        <w:tc>
          <w:tcPr>
            <w:tcW w:w="1131" w:type="dxa"/>
            <w:vAlign w:val="center"/>
          </w:tcPr>
          <w:p w14:paraId="71789116" w14:textId="77777777" w:rsidR="00F30971" w:rsidRDefault="007E35D8">
            <w:r>
              <w:t>17</w:t>
            </w:r>
          </w:p>
        </w:tc>
        <w:tc>
          <w:tcPr>
            <w:tcW w:w="4069" w:type="dxa"/>
            <w:vAlign w:val="center"/>
          </w:tcPr>
          <w:p w14:paraId="3962DA8D" w14:textId="77777777" w:rsidR="00F30971" w:rsidRDefault="007E35D8">
            <w:r>
              <w:t>外窗气密性</w:t>
            </w:r>
          </w:p>
        </w:tc>
        <w:tc>
          <w:tcPr>
            <w:tcW w:w="1415" w:type="dxa"/>
            <w:vAlign w:val="center"/>
          </w:tcPr>
          <w:p w14:paraId="206719E2" w14:textId="77777777" w:rsidR="00F30971" w:rsidRDefault="007E35D8">
            <w:r>
              <w:t>满足</w:t>
            </w:r>
          </w:p>
        </w:tc>
        <w:tc>
          <w:tcPr>
            <w:tcW w:w="2716" w:type="dxa"/>
            <w:vAlign w:val="center"/>
          </w:tcPr>
          <w:p w14:paraId="2E58B198" w14:textId="77777777" w:rsidR="00F30971" w:rsidRDefault="00F30971"/>
        </w:tc>
      </w:tr>
      <w:tr w:rsidR="00F30971" w14:paraId="3F13474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B456902" w14:textId="77777777" w:rsidR="00F30971" w:rsidRDefault="007E35D8">
            <w:r>
              <w:t>结论</w:t>
            </w:r>
          </w:p>
        </w:tc>
        <w:tc>
          <w:tcPr>
            <w:tcW w:w="1415" w:type="dxa"/>
            <w:vAlign w:val="center"/>
          </w:tcPr>
          <w:p w14:paraId="20DA2A4D" w14:textId="77777777" w:rsidR="00F30971" w:rsidRDefault="007E35D8">
            <w:r>
              <w:t>满足</w:t>
            </w:r>
          </w:p>
        </w:tc>
        <w:tc>
          <w:tcPr>
            <w:tcW w:w="2716" w:type="dxa"/>
            <w:vAlign w:val="center"/>
          </w:tcPr>
          <w:p w14:paraId="6C9584C4" w14:textId="77777777" w:rsidR="00F30971" w:rsidRDefault="00F30971"/>
        </w:tc>
      </w:tr>
    </w:tbl>
    <w:p w14:paraId="61A1E37A" w14:textId="77777777" w:rsidR="00F30971" w:rsidRDefault="00F30971"/>
    <w:sectPr w:rsidR="00F3097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9A3ED" w14:textId="77777777" w:rsidR="007E35D8" w:rsidRDefault="007E35D8" w:rsidP="00291CAC">
      <w:r>
        <w:separator/>
      </w:r>
    </w:p>
  </w:endnote>
  <w:endnote w:type="continuationSeparator" w:id="0">
    <w:p w14:paraId="75332E8A" w14:textId="77777777" w:rsidR="007E35D8" w:rsidRDefault="007E35D8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31341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5B76BA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5B76BA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3A67D" w14:textId="77777777" w:rsidR="007E35D8" w:rsidRDefault="007E35D8" w:rsidP="00291CAC">
      <w:r>
        <w:separator/>
      </w:r>
    </w:p>
  </w:footnote>
  <w:footnote w:type="continuationSeparator" w:id="0">
    <w:p w14:paraId="7E9867CA" w14:textId="77777777" w:rsidR="007E35D8" w:rsidRDefault="007E35D8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FBF80" w14:textId="77777777" w:rsidR="006722A6" w:rsidRDefault="007E35D8" w:rsidP="006722A6">
    <w:pPr>
      <w:pStyle w:val="a4"/>
      <w:jc w:val="both"/>
    </w:pPr>
    <w:r>
      <w:pict w14:anchorId="34AB23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7pt;height:12.85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CC3"/>
    <w:rsid w:val="000D4CC3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7E35D8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30971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347A959"/>
  <w15:chartTrackingRefBased/>
  <w15:docId w15:val="{F0819ABF-3B5A-4BF7-8ED7-7DFBC0F1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16</Pages>
  <Words>2034</Words>
  <Characters>11599</Characters>
  <Application>Microsoft Office Word</Application>
  <DocSecurity>0</DocSecurity>
  <Lines>96</Lines>
  <Paragraphs>27</Paragraphs>
  <ScaleCrop>false</ScaleCrop>
  <Company>ths</Company>
  <LinksUpToDate>false</LinksUpToDate>
  <CharactersWithSpaces>13606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dell</dc:creator>
  <cp:keywords/>
  <dc:description/>
  <cp:lastModifiedBy>柏 红喜</cp:lastModifiedBy>
  <cp:revision>1</cp:revision>
  <cp:lastPrinted>1899-12-31T16:00:00Z</cp:lastPrinted>
  <dcterms:created xsi:type="dcterms:W3CDTF">2021-03-03T10:12:00Z</dcterms:created>
  <dcterms:modified xsi:type="dcterms:W3CDTF">2021-03-03T10:12:00Z</dcterms:modified>
</cp:coreProperties>
</file>