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F179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B07C5C9" w14:textId="7F9D4CAC" w:rsidR="00D40158" w:rsidRPr="00A22524" w:rsidRDefault="00791F6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菜篮子菜市场改造后</w:t>
      </w:r>
    </w:p>
    <w:p w14:paraId="443B54A9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332BAA6B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D35883D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9B85CEE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96830F0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0D20F5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5A2962F" w14:textId="41158D7F" w:rsidR="00D40158" w:rsidRPr="00D40158" w:rsidRDefault="00791F69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菜篮子菜市场改造后</w:t>
            </w:r>
          </w:p>
        </w:tc>
      </w:tr>
      <w:tr w:rsidR="00D40158" w:rsidRPr="00D40158" w14:paraId="398702E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2A32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6F113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D40158" w:rsidRPr="00D40158" w14:paraId="53E42A1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8812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E3F0D0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D40158" w:rsidRPr="00D40158" w14:paraId="793EA3C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2EF5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7B6E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D40158" w:rsidRPr="00D40158" w14:paraId="292F06C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1D73F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BF5A10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F1181E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23982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C8FADF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ED9DE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B10BA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C17E65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C2CFE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5CFAD7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B3F76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2020年12月30日</w:t>
              </w:r>
            </w:smartTag>
            <w:bookmarkEnd w:id="4"/>
          </w:p>
        </w:tc>
      </w:tr>
    </w:tbl>
    <w:p w14:paraId="08AF5872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9E0BA72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63B4EDB4" wp14:editId="2F0FFE7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4D5D879F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2E52B1C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828C14C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8C2E9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6"/>
          </w:p>
        </w:tc>
      </w:tr>
      <w:tr w:rsidR="00D40158" w:rsidRPr="00D40158" w14:paraId="71E8AE9C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CB37E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CFD71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7"/>
          </w:p>
        </w:tc>
      </w:tr>
      <w:tr w:rsidR="000D77BD" w:rsidRPr="00D40158" w14:paraId="2176F079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67F9169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6FA0AA3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89FBCF2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AF422F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2EDD20B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 w:rsidRPr="00D40158">
              <w:rPr>
                <w:rFonts w:ascii="宋体" w:hAnsi="宋体" w:hint="eastAsia"/>
                <w:szCs w:val="18"/>
              </w:rPr>
              <w:t>T13076126024</w:t>
            </w:r>
            <w:bookmarkEnd w:id="8"/>
          </w:p>
        </w:tc>
      </w:tr>
    </w:tbl>
    <w:p w14:paraId="53207EA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0A7DEB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31779E7" w14:textId="77777777" w:rsidR="00D1202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59194" w:history="1">
        <w:r w:rsidR="00D12022" w:rsidRPr="00A72F45">
          <w:rPr>
            <w:rStyle w:val="a7"/>
          </w:rPr>
          <w:t>1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建筑概况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_Toc60259194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1</w:t>
        </w:r>
        <w:r w:rsidR="00D12022">
          <w:rPr>
            <w:webHidden/>
          </w:rPr>
          <w:fldChar w:fldCharType="end"/>
        </w:r>
      </w:hyperlink>
    </w:p>
    <w:p w14:paraId="16AC7CF2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195" w:history="1">
        <w:r w:rsidR="00D12022" w:rsidRPr="00A72F45">
          <w:rPr>
            <w:rStyle w:val="a7"/>
          </w:rPr>
          <w:t>2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气象数据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_Toc60259195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1</w:t>
        </w:r>
        <w:r w:rsidR="00D12022">
          <w:rPr>
            <w:webHidden/>
          </w:rPr>
          <w:fldChar w:fldCharType="end"/>
        </w:r>
      </w:hyperlink>
    </w:p>
    <w:p w14:paraId="72420436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196" w:history="1">
        <w:r w:rsidR="00D12022" w:rsidRPr="00A72F45">
          <w:rPr>
            <w:rStyle w:val="a7"/>
            <w:lang w:val="en-GB"/>
          </w:rPr>
          <w:t>2.1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气象地点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_Toc60259196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1</w:t>
        </w:r>
        <w:r w:rsidR="00D12022">
          <w:rPr>
            <w:webHidden/>
          </w:rPr>
          <w:fldChar w:fldCharType="end"/>
        </w:r>
      </w:hyperlink>
    </w:p>
    <w:p w14:paraId="69A88393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197" w:history="1">
        <w:r w:rsidR="00D12022" w:rsidRPr="00A72F45">
          <w:rPr>
            <w:rStyle w:val="a7"/>
            <w:lang w:val="en-GB"/>
          </w:rPr>
          <w:t>2.2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逐日干球温度表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_Toc60259197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1</w:t>
        </w:r>
        <w:r w:rsidR="00D12022">
          <w:rPr>
            <w:webHidden/>
          </w:rPr>
          <w:fldChar w:fldCharType="end"/>
        </w:r>
      </w:hyperlink>
    </w:p>
    <w:p w14:paraId="00CC9744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198" w:history="1">
        <w:r w:rsidR="00D12022" w:rsidRPr="00A72F45">
          <w:rPr>
            <w:rStyle w:val="a7"/>
            <w:lang w:val="en-GB"/>
          </w:rPr>
          <w:t>2.3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逐月辐照量表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_Toc60259198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2</w:t>
        </w:r>
        <w:r w:rsidR="00D12022">
          <w:rPr>
            <w:webHidden/>
          </w:rPr>
          <w:fldChar w:fldCharType="end"/>
        </w:r>
      </w:hyperlink>
    </w:p>
    <w:p w14:paraId="43D3BEA8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199" w:history="1">
        <w:r w:rsidR="00D12022" w:rsidRPr="00A72F45">
          <w:rPr>
            <w:rStyle w:val="a7"/>
            <w:lang w:val="en-GB"/>
          </w:rPr>
          <w:t>2.4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峰值工况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_Toc60259199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2</w:t>
        </w:r>
        <w:r w:rsidR="00D12022">
          <w:rPr>
            <w:webHidden/>
          </w:rPr>
          <w:fldChar w:fldCharType="end"/>
        </w:r>
      </w:hyperlink>
    </w:p>
    <w:p w14:paraId="2D45FA4A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200" w:history="1">
        <w:r w:rsidR="00D12022" w:rsidRPr="00A72F45">
          <w:rPr>
            <w:rStyle w:val="a7"/>
          </w:rPr>
          <w:t>3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软件介绍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_Toc60259200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2</w:t>
        </w:r>
        <w:r w:rsidR="00D12022">
          <w:rPr>
            <w:webHidden/>
          </w:rPr>
          <w:fldChar w:fldCharType="end"/>
        </w:r>
      </w:hyperlink>
    </w:p>
    <w:p w14:paraId="709FC438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201" w:history="1">
        <w:r w:rsidR="00D12022" w:rsidRPr="00A72F45">
          <w:rPr>
            <w:rStyle w:val="a7"/>
          </w:rPr>
          <w:t>4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围护结构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_Toc60259201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2</w:t>
        </w:r>
        <w:r w:rsidR="00D12022">
          <w:rPr>
            <w:webHidden/>
          </w:rPr>
          <w:fldChar w:fldCharType="end"/>
        </w:r>
      </w:hyperlink>
    </w:p>
    <w:p w14:paraId="3C37824B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02" w:history="1">
        <w:r w:rsidR="00D12022" w:rsidRPr="00A72F45">
          <w:rPr>
            <w:rStyle w:val="a7"/>
            <w:lang w:val="en-GB"/>
          </w:rPr>
          <w:t>4.1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屋顶构造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_Toc60259202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2</w:t>
        </w:r>
        <w:r w:rsidR="00D12022">
          <w:rPr>
            <w:webHidden/>
          </w:rPr>
          <w:fldChar w:fldCharType="end"/>
        </w:r>
      </w:hyperlink>
    </w:p>
    <w:p w14:paraId="388E4B17" w14:textId="77777777" w:rsidR="00D12022" w:rsidRDefault="00605D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9203" w:history="1">
        <w:r w:rsidR="00D12022" w:rsidRPr="00A72F45">
          <w:rPr>
            <w:rStyle w:val="a7"/>
            <w:lang w:val="en-GB"/>
          </w:rPr>
          <w:t>4.1.1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屋顶构造一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_Toc60259203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2</w:t>
        </w:r>
        <w:r w:rsidR="00D12022">
          <w:rPr>
            <w:webHidden/>
          </w:rPr>
          <w:fldChar w:fldCharType="end"/>
        </w:r>
      </w:hyperlink>
    </w:p>
    <w:p w14:paraId="45E39503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04" w:history="1">
        <w:r w:rsidR="00D12022" w:rsidRPr="00A72F45">
          <w:rPr>
            <w:rStyle w:val="a7"/>
            <w:lang w:val="en-GB"/>
          </w:rPr>
          <w:t>4.2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外墙构造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_Toc60259204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3</w:t>
        </w:r>
        <w:r w:rsidR="00D12022">
          <w:rPr>
            <w:webHidden/>
          </w:rPr>
          <w:fldChar w:fldCharType="end"/>
        </w:r>
      </w:hyperlink>
    </w:p>
    <w:p w14:paraId="46D85DE5" w14:textId="77777777" w:rsidR="00D12022" w:rsidRDefault="00605D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9205" w:history="1">
        <w:r w:rsidR="00D12022" w:rsidRPr="00A72F45">
          <w:rPr>
            <w:rStyle w:val="a7"/>
            <w:lang w:val="en-GB"/>
          </w:rPr>
          <w:t>4.2.1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外墙构造一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_Toc60259205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3</w:t>
        </w:r>
        <w:r w:rsidR="00D12022">
          <w:rPr>
            <w:webHidden/>
          </w:rPr>
          <w:fldChar w:fldCharType="end"/>
        </w:r>
      </w:hyperlink>
    </w:p>
    <w:p w14:paraId="7596F0CE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06" w:history="1">
        <w:r w:rsidR="00D12022" w:rsidRPr="00A72F45">
          <w:rPr>
            <w:rStyle w:val="a7"/>
            <w:lang w:val="en-GB"/>
          </w:rPr>
          <w:t>4.3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挑空楼板构造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_Toc60259206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3</w:t>
        </w:r>
        <w:r w:rsidR="00D12022">
          <w:rPr>
            <w:webHidden/>
          </w:rPr>
          <w:fldChar w:fldCharType="end"/>
        </w:r>
      </w:hyperlink>
    </w:p>
    <w:p w14:paraId="3AA10E24" w14:textId="77777777" w:rsidR="00D12022" w:rsidRDefault="00605D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9207" w:history="1">
        <w:r w:rsidR="00D12022" w:rsidRPr="00A72F45">
          <w:rPr>
            <w:rStyle w:val="a7"/>
            <w:lang w:val="en-GB"/>
          </w:rPr>
          <w:t>4.3.1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挑空楼板构造一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_Toc60259207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3</w:t>
        </w:r>
        <w:r w:rsidR="00D12022">
          <w:rPr>
            <w:webHidden/>
          </w:rPr>
          <w:fldChar w:fldCharType="end"/>
        </w:r>
      </w:hyperlink>
    </w:p>
    <w:p w14:paraId="4FA845EE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08" w:history="1">
        <w:r w:rsidR="00D12022" w:rsidRPr="00A72F45">
          <w:rPr>
            <w:rStyle w:val="a7"/>
            <w:lang w:val="en-GB"/>
          </w:rPr>
          <w:t>4.4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楼板构造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_Toc60259208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058FA6E9" w14:textId="77777777" w:rsidR="00D12022" w:rsidRDefault="00605D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9209" w:history="1">
        <w:r w:rsidR="00D12022" w:rsidRPr="00A72F45">
          <w:rPr>
            <w:rStyle w:val="a7"/>
            <w:lang w:val="en-GB"/>
          </w:rPr>
          <w:t>4.4.1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楼板构造一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_Toc60259209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7302FE40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10" w:history="1">
        <w:r w:rsidR="00D12022" w:rsidRPr="00A72F45">
          <w:rPr>
            <w:rStyle w:val="a7"/>
            <w:lang w:val="en-GB"/>
          </w:rPr>
          <w:t>4.5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周边地面构造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_Toc60259210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54E0D3A3" w14:textId="77777777" w:rsidR="00D12022" w:rsidRDefault="00605D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9211" w:history="1">
        <w:r w:rsidR="00D12022" w:rsidRPr="00A72F45">
          <w:rPr>
            <w:rStyle w:val="a7"/>
            <w:lang w:val="en-GB"/>
          </w:rPr>
          <w:t>4.5.1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周边地面构造一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_Toc60259211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5023EDC1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12" w:history="1">
        <w:r w:rsidR="00D12022" w:rsidRPr="00A72F45">
          <w:rPr>
            <w:rStyle w:val="a7"/>
            <w:lang w:val="en-GB"/>
          </w:rPr>
          <w:t>4.6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非周边地面构造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_Toc60259212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0D64E147" w14:textId="77777777" w:rsidR="00D12022" w:rsidRDefault="00605D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9213" w:history="1">
        <w:r w:rsidR="00D12022" w:rsidRPr="00A72F45">
          <w:rPr>
            <w:rStyle w:val="a7"/>
            <w:lang w:val="en-GB"/>
          </w:rPr>
          <w:t>4.6.1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非周边地面构造一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_Toc60259213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7223244D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14" w:history="1">
        <w:r w:rsidR="00D12022" w:rsidRPr="00A72F45">
          <w:rPr>
            <w:rStyle w:val="a7"/>
            <w:lang w:val="en-GB"/>
          </w:rPr>
          <w:t>4.7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门构造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_Toc60259214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4</w:t>
        </w:r>
        <w:r w:rsidR="00D12022">
          <w:rPr>
            <w:webHidden/>
          </w:rPr>
          <w:fldChar w:fldCharType="end"/>
        </w:r>
      </w:hyperlink>
    </w:p>
    <w:p w14:paraId="49349110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15" w:history="1">
        <w:r w:rsidR="00D12022" w:rsidRPr="00A72F45">
          <w:rPr>
            <w:rStyle w:val="a7"/>
            <w:lang w:val="en-GB"/>
          </w:rPr>
          <w:t>4.8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窗构造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_Toc60259215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00ADECA8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216" w:history="1">
        <w:r w:rsidR="00D12022" w:rsidRPr="00A72F45">
          <w:rPr>
            <w:rStyle w:val="a7"/>
          </w:rPr>
          <w:t>5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房间类型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_Toc60259216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2B5C9457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17" w:history="1">
        <w:r w:rsidR="00D12022" w:rsidRPr="00A72F45">
          <w:rPr>
            <w:rStyle w:val="a7"/>
            <w:lang w:val="en-GB"/>
          </w:rPr>
          <w:t>5.1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房间表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_Toc60259217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19B3A700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18" w:history="1">
        <w:r w:rsidR="00D12022" w:rsidRPr="00A72F45">
          <w:rPr>
            <w:rStyle w:val="a7"/>
            <w:lang w:val="en-GB"/>
          </w:rPr>
          <w:t>5.2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作息时间表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_Toc60259218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1C1A5E5E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219" w:history="1">
        <w:r w:rsidR="00D12022" w:rsidRPr="00A72F45">
          <w:rPr>
            <w:rStyle w:val="a7"/>
          </w:rPr>
          <w:t>6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系统设置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_Toc60259219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3AA2F030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20" w:history="1">
        <w:r w:rsidR="00D12022" w:rsidRPr="00A72F45">
          <w:rPr>
            <w:rStyle w:val="a7"/>
            <w:lang w:val="en-GB"/>
          </w:rPr>
          <w:t>6.1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系统划分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_Toc60259220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17E52DD4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21" w:history="1">
        <w:r w:rsidR="00D12022" w:rsidRPr="00A72F45">
          <w:rPr>
            <w:rStyle w:val="a7"/>
            <w:lang w:val="en-GB"/>
          </w:rPr>
          <w:t>6.2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运行时间表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_Toc60259221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4E1BEBA4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222" w:history="1">
        <w:r w:rsidR="00D12022" w:rsidRPr="00A72F45">
          <w:rPr>
            <w:rStyle w:val="a7"/>
          </w:rPr>
          <w:t>7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计算结果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_Toc60259222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202BD350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23" w:history="1">
        <w:r w:rsidR="00D12022" w:rsidRPr="00A72F45">
          <w:rPr>
            <w:rStyle w:val="a7"/>
            <w:lang w:val="en-GB"/>
          </w:rPr>
          <w:t>7.1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模拟周期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_Toc60259223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5</w:t>
        </w:r>
        <w:r w:rsidR="00D12022">
          <w:rPr>
            <w:webHidden/>
          </w:rPr>
          <w:fldChar w:fldCharType="end"/>
        </w:r>
      </w:hyperlink>
    </w:p>
    <w:p w14:paraId="4C566AA5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24" w:history="1">
        <w:r w:rsidR="00D12022" w:rsidRPr="00A72F45">
          <w:rPr>
            <w:rStyle w:val="a7"/>
            <w:lang w:val="en-GB"/>
          </w:rPr>
          <w:t>7.2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全年冷暖需求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_Toc60259224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6</w:t>
        </w:r>
        <w:r w:rsidR="00D12022">
          <w:rPr>
            <w:webHidden/>
          </w:rPr>
          <w:fldChar w:fldCharType="end"/>
        </w:r>
      </w:hyperlink>
    </w:p>
    <w:p w14:paraId="2A4619D4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25" w:history="1">
        <w:r w:rsidR="00D12022" w:rsidRPr="00A72F45">
          <w:rPr>
            <w:rStyle w:val="a7"/>
            <w:lang w:val="en-GB"/>
          </w:rPr>
          <w:t>7.3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能耗分项统计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_Toc60259225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6</w:t>
        </w:r>
        <w:r w:rsidR="00D12022">
          <w:rPr>
            <w:webHidden/>
          </w:rPr>
          <w:fldChar w:fldCharType="end"/>
        </w:r>
      </w:hyperlink>
    </w:p>
    <w:p w14:paraId="5E59A458" w14:textId="77777777" w:rsidR="00D12022" w:rsidRDefault="00605D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9226" w:history="1">
        <w:r w:rsidR="00D12022" w:rsidRPr="00A72F45">
          <w:rPr>
            <w:rStyle w:val="a7"/>
            <w:lang w:val="en-GB"/>
          </w:rPr>
          <w:t>7.4</w:t>
        </w:r>
        <w:r w:rsidR="00D12022">
          <w:rPr>
            <w:rFonts w:asciiTheme="minorHAnsi" w:eastAsiaTheme="minorEastAsia" w:hAnsiTheme="minorHAnsi" w:cstheme="minorBidi"/>
            <w:szCs w:val="22"/>
          </w:rPr>
          <w:tab/>
        </w:r>
        <w:r w:rsidR="00D12022" w:rsidRPr="00A72F45">
          <w:rPr>
            <w:rStyle w:val="a7"/>
          </w:rPr>
          <w:t>逐月负荷表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_Toc60259226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7</w:t>
        </w:r>
        <w:r w:rsidR="00D12022">
          <w:rPr>
            <w:webHidden/>
          </w:rPr>
          <w:fldChar w:fldCharType="end"/>
        </w:r>
      </w:hyperlink>
    </w:p>
    <w:p w14:paraId="3002A501" w14:textId="77777777" w:rsidR="00D12022" w:rsidRDefault="00605D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9227" w:history="1">
        <w:r w:rsidR="00D12022" w:rsidRPr="00A72F45">
          <w:rPr>
            <w:rStyle w:val="a7"/>
          </w:rPr>
          <w:t>8</w:t>
        </w:r>
        <w:r w:rsidR="00D1202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12022" w:rsidRPr="00A72F45">
          <w:rPr>
            <w:rStyle w:val="a7"/>
          </w:rPr>
          <w:t>附录</w:t>
        </w:r>
        <w:r w:rsidR="00D12022">
          <w:rPr>
            <w:webHidden/>
          </w:rPr>
          <w:tab/>
        </w:r>
        <w:r w:rsidR="00D12022">
          <w:rPr>
            <w:webHidden/>
          </w:rPr>
          <w:fldChar w:fldCharType="begin"/>
        </w:r>
        <w:r w:rsidR="00D12022">
          <w:rPr>
            <w:webHidden/>
          </w:rPr>
          <w:instrText xml:space="preserve"> PAGEREF _Toc60259227 \h </w:instrText>
        </w:r>
        <w:r w:rsidR="00D12022">
          <w:rPr>
            <w:webHidden/>
          </w:rPr>
        </w:r>
        <w:r w:rsidR="00D12022">
          <w:rPr>
            <w:webHidden/>
          </w:rPr>
          <w:fldChar w:fldCharType="separate"/>
        </w:r>
        <w:r w:rsidR="00D12022">
          <w:rPr>
            <w:webHidden/>
          </w:rPr>
          <w:t>9</w:t>
        </w:r>
        <w:r w:rsidR="00D12022">
          <w:rPr>
            <w:webHidden/>
          </w:rPr>
          <w:fldChar w:fldCharType="end"/>
        </w:r>
      </w:hyperlink>
    </w:p>
    <w:p w14:paraId="7080D374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93CFCE8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9" w:name="_Toc494471704"/>
      <w:bookmarkStart w:id="10" w:name="_Toc60259194"/>
      <w:r>
        <w:rPr>
          <w:kern w:val="2"/>
          <w:szCs w:val="24"/>
        </w:rPr>
        <w:lastRenderedPageBreak/>
        <w:t>建筑概况</w:t>
      </w:r>
      <w:bookmarkEnd w:id="9"/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21FD928D" w14:textId="77777777" w:rsidTr="00432A98">
        <w:tc>
          <w:tcPr>
            <w:tcW w:w="2831" w:type="dxa"/>
            <w:shd w:val="clear" w:color="auto" w:fill="E6E6E6"/>
            <w:vAlign w:val="center"/>
          </w:tcPr>
          <w:p w14:paraId="53BF1C2F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5A910FC" w14:textId="77777777" w:rsidR="00432A98" w:rsidRDefault="00432A98" w:rsidP="00025AFE">
            <w:bookmarkStart w:id="11" w:name="地理位置"/>
            <w:r>
              <w:t>北京</w:t>
            </w:r>
            <w:r>
              <w:t>-</w:t>
            </w:r>
            <w:r>
              <w:t>北京</w:t>
            </w:r>
            <w:bookmarkEnd w:id="11"/>
          </w:p>
        </w:tc>
      </w:tr>
      <w:tr w:rsidR="00432A98" w14:paraId="2E0A1B1B" w14:textId="77777777" w:rsidTr="00432A98">
        <w:tc>
          <w:tcPr>
            <w:tcW w:w="2831" w:type="dxa"/>
            <w:shd w:val="clear" w:color="auto" w:fill="E6E6E6"/>
            <w:vAlign w:val="center"/>
          </w:tcPr>
          <w:p w14:paraId="17EC007E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3DBB05F" w14:textId="77777777" w:rsidR="00432A98" w:rsidRDefault="00432A98" w:rsidP="00025AFE">
            <w:bookmarkStart w:id="12" w:name="气候分区"/>
            <w:r>
              <w:t>寒冷</w:t>
            </w:r>
            <w:bookmarkEnd w:id="12"/>
          </w:p>
        </w:tc>
      </w:tr>
      <w:tr w:rsidR="00432A98" w14:paraId="17167387" w14:textId="77777777" w:rsidTr="00432A98">
        <w:tc>
          <w:tcPr>
            <w:tcW w:w="2831" w:type="dxa"/>
            <w:shd w:val="clear" w:color="auto" w:fill="E6E6E6"/>
            <w:vAlign w:val="center"/>
          </w:tcPr>
          <w:p w14:paraId="54BEB88B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3BA8F41" w14:textId="77777777" w:rsidR="00432A98" w:rsidRDefault="00432A98" w:rsidP="00025AFE">
            <w:bookmarkStart w:id="13" w:name="纬度"/>
            <w:r>
              <w:t>39.80</w:t>
            </w:r>
            <w:bookmarkEnd w:id="13"/>
          </w:p>
        </w:tc>
      </w:tr>
      <w:tr w:rsidR="00432A98" w14:paraId="022CB1D3" w14:textId="77777777" w:rsidTr="00432A98">
        <w:tc>
          <w:tcPr>
            <w:tcW w:w="2831" w:type="dxa"/>
            <w:shd w:val="clear" w:color="auto" w:fill="E6E6E6"/>
            <w:vAlign w:val="center"/>
          </w:tcPr>
          <w:p w14:paraId="535ABD63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B205368" w14:textId="77777777" w:rsidR="00432A98" w:rsidRDefault="00432A98" w:rsidP="00025AFE">
            <w:bookmarkStart w:id="14" w:name="经度"/>
            <w:r>
              <w:t>116.47</w:t>
            </w:r>
            <w:bookmarkEnd w:id="14"/>
          </w:p>
        </w:tc>
      </w:tr>
      <w:tr w:rsidR="00432A98" w14:paraId="7CFB354D" w14:textId="77777777" w:rsidTr="00432A98">
        <w:tc>
          <w:tcPr>
            <w:tcW w:w="2831" w:type="dxa"/>
            <w:shd w:val="clear" w:color="auto" w:fill="E6E6E6"/>
            <w:vAlign w:val="center"/>
          </w:tcPr>
          <w:p w14:paraId="07AE947E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F835907" w14:textId="21DA34C5" w:rsidR="00432A98" w:rsidRDefault="00791F69" w:rsidP="00025AFE">
            <w:r>
              <w:t>菜篮子菜市场改造后</w:t>
            </w:r>
          </w:p>
        </w:tc>
      </w:tr>
      <w:tr w:rsidR="00432A98" w14:paraId="0EE5C3B7" w14:textId="77777777" w:rsidTr="00432A98">
        <w:tc>
          <w:tcPr>
            <w:tcW w:w="2831" w:type="dxa"/>
            <w:shd w:val="clear" w:color="auto" w:fill="E6E6E6"/>
            <w:vAlign w:val="center"/>
          </w:tcPr>
          <w:p w14:paraId="4C38BEB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7FA2490" w14:textId="77777777" w:rsidR="00432A98" w:rsidRDefault="00432A98" w:rsidP="00025AFE">
            <w:bookmarkStart w:id="15" w:name="建筑类型"/>
            <w:r>
              <w:t>公共建筑</w:t>
            </w:r>
            <w:bookmarkEnd w:id="15"/>
          </w:p>
        </w:tc>
        <w:tc>
          <w:tcPr>
            <w:tcW w:w="3395" w:type="dxa"/>
            <w:vAlign w:val="center"/>
          </w:tcPr>
          <w:p w14:paraId="1259823B" w14:textId="77777777" w:rsidR="00432A98" w:rsidRDefault="00432A98" w:rsidP="00025AFE"/>
        </w:tc>
      </w:tr>
      <w:tr w:rsidR="00432A98" w14:paraId="3BB65A04" w14:textId="77777777" w:rsidTr="00432A98">
        <w:tc>
          <w:tcPr>
            <w:tcW w:w="2831" w:type="dxa"/>
            <w:shd w:val="clear" w:color="auto" w:fill="E6E6E6"/>
            <w:vAlign w:val="center"/>
          </w:tcPr>
          <w:p w14:paraId="1F91F263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3D0C8E91" w14:textId="77777777" w:rsidR="00432A98" w:rsidRDefault="00432A98" w:rsidP="00025AFE">
            <w:r>
              <w:t>地上</w:t>
            </w:r>
            <w:r>
              <w:t xml:space="preserve"> </w:t>
            </w:r>
            <w:bookmarkStart w:id="16" w:name="地上建筑面积"/>
            <w:r>
              <w:t>9719.61</w:t>
            </w:r>
            <w:bookmarkEnd w:id="16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5C618E9" w14:textId="77777777" w:rsidR="00432A98" w:rsidRDefault="00432A98" w:rsidP="00025AFE">
            <w:r>
              <w:t>地下</w:t>
            </w:r>
            <w:r>
              <w:t xml:space="preserve"> </w:t>
            </w:r>
            <w:bookmarkStart w:id="17" w:name="地下建筑面积"/>
            <w:r>
              <w:t>0.00</w:t>
            </w:r>
            <w:bookmarkEnd w:id="17"/>
            <w:r>
              <w:t xml:space="preserve"> </w:t>
            </w:r>
            <w:r>
              <w:t>㎡</w:t>
            </w:r>
          </w:p>
        </w:tc>
      </w:tr>
      <w:tr w:rsidR="00432A98" w14:paraId="50E2D632" w14:textId="77777777" w:rsidTr="00432A98">
        <w:tc>
          <w:tcPr>
            <w:tcW w:w="2831" w:type="dxa"/>
            <w:shd w:val="clear" w:color="auto" w:fill="E6E6E6"/>
            <w:vAlign w:val="center"/>
          </w:tcPr>
          <w:p w14:paraId="5DA82E35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8019088" w14:textId="77777777" w:rsidR="00432A98" w:rsidRDefault="00432A98" w:rsidP="00025AFE">
            <w:r>
              <w:t>地上</w:t>
            </w:r>
            <w:r>
              <w:t xml:space="preserve"> </w:t>
            </w:r>
            <w:bookmarkStart w:id="18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23.40</w:t>
              </w:r>
              <w:bookmarkEnd w:id="18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0F126CC1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906C368" w14:textId="77777777" w:rsidTr="00432A98">
        <w:tc>
          <w:tcPr>
            <w:tcW w:w="2831" w:type="dxa"/>
            <w:shd w:val="clear" w:color="auto" w:fill="E6E6E6"/>
            <w:vAlign w:val="center"/>
          </w:tcPr>
          <w:p w14:paraId="29400AD7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8ECA94F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层数"/>
            <w:r>
              <w:t>5</w:t>
            </w:r>
            <w:bookmarkEnd w:id="19"/>
          </w:p>
        </w:tc>
        <w:tc>
          <w:tcPr>
            <w:tcW w:w="3395" w:type="dxa"/>
            <w:vAlign w:val="center"/>
          </w:tcPr>
          <w:p w14:paraId="4A27EEF3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层数"/>
            <w:r>
              <w:t>0</w:t>
            </w:r>
            <w:bookmarkEnd w:id="20"/>
          </w:p>
        </w:tc>
      </w:tr>
      <w:tr w:rsidR="00432A98" w14:paraId="5C6CE712" w14:textId="77777777" w:rsidTr="00432A98">
        <w:tc>
          <w:tcPr>
            <w:tcW w:w="2831" w:type="dxa"/>
            <w:shd w:val="clear" w:color="auto" w:fill="E6E6E6"/>
            <w:vAlign w:val="center"/>
          </w:tcPr>
          <w:p w14:paraId="13835289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0021F06" w14:textId="77777777" w:rsidR="00432A98" w:rsidRDefault="00432A98" w:rsidP="00025AFE">
            <w:bookmarkStart w:id="21" w:name="北向角度"/>
            <w:r>
              <w:t>252</w:t>
            </w:r>
            <w:bookmarkEnd w:id="21"/>
            <w:r>
              <w:t>°</w:t>
            </w:r>
          </w:p>
        </w:tc>
      </w:tr>
    </w:tbl>
    <w:p w14:paraId="58E978BA" w14:textId="77777777" w:rsidR="00467D84" w:rsidRDefault="00CA6DD4" w:rsidP="00070074">
      <w:pPr>
        <w:pStyle w:val="1"/>
      </w:pPr>
      <w:bookmarkStart w:id="22" w:name="_Toc60259195"/>
      <w:r>
        <w:rPr>
          <w:rFonts w:hint="eastAsia"/>
        </w:rPr>
        <w:t>气象</w:t>
      </w:r>
      <w:r>
        <w:t>数据</w:t>
      </w:r>
      <w:bookmarkEnd w:id="22"/>
    </w:p>
    <w:p w14:paraId="0FC95396" w14:textId="77777777" w:rsidR="00033DE7" w:rsidRDefault="00033DE7" w:rsidP="00033DE7">
      <w:pPr>
        <w:pStyle w:val="2"/>
      </w:pPr>
      <w:bookmarkStart w:id="23" w:name="_Toc60259196"/>
      <w:r>
        <w:rPr>
          <w:rFonts w:hint="eastAsia"/>
        </w:rPr>
        <w:t>气象地点</w:t>
      </w:r>
      <w:bookmarkEnd w:id="23"/>
    </w:p>
    <w:p w14:paraId="39985711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4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4"/>
    </w:p>
    <w:p w14:paraId="2450FC25" w14:textId="77777777" w:rsidR="00640E36" w:rsidRDefault="009C2673" w:rsidP="00640E36">
      <w:pPr>
        <w:pStyle w:val="2"/>
      </w:pPr>
      <w:bookmarkStart w:id="25" w:name="_Toc6025919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5"/>
    </w:p>
    <w:p w14:paraId="51E5F088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6" w:name="日均干球温度变化表"/>
      <w:bookmarkEnd w:id="26"/>
      <w:r>
        <w:rPr>
          <w:noProof/>
        </w:rPr>
        <w:drawing>
          <wp:inline distT="0" distB="0" distL="0" distR="0" wp14:anchorId="358DC4FF" wp14:editId="1ACB326C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A1E" w14:textId="77777777" w:rsidR="00F25477" w:rsidRDefault="00615FD8" w:rsidP="00615FD8">
      <w:pPr>
        <w:pStyle w:val="2"/>
      </w:pPr>
      <w:bookmarkStart w:id="27" w:name="日最小干球温度变化表"/>
      <w:bookmarkStart w:id="28" w:name="_Toc60259198"/>
      <w:bookmarkEnd w:id="27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8"/>
    </w:p>
    <w:p w14:paraId="04790381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29" w:name="逐月辐照量图表"/>
      <w:bookmarkEnd w:id="29"/>
      <w:r>
        <w:rPr>
          <w:noProof/>
        </w:rPr>
        <w:drawing>
          <wp:inline distT="0" distB="0" distL="0" distR="0" wp14:anchorId="005A0D2A" wp14:editId="19B7B304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100E" w14:textId="77777777" w:rsidR="00615FD8" w:rsidRDefault="00A71379" w:rsidP="00A71379">
      <w:pPr>
        <w:pStyle w:val="2"/>
      </w:pPr>
      <w:bookmarkStart w:id="30" w:name="_Toc60259199"/>
      <w:r>
        <w:rPr>
          <w:rFonts w:hint="eastAsia"/>
        </w:rPr>
        <w:t>峰值</w:t>
      </w:r>
      <w:r>
        <w:t>工况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52261" w14:paraId="240F361F" w14:textId="77777777">
        <w:tc>
          <w:tcPr>
            <w:tcW w:w="1131" w:type="dxa"/>
            <w:shd w:val="clear" w:color="auto" w:fill="E6E6E6"/>
            <w:vAlign w:val="center"/>
          </w:tcPr>
          <w:p w14:paraId="4BDCB8A9" w14:textId="77777777" w:rsidR="00C52261" w:rsidRDefault="00406F7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DA5017C" w14:textId="77777777" w:rsidR="00C52261" w:rsidRDefault="00406F7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36E6EF" w14:textId="77777777" w:rsidR="00C52261" w:rsidRDefault="00406F7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464673" w14:textId="77777777" w:rsidR="00C52261" w:rsidRDefault="00406F7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098BB5" w14:textId="77777777" w:rsidR="00C52261" w:rsidRDefault="00406F7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41881B" w14:textId="77777777" w:rsidR="00C52261" w:rsidRDefault="00406F73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C52261" w14:paraId="668E8389" w14:textId="77777777">
        <w:tc>
          <w:tcPr>
            <w:tcW w:w="1131" w:type="dxa"/>
            <w:shd w:val="clear" w:color="auto" w:fill="E6E6E6"/>
            <w:vAlign w:val="center"/>
          </w:tcPr>
          <w:p w14:paraId="769C1395" w14:textId="77777777" w:rsidR="00C52261" w:rsidRDefault="00406F73">
            <w:r>
              <w:t>最大值</w:t>
            </w:r>
          </w:p>
        </w:tc>
        <w:tc>
          <w:tcPr>
            <w:tcW w:w="1975" w:type="dxa"/>
            <w:vAlign w:val="center"/>
          </w:tcPr>
          <w:p w14:paraId="5CA8308A" w14:textId="77777777" w:rsidR="00C52261" w:rsidRDefault="00406F73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B5B1040" w14:textId="77777777" w:rsidR="00C52261" w:rsidRDefault="00406F73">
            <w:r>
              <w:t>37.2</w:t>
            </w:r>
          </w:p>
        </w:tc>
        <w:tc>
          <w:tcPr>
            <w:tcW w:w="1556" w:type="dxa"/>
            <w:vAlign w:val="center"/>
          </w:tcPr>
          <w:p w14:paraId="2F8B333B" w14:textId="77777777" w:rsidR="00C52261" w:rsidRDefault="00406F73">
            <w:r>
              <w:t>22.2</w:t>
            </w:r>
          </w:p>
        </w:tc>
        <w:tc>
          <w:tcPr>
            <w:tcW w:w="1556" w:type="dxa"/>
            <w:vAlign w:val="center"/>
          </w:tcPr>
          <w:p w14:paraId="0A3918F5" w14:textId="77777777" w:rsidR="00C52261" w:rsidRDefault="00406F73">
            <w:r>
              <w:t>10.7</w:t>
            </w:r>
          </w:p>
        </w:tc>
        <w:tc>
          <w:tcPr>
            <w:tcW w:w="1556" w:type="dxa"/>
            <w:vAlign w:val="center"/>
          </w:tcPr>
          <w:p w14:paraId="4B7F1D29" w14:textId="77777777" w:rsidR="00C52261" w:rsidRDefault="00406F73">
            <w:r>
              <w:t>64.9</w:t>
            </w:r>
          </w:p>
        </w:tc>
      </w:tr>
      <w:tr w:rsidR="00C52261" w14:paraId="4E168022" w14:textId="77777777">
        <w:tc>
          <w:tcPr>
            <w:tcW w:w="1131" w:type="dxa"/>
            <w:shd w:val="clear" w:color="auto" w:fill="E6E6E6"/>
            <w:vAlign w:val="center"/>
          </w:tcPr>
          <w:p w14:paraId="04591037" w14:textId="77777777" w:rsidR="00C52261" w:rsidRDefault="00406F73">
            <w:r>
              <w:t>最小值</w:t>
            </w:r>
          </w:p>
        </w:tc>
        <w:tc>
          <w:tcPr>
            <w:tcW w:w="1975" w:type="dxa"/>
            <w:vAlign w:val="center"/>
          </w:tcPr>
          <w:p w14:paraId="67CFC19B" w14:textId="77777777" w:rsidR="00C52261" w:rsidRDefault="00406F73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84336EB" w14:textId="77777777" w:rsidR="00C52261" w:rsidRDefault="00406F73">
            <w:r>
              <w:t>-14.4</w:t>
            </w:r>
          </w:p>
        </w:tc>
        <w:tc>
          <w:tcPr>
            <w:tcW w:w="1556" w:type="dxa"/>
            <w:vAlign w:val="center"/>
          </w:tcPr>
          <w:p w14:paraId="359EA685" w14:textId="77777777" w:rsidR="00C52261" w:rsidRDefault="00406F73">
            <w:r>
              <w:t>-15.6</w:t>
            </w:r>
          </w:p>
        </w:tc>
        <w:tc>
          <w:tcPr>
            <w:tcW w:w="1556" w:type="dxa"/>
            <w:vAlign w:val="center"/>
          </w:tcPr>
          <w:p w14:paraId="22670B4B" w14:textId="77777777" w:rsidR="00C52261" w:rsidRDefault="00406F73">
            <w:r>
              <w:t>0.4</w:t>
            </w:r>
          </w:p>
        </w:tc>
        <w:tc>
          <w:tcPr>
            <w:tcW w:w="1556" w:type="dxa"/>
            <w:vAlign w:val="center"/>
          </w:tcPr>
          <w:p w14:paraId="662900F4" w14:textId="77777777" w:rsidR="00C52261" w:rsidRDefault="00406F73">
            <w:r>
              <w:t>-13.5</w:t>
            </w:r>
          </w:p>
        </w:tc>
      </w:tr>
    </w:tbl>
    <w:p w14:paraId="503E7CFB" w14:textId="77777777" w:rsidR="00A71379" w:rsidRDefault="00A71379" w:rsidP="00F552D2">
      <w:pPr>
        <w:rPr>
          <w:kern w:val="2"/>
          <w:szCs w:val="24"/>
          <w:lang w:val="en-US"/>
        </w:rPr>
      </w:pPr>
      <w:bookmarkStart w:id="31" w:name="气象峰值工况"/>
      <w:bookmarkEnd w:id="31"/>
    </w:p>
    <w:p w14:paraId="084D80DA" w14:textId="77777777" w:rsidR="00A71379" w:rsidRDefault="001C5FD8" w:rsidP="000843B1">
      <w:pPr>
        <w:pStyle w:val="1"/>
      </w:pPr>
      <w:bookmarkStart w:id="32" w:name="_Toc6025920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2"/>
    </w:p>
    <w:p w14:paraId="2054F29B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3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3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5EBDBC1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745A64D6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ADB4AF8" w14:textId="77777777" w:rsidR="00BC2B16" w:rsidRDefault="00BC2B16" w:rsidP="00BC2B16">
      <w:pPr>
        <w:pStyle w:val="1"/>
      </w:pPr>
      <w:bookmarkStart w:id="34" w:name="_Toc60259201"/>
      <w:r>
        <w:rPr>
          <w:rFonts w:hint="eastAsia"/>
        </w:rPr>
        <w:t>围护</w:t>
      </w:r>
      <w:r>
        <w:t>结构</w:t>
      </w:r>
      <w:bookmarkEnd w:id="34"/>
    </w:p>
    <w:p w14:paraId="59D7F538" w14:textId="77777777" w:rsidR="00BC2B16" w:rsidRDefault="00BC2B16" w:rsidP="00FB3DE9">
      <w:pPr>
        <w:pStyle w:val="2"/>
        <w:widowControl w:val="0"/>
        <w:rPr>
          <w:kern w:val="2"/>
        </w:rPr>
      </w:pPr>
      <w:bookmarkStart w:id="35" w:name="围护结构"/>
      <w:bookmarkStart w:id="36" w:name="_Toc60259202"/>
      <w:bookmarkEnd w:id="35"/>
      <w:r>
        <w:rPr>
          <w:kern w:val="2"/>
        </w:rPr>
        <w:t>屋顶构造</w:t>
      </w:r>
      <w:bookmarkEnd w:id="36"/>
    </w:p>
    <w:p w14:paraId="4CE7391D" w14:textId="77777777" w:rsidR="00C52261" w:rsidRDefault="00406F73">
      <w:pPr>
        <w:pStyle w:val="3"/>
        <w:widowControl w:val="0"/>
        <w:rPr>
          <w:kern w:val="2"/>
          <w:szCs w:val="24"/>
        </w:rPr>
      </w:pPr>
      <w:bookmarkStart w:id="37" w:name="_Toc60259203"/>
      <w:r>
        <w:rPr>
          <w:kern w:val="2"/>
          <w:szCs w:val="24"/>
        </w:rPr>
        <w:t>屋顶构造一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261" w14:paraId="5BBB735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D86EA38" w14:textId="77777777" w:rsidR="00C52261" w:rsidRDefault="00406F7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D45AA3" w14:textId="77777777" w:rsidR="00C52261" w:rsidRDefault="00406F7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A5CF18" w14:textId="77777777" w:rsidR="00C52261" w:rsidRDefault="00406F7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6A82E" w14:textId="77777777" w:rsidR="00C52261" w:rsidRDefault="00406F7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ECC18" w14:textId="77777777" w:rsidR="00C52261" w:rsidRDefault="00406F7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989753" w14:textId="77777777" w:rsidR="00C52261" w:rsidRDefault="00406F7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F2267D" w14:textId="77777777" w:rsidR="00C52261" w:rsidRDefault="00406F73">
            <w:pPr>
              <w:jc w:val="center"/>
            </w:pPr>
            <w:r>
              <w:t>热惰性指标</w:t>
            </w:r>
          </w:p>
        </w:tc>
      </w:tr>
      <w:tr w:rsidR="00C52261" w14:paraId="7559A6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45641E" w14:textId="77777777" w:rsidR="00C52261" w:rsidRDefault="00C522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1EA89E" w14:textId="77777777" w:rsidR="00C52261" w:rsidRDefault="00406F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378773" w14:textId="77777777" w:rsidR="00C52261" w:rsidRDefault="00406F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53F649" w14:textId="77777777" w:rsidR="00C52261" w:rsidRDefault="00406F7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1C0823" w14:textId="77777777" w:rsidR="00C52261" w:rsidRDefault="00406F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11AB5" w14:textId="77777777" w:rsidR="00C52261" w:rsidRDefault="00406F7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1A6321" w14:textId="77777777" w:rsidR="00C52261" w:rsidRDefault="00406F73">
            <w:pPr>
              <w:jc w:val="center"/>
            </w:pPr>
            <w:r>
              <w:t>D=R*S</w:t>
            </w:r>
          </w:p>
        </w:tc>
      </w:tr>
      <w:tr w:rsidR="00C52261" w14:paraId="6669DC52" w14:textId="77777777">
        <w:tc>
          <w:tcPr>
            <w:tcW w:w="3345" w:type="dxa"/>
            <w:vAlign w:val="center"/>
          </w:tcPr>
          <w:p w14:paraId="0B558194" w14:textId="77777777" w:rsidR="00C52261" w:rsidRDefault="00406F73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A58AEA7" w14:textId="77777777" w:rsidR="00C52261" w:rsidRDefault="00406F73">
            <w:r>
              <w:t>40</w:t>
            </w:r>
          </w:p>
        </w:tc>
        <w:tc>
          <w:tcPr>
            <w:tcW w:w="1075" w:type="dxa"/>
            <w:vAlign w:val="center"/>
          </w:tcPr>
          <w:p w14:paraId="67313D18" w14:textId="77777777" w:rsidR="00C52261" w:rsidRDefault="00406F73">
            <w:r>
              <w:t>1.510</w:t>
            </w:r>
          </w:p>
        </w:tc>
        <w:tc>
          <w:tcPr>
            <w:tcW w:w="1075" w:type="dxa"/>
            <w:vAlign w:val="center"/>
          </w:tcPr>
          <w:p w14:paraId="6701A84B" w14:textId="77777777" w:rsidR="00C52261" w:rsidRDefault="00406F73">
            <w:r>
              <w:t>15.360</w:t>
            </w:r>
          </w:p>
        </w:tc>
        <w:tc>
          <w:tcPr>
            <w:tcW w:w="848" w:type="dxa"/>
            <w:vAlign w:val="center"/>
          </w:tcPr>
          <w:p w14:paraId="45A238A3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7B639490" w14:textId="77777777" w:rsidR="00C52261" w:rsidRDefault="00406F73">
            <w:r>
              <w:t>0.026</w:t>
            </w:r>
          </w:p>
        </w:tc>
        <w:tc>
          <w:tcPr>
            <w:tcW w:w="1064" w:type="dxa"/>
            <w:vAlign w:val="center"/>
          </w:tcPr>
          <w:p w14:paraId="36473FDD" w14:textId="77777777" w:rsidR="00C52261" w:rsidRDefault="00406F73">
            <w:r>
              <w:t>0.407</w:t>
            </w:r>
          </w:p>
        </w:tc>
      </w:tr>
      <w:tr w:rsidR="00C52261" w14:paraId="3B6EFBC7" w14:textId="77777777">
        <w:tc>
          <w:tcPr>
            <w:tcW w:w="3345" w:type="dxa"/>
            <w:vAlign w:val="center"/>
          </w:tcPr>
          <w:p w14:paraId="06362A3B" w14:textId="77777777" w:rsidR="00C52261" w:rsidRDefault="00406F73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6FED73F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59948678" w14:textId="77777777" w:rsidR="00C52261" w:rsidRDefault="00406F73">
            <w:r>
              <w:t>0.030</w:t>
            </w:r>
          </w:p>
        </w:tc>
        <w:tc>
          <w:tcPr>
            <w:tcW w:w="1075" w:type="dxa"/>
            <w:vAlign w:val="center"/>
          </w:tcPr>
          <w:p w14:paraId="31F789BA" w14:textId="77777777" w:rsidR="00C52261" w:rsidRDefault="00406F73">
            <w:r>
              <w:t>0.340</w:t>
            </w:r>
          </w:p>
        </w:tc>
        <w:tc>
          <w:tcPr>
            <w:tcW w:w="848" w:type="dxa"/>
            <w:vAlign w:val="center"/>
          </w:tcPr>
          <w:p w14:paraId="006B8023" w14:textId="77777777" w:rsidR="00C52261" w:rsidRDefault="00406F73">
            <w:r>
              <w:t>1.20</w:t>
            </w:r>
          </w:p>
        </w:tc>
        <w:tc>
          <w:tcPr>
            <w:tcW w:w="1075" w:type="dxa"/>
            <w:vAlign w:val="center"/>
          </w:tcPr>
          <w:p w14:paraId="371F70D8" w14:textId="77777777" w:rsidR="00C52261" w:rsidRDefault="00406F73">
            <w:r>
              <w:t>0.556</w:t>
            </w:r>
          </w:p>
        </w:tc>
        <w:tc>
          <w:tcPr>
            <w:tcW w:w="1064" w:type="dxa"/>
            <w:vAlign w:val="center"/>
          </w:tcPr>
          <w:p w14:paraId="4C38D5CD" w14:textId="77777777" w:rsidR="00C52261" w:rsidRDefault="00406F73">
            <w:r>
              <w:t>0.227</w:t>
            </w:r>
          </w:p>
        </w:tc>
      </w:tr>
      <w:tr w:rsidR="00C52261" w14:paraId="73EECFE4" w14:textId="77777777">
        <w:tc>
          <w:tcPr>
            <w:tcW w:w="3345" w:type="dxa"/>
            <w:vAlign w:val="center"/>
          </w:tcPr>
          <w:p w14:paraId="2BBDE71F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2F586455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6D0DE313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48CD33B5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03457E80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1C129C84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110B2749" w14:textId="77777777" w:rsidR="00C52261" w:rsidRDefault="00406F73">
            <w:r>
              <w:t>0.245</w:t>
            </w:r>
          </w:p>
        </w:tc>
      </w:tr>
      <w:tr w:rsidR="00C52261" w14:paraId="4810408C" w14:textId="77777777">
        <w:tc>
          <w:tcPr>
            <w:tcW w:w="3345" w:type="dxa"/>
            <w:vAlign w:val="center"/>
          </w:tcPr>
          <w:p w14:paraId="2BAA5CC2" w14:textId="77777777" w:rsidR="00C52261" w:rsidRDefault="00406F7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1B54CED" w14:textId="77777777" w:rsidR="00C52261" w:rsidRDefault="00406F73">
            <w:r>
              <w:t>80</w:t>
            </w:r>
          </w:p>
        </w:tc>
        <w:tc>
          <w:tcPr>
            <w:tcW w:w="1075" w:type="dxa"/>
            <w:vAlign w:val="center"/>
          </w:tcPr>
          <w:p w14:paraId="635500C1" w14:textId="77777777" w:rsidR="00C52261" w:rsidRDefault="00406F73">
            <w:r>
              <w:t>0.180</w:t>
            </w:r>
          </w:p>
        </w:tc>
        <w:tc>
          <w:tcPr>
            <w:tcW w:w="1075" w:type="dxa"/>
            <w:vAlign w:val="center"/>
          </w:tcPr>
          <w:p w14:paraId="4F0AD217" w14:textId="77777777" w:rsidR="00C52261" w:rsidRDefault="00406F73">
            <w:r>
              <w:t>3.100</w:t>
            </w:r>
          </w:p>
        </w:tc>
        <w:tc>
          <w:tcPr>
            <w:tcW w:w="848" w:type="dxa"/>
            <w:vAlign w:val="center"/>
          </w:tcPr>
          <w:p w14:paraId="6D2A9E5C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170A1FBE" w14:textId="77777777" w:rsidR="00C52261" w:rsidRDefault="00406F73">
            <w:r>
              <w:t>0.444</w:t>
            </w:r>
          </w:p>
        </w:tc>
        <w:tc>
          <w:tcPr>
            <w:tcW w:w="1064" w:type="dxa"/>
            <w:vAlign w:val="center"/>
          </w:tcPr>
          <w:p w14:paraId="7A707A49" w14:textId="77777777" w:rsidR="00C52261" w:rsidRDefault="00406F73">
            <w:r>
              <w:t>1.378</w:t>
            </w:r>
          </w:p>
        </w:tc>
      </w:tr>
      <w:tr w:rsidR="00C52261" w14:paraId="657B247B" w14:textId="77777777">
        <w:tc>
          <w:tcPr>
            <w:tcW w:w="3345" w:type="dxa"/>
            <w:vAlign w:val="center"/>
          </w:tcPr>
          <w:p w14:paraId="328928C8" w14:textId="77777777" w:rsidR="00C52261" w:rsidRDefault="00406F73">
            <w:r>
              <w:t>钢筋混凝土</w:t>
            </w:r>
          </w:p>
        </w:tc>
        <w:tc>
          <w:tcPr>
            <w:tcW w:w="848" w:type="dxa"/>
            <w:vAlign w:val="center"/>
          </w:tcPr>
          <w:p w14:paraId="52EE460A" w14:textId="77777777" w:rsidR="00C52261" w:rsidRDefault="00406F73">
            <w:r>
              <w:t>120</w:t>
            </w:r>
          </w:p>
        </w:tc>
        <w:tc>
          <w:tcPr>
            <w:tcW w:w="1075" w:type="dxa"/>
            <w:vAlign w:val="center"/>
          </w:tcPr>
          <w:p w14:paraId="1A01CF1E" w14:textId="77777777" w:rsidR="00C52261" w:rsidRDefault="00406F73">
            <w:r>
              <w:t>1.740</w:t>
            </w:r>
          </w:p>
        </w:tc>
        <w:tc>
          <w:tcPr>
            <w:tcW w:w="1075" w:type="dxa"/>
            <w:vAlign w:val="center"/>
          </w:tcPr>
          <w:p w14:paraId="52737170" w14:textId="77777777" w:rsidR="00C52261" w:rsidRDefault="00406F73">
            <w:r>
              <w:t>17.200</w:t>
            </w:r>
          </w:p>
        </w:tc>
        <w:tc>
          <w:tcPr>
            <w:tcW w:w="848" w:type="dxa"/>
            <w:vAlign w:val="center"/>
          </w:tcPr>
          <w:p w14:paraId="31D3B0BA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212F9DA6" w14:textId="77777777" w:rsidR="00C52261" w:rsidRDefault="00406F73">
            <w:r>
              <w:t>0.069</w:t>
            </w:r>
          </w:p>
        </w:tc>
        <w:tc>
          <w:tcPr>
            <w:tcW w:w="1064" w:type="dxa"/>
            <w:vAlign w:val="center"/>
          </w:tcPr>
          <w:p w14:paraId="3ABFA71F" w14:textId="77777777" w:rsidR="00C52261" w:rsidRDefault="00406F73">
            <w:r>
              <w:t>1.186</w:t>
            </w:r>
          </w:p>
        </w:tc>
      </w:tr>
      <w:tr w:rsidR="00C52261" w14:paraId="51D8DBF0" w14:textId="77777777">
        <w:tc>
          <w:tcPr>
            <w:tcW w:w="3345" w:type="dxa"/>
            <w:vAlign w:val="center"/>
          </w:tcPr>
          <w:p w14:paraId="403362D1" w14:textId="77777777" w:rsidR="00C52261" w:rsidRDefault="00406F73">
            <w:r>
              <w:t>石灰砂浆</w:t>
            </w:r>
          </w:p>
        </w:tc>
        <w:tc>
          <w:tcPr>
            <w:tcW w:w="848" w:type="dxa"/>
            <w:vAlign w:val="center"/>
          </w:tcPr>
          <w:p w14:paraId="0E62C77E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7E8BDEE6" w14:textId="77777777" w:rsidR="00C52261" w:rsidRDefault="00406F73">
            <w:r>
              <w:t>0.810</w:t>
            </w:r>
          </w:p>
        </w:tc>
        <w:tc>
          <w:tcPr>
            <w:tcW w:w="1075" w:type="dxa"/>
            <w:vAlign w:val="center"/>
          </w:tcPr>
          <w:p w14:paraId="56F30B40" w14:textId="77777777" w:rsidR="00C52261" w:rsidRDefault="00406F73">
            <w:r>
              <w:t>10.070</w:t>
            </w:r>
          </w:p>
        </w:tc>
        <w:tc>
          <w:tcPr>
            <w:tcW w:w="848" w:type="dxa"/>
            <w:vAlign w:val="center"/>
          </w:tcPr>
          <w:p w14:paraId="45036D18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2F7CF934" w14:textId="77777777" w:rsidR="00C52261" w:rsidRDefault="00406F73">
            <w:r>
              <w:t>0.025</w:t>
            </w:r>
          </w:p>
        </w:tc>
        <w:tc>
          <w:tcPr>
            <w:tcW w:w="1064" w:type="dxa"/>
            <w:vAlign w:val="center"/>
          </w:tcPr>
          <w:p w14:paraId="6870FE4E" w14:textId="77777777" w:rsidR="00C52261" w:rsidRDefault="00406F73">
            <w:r>
              <w:t>0.249</w:t>
            </w:r>
          </w:p>
        </w:tc>
      </w:tr>
      <w:tr w:rsidR="00C52261" w14:paraId="214A6E5B" w14:textId="77777777">
        <w:tc>
          <w:tcPr>
            <w:tcW w:w="3345" w:type="dxa"/>
            <w:vAlign w:val="center"/>
          </w:tcPr>
          <w:p w14:paraId="077A6BB8" w14:textId="77777777" w:rsidR="00C52261" w:rsidRDefault="00406F7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E832A09" w14:textId="77777777" w:rsidR="00C52261" w:rsidRDefault="00406F73">
            <w:r>
              <w:t>300</w:t>
            </w:r>
          </w:p>
        </w:tc>
        <w:tc>
          <w:tcPr>
            <w:tcW w:w="1075" w:type="dxa"/>
            <w:vAlign w:val="center"/>
          </w:tcPr>
          <w:p w14:paraId="08F0A451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12DC7372" w14:textId="77777777" w:rsidR="00C52261" w:rsidRDefault="00406F73">
            <w:r>
              <w:t>－</w:t>
            </w:r>
          </w:p>
        </w:tc>
        <w:tc>
          <w:tcPr>
            <w:tcW w:w="848" w:type="dxa"/>
            <w:vAlign w:val="center"/>
          </w:tcPr>
          <w:p w14:paraId="2E45A2D9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40852EC8" w14:textId="77777777" w:rsidR="00C52261" w:rsidRDefault="00406F73">
            <w:r>
              <w:t>1.142</w:t>
            </w:r>
          </w:p>
        </w:tc>
        <w:tc>
          <w:tcPr>
            <w:tcW w:w="1064" w:type="dxa"/>
            <w:vAlign w:val="center"/>
          </w:tcPr>
          <w:p w14:paraId="5060813A" w14:textId="77777777" w:rsidR="00C52261" w:rsidRDefault="00406F73">
            <w:r>
              <w:t>3.691</w:t>
            </w:r>
          </w:p>
        </w:tc>
      </w:tr>
      <w:tr w:rsidR="00C52261" w14:paraId="4A7D3C97" w14:textId="77777777">
        <w:tc>
          <w:tcPr>
            <w:tcW w:w="3345" w:type="dxa"/>
            <w:shd w:val="clear" w:color="auto" w:fill="E6E6E6"/>
            <w:vAlign w:val="center"/>
          </w:tcPr>
          <w:p w14:paraId="3F785C32" w14:textId="77777777" w:rsidR="00C52261" w:rsidRDefault="00406F7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775BA6B" w14:textId="77777777" w:rsidR="00C52261" w:rsidRDefault="00406F7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52261" w14:paraId="618A0B48" w14:textId="77777777">
        <w:tc>
          <w:tcPr>
            <w:tcW w:w="3345" w:type="dxa"/>
            <w:shd w:val="clear" w:color="auto" w:fill="E6E6E6"/>
            <w:vAlign w:val="center"/>
          </w:tcPr>
          <w:p w14:paraId="418A3CA8" w14:textId="77777777" w:rsidR="00C52261" w:rsidRDefault="00406F7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F45BDAA" w14:textId="77777777" w:rsidR="00C52261" w:rsidRDefault="00406F73">
            <w:pPr>
              <w:jc w:val="center"/>
            </w:pPr>
            <w:r>
              <w:t>0.77</w:t>
            </w:r>
          </w:p>
        </w:tc>
      </w:tr>
    </w:tbl>
    <w:p w14:paraId="07DFB1FC" w14:textId="77777777" w:rsidR="00C52261" w:rsidRDefault="00406F73">
      <w:pPr>
        <w:pStyle w:val="2"/>
        <w:widowControl w:val="0"/>
        <w:rPr>
          <w:kern w:val="2"/>
        </w:rPr>
      </w:pPr>
      <w:bookmarkStart w:id="38" w:name="_Toc60259204"/>
      <w:r>
        <w:rPr>
          <w:kern w:val="2"/>
        </w:rPr>
        <w:t>外墙构造</w:t>
      </w:r>
      <w:bookmarkEnd w:id="38"/>
    </w:p>
    <w:p w14:paraId="2BBBC872" w14:textId="77777777" w:rsidR="00C52261" w:rsidRDefault="00406F73">
      <w:pPr>
        <w:pStyle w:val="3"/>
        <w:widowControl w:val="0"/>
        <w:rPr>
          <w:kern w:val="2"/>
          <w:szCs w:val="24"/>
        </w:rPr>
      </w:pPr>
      <w:bookmarkStart w:id="39" w:name="_Toc60259205"/>
      <w:r>
        <w:rPr>
          <w:kern w:val="2"/>
          <w:szCs w:val="24"/>
        </w:rPr>
        <w:t>外墙构造一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261" w14:paraId="4EE41CB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058438" w14:textId="77777777" w:rsidR="00C52261" w:rsidRDefault="00406F7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AE4B23" w14:textId="77777777" w:rsidR="00C52261" w:rsidRDefault="00406F7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853BAD" w14:textId="77777777" w:rsidR="00C52261" w:rsidRDefault="00406F7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4F645D" w14:textId="77777777" w:rsidR="00C52261" w:rsidRDefault="00406F7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CA4231" w14:textId="77777777" w:rsidR="00C52261" w:rsidRDefault="00406F7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5A15C2" w14:textId="77777777" w:rsidR="00C52261" w:rsidRDefault="00406F7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01AA04" w14:textId="77777777" w:rsidR="00C52261" w:rsidRDefault="00406F73">
            <w:pPr>
              <w:jc w:val="center"/>
            </w:pPr>
            <w:r>
              <w:t>热惰性指标</w:t>
            </w:r>
          </w:p>
        </w:tc>
      </w:tr>
      <w:tr w:rsidR="00C52261" w14:paraId="7D9702C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2E7A57" w14:textId="77777777" w:rsidR="00C52261" w:rsidRDefault="00C522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1817A0" w14:textId="77777777" w:rsidR="00C52261" w:rsidRDefault="00406F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4F1B8E" w14:textId="77777777" w:rsidR="00C52261" w:rsidRDefault="00406F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E10CE6" w14:textId="77777777" w:rsidR="00C52261" w:rsidRDefault="00406F7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8A61F" w14:textId="77777777" w:rsidR="00C52261" w:rsidRDefault="00406F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C9F9E9" w14:textId="77777777" w:rsidR="00C52261" w:rsidRDefault="00406F7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8522DB" w14:textId="77777777" w:rsidR="00C52261" w:rsidRDefault="00406F73">
            <w:pPr>
              <w:jc w:val="center"/>
            </w:pPr>
            <w:r>
              <w:t>D=R*S</w:t>
            </w:r>
          </w:p>
        </w:tc>
      </w:tr>
      <w:tr w:rsidR="00C52261" w14:paraId="376A8EF4" w14:textId="77777777">
        <w:tc>
          <w:tcPr>
            <w:tcW w:w="3345" w:type="dxa"/>
            <w:vAlign w:val="center"/>
          </w:tcPr>
          <w:p w14:paraId="25525041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61DD9DDC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0DFDEF5F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61D4B8F2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38C806EA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6CBE012B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503FB75F" w14:textId="77777777" w:rsidR="00C52261" w:rsidRDefault="00406F73">
            <w:r>
              <w:t>0.245</w:t>
            </w:r>
          </w:p>
        </w:tc>
      </w:tr>
      <w:tr w:rsidR="00C52261" w14:paraId="15616480" w14:textId="77777777">
        <w:tc>
          <w:tcPr>
            <w:tcW w:w="3345" w:type="dxa"/>
            <w:vAlign w:val="center"/>
          </w:tcPr>
          <w:p w14:paraId="0DFAFF82" w14:textId="77777777" w:rsidR="00C52261" w:rsidRDefault="00406F7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128E209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48745BDF" w14:textId="77777777" w:rsidR="00C52261" w:rsidRDefault="00406F73">
            <w:r>
              <w:t>0.030</w:t>
            </w:r>
          </w:p>
        </w:tc>
        <w:tc>
          <w:tcPr>
            <w:tcW w:w="1075" w:type="dxa"/>
            <w:vAlign w:val="center"/>
          </w:tcPr>
          <w:p w14:paraId="32F5435E" w14:textId="77777777" w:rsidR="00C52261" w:rsidRDefault="00406F73">
            <w:r>
              <w:t>0.340</w:t>
            </w:r>
          </w:p>
        </w:tc>
        <w:tc>
          <w:tcPr>
            <w:tcW w:w="848" w:type="dxa"/>
            <w:vAlign w:val="center"/>
          </w:tcPr>
          <w:p w14:paraId="06264053" w14:textId="77777777" w:rsidR="00C52261" w:rsidRDefault="00406F73">
            <w:r>
              <w:t>1.20</w:t>
            </w:r>
          </w:p>
        </w:tc>
        <w:tc>
          <w:tcPr>
            <w:tcW w:w="1075" w:type="dxa"/>
            <w:vAlign w:val="center"/>
          </w:tcPr>
          <w:p w14:paraId="047E5519" w14:textId="77777777" w:rsidR="00C52261" w:rsidRDefault="00406F73">
            <w:r>
              <w:t>0.556</w:t>
            </w:r>
          </w:p>
        </w:tc>
        <w:tc>
          <w:tcPr>
            <w:tcW w:w="1064" w:type="dxa"/>
            <w:vAlign w:val="center"/>
          </w:tcPr>
          <w:p w14:paraId="7D93423F" w14:textId="77777777" w:rsidR="00C52261" w:rsidRDefault="00406F73">
            <w:r>
              <w:t>0.227</w:t>
            </w:r>
          </w:p>
        </w:tc>
      </w:tr>
      <w:tr w:rsidR="00C52261" w14:paraId="27A7D9FF" w14:textId="77777777">
        <w:tc>
          <w:tcPr>
            <w:tcW w:w="3345" w:type="dxa"/>
            <w:vAlign w:val="center"/>
          </w:tcPr>
          <w:p w14:paraId="54592E7B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7C59166C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00BE231A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19554549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774FB4C5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47D6D833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1830EAAE" w14:textId="77777777" w:rsidR="00C52261" w:rsidRDefault="00406F73">
            <w:r>
              <w:t>0.245</w:t>
            </w:r>
          </w:p>
        </w:tc>
      </w:tr>
      <w:tr w:rsidR="00C52261" w14:paraId="6F2E404C" w14:textId="77777777">
        <w:tc>
          <w:tcPr>
            <w:tcW w:w="3345" w:type="dxa"/>
            <w:vAlign w:val="center"/>
          </w:tcPr>
          <w:p w14:paraId="6D62DBBC" w14:textId="77777777" w:rsidR="00C52261" w:rsidRDefault="00406F73">
            <w:r>
              <w:t>钢筋混凝土</w:t>
            </w:r>
          </w:p>
        </w:tc>
        <w:tc>
          <w:tcPr>
            <w:tcW w:w="848" w:type="dxa"/>
            <w:vAlign w:val="center"/>
          </w:tcPr>
          <w:p w14:paraId="04949BCF" w14:textId="77777777" w:rsidR="00C52261" w:rsidRDefault="00406F73">
            <w:r>
              <w:t>200</w:t>
            </w:r>
          </w:p>
        </w:tc>
        <w:tc>
          <w:tcPr>
            <w:tcW w:w="1075" w:type="dxa"/>
            <w:vAlign w:val="center"/>
          </w:tcPr>
          <w:p w14:paraId="542A05E0" w14:textId="77777777" w:rsidR="00C52261" w:rsidRDefault="00406F73">
            <w:r>
              <w:t>1.740</w:t>
            </w:r>
          </w:p>
        </w:tc>
        <w:tc>
          <w:tcPr>
            <w:tcW w:w="1075" w:type="dxa"/>
            <w:vAlign w:val="center"/>
          </w:tcPr>
          <w:p w14:paraId="6B304C9F" w14:textId="77777777" w:rsidR="00C52261" w:rsidRDefault="00406F73">
            <w:r>
              <w:t>17.200</w:t>
            </w:r>
          </w:p>
        </w:tc>
        <w:tc>
          <w:tcPr>
            <w:tcW w:w="848" w:type="dxa"/>
            <w:vAlign w:val="center"/>
          </w:tcPr>
          <w:p w14:paraId="36F85F55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716E052F" w14:textId="77777777" w:rsidR="00C52261" w:rsidRDefault="00406F73">
            <w:r>
              <w:t>0.115</w:t>
            </w:r>
          </w:p>
        </w:tc>
        <w:tc>
          <w:tcPr>
            <w:tcW w:w="1064" w:type="dxa"/>
            <w:vAlign w:val="center"/>
          </w:tcPr>
          <w:p w14:paraId="24C9DCF4" w14:textId="77777777" w:rsidR="00C52261" w:rsidRDefault="00406F73">
            <w:r>
              <w:t>1.977</w:t>
            </w:r>
          </w:p>
        </w:tc>
      </w:tr>
      <w:tr w:rsidR="00C52261" w14:paraId="36F60C23" w14:textId="77777777">
        <w:tc>
          <w:tcPr>
            <w:tcW w:w="3345" w:type="dxa"/>
            <w:vAlign w:val="center"/>
          </w:tcPr>
          <w:p w14:paraId="5C65A4A2" w14:textId="77777777" w:rsidR="00C52261" w:rsidRDefault="00406F73">
            <w:r>
              <w:t>石灰砂浆</w:t>
            </w:r>
          </w:p>
        </w:tc>
        <w:tc>
          <w:tcPr>
            <w:tcW w:w="848" w:type="dxa"/>
            <w:vAlign w:val="center"/>
          </w:tcPr>
          <w:p w14:paraId="4269D2F6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70CF07B9" w14:textId="77777777" w:rsidR="00C52261" w:rsidRDefault="00406F73">
            <w:r>
              <w:t>0.810</w:t>
            </w:r>
          </w:p>
        </w:tc>
        <w:tc>
          <w:tcPr>
            <w:tcW w:w="1075" w:type="dxa"/>
            <w:vAlign w:val="center"/>
          </w:tcPr>
          <w:p w14:paraId="516834AC" w14:textId="77777777" w:rsidR="00C52261" w:rsidRDefault="00406F73">
            <w:r>
              <w:t>10.070</w:t>
            </w:r>
          </w:p>
        </w:tc>
        <w:tc>
          <w:tcPr>
            <w:tcW w:w="848" w:type="dxa"/>
            <w:vAlign w:val="center"/>
          </w:tcPr>
          <w:p w14:paraId="25B99D0D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5CCACB25" w14:textId="77777777" w:rsidR="00C52261" w:rsidRDefault="00406F73">
            <w:r>
              <w:t>0.025</w:t>
            </w:r>
          </w:p>
        </w:tc>
        <w:tc>
          <w:tcPr>
            <w:tcW w:w="1064" w:type="dxa"/>
            <w:vAlign w:val="center"/>
          </w:tcPr>
          <w:p w14:paraId="6AE038F5" w14:textId="77777777" w:rsidR="00C52261" w:rsidRDefault="00406F73">
            <w:r>
              <w:t>0.249</w:t>
            </w:r>
          </w:p>
        </w:tc>
      </w:tr>
      <w:tr w:rsidR="00C52261" w14:paraId="6D9102EE" w14:textId="77777777">
        <w:tc>
          <w:tcPr>
            <w:tcW w:w="3345" w:type="dxa"/>
            <w:vAlign w:val="center"/>
          </w:tcPr>
          <w:p w14:paraId="183C5B61" w14:textId="77777777" w:rsidR="00C52261" w:rsidRDefault="00406F7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8A68B6" w14:textId="77777777" w:rsidR="00C52261" w:rsidRDefault="00406F73">
            <w:r>
              <w:t>280</w:t>
            </w:r>
          </w:p>
        </w:tc>
        <w:tc>
          <w:tcPr>
            <w:tcW w:w="1075" w:type="dxa"/>
            <w:vAlign w:val="center"/>
          </w:tcPr>
          <w:p w14:paraId="7EDFEB1A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6F4B2E3E" w14:textId="77777777" w:rsidR="00C52261" w:rsidRDefault="00406F73">
            <w:r>
              <w:t>－</w:t>
            </w:r>
          </w:p>
        </w:tc>
        <w:tc>
          <w:tcPr>
            <w:tcW w:w="848" w:type="dxa"/>
            <w:vAlign w:val="center"/>
          </w:tcPr>
          <w:p w14:paraId="3239ECA5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733853F9" w14:textId="77777777" w:rsidR="00C52261" w:rsidRDefault="00406F73">
            <w:r>
              <w:t>0.738</w:t>
            </w:r>
          </w:p>
        </w:tc>
        <w:tc>
          <w:tcPr>
            <w:tcW w:w="1064" w:type="dxa"/>
            <w:vAlign w:val="center"/>
          </w:tcPr>
          <w:p w14:paraId="52FA7616" w14:textId="77777777" w:rsidR="00C52261" w:rsidRDefault="00406F73">
            <w:r>
              <w:t>2.941</w:t>
            </w:r>
          </w:p>
        </w:tc>
      </w:tr>
      <w:tr w:rsidR="00C52261" w14:paraId="4201B425" w14:textId="77777777">
        <w:tc>
          <w:tcPr>
            <w:tcW w:w="3345" w:type="dxa"/>
            <w:shd w:val="clear" w:color="auto" w:fill="E6E6E6"/>
            <w:vAlign w:val="center"/>
          </w:tcPr>
          <w:p w14:paraId="6F2A559A" w14:textId="77777777" w:rsidR="00C52261" w:rsidRDefault="00406F7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622D993" w14:textId="77777777" w:rsidR="00C52261" w:rsidRDefault="00406F7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52261" w14:paraId="37577522" w14:textId="77777777">
        <w:tc>
          <w:tcPr>
            <w:tcW w:w="3345" w:type="dxa"/>
            <w:shd w:val="clear" w:color="auto" w:fill="E6E6E6"/>
            <w:vAlign w:val="center"/>
          </w:tcPr>
          <w:p w14:paraId="5668BDD1" w14:textId="77777777" w:rsidR="00C52261" w:rsidRDefault="00406F7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B46D49E" w14:textId="77777777" w:rsidR="00C52261" w:rsidRDefault="00406F73">
            <w:pPr>
              <w:jc w:val="center"/>
            </w:pPr>
            <w:r>
              <w:t>1.13</w:t>
            </w:r>
          </w:p>
        </w:tc>
      </w:tr>
    </w:tbl>
    <w:p w14:paraId="31357AFC" w14:textId="77777777" w:rsidR="00C52261" w:rsidRDefault="00406F73">
      <w:pPr>
        <w:pStyle w:val="2"/>
        <w:widowControl w:val="0"/>
        <w:rPr>
          <w:kern w:val="2"/>
        </w:rPr>
      </w:pPr>
      <w:bookmarkStart w:id="40" w:name="_Toc60259206"/>
      <w:r>
        <w:rPr>
          <w:kern w:val="2"/>
        </w:rPr>
        <w:t>挑空楼板构造</w:t>
      </w:r>
      <w:bookmarkEnd w:id="40"/>
    </w:p>
    <w:p w14:paraId="6BBBE305" w14:textId="77777777" w:rsidR="00C52261" w:rsidRDefault="00406F73">
      <w:pPr>
        <w:pStyle w:val="3"/>
        <w:widowControl w:val="0"/>
        <w:rPr>
          <w:kern w:val="2"/>
          <w:szCs w:val="24"/>
        </w:rPr>
      </w:pPr>
      <w:bookmarkStart w:id="41" w:name="_Toc60259207"/>
      <w:r>
        <w:rPr>
          <w:kern w:val="2"/>
          <w:szCs w:val="24"/>
        </w:rPr>
        <w:t>挑空楼板构造一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261" w14:paraId="3ED77D3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012FFA" w14:textId="77777777" w:rsidR="00C52261" w:rsidRDefault="00406F7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9A58B9" w14:textId="77777777" w:rsidR="00C52261" w:rsidRDefault="00406F7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4A6EF3" w14:textId="77777777" w:rsidR="00C52261" w:rsidRDefault="00406F7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F2D87" w14:textId="77777777" w:rsidR="00C52261" w:rsidRDefault="00406F7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D2784C" w14:textId="77777777" w:rsidR="00C52261" w:rsidRDefault="00406F7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DD6CC" w14:textId="77777777" w:rsidR="00C52261" w:rsidRDefault="00406F7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062C20" w14:textId="77777777" w:rsidR="00C52261" w:rsidRDefault="00406F73">
            <w:pPr>
              <w:jc w:val="center"/>
            </w:pPr>
            <w:r>
              <w:t>热惰性指标</w:t>
            </w:r>
          </w:p>
        </w:tc>
      </w:tr>
      <w:tr w:rsidR="00C52261" w14:paraId="2806850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BEAE27E" w14:textId="77777777" w:rsidR="00C52261" w:rsidRDefault="00C522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CFFFB3A" w14:textId="77777777" w:rsidR="00C52261" w:rsidRDefault="00406F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55B8DC" w14:textId="77777777" w:rsidR="00C52261" w:rsidRDefault="00406F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A1B321" w14:textId="77777777" w:rsidR="00C52261" w:rsidRDefault="00406F7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61BF58" w14:textId="77777777" w:rsidR="00C52261" w:rsidRDefault="00406F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68251" w14:textId="77777777" w:rsidR="00C52261" w:rsidRDefault="00406F7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F20DC0" w14:textId="77777777" w:rsidR="00C52261" w:rsidRDefault="00406F73">
            <w:pPr>
              <w:jc w:val="center"/>
            </w:pPr>
            <w:r>
              <w:t>D=R*S</w:t>
            </w:r>
          </w:p>
        </w:tc>
      </w:tr>
      <w:tr w:rsidR="00C52261" w14:paraId="001808E0" w14:textId="77777777">
        <w:tc>
          <w:tcPr>
            <w:tcW w:w="3345" w:type="dxa"/>
            <w:vAlign w:val="center"/>
          </w:tcPr>
          <w:p w14:paraId="1D29FDD7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6EFBDF98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4FBDB6CA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3C1A44DD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56D0B830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2036E47A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74E7EA65" w14:textId="77777777" w:rsidR="00C52261" w:rsidRDefault="00406F73">
            <w:r>
              <w:t>0.245</w:t>
            </w:r>
          </w:p>
        </w:tc>
      </w:tr>
      <w:tr w:rsidR="00C52261" w14:paraId="1703B5F4" w14:textId="77777777">
        <w:tc>
          <w:tcPr>
            <w:tcW w:w="3345" w:type="dxa"/>
            <w:vAlign w:val="center"/>
          </w:tcPr>
          <w:p w14:paraId="3519274F" w14:textId="77777777" w:rsidR="00C52261" w:rsidRDefault="00406F73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05C271" w14:textId="77777777" w:rsidR="00C52261" w:rsidRDefault="00406F73">
            <w:r>
              <w:t>120</w:t>
            </w:r>
          </w:p>
        </w:tc>
        <w:tc>
          <w:tcPr>
            <w:tcW w:w="1075" w:type="dxa"/>
            <w:vAlign w:val="center"/>
          </w:tcPr>
          <w:p w14:paraId="750127C3" w14:textId="77777777" w:rsidR="00C52261" w:rsidRDefault="00406F73">
            <w:r>
              <w:t>1.740</w:t>
            </w:r>
          </w:p>
        </w:tc>
        <w:tc>
          <w:tcPr>
            <w:tcW w:w="1075" w:type="dxa"/>
            <w:vAlign w:val="center"/>
          </w:tcPr>
          <w:p w14:paraId="485F6551" w14:textId="77777777" w:rsidR="00C52261" w:rsidRDefault="00406F73">
            <w:r>
              <w:t>17.200</w:t>
            </w:r>
          </w:p>
        </w:tc>
        <w:tc>
          <w:tcPr>
            <w:tcW w:w="848" w:type="dxa"/>
            <w:vAlign w:val="center"/>
          </w:tcPr>
          <w:p w14:paraId="0EBEA979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437840A7" w14:textId="77777777" w:rsidR="00C52261" w:rsidRDefault="00406F73">
            <w:r>
              <w:t>0.069</w:t>
            </w:r>
          </w:p>
        </w:tc>
        <w:tc>
          <w:tcPr>
            <w:tcW w:w="1064" w:type="dxa"/>
            <w:vAlign w:val="center"/>
          </w:tcPr>
          <w:p w14:paraId="77551B42" w14:textId="77777777" w:rsidR="00C52261" w:rsidRDefault="00406F73">
            <w:r>
              <w:t>1.186</w:t>
            </w:r>
          </w:p>
        </w:tc>
      </w:tr>
      <w:tr w:rsidR="00C52261" w14:paraId="68F87AF2" w14:textId="77777777">
        <w:tc>
          <w:tcPr>
            <w:tcW w:w="3345" w:type="dxa"/>
            <w:vAlign w:val="center"/>
          </w:tcPr>
          <w:p w14:paraId="0468189A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28847FF3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7E2D42FF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297039E8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516A4A21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75AAAD73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2FCD1056" w14:textId="77777777" w:rsidR="00C52261" w:rsidRDefault="00406F73">
            <w:r>
              <w:t>0.245</w:t>
            </w:r>
          </w:p>
        </w:tc>
      </w:tr>
      <w:tr w:rsidR="00C52261" w14:paraId="38E0FB8F" w14:textId="77777777">
        <w:tc>
          <w:tcPr>
            <w:tcW w:w="3345" w:type="dxa"/>
            <w:vAlign w:val="center"/>
          </w:tcPr>
          <w:p w14:paraId="1F918F9A" w14:textId="77777777" w:rsidR="00C52261" w:rsidRDefault="00406F7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E3EB9D3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376B93F1" w14:textId="77777777" w:rsidR="00C52261" w:rsidRDefault="00406F73">
            <w:r>
              <w:t>0.030</w:t>
            </w:r>
          </w:p>
        </w:tc>
        <w:tc>
          <w:tcPr>
            <w:tcW w:w="1075" w:type="dxa"/>
            <w:vAlign w:val="center"/>
          </w:tcPr>
          <w:p w14:paraId="3517588C" w14:textId="77777777" w:rsidR="00C52261" w:rsidRDefault="00406F73">
            <w:r>
              <w:t>0.340</w:t>
            </w:r>
          </w:p>
        </w:tc>
        <w:tc>
          <w:tcPr>
            <w:tcW w:w="848" w:type="dxa"/>
            <w:vAlign w:val="center"/>
          </w:tcPr>
          <w:p w14:paraId="5BACBE16" w14:textId="77777777" w:rsidR="00C52261" w:rsidRDefault="00406F73">
            <w:r>
              <w:t>1.20</w:t>
            </w:r>
          </w:p>
        </w:tc>
        <w:tc>
          <w:tcPr>
            <w:tcW w:w="1075" w:type="dxa"/>
            <w:vAlign w:val="center"/>
          </w:tcPr>
          <w:p w14:paraId="0D0539EC" w14:textId="77777777" w:rsidR="00C52261" w:rsidRDefault="00406F73">
            <w:r>
              <w:t>0.556</w:t>
            </w:r>
          </w:p>
        </w:tc>
        <w:tc>
          <w:tcPr>
            <w:tcW w:w="1064" w:type="dxa"/>
            <w:vAlign w:val="center"/>
          </w:tcPr>
          <w:p w14:paraId="1C8BC3BD" w14:textId="77777777" w:rsidR="00C52261" w:rsidRDefault="00406F73">
            <w:r>
              <w:t>0.227</w:t>
            </w:r>
          </w:p>
        </w:tc>
      </w:tr>
      <w:tr w:rsidR="00C52261" w14:paraId="2F8AD15B" w14:textId="77777777">
        <w:tc>
          <w:tcPr>
            <w:tcW w:w="3345" w:type="dxa"/>
            <w:vAlign w:val="center"/>
          </w:tcPr>
          <w:p w14:paraId="2A1F64E2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116DF3F7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4235179B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09D77D17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2AE67E6C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678CCF5F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1FFC5D0F" w14:textId="77777777" w:rsidR="00C52261" w:rsidRDefault="00406F73">
            <w:r>
              <w:t>0.245</w:t>
            </w:r>
          </w:p>
        </w:tc>
      </w:tr>
      <w:tr w:rsidR="00C52261" w14:paraId="6B6EE98F" w14:textId="77777777">
        <w:tc>
          <w:tcPr>
            <w:tcW w:w="3345" w:type="dxa"/>
            <w:vAlign w:val="center"/>
          </w:tcPr>
          <w:p w14:paraId="7B8E5FC7" w14:textId="77777777" w:rsidR="00C52261" w:rsidRDefault="00406F7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FD5FB0" w14:textId="77777777" w:rsidR="00C52261" w:rsidRDefault="00406F73">
            <w:r>
              <w:t>200</w:t>
            </w:r>
          </w:p>
        </w:tc>
        <w:tc>
          <w:tcPr>
            <w:tcW w:w="1075" w:type="dxa"/>
            <w:vAlign w:val="center"/>
          </w:tcPr>
          <w:p w14:paraId="564CA94B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56079197" w14:textId="77777777" w:rsidR="00C52261" w:rsidRDefault="00406F73">
            <w:r>
              <w:t>－</w:t>
            </w:r>
          </w:p>
        </w:tc>
        <w:tc>
          <w:tcPr>
            <w:tcW w:w="848" w:type="dxa"/>
            <w:vAlign w:val="center"/>
          </w:tcPr>
          <w:p w14:paraId="7B69248B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0BABEEC5" w14:textId="77777777" w:rsidR="00C52261" w:rsidRDefault="00406F73">
            <w:r>
              <w:t>0.689</w:t>
            </w:r>
          </w:p>
        </w:tc>
        <w:tc>
          <w:tcPr>
            <w:tcW w:w="1064" w:type="dxa"/>
            <w:vAlign w:val="center"/>
          </w:tcPr>
          <w:p w14:paraId="5DF3C239" w14:textId="77777777" w:rsidR="00C52261" w:rsidRDefault="00406F73">
            <w:r>
              <w:t>2.146</w:t>
            </w:r>
          </w:p>
        </w:tc>
      </w:tr>
      <w:tr w:rsidR="00C52261" w14:paraId="6F6DE202" w14:textId="77777777">
        <w:tc>
          <w:tcPr>
            <w:tcW w:w="3345" w:type="dxa"/>
            <w:shd w:val="clear" w:color="auto" w:fill="E6E6E6"/>
            <w:vAlign w:val="center"/>
          </w:tcPr>
          <w:p w14:paraId="1902FF86" w14:textId="77777777" w:rsidR="00C52261" w:rsidRDefault="00406F7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31172CD" w14:textId="77777777" w:rsidR="00C52261" w:rsidRDefault="00406F73">
            <w:pPr>
              <w:jc w:val="center"/>
            </w:pPr>
            <w:r>
              <w:t>1.19</w:t>
            </w:r>
          </w:p>
        </w:tc>
      </w:tr>
    </w:tbl>
    <w:p w14:paraId="65846820" w14:textId="77777777" w:rsidR="00C52261" w:rsidRDefault="00406F73">
      <w:pPr>
        <w:pStyle w:val="2"/>
        <w:widowControl w:val="0"/>
        <w:rPr>
          <w:kern w:val="2"/>
        </w:rPr>
      </w:pPr>
      <w:bookmarkStart w:id="42" w:name="_Toc60259208"/>
      <w:r>
        <w:rPr>
          <w:kern w:val="2"/>
        </w:rPr>
        <w:lastRenderedPageBreak/>
        <w:t>楼板构造</w:t>
      </w:r>
      <w:bookmarkEnd w:id="42"/>
    </w:p>
    <w:p w14:paraId="239B8824" w14:textId="77777777" w:rsidR="00C52261" w:rsidRDefault="00406F73">
      <w:pPr>
        <w:pStyle w:val="3"/>
        <w:widowControl w:val="0"/>
        <w:rPr>
          <w:kern w:val="2"/>
          <w:szCs w:val="24"/>
        </w:rPr>
      </w:pPr>
      <w:bookmarkStart w:id="43" w:name="_Toc60259209"/>
      <w:r>
        <w:rPr>
          <w:kern w:val="2"/>
          <w:szCs w:val="24"/>
        </w:rPr>
        <w:t>楼板构造一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261" w14:paraId="4FB5944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C291DD" w14:textId="77777777" w:rsidR="00C52261" w:rsidRDefault="00406F7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629B62" w14:textId="77777777" w:rsidR="00C52261" w:rsidRDefault="00406F7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EFDF1C" w14:textId="77777777" w:rsidR="00C52261" w:rsidRDefault="00406F7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4F0D37" w14:textId="77777777" w:rsidR="00C52261" w:rsidRDefault="00406F7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BABADE" w14:textId="77777777" w:rsidR="00C52261" w:rsidRDefault="00406F7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F9FDA" w14:textId="77777777" w:rsidR="00C52261" w:rsidRDefault="00406F7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C459CA" w14:textId="77777777" w:rsidR="00C52261" w:rsidRDefault="00406F73">
            <w:pPr>
              <w:jc w:val="center"/>
            </w:pPr>
            <w:r>
              <w:t>热惰性指标</w:t>
            </w:r>
          </w:p>
        </w:tc>
      </w:tr>
      <w:tr w:rsidR="00C52261" w14:paraId="335D05B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406C908" w14:textId="77777777" w:rsidR="00C52261" w:rsidRDefault="00C522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35AEBD6" w14:textId="77777777" w:rsidR="00C52261" w:rsidRDefault="00406F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61F80" w14:textId="77777777" w:rsidR="00C52261" w:rsidRDefault="00406F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3322A" w14:textId="77777777" w:rsidR="00C52261" w:rsidRDefault="00406F7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6845BA" w14:textId="77777777" w:rsidR="00C52261" w:rsidRDefault="00406F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47F3EB" w14:textId="77777777" w:rsidR="00C52261" w:rsidRDefault="00406F7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65683F" w14:textId="77777777" w:rsidR="00C52261" w:rsidRDefault="00406F73">
            <w:pPr>
              <w:jc w:val="center"/>
            </w:pPr>
            <w:r>
              <w:t>D=R*S</w:t>
            </w:r>
          </w:p>
        </w:tc>
      </w:tr>
      <w:tr w:rsidR="00C52261" w14:paraId="4032B1C9" w14:textId="77777777">
        <w:tc>
          <w:tcPr>
            <w:tcW w:w="3345" w:type="dxa"/>
            <w:vAlign w:val="center"/>
          </w:tcPr>
          <w:p w14:paraId="12B011BF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07A599F1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770F65F3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24C70C59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0331698F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19AB4168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59F8FDEF" w14:textId="77777777" w:rsidR="00C52261" w:rsidRDefault="00406F73">
            <w:r>
              <w:t>0.245</w:t>
            </w:r>
          </w:p>
        </w:tc>
      </w:tr>
      <w:tr w:rsidR="00C52261" w14:paraId="776AD060" w14:textId="77777777">
        <w:tc>
          <w:tcPr>
            <w:tcW w:w="3345" w:type="dxa"/>
            <w:vAlign w:val="center"/>
          </w:tcPr>
          <w:p w14:paraId="73DB3E70" w14:textId="77777777" w:rsidR="00C52261" w:rsidRDefault="00406F73">
            <w:r>
              <w:t>钢筋混凝土</w:t>
            </w:r>
          </w:p>
        </w:tc>
        <w:tc>
          <w:tcPr>
            <w:tcW w:w="848" w:type="dxa"/>
            <w:vAlign w:val="center"/>
          </w:tcPr>
          <w:p w14:paraId="3CF74766" w14:textId="77777777" w:rsidR="00C52261" w:rsidRDefault="00406F73">
            <w:r>
              <w:t>120</w:t>
            </w:r>
          </w:p>
        </w:tc>
        <w:tc>
          <w:tcPr>
            <w:tcW w:w="1075" w:type="dxa"/>
            <w:vAlign w:val="center"/>
          </w:tcPr>
          <w:p w14:paraId="757ADF81" w14:textId="77777777" w:rsidR="00C52261" w:rsidRDefault="00406F73">
            <w:r>
              <w:t>1.740</w:t>
            </w:r>
          </w:p>
        </w:tc>
        <w:tc>
          <w:tcPr>
            <w:tcW w:w="1075" w:type="dxa"/>
            <w:vAlign w:val="center"/>
          </w:tcPr>
          <w:p w14:paraId="05DD54B3" w14:textId="77777777" w:rsidR="00C52261" w:rsidRDefault="00406F73">
            <w:r>
              <w:t>17.200</w:t>
            </w:r>
          </w:p>
        </w:tc>
        <w:tc>
          <w:tcPr>
            <w:tcW w:w="848" w:type="dxa"/>
            <w:vAlign w:val="center"/>
          </w:tcPr>
          <w:p w14:paraId="1706FBD2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01F761E3" w14:textId="77777777" w:rsidR="00C52261" w:rsidRDefault="00406F73">
            <w:r>
              <w:t>0.069</w:t>
            </w:r>
          </w:p>
        </w:tc>
        <w:tc>
          <w:tcPr>
            <w:tcW w:w="1064" w:type="dxa"/>
            <w:vAlign w:val="center"/>
          </w:tcPr>
          <w:p w14:paraId="0A72F698" w14:textId="77777777" w:rsidR="00C52261" w:rsidRDefault="00406F73">
            <w:r>
              <w:t>1.186</w:t>
            </w:r>
          </w:p>
        </w:tc>
      </w:tr>
      <w:tr w:rsidR="00C52261" w14:paraId="1519BAD8" w14:textId="77777777">
        <w:tc>
          <w:tcPr>
            <w:tcW w:w="3345" w:type="dxa"/>
            <w:vAlign w:val="center"/>
          </w:tcPr>
          <w:p w14:paraId="57C8FBAF" w14:textId="77777777" w:rsidR="00C52261" w:rsidRDefault="00406F73">
            <w:r>
              <w:t>石灰砂浆</w:t>
            </w:r>
          </w:p>
        </w:tc>
        <w:tc>
          <w:tcPr>
            <w:tcW w:w="848" w:type="dxa"/>
            <w:vAlign w:val="center"/>
          </w:tcPr>
          <w:p w14:paraId="546C4D34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59DA9B8E" w14:textId="77777777" w:rsidR="00C52261" w:rsidRDefault="00406F73">
            <w:r>
              <w:t>0.810</w:t>
            </w:r>
          </w:p>
        </w:tc>
        <w:tc>
          <w:tcPr>
            <w:tcW w:w="1075" w:type="dxa"/>
            <w:vAlign w:val="center"/>
          </w:tcPr>
          <w:p w14:paraId="328E845B" w14:textId="77777777" w:rsidR="00C52261" w:rsidRDefault="00406F73">
            <w:r>
              <w:t>10.070</w:t>
            </w:r>
          </w:p>
        </w:tc>
        <w:tc>
          <w:tcPr>
            <w:tcW w:w="848" w:type="dxa"/>
            <w:vAlign w:val="center"/>
          </w:tcPr>
          <w:p w14:paraId="207874DF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4828525F" w14:textId="77777777" w:rsidR="00C52261" w:rsidRDefault="00406F73">
            <w:r>
              <w:t>0.025</w:t>
            </w:r>
          </w:p>
        </w:tc>
        <w:tc>
          <w:tcPr>
            <w:tcW w:w="1064" w:type="dxa"/>
            <w:vAlign w:val="center"/>
          </w:tcPr>
          <w:p w14:paraId="4DECEBAA" w14:textId="77777777" w:rsidR="00C52261" w:rsidRDefault="00406F73">
            <w:r>
              <w:t>0.249</w:t>
            </w:r>
          </w:p>
        </w:tc>
      </w:tr>
      <w:tr w:rsidR="00C52261" w14:paraId="08B51372" w14:textId="77777777">
        <w:tc>
          <w:tcPr>
            <w:tcW w:w="3345" w:type="dxa"/>
            <w:vAlign w:val="center"/>
          </w:tcPr>
          <w:p w14:paraId="17219B08" w14:textId="77777777" w:rsidR="00C52261" w:rsidRDefault="00406F7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453BF9" w14:textId="77777777" w:rsidR="00C52261" w:rsidRDefault="00406F73">
            <w:r>
              <w:t>160</w:t>
            </w:r>
          </w:p>
        </w:tc>
        <w:tc>
          <w:tcPr>
            <w:tcW w:w="1075" w:type="dxa"/>
            <w:vAlign w:val="center"/>
          </w:tcPr>
          <w:p w14:paraId="1E1AB6E5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01E7375A" w14:textId="77777777" w:rsidR="00C52261" w:rsidRDefault="00406F73">
            <w:r>
              <w:t>－</w:t>
            </w:r>
          </w:p>
        </w:tc>
        <w:tc>
          <w:tcPr>
            <w:tcW w:w="848" w:type="dxa"/>
            <w:vAlign w:val="center"/>
          </w:tcPr>
          <w:p w14:paraId="1E43281A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11662DF7" w14:textId="77777777" w:rsidR="00C52261" w:rsidRDefault="00406F73">
            <w:r>
              <w:t>0.115</w:t>
            </w:r>
          </w:p>
        </w:tc>
        <w:tc>
          <w:tcPr>
            <w:tcW w:w="1064" w:type="dxa"/>
            <w:vAlign w:val="center"/>
          </w:tcPr>
          <w:p w14:paraId="17FE0FE9" w14:textId="77777777" w:rsidR="00C52261" w:rsidRDefault="00406F73">
            <w:r>
              <w:t>1.679</w:t>
            </w:r>
          </w:p>
        </w:tc>
      </w:tr>
      <w:tr w:rsidR="00C52261" w14:paraId="6DE17F7D" w14:textId="77777777">
        <w:tc>
          <w:tcPr>
            <w:tcW w:w="3345" w:type="dxa"/>
            <w:shd w:val="clear" w:color="auto" w:fill="E6E6E6"/>
            <w:vAlign w:val="center"/>
          </w:tcPr>
          <w:p w14:paraId="25B7BFED" w14:textId="77777777" w:rsidR="00C52261" w:rsidRDefault="00406F7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54AB3D4" w14:textId="77777777" w:rsidR="00C52261" w:rsidRDefault="00406F73">
            <w:pPr>
              <w:jc w:val="center"/>
            </w:pPr>
            <w:r>
              <w:t>2.98</w:t>
            </w:r>
          </w:p>
        </w:tc>
      </w:tr>
    </w:tbl>
    <w:p w14:paraId="7EE4D671" w14:textId="77777777" w:rsidR="00C52261" w:rsidRDefault="00406F73">
      <w:pPr>
        <w:pStyle w:val="2"/>
        <w:widowControl w:val="0"/>
        <w:rPr>
          <w:kern w:val="2"/>
        </w:rPr>
      </w:pPr>
      <w:bookmarkStart w:id="44" w:name="_Toc60259210"/>
      <w:r>
        <w:rPr>
          <w:kern w:val="2"/>
        </w:rPr>
        <w:t>周边地面构造</w:t>
      </w:r>
      <w:bookmarkEnd w:id="44"/>
    </w:p>
    <w:p w14:paraId="2C03ACF4" w14:textId="77777777" w:rsidR="00C52261" w:rsidRDefault="00406F73">
      <w:pPr>
        <w:pStyle w:val="3"/>
        <w:widowControl w:val="0"/>
        <w:rPr>
          <w:kern w:val="2"/>
          <w:szCs w:val="24"/>
        </w:rPr>
      </w:pPr>
      <w:bookmarkStart w:id="45" w:name="_Toc60259211"/>
      <w:r>
        <w:rPr>
          <w:kern w:val="2"/>
          <w:szCs w:val="24"/>
        </w:rPr>
        <w:t>周边地面构造一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261" w14:paraId="41625F4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0EE8E1" w14:textId="77777777" w:rsidR="00C52261" w:rsidRDefault="00406F7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08CA37" w14:textId="77777777" w:rsidR="00C52261" w:rsidRDefault="00406F7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428EF3" w14:textId="77777777" w:rsidR="00C52261" w:rsidRDefault="00406F7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72DA91" w14:textId="77777777" w:rsidR="00C52261" w:rsidRDefault="00406F7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37C1CB" w14:textId="77777777" w:rsidR="00C52261" w:rsidRDefault="00406F7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126FC7" w14:textId="77777777" w:rsidR="00C52261" w:rsidRDefault="00406F7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56CF7A" w14:textId="77777777" w:rsidR="00C52261" w:rsidRDefault="00406F73">
            <w:pPr>
              <w:jc w:val="center"/>
            </w:pPr>
            <w:r>
              <w:t>热惰性指标</w:t>
            </w:r>
          </w:p>
        </w:tc>
      </w:tr>
      <w:tr w:rsidR="00C52261" w14:paraId="16E6F9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EDE641" w14:textId="77777777" w:rsidR="00C52261" w:rsidRDefault="00C522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A7460C" w14:textId="77777777" w:rsidR="00C52261" w:rsidRDefault="00406F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370CB5" w14:textId="77777777" w:rsidR="00C52261" w:rsidRDefault="00406F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EF4722" w14:textId="77777777" w:rsidR="00C52261" w:rsidRDefault="00406F7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88B2D9" w14:textId="77777777" w:rsidR="00C52261" w:rsidRDefault="00406F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422451" w14:textId="77777777" w:rsidR="00C52261" w:rsidRDefault="00406F7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78306F" w14:textId="77777777" w:rsidR="00C52261" w:rsidRDefault="00406F73">
            <w:pPr>
              <w:jc w:val="center"/>
            </w:pPr>
            <w:r>
              <w:t>D=R*S</w:t>
            </w:r>
          </w:p>
        </w:tc>
      </w:tr>
      <w:tr w:rsidR="00C52261" w14:paraId="6CBB1FE3" w14:textId="77777777">
        <w:tc>
          <w:tcPr>
            <w:tcW w:w="3345" w:type="dxa"/>
            <w:vAlign w:val="center"/>
          </w:tcPr>
          <w:p w14:paraId="360161C8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6E110647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1E2ABCB8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68969A1C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74A31802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2FDCFDE3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4C04BC5D" w14:textId="77777777" w:rsidR="00C52261" w:rsidRDefault="00406F73">
            <w:r>
              <w:t>0.245</w:t>
            </w:r>
          </w:p>
        </w:tc>
      </w:tr>
      <w:tr w:rsidR="00C52261" w14:paraId="1360F874" w14:textId="77777777">
        <w:tc>
          <w:tcPr>
            <w:tcW w:w="3345" w:type="dxa"/>
            <w:vAlign w:val="center"/>
          </w:tcPr>
          <w:p w14:paraId="61C33B14" w14:textId="77777777" w:rsidR="00C52261" w:rsidRDefault="00406F73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BE5299" w14:textId="77777777" w:rsidR="00C52261" w:rsidRDefault="00406F73">
            <w:r>
              <w:t>120</w:t>
            </w:r>
          </w:p>
        </w:tc>
        <w:tc>
          <w:tcPr>
            <w:tcW w:w="1075" w:type="dxa"/>
            <w:vAlign w:val="center"/>
          </w:tcPr>
          <w:p w14:paraId="35737360" w14:textId="77777777" w:rsidR="00C52261" w:rsidRDefault="00406F73">
            <w:r>
              <w:t>1.740</w:t>
            </w:r>
          </w:p>
        </w:tc>
        <w:tc>
          <w:tcPr>
            <w:tcW w:w="1075" w:type="dxa"/>
            <w:vAlign w:val="center"/>
          </w:tcPr>
          <w:p w14:paraId="291E01C5" w14:textId="77777777" w:rsidR="00C52261" w:rsidRDefault="00406F73">
            <w:r>
              <w:t>17.200</w:t>
            </w:r>
          </w:p>
        </w:tc>
        <w:tc>
          <w:tcPr>
            <w:tcW w:w="848" w:type="dxa"/>
            <w:vAlign w:val="center"/>
          </w:tcPr>
          <w:p w14:paraId="7F369883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6C85D166" w14:textId="77777777" w:rsidR="00C52261" w:rsidRDefault="00406F73">
            <w:r>
              <w:t>0.069</w:t>
            </w:r>
          </w:p>
        </w:tc>
        <w:tc>
          <w:tcPr>
            <w:tcW w:w="1064" w:type="dxa"/>
            <w:vAlign w:val="center"/>
          </w:tcPr>
          <w:p w14:paraId="64BF20FA" w14:textId="77777777" w:rsidR="00C52261" w:rsidRDefault="00406F73">
            <w:r>
              <w:t>1.186</w:t>
            </w:r>
          </w:p>
        </w:tc>
      </w:tr>
      <w:tr w:rsidR="00C52261" w14:paraId="708F11AE" w14:textId="77777777">
        <w:tc>
          <w:tcPr>
            <w:tcW w:w="3345" w:type="dxa"/>
            <w:vAlign w:val="center"/>
          </w:tcPr>
          <w:p w14:paraId="0A28479F" w14:textId="77777777" w:rsidR="00C52261" w:rsidRDefault="00406F7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504B32" w14:textId="77777777" w:rsidR="00C52261" w:rsidRDefault="00406F73">
            <w:r>
              <w:t>140</w:t>
            </w:r>
          </w:p>
        </w:tc>
        <w:tc>
          <w:tcPr>
            <w:tcW w:w="1075" w:type="dxa"/>
            <w:vAlign w:val="center"/>
          </w:tcPr>
          <w:p w14:paraId="11618BFE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6644460B" w14:textId="77777777" w:rsidR="00C52261" w:rsidRDefault="00406F73">
            <w:r>
              <w:t>－</w:t>
            </w:r>
          </w:p>
        </w:tc>
        <w:tc>
          <w:tcPr>
            <w:tcW w:w="848" w:type="dxa"/>
            <w:vAlign w:val="center"/>
          </w:tcPr>
          <w:p w14:paraId="64400BBB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080EE8D1" w14:textId="77777777" w:rsidR="00C52261" w:rsidRDefault="00406F73">
            <w:r>
              <w:t>0.090</w:t>
            </w:r>
          </w:p>
        </w:tc>
        <w:tc>
          <w:tcPr>
            <w:tcW w:w="1064" w:type="dxa"/>
            <w:vAlign w:val="center"/>
          </w:tcPr>
          <w:p w14:paraId="3F065246" w14:textId="77777777" w:rsidR="00C52261" w:rsidRDefault="00406F73">
            <w:r>
              <w:t>1.431</w:t>
            </w:r>
          </w:p>
        </w:tc>
      </w:tr>
      <w:tr w:rsidR="00C52261" w14:paraId="54DA5F83" w14:textId="77777777">
        <w:tc>
          <w:tcPr>
            <w:tcW w:w="3345" w:type="dxa"/>
            <w:shd w:val="clear" w:color="auto" w:fill="E6E6E6"/>
            <w:vAlign w:val="center"/>
          </w:tcPr>
          <w:p w14:paraId="3BA640A3" w14:textId="77777777" w:rsidR="00C52261" w:rsidRDefault="00406F7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40A93F0" w14:textId="77777777" w:rsidR="00C52261" w:rsidRDefault="00406F73">
            <w:pPr>
              <w:jc w:val="center"/>
            </w:pPr>
            <w:r>
              <w:t>0.52</w:t>
            </w:r>
          </w:p>
        </w:tc>
      </w:tr>
      <w:tr w:rsidR="00C52261" w14:paraId="7B595220" w14:textId="77777777">
        <w:tc>
          <w:tcPr>
            <w:tcW w:w="3345" w:type="dxa"/>
            <w:vAlign w:val="center"/>
          </w:tcPr>
          <w:p w14:paraId="588F1235" w14:textId="77777777" w:rsidR="00C52261" w:rsidRDefault="00C52261"/>
        </w:tc>
        <w:tc>
          <w:tcPr>
            <w:tcW w:w="848" w:type="dxa"/>
            <w:vAlign w:val="center"/>
          </w:tcPr>
          <w:p w14:paraId="03BA717F" w14:textId="77777777" w:rsidR="00C52261" w:rsidRDefault="00C52261"/>
        </w:tc>
        <w:tc>
          <w:tcPr>
            <w:tcW w:w="1075" w:type="dxa"/>
            <w:vAlign w:val="center"/>
          </w:tcPr>
          <w:p w14:paraId="22A0BA61" w14:textId="77777777" w:rsidR="00C52261" w:rsidRDefault="00C52261"/>
        </w:tc>
        <w:tc>
          <w:tcPr>
            <w:tcW w:w="1075" w:type="dxa"/>
            <w:vAlign w:val="center"/>
          </w:tcPr>
          <w:p w14:paraId="0B1AD948" w14:textId="77777777" w:rsidR="00C52261" w:rsidRDefault="00C52261"/>
        </w:tc>
        <w:tc>
          <w:tcPr>
            <w:tcW w:w="848" w:type="dxa"/>
            <w:vAlign w:val="center"/>
          </w:tcPr>
          <w:p w14:paraId="200E61EB" w14:textId="77777777" w:rsidR="00C52261" w:rsidRDefault="00C52261"/>
        </w:tc>
        <w:tc>
          <w:tcPr>
            <w:tcW w:w="1075" w:type="dxa"/>
            <w:vAlign w:val="center"/>
          </w:tcPr>
          <w:p w14:paraId="62CF4824" w14:textId="77777777" w:rsidR="00C52261" w:rsidRDefault="00C52261"/>
        </w:tc>
        <w:tc>
          <w:tcPr>
            <w:tcW w:w="1064" w:type="dxa"/>
            <w:vAlign w:val="center"/>
          </w:tcPr>
          <w:p w14:paraId="450F69C4" w14:textId="77777777" w:rsidR="00C52261" w:rsidRDefault="00C52261"/>
        </w:tc>
      </w:tr>
    </w:tbl>
    <w:p w14:paraId="2CB0923B" w14:textId="77777777" w:rsidR="00C52261" w:rsidRDefault="00406F73">
      <w:pPr>
        <w:pStyle w:val="2"/>
        <w:widowControl w:val="0"/>
        <w:rPr>
          <w:kern w:val="2"/>
        </w:rPr>
      </w:pPr>
      <w:bookmarkStart w:id="46" w:name="_Toc60259212"/>
      <w:r>
        <w:rPr>
          <w:kern w:val="2"/>
        </w:rPr>
        <w:t>非周边地面构造</w:t>
      </w:r>
      <w:bookmarkEnd w:id="46"/>
    </w:p>
    <w:p w14:paraId="0CE6BDF9" w14:textId="77777777" w:rsidR="00C52261" w:rsidRDefault="00406F73">
      <w:pPr>
        <w:pStyle w:val="3"/>
        <w:widowControl w:val="0"/>
        <w:rPr>
          <w:kern w:val="2"/>
          <w:szCs w:val="24"/>
        </w:rPr>
      </w:pPr>
      <w:bookmarkStart w:id="47" w:name="_Toc60259213"/>
      <w:r>
        <w:rPr>
          <w:kern w:val="2"/>
          <w:szCs w:val="24"/>
        </w:rPr>
        <w:t>非周边地面构造一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261" w14:paraId="3EE1FC1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12B973" w14:textId="77777777" w:rsidR="00C52261" w:rsidRDefault="00406F7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6128E6" w14:textId="77777777" w:rsidR="00C52261" w:rsidRDefault="00406F7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6ADB44" w14:textId="77777777" w:rsidR="00C52261" w:rsidRDefault="00406F7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6AA622" w14:textId="77777777" w:rsidR="00C52261" w:rsidRDefault="00406F7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742583" w14:textId="77777777" w:rsidR="00C52261" w:rsidRDefault="00406F7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D01783" w14:textId="77777777" w:rsidR="00C52261" w:rsidRDefault="00406F7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22DF6B" w14:textId="77777777" w:rsidR="00C52261" w:rsidRDefault="00406F73">
            <w:pPr>
              <w:jc w:val="center"/>
            </w:pPr>
            <w:r>
              <w:t>热惰性指标</w:t>
            </w:r>
          </w:p>
        </w:tc>
      </w:tr>
      <w:tr w:rsidR="00C52261" w14:paraId="15A0111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91C244" w14:textId="77777777" w:rsidR="00C52261" w:rsidRDefault="00C522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D6B3D3" w14:textId="77777777" w:rsidR="00C52261" w:rsidRDefault="00406F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BD68B7" w14:textId="77777777" w:rsidR="00C52261" w:rsidRDefault="00406F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6FDC3" w14:textId="77777777" w:rsidR="00C52261" w:rsidRDefault="00406F7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21EE0B" w14:textId="77777777" w:rsidR="00C52261" w:rsidRDefault="00406F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B5EB6C" w14:textId="77777777" w:rsidR="00C52261" w:rsidRDefault="00406F7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155663" w14:textId="77777777" w:rsidR="00C52261" w:rsidRDefault="00406F73">
            <w:pPr>
              <w:jc w:val="center"/>
            </w:pPr>
            <w:r>
              <w:t>D=R*S</w:t>
            </w:r>
          </w:p>
        </w:tc>
      </w:tr>
      <w:tr w:rsidR="00C52261" w14:paraId="706C4DE7" w14:textId="77777777">
        <w:tc>
          <w:tcPr>
            <w:tcW w:w="3345" w:type="dxa"/>
            <w:vAlign w:val="center"/>
          </w:tcPr>
          <w:p w14:paraId="38BCAC99" w14:textId="77777777" w:rsidR="00C52261" w:rsidRDefault="00406F73">
            <w:r>
              <w:t>水泥砂浆</w:t>
            </w:r>
          </w:p>
        </w:tc>
        <w:tc>
          <w:tcPr>
            <w:tcW w:w="848" w:type="dxa"/>
            <w:vAlign w:val="center"/>
          </w:tcPr>
          <w:p w14:paraId="39362C1E" w14:textId="77777777" w:rsidR="00C52261" w:rsidRDefault="00406F73">
            <w:r>
              <w:t>20</w:t>
            </w:r>
          </w:p>
        </w:tc>
        <w:tc>
          <w:tcPr>
            <w:tcW w:w="1075" w:type="dxa"/>
            <w:vAlign w:val="center"/>
          </w:tcPr>
          <w:p w14:paraId="6E476020" w14:textId="77777777" w:rsidR="00C52261" w:rsidRDefault="00406F73">
            <w:r>
              <w:t>0.930</w:t>
            </w:r>
          </w:p>
        </w:tc>
        <w:tc>
          <w:tcPr>
            <w:tcW w:w="1075" w:type="dxa"/>
            <w:vAlign w:val="center"/>
          </w:tcPr>
          <w:p w14:paraId="433F94AD" w14:textId="77777777" w:rsidR="00C52261" w:rsidRDefault="00406F73">
            <w:r>
              <w:t>11.370</w:t>
            </w:r>
          </w:p>
        </w:tc>
        <w:tc>
          <w:tcPr>
            <w:tcW w:w="848" w:type="dxa"/>
            <w:vAlign w:val="center"/>
          </w:tcPr>
          <w:p w14:paraId="79377DCC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60E1E9DA" w14:textId="77777777" w:rsidR="00C52261" w:rsidRDefault="00406F73">
            <w:r>
              <w:t>0.022</w:t>
            </w:r>
          </w:p>
        </w:tc>
        <w:tc>
          <w:tcPr>
            <w:tcW w:w="1064" w:type="dxa"/>
            <w:vAlign w:val="center"/>
          </w:tcPr>
          <w:p w14:paraId="55D53C04" w14:textId="77777777" w:rsidR="00C52261" w:rsidRDefault="00406F73">
            <w:r>
              <w:t>0.245</w:t>
            </w:r>
          </w:p>
        </w:tc>
      </w:tr>
      <w:tr w:rsidR="00C52261" w14:paraId="1770A553" w14:textId="77777777">
        <w:tc>
          <w:tcPr>
            <w:tcW w:w="3345" w:type="dxa"/>
            <w:vAlign w:val="center"/>
          </w:tcPr>
          <w:p w14:paraId="05F578B4" w14:textId="77777777" w:rsidR="00C52261" w:rsidRDefault="00406F73">
            <w:r>
              <w:t>钢筋混凝土</w:t>
            </w:r>
          </w:p>
        </w:tc>
        <w:tc>
          <w:tcPr>
            <w:tcW w:w="848" w:type="dxa"/>
            <w:vAlign w:val="center"/>
          </w:tcPr>
          <w:p w14:paraId="35244684" w14:textId="77777777" w:rsidR="00C52261" w:rsidRDefault="00406F73">
            <w:r>
              <w:t>120</w:t>
            </w:r>
          </w:p>
        </w:tc>
        <w:tc>
          <w:tcPr>
            <w:tcW w:w="1075" w:type="dxa"/>
            <w:vAlign w:val="center"/>
          </w:tcPr>
          <w:p w14:paraId="4BB2077A" w14:textId="77777777" w:rsidR="00C52261" w:rsidRDefault="00406F73">
            <w:r>
              <w:t>1.740</w:t>
            </w:r>
          </w:p>
        </w:tc>
        <w:tc>
          <w:tcPr>
            <w:tcW w:w="1075" w:type="dxa"/>
            <w:vAlign w:val="center"/>
          </w:tcPr>
          <w:p w14:paraId="07D59EC7" w14:textId="77777777" w:rsidR="00C52261" w:rsidRDefault="00406F73">
            <w:r>
              <w:t>17.200</w:t>
            </w:r>
          </w:p>
        </w:tc>
        <w:tc>
          <w:tcPr>
            <w:tcW w:w="848" w:type="dxa"/>
            <w:vAlign w:val="center"/>
          </w:tcPr>
          <w:p w14:paraId="2938E866" w14:textId="77777777" w:rsidR="00C52261" w:rsidRDefault="00406F73">
            <w:r>
              <w:t>1.00</w:t>
            </w:r>
          </w:p>
        </w:tc>
        <w:tc>
          <w:tcPr>
            <w:tcW w:w="1075" w:type="dxa"/>
            <w:vAlign w:val="center"/>
          </w:tcPr>
          <w:p w14:paraId="07385C10" w14:textId="77777777" w:rsidR="00C52261" w:rsidRDefault="00406F73">
            <w:r>
              <w:t>0.069</w:t>
            </w:r>
          </w:p>
        </w:tc>
        <w:tc>
          <w:tcPr>
            <w:tcW w:w="1064" w:type="dxa"/>
            <w:vAlign w:val="center"/>
          </w:tcPr>
          <w:p w14:paraId="18307E79" w14:textId="77777777" w:rsidR="00C52261" w:rsidRDefault="00406F73">
            <w:r>
              <w:t>1.186</w:t>
            </w:r>
          </w:p>
        </w:tc>
      </w:tr>
      <w:tr w:rsidR="00C52261" w14:paraId="39828A6B" w14:textId="77777777">
        <w:tc>
          <w:tcPr>
            <w:tcW w:w="3345" w:type="dxa"/>
            <w:vAlign w:val="center"/>
          </w:tcPr>
          <w:p w14:paraId="578331ED" w14:textId="77777777" w:rsidR="00C52261" w:rsidRDefault="00406F7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1F2398" w14:textId="77777777" w:rsidR="00C52261" w:rsidRDefault="00406F73">
            <w:r>
              <w:t>140</w:t>
            </w:r>
          </w:p>
        </w:tc>
        <w:tc>
          <w:tcPr>
            <w:tcW w:w="1075" w:type="dxa"/>
            <w:vAlign w:val="center"/>
          </w:tcPr>
          <w:p w14:paraId="48A55788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0A1BEA08" w14:textId="77777777" w:rsidR="00C52261" w:rsidRDefault="00406F73">
            <w:r>
              <w:t>－</w:t>
            </w:r>
          </w:p>
        </w:tc>
        <w:tc>
          <w:tcPr>
            <w:tcW w:w="848" w:type="dxa"/>
            <w:vAlign w:val="center"/>
          </w:tcPr>
          <w:p w14:paraId="6BEDDE6A" w14:textId="77777777" w:rsidR="00C52261" w:rsidRDefault="00406F73">
            <w:r>
              <w:t>－</w:t>
            </w:r>
          </w:p>
        </w:tc>
        <w:tc>
          <w:tcPr>
            <w:tcW w:w="1075" w:type="dxa"/>
            <w:vAlign w:val="center"/>
          </w:tcPr>
          <w:p w14:paraId="1F7A7A7A" w14:textId="77777777" w:rsidR="00C52261" w:rsidRDefault="00406F73">
            <w:r>
              <w:t>0.090</w:t>
            </w:r>
          </w:p>
        </w:tc>
        <w:tc>
          <w:tcPr>
            <w:tcW w:w="1064" w:type="dxa"/>
            <w:vAlign w:val="center"/>
          </w:tcPr>
          <w:p w14:paraId="38B95870" w14:textId="77777777" w:rsidR="00C52261" w:rsidRDefault="00406F73">
            <w:r>
              <w:t>1.431</w:t>
            </w:r>
          </w:p>
        </w:tc>
      </w:tr>
      <w:tr w:rsidR="00C52261" w14:paraId="6AA15CA4" w14:textId="77777777">
        <w:tc>
          <w:tcPr>
            <w:tcW w:w="3345" w:type="dxa"/>
            <w:shd w:val="clear" w:color="auto" w:fill="E6E6E6"/>
            <w:vAlign w:val="center"/>
          </w:tcPr>
          <w:p w14:paraId="6004FA85" w14:textId="77777777" w:rsidR="00C52261" w:rsidRDefault="00406F7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A0B9D61" w14:textId="77777777" w:rsidR="00C52261" w:rsidRDefault="00406F73">
            <w:pPr>
              <w:jc w:val="center"/>
            </w:pPr>
            <w:r>
              <w:t>0.30</w:t>
            </w:r>
          </w:p>
        </w:tc>
      </w:tr>
      <w:tr w:rsidR="00C52261" w14:paraId="14F3B2A7" w14:textId="77777777">
        <w:tc>
          <w:tcPr>
            <w:tcW w:w="3345" w:type="dxa"/>
            <w:vAlign w:val="center"/>
          </w:tcPr>
          <w:p w14:paraId="4B6BE794" w14:textId="77777777" w:rsidR="00C52261" w:rsidRDefault="00C52261"/>
        </w:tc>
        <w:tc>
          <w:tcPr>
            <w:tcW w:w="848" w:type="dxa"/>
            <w:vAlign w:val="center"/>
          </w:tcPr>
          <w:p w14:paraId="059FF71B" w14:textId="77777777" w:rsidR="00C52261" w:rsidRDefault="00C52261"/>
        </w:tc>
        <w:tc>
          <w:tcPr>
            <w:tcW w:w="1075" w:type="dxa"/>
            <w:vAlign w:val="center"/>
          </w:tcPr>
          <w:p w14:paraId="64D76E38" w14:textId="77777777" w:rsidR="00C52261" w:rsidRDefault="00C52261"/>
        </w:tc>
        <w:tc>
          <w:tcPr>
            <w:tcW w:w="1075" w:type="dxa"/>
            <w:vAlign w:val="center"/>
          </w:tcPr>
          <w:p w14:paraId="37AC4903" w14:textId="77777777" w:rsidR="00C52261" w:rsidRDefault="00C52261"/>
        </w:tc>
        <w:tc>
          <w:tcPr>
            <w:tcW w:w="848" w:type="dxa"/>
            <w:vAlign w:val="center"/>
          </w:tcPr>
          <w:p w14:paraId="6779DCCB" w14:textId="77777777" w:rsidR="00C52261" w:rsidRDefault="00C52261"/>
        </w:tc>
        <w:tc>
          <w:tcPr>
            <w:tcW w:w="1075" w:type="dxa"/>
            <w:vAlign w:val="center"/>
          </w:tcPr>
          <w:p w14:paraId="49183661" w14:textId="77777777" w:rsidR="00C52261" w:rsidRDefault="00C52261"/>
        </w:tc>
        <w:tc>
          <w:tcPr>
            <w:tcW w:w="1064" w:type="dxa"/>
            <w:vAlign w:val="center"/>
          </w:tcPr>
          <w:p w14:paraId="40EB10E3" w14:textId="77777777" w:rsidR="00C52261" w:rsidRDefault="00C52261"/>
        </w:tc>
      </w:tr>
    </w:tbl>
    <w:p w14:paraId="64197081" w14:textId="77777777" w:rsidR="00C52261" w:rsidRDefault="00406F73">
      <w:pPr>
        <w:pStyle w:val="2"/>
        <w:widowControl w:val="0"/>
        <w:rPr>
          <w:kern w:val="2"/>
        </w:rPr>
      </w:pPr>
      <w:bookmarkStart w:id="48" w:name="_Toc60259214"/>
      <w:r>
        <w:rPr>
          <w:kern w:val="2"/>
        </w:rPr>
        <w:t>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52261" w14:paraId="4E77F6D2" w14:textId="77777777">
        <w:tc>
          <w:tcPr>
            <w:tcW w:w="645" w:type="dxa"/>
            <w:shd w:val="clear" w:color="auto" w:fill="E6E6E6"/>
            <w:vAlign w:val="center"/>
          </w:tcPr>
          <w:p w14:paraId="3EFDFBC6" w14:textId="77777777" w:rsidR="00C52261" w:rsidRDefault="00406F73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0B0BEE3" w14:textId="77777777" w:rsidR="00C52261" w:rsidRDefault="00406F73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797C9C8" w14:textId="77777777" w:rsidR="00C52261" w:rsidRDefault="00406F73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524C3CA" w14:textId="77777777" w:rsidR="00C52261" w:rsidRDefault="00406F73">
            <w:pPr>
              <w:jc w:val="center"/>
            </w:pPr>
            <w:r>
              <w:t>备注</w:t>
            </w:r>
          </w:p>
        </w:tc>
      </w:tr>
      <w:tr w:rsidR="00C52261" w14:paraId="207344EB" w14:textId="77777777">
        <w:tc>
          <w:tcPr>
            <w:tcW w:w="645" w:type="dxa"/>
            <w:shd w:val="clear" w:color="auto" w:fill="E6E6E6"/>
            <w:vAlign w:val="center"/>
          </w:tcPr>
          <w:p w14:paraId="6B44B958" w14:textId="77777777" w:rsidR="00C52261" w:rsidRDefault="00406F73">
            <w:r>
              <w:t>1</w:t>
            </w:r>
          </w:p>
        </w:tc>
        <w:tc>
          <w:tcPr>
            <w:tcW w:w="3667" w:type="dxa"/>
            <w:vAlign w:val="center"/>
          </w:tcPr>
          <w:p w14:paraId="468743C1" w14:textId="77777777" w:rsidR="00C52261" w:rsidRDefault="00406F73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E3F1469" w14:textId="77777777" w:rsidR="00C52261" w:rsidRDefault="00406F73">
            <w:r>
              <w:t>1.972</w:t>
            </w:r>
          </w:p>
        </w:tc>
        <w:tc>
          <w:tcPr>
            <w:tcW w:w="3560" w:type="dxa"/>
            <w:vAlign w:val="center"/>
          </w:tcPr>
          <w:p w14:paraId="64FEDD0E" w14:textId="77777777" w:rsidR="00C52261" w:rsidRDefault="00C52261"/>
        </w:tc>
      </w:tr>
    </w:tbl>
    <w:p w14:paraId="0127B541" w14:textId="77777777" w:rsidR="00C52261" w:rsidRDefault="00406F73">
      <w:pPr>
        <w:pStyle w:val="2"/>
      </w:pPr>
      <w:bookmarkStart w:id="49" w:name="_Toc60259215"/>
      <w:r>
        <w:lastRenderedPageBreak/>
        <w:t>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52261" w14:paraId="01C5B332" w14:textId="77777777">
        <w:tc>
          <w:tcPr>
            <w:tcW w:w="905" w:type="dxa"/>
            <w:shd w:val="clear" w:color="auto" w:fill="E6E6E6"/>
            <w:vAlign w:val="center"/>
          </w:tcPr>
          <w:p w14:paraId="6B6135D5" w14:textId="77777777" w:rsidR="00C52261" w:rsidRDefault="00406F73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B5B2791" w14:textId="77777777" w:rsidR="00C52261" w:rsidRDefault="00406F73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3099601" w14:textId="77777777" w:rsidR="00C52261" w:rsidRDefault="00406F7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CC8445" w14:textId="77777777" w:rsidR="00C52261" w:rsidRDefault="00406F73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DFB3815" w14:textId="77777777" w:rsidR="00C52261" w:rsidRDefault="00406F7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9A388D9" w14:textId="77777777" w:rsidR="00C52261" w:rsidRDefault="00406F73">
            <w:pPr>
              <w:jc w:val="center"/>
            </w:pPr>
            <w:r>
              <w:t>备注</w:t>
            </w:r>
          </w:p>
        </w:tc>
      </w:tr>
      <w:tr w:rsidR="00C52261" w14:paraId="206F33CB" w14:textId="77777777">
        <w:tc>
          <w:tcPr>
            <w:tcW w:w="905" w:type="dxa"/>
            <w:shd w:val="clear" w:color="auto" w:fill="E6E6E6"/>
            <w:vAlign w:val="center"/>
          </w:tcPr>
          <w:p w14:paraId="187827C9" w14:textId="77777777" w:rsidR="00C52261" w:rsidRDefault="00406F73">
            <w:r>
              <w:t>1</w:t>
            </w:r>
          </w:p>
        </w:tc>
        <w:tc>
          <w:tcPr>
            <w:tcW w:w="2694" w:type="dxa"/>
            <w:vAlign w:val="center"/>
          </w:tcPr>
          <w:p w14:paraId="549AFA5A" w14:textId="77777777" w:rsidR="00C52261" w:rsidRDefault="00406F73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58831F3E" w14:textId="77777777" w:rsidR="00C52261" w:rsidRDefault="00406F73">
            <w:r>
              <w:t>3.900</w:t>
            </w:r>
          </w:p>
        </w:tc>
        <w:tc>
          <w:tcPr>
            <w:tcW w:w="956" w:type="dxa"/>
            <w:vAlign w:val="center"/>
          </w:tcPr>
          <w:p w14:paraId="3952717A" w14:textId="77777777" w:rsidR="00C52261" w:rsidRDefault="00406F73">
            <w:r>
              <w:t>0.750</w:t>
            </w:r>
          </w:p>
        </w:tc>
        <w:tc>
          <w:tcPr>
            <w:tcW w:w="956" w:type="dxa"/>
            <w:vAlign w:val="center"/>
          </w:tcPr>
          <w:p w14:paraId="2AD83B00" w14:textId="77777777" w:rsidR="00C52261" w:rsidRDefault="00406F73">
            <w:r>
              <w:t>0.800</w:t>
            </w:r>
          </w:p>
        </w:tc>
        <w:tc>
          <w:tcPr>
            <w:tcW w:w="2988" w:type="dxa"/>
            <w:vAlign w:val="center"/>
          </w:tcPr>
          <w:p w14:paraId="445C3522" w14:textId="77777777" w:rsidR="00C52261" w:rsidRDefault="00406F73">
            <w:r>
              <w:t>来源《民用建筑热工设计规范》</w:t>
            </w:r>
          </w:p>
        </w:tc>
      </w:tr>
      <w:tr w:rsidR="00C52261" w14:paraId="0C1F50B4" w14:textId="77777777">
        <w:tc>
          <w:tcPr>
            <w:tcW w:w="905" w:type="dxa"/>
            <w:shd w:val="clear" w:color="auto" w:fill="E6E6E6"/>
            <w:vAlign w:val="center"/>
          </w:tcPr>
          <w:p w14:paraId="6522AF70" w14:textId="77777777" w:rsidR="00C52261" w:rsidRDefault="00406F73">
            <w:r>
              <w:t>2</w:t>
            </w:r>
          </w:p>
        </w:tc>
        <w:tc>
          <w:tcPr>
            <w:tcW w:w="2694" w:type="dxa"/>
            <w:vAlign w:val="center"/>
          </w:tcPr>
          <w:p w14:paraId="7EB13A78" w14:textId="77777777" w:rsidR="00C52261" w:rsidRDefault="00406F73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701D052D" w14:textId="77777777" w:rsidR="00C52261" w:rsidRDefault="00406F73">
            <w:r>
              <w:t>3.900</w:t>
            </w:r>
          </w:p>
        </w:tc>
        <w:tc>
          <w:tcPr>
            <w:tcW w:w="956" w:type="dxa"/>
            <w:vAlign w:val="center"/>
          </w:tcPr>
          <w:p w14:paraId="245C8BA8" w14:textId="77777777" w:rsidR="00C52261" w:rsidRDefault="00406F73">
            <w:r>
              <w:t>0.750</w:t>
            </w:r>
          </w:p>
        </w:tc>
        <w:tc>
          <w:tcPr>
            <w:tcW w:w="956" w:type="dxa"/>
            <w:vAlign w:val="center"/>
          </w:tcPr>
          <w:p w14:paraId="0D666CB3" w14:textId="77777777" w:rsidR="00C52261" w:rsidRDefault="00406F73">
            <w:r>
              <w:t>1.000</w:t>
            </w:r>
          </w:p>
        </w:tc>
        <w:tc>
          <w:tcPr>
            <w:tcW w:w="2988" w:type="dxa"/>
            <w:vAlign w:val="center"/>
          </w:tcPr>
          <w:p w14:paraId="2D64B923" w14:textId="77777777" w:rsidR="00C52261" w:rsidRDefault="00406F73">
            <w:r>
              <w:t>来源《民用建筑热工设计规范》</w:t>
            </w:r>
          </w:p>
        </w:tc>
      </w:tr>
    </w:tbl>
    <w:p w14:paraId="2867CCD4" w14:textId="77777777" w:rsidR="00C52261" w:rsidRDefault="00406F73">
      <w:pPr>
        <w:pStyle w:val="1"/>
      </w:pPr>
      <w:bookmarkStart w:id="50" w:name="_Toc60259216"/>
      <w:r>
        <w:t>房间类型</w:t>
      </w:r>
      <w:bookmarkEnd w:id="50"/>
    </w:p>
    <w:p w14:paraId="3129A6C6" w14:textId="77777777" w:rsidR="00C52261" w:rsidRDefault="00406F73">
      <w:pPr>
        <w:pStyle w:val="2"/>
        <w:widowControl w:val="0"/>
        <w:rPr>
          <w:kern w:val="2"/>
        </w:rPr>
      </w:pPr>
      <w:bookmarkStart w:id="51" w:name="_Toc60259217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52261" w14:paraId="6561521E" w14:textId="77777777">
        <w:tc>
          <w:tcPr>
            <w:tcW w:w="1862" w:type="dxa"/>
            <w:shd w:val="clear" w:color="auto" w:fill="E6E6E6"/>
            <w:vAlign w:val="center"/>
          </w:tcPr>
          <w:p w14:paraId="25EFD7E4" w14:textId="77777777" w:rsidR="00C52261" w:rsidRDefault="00406F73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3A171F" w14:textId="77777777" w:rsidR="00C52261" w:rsidRDefault="00406F73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8960389" w14:textId="77777777" w:rsidR="00C52261" w:rsidRDefault="00406F73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E128199" w14:textId="77777777" w:rsidR="00C52261" w:rsidRDefault="00406F73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702BAD3" w14:textId="77777777" w:rsidR="00C52261" w:rsidRDefault="00406F73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EC60E64" w14:textId="77777777" w:rsidR="00C52261" w:rsidRDefault="00406F7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F22CEB9" w14:textId="77777777" w:rsidR="00C52261" w:rsidRDefault="00406F7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52261" w14:paraId="3B1146D6" w14:textId="77777777">
        <w:tc>
          <w:tcPr>
            <w:tcW w:w="1862" w:type="dxa"/>
            <w:shd w:val="clear" w:color="auto" w:fill="E6E6E6"/>
            <w:vAlign w:val="center"/>
          </w:tcPr>
          <w:p w14:paraId="61982A9A" w14:textId="77777777" w:rsidR="00C52261" w:rsidRDefault="00406F7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5A750C1" w14:textId="77777777" w:rsidR="00C52261" w:rsidRDefault="00406F7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ED1CACA" w14:textId="77777777" w:rsidR="00C52261" w:rsidRDefault="00406F73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15D7694" w14:textId="77777777" w:rsidR="00C52261" w:rsidRDefault="00406F73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99B0BBF" w14:textId="77777777" w:rsidR="00C52261" w:rsidRDefault="00406F73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1E5B27" w14:textId="77777777" w:rsidR="00C52261" w:rsidRDefault="00406F73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39BCCEB" w14:textId="77777777" w:rsidR="00C52261" w:rsidRDefault="00406F73">
            <w:pPr>
              <w:jc w:val="center"/>
            </w:pPr>
            <w:r>
              <w:t>15(W/m^2)</w:t>
            </w:r>
          </w:p>
        </w:tc>
      </w:tr>
      <w:tr w:rsidR="00C52261" w14:paraId="64FDC16D" w14:textId="77777777">
        <w:tc>
          <w:tcPr>
            <w:tcW w:w="1862" w:type="dxa"/>
            <w:shd w:val="clear" w:color="auto" w:fill="E6E6E6"/>
            <w:vAlign w:val="center"/>
          </w:tcPr>
          <w:p w14:paraId="20D75623" w14:textId="77777777" w:rsidR="00C52261" w:rsidRDefault="00406F73">
            <w:r>
              <w:t>空房间</w:t>
            </w:r>
          </w:p>
        </w:tc>
        <w:tc>
          <w:tcPr>
            <w:tcW w:w="781" w:type="dxa"/>
            <w:vAlign w:val="center"/>
          </w:tcPr>
          <w:p w14:paraId="001040C1" w14:textId="77777777" w:rsidR="00C52261" w:rsidRDefault="00406F7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A90DCE5" w14:textId="77777777" w:rsidR="00C52261" w:rsidRDefault="00406F7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276FA2F" w14:textId="77777777" w:rsidR="00C52261" w:rsidRDefault="00406F73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68BF06" w14:textId="77777777" w:rsidR="00C52261" w:rsidRDefault="00406F73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752AD0" w14:textId="77777777" w:rsidR="00C52261" w:rsidRDefault="00406F73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03F83B0B" w14:textId="77777777" w:rsidR="00C52261" w:rsidRDefault="00406F73">
            <w:pPr>
              <w:jc w:val="center"/>
            </w:pPr>
            <w:r>
              <w:t>0(W/m^2)</w:t>
            </w:r>
          </w:p>
        </w:tc>
      </w:tr>
    </w:tbl>
    <w:p w14:paraId="75F267C8" w14:textId="77777777" w:rsidR="00C52261" w:rsidRDefault="00406F73">
      <w:pPr>
        <w:pStyle w:val="2"/>
        <w:widowControl w:val="0"/>
        <w:rPr>
          <w:kern w:val="2"/>
        </w:rPr>
      </w:pPr>
      <w:bookmarkStart w:id="52" w:name="_Toc60259218"/>
      <w:r>
        <w:rPr>
          <w:kern w:val="2"/>
        </w:rPr>
        <w:t>作息时间表</w:t>
      </w:r>
      <w:bookmarkEnd w:id="52"/>
    </w:p>
    <w:p w14:paraId="6F846727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5763AFA" w14:textId="77777777" w:rsidR="00C52261" w:rsidRDefault="00406F73">
      <w:pPr>
        <w:pStyle w:val="1"/>
        <w:widowControl w:val="0"/>
        <w:rPr>
          <w:kern w:val="2"/>
          <w:szCs w:val="24"/>
        </w:rPr>
      </w:pPr>
      <w:bookmarkStart w:id="53" w:name="_Toc60259219"/>
      <w:r>
        <w:rPr>
          <w:kern w:val="2"/>
          <w:szCs w:val="24"/>
        </w:rPr>
        <w:t>系统设置</w:t>
      </w:r>
      <w:bookmarkEnd w:id="53"/>
    </w:p>
    <w:p w14:paraId="63C173BE" w14:textId="77777777" w:rsidR="00C52261" w:rsidRDefault="00406F73">
      <w:pPr>
        <w:pStyle w:val="2"/>
        <w:widowControl w:val="0"/>
        <w:rPr>
          <w:kern w:val="2"/>
        </w:rPr>
      </w:pPr>
      <w:bookmarkStart w:id="54" w:name="_Toc60259220"/>
      <w:r>
        <w:rPr>
          <w:kern w:val="2"/>
        </w:rPr>
        <w:t>系统划分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52261" w14:paraId="4C66129D" w14:textId="77777777">
        <w:tc>
          <w:tcPr>
            <w:tcW w:w="1131" w:type="dxa"/>
            <w:shd w:val="clear" w:color="auto" w:fill="E6E6E6"/>
            <w:vAlign w:val="center"/>
          </w:tcPr>
          <w:p w14:paraId="0F822195" w14:textId="77777777" w:rsidR="00C52261" w:rsidRDefault="00406F73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4F17A4" w14:textId="77777777" w:rsidR="00C52261" w:rsidRDefault="00406F73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B4A9F23" w14:textId="77777777" w:rsidR="00C52261" w:rsidRDefault="00406F73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C7A9CD" w14:textId="77777777" w:rsidR="00C52261" w:rsidRDefault="00406F73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EC9FE22" w14:textId="77777777" w:rsidR="00C52261" w:rsidRDefault="00406F73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6271DF8" w14:textId="77777777" w:rsidR="00C52261" w:rsidRDefault="00406F73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5B56EBC" w14:textId="77777777" w:rsidR="00C52261" w:rsidRDefault="00406F73">
            <w:pPr>
              <w:jc w:val="center"/>
            </w:pPr>
            <w:r>
              <w:t>包含的房间</w:t>
            </w:r>
          </w:p>
        </w:tc>
      </w:tr>
      <w:tr w:rsidR="00C52261" w14:paraId="36E61CFE" w14:textId="77777777">
        <w:tc>
          <w:tcPr>
            <w:tcW w:w="1131" w:type="dxa"/>
            <w:vAlign w:val="center"/>
          </w:tcPr>
          <w:p w14:paraId="02E4F5AB" w14:textId="77777777" w:rsidR="00C52261" w:rsidRDefault="00406F73">
            <w:r>
              <w:t>默认</w:t>
            </w:r>
          </w:p>
        </w:tc>
        <w:tc>
          <w:tcPr>
            <w:tcW w:w="1131" w:type="dxa"/>
            <w:vAlign w:val="center"/>
          </w:tcPr>
          <w:p w14:paraId="24B1526D" w14:textId="77777777" w:rsidR="00C52261" w:rsidRDefault="00406F73">
            <w:r>
              <w:t>无</w:t>
            </w:r>
          </w:p>
        </w:tc>
        <w:tc>
          <w:tcPr>
            <w:tcW w:w="1528" w:type="dxa"/>
            <w:vAlign w:val="center"/>
          </w:tcPr>
          <w:p w14:paraId="41B3E702" w14:textId="77777777" w:rsidR="00C52261" w:rsidRDefault="00406F73">
            <w:r>
              <w:t>--</w:t>
            </w:r>
          </w:p>
        </w:tc>
        <w:tc>
          <w:tcPr>
            <w:tcW w:w="1018" w:type="dxa"/>
            <w:vAlign w:val="center"/>
          </w:tcPr>
          <w:p w14:paraId="2DB2062E" w14:textId="77777777" w:rsidR="00C52261" w:rsidRDefault="00406F73">
            <w:r>
              <w:t>--</w:t>
            </w:r>
          </w:p>
        </w:tc>
        <w:tc>
          <w:tcPr>
            <w:tcW w:w="735" w:type="dxa"/>
            <w:vAlign w:val="center"/>
          </w:tcPr>
          <w:p w14:paraId="21A3CD02" w14:textId="77777777" w:rsidR="00C52261" w:rsidRDefault="00406F73">
            <w:r>
              <w:t>--</w:t>
            </w:r>
          </w:p>
        </w:tc>
        <w:tc>
          <w:tcPr>
            <w:tcW w:w="956" w:type="dxa"/>
            <w:vAlign w:val="center"/>
          </w:tcPr>
          <w:p w14:paraId="23FC8558" w14:textId="77777777" w:rsidR="00C52261" w:rsidRDefault="00406F73">
            <w:r>
              <w:t>7395.09</w:t>
            </w:r>
          </w:p>
        </w:tc>
        <w:tc>
          <w:tcPr>
            <w:tcW w:w="2830" w:type="dxa"/>
            <w:vAlign w:val="center"/>
          </w:tcPr>
          <w:p w14:paraId="29943C9D" w14:textId="77777777" w:rsidR="00C52261" w:rsidRDefault="00406F73">
            <w:r>
              <w:t>所有房间</w:t>
            </w:r>
          </w:p>
        </w:tc>
      </w:tr>
    </w:tbl>
    <w:p w14:paraId="34F2FA77" w14:textId="77777777" w:rsidR="00C52261" w:rsidRDefault="00406F73">
      <w:pPr>
        <w:pStyle w:val="2"/>
        <w:widowControl w:val="0"/>
        <w:rPr>
          <w:kern w:val="2"/>
        </w:rPr>
      </w:pPr>
      <w:bookmarkStart w:id="55" w:name="_Toc60259221"/>
      <w:r>
        <w:rPr>
          <w:kern w:val="2"/>
        </w:rPr>
        <w:t>运行时间表</w:t>
      </w:r>
      <w:bookmarkEnd w:id="55"/>
    </w:p>
    <w:p w14:paraId="687F77ED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D28B0FC" w14:textId="77777777" w:rsidR="00C52261" w:rsidRDefault="00406F73">
      <w:pPr>
        <w:pStyle w:val="1"/>
        <w:widowControl w:val="0"/>
        <w:rPr>
          <w:kern w:val="2"/>
          <w:szCs w:val="24"/>
        </w:rPr>
      </w:pPr>
      <w:bookmarkStart w:id="56" w:name="_Toc60259222"/>
      <w:r>
        <w:rPr>
          <w:kern w:val="2"/>
          <w:szCs w:val="24"/>
        </w:rPr>
        <w:t>计算结果</w:t>
      </w:r>
      <w:bookmarkEnd w:id="56"/>
    </w:p>
    <w:p w14:paraId="1D1AB759" w14:textId="77777777" w:rsidR="00C52261" w:rsidRDefault="00406F73">
      <w:pPr>
        <w:pStyle w:val="2"/>
        <w:widowControl w:val="0"/>
        <w:rPr>
          <w:kern w:val="2"/>
        </w:rPr>
      </w:pPr>
      <w:bookmarkStart w:id="57" w:name="_Toc60259223"/>
      <w:r>
        <w:rPr>
          <w:kern w:val="2"/>
        </w:rPr>
        <w:t>模拟周期</w:t>
      </w:r>
      <w:bookmarkEnd w:id="57"/>
    </w:p>
    <w:p w14:paraId="24F8984B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6FF7293E" w14:textId="77777777" w:rsidR="00C52261" w:rsidRDefault="00406F73">
      <w:pPr>
        <w:pStyle w:val="2"/>
        <w:widowControl w:val="0"/>
        <w:rPr>
          <w:kern w:val="2"/>
        </w:rPr>
      </w:pPr>
      <w:bookmarkStart w:id="58" w:name="_Toc60259224"/>
      <w:r>
        <w:rPr>
          <w:kern w:val="2"/>
        </w:rPr>
        <w:lastRenderedPageBreak/>
        <w:t>全年冷暖需求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52261" w14:paraId="67A7BAF6" w14:textId="77777777">
        <w:tc>
          <w:tcPr>
            <w:tcW w:w="1975" w:type="dxa"/>
            <w:shd w:val="clear" w:color="auto" w:fill="E6E6E6"/>
            <w:vAlign w:val="center"/>
          </w:tcPr>
          <w:p w14:paraId="77F631F8" w14:textId="77777777" w:rsidR="00C52261" w:rsidRDefault="00406F73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AE80070" w14:textId="77777777" w:rsidR="00C52261" w:rsidRDefault="00406F73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165A093" w14:textId="77777777" w:rsidR="00C52261" w:rsidRDefault="00406F73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2CE2A13" w14:textId="77777777" w:rsidR="00C52261" w:rsidRDefault="00406F73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A3112B7" w14:textId="77777777" w:rsidR="00C52261" w:rsidRDefault="00406F73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52261" w14:paraId="30F9143C" w14:textId="77777777">
        <w:tc>
          <w:tcPr>
            <w:tcW w:w="1975" w:type="dxa"/>
            <w:shd w:val="clear" w:color="auto" w:fill="E6E6E6"/>
            <w:vAlign w:val="center"/>
          </w:tcPr>
          <w:p w14:paraId="28BC7052" w14:textId="77777777" w:rsidR="00C52261" w:rsidRDefault="00406F73">
            <w:r>
              <w:t>默认系统</w:t>
            </w:r>
          </w:p>
        </w:tc>
        <w:tc>
          <w:tcPr>
            <w:tcW w:w="1839" w:type="dxa"/>
            <w:vAlign w:val="center"/>
          </w:tcPr>
          <w:p w14:paraId="602DC46A" w14:textId="77777777" w:rsidR="00C52261" w:rsidRDefault="00406F73">
            <w:r>
              <w:t>468817</w:t>
            </w:r>
          </w:p>
        </w:tc>
        <w:tc>
          <w:tcPr>
            <w:tcW w:w="1839" w:type="dxa"/>
            <w:vAlign w:val="center"/>
          </w:tcPr>
          <w:p w14:paraId="56D5136A" w14:textId="77777777" w:rsidR="00C52261" w:rsidRDefault="00406F73">
            <w:r>
              <w:t>63</w:t>
            </w:r>
          </w:p>
        </w:tc>
        <w:tc>
          <w:tcPr>
            <w:tcW w:w="1839" w:type="dxa"/>
            <w:vAlign w:val="center"/>
          </w:tcPr>
          <w:p w14:paraId="47569B7B" w14:textId="77777777" w:rsidR="00C52261" w:rsidRDefault="00406F73">
            <w:r>
              <w:t>394624</w:t>
            </w:r>
          </w:p>
        </w:tc>
        <w:tc>
          <w:tcPr>
            <w:tcW w:w="1839" w:type="dxa"/>
            <w:vAlign w:val="center"/>
          </w:tcPr>
          <w:p w14:paraId="60978C95" w14:textId="77777777" w:rsidR="00C52261" w:rsidRDefault="00406F73">
            <w:r>
              <w:t>53</w:t>
            </w:r>
          </w:p>
        </w:tc>
      </w:tr>
      <w:tr w:rsidR="00C52261" w14:paraId="667AA062" w14:textId="77777777">
        <w:tc>
          <w:tcPr>
            <w:tcW w:w="1975" w:type="dxa"/>
            <w:shd w:val="clear" w:color="auto" w:fill="E6E6E6"/>
            <w:vAlign w:val="center"/>
          </w:tcPr>
          <w:p w14:paraId="5E8A0F0C" w14:textId="77777777" w:rsidR="00C52261" w:rsidRDefault="00406F73">
            <w:r>
              <w:t>总计</w:t>
            </w:r>
          </w:p>
        </w:tc>
        <w:tc>
          <w:tcPr>
            <w:tcW w:w="1839" w:type="dxa"/>
            <w:vAlign w:val="center"/>
          </w:tcPr>
          <w:p w14:paraId="7170239C" w14:textId="77777777" w:rsidR="00C52261" w:rsidRDefault="00406F73">
            <w:r>
              <w:t>468817</w:t>
            </w:r>
          </w:p>
        </w:tc>
        <w:tc>
          <w:tcPr>
            <w:tcW w:w="1839" w:type="dxa"/>
            <w:vAlign w:val="center"/>
          </w:tcPr>
          <w:p w14:paraId="76131938" w14:textId="77777777" w:rsidR="00C52261" w:rsidRDefault="00406F73">
            <w:r>
              <w:t>63</w:t>
            </w:r>
          </w:p>
        </w:tc>
        <w:tc>
          <w:tcPr>
            <w:tcW w:w="1839" w:type="dxa"/>
            <w:vAlign w:val="center"/>
          </w:tcPr>
          <w:p w14:paraId="55BB7BCB" w14:textId="77777777" w:rsidR="00C52261" w:rsidRDefault="00406F73">
            <w:r>
              <w:t>394624</w:t>
            </w:r>
          </w:p>
        </w:tc>
        <w:tc>
          <w:tcPr>
            <w:tcW w:w="1839" w:type="dxa"/>
            <w:vAlign w:val="center"/>
          </w:tcPr>
          <w:p w14:paraId="1488FDBB" w14:textId="77777777" w:rsidR="00C52261" w:rsidRDefault="00406F73">
            <w:r>
              <w:t>53</w:t>
            </w:r>
          </w:p>
        </w:tc>
      </w:tr>
    </w:tbl>
    <w:p w14:paraId="0967CB50" w14:textId="77777777" w:rsidR="00C52261" w:rsidRDefault="00406F73">
      <w:r>
        <w:rPr>
          <w:noProof/>
        </w:rPr>
        <w:drawing>
          <wp:inline distT="0" distB="0" distL="0" distR="0" wp14:anchorId="375B611E" wp14:editId="47A99ABD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F6B44" w14:textId="77777777" w:rsidR="00C52261" w:rsidRDefault="00C52261"/>
    <w:p w14:paraId="14F2FA2E" w14:textId="77777777" w:rsidR="00C52261" w:rsidRDefault="00406F73">
      <w:pPr>
        <w:pStyle w:val="2"/>
        <w:widowControl w:val="0"/>
        <w:rPr>
          <w:kern w:val="2"/>
        </w:rPr>
      </w:pPr>
      <w:bookmarkStart w:id="59" w:name="_Toc60259225"/>
      <w:r>
        <w:rPr>
          <w:kern w:val="2"/>
        </w:rPr>
        <w:t>能耗分项统计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52261" w14:paraId="01CEE0E3" w14:textId="77777777">
        <w:tc>
          <w:tcPr>
            <w:tcW w:w="1641" w:type="dxa"/>
            <w:shd w:val="clear" w:color="auto" w:fill="E6E6E6"/>
            <w:vAlign w:val="center"/>
          </w:tcPr>
          <w:p w14:paraId="48746E88" w14:textId="77777777" w:rsidR="00C52261" w:rsidRDefault="00406F73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5C13D9C" w14:textId="77777777" w:rsidR="00C52261" w:rsidRDefault="00406F73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1655A38" w14:textId="77777777" w:rsidR="00C52261" w:rsidRDefault="00406F73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842FA4D" w14:textId="77777777" w:rsidR="00C52261" w:rsidRDefault="00406F73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C891B49" w14:textId="77777777" w:rsidR="00C52261" w:rsidRDefault="00406F73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E8AC04" w14:textId="77777777" w:rsidR="00C52261" w:rsidRDefault="00406F73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1BEFE5" w14:textId="77777777" w:rsidR="00C52261" w:rsidRDefault="00406F73">
            <w:pPr>
              <w:jc w:val="center"/>
            </w:pPr>
            <w:r>
              <w:t>合计</w:t>
            </w:r>
          </w:p>
        </w:tc>
      </w:tr>
      <w:tr w:rsidR="00C52261" w14:paraId="16369749" w14:textId="77777777">
        <w:tc>
          <w:tcPr>
            <w:tcW w:w="1641" w:type="dxa"/>
            <w:shd w:val="clear" w:color="auto" w:fill="E6E6E6"/>
            <w:vAlign w:val="center"/>
          </w:tcPr>
          <w:p w14:paraId="78961CE2" w14:textId="77777777" w:rsidR="00C52261" w:rsidRDefault="00406F73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1DF01B1" w14:textId="77777777" w:rsidR="00C52261" w:rsidRDefault="00406F73">
            <w:r>
              <w:t>-472526</w:t>
            </w:r>
          </w:p>
        </w:tc>
        <w:tc>
          <w:tcPr>
            <w:tcW w:w="1415" w:type="dxa"/>
            <w:vAlign w:val="center"/>
          </w:tcPr>
          <w:p w14:paraId="5350A9F5" w14:textId="77777777" w:rsidR="00C52261" w:rsidRDefault="00406F73">
            <w:r>
              <w:t>180995</w:t>
            </w:r>
          </w:p>
        </w:tc>
        <w:tc>
          <w:tcPr>
            <w:tcW w:w="1301" w:type="dxa"/>
            <w:vAlign w:val="center"/>
          </w:tcPr>
          <w:p w14:paraId="589500DB" w14:textId="77777777" w:rsidR="00C52261" w:rsidRDefault="00406F73">
            <w:r>
              <w:t>38194</w:t>
            </w:r>
          </w:p>
        </w:tc>
        <w:tc>
          <w:tcPr>
            <w:tcW w:w="1409" w:type="dxa"/>
            <w:vAlign w:val="center"/>
          </w:tcPr>
          <w:p w14:paraId="674EBE21" w14:textId="77777777" w:rsidR="00C52261" w:rsidRDefault="00406F73">
            <w:r>
              <w:t>-215481</w:t>
            </w:r>
          </w:p>
        </w:tc>
        <w:tc>
          <w:tcPr>
            <w:tcW w:w="1018" w:type="dxa"/>
            <w:vAlign w:val="center"/>
          </w:tcPr>
          <w:p w14:paraId="52E0D965" w14:textId="77777777" w:rsidR="00C52261" w:rsidRDefault="00406F73">
            <w:r>
              <w:t>0</w:t>
            </w:r>
          </w:p>
        </w:tc>
        <w:tc>
          <w:tcPr>
            <w:tcW w:w="1131" w:type="dxa"/>
            <w:vAlign w:val="center"/>
          </w:tcPr>
          <w:p w14:paraId="1700D6A1" w14:textId="77777777" w:rsidR="00C52261" w:rsidRDefault="00406F73">
            <w:r>
              <w:t>-468817</w:t>
            </w:r>
          </w:p>
        </w:tc>
      </w:tr>
      <w:tr w:rsidR="00C52261" w14:paraId="496E3561" w14:textId="77777777">
        <w:tc>
          <w:tcPr>
            <w:tcW w:w="1641" w:type="dxa"/>
            <w:shd w:val="clear" w:color="auto" w:fill="E6E6E6"/>
            <w:vAlign w:val="center"/>
          </w:tcPr>
          <w:p w14:paraId="47569938" w14:textId="77777777" w:rsidR="00C52261" w:rsidRDefault="00406F73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6040E10B" w14:textId="77777777" w:rsidR="00C52261" w:rsidRDefault="00406F73">
            <w:r>
              <w:t>26298</w:t>
            </w:r>
          </w:p>
        </w:tc>
        <w:tc>
          <w:tcPr>
            <w:tcW w:w="1415" w:type="dxa"/>
            <w:vAlign w:val="center"/>
          </w:tcPr>
          <w:p w14:paraId="34064BD2" w14:textId="77777777" w:rsidR="00C52261" w:rsidRDefault="00406F73">
            <w:r>
              <w:t>216711</w:t>
            </w:r>
          </w:p>
        </w:tc>
        <w:tc>
          <w:tcPr>
            <w:tcW w:w="1301" w:type="dxa"/>
            <w:vAlign w:val="center"/>
          </w:tcPr>
          <w:p w14:paraId="7097958C" w14:textId="77777777" w:rsidR="00C52261" w:rsidRDefault="00406F73">
            <w:r>
              <w:t>49720</w:t>
            </w:r>
          </w:p>
        </w:tc>
        <w:tc>
          <w:tcPr>
            <w:tcW w:w="1409" w:type="dxa"/>
            <w:vAlign w:val="center"/>
          </w:tcPr>
          <w:p w14:paraId="02510909" w14:textId="77777777" w:rsidR="00C52261" w:rsidRDefault="00406F73">
            <w:r>
              <w:t>101896</w:t>
            </w:r>
          </w:p>
        </w:tc>
        <w:tc>
          <w:tcPr>
            <w:tcW w:w="1018" w:type="dxa"/>
            <w:vAlign w:val="center"/>
          </w:tcPr>
          <w:p w14:paraId="79D44468" w14:textId="77777777" w:rsidR="00C52261" w:rsidRDefault="00406F73">
            <w:r>
              <w:t>0</w:t>
            </w:r>
          </w:p>
        </w:tc>
        <w:tc>
          <w:tcPr>
            <w:tcW w:w="1131" w:type="dxa"/>
            <w:vAlign w:val="center"/>
          </w:tcPr>
          <w:p w14:paraId="5F513514" w14:textId="77777777" w:rsidR="00C52261" w:rsidRDefault="00406F73">
            <w:r>
              <w:t>394624</w:t>
            </w:r>
          </w:p>
        </w:tc>
      </w:tr>
    </w:tbl>
    <w:p w14:paraId="2402A068" w14:textId="77777777" w:rsidR="00C52261" w:rsidRDefault="00406F73">
      <w:r>
        <w:rPr>
          <w:noProof/>
        </w:rPr>
        <w:drawing>
          <wp:inline distT="0" distB="0" distL="0" distR="0" wp14:anchorId="50A224B8" wp14:editId="77677B6F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8B47" w14:textId="77777777" w:rsidR="00C52261" w:rsidRDefault="00C52261"/>
    <w:p w14:paraId="427BDFEF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7F7544C" wp14:editId="4669D4EE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B60F" w14:textId="77777777" w:rsidR="00C52261" w:rsidRDefault="00406F73">
      <w:pPr>
        <w:pStyle w:val="2"/>
        <w:widowControl w:val="0"/>
        <w:rPr>
          <w:kern w:val="2"/>
        </w:rPr>
      </w:pPr>
      <w:bookmarkStart w:id="60" w:name="_Toc60259226"/>
      <w:r>
        <w:rPr>
          <w:kern w:val="2"/>
        </w:rP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52261" w14:paraId="74DAAFC9" w14:textId="77777777">
        <w:tc>
          <w:tcPr>
            <w:tcW w:w="854" w:type="dxa"/>
            <w:shd w:val="clear" w:color="auto" w:fill="E6E6E6"/>
            <w:vAlign w:val="center"/>
          </w:tcPr>
          <w:p w14:paraId="3E3715F2" w14:textId="77777777" w:rsidR="00C52261" w:rsidRDefault="00406F73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51BD1A" w14:textId="77777777" w:rsidR="00C52261" w:rsidRDefault="00406F73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D086A1" w14:textId="77777777" w:rsidR="00C52261" w:rsidRDefault="00406F73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C9B5D0" w14:textId="77777777" w:rsidR="00C52261" w:rsidRDefault="00406F73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B50D8FC" w14:textId="77777777" w:rsidR="00C52261" w:rsidRDefault="00406F73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A10F18" w14:textId="77777777" w:rsidR="00C52261" w:rsidRDefault="00406F73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8CCD380" w14:textId="77777777" w:rsidR="00C52261" w:rsidRDefault="00406F73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52261" w14:paraId="7FF0D4EC" w14:textId="77777777">
        <w:tc>
          <w:tcPr>
            <w:tcW w:w="854" w:type="dxa"/>
            <w:shd w:val="clear" w:color="auto" w:fill="E6E6E6"/>
            <w:vAlign w:val="center"/>
          </w:tcPr>
          <w:p w14:paraId="0496AD81" w14:textId="77777777" w:rsidR="00C52261" w:rsidRDefault="00406F73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8AEE87" w14:textId="77777777" w:rsidR="00C52261" w:rsidRDefault="00406F73">
            <w:pPr>
              <w:jc w:val="right"/>
            </w:pPr>
            <w:r>
              <w:t>148306</w:t>
            </w:r>
          </w:p>
        </w:tc>
        <w:tc>
          <w:tcPr>
            <w:tcW w:w="1188" w:type="dxa"/>
            <w:vAlign w:val="center"/>
          </w:tcPr>
          <w:p w14:paraId="23ED8185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8E81F0" w14:textId="77777777" w:rsidR="00C52261" w:rsidRDefault="00406F73">
            <w:pPr>
              <w:jc w:val="right"/>
            </w:pPr>
            <w:r>
              <w:rPr>
                <w:color w:val="FF0000"/>
              </w:rPr>
              <w:t>1453.822</w:t>
            </w:r>
          </w:p>
        </w:tc>
        <w:tc>
          <w:tcPr>
            <w:tcW w:w="1862" w:type="dxa"/>
            <w:vAlign w:val="center"/>
          </w:tcPr>
          <w:p w14:paraId="1B1BBDFD" w14:textId="77777777" w:rsidR="00C52261" w:rsidRDefault="00406F73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25458AC" w14:textId="77777777" w:rsidR="00C52261" w:rsidRDefault="00406F7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DA7615" w14:textId="77777777" w:rsidR="00C52261" w:rsidRDefault="00406F73">
            <w:r>
              <w:t>--</w:t>
            </w:r>
          </w:p>
        </w:tc>
      </w:tr>
      <w:tr w:rsidR="00C52261" w14:paraId="4CBFD7D0" w14:textId="77777777">
        <w:tc>
          <w:tcPr>
            <w:tcW w:w="854" w:type="dxa"/>
            <w:shd w:val="clear" w:color="auto" w:fill="E6E6E6"/>
            <w:vAlign w:val="center"/>
          </w:tcPr>
          <w:p w14:paraId="55256502" w14:textId="77777777" w:rsidR="00C52261" w:rsidRDefault="00406F73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A0E08F" w14:textId="77777777" w:rsidR="00C52261" w:rsidRDefault="00406F73">
            <w:pPr>
              <w:jc w:val="right"/>
            </w:pPr>
            <w:r>
              <w:t>96249</w:t>
            </w:r>
          </w:p>
        </w:tc>
        <w:tc>
          <w:tcPr>
            <w:tcW w:w="1188" w:type="dxa"/>
            <w:vAlign w:val="center"/>
          </w:tcPr>
          <w:p w14:paraId="34D397D4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747D9A" w14:textId="77777777" w:rsidR="00C52261" w:rsidRDefault="00406F73">
            <w:pPr>
              <w:jc w:val="right"/>
            </w:pPr>
            <w:r>
              <w:t>1272.072</w:t>
            </w:r>
          </w:p>
        </w:tc>
        <w:tc>
          <w:tcPr>
            <w:tcW w:w="1862" w:type="dxa"/>
            <w:vAlign w:val="center"/>
          </w:tcPr>
          <w:p w14:paraId="740351C3" w14:textId="77777777" w:rsidR="00C52261" w:rsidRDefault="00406F73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E64975B" w14:textId="77777777" w:rsidR="00C52261" w:rsidRDefault="00406F7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0F5F17" w14:textId="77777777" w:rsidR="00C52261" w:rsidRDefault="00406F73">
            <w:r>
              <w:t>--</w:t>
            </w:r>
          </w:p>
        </w:tc>
      </w:tr>
      <w:tr w:rsidR="00C52261" w14:paraId="119B7DA0" w14:textId="77777777">
        <w:tc>
          <w:tcPr>
            <w:tcW w:w="854" w:type="dxa"/>
            <w:shd w:val="clear" w:color="auto" w:fill="E6E6E6"/>
            <w:vAlign w:val="center"/>
          </w:tcPr>
          <w:p w14:paraId="76C713F6" w14:textId="77777777" w:rsidR="00C52261" w:rsidRDefault="00406F73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55B68F" w14:textId="77777777" w:rsidR="00C52261" w:rsidRDefault="00406F73">
            <w:pPr>
              <w:jc w:val="right"/>
            </w:pPr>
            <w:r>
              <w:t>46838</w:t>
            </w:r>
          </w:p>
        </w:tc>
        <w:tc>
          <w:tcPr>
            <w:tcW w:w="1188" w:type="dxa"/>
            <w:vAlign w:val="center"/>
          </w:tcPr>
          <w:p w14:paraId="49495EE5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CA53F4" w14:textId="77777777" w:rsidR="00C52261" w:rsidRDefault="00406F73">
            <w:pPr>
              <w:jc w:val="right"/>
            </w:pPr>
            <w:r>
              <w:t>793.212</w:t>
            </w:r>
          </w:p>
        </w:tc>
        <w:tc>
          <w:tcPr>
            <w:tcW w:w="1862" w:type="dxa"/>
            <w:vAlign w:val="center"/>
          </w:tcPr>
          <w:p w14:paraId="53038C89" w14:textId="77777777" w:rsidR="00C52261" w:rsidRDefault="00406F73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3335E4" w14:textId="77777777" w:rsidR="00C52261" w:rsidRDefault="00406F73">
            <w:pPr>
              <w:jc w:val="right"/>
            </w:pPr>
            <w:r>
              <w:t>0.085</w:t>
            </w:r>
          </w:p>
        </w:tc>
        <w:tc>
          <w:tcPr>
            <w:tcW w:w="1862" w:type="dxa"/>
            <w:vAlign w:val="center"/>
          </w:tcPr>
          <w:p w14:paraId="29A748AA" w14:textId="77777777" w:rsidR="00C52261" w:rsidRDefault="00406F73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52261" w14:paraId="4219D430" w14:textId="77777777">
        <w:tc>
          <w:tcPr>
            <w:tcW w:w="854" w:type="dxa"/>
            <w:shd w:val="clear" w:color="auto" w:fill="E6E6E6"/>
            <w:vAlign w:val="center"/>
          </w:tcPr>
          <w:p w14:paraId="152F0AC4" w14:textId="77777777" w:rsidR="00C52261" w:rsidRDefault="00406F73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BCB80D" w14:textId="77777777" w:rsidR="00C52261" w:rsidRDefault="00406F73">
            <w:pPr>
              <w:jc w:val="right"/>
            </w:pPr>
            <w:r>
              <w:t>15835</w:t>
            </w:r>
          </w:p>
        </w:tc>
        <w:tc>
          <w:tcPr>
            <w:tcW w:w="1188" w:type="dxa"/>
            <w:vAlign w:val="center"/>
          </w:tcPr>
          <w:p w14:paraId="0AEDA311" w14:textId="77777777" w:rsidR="00C52261" w:rsidRDefault="00406F73">
            <w:pPr>
              <w:jc w:val="right"/>
            </w:pPr>
            <w:r>
              <w:t>1993</w:t>
            </w:r>
          </w:p>
        </w:tc>
        <w:tc>
          <w:tcPr>
            <w:tcW w:w="1188" w:type="dxa"/>
            <w:vAlign w:val="center"/>
          </w:tcPr>
          <w:p w14:paraId="59957C92" w14:textId="77777777" w:rsidR="00C52261" w:rsidRDefault="00406F73">
            <w:pPr>
              <w:jc w:val="right"/>
            </w:pPr>
            <w:r>
              <w:t>457.988</w:t>
            </w:r>
          </w:p>
        </w:tc>
        <w:tc>
          <w:tcPr>
            <w:tcW w:w="1862" w:type="dxa"/>
            <w:vAlign w:val="center"/>
          </w:tcPr>
          <w:p w14:paraId="56D8CC1F" w14:textId="77777777" w:rsidR="00C52261" w:rsidRDefault="00406F73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61BAE5B" w14:textId="77777777" w:rsidR="00C52261" w:rsidRDefault="00406F73">
            <w:pPr>
              <w:jc w:val="right"/>
            </w:pPr>
            <w:r>
              <w:t>77.412</w:t>
            </w:r>
          </w:p>
        </w:tc>
        <w:tc>
          <w:tcPr>
            <w:tcW w:w="1862" w:type="dxa"/>
            <w:vAlign w:val="center"/>
          </w:tcPr>
          <w:p w14:paraId="7EFCC4E0" w14:textId="77777777" w:rsidR="00C52261" w:rsidRDefault="00406F73">
            <w:r>
              <w:t>04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52261" w14:paraId="17B07139" w14:textId="77777777">
        <w:tc>
          <w:tcPr>
            <w:tcW w:w="854" w:type="dxa"/>
            <w:shd w:val="clear" w:color="auto" w:fill="E6E6E6"/>
            <w:vAlign w:val="center"/>
          </w:tcPr>
          <w:p w14:paraId="73EE175E" w14:textId="77777777" w:rsidR="00C52261" w:rsidRDefault="00406F73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035A80" w14:textId="77777777" w:rsidR="00C52261" w:rsidRDefault="00406F73">
            <w:pPr>
              <w:jc w:val="right"/>
            </w:pPr>
            <w:r>
              <w:t>874</w:t>
            </w:r>
          </w:p>
        </w:tc>
        <w:tc>
          <w:tcPr>
            <w:tcW w:w="1188" w:type="dxa"/>
            <w:vAlign w:val="center"/>
          </w:tcPr>
          <w:p w14:paraId="6BB3A2F6" w14:textId="77777777" w:rsidR="00C52261" w:rsidRDefault="00406F73">
            <w:pPr>
              <w:jc w:val="right"/>
            </w:pPr>
            <w:r>
              <w:t>30679</w:t>
            </w:r>
          </w:p>
        </w:tc>
        <w:tc>
          <w:tcPr>
            <w:tcW w:w="1188" w:type="dxa"/>
            <w:vAlign w:val="center"/>
          </w:tcPr>
          <w:p w14:paraId="657F95A0" w14:textId="77777777" w:rsidR="00C52261" w:rsidRDefault="00406F73">
            <w:pPr>
              <w:jc w:val="right"/>
            </w:pPr>
            <w:r>
              <w:t>49.636</w:t>
            </w:r>
          </w:p>
        </w:tc>
        <w:tc>
          <w:tcPr>
            <w:tcW w:w="1862" w:type="dxa"/>
            <w:vAlign w:val="center"/>
          </w:tcPr>
          <w:p w14:paraId="6A9C0871" w14:textId="77777777" w:rsidR="00C52261" w:rsidRDefault="00406F73">
            <w:r>
              <w:t>05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EFCD7C6" w14:textId="77777777" w:rsidR="00C52261" w:rsidRDefault="00406F73">
            <w:pPr>
              <w:jc w:val="right"/>
            </w:pPr>
            <w:r>
              <w:t>414.999</w:t>
            </w:r>
          </w:p>
        </w:tc>
        <w:tc>
          <w:tcPr>
            <w:tcW w:w="1862" w:type="dxa"/>
            <w:vAlign w:val="center"/>
          </w:tcPr>
          <w:p w14:paraId="44EEC961" w14:textId="77777777" w:rsidR="00C52261" w:rsidRDefault="00406F73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52261" w14:paraId="63069C7C" w14:textId="77777777">
        <w:tc>
          <w:tcPr>
            <w:tcW w:w="854" w:type="dxa"/>
            <w:shd w:val="clear" w:color="auto" w:fill="E6E6E6"/>
            <w:vAlign w:val="center"/>
          </w:tcPr>
          <w:p w14:paraId="66F44928" w14:textId="77777777" w:rsidR="00C52261" w:rsidRDefault="00406F73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A77F3D" w14:textId="77777777" w:rsidR="00C52261" w:rsidRDefault="00406F73">
            <w:pPr>
              <w:jc w:val="right"/>
            </w:pPr>
            <w:r>
              <w:t>50</w:t>
            </w:r>
          </w:p>
        </w:tc>
        <w:tc>
          <w:tcPr>
            <w:tcW w:w="1188" w:type="dxa"/>
            <w:vAlign w:val="center"/>
          </w:tcPr>
          <w:p w14:paraId="68C91CBA" w14:textId="77777777" w:rsidR="00C52261" w:rsidRDefault="00406F73">
            <w:pPr>
              <w:jc w:val="right"/>
            </w:pPr>
            <w:r>
              <w:t>64706</w:t>
            </w:r>
          </w:p>
        </w:tc>
        <w:tc>
          <w:tcPr>
            <w:tcW w:w="1188" w:type="dxa"/>
            <w:vAlign w:val="center"/>
          </w:tcPr>
          <w:p w14:paraId="065FF60C" w14:textId="77777777" w:rsidR="00C52261" w:rsidRDefault="00406F73">
            <w:pPr>
              <w:jc w:val="right"/>
            </w:pPr>
            <w:r>
              <w:t>7.854</w:t>
            </w:r>
          </w:p>
        </w:tc>
        <w:tc>
          <w:tcPr>
            <w:tcW w:w="1862" w:type="dxa"/>
            <w:vAlign w:val="center"/>
          </w:tcPr>
          <w:p w14:paraId="2A6EE21C" w14:textId="77777777" w:rsidR="00C52261" w:rsidRDefault="00406F73">
            <w:r>
              <w:t>06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AE5050A" w14:textId="77777777" w:rsidR="00C52261" w:rsidRDefault="00406F73">
            <w:pPr>
              <w:jc w:val="right"/>
            </w:pPr>
            <w:r>
              <w:t>687.319</w:t>
            </w:r>
          </w:p>
        </w:tc>
        <w:tc>
          <w:tcPr>
            <w:tcW w:w="1862" w:type="dxa"/>
            <w:vAlign w:val="center"/>
          </w:tcPr>
          <w:p w14:paraId="3EFF4BAA" w14:textId="77777777" w:rsidR="00C52261" w:rsidRDefault="00406F73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C52261" w14:paraId="511D7321" w14:textId="77777777">
        <w:tc>
          <w:tcPr>
            <w:tcW w:w="854" w:type="dxa"/>
            <w:shd w:val="clear" w:color="auto" w:fill="E6E6E6"/>
            <w:vAlign w:val="center"/>
          </w:tcPr>
          <w:p w14:paraId="0FAE3830" w14:textId="77777777" w:rsidR="00C52261" w:rsidRDefault="00406F73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AE3592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49FB5B" w14:textId="77777777" w:rsidR="00C52261" w:rsidRDefault="00406F73">
            <w:pPr>
              <w:jc w:val="right"/>
            </w:pPr>
            <w:r>
              <w:t>135515</w:t>
            </w:r>
          </w:p>
        </w:tc>
        <w:tc>
          <w:tcPr>
            <w:tcW w:w="1188" w:type="dxa"/>
            <w:vAlign w:val="center"/>
          </w:tcPr>
          <w:p w14:paraId="003C9952" w14:textId="77777777" w:rsidR="00C52261" w:rsidRDefault="00406F7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D2884D" w14:textId="77777777" w:rsidR="00C52261" w:rsidRDefault="00406F73">
            <w:r>
              <w:t>--</w:t>
            </w:r>
          </w:p>
        </w:tc>
        <w:tc>
          <w:tcPr>
            <w:tcW w:w="1188" w:type="dxa"/>
            <w:vAlign w:val="center"/>
          </w:tcPr>
          <w:p w14:paraId="3AC3BD94" w14:textId="77777777" w:rsidR="00C52261" w:rsidRDefault="00406F73">
            <w:pPr>
              <w:jc w:val="right"/>
            </w:pPr>
            <w:r>
              <w:t>709.566</w:t>
            </w:r>
          </w:p>
        </w:tc>
        <w:tc>
          <w:tcPr>
            <w:tcW w:w="1862" w:type="dxa"/>
            <w:vAlign w:val="center"/>
          </w:tcPr>
          <w:p w14:paraId="024CA332" w14:textId="77777777" w:rsidR="00C52261" w:rsidRDefault="00406F73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52261" w14:paraId="6B880EAD" w14:textId="77777777">
        <w:tc>
          <w:tcPr>
            <w:tcW w:w="854" w:type="dxa"/>
            <w:shd w:val="clear" w:color="auto" w:fill="E6E6E6"/>
            <w:vAlign w:val="center"/>
          </w:tcPr>
          <w:p w14:paraId="71D69B25" w14:textId="77777777" w:rsidR="00C52261" w:rsidRDefault="00406F73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0AC956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DABB7D" w14:textId="77777777" w:rsidR="00C52261" w:rsidRDefault="00406F73">
            <w:pPr>
              <w:jc w:val="right"/>
            </w:pPr>
            <w:r>
              <w:t>118727</w:t>
            </w:r>
          </w:p>
        </w:tc>
        <w:tc>
          <w:tcPr>
            <w:tcW w:w="1188" w:type="dxa"/>
            <w:vAlign w:val="center"/>
          </w:tcPr>
          <w:p w14:paraId="53577CAE" w14:textId="77777777" w:rsidR="00C52261" w:rsidRDefault="00406F7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5709FB" w14:textId="77777777" w:rsidR="00C52261" w:rsidRDefault="00406F73">
            <w:r>
              <w:t>--</w:t>
            </w:r>
          </w:p>
        </w:tc>
        <w:tc>
          <w:tcPr>
            <w:tcW w:w="1188" w:type="dxa"/>
            <w:vAlign w:val="center"/>
          </w:tcPr>
          <w:p w14:paraId="4C26DC2B" w14:textId="77777777" w:rsidR="00C52261" w:rsidRDefault="00406F73">
            <w:pPr>
              <w:jc w:val="right"/>
            </w:pPr>
            <w:r>
              <w:rPr>
                <w:color w:val="0000FF"/>
              </w:rPr>
              <w:t>846.785</w:t>
            </w:r>
          </w:p>
        </w:tc>
        <w:tc>
          <w:tcPr>
            <w:tcW w:w="1862" w:type="dxa"/>
            <w:vAlign w:val="center"/>
          </w:tcPr>
          <w:p w14:paraId="09D92C60" w14:textId="77777777" w:rsidR="00C52261" w:rsidRDefault="00406F73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C52261" w14:paraId="79FD535C" w14:textId="77777777">
        <w:tc>
          <w:tcPr>
            <w:tcW w:w="854" w:type="dxa"/>
            <w:shd w:val="clear" w:color="auto" w:fill="E6E6E6"/>
            <w:vAlign w:val="center"/>
          </w:tcPr>
          <w:p w14:paraId="5DA7FEB4" w14:textId="77777777" w:rsidR="00C52261" w:rsidRDefault="00406F73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E322F9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C16D4A" w14:textId="77777777" w:rsidR="00C52261" w:rsidRDefault="00406F73">
            <w:pPr>
              <w:jc w:val="right"/>
            </w:pPr>
            <w:r>
              <w:t>41863</w:t>
            </w:r>
          </w:p>
        </w:tc>
        <w:tc>
          <w:tcPr>
            <w:tcW w:w="1188" w:type="dxa"/>
            <w:vAlign w:val="center"/>
          </w:tcPr>
          <w:p w14:paraId="3B8AB0FC" w14:textId="77777777" w:rsidR="00C52261" w:rsidRDefault="00406F7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B48C30" w14:textId="77777777" w:rsidR="00C52261" w:rsidRDefault="00406F73">
            <w:r>
              <w:t>--</w:t>
            </w:r>
          </w:p>
        </w:tc>
        <w:tc>
          <w:tcPr>
            <w:tcW w:w="1188" w:type="dxa"/>
            <w:vAlign w:val="center"/>
          </w:tcPr>
          <w:p w14:paraId="7372E2B4" w14:textId="77777777" w:rsidR="00C52261" w:rsidRDefault="00406F73">
            <w:pPr>
              <w:jc w:val="right"/>
            </w:pPr>
            <w:r>
              <w:t>464.747</w:t>
            </w:r>
          </w:p>
        </w:tc>
        <w:tc>
          <w:tcPr>
            <w:tcW w:w="1862" w:type="dxa"/>
            <w:vAlign w:val="center"/>
          </w:tcPr>
          <w:p w14:paraId="1970085B" w14:textId="77777777" w:rsidR="00C52261" w:rsidRDefault="00406F73">
            <w:r>
              <w:t>09</w:t>
            </w:r>
            <w:r>
              <w:t>月</w:t>
            </w:r>
            <w:r>
              <w:t>09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52261" w14:paraId="1C953C62" w14:textId="77777777">
        <w:tc>
          <w:tcPr>
            <w:tcW w:w="854" w:type="dxa"/>
            <w:shd w:val="clear" w:color="auto" w:fill="E6E6E6"/>
            <w:vAlign w:val="center"/>
          </w:tcPr>
          <w:p w14:paraId="0673FB7E" w14:textId="77777777" w:rsidR="00C52261" w:rsidRDefault="00406F73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83C90C" w14:textId="77777777" w:rsidR="00C52261" w:rsidRDefault="00406F73">
            <w:pPr>
              <w:jc w:val="right"/>
            </w:pPr>
            <w:r>
              <w:t>4193</w:t>
            </w:r>
          </w:p>
        </w:tc>
        <w:tc>
          <w:tcPr>
            <w:tcW w:w="1188" w:type="dxa"/>
            <w:vAlign w:val="center"/>
          </w:tcPr>
          <w:p w14:paraId="1CC494A6" w14:textId="77777777" w:rsidR="00C52261" w:rsidRDefault="00406F73">
            <w:pPr>
              <w:jc w:val="right"/>
            </w:pPr>
            <w:r>
              <w:t>1137</w:t>
            </w:r>
          </w:p>
        </w:tc>
        <w:tc>
          <w:tcPr>
            <w:tcW w:w="1188" w:type="dxa"/>
            <w:vAlign w:val="center"/>
          </w:tcPr>
          <w:p w14:paraId="3C875C20" w14:textId="77777777" w:rsidR="00C52261" w:rsidRDefault="00406F73">
            <w:pPr>
              <w:jc w:val="right"/>
            </w:pPr>
            <w:r>
              <w:t>262.484</w:t>
            </w:r>
          </w:p>
        </w:tc>
        <w:tc>
          <w:tcPr>
            <w:tcW w:w="1862" w:type="dxa"/>
            <w:vAlign w:val="center"/>
          </w:tcPr>
          <w:p w14:paraId="2FE61DD4" w14:textId="77777777" w:rsidR="00C52261" w:rsidRDefault="00406F73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A131E91" w14:textId="77777777" w:rsidR="00C52261" w:rsidRDefault="00406F73">
            <w:pPr>
              <w:jc w:val="right"/>
            </w:pPr>
            <w:r>
              <w:t>36.419</w:t>
            </w:r>
          </w:p>
        </w:tc>
        <w:tc>
          <w:tcPr>
            <w:tcW w:w="1862" w:type="dxa"/>
            <w:vAlign w:val="center"/>
          </w:tcPr>
          <w:p w14:paraId="3A885E44" w14:textId="77777777" w:rsidR="00C52261" w:rsidRDefault="00406F73">
            <w:r>
              <w:t>10</w:t>
            </w:r>
            <w:r>
              <w:t>月</w:t>
            </w:r>
            <w:r>
              <w:t>08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52261" w14:paraId="3433CE39" w14:textId="77777777">
        <w:tc>
          <w:tcPr>
            <w:tcW w:w="854" w:type="dxa"/>
            <w:shd w:val="clear" w:color="auto" w:fill="E6E6E6"/>
            <w:vAlign w:val="center"/>
          </w:tcPr>
          <w:p w14:paraId="243A41BD" w14:textId="77777777" w:rsidR="00C52261" w:rsidRDefault="00406F73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F8A3BC" w14:textId="77777777" w:rsidR="00C52261" w:rsidRDefault="00406F73">
            <w:pPr>
              <w:jc w:val="right"/>
            </w:pPr>
            <w:r>
              <w:t>47655</w:t>
            </w:r>
          </w:p>
        </w:tc>
        <w:tc>
          <w:tcPr>
            <w:tcW w:w="1188" w:type="dxa"/>
            <w:vAlign w:val="center"/>
          </w:tcPr>
          <w:p w14:paraId="02AE465B" w14:textId="77777777" w:rsidR="00C52261" w:rsidRDefault="00406F73">
            <w:pPr>
              <w:jc w:val="right"/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72CDC97A" w14:textId="77777777" w:rsidR="00C52261" w:rsidRDefault="00406F73">
            <w:pPr>
              <w:jc w:val="right"/>
            </w:pPr>
            <w:r>
              <w:t>618.461</w:t>
            </w:r>
          </w:p>
        </w:tc>
        <w:tc>
          <w:tcPr>
            <w:tcW w:w="1862" w:type="dxa"/>
            <w:vAlign w:val="center"/>
          </w:tcPr>
          <w:p w14:paraId="5BB744E8" w14:textId="77777777" w:rsidR="00C52261" w:rsidRDefault="00406F73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DB654E" w14:textId="77777777" w:rsidR="00C52261" w:rsidRDefault="00406F73">
            <w:pPr>
              <w:jc w:val="right"/>
            </w:pPr>
            <w:r>
              <w:t>1.360</w:t>
            </w:r>
          </w:p>
        </w:tc>
        <w:tc>
          <w:tcPr>
            <w:tcW w:w="1862" w:type="dxa"/>
            <w:vAlign w:val="center"/>
          </w:tcPr>
          <w:p w14:paraId="1BCA1FD4" w14:textId="77777777" w:rsidR="00C52261" w:rsidRDefault="00406F73">
            <w:r>
              <w:t>11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52261" w14:paraId="2798B854" w14:textId="77777777">
        <w:tc>
          <w:tcPr>
            <w:tcW w:w="854" w:type="dxa"/>
            <w:shd w:val="clear" w:color="auto" w:fill="E6E6E6"/>
            <w:vAlign w:val="center"/>
          </w:tcPr>
          <w:p w14:paraId="427B421D" w14:textId="77777777" w:rsidR="00C52261" w:rsidRDefault="00406F73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A43179" w14:textId="77777777" w:rsidR="00C52261" w:rsidRDefault="00406F73">
            <w:pPr>
              <w:jc w:val="right"/>
            </w:pPr>
            <w:r>
              <w:t>108816</w:t>
            </w:r>
          </w:p>
        </w:tc>
        <w:tc>
          <w:tcPr>
            <w:tcW w:w="1188" w:type="dxa"/>
            <w:vAlign w:val="center"/>
          </w:tcPr>
          <w:p w14:paraId="6F0AA7C0" w14:textId="77777777" w:rsidR="00C52261" w:rsidRDefault="00406F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D264D1" w14:textId="77777777" w:rsidR="00C52261" w:rsidRDefault="00406F73">
            <w:pPr>
              <w:jc w:val="right"/>
            </w:pPr>
            <w:r>
              <w:t>1051.526</w:t>
            </w:r>
          </w:p>
        </w:tc>
        <w:tc>
          <w:tcPr>
            <w:tcW w:w="1862" w:type="dxa"/>
            <w:vAlign w:val="center"/>
          </w:tcPr>
          <w:p w14:paraId="50726756" w14:textId="77777777" w:rsidR="00C52261" w:rsidRDefault="00406F73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FF33E09" w14:textId="77777777" w:rsidR="00C52261" w:rsidRDefault="00406F7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9FB969" w14:textId="77777777" w:rsidR="00C52261" w:rsidRDefault="00406F73">
            <w:r>
              <w:t>--</w:t>
            </w:r>
          </w:p>
        </w:tc>
      </w:tr>
    </w:tbl>
    <w:p w14:paraId="28E4376C" w14:textId="77777777" w:rsidR="00C52261" w:rsidRDefault="00406F73">
      <w:r>
        <w:rPr>
          <w:noProof/>
        </w:rPr>
        <w:lastRenderedPageBreak/>
        <w:drawing>
          <wp:inline distT="0" distB="0" distL="0" distR="0" wp14:anchorId="651A88D3" wp14:editId="45FFE2BD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F9F5" w14:textId="77777777" w:rsidR="00C52261" w:rsidRDefault="00C52261"/>
    <w:p w14:paraId="63381008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4AA4F92" wp14:editId="14BB3E87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EF8D" w14:textId="77777777" w:rsidR="00C52261" w:rsidRDefault="00C52261">
      <w:pPr>
        <w:widowControl w:val="0"/>
        <w:rPr>
          <w:kern w:val="2"/>
          <w:szCs w:val="24"/>
          <w:lang w:val="en-US"/>
        </w:rPr>
      </w:pPr>
    </w:p>
    <w:p w14:paraId="42B1DC99" w14:textId="77777777" w:rsidR="00C52261" w:rsidRDefault="00C52261">
      <w:pPr>
        <w:sectPr w:rsidR="00C52261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C68B478" w14:textId="77777777" w:rsidR="00C52261" w:rsidRDefault="00406F73">
      <w:pPr>
        <w:pStyle w:val="1"/>
        <w:widowControl w:val="0"/>
        <w:rPr>
          <w:kern w:val="2"/>
          <w:szCs w:val="24"/>
        </w:rPr>
      </w:pPr>
      <w:bookmarkStart w:id="61" w:name="_Toc60259227"/>
      <w:r>
        <w:rPr>
          <w:kern w:val="2"/>
          <w:szCs w:val="24"/>
        </w:rPr>
        <w:lastRenderedPageBreak/>
        <w:t>附录</w:t>
      </w:r>
      <w:bookmarkEnd w:id="61"/>
    </w:p>
    <w:p w14:paraId="17E04619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EDF325" w14:textId="77777777" w:rsidR="00C52261" w:rsidRDefault="00C5226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C8877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57F8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4B050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D08C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5AFD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7181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3B3B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28EB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A838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5E6C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44F5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59D8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8BF0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51C7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333B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4C06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570E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A219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69FF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40DA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D167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48A3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5FF9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A5D5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C335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97A6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52261" w14:paraId="36E129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00B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62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98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84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E7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92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D5E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B2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1E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F4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90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930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A4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086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27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6A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65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9F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55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40E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9F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E4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B1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E74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A0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52261" w14:paraId="0B0EBC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45E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92A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22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92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D9A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A8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3A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1F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C7B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42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AC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8C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35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E1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B5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D2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40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29A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44C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C1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9C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64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541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8E5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79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52261" w14:paraId="6CB342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F3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940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BBD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52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0E6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FEA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45B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EF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AD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5B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20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B6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DE7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2E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79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5B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3E3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35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38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97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F72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5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F7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81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E9F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9D99CA7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B2D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69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F2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127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1DE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1E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854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5A9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70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B2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E7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8C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1D2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8C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B4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F48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72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1C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CC5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807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B6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F1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5F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A2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D6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5B79C6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C5B893A" w14:textId="77777777" w:rsidR="00C52261" w:rsidRDefault="00C52261">
      <w:pPr>
        <w:widowControl w:val="0"/>
        <w:rPr>
          <w:kern w:val="2"/>
          <w:szCs w:val="24"/>
          <w:lang w:val="en-US"/>
        </w:rPr>
      </w:pPr>
    </w:p>
    <w:p w14:paraId="0EAC7048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85C3787" w14:textId="77777777" w:rsidR="00C52261" w:rsidRDefault="00C5226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B7C9DD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AE07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1194A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00A8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0CAA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BABB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7115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07D6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8F4D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512E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2F00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DFFC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B201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B945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669A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F1CC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FEF9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7198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BD15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B13B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0C30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6B21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A1DC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6235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62FE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850F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52261" w14:paraId="182D67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F7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50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39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1B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7E1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A19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24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72D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AA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7FC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03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16C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F85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EE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AD0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D1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3D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3D7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71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59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9F5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D3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4C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4A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69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52261" w14:paraId="16AD4A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3D3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B9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8D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5E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32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4E6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FF8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327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D73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7C7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EEB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B3E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BC2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A0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72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A6C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7C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A9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81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380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FB7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AC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17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E7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63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52261" w14:paraId="3A9674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5E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551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69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5F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C8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53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ECF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1D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34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6FF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D2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02D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BA5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91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7F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C8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56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C5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E5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79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85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2AA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D88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CCC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75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45B7E3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441F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31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E1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DE4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B1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CE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C1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5C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648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7C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87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E5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DF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78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B2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DD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FC7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5C0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B3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BC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3B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32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68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D5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51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5057479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D5208CB" w14:textId="77777777" w:rsidR="00C52261" w:rsidRDefault="00C52261">
      <w:pPr>
        <w:widowControl w:val="0"/>
        <w:rPr>
          <w:kern w:val="2"/>
          <w:szCs w:val="24"/>
          <w:lang w:val="en-US"/>
        </w:rPr>
      </w:pPr>
    </w:p>
    <w:p w14:paraId="0F282E7D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38C239D" w14:textId="77777777" w:rsidR="00C52261" w:rsidRDefault="00C5226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B9F10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F0C5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C911F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2F89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78AC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2D60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A4C3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AF39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F82E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DC7C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64B2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CF40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B600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ED29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0D41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5B19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B37B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527F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C242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4913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3ADA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A45E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94F8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D550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4872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0A15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52261" w14:paraId="305989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76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CF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05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EC1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4A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EDB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41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EC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56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F7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30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3C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84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420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12C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442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FD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11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02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808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9D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B85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0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35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31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52261" w14:paraId="0F6373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DF84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B29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9B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B0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AC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18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871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F6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11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7D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11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58B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11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9E0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F0A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B9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5A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15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5D0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BE4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7C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DD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1F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8E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BC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52261" w14:paraId="0EEE82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1AE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F9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62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30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833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AB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8B6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E7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5D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B3B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E3C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AA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C5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08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DB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2B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9B9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27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CBD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BD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5D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62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84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08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695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3169A9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F718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88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6A2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ADA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0A4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67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B2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DE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DE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5F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0A1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2D6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D8B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980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D7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2E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67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00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66D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8E4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40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06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12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4BF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DE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3657D3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0D3E484" w14:textId="77777777" w:rsidR="00C52261" w:rsidRDefault="00C52261">
      <w:pPr>
        <w:widowControl w:val="0"/>
        <w:rPr>
          <w:kern w:val="2"/>
          <w:szCs w:val="24"/>
          <w:lang w:val="en-US"/>
        </w:rPr>
      </w:pPr>
    </w:p>
    <w:p w14:paraId="2BF24B89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948875D" w14:textId="77777777" w:rsidR="00C52261" w:rsidRDefault="00C5226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A4B6DE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D9DE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206E3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0AA5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2AEC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801D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AED5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F2B5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DBC0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3778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DD3E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73EE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509A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0D89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1C8C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190A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64BD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7C7A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4128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6FD2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BECF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D663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71A3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53D6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112E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DE44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52261" w14:paraId="28E660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4C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FD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03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C2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79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053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5F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C5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2CC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AFF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AA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29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E34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AB1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E1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F36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470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00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D32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FF2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EE7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68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E586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3E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770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CA9861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31C5" w14:textId="77777777" w:rsidR="001211D7" w:rsidRDefault="00605D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71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4CA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D44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1B3D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C6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2E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938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44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01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DE8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16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6BC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F7A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78A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BBE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43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ED45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39B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0E99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BC87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62AF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CAC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5B3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34E2" w14:textId="77777777" w:rsidR="001211D7" w:rsidRDefault="00406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88E3FC" w14:textId="77777777" w:rsidR="00C52261" w:rsidRDefault="00406F7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49F2205" w14:textId="77777777" w:rsidR="00C52261" w:rsidRDefault="00C52261">
      <w:pPr>
        <w:widowControl w:val="0"/>
        <w:rPr>
          <w:kern w:val="2"/>
          <w:szCs w:val="24"/>
          <w:lang w:val="en-US"/>
        </w:rPr>
      </w:pPr>
    </w:p>
    <w:p w14:paraId="17E9141A" w14:textId="77777777" w:rsidR="00C52261" w:rsidRDefault="00C52261">
      <w:pPr>
        <w:widowControl w:val="0"/>
        <w:rPr>
          <w:kern w:val="2"/>
          <w:szCs w:val="24"/>
          <w:lang w:val="en-US"/>
        </w:rPr>
      </w:pPr>
    </w:p>
    <w:sectPr w:rsidR="00C52261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7F25" w14:textId="77777777" w:rsidR="00605D00" w:rsidRDefault="00605D00" w:rsidP="00DD1B15">
      <w:r>
        <w:separator/>
      </w:r>
    </w:p>
  </w:endnote>
  <w:endnote w:type="continuationSeparator" w:id="0">
    <w:p w14:paraId="60FECCFE" w14:textId="77777777" w:rsidR="00605D00" w:rsidRDefault="00605D0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D9FF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761CC75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91735AF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56E8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D9E5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4302485"/>
      <w:docPartObj>
        <w:docPartGallery w:val="Page Numbers (Bottom of Page)"/>
        <w:docPartUnique/>
      </w:docPartObj>
    </w:sdtPr>
    <w:sdtEndPr/>
    <w:sdtContent>
      <w:p w14:paraId="303725B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EAD9725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415B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C483D" w14:textId="77777777" w:rsidR="00605D00" w:rsidRDefault="00605D00" w:rsidP="00DD1B15">
      <w:r>
        <w:separator/>
      </w:r>
    </w:p>
  </w:footnote>
  <w:footnote w:type="continuationSeparator" w:id="0">
    <w:p w14:paraId="32658392" w14:textId="77777777" w:rsidR="00605D00" w:rsidRDefault="00605D0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873C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D946DC2" wp14:editId="7243907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7D28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2AA1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50A92D4" wp14:editId="21AFA842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C940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737E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A641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D8D03C8" wp14:editId="25D7174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D2EC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2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06F73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05D00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1F69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2261"/>
    <w:rsid w:val="00C55236"/>
    <w:rsid w:val="00C63237"/>
    <w:rsid w:val="00C97E25"/>
    <w:rsid w:val="00CA6DD4"/>
    <w:rsid w:val="00CD7550"/>
    <w:rsid w:val="00CE56E7"/>
    <w:rsid w:val="00CE69C3"/>
    <w:rsid w:val="00CF3664"/>
    <w:rsid w:val="00D12022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AD6AC43"/>
  <w15:chartTrackingRefBased/>
  <w15:docId w15:val="{4AD509A8-6AE7-4660-BF8F-7FCB2EC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558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11</Pages>
  <Words>1178</Words>
  <Characters>6715</Characters>
  <Application>Microsoft Office Word</Application>
  <DocSecurity>0</DocSecurity>
  <Lines>55</Lines>
  <Paragraphs>15</Paragraphs>
  <ScaleCrop>false</ScaleCrop>
  <Company>ths</Company>
  <LinksUpToDate>false</LinksUpToDate>
  <CharactersWithSpaces>7878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罗瑞雨</dc:creator>
  <cp:keywords/>
  <dc:description/>
  <cp:lastModifiedBy>瑞雨 罗</cp:lastModifiedBy>
  <cp:revision>2</cp:revision>
  <cp:lastPrinted>1899-12-31T16:00:00Z</cp:lastPrinted>
  <dcterms:created xsi:type="dcterms:W3CDTF">2020-12-30T14:19:00Z</dcterms:created>
  <dcterms:modified xsi:type="dcterms:W3CDTF">2021-01-06T03:43:00Z</dcterms:modified>
</cp:coreProperties>
</file>