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39C1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D870E0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1329BFA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D96B9E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A65FAE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56532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5C3115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C172C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5C6A06" w14:textId="725FED64" w:rsidR="00D40158" w:rsidRPr="00D40158" w:rsidRDefault="006119C5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菜篮子菜市场改造后</w:t>
            </w:r>
          </w:p>
        </w:tc>
      </w:tr>
      <w:tr w:rsidR="00D40158" w:rsidRPr="00D40158" w14:paraId="534E9FD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D3E8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29398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r>
              <w:t>-</w:t>
            </w:r>
            <w:r>
              <w:t>北京</w:t>
            </w:r>
            <w:bookmarkEnd w:id="1"/>
          </w:p>
        </w:tc>
      </w:tr>
      <w:tr w:rsidR="00D40158" w:rsidRPr="00D40158" w14:paraId="21C0E7D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5816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05FAE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2906F9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8A7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8183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DB3557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14E6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CEC6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54845A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E33D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FBC48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2544D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A435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975F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8FB74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CDE5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DE5CA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B7562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780D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7A792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5"/>
          </w:p>
        </w:tc>
      </w:tr>
    </w:tbl>
    <w:p w14:paraId="1E71F3C9" w14:textId="77777777" w:rsidR="00D40158" w:rsidRDefault="00D40158" w:rsidP="00B41640">
      <w:pPr>
        <w:rPr>
          <w:rFonts w:ascii="宋体" w:hAnsi="宋体"/>
          <w:lang w:val="en-US"/>
        </w:rPr>
      </w:pPr>
    </w:p>
    <w:p w14:paraId="14A22E07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1E0F744" wp14:editId="5E7ACF48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09DCAA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CC8B6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0BAAA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7"/>
          </w:p>
        </w:tc>
      </w:tr>
      <w:tr w:rsidR="00C67778" w:rsidRPr="00D40158" w14:paraId="138F5FF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73BB7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2EC6FF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8"/>
          </w:p>
        </w:tc>
      </w:tr>
      <w:tr w:rsidR="00C67778" w:rsidRPr="00D40158" w14:paraId="605E0A06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618AC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F14E9E6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4021729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B3708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8F1D26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T13076126024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E35D50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3A8D5D" w14:textId="77777777" w:rsidR="001043D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61580" w:history="1">
        <w:r w:rsidR="001043DA" w:rsidRPr="00C45560">
          <w:rPr>
            <w:rStyle w:val="a6"/>
          </w:rPr>
          <w:t>1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建筑概况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_Toc60261580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3</w:t>
        </w:r>
        <w:r w:rsidR="001043DA">
          <w:rPr>
            <w:webHidden/>
          </w:rPr>
          <w:fldChar w:fldCharType="end"/>
        </w:r>
      </w:hyperlink>
    </w:p>
    <w:p w14:paraId="2B4E137C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581" w:history="1">
        <w:r w:rsidR="001043DA" w:rsidRPr="00C45560">
          <w:rPr>
            <w:rStyle w:val="a6"/>
          </w:rPr>
          <w:t>2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计算依据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_Toc60261581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3</w:t>
        </w:r>
        <w:r w:rsidR="001043DA">
          <w:rPr>
            <w:webHidden/>
          </w:rPr>
          <w:fldChar w:fldCharType="end"/>
        </w:r>
      </w:hyperlink>
    </w:p>
    <w:p w14:paraId="6D4E48B2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582" w:history="1">
        <w:r w:rsidR="001043DA" w:rsidRPr="00C45560">
          <w:rPr>
            <w:rStyle w:val="a6"/>
          </w:rPr>
          <w:t>3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计算要求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_Toc60261582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3</w:t>
        </w:r>
        <w:r w:rsidR="001043DA">
          <w:rPr>
            <w:webHidden/>
          </w:rPr>
          <w:fldChar w:fldCharType="end"/>
        </w:r>
      </w:hyperlink>
    </w:p>
    <w:p w14:paraId="6F47CDE5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83" w:history="1">
        <w:r w:rsidR="001043DA" w:rsidRPr="00C45560">
          <w:rPr>
            <w:rStyle w:val="a6"/>
            <w:lang w:val="en-GB"/>
          </w:rPr>
          <w:t>3.1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计算目标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_Toc60261583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3</w:t>
        </w:r>
        <w:r w:rsidR="001043DA">
          <w:rPr>
            <w:webHidden/>
          </w:rPr>
          <w:fldChar w:fldCharType="end"/>
        </w:r>
      </w:hyperlink>
    </w:p>
    <w:p w14:paraId="30B2C680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84" w:history="1">
        <w:r w:rsidR="001043DA" w:rsidRPr="00C45560">
          <w:rPr>
            <w:rStyle w:val="a6"/>
            <w:lang w:val="en-GB"/>
          </w:rPr>
          <w:t>3.2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计算方法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_Toc60261584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3</w:t>
        </w:r>
        <w:r w:rsidR="001043DA">
          <w:rPr>
            <w:webHidden/>
          </w:rPr>
          <w:fldChar w:fldCharType="end"/>
        </w:r>
      </w:hyperlink>
    </w:p>
    <w:p w14:paraId="5575DD2A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585" w:history="1">
        <w:r w:rsidR="001043DA" w:rsidRPr="00C45560">
          <w:rPr>
            <w:rStyle w:val="a6"/>
          </w:rPr>
          <w:t>4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围护结构概况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_Toc60261585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4</w:t>
        </w:r>
        <w:r w:rsidR="001043DA">
          <w:rPr>
            <w:webHidden/>
          </w:rPr>
          <w:fldChar w:fldCharType="end"/>
        </w:r>
      </w:hyperlink>
    </w:p>
    <w:p w14:paraId="25B264BC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586" w:history="1">
        <w:r w:rsidR="001043DA" w:rsidRPr="00C45560">
          <w:rPr>
            <w:rStyle w:val="a6"/>
          </w:rPr>
          <w:t>5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房间类型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_Toc60261586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4</w:t>
        </w:r>
        <w:r w:rsidR="001043DA">
          <w:rPr>
            <w:webHidden/>
          </w:rPr>
          <w:fldChar w:fldCharType="end"/>
        </w:r>
      </w:hyperlink>
    </w:p>
    <w:p w14:paraId="47CF36EB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87" w:history="1">
        <w:r w:rsidR="001043DA" w:rsidRPr="00C45560">
          <w:rPr>
            <w:rStyle w:val="a6"/>
            <w:lang w:val="en-GB"/>
          </w:rPr>
          <w:t>5.1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房间表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_Toc60261587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4</w:t>
        </w:r>
        <w:r w:rsidR="001043DA">
          <w:rPr>
            <w:webHidden/>
          </w:rPr>
          <w:fldChar w:fldCharType="end"/>
        </w:r>
      </w:hyperlink>
    </w:p>
    <w:p w14:paraId="737ABF2B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88" w:history="1">
        <w:r w:rsidR="001043DA" w:rsidRPr="00C45560">
          <w:rPr>
            <w:rStyle w:val="a6"/>
            <w:lang w:val="en-GB"/>
          </w:rPr>
          <w:t>5.2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作息时间表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_Toc60261588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4704C0BE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589" w:history="1">
        <w:r w:rsidR="001043DA" w:rsidRPr="00C45560">
          <w:rPr>
            <w:rStyle w:val="a6"/>
          </w:rPr>
          <w:t>6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设计系统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_Toc60261589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1C631710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90" w:history="1">
        <w:r w:rsidR="001043DA" w:rsidRPr="00C45560">
          <w:rPr>
            <w:rStyle w:val="a6"/>
            <w:lang w:val="en-GB"/>
          </w:rPr>
          <w:t>6.1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系统类型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_Toc60261590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207872B8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91" w:history="1">
        <w:r w:rsidR="001043DA" w:rsidRPr="00C45560">
          <w:rPr>
            <w:rStyle w:val="a6"/>
            <w:lang w:val="en-GB"/>
          </w:rPr>
          <w:t>6.2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制冷系统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_Toc60261591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47D5AF45" w14:textId="77777777" w:rsidR="001043DA" w:rsidRDefault="0026769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61592" w:history="1">
        <w:r w:rsidR="001043DA" w:rsidRPr="00C45560">
          <w:rPr>
            <w:rStyle w:val="a6"/>
            <w:lang w:val="en-GB"/>
          </w:rPr>
          <w:t>6.2.1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多联机</w:t>
        </w:r>
        <w:r w:rsidR="001043DA" w:rsidRPr="00C45560">
          <w:rPr>
            <w:rStyle w:val="a6"/>
          </w:rPr>
          <w:t>/</w:t>
        </w:r>
        <w:r w:rsidR="001043DA" w:rsidRPr="00C45560">
          <w:rPr>
            <w:rStyle w:val="a6"/>
          </w:rPr>
          <w:t>单元式空调能耗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_Toc60261592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6BB1CD45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93" w:history="1">
        <w:r w:rsidR="001043DA" w:rsidRPr="00C45560">
          <w:rPr>
            <w:rStyle w:val="a6"/>
            <w:lang w:val="en-GB"/>
          </w:rPr>
          <w:t>6.3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供暖系统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_Toc60261593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1F1CBCCA" w14:textId="77777777" w:rsidR="001043DA" w:rsidRDefault="0026769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61594" w:history="1">
        <w:r w:rsidR="001043DA" w:rsidRPr="00C45560">
          <w:rPr>
            <w:rStyle w:val="a6"/>
            <w:lang w:val="en-GB"/>
          </w:rPr>
          <w:t>6.3.1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多联机</w:t>
        </w:r>
        <w:r w:rsidR="001043DA" w:rsidRPr="00C45560">
          <w:rPr>
            <w:rStyle w:val="a6"/>
          </w:rPr>
          <w:t>/</w:t>
        </w:r>
        <w:r w:rsidR="001043DA" w:rsidRPr="00C45560">
          <w:rPr>
            <w:rStyle w:val="a6"/>
          </w:rPr>
          <w:t>单元式热泵能耗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_Toc60261594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2C835A70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95" w:history="1">
        <w:r w:rsidR="001043DA" w:rsidRPr="00C45560">
          <w:rPr>
            <w:rStyle w:val="a6"/>
            <w:lang w:val="en-GB"/>
          </w:rPr>
          <w:t>6.4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空调风机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_Toc60261595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46315859" w14:textId="77777777" w:rsidR="001043DA" w:rsidRDefault="0026769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61596" w:history="1">
        <w:r w:rsidR="001043DA" w:rsidRPr="00C45560">
          <w:rPr>
            <w:rStyle w:val="a6"/>
            <w:lang w:val="en-GB"/>
          </w:rPr>
          <w:t>6.4.1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独立新排风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_Toc60261596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6E172A1E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597" w:history="1">
        <w:r w:rsidR="001043DA" w:rsidRPr="00C45560">
          <w:rPr>
            <w:rStyle w:val="a6"/>
          </w:rPr>
          <w:t>7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参照系统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_Toc60261597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09B7AE4C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98" w:history="1">
        <w:r w:rsidR="001043DA" w:rsidRPr="00C45560">
          <w:rPr>
            <w:rStyle w:val="a6"/>
            <w:lang w:val="en-GB"/>
          </w:rPr>
          <w:t>7.1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系统类型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_Toc60261598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5</w:t>
        </w:r>
        <w:r w:rsidR="001043DA">
          <w:rPr>
            <w:webHidden/>
          </w:rPr>
          <w:fldChar w:fldCharType="end"/>
        </w:r>
      </w:hyperlink>
    </w:p>
    <w:p w14:paraId="66A65493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599" w:history="1">
        <w:r w:rsidR="001043DA" w:rsidRPr="00C45560">
          <w:rPr>
            <w:rStyle w:val="a6"/>
            <w:lang w:val="en-GB"/>
          </w:rPr>
          <w:t>7.2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制冷系统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_Toc60261599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6</w:t>
        </w:r>
        <w:r w:rsidR="001043DA">
          <w:rPr>
            <w:webHidden/>
          </w:rPr>
          <w:fldChar w:fldCharType="end"/>
        </w:r>
      </w:hyperlink>
    </w:p>
    <w:p w14:paraId="160789BC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600" w:history="1">
        <w:r w:rsidR="001043DA" w:rsidRPr="00C45560">
          <w:rPr>
            <w:rStyle w:val="a6"/>
            <w:lang w:val="en-GB"/>
          </w:rPr>
          <w:t>7.3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供暖系统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_Toc60261600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6</w:t>
        </w:r>
        <w:r w:rsidR="001043DA">
          <w:rPr>
            <w:webHidden/>
          </w:rPr>
          <w:fldChar w:fldCharType="end"/>
        </w:r>
      </w:hyperlink>
    </w:p>
    <w:p w14:paraId="3A3BAE37" w14:textId="77777777" w:rsidR="001043DA" w:rsidRDefault="0026769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61601" w:history="1">
        <w:r w:rsidR="001043DA" w:rsidRPr="00C45560">
          <w:rPr>
            <w:rStyle w:val="a6"/>
            <w:lang w:val="en-GB"/>
          </w:rPr>
          <w:t>7.3.1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热水锅炉能耗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_Toc60261601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6</w:t>
        </w:r>
        <w:r w:rsidR="001043DA">
          <w:rPr>
            <w:webHidden/>
          </w:rPr>
          <w:fldChar w:fldCharType="end"/>
        </w:r>
      </w:hyperlink>
    </w:p>
    <w:p w14:paraId="1E97414F" w14:textId="77777777" w:rsidR="001043DA" w:rsidRDefault="0026769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61602" w:history="1">
        <w:r w:rsidR="001043DA" w:rsidRPr="00C45560">
          <w:rPr>
            <w:rStyle w:val="a6"/>
            <w:lang w:val="en-GB"/>
          </w:rPr>
          <w:t>7.3.2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热水循环水泵能耗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_Toc60261602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6</w:t>
        </w:r>
        <w:r w:rsidR="001043DA">
          <w:rPr>
            <w:webHidden/>
          </w:rPr>
          <w:fldChar w:fldCharType="end"/>
        </w:r>
      </w:hyperlink>
    </w:p>
    <w:p w14:paraId="2BB1388F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603" w:history="1">
        <w:r w:rsidR="001043DA" w:rsidRPr="00C45560">
          <w:rPr>
            <w:rStyle w:val="a6"/>
          </w:rPr>
          <w:t>8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计算结果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_Toc60261603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6</w:t>
        </w:r>
        <w:r w:rsidR="001043DA">
          <w:rPr>
            <w:webHidden/>
          </w:rPr>
          <w:fldChar w:fldCharType="end"/>
        </w:r>
      </w:hyperlink>
    </w:p>
    <w:p w14:paraId="48D39D04" w14:textId="77777777" w:rsidR="001043DA" w:rsidRDefault="002676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1604" w:history="1">
        <w:r w:rsidR="001043DA" w:rsidRPr="00C45560">
          <w:rPr>
            <w:rStyle w:val="a6"/>
          </w:rPr>
          <w:t>9</w:t>
        </w:r>
        <w:r w:rsidR="001043D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043DA" w:rsidRPr="00C45560">
          <w:rPr>
            <w:rStyle w:val="a6"/>
          </w:rPr>
          <w:t>附录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_Toc60261604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10</w:t>
        </w:r>
        <w:r w:rsidR="001043DA">
          <w:rPr>
            <w:webHidden/>
          </w:rPr>
          <w:fldChar w:fldCharType="end"/>
        </w:r>
      </w:hyperlink>
    </w:p>
    <w:p w14:paraId="793B7ED6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605" w:history="1">
        <w:r w:rsidR="001043DA" w:rsidRPr="00C45560">
          <w:rPr>
            <w:rStyle w:val="a6"/>
            <w:lang w:val="en-GB"/>
          </w:rPr>
          <w:t>9.1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工作日</w:t>
        </w:r>
        <w:r w:rsidR="001043DA" w:rsidRPr="00C45560">
          <w:rPr>
            <w:rStyle w:val="a6"/>
          </w:rPr>
          <w:t>/</w:t>
        </w:r>
        <w:r w:rsidR="001043DA" w:rsidRPr="00C45560">
          <w:rPr>
            <w:rStyle w:val="a6"/>
          </w:rPr>
          <w:t>节假日人员逐时在室率</w:t>
        </w:r>
        <w:r w:rsidR="001043DA" w:rsidRPr="00C45560">
          <w:rPr>
            <w:rStyle w:val="a6"/>
          </w:rPr>
          <w:t>(%)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_Toc60261605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10</w:t>
        </w:r>
        <w:r w:rsidR="001043DA">
          <w:rPr>
            <w:webHidden/>
          </w:rPr>
          <w:fldChar w:fldCharType="end"/>
        </w:r>
      </w:hyperlink>
    </w:p>
    <w:p w14:paraId="7A7DD685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606" w:history="1">
        <w:r w:rsidR="001043DA" w:rsidRPr="00C45560">
          <w:rPr>
            <w:rStyle w:val="a6"/>
            <w:lang w:val="en-GB"/>
          </w:rPr>
          <w:t>9.2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工作日</w:t>
        </w:r>
        <w:r w:rsidR="001043DA" w:rsidRPr="00C45560">
          <w:rPr>
            <w:rStyle w:val="a6"/>
          </w:rPr>
          <w:t>/</w:t>
        </w:r>
        <w:r w:rsidR="001043DA" w:rsidRPr="00C45560">
          <w:rPr>
            <w:rStyle w:val="a6"/>
          </w:rPr>
          <w:t>节假日照明开关时间表</w:t>
        </w:r>
        <w:r w:rsidR="001043DA" w:rsidRPr="00C45560">
          <w:rPr>
            <w:rStyle w:val="a6"/>
          </w:rPr>
          <w:t>(%)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_Toc60261606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10</w:t>
        </w:r>
        <w:r w:rsidR="001043DA">
          <w:rPr>
            <w:webHidden/>
          </w:rPr>
          <w:fldChar w:fldCharType="end"/>
        </w:r>
      </w:hyperlink>
    </w:p>
    <w:p w14:paraId="489B930B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607" w:history="1">
        <w:r w:rsidR="001043DA" w:rsidRPr="00C45560">
          <w:rPr>
            <w:rStyle w:val="a6"/>
            <w:lang w:val="en-GB"/>
          </w:rPr>
          <w:t>9.3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工作日</w:t>
        </w:r>
        <w:r w:rsidR="001043DA" w:rsidRPr="00C45560">
          <w:rPr>
            <w:rStyle w:val="a6"/>
          </w:rPr>
          <w:t>/</w:t>
        </w:r>
        <w:r w:rsidR="001043DA" w:rsidRPr="00C45560">
          <w:rPr>
            <w:rStyle w:val="a6"/>
          </w:rPr>
          <w:t>节假日设备逐时使用率</w:t>
        </w:r>
        <w:r w:rsidR="001043DA" w:rsidRPr="00C45560">
          <w:rPr>
            <w:rStyle w:val="a6"/>
          </w:rPr>
          <w:t>(%)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_Toc60261607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10</w:t>
        </w:r>
        <w:r w:rsidR="001043DA">
          <w:rPr>
            <w:webHidden/>
          </w:rPr>
          <w:fldChar w:fldCharType="end"/>
        </w:r>
      </w:hyperlink>
    </w:p>
    <w:p w14:paraId="1364E809" w14:textId="77777777" w:rsidR="001043DA" w:rsidRDefault="0026769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1608" w:history="1">
        <w:r w:rsidR="001043DA" w:rsidRPr="00C45560">
          <w:rPr>
            <w:rStyle w:val="a6"/>
            <w:lang w:val="en-GB"/>
          </w:rPr>
          <w:t>9.4</w:t>
        </w:r>
        <w:r w:rsidR="001043DA">
          <w:rPr>
            <w:rFonts w:asciiTheme="minorHAnsi" w:eastAsiaTheme="minorEastAsia" w:hAnsiTheme="minorHAnsi" w:cstheme="minorBidi"/>
            <w:szCs w:val="22"/>
          </w:rPr>
          <w:tab/>
        </w:r>
        <w:r w:rsidR="001043DA" w:rsidRPr="00C45560">
          <w:rPr>
            <w:rStyle w:val="a6"/>
          </w:rPr>
          <w:t>工作日</w:t>
        </w:r>
        <w:r w:rsidR="001043DA" w:rsidRPr="00C45560">
          <w:rPr>
            <w:rStyle w:val="a6"/>
          </w:rPr>
          <w:t>/</w:t>
        </w:r>
        <w:r w:rsidR="001043DA" w:rsidRPr="00C45560">
          <w:rPr>
            <w:rStyle w:val="a6"/>
          </w:rPr>
          <w:t>节假日空调系统运行时间表</w:t>
        </w:r>
        <w:r w:rsidR="001043DA" w:rsidRPr="00C45560">
          <w:rPr>
            <w:rStyle w:val="a6"/>
          </w:rPr>
          <w:t>(1:</w:t>
        </w:r>
        <w:r w:rsidR="001043DA" w:rsidRPr="00C45560">
          <w:rPr>
            <w:rStyle w:val="a6"/>
          </w:rPr>
          <w:t>开</w:t>
        </w:r>
        <w:r w:rsidR="001043DA" w:rsidRPr="00C45560">
          <w:rPr>
            <w:rStyle w:val="a6"/>
          </w:rPr>
          <w:t>,0:</w:t>
        </w:r>
        <w:r w:rsidR="001043DA" w:rsidRPr="00C45560">
          <w:rPr>
            <w:rStyle w:val="a6"/>
          </w:rPr>
          <w:t>关</w:t>
        </w:r>
        <w:r w:rsidR="001043DA" w:rsidRPr="00C45560">
          <w:rPr>
            <w:rStyle w:val="a6"/>
          </w:rPr>
          <w:t>)</w:t>
        </w:r>
        <w:r w:rsidR="001043DA">
          <w:rPr>
            <w:webHidden/>
          </w:rPr>
          <w:tab/>
        </w:r>
        <w:r w:rsidR="001043DA">
          <w:rPr>
            <w:webHidden/>
          </w:rPr>
          <w:fldChar w:fldCharType="begin"/>
        </w:r>
        <w:r w:rsidR="001043DA">
          <w:rPr>
            <w:webHidden/>
          </w:rPr>
          <w:instrText xml:space="preserve"> PAGEREF _Toc60261608 \h </w:instrText>
        </w:r>
        <w:r w:rsidR="001043DA">
          <w:rPr>
            <w:webHidden/>
          </w:rPr>
        </w:r>
        <w:r w:rsidR="001043DA">
          <w:rPr>
            <w:webHidden/>
          </w:rPr>
          <w:fldChar w:fldCharType="separate"/>
        </w:r>
        <w:r w:rsidR="001043DA">
          <w:rPr>
            <w:webHidden/>
          </w:rPr>
          <w:t>11</w:t>
        </w:r>
        <w:r w:rsidR="001043DA">
          <w:rPr>
            <w:webHidden/>
          </w:rPr>
          <w:fldChar w:fldCharType="end"/>
        </w:r>
      </w:hyperlink>
    </w:p>
    <w:p w14:paraId="21266F5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A8A6726" w14:textId="77777777" w:rsidR="00D40158" w:rsidRDefault="00D40158" w:rsidP="00D40158">
      <w:pPr>
        <w:pStyle w:val="TOC1"/>
      </w:pPr>
    </w:p>
    <w:p w14:paraId="0AA3F107" w14:textId="77777777" w:rsidR="00D40158" w:rsidRPr="005E5F93" w:rsidRDefault="00D40158" w:rsidP="005215FB">
      <w:pPr>
        <w:pStyle w:val="1"/>
      </w:pPr>
      <w:bookmarkStart w:id="10" w:name="_Toc60261580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2B5759E" w14:textId="77777777">
        <w:tc>
          <w:tcPr>
            <w:tcW w:w="2841" w:type="dxa"/>
            <w:shd w:val="clear" w:color="auto" w:fill="E6E6E6"/>
          </w:tcPr>
          <w:p w14:paraId="4E6253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D22FFA0" w14:textId="5B5EA5D7" w:rsidR="00D40158" w:rsidRPr="00FF2243" w:rsidRDefault="006119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t>菜篮子菜市场改造后</w:t>
            </w:r>
          </w:p>
        </w:tc>
      </w:tr>
      <w:tr w:rsidR="00D40158" w:rsidRPr="00FF2243" w14:paraId="7EE0E2D9" w14:textId="77777777">
        <w:tc>
          <w:tcPr>
            <w:tcW w:w="2841" w:type="dxa"/>
            <w:shd w:val="clear" w:color="auto" w:fill="E6E6E6"/>
          </w:tcPr>
          <w:p w14:paraId="766DF5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378DD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北京</w:t>
            </w:r>
            <w:r>
              <w:t>-</w:t>
            </w:r>
            <w:r>
              <w:t>北京</w:t>
            </w:r>
            <w:bookmarkEnd w:id="11"/>
          </w:p>
        </w:tc>
      </w:tr>
      <w:tr w:rsidR="00037A4C" w:rsidRPr="00FF2243" w14:paraId="3E2291AA" w14:textId="77777777">
        <w:tc>
          <w:tcPr>
            <w:tcW w:w="2841" w:type="dxa"/>
            <w:shd w:val="clear" w:color="auto" w:fill="E6E6E6"/>
          </w:tcPr>
          <w:p w14:paraId="146B8AA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CB3113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CA76D8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E730350" w14:textId="77777777">
        <w:tc>
          <w:tcPr>
            <w:tcW w:w="2841" w:type="dxa"/>
            <w:shd w:val="clear" w:color="auto" w:fill="E6E6E6"/>
          </w:tcPr>
          <w:p w14:paraId="4F3AFF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7040C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9720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D40158" w:rsidRPr="00FF2243" w14:paraId="679EBBD8" w14:textId="77777777">
        <w:tc>
          <w:tcPr>
            <w:tcW w:w="2841" w:type="dxa"/>
            <w:shd w:val="clear" w:color="auto" w:fill="E6E6E6"/>
          </w:tcPr>
          <w:p w14:paraId="7D5304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4D342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 w14:paraId="1410312B" w14:textId="77777777">
        <w:tc>
          <w:tcPr>
            <w:tcW w:w="2841" w:type="dxa"/>
            <w:shd w:val="clear" w:color="auto" w:fill="E6E6E6"/>
          </w:tcPr>
          <w:p w14:paraId="4F9945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6039FA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23.4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203A7D" w:rsidRPr="00FF2243" w14:paraId="6D7DE7B7" w14:textId="77777777">
        <w:tc>
          <w:tcPr>
            <w:tcW w:w="2841" w:type="dxa"/>
            <w:shd w:val="clear" w:color="auto" w:fill="E6E6E6"/>
          </w:tcPr>
          <w:p w14:paraId="4C3B094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FDEB2C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37906.48</w:t>
            </w:r>
            <w:bookmarkEnd w:id="20"/>
          </w:p>
        </w:tc>
      </w:tr>
      <w:tr w:rsidR="00203A7D" w:rsidRPr="00FF2243" w14:paraId="0328141D" w14:textId="77777777">
        <w:tc>
          <w:tcPr>
            <w:tcW w:w="2841" w:type="dxa"/>
            <w:shd w:val="clear" w:color="auto" w:fill="E6E6E6"/>
          </w:tcPr>
          <w:p w14:paraId="122F4CB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9FF93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8816.32</w:t>
            </w:r>
            <w:bookmarkEnd w:id="21"/>
          </w:p>
        </w:tc>
      </w:tr>
      <w:tr w:rsidR="00D40158" w:rsidRPr="00FF2243" w14:paraId="3BD56C0C" w14:textId="77777777">
        <w:tc>
          <w:tcPr>
            <w:tcW w:w="2841" w:type="dxa"/>
            <w:shd w:val="clear" w:color="auto" w:fill="E6E6E6"/>
          </w:tcPr>
          <w:p w14:paraId="339856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7633C9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252</w:t>
            </w:r>
            <w:bookmarkEnd w:id="22"/>
          </w:p>
        </w:tc>
      </w:tr>
      <w:tr w:rsidR="00D40158" w:rsidRPr="00FF2243" w14:paraId="573C5E2C" w14:textId="77777777">
        <w:tc>
          <w:tcPr>
            <w:tcW w:w="2841" w:type="dxa"/>
            <w:shd w:val="clear" w:color="auto" w:fill="E6E6E6"/>
          </w:tcPr>
          <w:p w14:paraId="059EEC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F67D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F2243" w14:paraId="2AC074C0" w14:textId="77777777">
        <w:tc>
          <w:tcPr>
            <w:tcW w:w="2841" w:type="dxa"/>
            <w:shd w:val="clear" w:color="auto" w:fill="E6E6E6"/>
          </w:tcPr>
          <w:p w14:paraId="41F59BC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666A4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:rsidR="00D40158" w:rsidRPr="00FF2243" w14:paraId="0ACE5164" w14:textId="77777777">
        <w:tc>
          <w:tcPr>
            <w:tcW w:w="2841" w:type="dxa"/>
            <w:shd w:val="clear" w:color="auto" w:fill="E6E6E6"/>
          </w:tcPr>
          <w:p w14:paraId="344BA57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517BD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</w:tbl>
    <w:p w14:paraId="2815140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6" w:name="TitleFormat"/>
    </w:p>
    <w:p w14:paraId="4BAE8BA3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22FDB6A" w14:textId="77777777" w:rsidR="00D40158" w:rsidRDefault="000B5101" w:rsidP="00D40158">
      <w:pPr>
        <w:pStyle w:val="1"/>
      </w:pPr>
      <w:bookmarkStart w:id="27" w:name="_Toc6026158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7"/>
    </w:p>
    <w:p w14:paraId="010113E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6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216546B6" w14:textId="77777777" w:rsidR="00511E90" w:rsidRDefault="007738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5566AA9" w14:textId="77777777" w:rsidR="00511E90" w:rsidRDefault="007738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F46A515" w14:textId="77777777" w:rsidR="00511E90" w:rsidRDefault="007738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437E3F4" w14:textId="77777777" w:rsidR="00511E90" w:rsidRDefault="007738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F30F2DE" w14:textId="77777777" w:rsidR="00511E90" w:rsidRDefault="00511E90">
      <w:pPr>
        <w:widowControl w:val="0"/>
        <w:jc w:val="both"/>
        <w:rPr>
          <w:kern w:val="2"/>
          <w:szCs w:val="24"/>
          <w:lang w:val="en-US"/>
        </w:rPr>
      </w:pPr>
    </w:p>
    <w:p w14:paraId="33E1DF6E" w14:textId="77777777" w:rsidR="00297DDF" w:rsidRDefault="00297DDF" w:rsidP="00297DDF">
      <w:pPr>
        <w:pStyle w:val="1"/>
        <w:tabs>
          <w:tab w:val="left" w:pos="432"/>
        </w:tabs>
      </w:pPr>
      <w:bookmarkStart w:id="29" w:name="_Toc31856"/>
      <w:bookmarkStart w:id="30" w:name="_Toc25351"/>
      <w:bookmarkStart w:id="31" w:name="_Toc60261582"/>
      <w:r>
        <w:rPr>
          <w:rFonts w:hint="eastAsia"/>
        </w:rPr>
        <w:t>计算要求</w:t>
      </w:r>
      <w:bookmarkEnd w:id="29"/>
      <w:bookmarkEnd w:id="30"/>
      <w:bookmarkEnd w:id="31"/>
    </w:p>
    <w:p w14:paraId="7B453BF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2" w:name="_Toc20530"/>
      <w:bookmarkStart w:id="33" w:name="_Toc3445"/>
      <w:bookmarkStart w:id="34" w:name="_Toc60261583"/>
      <w:r>
        <w:rPr>
          <w:rFonts w:hint="eastAsia"/>
          <w:kern w:val="2"/>
          <w:sz w:val="21"/>
        </w:rPr>
        <w:t>计算目标</w:t>
      </w:r>
      <w:bookmarkEnd w:id="32"/>
      <w:bookmarkEnd w:id="33"/>
      <w:bookmarkEnd w:id="34"/>
    </w:p>
    <w:p w14:paraId="2A19D3F0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3BE45F0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30695"/>
      <w:bookmarkStart w:id="36" w:name="_Toc6638"/>
      <w:bookmarkStart w:id="37" w:name="_Toc60261584"/>
      <w:r>
        <w:rPr>
          <w:rFonts w:hint="eastAsia"/>
          <w:kern w:val="2"/>
          <w:sz w:val="21"/>
        </w:rPr>
        <w:t>计算方法</w:t>
      </w:r>
      <w:bookmarkEnd w:id="35"/>
      <w:bookmarkEnd w:id="36"/>
      <w:bookmarkEnd w:id="37"/>
    </w:p>
    <w:p w14:paraId="431D6169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592ECDE3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739D6803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78AC202A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7E5AECCE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38" w:name="_Toc60261585"/>
      <w:r>
        <w:rPr>
          <w:kern w:val="2"/>
          <w:szCs w:val="24"/>
        </w:rPr>
        <w:t>围护结构概况</w:t>
      </w:r>
      <w:bookmarkEnd w:id="38"/>
    </w:p>
    <w:p w14:paraId="013B9D4A" w14:textId="77777777" w:rsidR="00511E90" w:rsidRDefault="00511E90"/>
    <w:tbl>
      <w:tblPr>
        <w:tblW w:w="5330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2528"/>
        <w:gridCol w:w="1410"/>
        <w:gridCol w:w="1410"/>
        <w:gridCol w:w="1644"/>
      </w:tblGrid>
      <w:tr w:rsidR="00F94221" w14:paraId="7FECEE3B" w14:textId="77777777" w:rsidTr="00F94221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70DDC7F" w14:textId="77777777" w:rsidR="00F94221" w:rsidRDefault="002676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3"/>
            <w:shd w:val="clear" w:color="auto" w:fill="E6E6E6"/>
            <w:vAlign w:val="center"/>
          </w:tcPr>
          <w:p w14:paraId="19D0F252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F94221" w14:paraId="6A42E2A7" w14:textId="77777777" w:rsidTr="00F94221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3F7C4159" w14:textId="77777777" w:rsidR="00F94221" w:rsidRDefault="0077388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1CE3CD2C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39" w:name="屋顶K"/>
            <w:r>
              <w:rPr>
                <w:rFonts w:hint="eastAsia"/>
                <w:bCs/>
                <w:szCs w:val="21"/>
              </w:rPr>
              <w:t>0.77</w:t>
            </w:r>
            <w:bookmarkEnd w:id="39"/>
            <w:r>
              <w:rPr>
                <w:rFonts w:hint="eastAsia"/>
                <w:bCs/>
                <w:szCs w:val="21"/>
              </w:rPr>
              <w:t>(D:</w:t>
            </w:r>
            <w:bookmarkStart w:id="40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4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F94221" w14:paraId="395B839F" w14:textId="77777777" w:rsidTr="00F94221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2FE206C" w14:textId="77777777" w:rsidR="00F94221" w:rsidRDefault="0077388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0A2E9D77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1" w:name="外墙K"/>
            <w:r>
              <w:rPr>
                <w:rFonts w:hint="eastAsia"/>
                <w:bCs/>
                <w:szCs w:val="21"/>
              </w:rPr>
              <w:t>1.35</w:t>
            </w:r>
            <w:bookmarkEnd w:id="41"/>
            <w:r>
              <w:rPr>
                <w:rFonts w:hint="eastAsia"/>
                <w:bCs/>
                <w:szCs w:val="21"/>
              </w:rPr>
              <w:t>(D:</w:t>
            </w:r>
            <w:bookmarkStart w:id="42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4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F94221" w14:paraId="76B7ED18" w14:textId="77777777" w:rsidTr="00F94221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6D536BE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CA1D18B" w14:textId="77777777" w:rsidR="00F94221" w:rsidRDefault="0077388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26F09604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3" w:name="天窗K"/>
            <w:r>
              <w:rPr>
                <w:rFonts w:hint="eastAsia"/>
                <w:bCs/>
                <w:szCs w:val="21"/>
              </w:rPr>
              <w:t>3.90</w:t>
            </w:r>
            <w:bookmarkEnd w:id="43"/>
          </w:p>
        </w:tc>
      </w:tr>
      <w:tr w:rsidR="00F94221" w14:paraId="086CBE75" w14:textId="77777777" w:rsidTr="00F94221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90FA32A" w14:textId="77777777" w:rsidR="00F94221" w:rsidRDefault="0077388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4" w:type="pct"/>
            <w:gridSpan w:val="3"/>
            <w:vAlign w:val="center"/>
          </w:tcPr>
          <w:p w14:paraId="37F33609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4" w:name="天窗SHGC"/>
            <w:r>
              <w:rPr>
                <w:rFonts w:hint="eastAsia"/>
                <w:bCs/>
                <w:szCs w:val="21"/>
              </w:rPr>
              <w:t>0.65</w:t>
            </w:r>
            <w:bookmarkEnd w:id="44"/>
          </w:p>
        </w:tc>
      </w:tr>
      <w:tr w:rsidR="00F94221" w14:paraId="78852EA8" w14:textId="77777777" w:rsidTr="00F94221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ED3310C" w14:textId="77777777" w:rsidR="00F94221" w:rsidRDefault="0077388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170D6916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5"/>
          </w:p>
        </w:tc>
      </w:tr>
      <w:tr w:rsidR="00F94221" w14:paraId="383D96AE" w14:textId="77777777" w:rsidTr="00F94221">
        <w:trPr>
          <w:jc w:val="center"/>
        </w:trPr>
        <w:tc>
          <w:tcPr>
            <w:tcW w:w="1360" w:type="pct"/>
            <w:vMerge w:val="restart"/>
            <w:shd w:val="clear" w:color="auto" w:fill="E6E6E6"/>
            <w:vAlign w:val="center"/>
          </w:tcPr>
          <w:p w14:paraId="285BCFAE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6" w:type="pct"/>
            <w:shd w:val="clear" w:color="auto" w:fill="E6E6E6"/>
            <w:vAlign w:val="center"/>
          </w:tcPr>
          <w:p w14:paraId="653B085F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24BD0D43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shd w:val="clear" w:color="auto" w:fill="E6E6E6"/>
            <w:vAlign w:val="center"/>
          </w:tcPr>
          <w:p w14:paraId="03B29AA3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5E303C7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7" w:type="pct"/>
            <w:shd w:val="clear" w:color="auto" w:fill="E6E6E6"/>
            <w:vAlign w:val="center"/>
          </w:tcPr>
          <w:p w14:paraId="2114DBB6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F94221" w14:paraId="2305FC21" w14:textId="77777777" w:rsidTr="00F94221">
        <w:trPr>
          <w:trHeight w:hRule="exact" w:val="454"/>
          <w:jc w:val="center"/>
        </w:trPr>
        <w:tc>
          <w:tcPr>
            <w:tcW w:w="1360" w:type="pct"/>
            <w:vMerge/>
            <w:vAlign w:val="center"/>
          </w:tcPr>
          <w:p w14:paraId="2DCA6894" w14:textId="77777777" w:rsidR="00F94221" w:rsidRDefault="002676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491AC7A9" w14:textId="77777777" w:rsidR="00F94221" w:rsidRDefault="0077388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34" w:type="pct"/>
            <w:vAlign w:val="center"/>
          </w:tcPr>
          <w:p w14:paraId="236A8CB1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6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46"/>
          </w:p>
        </w:tc>
        <w:tc>
          <w:tcPr>
            <w:tcW w:w="734" w:type="pct"/>
            <w:vAlign w:val="center"/>
          </w:tcPr>
          <w:p w14:paraId="49A4242A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7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857" w:type="pct"/>
            <w:vAlign w:val="center"/>
          </w:tcPr>
          <w:p w14:paraId="390C2C23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8" w:name="外窗SHGC－东向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F94221" w14:paraId="2330F3DF" w14:textId="77777777" w:rsidTr="00F94221">
        <w:trPr>
          <w:trHeight w:val="454"/>
          <w:jc w:val="center"/>
        </w:trPr>
        <w:tc>
          <w:tcPr>
            <w:tcW w:w="1360" w:type="pct"/>
            <w:vMerge/>
            <w:vAlign w:val="center"/>
          </w:tcPr>
          <w:p w14:paraId="37A6476B" w14:textId="77777777" w:rsidR="00F94221" w:rsidRDefault="002676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010EAE04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34" w:type="pct"/>
            <w:vAlign w:val="center"/>
          </w:tcPr>
          <w:p w14:paraId="2B367046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49" w:name="窗墙比－南向"/>
            <w:r>
              <w:rPr>
                <w:rFonts w:hint="eastAsia"/>
                <w:bCs/>
                <w:szCs w:val="21"/>
              </w:rPr>
              <w:t>0.15</w:t>
            </w:r>
            <w:bookmarkEnd w:id="49"/>
          </w:p>
        </w:tc>
        <w:tc>
          <w:tcPr>
            <w:tcW w:w="734" w:type="pct"/>
            <w:vAlign w:val="center"/>
          </w:tcPr>
          <w:p w14:paraId="627DF656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50"/>
          </w:p>
        </w:tc>
        <w:tc>
          <w:tcPr>
            <w:tcW w:w="857" w:type="pct"/>
            <w:vAlign w:val="center"/>
          </w:tcPr>
          <w:p w14:paraId="15601C78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1" w:name="外窗SHGC－南向"/>
            <w:r>
              <w:rPr>
                <w:rFonts w:hint="eastAsia"/>
                <w:bCs/>
                <w:szCs w:val="21"/>
              </w:rPr>
              <w:t>0.65</w:t>
            </w:r>
            <w:bookmarkEnd w:id="51"/>
          </w:p>
        </w:tc>
      </w:tr>
      <w:tr w:rsidR="00F94221" w14:paraId="19C58022" w14:textId="77777777" w:rsidTr="00F94221">
        <w:trPr>
          <w:trHeight w:val="454"/>
          <w:jc w:val="center"/>
        </w:trPr>
        <w:tc>
          <w:tcPr>
            <w:tcW w:w="1360" w:type="pct"/>
            <w:vMerge/>
            <w:vAlign w:val="center"/>
          </w:tcPr>
          <w:p w14:paraId="28088868" w14:textId="77777777" w:rsidR="00F94221" w:rsidRDefault="002676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6A65C1D0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34" w:type="pct"/>
            <w:vAlign w:val="center"/>
          </w:tcPr>
          <w:p w14:paraId="5CC94611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2" w:name="窗墙比－西向"/>
            <w:r>
              <w:rPr>
                <w:rFonts w:hint="eastAsia"/>
                <w:bCs/>
                <w:szCs w:val="21"/>
              </w:rPr>
              <w:t>0.11</w:t>
            </w:r>
            <w:bookmarkEnd w:id="52"/>
          </w:p>
        </w:tc>
        <w:tc>
          <w:tcPr>
            <w:tcW w:w="734" w:type="pct"/>
            <w:vAlign w:val="center"/>
          </w:tcPr>
          <w:p w14:paraId="3091DD88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3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53"/>
          </w:p>
        </w:tc>
        <w:tc>
          <w:tcPr>
            <w:tcW w:w="857" w:type="pct"/>
            <w:vAlign w:val="center"/>
          </w:tcPr>
          <w:p w14:paraId="66EC7EB3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4" w:name="外窗SHGC－西向"/>
            <w:r>
              <w:rPr>
                <w:rFonts w:hint="eastAsia"/>
                <w:bCs/>
                <w:szCs w:val="21"/>
              </w:rPr>
              <w:t>0.65</w:t>
            </w:r>
            <w:bookmarkEnd w:id="54"/>
          </w:p>
        </w:tc>
      </w:tr>
      <w:tr w:rsidR="00F94221" w14:paraId="4C1E7B44" w14:textId="77777777" w:rsidTr="00F94221">
        <w:trPr>
          <w:trHeight w:val="454"/>
          <w:jc w:val="center"/>
        </w:trPr>
        <w:tc>
          <w:tcPr>
            <w:tcW w:w="1360" w:type="pct"/>
            <w:vMerge/>
            <w:vAlign w:val="center"/>
          </w:tcPr>
          <w:p w14:paraId="48D1496E" w14:textId="77777777" w:rsidR="00F94221" w:rsidRDefault="002676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1FFAD9D4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34" w:type="pct"/>
            <w:vAlign w:val="center"/>
          </w:tcPr>
          <w:p w14:paraId="75835DD3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5" w:name="窗墙比－北向"/>
            <w:r>
              <w:rPr>
                <w:rFonts w:hint="eastAsia"/>
                <w:bCs/>
                <w:szCs w:val="21"/>
              </w:rPr>
              <w:t>0.13</w:t>
            </w:r>
            <w:bookmarkEnd w:id="55"/>
          </w:p>
        </w:tc>
        <w:tc>
          <w:tcPr>
            <w:tcW w:w="734" w:type="pct"/>
            <w:vAlign w:val="center"/>
          </w:tcPr>
          <w:p w14:paraId="4BB35040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6"/>
          </w:p>
        </w:tc>
        <w:tc>
          <w:tcPr>
            <w:tcW w:w="857" w:type="pct"/>
            <w:vAlign w:val="center"/>
          </w:tcPr>
          <w:p w14:paraId="391A96F8" w14:textId="77777777" w:rsidR="00F94221" w:rsidRDefault="00773880" w:rsidP="0053319F">
            <w:pPr>
              <w:jc w:val="center"/>
              <w:rPr>
                <w:bCs/>
                <w:szCs w:val="21"/>
              </w:rPr>
            </w:pPr>
            <w:bookmarkStart w:id="57" w:name="外窗SHGC－北向"/>
            <w:r>
              <w:rPr>
                <w:rFonts w:hint="eastAsia"/>
                <w:bCs/>
                <w:szCs w:val="21"/>
              </w:rPr>
              <w:t>0.65</w:t>
            </w:r>
            <w:bookmarkEnd w:id="57"/>
          </w:p>
        </w:tc>
      </w:tr>
    </w:tbl>
    <w:p w14:paraId="486BAB02" w14:textId="77777777" w:rsidR="00511E90" w:rsidRDefault="00511E90">
      <w:pPr>
        <w:widowControl w:val="0"/>
        <w:jc w:val="both"/>
        <w:rPr>
          <w:kern w:val="2"/>
          <w:szCs w:val="24"/>
          <w:lang w:val="en-US"/>
        </w:rPr>
      </w:pPr>
    </w:p>
    <w:p w14:paraId="658C3441" w14:textId="77777777" w:rsidR="00511E90" w:rsidRDefault="00773880">
      <w:pPr>
        <w:pStyle w:val="1"/>
        <w:widowControl w:val="0"/>
        <w:jc w:val="both"/>
        <w:rPr>
          <w:kern w:val="2"/>
          <w:szCs w:val="24"/>
        </w:rPr>
      </w:pPr>
      <w:bookmarkStart w:id="58" w:name="_Toc60261586"/>
      <w:r>
        <w:rPr>
          <w:kern w:val="2"/>
          <w:szCs w:val="24"/>
        </w:rPr>
        <w:t>房间类型</w:t>
      </w:r>
      <w:bookmarkEnd w:id="58"/>
    </w:p>
    <w:p w14:paraId="4EBD9B39" w14:textId="77777777" w:rsidR="00511E90" w:rsidRDefault="00773880">
      <w:pPr>
        <w:pStyle w:val="2"/>
        <w:widowControl w:val="0"/>
        <w:rPr>
          <w:kern w:val="2"/>
        </w:rPr>
      </w:pPr>
      <w:bookmarkStart w:id="59" w:name="_Toc60261587"/>
      <w:r>
        <w:rPr>
          <w:kern w:val="2"/>
        </w:rPr>
        <w:t>房间表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11E90" w14:paraId="248FE2A9" w14:textId="77777777">
        <w:tc>
          <w:tcPr>
            <w:tcW w:w="1862" w:type="dxa"/>
            <w:shd w:val="clear" w:color="auto" w:fill="E6E6E6"/>
            <w:vAlign w:val="center"/>
          </w:tcPr>
          <w:p w14:paraId="5AF8ABFA" w14:textId="77777777" w:rsidR="00511E90" w:rsidRDefault="0077388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EA8099" w14:textId="77777777" w:rsidR="00511E90" w:rsidRDefault="0077388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541AD8" w14:textId="77777777" w:rsidR="00511E90" w:rsidRDefault="0077388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89678DB" w14:textId="77777777" w:rsidR="00511E90" w:rsidRDefault="0077388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FA73FBA" w14:textId="77777777" w:rsidR="00511E90" w:rsidRDefault="0077388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E449810" w14:textId="77777777" w:rsidR="00511E90" w:rsidRDefault="0077388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8A8151" w14:textId="77777777" w:rsidR="00511E90" w:rsidRDefault="0077388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11E90" w14:paraId="164142C1" w14:textId="77777777">
        <w:tc>
          <w:tcPr>
            <w:tcW w:w="1862" w:type="dxa"/>
            <w:shd w:val="clear" w:color="auto" w:fill="E6E6E6"/>
            <w:vAlign w:val="center"/>
          </w:tcPr>
          <w:p w14:paraId="3EF725E4" w14:textId="77777777" w:rsidR="00511E90" w:rsidRDefault="0077388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A757405" w14:textId="77777777" w:rsidR="00511E90" w:rsidRDefault="0077388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6F0B5A3" w14:textId="77777777" w:rsidR="00511E90" w:rsidRDefault="0077388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B75158B" w14:textId="77777777" w:rsidR="00511E90" w:rsidRDefault="007738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C83B8E" w14:textId="77777777" w:rsidR="00511E90" w:rsidRDefault="0077388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A18A0F" w14:textId="77777777" w:rsidR="00511E90" w:rsidRDefault="0077388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93A2244" w14:textId="77777777" w:rsidR="00511E90" w:rsidRDefault="0077388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11E90" w14:paraId="77AA7105" w14:textId="77777777">
        <w:tc>
          <w:tcPr>
            <w:tcW w:w="1862" w:type="dxa"/>
            <w:shd w:val="clear" w:color="auto" w:fill="E6E6E6"/>
            <w:vAlign w:val="center"/>
          </w:tcPr>
          <w:p w14:paraId="60AA947E" w14:textId="77777777" w:rsidR="00511E90" w:rsidRDefault="00773880">
            <w:r>
              <w:t>空房间</w:t>
            </w:r>
          </w:p>
        </w:tc>
        <w:tc>
          <w:tcPr>
            <w:tcW w:w="781" w:type="dxa"/>
            <w:vAlign w:val="center"/>
          </w:tcPr>
          <w:p w14:paraId="0B0F9053" w14:textId="77777777" w:rsidR="00511E90" w:rsidRDefault="0077388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F207EDD" w14:textId="77777777" w:rsidR="00511E90" w:rsidRDefault="0077388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CAFE5C3" w14:textId="77777777" w:rsidR="00511E90" w:rsidRDefault="0077388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0E3EE3" w14:textId="77777777" w:rsidR="00511E90" w:rsidRDefault="0077388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8F4429" w14:textId="77777777" w:rsidR="00511E90" w:rsidRDefault="0077388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736AD7E" w14:textId="77777777" w:rsidR="00511E90" w:rsidRDefault="0077388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0BEBA23" w14:textId="77777777" w:rsidR="00511E90" w:rsidRDefault="00773880">
      <w:pPr>
        <w:pStyle w:val="2"/>
        <w:widowControl w:val="0"/>
        <w:rPr>
          <w:kern w:val="2"/>
        </w:rPr>
      </w:pPr>
      <w:bookmarkStart w:id="60" w:name="_Toc60261588"/>
      <w:r>
        <w:rPr>
          <w:kern w:val="2"/>
        </w:rPr>
        <w:lastRenderedPageBreak/>
        <w:t>作息时间表</w:t>
      </w:r>
      <w:bookmarkEnd w:id="60"/>
    </w:p>
    <w:p w14:paraId="0FF7AB28" w14:textId="77777777" w:rsidR="00511E90" w:rsidRDefault="007738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B6DDA3A" w14:textId="77777777" w:rsidR="00511E90" w:rsidRDefault="00773880">
      <w:pPr>
        <w:pStyle w:val="1"/>
        <w:widowControl w:val="0"/>
        <w:jc w:val="both"/>
        <w:rPr>
          <w:kern w:val="2"/>
          <w:szCs w:val="24"/>
        </w:rPr>
      </w:pPr>
      <w:bookmarkStart w:id="61" w:name="_Toc60261589"/>
      <w:r>
        <w:rPr>
          <w:kern w:val="2"/>
          <w:szCs w:val="24"/>
        </w:rPr>
        <w:t>设计系统</w:t>
      </w:r>
      <w:bookmarkEnd w:id="61"/>
    </w:p>
    <w:p w14:paraId="30599B7E" w14:textId="77777777" w:rsidR="00511E90" w:rsidRDefault="00773880">
      <w:pPr>
        <w:pStyle w:val="2"/>
        <w:widowControl w:val="0"/>
        <w:rPr>
          <w:kern w:val="2"/>
        </w:rPr>
      </w:pPr>
      <w:bookmarkStart w:id="62" w:name="_Toc60261590"/>
      <w:r>
        <w:rPr>
          <w:kern w:val="2"/>
        </w:rPr>
        <w:t>系统类型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11E90" w14:paraId="0CB67764" w14:textId="77777777">
        <w:tc>
          <w:tcPr>
            <w:tcW w:w="1131" w:type="dxa"/>
            <w:shd w:val="clear" w:color="auto" w:fill="E6E6E6"/>
            <w:vAlign w:val="center"/>
          </w:tcPr>
          <w:p w14:paraId="78AF01FE" w14:textId="77777777" w:rsidR="00511E90" w:rsidRDefault="0077388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CEC6994" w14:textId="77777777" w:rsidR="00511E90" w:rsidRDefault="0077388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B39CB" w14:textId="77777777" w:rsidR="00511E90" w:rsidRDefault="0077388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04F14C" w14:textId="77777777" w:rsidR="00511E90" w:rsidRDefault="0077388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A9AE33" w14:textId="77777777" w:rsidR="00511E90" w:rsidRDefault="0077388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28CC035" w14:textId="77777777" w:rsidR="00511E90" w:rsidRDefault="00773880">
            <w:pPr>
              <w:jc w:val="center"/>
            </w:pPr>
            <w:r>
              <w:t>包含的房间</w:t>
            </w:r>
          </w:p>
        </w:tc>
      </w:tr>
      <w:tr w:rsidR="00511E90" w14:paraId="00BB57C1" w14:textId="77777777">
        <w:tc>
          <w:tcPr>
            <w:tcW w:w="1131" w:type="dxa"/>
            <w:vAlign w:val="center"/>
          </w:tcPr>
          <w:p w14:paraId="4F0EEB67" w14:textId="77777777" w:rsidR="00511E90" w:rsidRDefault="00773880">
            <w:r>
              <w:t>默认</w:t>
            </w:r>
          </w:p>
        </w:tc>
        <w:tc>
          <w:tcPr>
            <w:tcW w:w="1924" w:type="dxa"/>
            <w:vAlign w:val="center"/>
          </w:tcPr>
          <w:p w14:paraId="0A69B17A" w14:textId="77777777" w:rsidR="00511E90" w:rsidRDefault="0077388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13CA4DBF" w14:textId="77777777" w:rsidR="00511E90" w:rsidRDefault="00773880">
            <w:r>
              <w:t>2.30</w:t>
            </w:r>
          </w:p>
        </w:tc>
        <w:tc>
          <w:tcPr>
            <w:tcW w:w="848" w:type="dxa"/>
            <w:vAlign w:val="center"/>
          </w:tcPr>
          <w:p w14:paraId="5315433F" w14:textId="77777777" w:rsidR="00511E90" w:rsidRDefault="00773880">
            <w:r>
              <w:t>1.90</w:t>
            </w:r>
          </w:p>
        </w:tc>
        <w:tc>
          <w:tcPr>
            <w:tcW w:w="905" w:type="dxa"/>
            <w:vAlign w:val="center"/>
          </w:tcPr>
          <w:p w14:paraId="71C19DD4" w14:textId="77777777" w:rsidR="00511E90" w:rsidRDefault="00773880">
            <w:r>
              <w:t>8675.87</w:t>
            </w:r>
          </w:p>
        </w:tc>
        <w:tc>
          <w:tcPr>
            <w:tcW w:w="3673" w:type="dxa"/>
            <w:vAlign w:val="center"/>
          </w:tcPr>
          <w:p w14:paraId="2BD0B4F8" w14:textId="77777777" w:rsidR="00511E90" w:rsidRDefault="00773880">
            <w:r>
              <w:t>所有房间</w:t>
            </w:r>
          </w:p>
        </w:tc>
      </w:tr>
    </w:tbl>
    <w:p w14:paraId="2E22296F" w14:textId="77777777" w:rsidR="00511E90" w:rsidRDefault="00773880">
      <w:pPr>
        <w:pStyle w:val="2"/>
        <w:widowControl w:val="0"/>
        <w:rPr>
          <w:kern w:val="2"/>
        </w:rPr>
      </w:pPr>
      <w:bookmarkStart w:id="63" w:name="_Toc60261591"/>
      <w:r>
        <w:rPr>
          <w:kern w:val="2"/>
        </w:rPr>
        <w:t>制冷系统</w:t>
      </w:r>
      <w:bookmarkEnd w:id="63"/>
    </w:p>
    <w:p w14:paraId="6F9C4224" w14:textId="77777777" w:rsidR="00511E90" w:rsidRDefault="00773880">
      <w:pPr>
        <w:pStyle w:val="3"/>
        <w:widowControl w:val="0"/>
        <w:jc w:val="both"/>
        <w:rPr>
          <w:kern w:val="2"/>
          <w:szCs w:val="24"/>
        </w:rPr>
      </w:pPr>
      <w:bookmarkStart w:id="64" w:name="_Toc60261592"/>
      <w:r>
        <w:rPr>
          <w:kern w:val="2"/>
          <w:szCs w:val="24"/>
        </w:rPr>
        <w:t>多联机/单元式空调能耗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511E90" w14:paraId="62BFD8DD" w14:textId="77777777">
        <w:tc>
          <w:tcPr>
            <w:tcW w:w="2196" w:type="dxa"/>
            <w:shd w:val="clear" w:color="auto" w:fill="E6E6E6"/>
            <w:vAlign w:val="center"/>
          </w:tcPr>
          <w:p w14:paraId="58A25AF9" w14:textId="77777777" w:rsidR="00511E90" w:rsidRDefault="0077388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788D64D" w14:textId="77777777" w:rsidR="00511E90" w:rsidRDefault="0077388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7922BA2" w14:textId="77777777" w:rsidR="00511E90" w:rsidRDefault="00773880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DA0894C" w14:textId="77777777" w:rsidR="00511E90" w:rsidRDefault="0077388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11E90" w14:paraId="0EEE742E" w14:textId="77777777">
        <w:tc>
          <w:tcPr>
            <w:tcW w:w="2196" w:type="dxa"/>
            <w:shd w:val="clear" w:color="auto" w:fill="E6E6E6"/>
            <w:vAlign w:val="center"/>
          </w:tcPr>
          <w:p w14:paraId="74EF6F39" w14:textId="77777777" w:rsidR="00511E90" w:rsidRDefault="00773880">
            <w:r>
              <w:t>默认</w:t>
            </w:r>
          </w:p>
        </w:tc>
        <w:tc>
          <w:tcPr>
            <w:tcW w:w="2190" w:type="dxa"/>
            <w:vAlign w:val="center"/>
          </w:tcPr>
          <w:p w14:paraId="208ACEDA" w14:textId="77777777" w:rsidR="00511E90" w:rsidRDefault="00773880">
            <w:r>
              <w:t>2.30</w:t>
            </w:r>
          </w:p>
        </w:tc>
        <w:tc>
          <w:tcPr>
            <w:tcW w:w="2473" w:type="dxa"/>
            <w:vAlign w:val="center"/>
          </w:tcPr>
          <w:p w14:paraId="082E3F77" w14:textId="77777777" w:rsidR="00511E90" w:rsidRDefault="00773880">
            <w:r>
              <w:t>415967</w:t>
            </w:r>
          </w:p>
        </w:tc>
        <w:tc>
          <w:tcPr>
            <w:tcW w:w="2473" w:type="dxa"/>
            <w:vAlign w:val="center"/>
          </w:tcPr>
          <w:p w14:paraId="71456988" w14:textId="77777777" w:rsidR="00511E90" w:rsidRDefault="00773880">
            <w:r>
              <w:t>180855</w:t>
            </w:r>
          </w:p>
        </w:tc>
      </w:tr>
    </w:tbl>
    <w:p w14:paraId="6CEBC03B" w14:textId="77777777" w:rsidR="00511E90" w:rsidRDefault="00773880">
      <w:pPr>
        <w:pStyle w:val="2"/>
        <w:widowControl w:val="0"/>
        <w:rPr>
          <w:kern w:val="2"/>
        </w:rPr>
      </w:pPr>
      <w:bookmarkStart w:id="65" w:name="_Toc60261593"/>
      <w:r>
        <w:rPr>
          <w:kern w:val="2"/>
        </w:rPr>
        <w:t>供暖系统</w:t>
      </w:r>
      <w:bookmarkEnd w:id="65"/>
    </w:p>
    <w:p w14:paraId="2B3A8821" w14:textId="77777777" w:rsidR="00511E90" w:rsidRDefault="00773880">
      <w:pPr>
        <w:pStyle w:val="3"/>
        <w:widowControl w:val="0"/>
        <w:jc w:val="both"/>
        <w:rPr>
          <w:kern w:val="2"/>
          <w:szCs w:val="24"/>
        </w:rPr>
      </w:pPr>
      <w:bookmarkStart w:id="66" w:name="_Toc60261594"/>
      <w:r>
        <w:rPr>
          <w:kern w:val="2"/>
          <w:szCs w:val="24"/>
        </w:rPr>
        <w:t>多联机/单元式热泵能耗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511E90" w14:paraId="2F9CC50E" w14:textId="77777777">
        <w:tc>
          <w:tcPr>
            <w:tcW w:w="2196" w:type="dxa"/>
            <w:shd w:val="clear" w:color="auto" w:fill="E6E6E6"/>
            <w:vAlign w:val="center"/>
          </w:tcPr>
          <w:p w14:paraId="7F8514A7" w14:textId="77777777" w:rsidR="00511E90" w:rsidRDefault="0077388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F76537D" w14:textId="77777777" w:rsidR="00511E90" w:rsidRDefault="0077388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96DAFF5" w14:textId="77777777" w:rsidR="00511E90" w:rsidRDefault="0077388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044A22" w14:textId="77777777" w:rsidR="00511E90" w:rsidRDefault="0077388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11E90" w14:paraId="26FD9745" w14:textId="77777777">
        <w:tc>
          <w:tcPr>
            <w:tcW w:w="2196" w:type="dxa"/>
            <w:shd w:val="clear" w:color="auto" w:fill="E6E6E6"/>
            <w:vAlign w:val="center"/>
          </w:tcPr>
          <w:p w14:paraId="2C408799" w14:textId="77777777" w:rsidR="00511E90" w:rsidRDefault="00773880">
            <w:r>
              <w:t>默认</w:t>
            </w:r>
          </w:p>
        </w:tc>
        <w:tc>
          <w:tcPr>
            <w:tcW w:w="2190" w:type="dxa"/>
            <w:vAlign w:val="center"/>
          </w:tcPr>
          <w:p w14:paraId="429EC66F" w14:textId="77777777" w:rsidR="00511E90" w:rsidRDefault="00773880">
            <w:r>
              <w:t>1.90</w:t>
            </w:r>
          </w:p>
        </w:tc>
        <w:tc>
          <w:tcPr>
            <w:tcW w:w="2473" w:type="dxa"/>
            <w:vAlign w:val="center"/>
          </w:tcPr>
          <w:p w14:paraId="602F5F99" w14:textId="77777777" w:rsidR="00511E90" w:rsidRDefault="00773880">
            <w:r>
              <w:t>762531</w:t>
            </w:r>
          </w:p>
        </w:tc>
        <w:tc>
          <w:tcPr>
            <w:tcW w:w="2473" w:type="dxa"/>
            <w:vAlign w:val="center"/>
          </w:tcPr>
          <w:p w14:paraId="1473512B" w14:textId="77777777" w:rsidR="00511E90" w:rsidRDefault="00773880">
            <w:r>
              <w:t>401332</w:t>
            </w:r>
          </w:p>
        </w:tc>
      </w:tr>
    </w:tbl>
    <w:p w14:paraId="69A0F1D4" w14:textId="77777777" w:rsidR="00511E90" w:rsidRDefault="00773880">
      <w:pPr>
        <w:pStyle w:val="2"/>
        <w:widowControl w:val="0"/>
        <w:rPr>
          <w:kern w:val="2"/>
        </w:rPr>
      </w:pPr>
      <w:bookmarkStart w:id="67" w:name="_Toc60261595"/>
      <w:r>
        <w:rPr>
          <w:kern w:val="2"/>
        </w:rPr>
        <w:t>空调风机</w:t>
      </w:r>
      <w:bookmarkEnd w:id="67"/>
    </w:p>
    <w:p w14:paraId="5E6A41F5" w14:textId="77777777" w:rsidR="00511E90" w:rsidRDefault="00773880">
      <w:pPr>
        <w:pStyle w:val="3"/>
        <w:widowControl w:val="0"/>
        <w:jc w:val="both"/>
        <w:rPr>
          <w:kern w:val="2"/>
          <w:szCs w:val="24"/>
        </w:rPr>
      </w:pPr>
      <w:bookmarkStart w:id="68" w:name="_Toc60261596"/>
      <w:r>
        <w:rPr>
          <w:kern w:val="2"/>
          <w:szCs w:val="24"/>
        </w:rPr>
        <w:t>独立新排风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11E90" w14:paraId="5F0AFB64" w14:textId="77777777">
        <w:tc>
          <w:tcPr>
            <w:tcW w:w="1635" w:type="dxa"/>
            <w:shd w:val="clear" w:color="auto" w:fill="E6E6E6"/>
            <w:vAlign w:val="center"/>
          </w:tcPr>
          <w:p w14:paraId="2D713C15" w14:textId="77777777" w:rsidR="00511E90" w:rsidRDefault="0077388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1AB091" w14:textId="77777777" w:rsidR="00511E90" w:rsidRDefault="0077388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6F49AB1" w14:textId="77777777" w:rsidR="00511E90" w:rsidRDefault="0077388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0DF676C" w14:textId="77777777" w:rsidR="00511E90" w:rsidRDefault="0077388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58F5C06" w14:textId="77777777" w:rsidR="00511E90" w:rsidRDefault="0077388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7CA1817" w14:textId="77777777" w:rsidR="00511E90" w:rsidRDefault="0077388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11E90" w14:paraId="35E6B4F7" w14:textId="77777777">
        <w:tc>
          <w:tcPr>
            <w:tcW w:w="1635" w:type="dxa"/>
            <w:vAlign w:val="center"/>
          </w:tcPr>
          <w:p w14:paraId="435B02FF" w14:textId="77777777" w:rsidR="00511E90" w:rsidRDefault="00773880">
            <w:r>
              <w:t>默认</w:t>
            </w:r>
          </w:p>
        </w:tc>
        <w:tc>
          <w:tcPr>
            <w:tcW w:w="1415" w:type="dxa"/>
            <w:vAlign w:val="center"/>
          </w:tcPr>
          <w:p w14:paraId="158EB80C" w14:textId="77777777" w:rsidR="00511E90" w:rsidRDefault="00773880">
            <w:r>
              <w:t>33997</w:t>
            </w:r>
          </w:p>
        </w:tc>
        <w:tc>
          <w:tcPr>
            <w:tcW w:w="1794" w:type="dxa"/>
            <w:vAlign w:val="center"/>
          </w:tcPr>
          <w:p w14:paraId="1F375BCF" w14:textId="77777777" w:rsidR="00511E90" w:rsidRDefault="00773880">
            <w:r>
              <w:t>0.24</w:t>
            </w:r>
          </w:p>
        </w:tc>
        <w:tc>
          <w:tcPr>
            <w:tcW w:w="1522" w:type="dxa"/>
            <w:vAlign w:val="center"/>
          </w:tcPr>
          <w:p w14:paraId="29C9D790" w14:textId="77777777" w:rsidR="00511E90" w:rsidRDefault="00773880">
            <w:r>
              <w:t>8159</w:t>
            </w:r>
          </w:p>
        </w:tc>
        <w:tc>
          <w:tcPr>
            <w:tcW w:w="1431" w:type="dxa"/>
            <w:vAlign w:val="center"/>
          </w:tcPr>
          <w:p w14:paraId="3F5F6E1A" w14:textId="77777777" w:rsidR="00511E90" w:rsidRDefault="00773880">
            <w:r>
              <w:t>3480</w:t>
            </w:r>
          </w:p>
        </w:tc>
        <w:tc>
          <w:tcPr>
            <w:tcW w:w="1533" w:type="dxa"/>
            <w:vAlign w:val="center"/>
          </w:tcPr>
          <w:p w14:paraId="4B0FBD87" w14:textId="77777777" w:rsidR="00511E90" w:rsidRDefault="00773880">
            <w:r>
              <w:t>28394</w:t>
            </w:r>
          </w:p>
        </w:tc>
      </w:tr>
      <w:tr w:rsidR="00511E90" w14:paraId="38D43909" w14:textId="77777777">
        <w:tc>
          <w:tcPr>
            <w:tcW w:w="7797" w:type="dxa"/>
            <w:gridSpan w:val="5"/>
            <w:vAlign w:val="center"/>
          </w:tcPr>
          <w:p w14:paraId="6EB94829" w14:textId="77777777" w:rsidR="00511E90" w:rsidRDefault="00773880">
            <w:r>
              <w:t>合计</w:t>
            </w:r>
          </w:p>
        </w:tc>
        <w:tc>
          <w:tcPr>
            <w:tcW w:w="1533" w:type="dxa"/>
            <w:vAlign w:val="center"/>
          </w:tcPr>
          <w:p w14:paraId="55124454" w14:textId="77777777" w:rsidR="00511E90" w:rsidRDefault="00773880">
            <w:r>
              <w:t>28394</w:t>
            </w:r>
          </w:p>
        </w:tc>
      </w:tr>
    </w:tbl>
    <w:p w14:paraId="409CE509" w14:textId="77777777" w:rsidR="00511E90" w:rsidRDefault="00511E9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11E90" w14:paraId="2A0C67B1" w14:textId="77777777">
        <w:tc>
          <w:tcPr>
            <w:tcW w:w="1681" w:type="dxa"/>
            <w:shd w:val="clear" w:color="auto" w:fill="E6E6E6"/>
            <w:vAlign w:val="center"/>
          </w:tcPr>
          <w:p w14:paraId="5E0B7125" w14:textId="77777777" w:rsidR="00511E90" w:rsidRDefault="0077388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08157" w14:textId="77777777" w:rsidR="00511E90" w:rsidRDefault="0077388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6ECBD5" w14:textId="77777777" w:rsidR="00511E90" w:rsidRDefault="0077388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8E9381" w14:textId="77777777" w:rsidR="00511E90" w:rsidRDefault="0077388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BD8FA2" w14:textId="77777777" w:rsidR="00511E90" w:rsidRDefault="0077388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3C168A" w14:textId="77777777" w:rsidR="00511E90" w:rsidRDefault="0077388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397A10" w14:textId="77777777" w:rsidR="00511E90" w:rsidRDefault="0077388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11E90" w14:paraId="0BAF97AC" w14:textId="77777777">
        <w:tc>
          <w:tcPr>
            <w:tcW w:w="1681" w:type="dxa"/>
            <w:vAlign w:val="center"/>
          </w:tcPr>
          <w:p w14:paraId="38F2CDC3" w14:textId="77777777" w:rsidR="00511E90" w:rsidRDefault="00773880">
            <w:r>
              <w:t>默认</w:t>
            </w:r>
          </w:p>
        </w:tc>
        <w:tc>
          <w:tcPr>
            <w:tcW w:w="1131" w:type="dxa"/>
            <w:vAlign w:val="center"/>
          </w:tcPr>
          <w:p w14:paraId="55CC9139" w14:textId="77777777" w:rsidR="00511E90" w:rsidRDefault="00773880">
            <w:r>
              <w:t>27198</w:t>
            </w:r>
          </w:p>
        </w:tc>
        <w:tc>
          <w:tcPr>
            <w:tcW w:w="990" w:type="dxa"/>
            <w:vAlign w:val="center"/>
          </w:tcPr>
          <w:p w14:paraId="23EC1A51" w14:textId="77777777" w:rsidR="00511E90" w:rsidRDefault="00773880">
            <w:r>
              <w:t>0.8</w:t>
            </w:r>
          </w:p>
        </w:tc>
        <w:tc>
          <w:tcPr>
            <w:tcW w:w="1697" w:type="dxa"/>
            <w:vAlign w:val="center"/>
          </w:tcPr>
          <w:p w14:paraId="33BA4A67" w14:textId="77777777" w:rsidR="00511E90" w:rsidRDefault="00773880">
            <w:r>
              <w:t>0.24</w:t>
            </w:r>
          </w:p>
        </w:tc>
        <w:tc>
          <w:tcPr>
            <w:tcW w:w="1131" w:type="dxa"/>
            <w:vAlign w:val="center"/>
          </w:tcPr>
          <w:p w14:paraId="0CC51502" w14:textId="77777777" w:rsidR="00511E90" w:rsidRDefault="00773880">
            <w:r>
              <w:t>6527</w:t>
            </w:r>
          </w:p>
        </w:tc>
        <w:tc>
          <w:tcPr>
            <w:tcW w:w="1131" w:type="dxa"/>
            <w:vAlign w:val="center"/>
          </w:tcPr>
          <w:p w14:paraId="7FC39B0E" w14:textId="77777777" w:rsidR="00511E90" w:rsidRDefault="00773880">
            <w:r>
              <w:t>3480</w:t>
            </w:r>
          </w:p>
        </w:tc>
        <w:tc>
          <w:tcPr>
            <w:tcW w:w="1550" w:type="dxa"/>
            <w:vAlign w:val="center"/>
          </w:tcPr>
          <w:p w14:paraId="0E20642C" w14:textId="77777777" w:rsidR="00511E90" w:rsidRDefault="00773880">
            <w:r>
              <w:t>22715</w:t>
            </w:r>
          </w:p>
        </w:tc>
      </w:tr>
      <w:tr w:rsidR="00511E90" w14:paraId="6470F3D1" w14:textId="77777777">
        <w:tc>
          <w:tcPr>
            <w:tcW w:w="7761" w:type="dxa"/>
            <w:gridSpan w:val="6"/>
            <w:vAlign w:val="center"/>
          </w:tcPr>
          <w:p w14:paraId="6A5A50FD" w14:textId="77777777" w:rsidR="00511E90" w:rsidRDefault="00773880">
            <w:r>
              <w:t>合计</w:t>
            </w:r>
          </w:p>
        </w:tc>
        <w:tc>
          <w:tcPr>
            <w:tcW w:w="1550" w:type="dxa"/>
            <w:vAlign w:val="center"/>
          </w:tcPr>
          <w:p w14:paraId="25E1D9E5" w14:textId="77777777" w:rsidR="00511E90" w:rsidRDefault="00773880">
            <w:r>
              <w:t>22715</w:t>
            </w:r>
          </w:p>
        </w:tc>
      </w:tr>
    </w:tbl>
    <w:p w14:paraId="5C4679A8" w14:textId="77777777" w:rsidR="00511E90" w:rsidRDefault="00773880">
      <w:pPr>
        <w:pStyle w:val="1"/>
        <w:widowControl w:val="0"/>
        <w:jc w:val="both"/>
        <w:rPr>
          <w:kern w:val="2"/>
          <w:szCs w:val="24"/>
        </w:rPr>
      </w:pPr>
      <w:bookmarkStart w:id="69" w:name="_Toc60261597"/>
      <w:r>
        <w:rPr>
          <w:kern w:val="2"/>
          <w:szCs w:val="24"/>
        </w:rPr>
        <w:t>参照系统</w:t>
      </w:r>
      <w:bookmarkEnd w:id="69"/>
    </w:p>
    <w:p w14:paraId="16B60EFB" w14:textId="77777777" w:rsidR="00511E90" w:rsidRDefault="00773880">
      <w:pPr>
        <w:pStyle w:val="2"/>
        <w:widowControl w:val="0"/>
        <w:rPr>
          <w:kern w:val="2"/>
        </w:rPr>
      </w:pPr>
      <w:bookmarkStart w:id="70" w:name="_Toc60261598"/>
      <w:r>
        <w:rPr>
          <w:kern w:val="2"/>
        </w:rPr>
        <w:t>系统类型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11E90" w14:paraId="4AB4E717" w14:textId="77777777">
        <w:tc>
          <w:tcPr>
            <w:tcW w:w="1131" w:type="dxa"/>
            <w:shd w:val="clear" w:color="auto" w:fill="E6E6E6"/>
            <w:vAlign w:val="center"/>
          </w:tcPr>
          <w:p w14:paraId="61696AB4" w14:textId="77777777" w:rsidR="00511E90" w:rsidRDefault="0077388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42F6C16" w14:textId="77777777" w:rsidR="00511E90" w:rsidRDefault="0077388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242A9" w14:textId="77777777" w:rsidR="00511E90" w:rsidRDefault="0077388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42FD9" w14:textId="77777777" w:rsidR="00511E90" w:rsidRDefault="0077388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3C8B98" w14:textId="77777777" w:rsidR="00511E90" w:rsidRDefault="0077388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8C43868" w14:textId="77777777" w:rsidR="00511E90" w:rsidRDefault="00773880">
            <w:pPr>
              <w:jc w:val="center"/>
            </w:pPr>
            <w:r>
              <w:t>包含的房间</w:t>
            </w:r>
          </w:p>
        </w:tc>
      </w:tr>
      <w:tr w:rsidR="00511E90" w14:paraId="1EDCBC0C" w14:textId="77777777">
        <w:tc>
          <w:tcPr>
            <w:tcW w:w="1131" w:type="dxa"/>
            <w:vAlign w:val="center"/>
          </w:tcPr>
          <w:p w14:paraId="19123A1F" w14:textId="77777777" w:rsidR="00511E90" w:rsidRDefault="0077388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6B4C65CA" w14:textId="77777777" w:rsidR="00511E90" w:rsidRDefault="0077388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CE9EEDD" w14:textId="77777777" w:rsidR="00511E90" w:rsidRDefault="00773880">
            <w:r>
              <w:t>2.70</w:t>
            </w:r>
          </w:p>
        </w:tc>
        <w:tc>
          <w:tcPr>
            <w:tcW w:w="848" w:type="dxa"/>
            <w:vAlign w:val="center"/>
          </w:tcPr>
          <w:p w14:paraId="657D977C" w14:textId="77777777" w:rsidR="00511E90" w:rsidRDefault="00773880">
            <w:r>
              <w:t>1.50</w:t>
            </w:r>
          </w:p>
        </w:tc>
        <w:tc>
          <w:tcPr>
            <w:tcW w:w="905" w:type="dxa"/>
            <w:vAlign w:val="center"/>
          </w:tcPr>
          <w:p w14:paraId="1E294BFC" w14:textId="77777777" w:rsidR="00511E90" w:rsidRDefault="0077388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3154D784" w14:textId="77777777" w:rsidR="00511E90" w:rsidRDefault="00773880">
            <w:r>
              <w:t>同设计建筑</w:t>
            </w:r>
          </w:p>
        </w:tc>
      </w:tr>
    </w:tbl>
    <w:p w14:paraId="1526CAB7" w14:textId="77777777" w:rsidR="00511E90" w:rsidRDefault="00773880">
      <w:pPr>
        <w:pStyle w:val="2"/>
        <w:widowControl w:val="0"/>
        <w:rPr>
          <w:kern w:val="2"/>
        </w:rPr>
      </w:pPr>
      <w:bookmarkStart w:id="71" w:name="_Toc60261599"/>
      <w:r>
        <w:rPr>
          <w:kern w:val="2"/>
        </w:rPr>
        <w:t>制冷系统</w:t>
      </w:r>
      <w:bookmarkEnd w:id="71"/>
    </w:p>
    <w:p w14:paraId="0C3B845B" w14:textId="77777777" w:rsidR="00511E90" w:rsidRDefault="00773880">
      <w:pPr>
        <w:pStyle w:val="2"/>
        <w:widowControl w:val="0"/>
        <w:rPr>
          <w:kern w:val="2"/>
        </w:rPr>
      </w:pPr>
      <w:bookmarkStart w:id="72" w:name="_Toc60261600"/>
      <w:r>
        <w:rPr>
          <w:kern w:val="2"/>
        </w:rPr>
        <w:t>供暖系统</w:t>
      </w:r>
      <w:bookmarkEnd w:id="72"/>
    </w:p>
    <w:p w14:paraId="62516189" w14:textId="77777777" w:rsidR="00511E90" w:rsidRDefault="00773880">
      <w:pPr>
        <w:pStyle w:val="3"/>
        <w:widowControl w:val="0"/>
        <w:jc w:val="both"/>
        <w:rPr>
          <w:kern w:val="2"/>
          <w:szCs w:val="24"/>
        </w:rPr>
      </w:pPr>
      <w:bookmarkStart w:id="73" w:name="_Toc60261601"/>
      <w:r>
        <w:rPr>
          <w:kern w:val="2"/>
          <w:szCs w:val="24"/>
        </w:rPr>
        <w:t>热水锅炉能耗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511E90" w14:paraId="139697BA" w14:textId="77777777">
        <w:tc>
          <w:tcPr>
            <w:tcW w:w="1166" w:type="dxa"/>
            <w:shd w:val="clear" w:color="auto" w:fill="E6E6E6"/>
            <w:vAlign w:val="center"/>
          </w:tcPr>
          <w:p w14:paraId="6717B3BC" w14:textId="77777777" w:rsidR="00511E90" w:rsidRDefault="0077388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35733E0" w14:textId="77777777" w:rsidR="00511E90" w:rsidRDefault="0077388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136DE687" w14:textId="77777777" w:rsidR="00511E90" w:rsidRDefault="0077388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A318DD3" w14:textId="77777777" w:rsidR="00511E90" w:rsidRDefault="0077388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A1ACE1D" w14:textId="77777777" w:rsidR="00511E90" w:rsidRDefault="0077388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1620F1E" w14:textId="77777777" w:rsidR="00511E90" w:rsidRDefault="0077388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9EAD0E9" w14:textId="77777777" w:rsidR="00511E90" w:rsidRDefault="0077388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5D3A6A" w14:textId="77777777" w:rsidR="00511E90" w:rsidRDefault="0077388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511E90" w14:paraId="4906FE4A" w14:textId="77777777">
        <w:tc>
          <w:tcPr>
            <w:tcW w:w="1166" w:type="dxa"/>
            <w:vAlign w:val="center"/>
          </w:tcPr>
          <w:p w14:paraId="13477C49" w14:textId="77777777" w:rsidR="00511E90" w:rsidRDefault="0077388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3877C9D4" w14:textId="77777777" w:rsidR="00511E90" w:rsidRDefault="00773880">
            <w:r>
              <w:t>1.00</w:t>
            </w:r>
          </w:p>
        </w:tc>
        <w:tc>
          <w:tcPr>
            <w:tcW w:w="600" w:type="dxa"/>
            <w:vAlign w:val="center"/>
          </w:tcPr>
          <w:p w14:paraId="668696B9" w14:textId="77777777" w:rsidR="00511E90" w:rsidRDefault="00773880">
            <w:r>
              <w:t>1</w:t>
            </w:r>
          </w:p>
        </w:tc>
        <w:tc>
          <w:tcPr>
            <w:tcW w:w="1166" w:type="dxa"/>
            <w:vAlign w:val="center"/>
          </w:tcPr>
          <w:p w14:paraId="545118EA" w14:textId="77777777" w:rsidR="00511E90" w:rsidRDefault="00773880">
            <w:r>
              <w:t>0.78</w:t>
            </w:r>
          </w:p>
        </w:tc>
        <w:tc>
          <w:tcPr>
            <w:tcW w:w="1166" w:type="dxa"/>
            <w:vAlign w:val="center"/>
          </w:tcPr>
          <w:p w14:paraId="46359D74" w14:textId="77777777" w:rsidR="00511E90" w:rsidRDefault="00773880">
            <w:r>
              <w:t>0.00</w:t>
            </w:r>
          </w:p>
        </w:tc>
        <w:tc>
          <w:tcPr>
            <w:tcW w:w="1166" w:type="dxa"/>
            <w:vAlign w:val="center"/>
          </w:tcPr>
          <w:p w14:paraId="11E639D2" w14:textId="77777777" w:rsidR="00511E90" w:rsidRDefault="00773880">
            <w:r>
              <w:t>0</w:t>
            </w:r>
          </w:p>
        </w:tc>
        <w:tc>
          <w:tcPr>
            <w:tcW w:w="1732" w:type="dxa"/>
            <w:vAlign w:val="center"/>
          </w:tcPr>
          <w:p w14:paraId="4844D620" w14:textId="77777777" w:rsidR="00511E90" w:rsidRDefault="00773880">
            <w:r>
              <w:t>0.00</w:t>
            </w:r>
          </w:p>
        </w:tc>
        <w:tc>
          <w:tcPr>
            <w:tcW w:w="1166" w:type="dxa"/>
            <w:vAlign w:val="center"/>
          </w:tcPr>
          <w:p w14:paraId="13D7633E" w14:textId="77777777" w:rsidR="00511E90" w:rsidRDefault="00773880">
            <w:r>
              <w:t>0</w:t>
            </w:r>
          </w:p>
        </w:tc>
      </w:tr>
    </w:tbl>
    <w:p w14:paraId="2C5642A3" w14:textId="77777777" w:rsidR="00511E90" w:rsidRDefault="00773880">
      <w:pPr>
        <w:pStyle w:val="3"/>
        <w:widowControl w:val="0"/>
        <w:jc w:val="both"/>
        <w:rPr>
          <w:kern w:val="2"/>
          <w:szCs w:val="24"/>
        </w:rPr>
      </w:pPr>
      <w:bookmarkStart w:id="74" w:name="_Toc60261602"/>
      <w:r>
        <w:rPr>
          <w:kern w:val="2"/>
          <w:szCs w:val="24"/>
        </w:rPr>
        <w:t>热水循环水泵能耗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511E90" w14:paraId="5B9E0866" w14:textId="77777777">
        <w:tc>
          <w:tcPr>
            <w:tcW w:w="2331" w:type="dxa"/>
            <w:shd w:val="clear" w:color="auto" w:fill="E6E6E6"/>
            <w:vAlign w:val="center"/>
          </w:tcPr>
          <w:p w14:paraId="04473452" w14:textId="77777777" w:rsidR="00511E90" w:rsidRDefault="0077388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AAEDDBE" w14:textId="77777777" w:rsidR="00511E90" w:rsidRDefault="0077388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17DA574" w14:textId="77777777" w:rsidR="00511E90" w:rsidRDefault="00773880">
            <w:pPr>
              <w:jc w:val="center"/>
            </w:pPr>
            <w:proofErr w:type="gramStart"/>
            <w:r>
              <w:t>运间时</w:t>
            </w:r>
            <w:proofErr w:type="gramEnd"/>
            <w:r>
              <w:t>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C412E68" w14:textId="77777777" w:rsidR="00511E90" w:rsidRDefault="0077388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511E90" w14:paraId="77AD9FB0" w14:textId="77777777">
        <w:tc>
          <w:tcPr>
            <w:tcW w:w="2331" w:type="dxa"/>
            <w:vAlign w:val="center"/>
          </w:tcPr>
          <w:p w14:paraId="58B508DF" w14:textId="77777777" w:rsidR="00511E90" w:rsidRDefault="00773880">
            <w:r>
              <w:t>1000</w:t>
            </w:r>
          </w:p>
        </w:tc>
        <w:tc>
          <w:tcPr>
            <w:tcW w:w="2331" w:type="dxa"/>
            <w:vAlign w:val="center"/>
          </w:tcPr>
          <w:p w14:paraId="3422285B" w14:textId="77777777" w:rsidR="00511E90" w:rsidRDefault="00773880">
            <w:r>
              <w:t>0.00433</w:t>
            </w:r>
          </w:p>
        </w:tc>
        <w:tc>
          <w:tcPr>
            <w:tcW w:w="2331" w:type="dxa"/>
            <w:vAlign w:val="center"/>
          </w:tcPr>
          <w:p w14:paraId="1D7300A1" w14:textId="77777777" w:rsidR="00511E90" w:rsidRDefault="00773880">
            <w:r>
              <w:t>0</w:t>
            </w:r>
          </w:p>
        </w:tc>
        <w:tc>
          <w:tcPr>
            <w:tcW w:w="2337" w:type="dxa"/>
            <w:vAlign w:val="center"/>
          </w:tcPr>
          <w:p w14:paraId="5FEBE499" w14:textId="77777777" w:rsidR="00511E90" w:rsidRDefault="00773880">
            <w:r>
              <w:t>0</w:t>
            </w:r>
          </w:p>
        </w:tc>
      </w:tr>
    </w:tbl>
    <w:p w14:paraId="5AD42889" w14:textId="77777777" w:rsidR="00511E90" w:rsidRDefault="00773880">
      <w:pPr>
        <w:pStyle w:val="1"/>
        <w:widowControl w:val="0"/>
        <w:jc w:val="both"/>
        <w:rPr>
          <w:kern w:val="2"/>
          <w:szCs w:val="24"/>
        </w:rPr>
      </w:pPr>
      <w:bookmarkStart w:id="75" w:name="_Toc60261603"/>
      <w:r>
        <w:rPr>
          <w:kern w:val="2"/>
          <w:szCs w:val="24"/>
        </w:rPr>
        <w:t>计算结果</w:t>
      </w:r>
      <w:bookmarkEnd w:id="75"/>
    </w:p>
    <w:p w14:paraId="1823E484" w14:textId="77777777" w:rsidR="00511E90" w:rsidRDefault="007738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EADB585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4026024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2F03CB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8B15DDC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76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6"/>
          </w:p>
          <w:p w14:paraId="276A95F8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F0804CA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77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77"/>
          </w:p>
          <w:p w14:paraId="31AC8DFA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3CF8C6F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78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78"/>
          </w:p>
          <w:p w14:paraId="0C4B4549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34359D93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9198B68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05D153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proofErr w:type="gramStart"/>
            <w:r w:rsidRPr="007D7645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754" w:type="pct"/>
            <w:gridSpan w:val="2"/>
            <w:vAlign w:val="center"/>
          </w:tcPr>
          <w:p w14:paraId="7E3C2DFF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79" w:name="耗冷量2"/>
            <w:r w:rsidRPr="007D7645">
              <w:rPr>
                <w:rFonts w:hint="eastAsia"/>
                <w:lang w:val="en-US"/>
              </w:rPr>
              <w:t>42.80</w:t>
            </w:r>
            <w:bookmarkEnd w:id="79"/>
          </w:p>
        </w:tc>
        <w:tc>
          <w:tcPr>
            <w:tcW w:w="960" w:type="pct"/>
            <w:vAlign w:val="center"/>
          </w:tcPr>
          <w:p w14:paraId="65BD8F76" w14:textId="77777777" w:rsidR="00B819A4" w:rsidRPr="00B819A4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584C894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7EAE5F9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854591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68CAA9C9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80" w:name="耗热量2"/>
            <w:r w:rsidRPr="007D7645">
              <w:rPr>
                <w:rFonts w:hint="eastAsia"/>
                <w:lang w:val="en-US"/>
              </w:rPr>
              <w:t>78.45</w:t>
            </w:r>
            <w:bookmarkEnd w:id="80"/>
          </w:p>
        </w:tc>
        <w:tc>
          <w:tcPr>
            <w:tcW w:w="960" w:type="pct"/>
            <w:vAlign w:val="center"/>
          </w:tcPr>
          <w:p w14:paraId="41E06341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182114DB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B3B72BD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2AD7F80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550105E0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81" w:name="耗冷耗热量2"/>
            <w:r w:rsidRPr="007D7645">
              <w:rPr>
                <w:rFonts w:hint="eastAsia"/>
                <w:lang w:val="en-US"/>
              </w:rPr>
              <w:t>121.25</w:t>
            </w:r>
            <w:bookmarkEnd w:id="81"/>
          </w:p>
        </w:tc>
        <w:tc>
          <w:tcPr>
            <w:tcW w:w="960" w:type="pct"/>
            <w:vAlign w:val="center"/>
          </w:tcPr>
          <w:p w14:paraId="234B3AF2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7F090AA4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829DF37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509AA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307995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bookmarkStart w:id="82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B4ECCB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ED1346" w14:textId="77777777" w:rsidR="00ED0BBF" w:rsidRDefault="00267695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C3448D9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8EA27D9" w14:textId="77777777" w:rsidR="00ED0BBF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77A62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F78A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bookmarkStart w:id="83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B3F39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3D56299" w14:textId="77777777" w:rsidR="00ED0BBF" w:rsidRDefault="00267695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6A0F90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CDB6854" w14:textId="77777777" w:rsidR="00ED0BBF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83E1A89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8CC033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bookmarkStart w:id="84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B65AD7" w14:textId="77777777" w:rsidR="00ED0BBF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C7BCC0" w14:textId="77777777" w:rsidR="00ED0BBF" w:rsidRDefault="00267695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08DCCE1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87D5A61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1C010BF0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F33C1B6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85" w:name="冷源能耗"/>
            <w:r w:rsidRPr="007D7645">
              <w:rPr>
                <w:lang w:val="en-US"/>
              </w:rPr>
              <w:t>0.00</w:t>
            </w:r>
            <w:bookmarkEnd w:id="85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F9B66EB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86" w:name="参照建筑冷源能耗"/>
            <w:r w:rsidRPr="007D7645">
              <w:rPr>
                <w:lang w:val="en-US"/>
              </w:rPr>
              <w:t>0.00</w:t>
            </w:r>
            <w:bookmarkEnd w:id="86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77C80C53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87" w:name="节能率空调能耗"/>
            <w:r w:rsidRPr="007D7645">
              <w:rPr>
                <w:lang w:val="en-US"/>
              </w:rPr>
              <w:t>-</w:t>
            </w:r>
            <w:bookmarkEnd w:id="87"/>
          </w:p>
        </w:tc>
      </w:tr>
      <w:tr w:rsidR="00B819A4" w:rsidRPr="007D7645" w14:paraId="63F3546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AF9AFF9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7E0D44E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73D56BA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88" w:name="冷却水泵能耗"/>
            <w:r w:rsidRPr="007D7645">
              <w:rPr>
                <w:lang w:val="en-US"/>
              </w:rPr>
              <w:t>0.00</w:t>
            </w:r>
            <w:bookmarkEnd w:id="88"/>
          </w:p>
        </w:tc>
        <w:tc>
          <w:tcPr>
            <w:tcW w:w="877" w:type="pct"/>
            <w:vAlign w:val="center"/>
          </w:tcPr>
          <w:p w14:paraId="673505B8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89" w:name="参照建筑冷却水泵能耗"/>
            <w:r w:rsidRPr="007D7645">
              <w:rPr>
                <w:lang w:val="en-US"/>
              </w:rPr>
              <w:t>0.00</w:t>
            </w:r>
            <w:bookmarkEnd w:id="89"/>
          </w:p>
        </w:tc>
        <w:tc>
          <w:tcPr>
            <w:tcW w:w="960" w:type="pct"/>
            <w:vMerge/>
            <w:vAlign w:val="center"/>
          </w:tcPr>
          <w:p w14:paraId="7829501D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EEB68D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8FAEF62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DBE39E7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5C00858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D7645">
              <w:rPr>
                <w:lang w:val="en-US"/>
              </w:rPr>
              <w:t>0.00</w:t>
            </w:r>
            <w:bookmarkEnd w:id="90"/>
          </w:p>
        </w:tc>
        <w:tc>
          <w:tcPr>
            <w:tcW w:w="877" w:type="pct"/>
            <w:vAlign w:val="center"/>
          </w:tcPr>
          <w:p w14:paraId="530CDF00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1" w:name="参照建筑冷冻水泵能耗"/>
            <w:r w:rsidRPr="007D7645">
              <w:rPr>
                <w:lang w:val="en-US"/>
              </w:rPr>
              <w:t>0.00</w:t>
            </w:r>
            <w:bookmarkEnd w:id="91"/>
          </w:p>
        </w:tc>
        <w:tc>
          <w:tcPr>
            <w:tcW w:w="960" w:type="pct"/>
            <w:vMerge/>
            <w:vAlign w:val="center"/>
          </w:tcPr>
          <w:p w14:paraId="2FD3E455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AB807B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82209BF" w14:textId="77777777" w:rsidR="00743445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CDCD827" w14:textId="77777777" w:rsidR="00743445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F5D1BFF" w14:textId="77777777" w:rsidR="00743445" w:rsidRPr="007D7645" w:rsidRDefault="00773880" w:rsidP="00F21AC0">
            <w:pPr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877" w:type="pct"/>
            <w:vAlign w:val="center"/>
          </w:tcPr>
          <w:p w14:paraId="2207D896" w14:textId="77777777" w:rsidR="00743445" w:rsidRPr="007D7645" w:rsidRDefault="00773880" w:rsidP="00F21AC0">
            <w:pPr>
              <w:jc w:val="center"/>
              <w:rPr>
                <w:lang w:val="en-US"/>
              </w:rPr>
            </w:pPr>
            <w:bookmarkStart w:id="93" w:name="参照建筑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960" w:type="pct"/>
            <w:vMerge/>
            <w:vAlign w:val="center"/>
          </w:tcPr>
          <w:p w14:paraId="220CA8E4" w14:textId="77777777" w:rsidR="00743445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F94B64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10D1654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E1E715A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00EF6590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D7645">
              <w:rPr>
                <w:lang w:val="en-US"/>
              </w:rPr>
              <w:t>18.61</w:t>
            </w:r>
            <w:bookmarkEnd w:id="94"/>
          </w:p>
        </w:tc>
        <w:tc>
          <w:tcPr>
            <w:tcW w:w="877" w:type="pct"/>
            <w:vAlign w:val="center"/>
          </w:tcPr>
          <w:p w14:paraId="7B17ECF2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5" w:name="参照建筑单元式空调能耗"/>
            <w:r w:rsidRPr="007D7645">
              <w:rPr>
                <w:lang w:val="en-US"/>
              </w:rPr>
              <w:t>0.00</w:t>
            </w:r>
            <w:bookmarkEnd w:id="95"/>
          </w:p>
        </w:tc>
        <w:tc>
          <w:tcPr>
            <w:tcW w:w="960" w:type="pct"/>
            <w:vMerge/>
            <w:vAlign w:val="center"/>
          </w:tcPr>
          <w:p w14:paraId="5FEA037D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8FB294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221397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567878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D589419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D7645">
              <w:rPr>
                <w:lang w:val="en-US"/>
              </w:rPr>
              <w:t>18.61</w:t>
            </w:r>
            <w:bookmarkEnd w:id="96"/>
          </w:p>
        </w:tc>
        <w:tc>
          <w:tcPr>
            <w:tcW w:w="877" w:type="pct"/>
            <w:vAlign w:val="center"/>
          </w:tcPr>
          <w:p w14:paraId="6A364A56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7" w:name="参照建筑空调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960" w:type="pct"/>
            <w:vMerge/>
            <w:vAlign w:val="center"/>
          </w:tcPr>
          <w:p w14:paraId="3FCEBB7B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D3C8AC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566BB9EC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87BDB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F447AB2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8" w:name="热源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Align w:val="center"/>
          </w:tcPr>
          <w:p w14:paraId="5123B523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99" w:name="参照建筑热源能耗"/>
            <w:r w:rsidRPr="007D7645">
              <w:rPr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 w:val="restart"/>
            <w:vAlign w:val="center"/>
          </w:tcPr>
          <w:p w14:paraId="61E8DB93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00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00"/>
          </w:p>
        </w:tc>
      </w:tr>
      <w:tr w:rsidR="00B819A4" w:rsidRPr="007D7645" w14:paraId="0960E8C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6A45E6A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6E0D8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AACC497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vAlign w:val="center"/>
          </w:tcPr>
          <w:p w14:paraId="10FEB418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02" w:name="参照建筑热水泵能耗"/>
            <w:r w:rsidRPr="007D7645">
              <w:rPr>
                <w:lang w:val="en-US"/>
              </w:rPr>
              <w:t>0.00</w:t>
            </w:r>
            <w:bookmarkEnd w:id="102"/>
          </w:p>
        </w:tc>
        <w:tc>
          <w:tcPr>
            <w:tcW w:w="960" w:type="pct"/>
            <w:vMerge/>
            <w:vAlign w:val="center"/>
          </w:tcPr>
          <w:p w14:paraId="164FAB07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5A253C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5CE43AD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71E96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D2D390E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D7645">
              <w:rPr>
                <w:lang w:val="en-US"/>
              </w:rPr>
              <w:t>41.29</w:t>
            </w:r>
            <w:bookmarkEnd w:id="103"/>
          </w:p>
        </w:tc>
        <w:tc>
          <w:tcPr>
            <w:tcW w:w="877" w:type="pct"/>
            <w:vAlign w:val="center"/>
          </w:tcPr>
          <w:p w14:paraId="7AF2C2BF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04" w:name="参照建筑单元式热泵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Merge/>
            <w:vAlign w:val="center"/>
          </w:tcPr>
          <w:p w14:paraId="4E26128C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ACC010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F741D94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49FAA62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C582F7D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05" w:name="供暖能耗"/>
            <w:r w:rsidRPr="007D7645">
              <w:rPr>
                <w:lang w:val="en-US"/>
              </w:rPr>
              <w:t>41.29</w:t>
            </w:r>
            <w:bookmarkEnd w:id="105"/>
          </w:p>
        </w:tc>
        <w:tc>
          <w:tcPr>
            <w:tcW w:w="877" w:type="pct"/>
            <w:vAlign w:val="center"/>
          </w:tcPr>
          <w:p w14:paraId="5E22CFF6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06" w:name="参照建筑供暖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7890EC73" w14:textId="77777777" w:rsidR="00B819A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013B9C2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2F50FA35" w14:textId="77777777" w:rsidR="00F62185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9B9CCB" w14:textId="77777777" w:rsidR="00F62185" w:rsidRPr="007D7645" w:rsidRDefault="00773880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CDAF3E8" w14:textId="77777777" w:rsidR="00F62185" w:rsidRPr="007D7645" w:rsidRDefault="00773880" w:rsidP="00F21AC0">
            <w:pPr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5.26</w:t>
            </w:r>
            <w:bookmarkEnd w:id="107"/>
          </w:p>
        </w:tc>
        <w:tc>
          <w:tcPr>
            <w:tcW w:w="877" w:type="pct"/>
            <w:vAlign w:val="center"/>
          </w:tcPr>
          <w:p w14:paraId="76CBF527" w14:textId="77777777" w:rsidR="00F62185" w:rsidRPr="007D7645" w:rsidRDefault="00773880" w:rsidP="00F21AC0">
            <w:pPr>
              <w:jc w:val="center"/>
              <w:rPr>
                <w:lang w:val="en-US"/>
              </w:rPr>
            </w:pPr>
            <w:bookmarkStart w:id="108" w:name="参照建筑新排风系统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960" w:type="pct"/>
            <w:vMerge w:val="restart"/>
            <w:vAlign w:val="center"/>
          </w:tcPr>
          <w:p w14:paraId="0988CC56" w14:textId="77777777" w:rsidR="00F62185" w:rsidRPr="007D7645" w:rsidRDefault="00773880" w:rsidP="00F21AC0">
            <w:pPr>
              <w:jc w:val="center"/>
              <w:rPr>
                <w:lang w:val="en-US"/>
              </w:rPr>
            </w:pPr>
            <w:bookmarkStart w:id="109" w:name="节能率空调动力能耗"/>
            <w:r>
              <w:rPr>
                <w:rFonts w:hint="eastAsia"/>
                <w:lang w:val="en-US"/>
              </w:rPr>
              <w:t>-</w:t>
            </w:r>
            <w:bookmarkEnd w:id="109"/>
          </w:p>
        </w:tc>
      </w:tr>
      <w:tr w:rsidR="007E4106" w:rsidRPr="007D7645" w14:paraId="3D77DAF0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FCA425B" w14:textId="77777777" w:rsidR="007E4106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609911" w14:textId="77777777" w:rsidR="007E4106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DDCEC54" w14:textId="77777777" w:rsidR="007E4106" w:rsidRDefault="00773880" w:rsidP="00F21AC0">
            <w:pPr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vAlign w:val="center"/>
          </w:tcPr>
          <w:p w14:paraId="5F633379" w14:textId="77777777" w:rsidR="007E4106" w:rsidRDefault="00773880" w:rsidP="00F21AC0">
            <w:pPr>
              <w:jc w:val="center"/>
              <w:rPr>
                <w:lang w:val="en-US"/>
              </w:rPr>
            </w:pPr>
            <w:bookmarkStart w:id="111" w:name="参照建筑风机盘管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960" w:type="pct"/>
            <w:vMerge/>
            <w:vAlign w:val="center"/>
          </w:tcPr>
          <w:p w14:paraId="7BBA8471" w14:textId="77777777" w:rsidR="007E4106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13F2B87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A16F4A4" w14:textId="77777777" w:rsidR="00306BC4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B40E0C" w14:textId="77777777" w:rsidR="00306BC4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1F8BAD5D" w14:textId="77777777" w:rsidR="00306BC4" w:rsidRDefault="00773880" w:rsidP="00F21AC0">
            <w:pPr>
              <w:jc w:val="center"/>
              <w:rPr>
                <w:lang w:val="en-US"/>
              </w:rPr>
            </w:pPr>
            <w:bookmarkStart w:id="112" w:name="多联机室内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4C869BCE" w14:textId="77777777" w:rsidR="00306BC4" w:rsidRDefault="00773880" w:rsidP="00F21AC0">
            <w:pPr>
              <w:jc w:val="center"/>
              <w:rPr>
                <w:lang w:val="en-US"/>
              </w:rPr>
            </w:pPr>
            <w:bookmarkStart w:id="113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63141190" w14:textId="77777777" w:rsidR="00306BC4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8887273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19AE646" w14:textId="77777777" w:rsidR="00581199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80E4BF" w14:textId="77777777" w:rsidR="00581199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1D43AA6" w14:textId="77777777" w:rsidR="00581199" w:rsidRDefault="00773880" w:rsidP="00F21AC0">
            <w:pPr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45DA9BD1" w14:textId="77777777" w:rsidR="00581199" w:rsidRDefault="00773880" w:rsidP="00F21AC0">
            <w:pPr>
              <w:jc w:val="center"/>
              <w:rPr>
                <w:lang w:val="en-US"/>
              </w:rPr>
            </w:pPr>
            <w:bookmarkStart w:id="11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6E986C87" w14:textId="77777777" w:rsidR="00581199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CFB166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59B85E9" w14:textId="77777777" w:rsidR="00F62185" w:rsidRPr="007D7645" w:rsidRDefault="0026769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A6D1735" w14:textId="77777777" w:rsidR="00F62185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62024BE" w14:textId="77777777" w:rsidR="00F62185" w:rsidRPr="007D7645" w:rsidRDefault="00773880" w:rsidP="00F21AC0">
            <w:pPr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5.26</w:t>
            </w:r>
            <w:bookmarkEnd w:id="116"/>
          </w:p>
        </w:tc>
        <w:tc>
          <w:tcPr>
            <w:tcW w:w="877" w:type="pct"/>
            <w:vAlign w:val="center"/>
          </w:tcPr>
          <w:p w14:paraId="2A2E7AB8" w14:textId="77777777" w:rsidR="00F62185" w:rsidRPr="007D7645" w:rsidRDefault="00773880" w:rsidP="00F21AC0">
            <w:pPr>
              <w:jc w:val="center"/>
              <w:rPr>
                <w:lang w:val="en-US"/>
              </w:rPr>
            </w:pPr>
            <w:bookmarkStart w:id="117" w:name="参照建筑空调动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5426BBAF" w14:textId="77777777" w:rsidR="00F62185" w:rsidRPr="007D7645" w:rsidRDefault="0026769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9C98B41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797EBA6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A3824FC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18" w:name="空调供暖风机能耗"/>
            <w:r w:rsidRPr="007D7645">
              <w:rPr>
                <w:rFonts w:hint="eastAsia"/>
                <w:lang w:val="en-US"/>
              </w:rPr>
              <w:t>65.16</w:t>
            </w:r>
            <w:bookmarkEnd w:id="118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6EF9DC0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19" w:name="参照建筑空调供暖风机能耗"/>
            <w:r w:rsidRPr="007D7645">
              <w:rPr>
                <w:rFonts w:hint="eastAsia"/>
                <w:lang w:val="en-US"/>
              </w:rPr>
              <w:t>未计算</w:t>
            </w:r>
            <w:bookmarkEnd w:id="119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6183D685" w14:textId="77777777" w:rsidR="00B819A4" w:rsidRPr="007D7645" w:rsidRDefault="00773880" w:rsidP="00F21AC0">
            <w:pPr>
              <w:jc w:val="center"/>
              <w:rPr>
                <w:lang w:val="en-US"/>
              </w:rPr>
            </w:pPr>
            <w:bookmarkStart w:id="120" w:name="节能率空调供暖风机能耗"/>
            <w:r w:rsidRPr="007D7645">
              <w:rPr>
                <w:rFonts w:hint="eastAsia"/>
                <w:lang w:val="en-US"/>
              </w:rPr>
              <w:t>-</w:t>
            </w:r>
            <w:bookmarkEnd w:id="120"/>
          </w:p>
        </w:tc>
      </w:tr>
    </w:tbl>
    <w:p w14:paraId="63EFF568" w14:textId="77777777" w:rsidR="00CC2ABC" w:rsidRDefault="00267695"/>
    <w:p w14:paraId="07A68AD9" w14:textId="77777777" w:rsidR="00511E90" w:rsidRDefault="00511E90">
      <w:pPr>
        <w:widowControl w:val="0"/>
        <w:jc w:val="both"/>
        <w:rPr>
          <w:kern w:val="2"/>
          <w:szCs w:val="24"/>
          <w:lang w:val="en-US"/>
        </w:rPr>
      </w:pPr>
    </w:p>
    <w:p w14:paraId="1B29682C" w14:textId="77777777" w:rsidR="00511E90" w:rsidRDefault="0077388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1D9C76D" wp14:editId="1AC45BA5">
            <wp:extent cx="4867786" cy="458200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FC8183" wp14:editId="670174C0">
            <wp:extent cx="4858260" cy="45439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E2273" w14:textId="77777777" w:rsidR="00511E90" w:rsidRDefault="00511E90"/>
    <w:p w14:paraId="4DCC4DAC" w14:textId="77777777" w:rsidR="00511E90" w:rsidRDefault="00773880">
      <w:pPr>
        <w:jc w:val="center"/>
      </w:pPr>
      <w:r>
        <w:rPr>
          <w:noProof/>
        </w:rPr>
        <w:lastRenderedPageBreak/>
        <w:drawing>
          <wp:inline distT="0" distB="0" distL="0" distR="0" wp14:anchorId="3DE8D4D3" wp14:editId="28396BC9">
            <wp:extent cx="5667375" cy="42386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CACA8" w14:textId="77777777" w:rsidR="00511E90" w:rsidRDefault="00511E90">
      <w:pPr>
        <w:jc w:val="both"/>
      </w:pPr>
    </w:p>
    <w:p w14:paraId="14087576" w14:textId="77777777" w:rsidR="00511E90" w:rsidRDefault="00511E90">
      <w:pPr>
        <w:sectPr w:rsidR="00511E9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8EEDD6" w14:textId="77777777" w:rsidR="00511E90" w:rsidRDefault="00773880">
      <w:pPr>
        <w:pStyle w:val="1"/>
        <w:jc w:val="both"/>
      </w:pPr>
      <w:bookmarkStart w:id="121" w:name="_Toc60261604"/>
      <w:r>
        <w:lastRenderedPageBreak/>
        <w:t>附录</w:t>
      </w:r>
      <w:bookmarkEnd w:id="121"/>
    </w:p>
    <w:p w14:paraId="3D46E689" w14:textId="77777777" w:rsidR="00511E90" w:rsidRDefault="00773880">
      <w:pPr>
        <w:pStyle w:val="2"/>
      </w:pPr>
      <w:bookmarkStart w:id="122" w:name="_Toc60261605"/>
      <w:r>
        <w:t>工作日/节假日人员逐时在室率(%)</w:t>
      </w:r>
      <w:bookmarkEnd w:id="122"/>
    </w:p>
    <w:p w14:paraId="6406EDA9" w14:textId="77777777" w:rsidR="00511E90" w:rsidRDefault="00511E9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A6329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848B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A193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5A47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2B15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9F6C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BFAA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C409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601B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BEFA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5489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E6C7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335F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A3BF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A660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87CA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2B3F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DCA8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FED7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6E10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4873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50EF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D0C5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EB52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778D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2F53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E90" w14:paraId="141DF8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57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E2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D7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71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0F3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49E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622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666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B2F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25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13D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81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53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1A9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AC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7DC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ED5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FB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AA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D99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49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60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07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093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EF8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E90" w14:paraId="6ED569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5DAC" w14:textId="77777777" w:rsidR="001211D7" w:rsidRDefault="002676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8B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D0A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63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72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301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CA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21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74F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26E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B58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43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B11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6E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829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20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5EC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555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71B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A9D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D1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1F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66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1D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86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E90" w14:paraId="55E266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2A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228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F4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299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C1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663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16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F7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63F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26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203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409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2B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D2B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701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631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8A4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60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EF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72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DD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D4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AC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722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20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5953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8017" w14:textId="77777777" w:rsidR="001211D7" w:rsidRDefault="002676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ECB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3B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4EA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40A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F8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8E9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AC5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B8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70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1FB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D2A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01D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B3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B0B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06E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B5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87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AD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D1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72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47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5BC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7F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1C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E8515F" w14:textId="77777777" w:rsidR="00511E90" w:rsidRDefault="00511E90">
      <w:pPr>
        <w:jc w:val="both"/>
      </w:pPr>
    </w:p>
    <w:p w14:paraId="6786860C" w14:textId="77777777" w:rsidR="00511E90" w:rsidRDefault="00773880">
      <w:r>
        <w:t>注：上行：工作日；下行：节假日</w:t>
      </w:r>
    </w:p>
    <w:p w14:paraId="2ED160B6" w14:textId="77777777" w:rsidR="00511E90" w:rsidRDefault="00773880">
      <w:pPr>
        <w:pStyle w:val="2"/>
      </w:pPr>
      <w:bookmarkStart w:id="123" w:name="_Toc60261606"/>
      <w:r>
        <w:t>工作日/节假日照明开关时间表(%)</w:t>
      </w:r>
      <w:bookmarkEnd w:id="123"/>
    </w:p>
    <w:p w14:paraId="3178049A" w14:textId="77777777" w:rsidR="00511E90" w:rsidRDefault="00511E9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7D938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563A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D0A7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70FF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C019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60B0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1A0C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0A8C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8FCD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8B6A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4B3E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6B9C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2C43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F3F0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2253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BA7B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E22C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8D31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7901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FC80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9902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D142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B9F3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7186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F2B9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7037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E90" w14:paraId="4B0C53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FA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6B1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9FD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5F7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45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45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66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63A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03B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81B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BD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5DA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56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E7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ED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FF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DD1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44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C8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E13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DA9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40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895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35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38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11E90" w14:paraId="27E654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CA6" w14:textId="77777777" w:rsidR="001211D7" w:rsidRDefault="002676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73B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EAE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6FD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B07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12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65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6BB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D83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D7A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275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A2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59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76E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6CD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D5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28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6D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7DB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0C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37C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0A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D2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6D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B34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E90" w14:paraId="296ED4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866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A55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43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9B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7DE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20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09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9E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1F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10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B2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4B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F0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0CB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F23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1B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D1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F43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4CD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87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6A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FA6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31A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FE2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AB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8CE76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952" w14:textId="77777777" w:rsidR="001211D7" w:rsidRDefault="002676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7CD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45A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02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586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18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69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5F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0DE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B2A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DC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E93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A4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8C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8D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C7A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47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69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6F7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ED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83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C86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86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21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85C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39BBBCF" w14:textId="77777777" w:rsidR="00511E90" w:rsidRDefault="00511E90"/>
    <w:p w14:paraId="6880DB60" w14:textId="77777777" w:rsidR="00511E90" w:rsidRDefault="00773880">
      <w:r>
        <w:t>注：上行：工作日；下行：节假日</w:t>
      </w:r>
    </w:p>
    <w:p w14:paraId="326CD049" w14:textId="77777777" w:rsidR="00511E90" w:rsidRDefault="00773880">
      <w:pPr>
        <w:pStyle w:val="2"/>
      </w:pPr>
      <w:bookmarkStart w:id="124" w:name="_Toc60261607"/>
      <w:r>
        <w:t>工作日/节假日设备逐时使用率(%)</w:t>
      </w:r>
      <w:bookmarkEnd w:id="124"/>
    </w:p>
    <w:p w14:paraId="137F5544" w14:textId="77777777" w:rsidR="00511E90" w:rsidRDefault="00511E9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CB31D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6D5E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84A8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0919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E2B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C668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690B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B0C4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20DE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C2D2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D5A5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0347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8B5A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DC95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3051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763C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B9F0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0082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4FC9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AC01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8E62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293A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64E2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0C64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417D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28E5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E90" w14:paraId="3E7770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7C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1C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2E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E4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83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D8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FA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BE3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1FB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98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5D8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12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8E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8A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CF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7B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C57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25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66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22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76E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45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602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3E6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5ED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E90" w14:paraId="10913B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8835" w14:textId="77777777" w:rsidR="001211D7" w:rsidRDefault="002676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1C6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89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DD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DA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47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B19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16C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1AA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29C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835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AEE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5E8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5D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FDC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0A1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FB0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09A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FCA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246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8B8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8A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BBB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65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DC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E90" w14:paraId="0D7D63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37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5E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0B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76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01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FC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388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0F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E05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1FB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BC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5D8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C1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1C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32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34B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AF7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318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49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2A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47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BC5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D1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9F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415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E529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923" w14:textId="77777777" w:rsidR="001211D7" w:rsidRDefault="002676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CB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8F5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760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19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17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CBB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2FB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E34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626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B8F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F7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55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3F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A5F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5C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82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36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E2C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2B9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E8E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E8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91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F36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564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824331" w14:textId="77777777" w:rsidR="00511E90" w:rsidRDefault="00511E90"/>
    <w:p w14:paraId="525889D6" w14:textId="77777777" w:rsidR="00511E90" w:rsidRDefault="00773880">
      <w:r>
        <w:t>注：上行：工作日；下行：节假日</w:t>
      </w:r>
    </w:p>
    <w:p w14:paraId="29ACCB2F" w14:textId="77777777" w:rsidR="00511E90" w:rsidRDefault="00773880">
      <w:pPr>
        <w:pStyle w:val="2"/>
      </w:pPr>
      <w:bookmarkStart w:id="125" w:name="_Toc60261608"/>
      <w:r>
        <w:lastRenderedPageBreak/>
        <w:t>工作日/节假日空调系统运行时间表(1:开,0:关)</w:t>
      </w:r>
      <w:bookmarkEnd w:id="125"/>
    </w:p>
    <w:p w14:paraId="64FB87E3" w14:textId="77777777" w:rsidR="00511E90" w:rsidRDefault="00511E9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890B1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90A0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34E7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7135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DA2B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8CDA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5705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3345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C923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1942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C9B8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6F58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5856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C4A1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4181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E322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6FAA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AB58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1F1B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33A9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AD03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3FF9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1239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01D1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9F51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B7FF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E90" w14:paraId="12CBE6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209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23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AD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B8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4B1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C2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D89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FBF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E8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C99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6D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364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8C9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E6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37C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42A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88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959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7435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17E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941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3B3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D8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151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B3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14AF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FEA" w14:textId="77777777" w:rsidR="001211D7" w:rsidRDefault="002676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C0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29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43E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D3F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B00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D2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3EB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610D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6B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9439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BD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ED7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1FC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2F4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13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E7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4B6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D94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C372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FD8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CBB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24EA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CD3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FFF" w14:textId="77777777" w:rsidR="001211D7" w:rsidRDefault="0077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92485C" w14:textId="77777777" w:rsidR="00511E90" w:rsidRDefault="00511E90"/>
    <w:p w14:paraId="64EEF5E5" w14:textId="77777777" w:rsidR="00511E90" w:rsidRDefault="00773880">
      <w:r>
        <w:t>注：上行：工作日；下行：节假日</w:t>
      </w:r>
    </w:p>
    <w:p w14:paraId="3E5C316D" w14:textId="77777777" w:rsidR="00511E90" w:rsidRDefault="00511E90"/>
    <w:sectPr w:rsidR="00511E9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395D4" w14:textId="77777777" w:rsidR="00267695" w:rsidRDefault="00267695" w:rsidP="00203A7D">
      <w:r>
        <w:separator/>
      </w:r>
    </w:p>
  </w:endnote>
  <w:endnote w:type="continuationSeparator" w:id="0">
    <w:p w14:paraId="422837E4" w14:textId="77777777" w:rsidR="00267695" w:rsidRDefault="0026769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9427C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C83B1A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CC2E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60FE344B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C4443" w14:textId="77777777" w:rsidR="00267695" w:rsidRDefault="00267695" w:rsidP="00203A7D">
      <w:r>
        <w:separator/>
      </w:r>
    </w:p>
  </w:footnote>
  <w:footnote w:type="continuationSeparator" w:id="0">
    <w:p w14:paraId="1106A090" w14:textId="77777777" w:rsidR="00267695" w:rsidRDefault="0026769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A2077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5271AABB" wp14:editId="6DAFBB2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DA"/>
    <w:rsid w:val="00037A4C"/>
    <w:rsid w:val="000B5101"/>
    <w:rsid w:val="000D5BDD"/>
    <w:rsid w:val="000E3614"/>
    <w:rsid w:val="000F7EF2"/>
    <w:rsid w:val="001043DA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67695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1E90"/>
    <w:rsid w:val="00517BC7"/>
    <w:rsid w:val="005215FB"/>
    <w:rsid w:val="00534262"/>
    <w:rsid w:val="005755BA"/>
    <w:rsid w:val="005A5ADF"/>
    <w:rsid w:val="006119C5"/>
    <w:rsid w:val="00694FCA"/>
    <w:rsid w:val="006E3B8E"/>
    <w:rsid w:val="00773880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9AC6EC4"/>
  <w15:chartTrackingRefBased/>
  <w15:docId w15:val="{23D89F6C-31A7-402B-BC5B-15366F0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55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18</TotalTime>
  <Pages>1</Pages>
  <Words>918</Words>
  <Characters>5233</Characters>
  <Application>Microsoft Office Word</Application>
  <DocSecurity>0</DocSecurity>
  <Lines>43</Lines>
  <Paragraphs>12</Paragraphs>
  <ScaleCrop>false</ScaleCrop>
  <Company>ths</Company>
  <LinksUpToDate>false</LinksUpToDate>
  <CharactersWithSpaces>6139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罗瑞雨</dc:creator>
  <cp:keywords/>
  <cp:lastModifiedBy>瑞雨 罗</cp:lastModifiedBy>
  <cp:revision>3</cp:revision>
  <cp:lastPrinted>1899-12-31T16:00:00Z</cp:lastPrinted>
  <dcterms:created xsi:type="dcterms:W3CDTF">2020-12-30T14:59:00Z</dcterms:created>
  <dcterms:modified xsi:type="dcterms:W3CDTF">2021-01-06T03:41:00Z</dcterms:modified>
</cp:coreProperties>
</file>