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707"/>
        <w:gridCol w:w="707"/>
        <w:gridCol w:w="1443"/>
        <w:gridCol w:w="1075"/>
        <w:gridCol w:w="1075"/>
        <w:gridCol w:w="990"/>
      </w:tblGrid>
      <w:tr w:rsidR="00AF2653">
        <w:tc>
          <w:tcPr>
            <w:tcW w:w="1075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bookmarkStart w:id="0" w:name="_GoBack"/>
            <w:bookmarkEnd w:id="0"/>
            <w: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房间类型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采光</w:t>
            </w:r>
            <w:r>
              <w:br/>
            </w:r>
            <w:r>
              <w:t>等级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采光</w:t>
            </w:r>
            <w:r>
              <w:br/>
            </w:r>
            <w:r>
              <w:t>类型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采光系数</w:t>
            </w:r>
            <w:r>
              <w:br/>
            </w:r>
            <w:r>
              <w:t>要求</w:t>
            </w:r>
            <w:r>
              <w:t>(%)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内区面积</w:t>
            </w:r>
            <w:r>
              <w:br/>
              <w:t>(m2)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达标面积</w:t>
            </w:r>
            <w:r>
              <w:br/>
              <w:t>(m2)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AF2653" w:rsidRDefault="0069117C">
            <w:pPr>
              <w:jc w:val="center"/>
            </w:pPr>
            <w:r>
              <w:t>达标率</w:t>
            </w:r>
            <w:r>
              <w:br/>
              <w:t>(%)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大堂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122.72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2.76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1009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1012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1013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1014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1015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1017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1018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4.26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10.56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2.76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2009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5.96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2019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10.56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2.76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3009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5.96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3019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10.56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2.76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4009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5.96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4019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10.56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档案室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IV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2.76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5009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5011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5012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5013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5014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5015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专用教室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5.96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5017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6006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会议室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5.80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6008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6009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6010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6012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报告厅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7.60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6013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6.60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 w:val="restart"/>
            <w:vAlign w:val="center"/>
          </w:tcPr>
          <w:p w:rsidR="00AF2653" w:rsidRDefault="0069117C">
            <w:pPr>
              <w:jc w:val="center"/>
            </w:pPr>
            <w:r>
              <w:t>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7003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实验室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5.80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7004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3.36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7005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办公室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2.20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  <w:tr w:rsidR="00AF2653">
        <w:tc>
          <w:tcPr>
            <w:tcW w:w="1075" w:type="dxa"/>
            <w:vMerge/>
            <w:vAlign w:val="center"/>
          </w:tcPr>
          <w:p w:rsidR="00AF2653" w:rsidRDefault="00AF2653">
            <w:pPr>
              <w:jc w:val="center"/>
            </w:pP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7007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阶梯教室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III</w:t>
            </w:r>
          </w:p>
        </w:tc>
        <w:tc>
          <w:tcPr>
            <w:tcW w:w="707" w:type="dxa"/>
            <w:vAlign w:val="center"/>
          </w:tcPr>
          <w:p w:rsidR="00AF2653" w:rsidRDefault="0069117C">
            <w:pPr>
              <w:jc w:val="center"/>
            </w:pPr>
            <w:r>
              <w:t>侧面</w:t>
            </w:r>
          </w:p>
        </w:tc>
        <w:tc>
          <w:tcPr>
            <w:tcW w:w="1443" w:type="dxa"/>
            <w:vAlign w:val="center"/>
          </w:tcPr>
          <w:p w:rsidR="00AF2653" w:rsidRDefault="0069117C">
            <w:pPr>
              <w:jc w:val="center"/>
            </w:pPr>
            <w:r>
              <w:t>3.30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7.60</w:t>
            </w:r>
          </w:p>
        </w:tc>
        <w:tc>
          <w:tcPr>
            <w:tcW w:w="1075" w:type="dxa"/>
            <w:vAlign w:val="center"/>
          </w:tcPr>
          <w:p w:rsidR="00AF2653" w:rsidRDefault="0069117C">
            <w:pPr>
              <w:jc w:val="center"/>
            </w:pPr>
            <w:r>
              <w:t>0.00</w:t>
            </w:r>
          </w:p>
        </w:tc>
        <w:tc>
          <w:tcPr>
            <w:tcW w:w="990" w:type="dxa"/>
            <w:vAlign w:val="center"/>
          </w:tcPr>
          <w:p w:rsidR="00AF2653" w:rsidRDefault="0069117C">
            <w:pPr>
              <w:jc w:val="center"/>
            </w:pPr>
            <w:r>
              <w:t>0</w:t>
            </w:r>
          </w:p>
        </w:tc>
      </w:tr>
    </w:tbl>
    <w:p w:rsidR="00AF2653" w:rsidRDefault="00AF2653"/>
    <w:sectPr w:rsidR="00AF2653" w:rsidSect="00FC3028">
      <w:pgSz w:w="11906" w:h="16838"/>
      <w:pgMar w:top="1440" w:right="1415" w:bottom="1440" w:left="14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117C"/>
    <w:rsid w:val="001915A3"/>
    <w:rsid w:val="00217F62"/>
    <w:rsid w:val="0069117C"/>
    <w:rsid w:val="00A906D8"/>
    <w:rsid w:val="00AB5A74"/>
    <w:rsid w:val="00AF265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3</Pages>
  <Words>434</Words>
  <Characters>2477</Characters>
  <Application>Microsoft Office Word</Application>
  <DocSecurity>0</DocSecurity>
  <Lines>20</Lines>
  <Paragraphs>5</Paragraphs>
  <ScaleCrop>false</ScaleCrop>
  <Company>微软中国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达标率</dc:title>
  <dc:creator>微软用户</dc:creator>
  <cp:lastModifiedBy>微软用户</cp:lastModifiedBy>
  <cp:revision>1</cp:revision>
  <dcterms:created xsi:type="dcterms:W3CDTF">2021-01-06T09:58:00Z</dcterms:created>
  <dcterms:modified xsi:type="dcterms:W3CDTF">2021-01-06T09:59:00Z</dcterms:modified>
</cp:coreProperties>
</file>