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684" w:rsidRDefault="00FC1684" w:rsidP="00FC1684">
      <w:pPr>
        <w:spacing w:line="180" w:lineRule="atLeast"/>
        <w:rPr>
          <w:rFonts w:ascii="宋体" w:hAnsi="宋体"/>
          <w:b/>
          <w:bCs/>
          <w:sz w:val="32"/>
          <w:szCs w:val="32"/>
        </w:rPr>
      </w:pPr>
    </w:p>
    <w:p w:rsidR="00FC1684" w:rsidRDefault="00FC1684" w:rsidP="00300659">
      <w:pPr>
        <w:widowControl w:val="0"/>
        <w:spacing w:afterLines="100" w:line="240" w:lineRule="auto"/>
        <w:rPr>
          <w:rFonts w:ascii="宋体" w:hAnsi="宋体"/>
          <w:b/>
          <w:bCs/>
          <w:kern w:val="2"/>
          <w:sz w:val="30"/>
          <w:szCs w:val="24"/>
          <w:lang w:val="en-US"/>
        </w:rPr>
      </w:pPr>
    </w:p>
    <w:p w:rsidR="00FC1684" w:rsidRDefault="00FC1684" w:rsidP="00300659">
      <w:pPr>
        <w:spacing w:beforeLines="100"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300659">
      <w:pPr>
        <w:spacing w:beforeLines="100"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0" w:name="工程名称"/>
            <w:r>
              <w:t>晋宁县晋城十里小学</w:t>
            </w:r>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昆明</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2" w:name="设计编号"/>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3" w:name="建设单位"/>
            <w:r>
              <w:t>晋宁县化乐中心小学</w:t>
            </w:r>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4" w:name="设计单位"/>
            <w:r>
              <w:t>昆明冶金高等专科学校</w:t>
            </w:r>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5" w:name="设计日期"/>
            <w:bookmarkEnd w:id="5"/>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6" w:name="二维码"/>
      <w:bookmarkEnd w:id="6"/>
      <w:r>
        <w:rPr>
          <w:noProof/>
          <w:lang w:val="en-US"/>
        </w:rPr>
        <w:drawing>
          <wp:inline distT="0" distB="0" distL="0" distR="0">
            <wp:extent cx="1628946" cy="1628946"/>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bookmarkStart w:id="9" w:name="_GoBack"/>
            <w:bookmarkEnd w:id="9"/>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T18288841651</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晋宁县晋城十里小学</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昆明</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晋宁县晋城十里小学</w:t>
      </w:r>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300659">
      <w:pPr>
        <w:widowControl w:val="0"/>
        <w:spacing w:beforeLines="50" w:afterLines="50"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on"/>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BF24DD"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300659">
      <w:pPr>
        <w:widowControl w:val="0"/>
        <w:spacing w:afterLines="50"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757.26</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757.26</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100.00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lastRenderedPageBreak/>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658.26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219.42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1001[多功能教室]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101.88</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1002[自然教室]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154.00</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298.35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99.45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1010[办公]</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49.33</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1011[办公]</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96.56</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1012[办公]</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107.30</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1013[办公]</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99.77</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1014[办公]</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102.70</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282.96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户:1-H</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53.82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户:1-I</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658.26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219.42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110.70</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175.73</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123.23</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2008[教师休息]</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108.38</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2009[教师休息]</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120.28</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2010[教师休息]</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113.06</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2011[教师休息]</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113.97</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2012[教师休息]</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121.02</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户:1-K</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658.26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219.42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111.21</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187.71</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83.03</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264.06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3008[教师休息]</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89.18</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3009[教师休息]</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110.86</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3010[教师休息]</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108.61</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3011[教师休息]</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97.17</w:t>
            </w:r>
          </w:p>
        </w:tc>
      </w:tr>
      <w:tr w:rsidR="00BF24D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户:1-J</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100.00</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8</w:t>
      </w:r>
      <w:bookmarkEnd w:id="34"/>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607" w:rsidRDefault="00D40607">
      <w:pPr>
        <w:spacing w:line="240" w:lineRule="auto"/>
      </w:pPr>
      <w:r>
        <w:separator/>
      </w:r>
    </w:p>
  </w:endnote>
  <w:endnote w:type="continuationSeparator" w:id="1">
    <w:p w:rsidR="00D40607" w:rsidRDefault="00D406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0"/>
      <w:gridCol w:w="3020"/>
      <w:gridCol w:w="3020"/>
    </w:tblGrid>
    <w:tr w:rsidR="00D116EB" w:rsidRPr="00F5023B" w:rsidTr="00E32112">
      <w:tc>
        <w:tcPr>
          <w:tcW w:w="3020" w:type="dxa"/>
        </w:tcPr>
        <w:p w:rsidR="00D116EB" w:rsidRPr="00F5023B" w:rsidRDefault="00BF24DD"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BF24DD" w:rsidP="00D116EB">
          <w:pPr>
            <w:pStyle w:val="a5"/>
            <w:jc w:val="center"/>
            <w:rPr>
              <w:rFonts w:asciiTheme="minorEastAsia" w:eastAsiaTheme="minorEastAsia" w:hAnsiTheme="minorEastAsia"/>
              <w:sz w:val="20"/>
              <w:szCs w:val="21"/>
            </w:rPr>
          </w:pPr>
          <w:sdt>
            <w:sdtPr>
              <w:rPr>
                <w:color w:val="0000FF"/>
                <w:sz w:val="20"/>
                <w:u w:val="single"/>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sidR="0010468A">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sidR="0010468A">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607" w:rsidRDefault="00D40607">
      <w:pPr>
        <w:spacing w:line="240" w:lineRule="auto"/>
      </w:pPr>
      <w:r>
        <w:separator/>
      </w:r>
    </w:p>
  </w:footnote>
  <w:footnote w:type="continuationSeparator" w:id="1">
    <w:p w:rsidR="00D40607" w:rsidRDefault="00D4060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E4" w:rsidRPr="004946E4" w:rsidRDefault="004946E4" w:rsidP="004946E4">
    <w:pPr>
      <w:pStyle w:val="a4"/>
      <w:spacing w:line="240" w:lineRule="atLeast"/>
      <w:jc w:val="left"/>
      <w:rPr>
        <w:noProof/>
        <w:lang w:val="en-US"/>
      </w:rPr>
    </w:pPr>
    <w:r>
      <w:rPr>
        <w:noProof/>
        <w:lang w:val="en-US"/>
      </w:rPr>
      <w:drawing>
        <wp:inline distT="0" distB="0" distL="0" distR="0">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0607"/>
    <w:rsid w:val="00000C1C"/>
    <w:rsid w:val="00032830"/>
    <w:rsid w:val="00036F88"/>
    <w:rsid w:val="00063EF1"/>
    <w:rsid w:val="000A23A3"/>
    <w:rsid w:val="000B33ED"/>
    <w:rsid w:val="000C30C7"/>
    <w:rsid w:val="000C7D8C"/>
    <w:rsid w:val="0010146B"/>
    <w:rsid w:val="0010468A"/>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BF24DD"/>
    <w:rsid w:val="00C9229B"/>
    <w:rsid w:val="00CF1333"/>
    <w:rsid w:val="00D116EB"/>
    <w:rsid w:val="00D160E9"/>
    <w:rsid w:val="00D25428"/>
    <w:rsid w:val="00D2798E"/>
    <w:rsid w:val="00D40607"/>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8\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4</Pages>
  <Words>315</Words>
  <Characters>1800</Characters>
  <Application>Microsoft Office Word</Application>
  <DocSecurity>0</DocSecurity>
  <Lines>15</Lines>
  <Paragraphs>4</Paragraphs>
  <ScaleCrop>false</ScaleCrop>
  <Company>Microsoft</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creator>008</dc:creator>
  <cp:lastModifiedBy>008</cp:lastModifiedBy>
  <cp:revision>1</cp:revision>
  <dcterms:created xsi:type="dcterms:W3CDTF">2021-01-03T09:39:00Z</dcterms:created>
  <dcterms:modified xsi:type="dcterms:W3CDTF">2021-01-03T09:40:00Z</dcterms:modified>
</cp:coreProperties>
</file>