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1683A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15685709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EDF9F34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43EB6ACD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D2A3290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96D1D4E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A0A0338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海棠园3号楼</w:t>
            </w:r>
            <w:bookmarkEnd w:id="2"/>
          </w:p>
        </w:tc>
      </w:tr>
      <w:tr w:rsidR="00794676" w:rsidRPr="00D40158" w14:paraId="3091DFD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E2B97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2F3084A" w14:textId="52860E56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河南</w:t>
            </w:r>
            <w:r>
              <w:t>-</w:t>
            </w:r>
            <w:bookmarkEnd w:id="3"/>
            <w:r w:rsidR="00C87ED5">
              <w:rPr>
                <w:rFonts w:hint="eastAsia"/>
              </w:rPr>
              <w:t>郑州</w:t>
            </w:r>
            <w:r w:rsidR="00C87ED5" w:rsidRPr="00D40158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794676" w:rsidRPr="00D40158" w14:paraId="4023C27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45169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08096B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1AF7D0FD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E898C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43A486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5846E02C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19374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26A6F9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33042D4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12D14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6F43E3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407D550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4AFB4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1979D6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21BB798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32B4C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B4DC64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14FA6A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032796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B67345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2021年1月2日</w:t>
              </w:r>
            </w:smartTag>
            <w:bookmarkEnd w:id="7"/>
          </w:p>
        </w:tc>
      </w:tr>
    </w:tbl>
    <w:p w14:paraId="47B82ABB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01519116" wp14:editId="3137BB74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C2345" w14:textId="77777777" w:rsidR="00703F2E" w:rsidRDefault="00703F2E">
      <w:pPr>
        <w:spacing w:line="240" w:lineRule="atLeast"/>
        <w:jc w:val="center"/>
        <w:rPr>
          <w:rFonts w:ascii="宋体" w:hAnsi="宋体"/>
        </w:rPr>
      </w:pPr>
    </w:p>
    <w:p w14:paraId="26F1F804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3BF03282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BC4854D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3A9844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50A114EC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8CE7BD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471E66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0"/>
          </w:p>
        </w:tc>
      </w:tr>
      <w:tr w:rsidR="00794676" w:rsidRPr="00D40158" w14:paraId="0BC5AA8D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4EAC865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BAB757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6839F29F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92C9AA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F367BD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T15690865455</w:t>
            </w:r>
            <w:bookmarkEnd w:id="11"/>
          </w:p>
        </w:tc>
      </w:tr>
    </w:tbl>
    <w:p w14:paraId="121D9FFF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158FB223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4B19A8B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6311A68F" w14:textId="3007E170" w:rsidR="000C11DF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04745" w:history="1">
        <w:r w:rsidR="000C11DF" w:rsidRPr="003F5391">
          <w:rPr>
            <w:rStyle w:val="a8"/>
          </w:rPr>
          <w:t>1</w:t>
        </w:r>
        <w:r w:rsidR="000C11D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C11DF" w:rsidRPr="003F5391">
          <w:rPr>
            <w:rStyle w:val="a8"/>
          </w:rPr>
          <w:t>建筑概况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_Toc60504745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3</w:t>
        </w:r>
        <w:r w:rsidR="000C11DF">
          <w:rPr>
            <w:webHidden/>
          </w:rPr>
          <w:fldChar w:fldCharType="end"/>
        </w:r>
      </w:hyperlink>
    </w:p>
    <w:p w14:paraId="372FB004" w14:textId="0C8A625B" w:rsidR="000C11DF" w:rsidRDefault="001B66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04746" w:history="1">
        <w:r w:rsidR="000C11DF" w:rsidRPr="003F5391">
          <w:rPr>
            <w:rStyle w:val="a8"/>
          </w:rPr>
          <w:t>2</w:t>
        </w:r>
        <w:r w:rsidR="000C11D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C11DF" w:rsidRPr="003F5391">
          <w:rPr>
            <w:rStyle w:val="a8"/>
          </w:rPr>
          <w:t>评价依据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_Toc60504746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3</w:t>
        </w:r>
        <w:r w:rsidR="000C11DF">
          <w:rPr>
            <w:webHidden/>
          </w:rPr>
          <w:fldChar w:fldCharType="end"/>
        </w:r>
      </w:hyperlink>
    </w:p>
    <w:p w14:paraId="3B804ACB" w14:textId="5D366456" w:rsidR="000C11DF" w:rsidRDefault="001B66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04747" w:history="1">
        <w:r w:rsidR="000C11DF" w:rsidRPr="003F5391">
          <w:rPr>
            <w:rStyle w:val="a8"/>
          </w:rPr>
          <w:t>3</w:t>
        </w:r>
        <w:r w:rsidR="000C11D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C11DF" w:rsidRPr="003F5391">
          <w:rPr>
            <w:rStyle w:val="a8"/>
          </w:rPr>
          <w:t>评价目标与方法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_Toc60504747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3</w:t>
        </w:r>
        <w:r w:rsidR="000C11DF">
          <w:rPr>
            <w:webHidden/>
          </w:rPr>
          <w:fldChar w:fldCharType="end"/>
        </w:r>
      </w:hyperlink>
    </w:p>
    <w:p w14:paraId="43C21035" w14:textId="039CEE68" w:rsidR="000C11DF" w:rsidRDefault="001B66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04748" w:history="1">
        <w:r w:rsidR="000C11DF" w:rsidRPr="003F5391">
          <w:rPr>
            <w:rStyle w:val="a8"/>
            <w:lang w:val="en-GB"/>
          </w:rPr>
          <w:t>3.1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评价目标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_Toc60504748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3</w:t>
        </w:r>
        <w:r w:rsidR="000C11DF">
          <w:rPr>
            <w:webHidden/>
          </w:rPr>
          <w:fldChar w:fldCharType="end"/>
        </w:r>
      </w:hyperlink>
    </w:p>
    <w:p w14:paraId="06F49F84" w14:textId="5A7712CD" w:rsidR="000C11DF" w:rsidRDefault="001B66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04749" w:history="1">
        <w:r w:rsidR="000C11DF" w:rsidRPr="003F5391">
          <w:rPr>
            <w:rStyle w:val="a8"/>
            <w:lang w:val="en-GB"/>
          </w:rPr>
          <w:t>3.2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评价方法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_Toc60504749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3</w:t>
        </w:r>
        <w:r w:rsidR="000C11DF">
          <w:rPr>
            <w:webHidden/>
          </w:rPr>
          <w:fldChar w:fldCharType="end"/>
        </w:r>
      </w:hyperlink>
    </w:p>
    <w:p w14:paraId="719851C2" w14:textId="3EE97785" w:rsidR="000C11DF" w:rsidRDefault="001B66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04750" w:history="1">
        <w:r w:rsidR="000C11DF" w:rsidRPr="003F5391">
          <w:rPr>
            <w:rStyle w:val="a8"/>
          </w:rPr>
          <w:t>4</w:t>
        </w:r>
        <w:r w:rsidR="000C11D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C11DF" w:rsidRPr="003F5391">
          <w:rPr>
            <w:rStyle w:val="a8"/>
          </w:rPr>
          <w:t>边界条件参数设置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_Toc60504750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5</w:t>
        </w:r>
        <w:r w:rsidR="000C11DF">
          <w:rPr>
            <w:webHidden/>
          </w:rPr>
          <w:fldChar w:fldCharType="end"/>
        </w:r>
      </w:hyperlink>
    </w:p>
    <w:p w14:paraId="7B857243" w14:textId="02F8CCFF" w:rsidR="000C11DF" w:rsidRDefault="001B66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04751" w:history="1">
        <w:r w:rsidR="000C11DF" w:rsidRPr="003F5391">
          <w:rPr>
            <w:rStyle w:val="a8"/>
            <w:lang w:val="en-GB"/>
          </w:rPr>
          <w:t>4.1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基本设置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_Toc60504751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5</w:t>
        </w:r>
        <w:r w:rsidR="000C11DF">
          <w:rPr>
            <w:webHidden/>
          </w:rPr>
          <w:fldChar w:fldCharType="end"/>
        </w:r>
      </w:hyperlink>
    </w:p>
    <w:p w14:paraId="497D7F08" w14:textId="27BD9F4C" w:rsidR="000C11DF" w:rsidRDefault="001B66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04752" w:history="1">
        <w:r w:rsidR="000C11DF" w:rsidRPr="003F5391">
          <w:rPr>
            <w:rStyle w:val="a8"/>
            <w:rFonts w:hAnsi="宋体"/>
            <w:lang w:val="en-GB"/>
          </w:rPr>
          <w:t>4.2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  <w:rFonts w:hAnsi="宋体"/>
          </w:rPr>
          <w:t>室外空气温度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_Toc60504752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5</w:t>
        </w:r>
        <w:r w:rsidR="000C11DF">
          <w:rPr>
            <w:webHidden/>
          </w:rPr>
          <w:fldChar w:fldCharType="end"/>
        </w:r>
      </w:hyperlink>
    </w:p>
    <w:p w14:paraId="6E7F3822" w14:textId="3AC4A411" w:rsidR="000C11DF" w:rsidRDefault="001B66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04753" w:history="1">
        <w:r w:rsidR="000C11DF" w:rsidRPr="003F5391">
          <w:rPr>
            <w:rStyle w:val="a8"/>
            <w:lang w:val="en-GB"/>
          </w:rPr>
          <w:t>4.3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室外太阳辐射照度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_Toc60504753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6</w:t>
        </w:r>
        <w:r w:rsidR="000C11DF">
          <w:rPr>
            <w:webHidden/>
          </w:rPr>
          <w:fldChar w:fldCharType="end"/>
        </w:r>
      </w:hyperlink>
    </w:p>
    <w:p w14:paraId="21997594" w14:textId="2745C62B" w:rsidR="000C11DF" w:rsidRDefault="001B66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04754" w:history="1">
        <w:r w:rsidR="000C11DF" w:rsidRPr="003F5391">
          <w:rPr>
            <w:rStyle w:val="a8"/>
            <w:lang w:val="en-GB"/>
          </w:rPr>
          <w:t>4.4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室内空气温度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_Toc60504754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7</w:t>
        </w:r>
        <w:r w:rsidR="000C11DF">
          <w:rPr>
            <w:webHidden/>
          </w:rPr>
          <w:fldChar w:fldCharType="end"/>
        </w:r>
      </w:hyperlink>
    </w:p>
    <w:p w14:paraId="174060BF" w14:textId="70FD098B" w:rsidR="000C11DF" w:rsidRDefault="001B66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04755" w:history="1">
        <w:r w:rsidR="000C11DF" w:rsidRPr="003F5391">
          <w:rPr>
            <w:rStyle w:val="a8"/>
          </w:rPr>
          <w:t>5</w:t>
        </w:r>
        <w:r w:rsidR="000C11D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C11DF" w:rsidRPr="003F5391">
          <w:rPr>
            <w:rStyle w:val="a8"/>
          </w:rPr>
          <w:t>工程材料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_Toc60504755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7</w:t>
        </w:r>
        <w:r w:rsidR="000C11DF">
          <w:rPr>
            <w:webHidden/>
          </w:rPr>
          <w:fldChar w:fldCharType="end"/>
        </w:r>
      </w:hyperlink>
    </w:p>
    <w:p w14:paraId="1BCC38C9" w14:textId="01CB92D4" w:rsidR="000C11DF" w:rsidRDefault="001B66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04756" w:history="1">
        <w:r w:rsidR="000C11DF" w:rsidRPr="003F5391">
          <w:rPr>
            <w:rStyle w:val="a8"/>
          </w:rPr>
          <w:t>6</w:t>
        </w:r>
        <w:r w:rsidR="000C11D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C11DF" w:rsidRPr="003F5391">
          <w:rPr>
            <w:rStyle w:val="a8"/>
          </w:rPr>
          <w:t>工程构造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_Toc60504756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8</w:t>
        </w:r>
        <w:r w:rsidR="000C11DF">
          <w:rPr>
            <w:webHidden/>
          </w:rPr>
          <w:fldChar w:fldCharType="end"/>
        </w:r>
      </w:hyperlink>
    </w:p>
    <w:p w14:paraId="04AB2FBF" w14:textId="561FAA7F" w:rsidR="000C11DF" w:rsidRDefault="001B66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04757" w:history="1">
        <w:r w:rsidR="000C11DF" w:rsidRPr="003F5391">
          <w:rPr>
            <w:rStyle w:val="a8"/>
            <w:lang w:val="en-GB"/>
          </w:rPr>
          <w:t>6.1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屋顶构造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_Toc60504757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8</w:t>
        </w:r>
        <w:r w:rsidR="000C11DF">
          <w:rPr>
            <w:webHidden/>
          </w:rPr>
          <w:fldChar w:fldCharType="end"/>
        </w:r>
      </w:hyperlink>
    </w:p>
    <w:p w14:paraId="365352C2" w14:textId="7B580598" w:rsidR="000C11DF" w:rsidRDefault="001B66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04758" w:history="1">
        <w:r w:rsidR="000C11DF" w:rsidRPr="003F5391">
          <w:rPr>
            <w:rStyle w:val="a8"/>
            <w:lang w:val="en-GB"/>
          </w:rPr>
          <w:t>6.1.1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屋顶构造一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_Toc60504758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8</w:t>
        </w:r>
        <w:r w:rsidR="000C11DF">
          <w:rPr>
            <w:webHidden/>
          </w:rPr>
          <w:fldChar w:fldCharType="end"/>
        </w:r>
      </w:hyperlink>
    </w:p>
    <w:p w14:paraId="359AA1F0" w14:textId="000B9F21" w:rsidR="000C11DF" w:rsidRDefault="001B66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04759" w:history="1">
        <w:r w:rsidR="000C11DF" w:rsidRPr="003F5391">
          <w:rPr>
            <w:rStyle w:val="a8"/>
            <w:lang w:val="en-GB"/>
          </w:rPr>
          <w:t>6.2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外墙构造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_Toc60504759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9</w:t>
        </w:r>
        <w:r w:rsidR="000C11DF">
          <w:rPr>
            <w:webHidden/>
          </w:rPr>
          <w:fldChar w:fldCharType="end"/>
        </w:r>
      </w:hyperlink>
    </w:p>
    <w:p w14:paraId="08433647" w14:textId="65A24AE0" w:rsidR="000C11DF" w:rsidRDefault="001B66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04760" w:history="1">
        <w:r w:rsidR="000C11DF" w:rsidRPr="003F5391">
          <w:rPr>
            <w:rStyle w:val="a8"/>
            <w:lang w:val="en-GB"/>
          </w:rPr>
          <w:t>6.2.1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外墙构造一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_Toc60504760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9</w:t>
        </w:r>
        <w:r w:rsidR="000C11DF">
          <w:rPr>
            <w:webHidden/>
          </w:rPr>
          <w:fldChar w:fldCharType="end"/>
        </w:r>
      </w:hyperlink>
    </w:p>
    <w:p w14:paraId="1585FD37" w14:textId="1DC01823" w:rsidR="000C11DF" w:rsidRDefault="001B66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04761" w:history="1">
        <w:r w:rsidR="000C11DF" w:rsidRPr="003F5391">
          <w:rPr>
            <w:rStyle w:val="a8"/>
            <w:lang w:val="en-GB"/>
          </w:rPr>
          <w:t>6.3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热桥节点构造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_Toc60504761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12</w:t>
        </w:r>
        <w:r w:rsidR="000C11DF">
          <w:rPr>
            <w:webHidden/>
          </w:rPr>
          <w:fldChar w:fldCharType="end"/>
        </w:r>
      </w:hyperlink>
    </w:p>
    <w:p w14:paraId="504FDC07" w14:textId="0CBDABAA" w:rsidR="000C11DF" w:rsidRDefault="001B66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04762" w:history="1">
        <w:r w:rsidR="000C11DF" w:rsidRPr="003F5391">
          <w:rPr>
            <w:rStyle w:val="a8"/>
            <w:lang w:val="en-GB"/>
          </w:rPr>
          <w:t>6.3.1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热桥节点构造一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_Toc60504762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12</w:t>
        </w:r>
        <w:r w:rsidR="000C11DF">
          <w:rPr>
            <w:webHidden/>
          </w:rPr>
          <w:fldChar w:fldCharType="end"/>
        </w:r>
      </w:hyperlink>
    </w:p>
    <w:p w14:paraId="22B8E976" w14:textId="0BF78C47" w:rsidR="000C11DF" w:rsidRDefault="001B66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04763" w:history="1">
        <w:r w:rsidR="000C11DF" w:rsidRPr="003F5391">
          <w:rPr>
            <w:rStyle w:val="a8"/>
            <w:lang w:val="en-GB"/>
          </w:rPr>
          <w:t>6.4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凸窗顶板构造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_Toc60504763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14</w:t>
        </w:r>
        <w:r w:rsidR="000C11DF">
          <w:rPr>
            <w:webHidden/>
          </w:rPr>
          <w:fldChar w:fldCharType="end"/>
        </w:r>
      </w:hyperlink>
    </w:p>
    <w:p w14:paraId="2AE12371" w14:textId="3A4E672C" w:rsidR="000C11DF" w:rsidRDefault="001B669A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04764" w:history="1">
        <w:r w:rsidR="000C11DF" w:rsidRPr="003F5391">
          <w:rPr>
            <w:rStyle w:val="a8"/>
            <w:lang w:val="en-GB"/>
          </w:rPr>
          <w:t>6.4.1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凸窗顶板构造一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_Toc60504764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14</w:t>
        </w:r>
        <w:r w:rsidR="000C11DF">
          <w:rPr>
            <w:webHidden/>
          </w:rPr>
          <w:fldChar w:fldCharType="end"/>
        </w:r>
      </w:hyperlink>
    </w:p>
    <w:p w14:paraId="1A197C25" w14:textId="2D42ABC9" w:rsidR="000C11DF" w:rsidRDefault="001B669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04765" w:history="1">
        <w:r w:rsidR="000C11DF" w:rsidRPr="003F5391">
          <w:rPr>
            <w:rStyle w:val="a8"/>
          </w:rPr>
          <w:t>7</w:t>
        </w:r>
        <w:r w:rsidR="000C11D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C11DF" w:rsidRPr="003F5391">
          <w:rPr>
            <w:rStyle w:val="a8"/>
          </w:rPr>
          <w:t>验算结论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_Toc60504765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15</w:t>
        </w:r>
        <w:r w:rsidR="000C11DF">
          <w:rPr>
            <w:webHidden/>
          </w:rPr>
          <w:fldChar w:fldCharType="end"/>
        </w:r>
      </w:hyperlink>
    </w:p>
    <w:p w14:paraId="5EBC65F7" w14:textId="3D571B6B" w:rsidR="000C11DF" w:rsidRDefault="001B669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04766" w:history="1">
        <w:r w:rsidR="000C11DF" w:rsidRPr="003F5391">
          <w:rPr>
            <w:rStyle w:val="a8"/>
            <w:lang w:val="en-GB"/>
          </w:rPr>
          <w:t>7.1</w:t>
        </w:r>
        <w:r w:rsidR="000C11DF">
          <w:rPr>
            <w:rFonts w:asciiTheme="minorHAnsi" w:eastAsiaTheme="minorEastAsia" w:hAnsiTheme="minorHAnsi" w:cstheme="minorBidi"/>
            <w:szCs w:val="22"/>
          </w:rPr>
          <w:tab/>
        </w:r>
        <w:r w:rsidR="000C11DF" w:rsidRPr="003F5391">
          <w:rPr>
            <w:rStyle w:val="a8"/>
          </w:rPr>
          <w:t>自然通风房间</w:t>
        </w:r>
        <w:r w:rsidR="000C11DF">
          <w:rPr>
            <w:webHidden/>
          </w:rPr>
          <w:tab/>
        </w:r>
        <w:r w:rsidR="000C11DF">
          <w:rPr>
            <w:webHidden/>
          </w:rPr>
          <w:fldChar w:fldCharType="begin"/>
        </w:r>
        <w:r w:rsidR="000C11DF">
          <w:rPr>
            <w:webHidden/>
          </w:rPr>
          <w:instrText xml:space="preserve"> PAGEREF _Toc60504766 \h </w:instrText>
        </w:r>
        <w:r w:rsidR="000C11DF">
          <w:rPr>
            <w:webHidden/>
          </w:rPr>
        </w:r>
        <w:r w:rsidR="000C11DF">
          <w:rPr>
            <w:webHidden/>
          </w:rPr>
          <w:fldChar w:fldCharType="separate"/>
        </w:r>
        <w:r w:rsidR="000C11DF">
          <w:rPr>
            <w:webHidden/>
          </w:rPr>
          <w:t>15</w:t>
        </w:r>
        <w:r w:rsidR="000C11DF">
          <w:rPr>
            <w:webHidden/>
          </w:rPr>
          <w:fldChar w:fldCharType="end"/>
        </w:r>
      </w:hyperlink>
    </w:p>
    <w:p w14:paraId="77EF3FE8" w14:textId="7CA09C5A" w:rsidR="00794676" w:rsidRDefault="00794676" w:rsidP="00794676">
      <w:pPr>
        <w:spacing w:line="240" w:lineRule="atLeast"/>
      </w:pPr>
      <w:r>
        <w:fldChar w:fldCharType="end"/>
      </w:r>
    </w:p>
    <w:p w14:paraId="3073A71C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5FDEB283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60504745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6A175A9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D734785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A8BA3CA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海棠园</w:t>
            </w:r>
            <w:r>
              <w:t>3</w:t>
            </w:r>
            <w:r>
              <w:t>号楼</w:t>
            </w:r>
            <w:bookmarkEnd w:id="14"/>
          </w:p>
        </w:tc>
      </w:tr>
      <w:tr w:rsidR="00794676" w:rsidRPr="005816EB" w14:paraId="20439E7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CFA52E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A4A5249" w14:textId="23266ECE" w:rsidR="00794676" w:rsidRPr="005816EB" w:rsidRDefault="00794676" w:rsidP="009205C5">
            <w:pPr>
              <w:spacing w:line="240" w:lineRule="atLeast"/>
              <w:rPr>
                <w:rFonts w:hint="eastAsia"/>
              </w:rPr>
            </w:pPr>
            <w:bookmarkStart w:id="15" w:name="工程地点"/>
            <w:r>
              <w:t>河南</w:t>
            </w:r>
            <w:r>
              <w:t>-</w:t>
            </w:r>
            <w:bookmarkEnd w:id="15"/>
            <w:r w:rsidR="00C87ED5">
              <w:rPr>
                <w:rFonts w:hint="eastAsia"/>
              </w:rPr>
              <w:t>郑州</w:t>
            </w:r>
          </w:p>
        </w:tc>
      </w:tr>
      <w:tr w:rsidR="00794676" w:rsidRPr="005816EB" w14:paraId="008304A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D236DA2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3331CC59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34.00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18794CC6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115.66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5987F90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D55268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6B49A16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寒冷</w:t>
            </w:r>
            <w:r>
              <w:t>B</w:t>
            </w:r>
            <w:r>
              <w:t>区</w:t>
            </w:r>
            <w:bookmarkEnd w:id="18"/>
          </w:p>
        </w:tc>
      </w:tr>
      <w:tr w:rsidR="00794676" w:rsidRPr="005816EB" w14:paraId="3D7E576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069AD34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126830E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028AB8C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2ECB1F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D73121D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7217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417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6ADEF6B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EDF86C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041798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19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1</w:t>
            </w:r>
            <w:bookmarkEnd w:id="23"/>
          </w:p>
        </w:tc>
      </w:tr>
      <w:tr w:rsidR="00794676" w:rsidRPr="005816EB" w14:paraId="65157BA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6ACCFA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EA75931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62.4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6522EEFF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434864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E0F89B6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08378B6D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_Toc60504746"/>
      <w:bookmarkStart w:id="27" w:name="TitleFormat"/>
      <w:bookmarkEnd w:id="13"/>
      <w:r>
        <w:rPr>
          <w:rFonts w:hint="eastAsia"/>
        </w:rPr>
        <w:t>评价依据</w:t>
      </w:r>
      <w:bookmarkEnd w:id="26"/>
    </w:p>
    <w:bookmarkEnd w:id="27"/>
    <w:p w14:paraId="55EC7F75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河南居住建筑节能设计标准</w:t>
      </w:r>
      <w:r>
        <w:rPr>
          <w:rFonts w:hint="eastAsia"/>
        </w:rPr>
        <w:t>(</w:t>
      </w:r>
      <w:r>
        <w:rPr>
          <w:rFonts w:hint="eastAsia"/>
        </w:rPr>
        <w:t>寒冷地区</w:t>
      </w:r>
      <w:r>
        <w:rPr>
          <w:rFonts w:hint="eastAsia"/>
        </w:rPr>
        <w:t>)(DBJ41</w:t>
      </w:r>
      <w:r>
        <w:rPr>
          <w:rFonts w:hint="eastAsia"/>
        </w:rPr>
        <w:t>／</w:t>
      </w:r>
      <w:r>
        <w:rPr>
          <w:rFonts w:hint="eastAsia"/>
        </w:rPr>
        <w:t>062-2017)</w:t>
      </w:r>
      <w:bookmarkEnd w:id="28"/>
    </w:p>
    <w:p w14:paraId="6CE28172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488CD95E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14:paraId="5E7BB4CD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4AD40B84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43CAA823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60504747"/>
      <w:r>
        <w:rPr>
          <w:rFonts w:hint="eastAsia"/>
        </w:rPr>
        <w:t>评价目标与方法</w:t>
      </w:r>
      <w:bookmarkEnd w:id="30"/>
    </w:p>
    <w:p w14:paraId="50A110BE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60504748"/>
      <w:r>
        <w:rPr>
          <w:rFonts w:hint="eastAsia"/>
          <w:kern w:val="2"/>
        </w:rPr>
        <w:t>评价目标</w:t>
      </w:r>
      <w:bookmarkEnd w:id="31"/>
    </w:p>
    <w:p w14:paraId="4E0C348C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4548AB70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0FE5B398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60504749"/>
      <w:r>
        <w:rPr>
          <w:rFonts w:hint="eastAsia"/>
          <w:kern w:val="2"/>
        </w:rPr>
        <w:t>评价方法</w:t>
      </w:r>
      <w:bookmarkEnd w:id="32"/>
    </w:p>
    <w:p w14:paraId="7A2781C4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58AA3B35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1BDC51E8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15AE359A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574B0426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73EB104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29030941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6E3EEA26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7EA9AED5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4EA52B7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18191CE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52C3654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D12102B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61193AA2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7486CEF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C87ED5">
              <w:rPr>
                <w:position w:val="-9"/>
              </w:rPr>
              <w:pict w14:anchorId="421F2F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C87ED5">
              <w:rPr>
                <w:position w:val="-9"/>
              </w:rPr>
              <w:pict w14:anchorId="416A54BA">
                <v:shape id="_x0000_i1026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2BEB717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982D3C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4B03852F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1FEB3B89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E57B2B7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256FD5F2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00805DC3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4E6F78F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25812DBF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67C4B5D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42F66CFB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5799A9DA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3D15E9E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0CBA78A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8B3EB5F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59597EA4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95C3F54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3F87CE8D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02BFAF81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C87ED5">
              <w:rPr>
                <w:position w:val="-9"/>
              </w:rPr>
              <w:pict w14:anchorId="27413EAF">
                <v:shape id="_x0000_i1027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C87ED5">
              <w:rPr>
                <w:position w:val="-9"/>
              </w:rPr>
              <w:pict w14:anchorId="0D0E949F">
                <v:shape id="_x0000_i1028" type="#_x0000_t75" style="width:2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0EBCA4EF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61019B9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2B7C830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580BCD64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57D34AD2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03685176">
          <v:shape id="_x0000_i1029" type="#_x0000_t75" style="width:30pt;height:14.5pt" o:ole="">
            <v:imagedata r:id="rId11" o:title=""/>
          </v:shape>
          <o:OLEObject Type="Embed" ProgID="Equation.DSMT4" ShapeID="_x0000_i1029" DrawAspect="Content" ObjectID="_1671361240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C87ED5">
        <w:rPr>
          <w:position w:val="-6"/>
        </w:rPr>
        <w:pict w14:anchorId="5409CA19">
          <v:shape id="_x0000_i103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C87ED5">
        <w:rPr>
          <w:position w:val="-6"/>
        </w:rPr>
        <w:pict w14:anchorId="169AFDB2">
          <v:shape id="_x0000_i1031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5FEA3DCB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C87ED5">
        <w:rPr>
          <w:position w:val="-8"/>
        </w:rPr>
        <w:pict w14:anchorId="53035C9F">
          <v:shape id="_x0000_i1032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C87ED5">
        <w:rPr>
          <w:position w:val="-8"/>
        </w:rPr>
        <w:pict w14:anchorId="43051A20">
          <v:shape id="_x0000_i1033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385176FA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C87ED5">
        <w:rPr>
          <w:rFonts w:ascii="宋体" w:hAnsi="宋体"/>
          <w:position w:val="-8"/>
        </w:rPr>
        <w:pict w14:anchorId="35C819B6">
          <v:shape id="_x0000_i103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C87ED5">
        <w:rPr>
          <w:rFonts w:ascii="宋体" w:hAnsi="宋体"/>
          <w:position w:val="-8"/>
        </w:rPr>
        <w:pict w14:anchorId="588F3E05">
          <v:shape id="_x0000_i1035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284E33AE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5B217266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D2EAB3E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726C2A7C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3AA6C365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87ED5">
        <w:rPr>
          <w:position w:val="-23"/>
        </w:rPr>
        <w:pict w14:anchorId="0A4B3D08">
          <v:shape id="_x0000_i1036" type="#_x0000_t75" style="width:44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87ED5">
        <w:rPr>
          <w:position w:val="-23"/>
        </w:rPr>
        <w:pict w14:anchorId="03710F03">
          <v:shape id="_x0000_i1037" type="#_x0000_t75" style="width:44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2AA2C658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87ED5">
        <w:rPr>
          <w:position w:val="-24"/>
        </w:rPr>
        <w:pict w14:anchorId="235994EC">
          <v:shape id="_x0000_i1038" type="#_x0000_t75" style="width:8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87ED5">
        <w:rPr>
          <w:position w:val="-24"/>
        </w:rPr>
        <w:pict w14:anchorId="3EB2E95E">
          <v:shape id="_x0000_i1039" type="#_x0000_t75" style="width:8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87ED5">
        <w:rPr>
          <w:position w:val="-8"/>
        </w:rPr>
        <w:pict w14:anchorId="70AF877F">
          <v:shape id="_x0000_i104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87ED5">
        <w:rPr>
          <w:position w:val="-8"/>
        </w:rPr>
        <w:pict w14:anchorId="18EE16DD">
          <v:shape id="_x0000_i1041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419FF0D7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87ED5">
        <w:rPr>
          <w:position w:val="-8"/>
        </w:rPr>
        <w:pict w14:anchorId="00EFDC5A">
          <v:shape id="_x0000_i1042" type="#_x0000_t75" style="width: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87ED5">
        <w:rPr>
          <w:position w:val="-8"/>
        </w:rPr>
        <w:pict w14:anchorId="0CE527CA">
          <v:shape id="_x0000_i1043" type="#_x0000_t75" style="width:7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87ED5">
        <w:rPr>
          <w:position w:val="-26"/>
        </w:rPr>
        <w:pict w14:anchorId="4E34219D">
          <v:shape id="_x0000_i1044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87ED5">
        <w:rPr>
          <w:position w:val="-26"/>
        </w:rPr>
        <w:pict w14:anchorId="40FA4FFA">
          <v:shape id="_x0000_i1045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2FE73DE6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553E7992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87ED5">
        <w:rPr>
          <w:position w:val="-21"/>
        </w:rPr>
        <w:pict w14:anchorId="5DDAF3FF">
          <v:shape id="_x0000_i1046" type="#_x0000_t75" style="width:308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87ED5">
        <w:rPr>
          <w:position w:val="-21"/>
        </w:rPr>
        <w:pict w14:anchorId="33CF7719">
          <v:shape id="_x0000_i1047" type="#_x0000_t75" style="width:308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58CAA7C9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7193AA60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48FC1558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87ED5">
        <w:rPr>
          <w:position w:val="-8"/>
        </w:rPr>
        <w:pict w14:anchorId="3918BE6B">
          <v:shape id="_x0000_i1048" type="#_x0000_t75" style="width:5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87ED5">
        <w:rPr>
          <w:position w:val="-8"/>
        </w:rPr>
        <w:pict w14:anchorId="054DDB87">
          <v:shape id="_x0000_i1049" type="#_x0000_t75" style="width:5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87ED5">
        <w:rPr>
          <w:position w:val="-26"/>
        </w:rPr>
        <w:pict w14:anchorId="16EB768E">
          <v:shape id="_x0000_i1050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87ED5">
        <w:rPr>
          <w:position w:val="-26"/>
        </w:rPr>
        <w:pict w14:anchorId="622FD504">
          <v:shape id="_x0000_i1051" type="#_x0000_t75" style="width:29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09CB9D2D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63597068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87ED5">
        <w:rPr>
          <w:position w:val="-8"/>
        </w:rPr>
        <w:pict w14:anchorId="600BD377">
          <v:shape id="_x0000_i1052" type="#_x0000_t75" style="width:4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87ED5">
        <w:rPr>
          <w:position w:val="-8"/>
        </w:rPr>
        <w:pict w14:anchorId="40BC7457">
          <v:shape id="_x0000_i1053" type="#_x0000_t75" style="width:4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793A344C" w14:textId="77777777" w:rsidR="00794676" w:rsidRPr="00EA1A05" w:rsidRDefault="001B669A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C87ED5">
        <w:rPr>
          <w:position w:val="-8"/>
        </w:rPr>
        <w:pict w14:anchorId="18C80DF7">
          <v:shape id="_x0000_i105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C87ED5">
        <w:rPr>
          <w:position w:val="-8"/>
        </w:rPr>
        <w:pict w14:anchorId="4DCC86D6">
          <v:shape id="_x0000_i1055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48F544BD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045AEDB1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C87ED5">
        <w:rPr>
          <w:position w:val="-9"/>
        </w:rPr>
        <w:pict w14:anchorId="3A5D8BDF">
          <v:shape id="_x0000_i1056" type="#_x0000_t75" style="width:84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C87ED5">
        <w:rPr>
          <w:position w:val="-9"/>
        </w:rPr>
        <w:pict w14:anchorId="31CBB278">
          <v:shape id="_x0000_i1057" type="#_x0000_t75" style="width:84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2F5D4969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C87ED5">
        <w:rPr>
          <w:rFonts w:ascii="Cambria Math" w:hAnsi="Cambria Math"/>
          <w:color w:val="000000"/>
          <w:szCs w:val="21"/>
        </w:rPr>
        <w:pict w14:anchorId="6E8A71DE">
          <v:shape id="_x0000_i105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C87ED5">
        <w:rPr>
          <w:rFonts w:ascii="Cambria Math" w:hAnsi="Cambria Math"/>
          <w:color w:val="000000"/>
          <w:szCs w:val="21"/>
        </w:rPr>
        <w:pict w14:anchorId="503F4E67">
          <v:shape id="_x0000_i1059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28D61E22" w14:textId="77777777" w:rsidR="00794676" w:rsidRPr="00C72292" w:rsidRDefault="00794676" w:rsidP="00794676">
      <w:pPr>
        <w:pStyle w:val="a0"/>
        <w:ind w:left="1470" w:right="1470"/>
      </w:pPr>
    </w:p>
    <w:p w14:paraId="394EC1CA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60504750"/>
      <w:r>
        <w:rPr>
          <w:rFonts w:hint="eastAsia"/>
        </w:rPr>
        <w:lastRenderedPageBreak/>
        <w:t>边界</w:t>
      </w:r>
      <w:r>
        <w:t>条件参数设置</w:t>
      </w:r>
      <w:bookmarkEnd w:id="34"/>
    </w:p>
    <w:p w14:paraId="1D6D2825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60504751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5EACF0BD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7FA9CB09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2FDF0FEE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1B72FA7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24FED137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29338510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2B9C609F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7935593D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8846D5C" w14:textId="77777777" w:rsidR="00794676" w:rsidRPr="009E2851" w:rsidRDefault="00C87ED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7AFAFE5">
                <v:shape id="_x0000_i1060" type="#_x0000_t75" style="width:14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B644540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C87ED5">
              <w:rPr>
                <w:position w:val="-8"/>
              </w:rPr>
              <w:pict w14:anchorId="19FB9BF1">
                <v:shape id="_x0000_i1061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C87ED5">
              <w:rPr>
                <w:position w:val="-8"/>
              </w:rPr>
              <w:pict w14:anchorId="649A256B">
                <v:shape id="_x0000_i1062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60C1987E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7E03F75B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A103A80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EAD6AAE" w14:textId="77777777" w:rsidR="00794676" w:rsidRPr="009E2851" w:rsidRDefault="00C87ED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089A74E8">
                <v:shape id="_x0000_i1063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DE24FE2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E1F4D31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71E14490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433396F6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0BA139D0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25338BC4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2D333043" w14:textId="77777777" w:rsidR="00794676" w:rsidRPr="009E2851" w:rsidRDefault="00C87ED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883A580">
                <v:shape id="_x0000_i1064" type="#_x0000_t75" style="width:22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FCF4C77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EB527B3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36C10041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77DF95FD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585A2FD" w14:textId="77777777" w:rsidR="00794676" w:rsidRPr="009E2851" w:rsidRDefault="00C87ED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D70E256">
                <v:shape id="_x0000_i1065" type="#_x0000_t75" style="width:12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32CA9402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C87ED5">
              <w:rPr>
                <w:position w:val="-8"/>
              </w:rPr>
              <w:pict w14:anchorId="4EA7D7FB">
                <v:shape id="_x0000_i1066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C87ED5">
              <w:rPr>
                <w:position w:val="-8"/>
              </w:rPr>
              <w:pict w14:anchorId="181590C0">
                <v:shape id="_x0000_i1067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209CF13D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FDF62D7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107198AA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789FA7A" w14:textId="77777777" w:rsidR="00794676" w:rsidRPr="009E2851" w:rsidRDefault="00C87ED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E5EE40E">
                <v:shape id="_x0000_i106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35B05FE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3601BBCA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7B8DF80A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11AE109D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0FA5D23" w14:textId="77777777" w:rsidR="00794676" w:rsidRPr="009E2851" w:rsidRDefault="00C87ED5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695F9971">
                <v:shape id="_x0000_i1069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FD40E6F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53AA8F2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66FFF9E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DC0240F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60504752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2F34492A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138E7246" wp14:editId="5AC2A252">
            <wp:extent cx="5667375" cy="27813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79173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03F2E" w14:paraId="587BB83E" w14:textId="77777777">
        <w:tc>
          <w:tcPr>
            <w:tcW w:w="777" w:type="dxa"/>
            <w:shd w:val="clear" w:color="auto" w:fill="E6E6E6"/>
            <w:vAlign w:val="center"/>
          </w:tcPr>
          <w:p w14:paraId="65C39D4D" w14:textId="77777777" w:rsidR="00703F2E" w:rsidRDefault="00DB06DC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76797A" w14:textId="77777777" w:rsidR="00703F2E" w:rsidRDefault="00DB06DC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1F0362" w14:textId="77777777" w:rsidR="00703F2E" w:rsidRDefault="00DB06D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D173B6" w14:textId="77777777" w:rsidR="00703F2E" w:rsidRDefault="00DB06D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50CDEF" w14:textId="77777777" w:rsidR="00703F2E" w:rsidRDefault="00DB06D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F901DE" w14:textId="77777777" w:rsidR="00703F2E" w:rsidRDefault="00DB06D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C99CC2" w14:textId="77777777" w:rsidR="00703F2E" w:rsidRDefault="00DB06D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8F82AA" w14:textId="77777777" w:rsidR="00703F2E" w:rsidRDefault="00DB06DC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94727A" w14:textId="77777777" w:rsidR="00703F2E" w:rsidRDefault="00DB06D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F86712" w14:textId="77777777" w:rsidR="00703F2E" w:rsidRDefault="00DB06D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96F296" w14:textId="77777777" w:rsidR="00703F2E" w:rsidRDefault="00DB06D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E529A7" w14:textId="77777777" w:rsidR="00703F2E" w:rsidRDefault="00DB06DC">
            <w:pPr>
              <w:jc w:val="center"/>
            </w:pPr>
            <w:r>
              <w:t>11:00</w:t>
            </w:r>
          </w:p>
        </w:tc>
      </w:tr>
      <w:tr w:rsidR="00703F2E" w14:paraId="5E23812E" w14:textId="77777777">
        <w:tc>
          <w:tcPr>
            <w:tcW w:w="777" w:type="dxa"/>
            <w:vAlign w:val="center"/>
          </w:tcPr>
          <w:p w14:paraId="1D5814CB" w14:textId="77777777" w:rsidR="00703F2E" w:rsidRDefault="00DB06DC">
            <w:r>
              <w:t>30.90</w:t>
            </w:r>
          </w:p>
        </w:tc>
        <w:tc>
          <w:tcPr>
            <w:tcW w:w="777" w:type="dxa"/>
            <w:vAlign w:val="center"/>
          </w:tcPr>
          <w:p w14:paraId="5722634C" w14:textId="77777777" w:rsidR="00703F2E" w:rsidRDefault="00DB06DC">
            <w:r>
              <w:t>30.40</w:t>
            </w:r>
          </w:p>
        </w:tc>
        <w:tc>
          <w:tcPr>
            <w:tcW w:w="777" w:type="dxa"/>
            <w:vAlign w:val="center"/>
          </w:tcPr>
          <w:p w14:paraId="5D483340" w14:textId="77777777" w:rsidR="00703F2E" w:rsidRDefault="00DB06DC">
            <w:r>
              <w:t>29.90</w:t>
            </w:r>
          </w:p>
        </w:tc>
        <w:tc>
          <w:tcPr>
            <w:tcW w:w="777" w:type="dxa"/>
            <w:vAlign w:val="center"/>
          </w:tcPr>
          <w:p w14:paraId="35E2F385" w14:textId="77777777" w:rsidR="00703F2E" w:rsidRDefault="00DB06DC">
            <w:r>
              <w:t>29.50</w:t>
            </w:r>
          </w:p>
        </w:tc>
        <w:tc>
          <w:tcPr>
            <w:tcW w:w="777" w:type="dxa"/>
            <w:vAlign w:val="center"/>
          </w:tcPr>
          <w:p w14:paraId="5EA503EA" w14:textId="77777777" w:rsidR="00703F2E" w:rsidRDefault="00DB06DC">
            <w:r>
              <w:t>29.10</w:t>
            </w:r>
          </w:p>
        </w:tc>
        <w:tc>
          <w:tcPr>
            <w:tcW w:w="777" w:type="dxa"/>
            <w:vAlign w:val="center"/>
          </w:tcPr>
          <w:p w14:paraId="7B941699" w14:textId="77777777" w:rsidR="00703F2E" w:rsidRDefault="00DB06DC">
            <w:r>
              <w:t>28.70</w:t>
            </w:r>
          </w:p>
        </w:tc>
        <w:tc>
          <w:tcPr>
            <w:tcW w:w="777" w:type="dxa"/>
            <w:vAlign w:val="center"/>
          </w:tcPr>
          <w:p w14:paraId="7B33EFAD" w14:textId="77777777" w:rsidR="00703F2E" w:rsidRDefault="00DB06DC">
            <w:r>
              <w:t>29.30</w:t>
            </w:r>
          </w:p>
        </w:tc>
        <w:tc>
          <w:tcPr>
            <w:tcW w:w="777" w:type="dxa"/>
            <w:vAlign w:val="center"/>
          </w:tcPr>
          <w:p w14:paraId="127EC90B" w14:textId="77777777" w:rsidR="00703F2E" w:rsidRDefault="00DB06DC">
            <w:r>
              <w:t>30.20</w:t>
            </w:r>
          </w:p>
        </w:tc>
        <w:tc>
          <w:tcPr>
            <w:tcW w:w="777" w:type="dxa"/>
            <w:vAlign w:val="center"/>
          </w:tcPr>
          <w:p w14:paraId="24F374F4" w14:textId="77777777" w:rsidR="00703F2E" w:rsidRDefault="00DB06DC">
            <w:r>
              <w:t>31.40</w:t>
            </w:r>
          </w:p>
        </w:tc>
        <w:tc>
          <w:tcPr>
            <w:tcW w:w="777" w:type="dxa"/>
            <w:vAlign w:val="center"/>
          </w:tcPr>
          <w:p w14:paraId="2ADA72D5" w14:textId="77777777" w:rsidR="00703F2E" w:rsidRDefault="00DB06DC">
            <w:r>
              <w:t>32.70</w:t>
            </w:r>
          </w:p>
        </w:tc>
        <w:tc>
          <w:tcPr>
            <w:tcW w:w="777" w:type="dxa"/>
            <w:vAlign w:val="center"/>
          </w:tcPr>
          <w:p w14:paraId="19742614" w14:textId="77777777" w:rsidR="00703F2E" w:rsidRDefault="00DB06DC">
            <w:r>
              <w:t>34.00</w:t>
            </w:r>
          </w:p>
        </w:tc>
        <w:tc>
          <w:tcPr>
            <w:tcW w:w="777" w:type="dxa"/>
            <w:vAlign w:val="center"/>
          </w:tcPr>
          <w:p w14:paraId="17E598CC" w14:textId="77777777" w:rsidR="00703F2E" w:rsidRDefault="00DB06DC">
            <w:r>
              <w:t>35.30</w:t>
            </w:r>
          </w:p>
        </w:tc>
      </w:tr>
      <w:tr w:rsidR="00703F2E" w14:paraId="240F5195" w14:textId="77777777">
        <w:tc>
          <w:tcPr>
            <w:tcW w:w="777" w:type="dxa"/>
            <w:shd w:val="clear" w:color="auto" w:fill="E6E6E6"/>
            <w:vAlign w:val="center"/>
          </w:tcPr>
          <w:p w14:paraId="131FAEF6" w14:textId="77777777" w:rsidR="00703F2E" w:rsidRDefault="00DB06DC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87C066" w14:textId="77777777" w:rsidR="00703F2E" w:rsidRDefault="00DB06D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ECE944" w14:textId="77777777" w:rsidR="00703F2E" w:rsidRDefault="00DB06DC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BD91E0" w14:textId="77777777" w:rsidR="00703F2E" w:rsidRDefault="00DB06D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91EC62" w14:textId="77777777" w:rsidR="00703F2E" w:rsidRDefault="00DB06D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263350" w14:textId="77777777" w:rsidR="00703F2E" w:rsidRDefault="00DB06DC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8B3104" w14:textId="77777777" w:rsidR="00703F2E" w:rsidRDefault="00DB06D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E4660E" w14:textId="77777777" w:rsidR="00703F2E" w:rsidRDefault="00DB06DC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2C0DBC" w14:textId="77777777" w:rsidR="00703F2E" w:rsidRDefault="00DB06D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17DFCE" w14:textId="77777777" w:rsidR="00703F2E" w:rsidRDefault="00DB06D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F1BB14" w14:textId="77777777" w:rsidR="00703F2E" w:rsidRDefault="00DB06DC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A2AE8E" w14:textId="77777777" w:rsidR="00703F2E" w:rsidRDefault="00DB06DC">
            <w:r>
              <w:t>23:00</w:t>
            </w:r>
          </w:p>
        </w:tc>
      </w:tr>
      <w:tr w:rsidR="00703F2E" w14:paraId="25B7C096" w14:textId="77777777">
        <w:tc>
          <w:tcPr>
            <w:tcW w:w="777" w:type="dxa"/>
            <w:vAlign w:val="center"/>
          </w:tcPr>
          <w:p w14:paraId="7AB98C5B" w14:textId="77777777" w:rsidR="00703F2E" w:rsidRDefault="00DB06DC">
            <w:r>
              <w:t>36.50</w:t>
            </w:r>
          </w:p>
        </w:tc>
        <w:tc>
          <w:tcPr>
            <w:tcW w:w="777" w:type="dxa"/>
            <w:vAlign w:val="center"/>
          </w:tcPr>
          <w:p w14:paraId="3B4A66FC" w14:textId="77777777" w:rsidR="00703F2E" w:rsidRDefault="00DB06DC">
            <w:r>
              <w:t>37.40</w:t>
            </w:r>
          </w:p>
        </w:tc>
        <w:tc>
          <w:tcPr>
            <w:tcW w:w="777" w:type="dxa"/>
            <w:vAlign w:val="center"/>
          </w:tcPr>
          <w:p w14:paraId="305DA8FD" w14:textId="77777777" w:rsidR="00703F2E" w:rsidRDefault="00DB06DC">
            <w:r>
              <w:t>38.20</w:t>
            </w:r>
          </w:p>
        </w:tc>
        <w:tc>
          <w:tcPr>
            <w:tcW w:w="777" w:type="dxa"/>
            <w:vAlign w:val="center"/>
          </w:tcPr>
          <w:p w14:paraId="1428CAC7" w14:textId="77777777" w:rsidR="00703F2E" w:rsidRDefault="00DB06DC">
            <w:r>
              <w:t>38.70</w:t>
            </w:r>
          </w:p>
        </w:tc>
        <w:tc>
          <w:tcPr>
            <w:tcW w:w="777" w:type="dxa"/>
            <w:vAlign w:val="center"/>
          </w:tcPr>
          <w:p w14:paraId="7BF7F81A" w14:textId="77777777" w:rsidR="00703F2E" w:rsidRDefault="00DB06DC">
            <w:r>
              <w:t>38.90</w:t>
            </w:r>
          </w:p>
        </w:tc>
        <w:tc>
          <w:tcPr>
            <w:tcW w:w="777" w:type="dxa"/>
            <w:vAlign w:val="center"/>
          </w:tcPr>
          <w:p w14:paraId="72F5E60B" w14:textId="77777777" w:rsidR="00703F2E" w:rsidRDefault="00DB06DC">
            <w:r>
              <w:t>38.70</w:t>
            </w:r>
          </w:p>
        </w:tc>
        <w:tc>
          <w:tcPr>
            <w:tcW w:w="777" w:type="dxa"/>
            <w:vAlign w:val="center"/>
          </w:tcPr>
          <w:p w14:paraId="5E8723B6" w14:textId="77777777" w:rsidR="00703F2E" w:rsidRDefault="00DB06DC">
            <w:r>
              <w:t>38.00</w:t>
            </w:r>
          </w:p>
        </w:tc>
        <w:tc>
          <w:tcPr>
            <w:tcW w:w="777" w:type="dxa"/>
            <w:vAlign w:val="center"/>
          </w:tcPr>
          <w:p w14:paraId="0171F6BB" w14:textId="77777777" w:rsidR="00703F2E" w:rsidRDefault="00DB06DC">
            <w:r>
              <w:t>36.50</w:t>
            </w:r>
          </w:p>
        </w:tc>
        <w:tc>
          <w:tcPr>
            <w:tcW w:w="777" w:type="dxa"/>
            <w:vAlign w:val="center"/>
          </w:tcPr>
          <w:p w14:paraId="0C130FD8" w14:textId="77777777" w:rsidR="00703F2E" w:rsidRDefault="00DB06DC">
            <w:r>
              <w:t>35.40</w:t>
            </w:r>
          </w:p>
        </w:tc>
        <w:tc>
          <w:tcPr>
            <w:tcW w:w="777" w:type="dxa"/>
            <w:vAlign w:val="center"/>
          </w:tcPr>
          <w:p w14:paraId="525395E1" w14:textId="77777777" w:rsidR="00703F2E" w:rsidRDefault="00DB06DC">
            <w:r>
              <w:t>33.80</w:t>
            </w:r>
          </w:p>
        </w:tc>
        <w:tc>
          <w:tcPr>
            <w:tcW w:w="777" w:type="dxa"/>
            <w:vAlign w:val="center"/>
          </w:tcPr>
          <w:p w14:paraId="6BA9B7DB" w14:textId="77777777" w:rsidR="00703F2E" w:rsidRDefault="00DB06DC">
            <w:r>
              <w:t>32.30</w:t>
            </w:r>
          </w:p>
        </w:tc>
        <w:tc>
          <w:tcPr>
            <w:tcW w:w="777" w:type="dxa"/>
            <w:vAlign w:val="center"/>
          </w:tcPr>
          <w:p w14:paraId="68FF5048" w14:textId="77777777" w:rsidR="00703F2E" w:rsidRDefault="00DB06DC">
            <w:r>
              <w:t>30.70</w:t>
            </w:r>
          </w:p>
        </w:tc>
      </w:tr>
    </w:tbl>
    <w:p w14:paraId="1563F996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376AA0B9" w14:textId="4ACF3EFC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39" w:name="室外逐时温度备注"/>
      <w:bookmarkEnd w:id="39"/>
      <w:r>
        <w:rPr>
          <w:rFonts w:ascii="宋体" w:hAnsi="宋体"/>
          <w:b/>
          <w:color w:val="000000"/>
          <w:sz w:val="18"/>
          <w:szCs w:val="18"/>
        </w:rPr>
        <w:t xml:space="preserve">注：气象数据参考 </w:t>
      </w:r>
      <w:r w:rsidR="00C87ED5">
        <w:rPr>
          <w:rFonts w:ascii="宋体" w:hAnsi="宋体" w:hint="eastAsia"/>
          <w:b/>
          <w:color w:val="000000"/>
          <w:sz w:val="18"/>
          <w:szCs w:val="18"/>
        </w:rPr>
        <w:t>河南</w:t>
      </w:r>
      <w:r>
        <w:rPr>
          <w:rFonts w:ascii="宋体" w:hAnsi="宋体"/>
          <w:b/>
          <w:color w:val="000000"/>
          <w:sz w:val="18"/>
          <w:szCs w:val="18"/>
        </w:rPr>
        <w:t>-</w:t>
      </w:r>
      <w:r w:rsidR="00C87ED5">
        <w:rPr>
          <w:rFonts w:ascii="宋体" w:hAnsi="宋体" w:hint="eastAsia"/>
          <w:b/>
          <w:color w:val="000000"/>
          <w:sz w:val="18"/>
          <w:szCs w:val="18"/>
        </w:rPr>
        <w:t>郑州</w:t>
      </w:r>
    </w:p>
    <w:p w14:paraId="10A499A6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60504753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3B571D68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15A730E0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4A0AC45C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1A1BE619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434D1C5F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180FEDD5" w14:textId="77777777" w:rsidR="00794676" w:rsidRPr="009E2851" w:rsidRDefault="00C87ED5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77DA1B26">
                <v:shape id="_x0000_i107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3623D00F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6F19476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4CD93182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04641AE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703F2E" w14:paraId="7A41D753" w14:textId="77777777">
        <w:tc>
          <w:tcPr>
            <w:tcW w:w="1556" w:type="dxa"/>
            <w:shd w:val="clear" w:color="auto" w:fill="E6E6E6"/>
            <w:vAlign w:val="center"/>
          </w:tcPr>
          <w:p w14:paraId="22526989" w14:textId="77777777" w:rsidR="00703F2E" w:rsidRDefault="00DB06DC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A75E86" w14:textId="77777777" w:rsidR="00703F2E" w:rsidRDefault="00DB06DC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E213EC" w14:textId="77777777" w:rsidR="00703F2E" w:rsidRDefault="00DB06DC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230506" w14:textId="77777777" w:rsidR="00703F2E" w:rsidRDefault="00DB06DC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848B2C" w14:textId="77777777" w:rsidR="00703F2E" w:rsidRDefault="00DB06DC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DC0894" w14:textId="77777777" w:rsidR="00703F2E" w:rsidRDefault="00DB06DC">
            <w:pPr>
              <w:jc w:val="center"/>
            </w:pPr>
            <w:r>
              <w:t>水平</w:t>
            </w:r>
          </w:p>
        </w:tc>
      </w:tr>
      <w:tr w:rsidR="00703F2E" w14:paraId="6BBF54D9" w14:textId="77777777">
        <w:tc>
          <w:tcPr>
            <w:tcW w:w="1556" w:type="dxa"/>
            <w:shd w:val="clear" w:color="auto" w:fill="E6E6E6"/>
            <w:vAlign w:val="center"/>
          </w:tcPr>
          <w:p w14:paraId="4AEE88E2" w14:textId="77777777" w:rsidR="00703F2E" w:rsidRDefault="00DB06DC">
            <w:r>
              <w:t>0:00</w:t>
            </w:r>
          </w:p>
        </w:tc>
        <w:tc>
          <w:tcPr>
            <w:tcW w:w="1556" w:type="dxa"/>
            <w:vAlign w:val="center"/>
          </w:tcPr>
          <w:p w14:paraId="3C061826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50D93FAC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396C8978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13E28E39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7576DB13" w14:textId="77777777" w:rsidR="00703F2E" w:rsidRDefault="00DB06DC">
            <w:r>
              <w:t>0.00</w:t>
            </w:r>
          </w:p>
        </w:tc>
      </w:tr>
      <w:tr w:rsidR="00703F2E" w14:paraId="0617421B" w14:textId="77777777">
        <w:tc>
          <w:tcPr>
            <w:tcW w:w="1556" w:type="dxa"/>
            <w:shd w:val="clear" w:color="auto" w:fill="E6E6E6"/>
            <w:vAlign w:val="center"/>
          </w:tcPr>
          <w:p w14:paraId="2626E6DE" w14:textId="77777777" w:rsidR="00703F2E" w:rsidRDefault="00DB06DC">
            <w:r>
              <w:t>1:00</w:t>
            </w:r>
          </w:p>
        </w:tc>
        <w:tc>
          <w:tcPr>
            <w:tcW w:w="1556" w:type="dxa"/>
            <w:vAlign w:val="center"/>
          </w:tcPr>
          <w:p w14:paraId="3D73AAFD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19738BAC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00C1FE36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2D41FDFD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57B9985E" w14:textId="77777777" w:rsidR="00703F2E" w:rsidRDefault="00DB06DC">
            <w:r>
              <w:t>0.00</w:t>
            </w:r>
          </w:p>
        </w:tc>
      </w:tr>
      <w:tr w:rsidR="00703F2E" w14:paraId="33FA0FDC" w14:textId="77777777">
        <w:tc>
          <w:tcPr>
            <w:tcW w:w="1556" w:type="dxa"/>
            <w:shd w:val="clear" w:color="auto" w:fill="E6E6E6"/>
            <w:vAlign w:val="center"/>
          </w:tcPr>
          <w:p w14:paraId="454FA979" w14:textId="77777777" w:rsidR="00703F2E" w:rsidRDefault="00DB06DC">
            <w:r>
              <w:t>2:00</w:t>
            </w:r>
          </w:p>
        </w:tc>
        <w:tc>
          <w:tcPr>
            <w:tcW w:w="1556" w:type="dxa"/>
            <w:vAlign w:val="center"/>
          </w:tcPr>
          <w:p w14:paraId="1C25727B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63A5A542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64C1C73E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79056F6F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6090F453" w14:textId="77777777" w:rsidR="00703F2E" w:rsidRDefault="00DB06DC">
            <w:r>
              <w:t>0.00</w:t>
            </w:r>
          </w:p>
        </w:tc>
      </w:tr>
      <w:tr w:rsidR="00703F2E" w14:paraId="60D5D060" w14:textId="77777777">
        <w:tc>
          <w:tcPr>
            <w:tcW w:w="1556" w:type="dxa"/>
            <w:shd w:val="clear" w:color="auto" w:fill="E6E6E6"/>
            <w:vAlign w:val="center"/>
          </w:tcPr>
          <w:p w14:paraId="1B3F407E" w14:textId="77777777" w:rsidR="00703F2E" w:rsidRDefault="00DB06DC">
            <w:r>
              <w:t>3:00</w:t>
            </w:r>
          </w:p>
        </w:tc>
        <w:tc>
          <w:tcPr>
            <w:tcW w:w="1556" w:type="dxa"/>
            <w:vAlign w:val="center"/>
          </w:tcPr>
          <w:p w14:paraId="6499E5E2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7F14ED35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60DD0FD9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1BB5F2F1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2E35CBBD" w14:textId="77777777" w:rsidR="00703F2E" w:rsidRDefault="00DB06DC">
            <w:r>
              <w:t>0.00</w:t>
            </w:r>
          </w:p>
        </w:tc>
      </w:tr>
      <w:tr w:rsidR="00703F2E" w14:paraId="6AFE78BD" w14:textId="77777777">
        <w:tc>
          <w:tcPr>
            <w:tcW w:w="1556" w:type="dxa"/>
            <w:shd w:val="clear" w:color="auto" w:fill="E6E6E6"/>
            <w:vAlign w:val="center"/>
          </w:tcPr>
          <w:p w14:paraId="05A7CDFE" w14:textId="77777777" w:rsidR="00703F2E" w:rsidRDefault="00DB06DC">
            <w:r>
              <w:t>4:00</w:t>
            </w:r>
          </w:p>
        </w:tc>
        <w:tc>
          <w:tcPr>
            <w:tcW w:w="1556" w:type="dxa"/>
            <w:vAlign w:val="center"/>
          </w:tcPr>
          <w:p w14:paraId="119637F5" w14:textId="77777777" w:rsidR="00703F2E" w:rsidRDefault="00DB06DC">
            <w:r>
              <w:t>0.27</w:t>
            </w:r>
          </w:p>
        </w:tc>
        <w:tc>
          <w:tcPr>
            <w:tcW w:w="1556" w:type="dxa"/>
            <w:vAlign w:val="center"/>
          </w:tcPr>
          <w:p w14:paraId="4AED6BB3" w14:textId="77777777" w:rsidR="00703F2E" w:rsidRDefault="00DB06DC">
            <w:r>
              <w:t>0.14</w:t>
            </w:r>
          </w:p>
        </w:tc>
        <w:tc>
          <w:tcPr>
            <w:tcW w:w="1556" w:type="dxa"/>
            <w:vAlign w:val="center"/>
          </w:tcPr>
          <w:p w14:paraId="114986A0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4CBE5E5F" w14:textId="77777777" w:rsidR="00703F2E" w:rsidRDefault="00DB06DC">
            <w:r>
              <w:t>0.14</w:t>
            </w:r>
          </w:p>
        </w:tc>
        <w:tc>
          <w:tcPr>
            <w:tcW w:w="1556" w:type="dxa"/>
            <w:vAlign w:val="center"/>
          </w:tcPr>
          <w:p w14:paraId="3E374FD5" w14:textId="77777777" w:rsidR="00703F2E" w:rsidRDefault="00DB06DC">
            <w:r>
              <w:t>0.00</w:t>
            </w:r>
          </w:p>
        </w:tc>
      </w:tr>
      <w:tr w:rsidR="00703F2E" w14:paraId="11BD4F5F" w14:textId="77777777">
        <w:tc>
          <w:tcPr>
            <w:tcW w:w="1556" w:type="dxa"/>
            <w:shd w:val="clear" w:color="auto" w:fill="E6E6E6"/>
            <w:vAlign w:val="center"/>
          </w:tcPr>
          <w:p w14:paraId="3F6AED1C" w14:textId="77777777" w:rsidR="00703F2E" w:rsidRDefault="00DB06DC">
            <w:r>
              <w:t>5:00</w:t>
            </w:r>
          </w:p>
        </w:tc>
        <w:tc>
          <w:tcPr>
            <w:tcW w:w="1556" w:type="dxa"/>
            <w:vAlign w:val="center"/>
          </w:tcPr>
          <w:p w14:paraId="04172E28" w14:textId="77777777" w:rsidR="00703F2E" w:rsidRDefault="00DB06DC">
            <w:r>
              <w:t>85.80</w:t>
            </w:r>
          </w:p>
        </w:tc>
        <w:tc>
          <w:tcPr>
            <w:tcW w:w="1556" w:type="dxa"/>
            <w:vAlign w:val="center"/>
          </w:tcPr>
          <w:p w14:paraId="085265FD" w14:textId="77777777" w:rsidR="00703F2E" w:rsidRDefault="00DB06DC">
            <w:r>
              <w:t>38.87</w:t>
            </w:r>
          </w:p>
        </w:tc>
        <w:tc>
          <w:tcPr>
            <w:tcW w:w="1556" w:type="dxa"/>
            <w:vAlign w:val="center"/>
          </w:tcPr>
          <w:p w14:paraId="5C1F49E4" w14:textId="77777777" w:rsidR="00703F2E" w:rsidRDefault="00DB06DC">
            <w:r>
              <w:t>43.95</w:t>
            </w:r>
          </w:p>
        </w:tc>
        <w:tc>
          <w:tcPr>
            <w:tcW w:w="1556" w:type="dxa"/>
            <w:vAlign w:val="center"/>
          </w:tcPr>
          <w:p w14:paraId="37628566" w14:textId="77777777" w:rsidR="00703F2E" w:rsidRDefault="00DB06DC">
            <w:r>
              <w:t>20.24</w:t>
            </w:r>
          </w:p>
        </w:tc>
        <w:tc>
          <w:tcPr>
            <w:tcW w:w="1556" w:type="dxa"/>
            <w:vAlign w:val="center"/>
          </w:tcPr>
          <w:p w14:paraId="59A45E2A" w14:textId="77777777" w:rsidR="00703F2E" w:rsidRDefault="00DB06DC">
            <w:r>
              <w:t>81.30</w:t>
            </w:r>
          </w:p>
        </w:tc>
      </w:tr>
      <w:tr w:rsidR="00703F2E" w14:paraId="7CA18E12" w14:textId="77777777">
        <w:tc>
          <w:tcPr>
            <w:tcW w:w="1556" w:type="dxa"/>
            <w:shd w:val="clear" w:color="auto" w:fill="E6E6E6"/>
            <w:vAlign w:val="center"/>
          </w:tcPr>
          <w:p w14:paraId="269AA862" w14:textId="77777777" w:rsidR="00703F2E" w:rsidRDefault="00DB06DC">
            <w:r>
              <w:t>6:00</w:t>
            </w:r>
          </w:p>
        </w:tc>
        <w:tc>
          <w:tcPr>
            <w:tcW w:w="1556" w:type="dxa"/>
            <w:vAlign w:val="center"/>
          </w:tcPr>
          <w:p w14:paraId="163A8C46" w14:textId="77777777" w:rsidR="00703F2E" w:rsidRDefault="00DB06DC">
            <w:r>
              <w:t>196.26</w:t>
            </w:r>
          </w:p>
        </w:tc>
        <w:tc>
          <w:tcPr>
            <w:tcW w:w="1556" w:type="dxa"/>
            <w:vAlign w:val="center"/>
          </w:tcPr>
          <w:p w14:paraId="5F2416A5" w14:textId="77777777" w:rsidR="00703F2E" w:rsidRDefault="00DB06DC">
            <w:r>
              <w:t>79.92</w:t>
            </w:r>
          </w:p>
        </w:tc>
        <w:tc>
          <w:tcPr>
            <w:tcW w:w="1556" w:type="dxa"/>
            <w:vAlign w:val="center"/>
          </w:tcPr>
          <w:p w14:paraId="0685A125" w14:textId="77777777" w:rsidR="00703F2E" w:rsidRDefault="00DB06DC">
            <w:r>
              <w:t>85.42</w:t>
            </w:r>
          </w:p>
        </w:tc>
        <w:tc>
          <w:tcPr>
            <w:tcW w:w="1556" w:type="dxa"/>
            <w:vAlign w:val="center"/>
          </w:tcPr>
          <w:p w14:paraId="4F83BCD1" w14:textId="77777777" w:rsidR="00703F2E" w:rsidRDefault="00DB06DC">
            <w:r>
              <w:t>45.12</w:t>
            </w:r>
          </w:p>
        </w:tc>
        <w:tc>
          <w:tcPr>
            <w:tcW w:w="1556" w:type="dxa"/>
            <w:vAlign w:val="center"/>
          </w:tcPr>
          <w:p w14:paraId="0BEF767F" w14:textId="77777777" w:rsidR="00703F2E" w:rsidRDefault="00DB06DC">
            <w:r>
              <w:t>185.00</w:t>
            </w:r>
          </w:p>
        </w:tc>
      </w:tr>
      <w:tr w:rsidR="00703F2E" w14:paraId="411DAC6D" w14:textId="77777777">
        <w:tc>
          <w:tcPr>
            <w:tcW w:w="1556" w:type="dxa"/>
            <w:shd w:val="clear" w:color="auto" w:fill="E6E6E6"/>
            <w:vAlign w:val="center"/>
          </w:tcPr>
          <w:p w14:paraId="5CD4419F" w14:textId="77777777" w:rsidR="00703F2E" w:rsidRDefault="00DB06DC">
            <w:r>
              <w:t>7:00</w:t>
            </w:r>
          </w:p>
        </w:tc>
        <w:tc>
          <w:tcPr>
            <w:tcW w:w="1556" w:type="dxa"/>
            <w:vAlign w:val="center"/>
          </w:tcPr>
          <w:p w14:paraId="55E65EFB" w14:textId="77777777" w:rsidR="00703F2E" w:rsidRDefault="00DB06DC">
            <w:r>
              <w:t>310.18</w:t>
            </w:r>
          </w:p>
        </w:tc>
        <w:tc>
          <w:tcPr>
            <w:tcW w:w="1556" w:type="dxa"/>
            <w:vAlign w:val="center"/>
          </w:tcPr>
          <w:p w14:paraId="01D6A472" w14:textId="77777777" w:rsidR="00703F2E" w:rsidRDefault="00DB06DC">
            <w:r>
              <w:t>115.32</w:t>
            </w:r>
          </w:p>
        </w:tc>
        <w:tc>
          <w:tcPr>
            <w:tcW w:w="1556" w:type="dxa"/>
            <w:vAlign w:val="center"/>
          </w:tcPr>
          <w:p w14:paraId="226F540D" w14:textId="77777777" w:rsidR="00703F2E" w:rsidRDefault="00DB06DC">
            <w:r>
              <w:t>109.84</w:t>
            </w:r>
          </w:p>
        </w:tc>
        <w:tc>
          <w:tcPr>
            <w:tcW w:w="1556" w:type="dxa"/>
            <w:vAlign w:val="center"/>
          </w:tcPr>
          <w:p w14:paraId="23F837C4" w14:textId="77777777" w:rsidR="00703F2E" w:rsidRDefault="00DB06DC">
            <w:r>
              <w:t>74.20</w:t>
            </w:r>
          </w:p>
        </w:tc>
        <w:tc>
          <w:tcPr>
            <w:tcW w:w="1556" w:type="dxa"/>
            <w:vAlign w:val="center"/>
          </w:tcPr>
          <w:p w14:paraId="048017CC" w14:textId="77777777" w:rsidR="00703F2E" w:rsidRDefault="00DB06DC">
            <w:r>
              <w:t>307.60</w:t>
            </w:r>
          </w:p>
        </w:tc>
      </w:tr>
      <w:tr w:rsidR="00703F2E" w14:paraId="7A995D8F" w14:textId="77777777">
        <w:tc>
          <w:tcPr>
            <w:tcW w:w="1556" w:type="dxa"/>
            <w:shd w:val="clear" w:color="auto" w:fill="E6E6E6"/>
            <w:vAlign w:val="center"/>
          </w:tcPr>
          <w:p w14:paraId="2A6C97BB" w14:textId="77777777" w:rsidR="00703F2E" w:rsidRDefault="00DB06DC">
            <w:r>
              <w:t>8:00</w:t>
            </w:r>
          </w:p>
        </w:tc>
        <w:tc>
          <w:tcPr>
            <w:tcW w:w="1556" w:type="dxa"/>
            <w:vAlign w:val="center"/>
          </w:tcPr>
          <w:p w14:paraId="2305BB60" w14:textId="77777777" w:rsidR="00703F2E" w:rsidRDefault="00DB06DC">
            <w:r>
              <w:t>371.64</w:t>
            </w:r>
          </w:p>
        </w:tc>
        <w:tc>
          <w:tcPr>
            <w:tcW w:w="1556" w:type="dxa"/>
            <w:vAlign w:val="center"/>
          </w:tcPr>
          <w:p w14:paraId="2DF20E91" w14:textId="77777777" w:rsidR="00703F2E" w:rsidRDefault="00DB06DC">
            <w:r>
              <w:t>155.13</w:t>
            </w:r>
          </w:p>
        </w:tc>
        <w:tc>
          <w:tcPr>
            <w:tcW w:w="1556" w:type="dxa"/>
            <w:vAlign w:val="center"/>
          </w:tcPr>
          <w:p w14:paraId="3A25AF76" w14:textId="77777777" w:rsidR="00703F2E" w:rsidRDefault="00DB06DC">
            <w:r>
              <w:t>117.90</w:t>
            </w:r>
          </w:p>
        </w:tc>
        <w:tc>
          <w:tcPr>
            <w:tcW w:w="1556" w:type="dxa"/>
            <w:vAlign w:val="center"/>
          </w:tcPr>
          <w:p w14:paraId="52C91317" w14:textId="77777777" w:rsidR="00703F2E" w:rsidRDefault="00DB06DC">
            <w:r>
              <w:t>98.72</w:t>
            </w:r>
          </w:p>
        </w:tc>
        <w:tc>
          <w:tcPr>
            <w:tcW w:w="1556" w:type="dxa"/>
            <w:vAlign w:val="center"/>
          </w:tcPr>
          <w:p w14:paraId="06EE2F4D" w14:textId="77777777" w:rsidR="00703F2E" w:rsidRDefault="00DB06DC">
            <w:r>
              <w:t>441.10</w:t>
            </w:r>
          </w:p>
        </w:tc>
      </w:tr>
      <w:tr w:rsidR="00703F2E" w14:paraId="633E060C" w14:textId="77777777">
        <w:tc>
          <w:tcPr>
            <w:tcW w:w="1556" w:type="dxa"/>
            <w:shd w:val="clear" w:color="auto" w:fill="E6E6E6"/>
            <w:vAlign w:val="center"/>
          </w:tcPr>
          <w:p w14:paraId="68A726D1" w14:textId="77777777" w:rsidR="00703F2E" w:rsidRDefault="00DB06DC">
            <w:r>
              <w:t>9:00</w:t>
            </w:r>
          </w:p>
        </w:tc>
        <w:tc>
          <w:tcPr>
            <w:tcW w:w="1556" w:type="dxa"/>
            <w:vAlign w:val="center"/>
          </w:tcPr>
          <w:p w14:paraId="6F89011B" w14:textId="77777777" w:rsidR="00703F2E" w:rsidRDefault="00DB06DC">
            <w:r>
              <w:t>351.08</w:t>
            </w:r>
          </w:p>
        </w:tc>
        <w:tc>
          <w:tcPr>
            <w:tcW w:w="1556" w:type="dxa"/>
            <w:vAlign w:val="center"/>
          </w:tcPr>
          <w:p w14:paraId="75FC5933" w14:textId="77777777" w:rsidR="00703F2E" w:rsidRDefault="00DB06DC">
            <w:r>
              <w:t>208.47</w:t>
            </w:r>
          </w:p>
        </w:tc>
        <w:tc>
          <w:tcPr>
            <w:tcW w:w="1556" w:type="dxa"/>
            <w:vAlign w:val="center"/>
          </w:tcPr>
          <w:p w14:paraId="6CF6E50C" w14:textId="77777777" w:rsidR="00703F2E" w:rsidRDefault="00DB06DC">
            <w:r>
              <w:t>127.96</w:t>
            </w:r>
          </w:p>
        </w:tc>
        <w:tc>
          <w:tcPr>
            <w:tcW w:w="1556" w:type="dxa"/>
            <w:vAlign w:val="center"/>
          </w:tcPr>
          <w:p w14:paraId="56BDF060" w14:textId="77777777" w:rsidR="00703F2E" w:rsidRDefault="00DB06DC">
            <w:r>
              <w:t>109.42</w:t>
            </w:r>
          </w:p>
        </w:tc>
        <w:tc>
          <w:tcPr>
            <w:tcW w:w="1556" w:type="dxa"/>
            <w:vAlign w:val="center"/>
          </w:tcPr>
          <w:p w14:paraId="4FBB65D2" w14:textId="77777777" w:rsidR="00703F2E" w:rsidRDefault="00DB06DC">
            <w:r>
              <w:t>566.50</w:t>
            </w:r>
          </w:p>
        </w:tc>
      </w:tr>
      <w:tr w:rsidR="00703F2E" w14:paraId="69E0F61D" w14:textId="77777777">
        <w:tc>
          <w:tcPr>
            <w:tcW w:w="1556" w:type="dxa"/>
            <w:shd w:val="clear" w:color="auto" w:fill="E6E6E6"/>
            <w:vAlign w:val="center"/>
          </w:tcPr>
          <w:p w14:paraId="5D7AF59D" w14:textId="77777777" w:rsidR="00703F2E" w:rsidRDefault="00DB06DC">
            <w:r>
              <w:t>10:00</w:t>
            </w:r>
          </w:p>
        </w:tc>
        <w:tc>
          <w:tcPr>
            <w:tcW w:w="1556" w:type="dxa"/>
            <w:vAlign w:val="center"/>
          </w:tcPr>
          <w:p w14:paraId="512D8085" w14:textId="77777777" w:rsidR="00703F2E" w:rsidRDefault="00DB06DC">
            <w:r>
              <w:t>255.77</w:t>
            </w:r>
          </w:p>
        </w:tc>
        <w:tc>
          <w:tcPr>
            <w:tcW w:w="1556" w:type="dxa"/>
            <w:vAlign w:val="center"/>
          </w:tcPr>
          <w:p w14:paraId="59A84B27" w14:textId="77777777" w:rsidR="00703F2E" w:rsidRDefault="00DB06DC">
            <w:r>
              <w:t>242.00</w:t>
            </w:r>
          </w:p>
        </w:tc>
        <w:tc>
          <w:tcPr>
            <w:tcW w:w="1556" w:type="dxa"/>
            <w:vAlign w:val="center"/>
          </w:tcPr>
          <w:p w14:paraId="2857F308" w14:textId="77777777" w:rsidR="00703F2E" w:rsidRDefault="00DB06DC">
            <w:r>
              <w:t>130.30</w:t>
            </w:r>
          </w:p>
        </w:tc>
        <w:tc>
          <w:tcPr>
            <w:tcW w:w="1556" w:type="dxa"/>
            <w:vAlign w:val="center"/>
          </w:tcPr>
          <w:p w14:paraId="511347E8" w14:textId="77777777" w:rsidR="00703F2E" w:rsidRDefault="00DB06DC">
            <w:r>
              <w:t>112.92</w:t>
            </w:r>
          </w:p>
        </w:tc>
        <w:tc>
          <w:tcPr>
            <w:tcW w:w="1556" w:type="dxa"/>
            <w:vAlign w:val="center"/>
          </w:tcPr>
          <w:p w14:paraId="6BBA6C7D" w14:textId="77777777" w:rsidR="00703F2E" w:rsidRDefault="00DB06DC">
            <w:r>
              <w:t>634.40</w:t>
            </w:r>
          </w:p>
        </w:tc>
      </w:tr>
      <w:tr w:rsidR="00703F2E" w14:paraId="146ADCB8" w14:textId="77777777">
        <w:tc>
          <w:tcPr>
            <w:tcW w:w="1556" w:type="dxa"/>
            <w:shd w:val="clear" w:color="auto" w:fill="E6E6E6"/>
            <w:vAlign w:val="center"/>
          </w:tcPr>
          <w:p w14:paraId="764E965E" w14:textId="77777777" w:rsidR="00703F2E" w:rsidRDefault="00DB06DC">
            <w:r>
              <w:t>11:00</w:t>
            </w:r>
          </w:p>
        </w:tc>
        <w:tc>
          <w:tcPr>
            <w:tcW w:w="1556" w:type="dxa"/>
            <w:vAlign w:val="center"/>
          </w:tcPr>
          <w:p w14:paraId="3FEB7A33" w14:textId="77777777" w:rsidR="00703F2E" w:rsidRDefault="00DB06DC">
            <w:r>
              <w:t>138.42</w:t>
            </w:r>
          </w:p>
        </w:tc>
        <w:tc>
          <w:tcPr>
            <w:tcW w:w="1556" w:type="dxa"/>
            <w:vAlign w:val="center"/>
          </w:tcPr>
          <w:p w14:paraId="47BBDFA7" w14:textId="77777777" w:rsidR="00703F2E" w:rsidRDefault="00DB06DC">
            <w:r>
              <w:t>264.11</w:t>
            </w:r>
          </w:p>
        </w:tc>
        <w:tc>
          <w:tcPr>
            <w:tcW w:w="1556" w:type="dxa"/>
            <w:vAlign w:val="center"/>
          </w:tcPr>
          <w:p w14:paraId="0D7FDD71" w14:textId="77777777" w:rsidR="00703F2E" w:rsidRDefault="00DB06DC">
            <w:r>
              <w:t>138.42</w:t>
            </w:r>
          </w:p>
        </w:tc>
        <w:tc>
          <w:tcPr>
            <w:tcW w:w="1556" w:type="dxa"/>
            <w:vAlign w:val="center"/>
          </w:tcPr>
          <w:p w14:paraId="7D5EEE5F" w14:textId="77777777" w:rsidR="00703F2E" w:rsidRDefault="00DB06DC">
            <w:r>
              <w:t>119.98</w:t>
            </w:r>
          </w:p>
        </w:tc>
        <w:tc>
          <w:tcPr>
            <w:tcW w:w="1556" w:type="dxa"/>
            <w:vAlign w:val="center"/>
          </w:tcPr>
          <w:p w14:paraId="3DEBA6CD" w14:textId="77777777" w:rsidR="00703F2E" w:rsidRDefault="00DB06DC">
            <w:r>
              <w:t>674.80</w:t>
            </w:r>
          </w:p>
        </w:tc>
      </w:tr>
      <w:tr w:rsidR="00703F2E" w14:paraId="66FCD7BB" w14:textId="77777777">
        <w:tc>
          <w:tcPr>
            <w:tcW w:w="1556" w:type="dxa"/>
            <w:shd w:val="clear" w:color="auto" w:fill="E6E6E6"/>
            <w:vAlign w:val="center"/>
          </w:tcPr>
          <w:p w14:paraId="62A234F1" w14:textId="77777777" w:rsidR="00703F2E" w:rsidRDefault="00DB06DC">
            <w:r>
              <w:t>12:00</w:t>
            </w:r>
          </w:p>
        </w:tc>
        <w:tc>
          <w:tcPr>
            <w:tcW w:w="1556" w:type="dxa"/>
            <w:vAlign w:val="center"/>
          </w:tcPr>
          <w:p w14:paraId="03D5E0F0" w14:textId="77777777" w:rsidR="00703F2E" w:rsidRDefault="00DB06DC">
            <w:r>
              <w:t>142.88</w:t>
            </w:r>
          </w:p>
        </w:tc>
        <w:tc>
          <w:tcPr>
            <w:tcW w:w="1556" w:type="dxa"/>
            <w:vAlign w:val="center"/>
          </w:tcPr>
          <w:p w14:paraId="3F23136E" w14:textId="77777777" w:rsidR="00703F2E" w:rsidRDefault="00DB06DC">
            <w:r>
              <w:t>259.12</w:t>
            </w:r>
          </w:p>
        </w:tc>
        <w:tc>
          <w:tcPr>
            <w:tcW w:w="1556" w:type="dxa"/>
            <w:vAlign w:val="center"/>
          </w:tcPr>
          <w:p w14:paraId="3FAD3E4D" w14:textId="77777777" w:rsidR="00703F2E" w:rsidRDefault="00DB06DC">
            <w:r>
              <w:t>271.09</w:t>
            </w:r>
          </w:p>
        </w:tc>
        <w:tc>
          <w:tcPr>
            <w:tcW w:w="1556" w:type="dxa"/>
            <w:vAlign w:val="center"/>
          </w:tcPr>
          <w:p w14:paraId="743BD38E" w14:textId="77777777" w:rsidR="00703F2E" w:rsidRDefault="00DB06DC">
            <w:r>
              <w:t>123.01</w:t>
            </w:r>
          </w:p>
        </w:tc>
        <w:tc>
          <w:tcPr>
            <w:tcW w:w="1556" w:type="dxa"/>
            <w:vAlign w:val="center"/>
          </w:tcPr>
          <w:p w14:paraId="362FE8A5" w14:textId="77777777" w:rsidR="00703F2E" w:rsidRDefault="00DB06DC">
            <w:r>
              <w:t>664.50</w:t>
            </w:r>
          </w:p>
        </w:tc>
      </w:tr>
      <w:tr w:rsidR="00703F2E" w14:paraId="71CB135E" w14:textId="77777777">
        <w:tc>
          <w:tcPr>
            <w:tcW w:w="1556" w:type="dxa"/>
            <w:shd w:val="clear" w:color="auto" w:fill="E6E6E6"/>
            <w:vAlign w:val="center"/>
          </w:tcPr>
          <w:p w14:paraId="0CED2051" w14:textId="77777777" w:rsidR="00703F2E" w:rsidRDefault="00DB06DC">
            <w:r>
              <w:t>13:00</w:t>
            </w:r>
          </w:p>
        </w:tc>
        <w:tc>
          <w:tcPr>
            <w:tcW w:w="1556" w:type="dxa"/>
            <w:vAlign w:val="center"/>
          </w:tcPr>
          <w:p w14:paraId="7FFD6ECE" w14:textId="77777777" w:rsidR="00703F2E" w:rsidRDefault="00DB06DC">
            <w:r>
              <w:t>144.31</w:t>
            </w:r>
          </w:p>
        </w:tc>
        <w:tc>
          <w:tcPr>
            <w:tcW w:w="1556" w:type="dxa"/>
            <w:vAlign w:val="center"/>
          </w:tcPr>
          <w:p w14:paraId="3890DB8F" w14:textId="77777777" w:rsidR="00703F2E" w:rsidRDefault="00DB06DC">
            <w:r>
              <w:t>229.75</w:t>
            </w:r>
          </w:p>
        </w:tc>
        <w:tc>
          <w:tcPr>
            <w:tcW w:w="1556" w:type="dxa"/>
            <w:vAlign w:val="center"/>
          </w:tcPr>
          <w:p w14:paraId="2843C734" w14:textId="77777777" w:rsidR="00703F2E" w:rsidRDefault="00DB06DC">
            <w:r>
              <w:t>373.33</w:t>
            </w:r>
          </w:p>
        </w:tc>
        <w:tc>
          <w:tcPr>
            <w:tcW w:w="1556" w:type="dxa"/>
            <w:vAlign w:val="center"/>
          </w:tcPr>
          <w:p w14:paraId="4B3DEFF4" w14:textId="77777777" w:rsidR="00703F2E" w:rsidRDefault="00DB06DC">
            <w:r>
              <w:t>122.47</w:t>
            </w:r>
          </w:p>
        </w:tc>
        <w:tc>
          <w:tcPr>
            <w:tcW w:w="1556" w:type="dxa"/>
            <w:vAlign w:val="center"/>
          </w:tcPr>
          <w:p w14:paraId="222B4A38" w14:textId="77777777" w:rsidR="00703F2E" w:rsidRDefault="00DB06DC">
            <w:r>
              <w:t>603.10</w:t>
            </w:r>
          </w:p>
        </w:tc>
      </w:tr>
      <w:tr w:rsidR="00703F2E" w14:paraId="21F61352" w14:textId="77777777">
        <w:tc>
          <w:tcPr>
            <w:tcW w:w="1556" w:type="dxa"/>
            <w:shd w:val="clear" w:color="auto" w:fill="E6E6E6"/>
            <w:vAlign w:val="center"/>
          </w:tcPr>
          <w:p w14:paraId="16B2F2DD" w14:textId="77777777" w:rsidR="00703F2E" w:rsidRDefault="00DB06DC">
            <w:r>
              <w:t>14:00</w:t>
            </w:r>
          </w:p>
        </w:tc>
        <w:tc>
          <w:tcPr>
            <w:tcW w:w="1556" w:type="dxa"/>
            <w:vAlign w:val="center"/>
          </w:tcPr>
          <w:p w14:paraId="6A1BC98C" w14:textId="77777777" w:rsidR="00703F2E" w:rsidRDefault="00DB06DC">
            <w:r>
              <w:t>148.56</w:t>
            </w:r>
          </w:p>
        </w:tc>
        <w:tc>
          <w:tcPr>
            <w:tcW w:w="1556" w:type="dxa"/>
            <w:vAlign w:val="center"/>
          </w:tcPr>
          <w:p w14:paraId="470FE1B7" w14:textId="77777777" w:rsidR="00703F2E" w:rsidRDefault="00DB06DC">
            <w:r>
              <w:t>193.45</w:t>
            </w:r>
          </w:p>
        </w:tc>
        <w:tc>
          <w:tcPr>
            <w:tcW w:w="1556" w:type="dxa"/>
            <w:vAlign w:val="center"/>
          </w:tcPr>
          <w:p w14:paraId="47530BDC" w14:textId="77777777" w:rsidR="00703F2E" w:rsidRDefault="00DB06DC">
            <w:r>
              <w:t>424.50</w:t>
            </w:r>
          </w:p>
        </w:tc>
        <w:tc>
          <w:tcPr>
            <w:tcW w:w="1556" w:type="dxa"/>
            <w:vAlign w:val="center"/>
          </w:tcPr>
          <w:p w14:paraId="57FAE3B7" w14:textId="77777777" w:rsidR="00703F2E" w:rsidRDefault="00DB06DC">
            <w:r>
              <w:t>123.29</w:t>
            </w:r>
          </w:p>
        </w:tc>
        <w:tc>
          <w:tcPr>
            <w:tcW w:w="1556" w:type="dxa"/>
            <w:vAlign w:val="center"/>
          </w:tcPr>
          <w:p w14:paraId="4EFED9CB" w14:textId="77777777" w:rsidR="00703F2E" w:rsidRDefault="00DB06DC">
            <w:r>
              <w:t>513.60</w:t>
            </w:r>
          </w:p>
        </w:tc>
      </w:tr>
      <w:tr w:rsidR="00703F2E" w14:paraId="51F0F3F3" w14:textId="77777777">
        <w:tc>
          <w:tcPr>
            <w:tcW w:w="1556" w:type="dxa"/>
            <w:shd w:val="clear" w:color="auto" w:fill="E6E6E6"/>
            <w:vAlign w:val="center"/>
          </w:tcPr>
          <w:p w14:paraId="784FEAB5" w14:textId="77777777" w:rsidR="00703F2E" w:rsidRDefault="00DB06DC">
            <w:r>
              <w:t>15:00</w:t>
            </w:r>
          </w:p>
        </w:tc>
        <w:tc>
          <w:tcPr>
            <w:tcW w:w="1556" w:type="dxa"/>
            <w:vAlign w:val="center"/>
          </w:tcPr>
          <w:p w14:paraId="2CEC0B41" w14:textId="77777777" w:rsidR="00703F2E" w:rsidRDefault="00DB06DC">
            <w:r>
              <w:t>138.56</w:t>
            </w:r>
          </w:p>
        </w:tc>
        <w:tc>
          <w:tcPr>
            <w:tcW w:w="1556" w:type="dxa"/>
            <w:vAlign w:val="center"/>
          </w:tcPr>
          <w:p w14:paraId="76788CDC" w14:textId="77777777" w:rsidR="00703F2E" w:rsidRDefault="00DB06DC">
            <w:r>
              <w:t>148.02</w:t>
            </w:r>
          </w:p>
        </w:tc>
        <w:tc>
          <w:tcPr>
            <w:tcW w:w="1556" w:type="dxa"/>
            <w:vAlign w:val="center"/>
          </w:tcPr>
          <w:p w14:paraId="09C0C25F" w14:textId="77777777" w:rsidR="00703F2E" w:rsidRDefault="00DB06DC">
            <w:r>
              <w:t>363.55</w:t>
            </w:r>
          </w:p>
        </w:tc>
        <w:tc>
          <w:tcPr>
            <w:tcW w:w="1556" w:type="dxa"/>
            <w:vAlign w:val="center"/>
          </w:tcPr>
          <w:p w14:paraId="42ED6019" w14:textId="77777777" w:rsidR="00703F2E" w:rsidRDefault="00DB06DC">
            <w:r>
              <w:t>95.24</w:t>
            </w:r>
          </w:p>
        </w:tc>
        <w:tc>
          <w:tcPr>
            <w:tcW w:w="1556" w:type="dxa"/>
            <w:vAlign w:val="center"/>
          </w:tcPr>
          <w:p w14:paraId="278C71A8" w14:textId="77777777" w:rsidR="00703F2E" w:rsidRDefault="00DB06DC">
            <w:r>
              <w:t>370.80</w:t>
            </w:r>
          </w:p>
        </w:tc>
      </w:tr>
      <w:tr w:rsidR="00703F2E" w14:paraId="3642DE75" w14:textId="77777777">
        <w:tc>
          <w:tcPr>
            <w:tcW w:w="1556" w:type="dxa"/>
            <w:shd w:val="clear" w:color="auto" w:fill="E6E6E6"/>
            <w:vAlign w:val="center"/>
          </w:tcPr>
          <w:p w14:paraId="23CB9AC7" w14:textId="77777777" w:rsidR="00703F2E" w:rsidRDefault="00DB06DC">
            <w:r>
              <w:t>16:00</w:t>
            </w:r>
          </w:p>
        </w:tc>
        <w:tc>
          <w:tcPr>
            <w:tcW w:w="1556" w:type="dxa"/>
            <w:vAlign w:val="center"/>
          </w:tcPr>
          <w:p w14:paraId="54FD948A" w14:textId="77777777" w:rsidR="00703F2E" w:rsidRDefault="00DB06DC">
            <w:r>
              <w:t>105.79</w:t>
            </w:r>
          </w:p>
        </w:tc>
        <w:tc>
          <w:tcPr>
            <w:tcW w:w="1556" w:type="dxa"/>
            <w:vAlign w:val="center"/>
          </w:tcPr>
          <w:p w14:paraId="1F386094" w14:textId="77777777" w:rsidR="00703F2E" w:rsidRDefault="00DB06DC">
            <w:r>
              <w:t>98.47</w:t>
            </w:r>
          </w:p>
        </w:tc>
        <w:tc>
          <w:tcPr>
            <w:tcW w:w="1556" w:type="dxa"/>
            <w:vAlign w:val="center"/>
          </w:tcPr>
          <w:p w14:paraId="50DDDD90" w14:textId="77777777" w:rsidR="00703F2E" w:rsidRDefault="00DB06DC">
            <w:r>
              <w:t>245.36</w:t>
            </w:r>
          </w:p>
        </w:tc>
        <w:tc>
          <w:tcPr>
            <w:tcW w:w="1556" w:type="dxa"/>
            <w:vAlign w:val="center"/>
          </w:tcPr>
          <w:p w14:paraId="6A89C84F" w14:textId="77777777" w:rsidR="00703F2E" w:rsidRDefault="00DB06DC">
            <w:r>
              <w:t>55.42</w:t>
            </w:r>
          </w:p>
        </w:tc>
        <w:tc>
          <w:tcPr>
            <w:tcW w:w="1556" w:type="dxa"/>
            <w:vAlign w:val="center"/>
          </w:tcPr>
          <w:p w14:paraId="42D66739" w14:textId="77777777" w:rsidR="00703F2E" w:rsidRDefault="00DB06DC">
            <w:r>
              <w:t>230.00</w:t>
            </w:r>
          </w:p>
        </w:tc>
      </w:tr>
      <w:tr w:rsidR="00703F2E" w14:paraId="76A6D396" w14:textId="77777777">
        <w:tc>
          <w:tcPr>
            <w:tcW w:w="1556" w:type="dxa"/>
            <w:shd w:val="clear" w:color="auto" w:fill="E6E6E6"/>
            <w:vAlign w:val="center"/>
          </w:tcPr>
          <w:p w14:paraId="3E5D05CC" w14:textId="77777777" w:rsidR="00703F2E" w:rsidRDefault="00DB06DC">
            <w:r>
              <w:t>17:00</w:t>
            </w:r>
          </w:p>
        </w:tc>
        <w:tc>
          <w:tcPr>
            <w:tcW w:w="1556" w:type="dxa"/>
            <w:vAlign w:val="center"/>
          </w:tcPr>
          <w:p w14:paraId="11B42E0A" w14:textId="77777777" w:rsidR="00703F2E" w:rsidRDefault="00DB06DC">
            <w:r>
              <w:t>45.93</w:t>
            </w:r>
          </w:p>
        </w:tc>
        <w:tc>
          <w:tcPr>
            <w:tcW w:w="1556" w:type="dxa"/>
            <w:vAlign w:val="center"/>
          </w:tcPr>
          <w:p w14:paraId="485701AF" w14:textId="77777777" w:rsidR="00703F2E" w:rsidRDefault="00DB06DC">
            <w:r>
              <w:t>37.12</w:t>
            </w:r>
          </w:p>
        </w:tc>
        <w:tc>
          <w:tcPr>
            <w:tcW w:w="1556" w:type="dxa"/>
            <w:vAlign w:val="center"/>
          </w:tcPr>
          <w:p w14:paraId="4CE87E6D" w14:textId="77777777" w:rsidR="00703F2E" w:rsidRDefault="00DB06DC">
            <w:r>
              <w:t>99.70</w:t>
            </w:r>
          </w:p>
        </w:tc>
        <w:tc>
          <w:tcPr>
            <w:tcW w:w="1556" w:type="dxa"/>
            <w:vAlign w:val="center"/>
          </w:tcPr>
          <w:p w14:paraId="0E46EC00" w14:textId="77777777" w:rsidR="00703F2E" w:rsidRDefault="00DB06DC">
            <w:r>
              <w:t>17.76</w:t>
            </w:r>
          </w:p>
        </w:tc>
        <w:tc>
          <w:tcPr>
            <w:tcW w:w="1556" w:type="dxa"/>
            <w:vAlign w:val="center"/>
          </w:tcPr>
          <w:p w14:paraId="51D86BA7" w14:textId="77777777" w:rsidR="00703F2E" w:rsidRDefault="00DB06DC">
            <w:r>
              <w:t>86.90</w:t>
            </w:r>
          </w:p>
        </w:tc>
      </w:tr>
      <w:tr w:rsidR="00703F2E" w14:paraId="4CD9B5D9" w14:textId="77777777">
        <w:tc>
          <w:tcPr>
            <w:tcW w:w="1556" w:type="dxa"/>
            <w:shd w:val="clear" w:color="auto" w:fill="E6E6E6"/>
            <w:vAlign w:val="center"/>
          </w:tcPr>
          <w:p w14:paraId="79100D3C" w14:textId="77777777" w:rsidR="00703F2E" w:rsidRDefault="00DB06DC">
            <w:r>
              <w:t>18:00</w:t>
            </w:r>
          </w:p>
        </w:tc>
        <w:tc>
          <w:tcPr>
            <w:tcW w:w="1556" w:type="dxa"/>
            <w:vAlign w:val="center"/>
          </w:tcPr>
          <w:p w14:paraId="77D8BECA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511C3F4C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43B52073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16AAAD74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2CCCEE2B" w14:textId="77777777" w:rsidR="00703F2E" w:rsidRDefault="00DB06DC">
            <w:r>
              <w:t>0.00</w:t>
            </w:r>
          </w:p>
        </w:tc>
      </w:tr>
      <w:tr w:rsidR="00703F2E" w14:paraId="0905A2E1" w14:textId="77777777">
        <w:tc>
          <w:tcPr>
            <w:tcW w:w="1556" w:type="dxa"/>
            <w:shd w:val="clear" w:color="auto" w:fill="E6E6E6"/>
            <w:vAlign w:val="center"/>
          </w:tcPr>
          <w:p w14:paraId="57221195" w14:textId="77777777" w:rsidR="00703F2E" w:rsidRDefault="00DB06DC">
            <w:r>
              <w:t>19:00</w:t>
            </w:r>
          </w:p>
        </w:tc>
        <w:tc>
          <w:tcPr>
            <w:tcW w:w="1556" w:type="dxa"/>
            <w:vAlign w:val="center"/>
          </w:tcPr>
          <w:p w14:paraId="51097378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729FA379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714F53D6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0B5034C1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1F0474E8" w14:textId="77777777" w:rsidR="00703F2E" w:rsidRDefault="00DB06DC">
            <w:r>
              <w:t>0.00</w:t>
            </w:r>
          </w:p>
        </w:tc>
      </w:tr>
      <w:tr w:rsidR="00703F2E" w14:paraId="23944E38" w14:textId="77777777">
        <w:tc>
          <w:tcPr>
            <w:tcW w:w="1556" w:type="dxa"/>
            <w:shd w:val="clear" w:color="auto" w:fill="E6E6E6"/>
            <w:vAlign w:val="center"/>
          </w:tcPr>
          <w:p w14:paraId="384646DD" w14:textId="77777777" w:rsidR="00703F2E" w:rsidRDefault="00DB06DC">
            <w:r>
              <w:t>20:00</w:t>
            </w:r>
          </w:p>
        </w:tc>
        <w:tc>
          <w:tcPr>
            <w:tcW w:w="1556" w:type="dxa"/>
            <w:vAlign w:val="center"/>
          </w:tcPr>
          <w:p w14:paraId="7B195DCE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173099A8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3E837236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53C15396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3AB096C1" w14:textId="77777777" w:rsidR="00703F2E" w:rsidRDefault="00DB06DC">
            <w:r>
              <w:t>0.00</w:t>
            </w:r>
          </w:p>
        </w:tc>
      </w:tr>
      <w:tr w:rsidR="00703F2E" w14:paraId="3F7596E3" w14:textId="77777777">
        <w:tc>
          <w:tcPr>
            <w:tcW w:w="1556" w:type="dxa"/>
            <w:shd w:val="clear" w:color="auto" w:fill="E6E6E6"/>
            <w:vAlign w:val="center"/>
          </w:tcPr>
          <w:p w14:paraId="0B898799" w14:textId="77777777" w:rsidR="00703F2E" w:rsidRDefault="00DB06DC">
            <w:r>
              <w:t>21:00</w:t>
            </w:r>
          </w:p>
        </w:tc>
        <w:tc>
          <w:tcPr>
            <w:tcW w:w="1556" w:type="dxa"/>
            <w:vAlign w:val="center"/>
          </w:tcPr>
          <w:p w14:paraId="3623B679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131C1B26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384A3674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1217DC15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3862C03C" w14:textId="77777777" w:rsidR="00703F2E" w:rsidRDefault="00DB06DC">
            <w:r>
              <w:t>0.00</w:t>
            </w:r>
          </w:p>
        </w:tc>
      </w:tr>
      <w:tr w:rsidR="00703F2E" w14:paraId="4B2333D7" w14:textId="77777777">
        <w:tc>
          <w:tcPr>
            <w:tcW w:w="1556" w:type="dxa"/>
            <w:shd w:val="clear" w:color="auto" w:fill="E6E6E6"/>
            <w:vAlign w:val="center"/>
          </w:tcPr>
          <w:p w14:paraId="1D2A5B2F" w14:textId="77777777" w:rsidR="00703F2E" w:rsidRDefault="00DB06DC">
            <w:r>
              <w:t>22:00</w:t>
            </w:r>
          </w:p>
        </w:tc>
        <w:tc>
          <w:tcPr>
            <w:tcW w:w="1556" w:type="dxa"/>
            <w:vAlign w:val="center"/>
          </w:tcPr>
          <w:p w14:paraId="7CF8CFF2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704E67C1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0AEF463C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18662DA9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22F27946" w14:textId="77777777" w:rsidR="00703F2E" w:rsidRDefault="00DB06DC">
            <w:r>
              <w:t>0.00</w:t>
            </w:r>
          </w:p>
        </w:tc>
      </w:tr>
      <w:tr w:rsidR="00703F2E" w14:paraId="01E88524" w14:textId="77777777">
        <w:tc>
          <w:tcPr>
            <w:tcW w:w="1556" w:type="dxa"/>
            <w:shd w:val="clear" w:color="auto" w:fill="E6E6E6"/>
            <w:vAlign w:val="center"/>
          </w:tcPr>
          <w:p w14:paraId="2088AEE7" w14:textId="77777777" w:rsidR="00703F2E" w:rsidRDefault="00DB06DC">
            <w:r>
              <w:t>23:00</w:t>
            </w:r>
          </w:p>
        </w:tc>
        <w:tc>
          <w:tcPr>
            <w:tcW w:w="1556" w:type="dxa"/>
            <w:vAlign w:val="center"/>
          </w:tcPr>
          <w:p w14:paraId="36AA87B2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47247ED9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5E2313BC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02B90963" w14:textId="77777777" w:rsidR="00703F2E" w:rsidRDefault="00DB06DC">
            <w:r>
              <w:t>0.00</w:t>
            </w:r>
          </w:p>
        </w:tc>
        <w:tc>
          <w:tcPr>
            <w:tcW w:w="1556" w:type="dxa"/>
            <w:vAlign w:val="center"/>
          </w:tcPr>
          <w:p w14:paraId="0FA9D8A2" w14:textId="77777777" w:rsidR="00703F2E" w:rsidRDefault="00DB06DC">
            <w:r>
              <w:t>0.00</w:t>
            </w:r>
          </w:p>
        </w:tc>
      </w:tr>
    </w:tbl>
    <w:p w14:paraId="504868BB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04E69FB0" w14:textId="2E6CE194" w:rsidR="005C5049" w:rsidRDefault="005C5049" w:rsidP="005C5049">
      <w:pPr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42" w:name="室外逐时辐射备注"/>
      <w:bookmarkEnd w:id="42"/>
      <w:r>
        <w:rPr>
          <w:rFonts w:ascii="宋体" w:hAnsi="宋体"/>
          <w:b/>
          <w:color w:val="000000"/>
          <w:sz w:val="18"/>
          <w:szCs w:val="18"/>
        </w:rPr>
        <w:t xml:space="preserve">注：气象数据参考 </w:t>
      </w:r>
      <w:r w:rsidR="00C87ED5">
        <w:rPr>
          <w:rFonts w:ascii="宋体" w:hAnsi="宋体" w:hint="eastAsia"/>
          <w:b/>
          <w:color w:val="000000"/>
          <w:sz w:val="18"/>
          <w:szCs w:val="18"/>
        </w:rPr>
        <w:t>河南</w:t>
      </w:r>
      <w:r>
        <w:rPr>
          <w:rFonts w:ascii="宋体" w:hAnsi="宋体"/>
          <w:b/>
          <w:color w:val="000000"/>
          <w:sz w:val="18"/>
          <w:szCs w:val="18"/>
        </w:rPr>
        <w:t>-</w:t>
      </w:r>
      <w:r w:rsidR="00C87ED5">
        <w:rPr>
          <w:rFonts w:ascii="宋体" w:hAnsi="宋体" w:hint="eastAsia"/>
          <w:b/>
          <w:color w:val="000000"/>
          <w:sz w:val="18"/>
          <w:szCs w:val="18"/>
        </w:rPr>
        <w:t>郑州</w:t>
      </w:r>
    </w:p>
    <w:p w14:paraId="1E88CD93" w14:textId="77777777" w:rsidR="00697366" w:rsidRDefault="00697366" w:rsidP="00CA66B7">
      <w:pPr>
        <w:pStyle w:val="2"/>
      </w:pPr>
      <w:bookmarkStart w:id="43" w:name="_Toc60504754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3"/>
    </w:p>
    <w:p w14:paraId="01434172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bookmarkEnd w:id="44"/>
      <w:r>
        <w:rPr>
          <w:noProof/>
        </w:rPr>
        <w:drawing>
          <wp:inline distT="0" distB="0" distL="0" distR="0" wp14:anchorId="05506836" wp14:editId="78BA8634">
            <wp:extent cx="5667375" cy="27908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03F2E" w14:paraId="6C39D834" w14:textId="77777777">
        <w:tc>
          <w:tcPr>
            <w:tcW w:w="777" w:type="dxa"/>
            <w:shd w:val="clear" w:color="auto" w:fill="E6E6E6"/>
            <w:vAlign w:val="center"/>
          </w:tcPr>
          <w:p w14:paraId="0C325901" w14:textId="77777777" w:rsidR="00703F2E" w:rsidRDefault="00DB06DC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8D43C0" w14:textId="77777777" w:rsidR="00703F2E" w:rsidRDefault="00DB06DC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6CC733" w14:textId="77777777" w:rsidR="00703F2E" w:rsidRDefault="00DB06D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22B253" w14:textId="77777777" w:rsidR="00703F2E" w:rsidRDefault="00DB06D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201B97" w14:textId="77777777" w:rsidR="00703F2E" w:rsidRDefault="00DB06D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CF1B16" w14:textId="77777777" w:rsidR="00703F2E" w:rsidRDefault="00DB06D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4F13C6" w14:textId="77777777" w:rsidR="00703F2E" w:rsidRDefault="00DB06D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B68BA4" w14:textId="77777777" w:rsidR="00703F2E" w:rsidRDefault="00DB06DC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17DE07" w14:textId="77777777" w:rsidR="00703F2E" w:rsidRDefault="00DB06D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ADAF60" w14:textId="77777777" w:rsidR="00703F2E" w:rsidRDefault="00DB06D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2DC0E0" w14:textId="77777777" w:rsidR="00703F2E" w:rsidRDefault="00DB06D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4D4AC2" w14:textId="77777777" w:rsidR="00703F2E" w:rsidRDefault="00DB06DC">
            <w:pPr>
              <w:jc w:val="center"/>
            </w:pPr>
            <w:r>
              <w:t>11:00</w:t>
            </w:r>
          </w:p>
        </w:tc>
      </w:tr>
      <w:tr w:rsidR="00703F2E" w14:paraId="23E22CF5" w14:textId="77777777">
        <w:tc>
          <w:tcPr>
            <w:tcW w:w="777" w:type="dxa"/>
            <w:vAlign w:val="center"/>
          </w:tcPr>
          <w:p w14:paraId="02283A1B" w14:textId="77777777" w:rsidR="00703F2E" w:rsidRDefault="00DB06DC">
            <w:r>
              <w:t>33.30</w:t>
            </w:r>
          </w:p>
        </w:tc>
        <w:tc>
          <w:tcPr>
            <w:tcW w:w="777" w:type="dxa"/>
            <w:vAlign w:val="center"/>
          </w:tcPr>
          <w:p w14:paraId="5C49D0FC" w14:textId="77777777" w:rsidR="00703F2E" w:rsidRDefault="00DB06DC">
            <w:r>
              <w:t>32.56</w:t>
            </w:r>
          </w:p>
        </w:tc>
        <w:tc>
          <w:tcPr>
            <w:tcW w:w="777" w:type="dxa"/>
            <w:vAlign w:val="center"/>
          </w:tcPr>
          <w:p w14:paraId="16E32FB7" w14:textId="77777777" w:rsidR="00703F2E" w:rsidRDefault="00DB06DC">
            <w:r>
              <w:t>31.99</w:t>
            </w:r>
          </w:p>
        </w:tc>
        <w:tc>
          <w:tcPr>
            <w:tcW w:w="777" w:type="dxa"/>
            <w:vAlign w:val="center"/>
          </w:tcPr>
          <w:p w14:paraId="24AA33A2" w14:textId="77777777" w:rsidR="00703F2E" w:rsidRDefault="00DB06DC">
            <w:r>
              <w:t>31.63</w:t>
            </w:r>
          </w:p>
        </w:tc>
        <w:tc>
          <w:tcPr>
            <w:tcW w:w="777" w:type="dxa"/>
            <w:vAlign w:val="center"/>
          </w:tcPr>
          <w:p w14:paraId="308B9183" w14:textId="77777777" w:rsidR="00703F2E" w:rsidRDefault="00DB06DC">
            <w:r>
              <w:t>31.50</w:t>
            </w:r>
          </w:p>
        </w:tc>
        <w:tc>
          <w:tcPr>
            <w:tcW w:w="777" w:type="dxa"/>
            <w:vAlign w:val="center"/>
          </w:tcPr>
          <w:p w14:paraId="755A2940" w14:textId="77777777" w:rsidR="00703F2E" w:rsidRDefault="00DB06DC">
            <w:r>
              <w:t>31.63</w:t>
            </w:r>
          </w:p>
        </w:tc>
        <w:tc>
          <w:tcPr>
            <w:tcW w:w="777" w:type="dxa"/>
            <w:vAlign w:val="center"/>
          </w:tcPr>
          <w:p w14:paraId="1EED7436" w14:textId="77777777" w:rsidR="00703F2E" w:rsidRDefault="00DB06DC">
            <w:r>
              <w:t>31.99</w:t>
            </w:r>
          </w:p>
        </w:tc>
        <w:tc>
          <w:tcPr>
            <w:tcW w:w="777" w:type="dxa"/>
            <w:vAlign w:val="center"/>
          </w:tcPr>
          <w:p w14:paraId="16900E1E" w14:textId="77777777" w:rsidR="00703F2E" w:rsidRDefault="00DB06DC">
            <w:r>
              <w:t>32.56</w:t>
            </w:r>
          </w:p>
        </w:tc>
        <w:tc>
          <w:tcPr>
            <w:tcW w:w="777" w:type="dxa"/>
            <w:vAlign w:val="center"/>
          </w:tcPr>
          <w:p w14:paraId="2F7A47DA" w14:textId="77777777" w:rsidR="00703F2E" w:rsidRDefault="00DB06DC">
            <w:r>
              <w:t>33.30</w:t>
            </w:r>
          </w:p>
        </w:tc>
        <w:tc>
          <w:tcPr>
            <w:tcW w:w="777" w:type="dxa"/>
            <w:vAlign w:val="center"/>
          </w:tcPr>
          <w:p w14:paraId="01233D75" w14:textId="77777777" w:rsidR="00703F2E" w:rsidRDefault="00DB06DC">
            <w:r>
              <w:t>34.17</w:t>
            </w:r>
          </w:p>
        </w:tc>
        <w:tc>
          <w:tcPr>
            <w:tcW w:w="777" w:type="dxa"/>
            <w:vAlign w:val="center"/>
          </w:tcPr>
          <w:p w14:paraId="3FF95B04" w14:textId="77777777" w:rsidR="00703F2E" w:rsidRDefault="00DB06DC">
            <w:r>
              <w:t>35.10</w:t>
            </w:r>
          </w:p>
        </w:tc>
        <w:tc>
          <w:tcPr>
            <w:tcW w:w="777" w:type="dxa"/>
            <w:vAlign w:val="center"/>
          </w:tcPr>
          <w:p w14:paraId="5C25740E" w14:textId="77777777" w:rsidR="00703F2E" w:rsidRDefault="00DB06DC">
            <w:r>
              <w:t>36.04</w:t>
            </w:r>
          </w:p>
        </w:tc>
      </w:tr>
      <w:tr w:rsidR="00703F2E" w14:paraId="49FDBE94" w14:textId="77777777">
        <w:tc>
          <w:tcPr>
            <w:tcW w:w="777" w:type="dxa"/>
            <w:shd w:val="clear" w:color="auto" w:fill="E6E6E6"/>
            <w:vAlign w:val="center"/>
          </w:tcPr>
          <w:p w14:paraId="36E36DC0" w14:textId="77777777" w:rsidR="00703F2E" w:rsidRDefault="00DB06DC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F621CF" w14:textId="77777777" w:rsidR="00703F2E" w:rsidRDefault="00DB06D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7BF1D7" w14:textId="77777777" w:rsidR="00703F2E" w:rsidRDefault="00DB06DC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F9B7AD" w14:textId="77777777" w:rsidR="00703F2E" w:rsidRDefault="00DB06D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0810FD" w14:textId="77777777" w:rsidR="00703F2E" w:rsidRDefault="00DB06D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8062AB" w14:textId="77777777" w:rsidR="00703F2E" w:rsidRDefault="00DB06DC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563322" w14:textId="77777777" w:rsidR="00703F2E" w:rsidRDefault="00DB06D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F46050" w14:textId="77777777" w:rsidR="00703F2E" w:rsidRDefault="00DB06DC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1FC969" w14:textId="77777777" w:rsidR="00703F2E" w:rsidRDefault="00DB06D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7E8DCB" w14:textId="77777777" w:rsidR="00703F2E" w:rsidRDefault="00DB06D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129DFB" w14:textId="77777777" w:rsidR="00703F2E" w:rsidRDefault="00DB06DC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437C21" w14:textId="77777777" w:rsidR="00703F2E" w:rsidRDefault="00DB06DC">
            <w:r>
              <w:t>23:00</w:t>
            </w:r>
          </w:p>
        </w:tc>
      </w:tr>
      <w:tr w:rsidR="00703F2E" w14:paraId="137959CF" w14:textId="77777777">
        <w:tc>
          <w:tcPr>
            <w:tcW w:w="777" w:type="dxa"/>
            <w:vAlign w:val="center"/>
          </w:tcPr>
          <w:p w14:paraId="2684FD46" w14:textId="77777777" w:rsidR="00703F2E" w:rsidRDefault="00DB06DC">
            <w:r>
              <w:t>36.90</w:t>
            </w:r>
          </w:p>
        </w:tc>
        <w:tc>
          <w:tcPr>
            <w:tcW w:w="777" w:type="dxa"/>
            <w:vAlign w:val="center"/>
          </w:tcPr>
          <w:p w14:paraId="56F5212C" w14:textId="77777777" w:rsidR="00703F2E" w:rsidRDefault="00DB06DC">
            <w:r>
              <w:t>37.65</w:t>
            </w:r>
          </w:p>
        </w:tc>
        <w:tc>
          <w:tcPr>
            <w:tcW w:w="777" w:type="dxa"/>
            <w:vAlign w:val="center"/>
          </w:tcPr>
          <w:p w14:paraId="15067E69" w14:textId="77777777" w:rsidR="00703F2E" w:rsidRDefault="00DB06DC">
            <w:r>
              <w:t>38.22</w:t>
            </w:r>
          </w:p>
        </w:tc>
        <w:tc>
          <w:tcPr>
            <w:tcW w:w="777" w:type="dxa"/>
            <w:vAlign w:val="center"/>
          </w:tcPr>
          <w:p w14:paraId="352C4B6D" w14:textId="77777777" w:rsidR="00703F2E" w:rsidRDefault="00DB06DC">
            <w:r>
              <w:t>38.58</w:t>
            </w:r>
          </w:p>
        </w:tc>
        <w:tc>
          <w:tcPr>
            <w:tcW w:w="777" w:type="dxa"/>
            <w:vAlign w:val="center"/>
          </w:tcPr>
          <w:p w14:paraId="7F5660CC" w14:textId="77777777" w:rsidR="00703F2E" w:rsidRDefault="00DB06DC">
            <w:r>
              <w:t>38.70</w:t>
            </w:r>
          </w:p>
        </w:tc>
        <w:tc>
          <w:tcPr>
            <w:tcW w:w="777" w:type="dxa"/>
            <w:vAlign w:val="center"/>
          </w:tcPr>
          <w:p w14:paraId="2FCC67E6" w14:textId="77777777" w:rsidR="00703F2E" w:rsidRDefault="00DB06DC">
            <w:r>
              <w:t>38.58</w:t>
            </w:r>
          </w:p>
        </w:tc>
        <w:tc>
          <w:tcPr>
            <w:tcW w:w="777" w:type="dxa"/>
            <w:vAlign w:val="center"/>
          </w:tcPr>
          <w:p w14:paraId="4FBAAAB6" w14:textId="77777777" w:rsidR="00703F2E" w:rsidRDefault="00DB06DC">
            <w:r>
              <w:t>38.22</w:t>
            </w:r>
          </w:p>
        </w:tc>
        <w:tc>
          <w:tcPr>
            <w:tcW w:w="777" w:type="dxa"/>
            <w:vAlign w:val="center"/>
          </w:tcPr>
          <w:p w14:paraId="4733DEE2" w14:textId="77777777" w:rsidR="00703F2E" w:rsidRDefault="00DB06DC">
            <w:r>
              <w:t>37.65</w:t>
            </w:r>
          </w:p>
        </w:tc>
        <w:tc>
          <w:tcPr>
            <w:tcW w:w="777" w:type="dxa"/>
            <w:vAlign w:val="center"/>
          </w:tcPr>
          <w:p w14:paraId="2BFA6AFB" w14:textId="77777777" w:rsidR="00703F2E" w:rsidRDefault="00DB06DC">
            <w:r>
              <w:t>36.90</w:t>
            </w:r>
          </w:p>
        </w:tc>
        <w:tc>
          <w:tcPr>
            <w:tcW w:w="777" w:type="dxa"/>
            <w:vAlign w:val="center"/>
          </w:tcPr>
          <w:p w14:paraId="40E6E1B8" w14:textId="77777777" w:rsidR="00703F2E" w:rsidRDefault="00DB06DC">
            <w:r>
              <w:t>36.04</w:t>
            </w:r>
          </w:p>
        </w:tc>
        <w:tc>
          <w:tcPr>
            <w:tcW w:w="777" w:type="dxa"/>
            <w:vAlign w:val="center"/>
          </w:tcPr>
          <w:p w14:paraId="746E3512" w14:textId="77777777" w:rsidR="00703F2E" w:rsidRDefault="00DB06DC">
            <w:r>
              <w:t>35.10</w:t>
            </w:r>
          </w:p>
        </w:tc>
        <w:tc>
          <w:tcPr>
            <w:tcW w:w="777" w:type="dxa"/>
            <w:vAlign w:val="center"/>
          </w:tcPr>
          <w:p w14:paraId="42F6DC97" w14:textId="77777777" w:rsidR="00703F2E" w:rsidRDefault="00DB06DC">
            <w:r>
              <w:t>34.17</w:t>
            </w:r>
          </w:p>
        </w:tc>
      </w:tr>
    </w:tbl>
    <w:p w14:paraId="31772295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42767370" w14:textId="77777777" w:rsidR="00A279F8" w:rsidRPr="00794676" w:rsidRDefault="00A279F8" w:rsidP="009A61CA">
      <w:pPr>
        <w:pStyle w:val="1"/>
      </w:pPr>
      <w:bookmarkStart w:id="46" w:name="_Toc60504755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03F2E" w14:paraId="771992E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5376A33" w14:textId="77777777" w:rsidR="00703F2E" w:rsidRDefault="00DB06DC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F2108D" w14:textId="77777777" w:rsidR="00703F2E" w:rsidRDefault="00DB06D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671CBE2" w14:textId="77777777" w:rsidR="00703F2E" w:rsidRDefault="00DB06D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A79510" w14:textId="77777777" w:rsidR="00703F2E" w:rsidRDefault="00DB06DC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0E593C" w14:textId="77777777" w:rsidR="00703F2E" w:rsidRDefault="00DB06DC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822524" w14:textId="77777777" w:rsidR="00703F2E" w:rsidRDefault="00DB06DC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ED7C7D2" w14:textId="77777777" w:rsidR="00703F2E" w:rsidRDefault="00DB06DC">
            <w:pPr>
              <w:jc w:val="center"/>
            </w:pPr>
            <w:r>
              <w:t>备注</w:t>
            </w:r>
          </w:p>
        </w:tc>
      </w:tr>
      <w:tr w:rsidR="00703F2E" w14:paraId="194F2A3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2B26DE40" w14:textId="77777777" w:rsidR="00703F2E" w:rsidRDefault="00703F2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D2907CF" w14:textId="77777777" w:rsidR="00703F2E" w:rsidRDefault="00DB06DC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A1D3968" w14:textId="77777777" w:rsidR="00703F2E" w:rsidRDefault="00DB06D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30473D" w14:textId="77777777" w:rsidR="00703F2E" w:rsidRDefault="00DB06D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D29BDC3" w14:textId="77777777" w:rsidR="00703F2E" w:rsidRDefault="00DB06DC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61AA12" w14:textId="77777777" w:rsidR="00703F2E" w:rsidRDefault="00DB06DC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EC65245" w14:textId="77777777" w:rsidR="00703F2E" w:rsidRDefault="00703F2E">
            <w:pPr>
              <w:jc w:val="center"/>
            </w:pPr>
          </w:p>
        </w:tc>
      </w:tr>
      <w:tr w:rsidR="00703F2E" w14:paraId="60727EA5" w14:textId="77777777">
        <w:tc>
          <w:tcPr>
            <w:tcW w:w="2196" w:type="dxa"/>
            <w:shd w:val="clear" w:color="auto" w:fill="E6E6E6"/>
            <w:vAlign w:val="center"/>
          </w:tcPr>
          <w:p w14:paraId="0D123680" w14:textId="77777777" w:rsidR="00703F2E" w:rsidRDefault="00DB06DC">
            <w:r>
              <w:t>水泥砂浆</w:t>
            </w:r>
          </w:p>
        </w:tc>
        <w:tc>
          <w:tcPr>
            <w:tcW w:w="1018" w:type="dxa"/>
            <w:vAlign w:val="center"/>
          </w:tcPr>
          <w:p w14:paraId="0EC195C8" w14:textId="77777777" w:rsidR="00703F2E" w:rsidRDefault="00DB06DC">
            <w:r>
              <w:t>0.930</w:t>
            </w:r>
          </w:p>
        </w:tc>
        <w:tc>
          <w:tcPr>
            <w:tcW w:w="1030" w:type="dxa"/>
            <w:vAlign w:val="center"/>
          </w:tcPr>
          <w:p w14:paraId="339BE5DC" w14:textId="77777777" w:rsidR="00703F2E" w:rsidRDefault="00DB06DC">
            <w:r>
              <w:t>11.370</w:t>
            </w:r>
          </w:p>
        </w:tc>
        <w:tc>
          <w:tcPr>
            <w:tcW w:w="848" w:type="dxa"/>
            <w:vAlign w:val="center"/>
          </w:tcPr>
          <w:p w14:paraId="7ECDF858" w14:textId="77777777" w:rsidR="00703F2E" w:rsidRDefault="00DB06DC">
            <w:r>
              <w:t>1800.0</w:t>
            </w:r>
          </w:p>
        </w:tc>
        <w:tc>
          <w:tcPr>
            <w:tcW w:w="1018" w:type="dxa"/>
            <w:vAlign w:val="center"/>
          </w:tcPr>
          <w:p w14:paraId="3EBD367D" w14:textId="77777777" w:rsidR="00703F2E" w:rsidRDefault="00DB06DC">
            <w:r>
              <w:t>1050.0</w:t>
            </w:r>
          </w:p>
        </w:tc>
        <w:tc>
          <w:tcPr>
            <w:tcW w:w="1188" w:type="dxa"/>
            <w:vAlign w:val="center"/>
          </w:tcPr>
          <w:p w14:paraId="7BE03040" w14:textId="77777777" w:rsidR="00703F2E" w:rsidRDefault="00DB06DC">
            <w:r>
              <w:t>0.0210</w:t>
            </w:r>
          </w:p>
        </w:tc>
        <w:tc>
          <w:tcPr>
            <w:tcW w:w="1516" w:type="dxa"/>
            <w:vAlign w:val="center"/>
          </w:tcPr>
          <w:p w14:paraId="62A7F518" w14:textId="77777777" w:rsidR="00703F2E" w:rsidRDefault="00DB06D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03F2E" w14:paraId="3E3E43A4" w14:textId="77777777">
        <w:tc>
          <w:tcPr>
            <w:tcW w:w="2196" w:type="dxa"/>
            <w:shd w:val="clear" w:color="auto" w:fill="E6E6E6"/>
            <w:vAlign w:val="center"/>
          </w:tcPr>
          <w:p w14:paraId="2371737C" w14:textId="77777777" w:rsidR="00703F2E" w:rsidRDefault="00DB06DC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526812F8" w14:textId="77777777" w:rsidR="00703F2E" w:rsidRDefault="00DB06DC">
            <w:r>
              <w:t>0.045</w:t>
            </w:r>
          </w:p>
        </w:tc>
        <w:tc>
          <w:tcPr>
            <w:tcW w:w="1030" w:type="dxa"/>
            <w:vAlign w:val="center"/>
          </w:tcPr>
          <w:p w14:paraId="7DAC9366" w14:textId="77777777" w:rsidR="00703F2E" w:rsidRDefault="00DB06DC">
            <w:r>
              <w:t>0.750</w:t>
            </w:r>
          </w:p>
        </w:tc>
        <w:tc>
          <w:tcPr>
            <w:tcW w:w="848" w:type="dxa"/>
            <w:vAlign w:val="center"/>
          </w:tcPr>
          <w:p w14:paraId="609FB20E" w14:textId="77777777" w:rsidR="00703F2E" w:rsidRDefault="00DB06DC">
            <w:r>
              <w:t>140.0</w:t>
            </w:r>
          </w:p>
        </w:tc>
        <w:tc>
          <w:tcPr>
            <w:tcW w:w="1018" w:type="dxa"/>
            <w:vAlign w:val="center"/>
          </w:tcPr>
          <w:p w14:paraId="697EA29E" w14:textId="77777777" w:rsidR="00703F2E" w:rsidRDefault="00DB06DC">
            <w:r>
              <w:t>1220.0</w:t>
            </w:r>
          </w:p>
        </w:tc>
        <w:tc>
          <w:tcPr>
            <w:tcW w:w="1188" w:type="dxa"/>
            <w:vAlign w:val="center"/>
          </w:tcPr>
          <w:p w14:paraId="3A3177F1" w14:textId="77777777" w:rsidR="00703F2E" w:rsidRDefault="00DB06DC">
            <w:r>
              <w:t>0.4880</w:t>
            </w:r>
          </w:p>
        </w:tc>
        <w:tc>
          <w:tcPr>
            <w:tcW w:w="1516" w:type="dxa"/>
            <w:vAlign w:val="center"/>
          </w:tcPr>
          <w:p w14:paraId="16D32BA6" w14:textId="77777777" w:rsidR="00703F2E" w:rsidRDefault="00703F2E">
            <w:pPr>
              <w:rPr>
                <w:sz w:val="18"/>
                <w:szCs w:val="18"/>
              </w:rPr>
            </w:pPr>
          </w:p>
        </w:tc>
      </w:tr>
      <w:tr w:rsidR="00703F2E" w14:paraId="67FBF287" w14:textId="77777777">
        <w:tc>
          <w:tcPr>
            <w:tcW w:w="2196" w:type="dxa"/>
            <w:shd w:val="clear" w:color="auto" w:fill="E6E6E6"/>
            <w:vAlign w:val="center"/>
          </w:tcPr>
          <w:p w14:paraId="75B5B73A" w14:textId="77777777" w:rsidR="00703F2E" w:rsidRDefault="00DB06DC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743254E" w14:textId="77777777" w:rsidR="00703F2E" w:rsidRDefault="00DB06DC">
            <w:r>
              <w:t>1.740</w:t>
            </w:r>
          </w:p>
        </w:tc>
        <w:tc>
          <w:tcPr>
            <w:tcW w:w="1030" w:type="dxa"/>
            <w:vAlign w:val="center"/>
          </w:tcPr>
          <w:p w14:paraId="45FAF747" w14:textId="77777777" w:rsidR="00703F2E" w:rsidRDefault="00DB06DC">
            <w:r>
              <w:t>17.200</w:t>
            </w:r>
          </w:p>
        </w:tc>
        <w:tc>
          <w:tcPr>
            <w:tcW w:w="848" w:type="dxa"/>
            <w:vAlign w:val="center"/>
          </w:tcPr>
          <w:p w14:paraId="47ED45BF" w14:textId="77777777" w:rsidR="00703F2E" w:rsidRDefault="00DB06DC">
            <w:r>
              <w:t>2500.0</w:t>
            </w:r>
          </w:p>
        </w:tc>
        <w:tc>
          <w:tcPr>
            <w:tcW w:w="1018" w:type="dxa"/>
            <w:vAlign w:val="center"/>
          </w:tcPr>
          <w:p w14:paraId="749979E3" w14:textId="77777777" w:rsidR="00703F2E" w:rsidRDefault="00DB06DC">
            <w:r>
              <w:t>920.0</w:t>
            </w:r>
          </w:p>
        </w:tc>
        <w:tc>
          <w:tcPr>
            <w:tcW w:w="1188" w:type="dxa"/>
            <w:vAlign w:val="center"/>
          </w:tcPr>
          <w:p w14:paraId="3EE600F0" w14:textId="77777777" w:rsidR="00703F2E" w:rsidRDefault="00DB06DC">
            <w:r>
              <w:t>0.0158</w:t>
            </w:r>
          </w:p>
        </w:tc>
        <w:tc>
          <w:tcPr>
            <w:tcW w:w="1516" w:type="dxa"/>
            <w:vAlign w:val="center"/>
          </w:tcPr>
          <w:p w14:paraId="18BEBA40" w14:textId="77777777" w:rsidR="00703F2E" w:rsidRDefault="00DB06D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03F2E" w14:paraId="49F0BC92" w14:textId="77777777">
        <w:tc>
          <w:tcPr>
            <w:tcW w:w="2196" w:type="dxa"/>
            <w:shd w:val="clear" w:color="auto" w:fill="E6E6E6"/>
            <w:vAlign w:val="center"/>
          </w:tcPr>
          <w:p w14:paraId="4794179C" w14:textId="77777777" w:rsidR="00703F2E" w:rsidRDefault="00DB06DC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175A8B19" w14:textId="77777777" w:rsidR="00703F2E" w:rsidRDefault="00DB06DC">
            <w:r>
              <w:t>0.870</w:t>
            </w:r>
          </w:p>
        </w:tc>
        <w:tc>
          <w:tcPr>
            <w:tcW w:w="1030" w:type="dxa"/>
            <w:vAlign w:val="center"/>
          </w:tcPr>
          <w:p w14:paraId="0797063E" w14:textId="77777777" w:rsidR="00703F2E" w:rsidRDefault="00DB06DC">
            <w:r>
              <w:t>10.750</w:t>
            </w:r>
          </w:p>
        </w:tc>
        <w:tc>
          <w:tcPr>
            <w:tcW w:w="848" w:type="dxa"/>
            <w:vAlign w:val="center"/>
          </w:tcPr>
          <w:p w14:paraId="47D728ED" w14:textId="77777777" w:rsidR="00703F2E" w:rsidRDefault="00DB06DC">
            <w:r>
              <w:t>1700.0</w:t>
            </w:r>
          </w:p>
        </w:tc>
        <w:tc>
          <w:tcPr>
            <w:tcW w:w="1018" w:type="dxa"/>
            <w:vAlign w:val="center"/>
          </w:tcPr>
          <w:p w14:paraId="2449F2FA" w14:textId="77777777" w:rsidR="00703F2E" w:rsidRDefault="00DB06DC">
            <w:r>
              <w:t>1050.0</w:t>
            </w:r>
          </w:p>
        </w:tc>
        <w:tc>
          <w:tcPr>
            <w:tcW w:w="1188" w:type="dxa"/>
            <w:vAlign w:val="center"/>
          </w:tcPr>
          <w:p w14:paraId="43FB235B" w14:textId="77777777" w:rsidR="00703F2E" w:rsidRDefault="00DB06DC">
            <w:r>
              <w:t>0.0975</w:t>
            </w:r>
          </w:p>
        </w:tc>
        <w:tc>
          <w:tcPr>
            <w:tcW w:w="1516" w:type="dxa"/>
            <w:vAlign w:val="center"/>
          </w:tcPr>
          <w:p w14:paraId="14883F4A" w14:textId="77777777" w:rsidR="00703F2E" w:rsidRDefault="00703F2E">
            <w:pPr>
              <w:rPr>
                <w:sz w:val="18"/>
                <w:szCs w:val="18"/>
              </w:rPr>
            </w:pPr>
          </w:p>
        </w:tc>
      </w:tr>
      <w:tr w:rsidR="00703F2E" w14:paraId="3B53A452" w14:textId="77777777">
        <w:tc>
          <w:tcPr>
            <w:tcW w:w="2196" w:type="dxa"/>
            <w:shd w:val="clear" w:color="auto" w:fill="E6E6E6"/>
            <w:vAlign w:val="center"/>
          </w:tcPr>
          <w:p w14:paraId="337EF9D7" w14:textId="77777777" w:rsidR="00703F2E" w:rsidRDefault="00DB06DC">
            <w:r>
              <w:t>加气砼砌块</w:t>
            </w:r>
          </w:p>
        </w:tc>
        <w:tc>
          <w:tcPr>
            <w:tcW w:w="1018" w:type="dxa"/>
            <w:vAlign w:val="center"/>
          </w:tcPr>
          <w:p w14:paraId="29438DEA" w14:textId="77777777" w:rsidR="00703F2E" w:rsidRDefault="00DB06DC">
            <w:r>
              <w:t>0.200</w:t>
            </w:r>
          </w:p>
        </w:tc>
        <w:tc>
          <w:tcPr>
            <w:tcW w:w="1030" w:type="dxa"/>
            <w:vAlign w:val="center"/>
          </w:tcPr>
          <w:p w14:paraId="1FA81790" w14:textId="77777777" w:rsidR="00703F2E" w:rsidRDefault="00DB06DC">
            <w:r>
              <w:t>3.000</w:t>
            </w:r>
          </w:p>
        </w:tc>
        <w:tc>
          <w:tcPr>
            <w:tcW w:w="848" w:type="dxa"/>
            <w:vAlign w:val="center"/>
          </w:tcPr>
          <w:p w14:paraId="0E9CA2B7" w14:textId="77777777" w:rsidR="00703F2E" w:rsidRDefault="00DB06DC">
            <w:r>
              <w:t>1800.0</w:t>
            </w:r>
          </w:p>
        </w:tc>
        <w:tc>
          <w:tcPr>
            <w:tcW w:w="1018" w:type="dxa"/>
            <w:vAlign w:val="center"/>
          </w:tcPr>
          <w:p w14:paraId="2A1B1130" w14:textId="77777777" w:rsidR="00703F2E" w:rsidRDefault="00DB06DC">
            <w:r>
              <w:t>388.7</w:t>
            </w:r>
          </w:p>
        </w:tc>
        <w:tc>
          <w:tcPr>
            <w:tcW w:w="1188" w:type="dxa"/>
            <w:vAlign w:val="center"/>
          </w:tcPr>
          <w:p w14:paraId="6B6F1595" w14:textId="77777777" w:rsidR="00703F2E" w:rsidRDefault="00DB06DC">
            <w:r>
              <w:t>0.0000</w:t>
            </w:r>
          </w:p>
        </w:tc>
        <w:tc>
          <w:tcPr>
            <w:tcW w:w="1516" w:type="dxa"/>
            <w:vAlign w:val="center"/>
          </w:tcPr>
          <w:p w14:paraId="1F9BE958" w14:textId="77777777" w:rsidR="00703F2E" w:rsidRDefault="00703F2E">
            <w:pPr>
              <w:rPr>
                <w:sz w:val="18"/>
                <w:szCs w:val="18"/>
              </w:rPr>
            </w:pPr>
          </w:p>
        </w:tc>
      </w:tr>
      <w:tr w:rsidR="00703F2E" w14:paraId="5D53B0E9" w14:textId="77777777">
        <w:tc>
          <w:tcPr>
            <w:tcW w:w="2196" w:type="dxa"/>
            <w:shd w:val="clear" w:color="auto" w:fill="E6E6E6"/>
            <w:vAlign w:val="center"/>
          </w:tcPr>
          <w:p w14:paraId="12D39EFB" w14:textId="77777777" w:rsidR="00703F2E" w:rsidRDefault="00DB06DC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14:paraId="5B86B7B5" w14:textId="77777777" w:rsidR="00703F2E" w:rsidRDefault="00DB06DC">
            <w:r>
              <w:t>0.042</w:t>
            </w:r>
          </w:p>
        </w:tc>
        <w:tc>
          <w:tcPr>
            <w:tcW w:w="1030" w:type="dxa"/>
            <w:vAlign w:val="center"/>
          </w:tcPr>
          <w:p w14:paraId="5A428141" w14:textId="77777777" w:rsidR="00703F2E" w:rsidRDefault="00DB06DC">
            <w:r>
              <w:t>0.360</w:t>
            </w:r>
          </w:p>
        </w:tc>
        <w:tc>
          <w:tcPr>
            <w:tcW w:w="848" w:type="dxa"/>
            <w:vAlign w:val="center"/>
          </w:tcPr>
          <w:p w14:paraId="44658709" w14:textId="77777777" w:rsidR="00703F2E" w:rsidRDefault="00DB06DC">
            <w:r>
              <w:t>19.0</w:t>
            </w:r>
          </w:p>
        </w:tc>
        <w:tc>
          <w:tcPr>
            <w:tcW w:w="1018" w:type="dxa"/>
            <w:vAlign w:val="center"/>
          </w:tcPr>
          <w:p w14:paraId="05FA37BE" w14:textId="77777777" w:rsidR="00703F2E" w:rsidRDefault="00DB06DC">
            <w:r>
              <w:t>2233.0</w:t>
            </w:r>
          </w:p>
        </w:tc>
        <w:tc>
          <w:tcPr>
            <w:tcW w:w="1188" w:type="dxa"/>
            <w:vAlign w:val="center"/>
          </w:tcPr>
          <w:p w14:paraId="6B3934D6" w14:textId="77777777" w:rsidR="00703F2E" w:rsidRDefault="00DB06DC">
            <w:r>
              <w:t>0.0000</w:t>
            </w:r>
          </w:p>
        </w:tc>
        <w:tc>
          <w:tcPr>
            <w:tcW w:w="1516" w:type="dxa"/>
            <w:vAlign w:val="center"/>
          </w:tcPr>
          <w:p w14:paraId="0CACD428" w14:textId="77777777" w:rsidR="00703F2E" w:rsidRDefault="00703F2E">
            <w:pPr>
              <w:rPr>
                <w:sz w:val="18"/>
                <w:szCs w:val="18"/>
              </w:rPr>
            </w:pPr>
          </w:p>
        </w:tc>
      </w:tr>
      <w:tr w:rsidR="00703F2E" w14:paraId="1C4DFBB5" w14:textId="77777777">
        <w:tc>
          <w:tcPr>
            <w:tcW w:w="2196" w:type="dxa"/>
            <w:shd w:val="clear" w:color="auto" w:fill="E6E6E6"/>
            <w:vAlign w:val="center"/>
          </w:tcPr>
          <w:p w14:paraId="6EB6C531" w14:textId="77777777" w:rsidR="00703F2E" w:rsidRDefault="00DB06DC">
            <w:r>
              <w:t>无机轻集料保温砂浆</w:t>
            </w:r>
            <w:r>
              <w:t>**</w:t>
            </w:r>
            <w:r>
              <w:t>（</w:t>
            </w:r>
            <w:r>
              <w:t>A</w:t>
            </w:r>
            <w:r>
              <w:t>级）</w:t>
            </w:r>
          </w:p>
        </w:tc>
        <w:tc>
          <w:tcPr>
            <w:tcW w:w="1018" w:type="dxa"/>
            <w:vAlign w:val="center"/>
          </w:tcPr>
          <w:p w14:paraId="74B7CDE0" w14:textId="77777777" w:rsidR="00703F2E" w:rsidRDefault="00DB06DC">
            <w:r>
              <w:t>0.070</w:t>
            </w:r>
          </w:p>
        </w:tc>
        <w:tc>
          <w:tcPr>
            <w:tcW w:w="1030" w:type="dxa"/>
            <w:vAlign w:val="center"/>
          </w:tcPr>
          <w:p w14:paraId="4A620BED" w14:textId="77777777" w:rsidR="00703F2E" w:rsidRDefault="00DB06DC">
            <w:r>
              <w:t>1.500</w:t>
            </w:r>
          </w:p>
        </w:tc>
        <w:tc>
          <w:tcPr>
            <w:tcW w:w="848" w:type="dxa"/>
            <w:vAlign w:val="center"/>
          </w:tcPr>
          <w:p w14:paraId="2E705F30" w14:textId="77777777" w:rsidR="00703F2E" w:rsidRDefault="00DB06DC">
            <w:r>
              <w:t>400.0</w:t>
            </w:r>
          </w:p>
        </w:tc>
        <w:tc>
          <w:tcPr>
            <w:tcW w:w="1018" w:type="dxa"/>
            <w:vAlign w:val="center"/>
          </w:tcPr>
          <w:p w14:paraId="280070FB" w14:textId="77777777" w:rsidR="00703F2E" w:rsidRDefault="00DB06DC">
            <w:r>
              <w:t>910.0</w:t>
            </w:r>
          </w:p>
        </w:tc>
        <w:tc>
          <w:tcPr>
            <w:tcW w:w="1188" w:type="dxa"/>
            <w:vAlign w:val="center"/>
          </w:tcPr>
          <w:p w14:paraId="33FB1E08" w14:textId="77777777" w:rsidR="00703F2E" w:rsidRDefault="00DB06DC">
            <w:r>
              <w:t>0.0000</w:t>
            </w:r>
          </w:p>
        </w:tc>
        <w:tc>
          <w:tcPr>
            <w:tcW w:w="1516" w:type="dxa"/>
            <w:vAlign w:val="center"/>
          </w:tcPr>
          <w:p w14:paraId="43BBF25F" w14:textId="77777777" w:rsidR="00703F2E" w:rsidRDefault="00DB06DC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=1.25   </w:t>
            </w:r>
            <w:r>
              <w:rPr>
                <w:sz w:val="18"/>
                <w:szCs w:val="18"/>
              </w:rPr>
              <w:t>仅用于保温板材外保温局部配套（如</w:t>
            </w:r>
            <w:r>
              <w:rPr>
                <w:sz w:val="18"/>
                <w:szCs w:val="18"/>
              </w:rPr>
              <w:lastRenderedPageBreak/>
              <w:t>门窗洞口侧边保温）</w:t>
            </w:r>
          </w:p>
        </w:tc>
      </w:tr>
      <w:tr w:rsidR="00703F2E" w14:paraId="79365FD5" w14:textId="77777777">
        <w:tc>
          <w:tcPr>
            <w:tcW w:w="2196" w:type="dxa"/>
            <w:shd w:val="clear" w:color="auto" w:fill="E6E6E6"/>
            <w:vAlign w:val="center"/>
          </w:tcPr>
          <w:p w14:paraId="76BE1662" w14:textId="77777777" w:rsidR="00703F2E" w:rsidRDefault="00DB06DC">
            <w:r>
              <w:lastRenderedPageBreak/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56DA050" w14:textId="77777777" w:rsidR="00703F2E" w:rsidRDefault="00DB06DC">
            <w:r>
              <w:t>0.170</w:t>
            </w:r>
          </w:p>
        </w:tc>
        <w:tc>
          <w:tcPr>
            <w:tcW w:w="1030" w:type="dxa"/>
            <w:vAlign w:val="center"/>
          </w:tcPr>
          <w:p w14:paraId="09AC20DD" w14:textId="77777777" w:rsidR="00703F2E" w:rsidRDefault="00DB06DC">
            <w:r>
              <w:t>3.302</w:t>
            </w:r>
          </w:p>
        </w:tc>
        <w:tc>
          <w:tcPr>
            <w:tcW w:w="848" w:type="dxa"/>
            <w:vAlign w:val="center"/>
          </w:tcPr>
          <w:p w14:paraId="2B75853E" w14:textId="77777777" w:rsidR="00703F2E" w:rsidRDefault="00DB06DC">
            <w:r>
              <w:t>600.0</w:t>
            </w:r>
          </w:p>
        </w:tc>
        <w:tc>
          <w:tcPr>
            <w:tcW w:w="1018" w:type="dxa"/>
            <w:vAlign w:val="center"/>
          </w:tcPr>
          <w:p w14:paraId="568575E3" w14:textId="77777777" w:rsidR="00703F2E" w:rsidRDefault="00DB06DC">
            <w:r>
              <w:t>1470.0</w:t>
            </w:r>
          </w:p>
        </w:tc>
        <w:tc>
          <w:tcPr>
            <w:tcW w:w="1188" w:type="dxa"/>
            <w:vAlign w:val="center"/>
          </w:tcPr>
          <w:p w14:paraId="5908618D" w14:textId="77777777" w:rsidR="00703F2E" w:rsidRDefault="00DB06DC">
            <w:r>
              <w:t>0.0000</w:t>
            </w:r>
          </w:p>
        </w:tc>
        <w:tc>
          <w:tcPr>
            <w:tcW w:w="1516" w:type="dxa"/>
            <w:vAlign w:val="center"/>
          </w:tcPr>
          <w:p w14:paraId="31934121" w14:textId="77777777" w:rsidR="00703F2E" w:rsidRDefault="00703F2E">
            <w:pPr>
              <w:rPr>
                <w:sz w:val="18"/>
                <w:szCs w:val="18"/>
              </w:rPr>
            </w:pPr>
          </w:p>
        </w:tc>
      </w:tr>
      <w:tr w:rsidR="00703F2E" w14:paraId="593FD893" w14:textId="77777777">
        <w:tc>
          <w:tcPr>
            <w:tcW w:w="2196" w:type="dxa"/>
            <w:shd w:val="clear" w:color="auto" w:fill="E6E6E6"/>
            <w:vAlign w:val="center"/>
          </w:tcPr>
          <w:p w14:paraId="36076E35" w14:textId="77777777" w:rsidR="00703F2E" w:rsidRDefault="00DB06DC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1018" w:type="dxa"/>
            <w:vAlign w:val="center"/>
          </w:tcPr>
          <w:p w14:paraId="561BBC99" w14:textId="77777777" w:rsidR="00703F2E" w:rsidRDefault="00DB06DC">
            <w:r>
              <w:t>0.030</w:t>
            </w:r>
          </w:p>
        </w:tc>
        <w:tc>
          <w:tcPr>
            <w:tcW w:w="1030" w:type="dxa"/>
            <w:vAlign w:val="center"/>
          </w:tcPr>
          <w:p w14:paraId="011F0F28" w14:textId="77777777" w:rsidR="00703F2E" w:rsidRDefault="00DB06DC">
            <w:r>
              <w:t>0.540</w:t>
            </w:r>
          </w:p>
        </w:tc>
        <w:tc>
          <w:tcPr>
            <w:tcW w:w="848" w:type="dxa"/>
            <w:vAlign w:val="center"/>
          </w:tcPr>
          <w:p w14:paraId="1F950F48" w14:textId="77777777" w:rsidR="00703F2E" w:rsidRDefault="00DB06DC">
            <w:r>
              <w:t>30.0</w:t>
            </w:r>
          </w:p>
        </w:tc>
        <w:tc>
          <w:tcPr>
            <w:tcW w:w="1018" w:type="dxa"/>
            <w:vAlign w:val="center"/>
          </w:tcPr>
          <w:p w14:paraId="3477F4E8" w14:textId="77777777" w:rsidR="00703F2E" w:rsidRDefault="00DB06DC">
            <w:r>
              <w:t>4455.3</w:t>
            </w:r>
          </w:p>
        </w:tc>
        <w:tc>
          <w:tcPr>
            <w:tcW w:w="1188" w:type="dxa"/>
            <w:vAlign w:val="center"/>
          </w:tcPr>
          <w:p w14:paraId="78FB2CA6" w14:textId="77777777" w:rsidR="00703F2E" w:rsidRDefault="00DB06DC">
            <w:r>
              <w:t>0.0000</w:t>
            </w:r>
          </w:p>
        </w:tc>
        <w:tc>
          <w:tcPr>
            <w:tcW w:w="1516" w:type="dxa"/>
            <w:vAlign w:val="center"/>
          </w:tcPr>
          <w:p w14:paraId="56ECE5FC" w14:textId="77777777" w:rsidR="00703F2E" w:rsidRDefault="00703F2E">
            <w:pPr>
              <w:rPr>
                <w:sz w:val="18"/>
                <w:szCs w:val="18"/>
              </w:rPr>
            </w:pPr>
          </w:p>
        </w:tc>
      </w:tr>
      <w:tr w:rsidR="00703F2E" w14:paraId="57B5D607" w14:textId="77777777">
        <w:tc>
          <w:tcPr>
            <w:tcW w:w="2196" w:type="dxa"/>
            <w:shd w:val="clear" w:color="auto" w:fill="E6E6E6"/>
            <w:vAlign w:val="center"/>
          </w:tcPr>
          <w:p w14:paraId="01646C0D" w14:textId="77777777" w:rsidR="00703F2E" w:rsidRDefault="00DB06DC">
            <w:r>
              <w:t>水泥珍珠岩找坡层</w:t>
            </w:r>
          </w:p>
        </w:tc>
        <w:tc>
          <w:tcPr>
            <w:tcW w:w="1018" w:type="dxa"/>
            <w:vAlign w:val="center"/>
          </w:tcPr>
          <w:p w14:paraId="0491F0BD" w14:textId="77777777" w:rsidR="00703F2E" w:rsidRDefault="00DB06DC">
            <w:r>
              <w:t>0.490</w:t>
            </w:r>
          </w:p>
        </w:tc>
        <w:tc>
          <w:tcPr>
            <w:tcW w:w="1030" w:type="dxa"/>
            <w:vAlign w:val="center"/>
          </w:tcPr>
          <w:p w14:paraId="6DCD371C" w14:textId="77777777" w:rsidR="00703F2E" w:rsidRDefault="00DB06DC">
            <w:r>
              <w:t>10.408</w:t>
            </w:r>
          </w:p>
        </w:tc>
        <w:tc>
          <w:tcPr>
            <w:tcW w:w="848" w:type="dxa"/>
            <w:vAlign w:val="center"/>
          </w:tcPr>
          <w:p w14:paraId="74C81833" w14:textId="77777777" w:rsidR="00703F2E" w:rsidRDefault="00DB06DC">
            <w:r>
              <w:t>1600.0</w:t>
            </w:r>
          </w:p>
        </w:tc>
        <w:tc>
          <w:tcPr>
            <w:tcW w:w="1018" w:type="dxa"/>
            <w:vAlign w:val="center"/>
          </w:tcPr>
          <w:p w14:paraId="3B555430" w14:textId="77777777" w:rsidR="00703F2E" w:rsidRDefault="00DB06DC">
            <w:r>
              <w:t>1900.0</w:t>
            </w:r>
          </w:p>
        </w:tc>
        <w:tc>
          <w:tcPr>
            <w:tcW w:w="1188" w:type="dxa"/>
            <w:vAlign w:val="center"/>
          </w:tcPr>
          <w:p w14:paraId="538B926C" w14:textId="77777777" w:rsidR="00703F2E" w:rsidRDefault="00DB06DC">
            <w:r>
              <w:t>0.0000</w:t>
            </w:r>
          </w:p>
        </w:tc>
        <w:tc>
          <w:tcPr>
            <w:tcW w:w="1516" w:type="dxa"/>
            <w:vAlign w:val="center"/>
          </w:tcPr>
          <w:p w14:paraId="2C7D2309" w14:textId="77777777" w:rsidR="00703F2E" w:rsidRDefault="00703F2E">
            <w:pPr>
              <w:rPr>
                <w:sz w:val="18"/>
                <w:szCs w:val="18"/>
              </w:rPr>
            </w:pPr>
          </w:p>
        </w:tc>
      </w:tr>
      <w:tr w:rsidR="00703F2E" w14:paraId="1222BB04" w14:textId="77777777">
        <w:tc>
          <w:tcPr>
            <w:tcW w:w="2196" w:type="dxa"/>
            <w:shd w:val="clear" w:color="auto" w:fill="E6E6E6"/>
            <w:vAlign w:val="center"/>
          </w:tcPr>
          <w:p w14:paraId="75E0A880" w14:textId="77777777" w:rsidR="00703F2E" w:rsidRDefault="00DB06DC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6AD2E29" w14:textId="77777777" w:rsidR="00703F2E" w:rsidRDefault="00DB06DC">
            <w:r>
              <w:t>0.030</w:t>
            </w:r>
          </w:p>
        </w:tc>
        <w:tc>
          <w:tcPr>
            <w:tcW w:w="1030" w:type="dxa"/>
            <w:vAlign w:val="center"/>
          </w:tcPr>
          <w:p w14:paraId="7CD0B7E1" w14:textId="77777777" w:rsidR="00703F2E" w:rsidRDefault="00DB06DC">
            <w:r>
              <w:t>0.320</w:t>
            </w:r>
          </w:p>
        </w:tc>
        <w:tc>
          <w:tcPr>
            <w:tcW w:w="848" w:type="dxa"/>
            <w:vAlign w:val="center"/>
          </w:tcPr>
          <w:p w14:paraId="6E2B1C89" w14:textId="77777777" w:rsidR="00703F2E" w:rsidRDefault="00DB06DC">
            <w:r>
              <w:t>28.5</w:t>
            </w:r>
          </w:p>
        </w:tc>
        <w:tc>
          <w:tcPr>
            <w:tcW w:w="1018" w:type="dxa"/>
            <w:vAlign w:val="center"/>
          </w:tcPr>
          <w:p w14:paraId="06F29FE5" w14:textId="77777777" w:rsidR="00703F2E" w:rsidRDefault="00DB06DC">
            <w:r>
              <w:t>1647.0</w:t>
            </w:r>
          </w:p>
        </w:tc>
        <w:tc>
          <w:tcPr>
            <w:tcW w:w="1188" w:type="dxa"/>
            <w:vAlign w:val="center"/>
          </w:tcPr>
          <w:p w14:paraId="24ECCBDD" w14:textId="77777777" w:rsidR="00703F2E" w:rsidRDefault="00DB06DC">
            <w:r>
              <w:t>0.0000</w:t>
            </w:r>
          </w:p>
        </w:tc>
        <w:tc>
          <w:tcPr>
            <w:tcW w:w="1516" w:type="dxa"/>
            <w:vAlign w:val="center"/>
          </w:tcPr>
          <w:p w14:paraId="2B55B58D" w14:textId="77777777" w:rsidR="00703F2E" w:rsidRDefault="00703F2E">
            <w:pPr>
              <w:rPr>
                <w:sz w:val="18"/>
                <w:szCs w:val="18"/>
              </w:rPr>
            </w:pPr>
          </w:p>
        </w:tc>
      </w:tr>
    </w:tbl>
    <w:p w14:paraId="596D454B" w14:textId="77777777" w:rsidR="00703F2E" w:rsidRDefault="00DB06DC">
      <w:pPr>
        <w:pStyle w:val="1"/>
      </w:pPr>
      <w:bookmarkStart w:id="47" w:name="_Toc60504756"/>
      <w:r>
        <w:t>工程构造</w:t>
      </w:r>
      <w:bookmarkEnd w:id="47"/>
    </w:p>
    <w:p w14:paraId="50083AF7" w14:textId="77777777" w:rsidR="00703F2E" w:rsidRDefault="00DB06DC">
      <w:pPr>
        <w:pStyle w:val="2"/>
        <w:jc w:val="left"/>
      </w:pPr>
      <w:bookmarkStart w:id="48" w:name="_Toc60504757"/>
      <w:r>
        <w:t>屋顶构造</w:t>
      </w:r>
      <w:bookmarkEnd w:id="48"/>
    </w:p>
    <w:p w14:paraId="66CB0512" w14:textId="77777777" w:rsidR="00703F2E" w:rsidRDefault="00DB06DC">
      <w:pPr>
        <w:pStyle w:val="3"/>
      </w:pPr>
      <w:bookmarkStart w:id="49" w:name="_Toc60504758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703F2E" w14:paraId="0BA43B69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58E8099" w14:textId="77777777" w:rsidR="00703F2E" w:rsidRDefault="00DB06DC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6E82721" w14:textId="77777777" w:rsidR="00703F2E" w:rsidRDefault="00DB06DC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331E3A5" w14:textId="77777777" w:rsidR="00703F2E" w:rsidRDefault="00DB06DC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F715CC" w14:textId="77777777" w:rsidR="00703F2E" w:rsidRDefault="00DB06DC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0BF952" w14:textId="77777777" w:rsidR="00703F2E" w:rsidRDefault="00DB06DC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36879D5" w14:textId="77777777" w:rsidR="00703F2E" w:rsidRDefault="00DB06DC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16BF50" w14:textId="77777777" w:rsidR="00703F2E" w:rsidRDefault="00DB06DC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5B63F39" w14:textId="77777777" w:rsidR="00703F2E" w:rsidRDefault="00DB06DC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03F2E" w14:paraId="1EBCFF05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687EC7C" w14:textId="77777777" w:rsidR="00703F2E" w:rsidRDefault="00703F2E"/>
        </w:tc>
        <w:tc>
          <w:tcPr>
            <w:tcW w:w="834" w:type="dxa"/>
            <w:shd w:val="clear" w:color="auto" w:fill="E6E6E6"/>
            <w:vAlign w:val="center"/>
          </w:tcPr>
          <w:p w14:paraId="17881383" w14:textId="77777777" w:rsidR="00703F2E" w:rsidRDefault="00DB06DC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A61407C" w14:textId="77777777" w:rsidR="00703F2E" w:rsidRDefault="00DB06DC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FF3C237" w14:textId="77777777" w:rsidR="00703F2E" w:rsidRDefault="00DB06DC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6EAAC6" w14:textId="77777777" w:rsidR="00703F2E" w:rsidRDefault="00DB06DC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19A2BE6" w14:textId="77777777" w:rsidR="00703F2E" w:rsidRDefault="00DB06DC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92D259" w14:textId="77777777" w:rsidR="00703F2E" w:rsidRDefault="00DB06DC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9C7839" w14:textId="77777777" w:rsidR="00703F2E" w:rsidRDefault="00DB06DC">
            <w:r>
              <w:t>D=R*S</w:t>
            </w:r>
          </w:p>
        </w:tc>
      </w:tr>
      <w:tr w:rsidR="00703F2E" w14:paraId="74B220B9" w14:textId="77777777">
        <w:tc>
          <w:tcPr>
            <w:tcW w:w="2838" w:type="dxa"/>
            <w:vAlign w:val="center"/>
          </w:tcPr>
          <w:p w14:paraId="53903443" w14:textId="77777777" w:rsidR="00703F2E" w:rsidRDefault="00DB06DC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5E31D930" w14:textId="77777777" w:rsidR="00703F2E" w:rsidRDefault="00DB06DC">
            <w:r>
              <w:t>5</w:t>
            </w:r>
          </w:p>
        </w:tc>
        <w:tc>
          <w:tcPr>
            <w:tcW w:w="707" w:type="dxa"/>
            <w:vAlign w:val="center"/>
          </w:tcPr>
          <w:p w14:paraId="3965E107" w14:textId="77777777" w:rsidR="00703F2E" w:rsidRDefault="00DB06DC">
            <w:r>
              <w:t>5.0</w:t>
            </w:r>
          </w:p>
        </w:tc>
        <w:tc>
          <w:tcPr>
            <w:tcW w:w="990" w:type="dxa"/>
            <w:vAlign w:val="center"/>
          </w:tcPr>
          <w:p w14:paraId="1476942D" w14:textId="77777777" w:rsidR="00703F2E" w:rsidRDefault="00DB06DC">
            <w:r>
              <w:t>0.170</w:t>
            </w:r>
          </w:p>
        </w:tc>
        <w:tc>
          <w:tcPr>
            <w:tcW w:w="1131" w:type="dxa"/>
            <w:vAlign w:val="center"/>
          </w:tcPr>
          <w:p w14:paraId="241F3287" w14:textId="77777777" w:rsidR="00703F2E" w:rsidRDefault="00DB06DC">
            <w:r>
              <w:t>3.302</w:t>
            </w:r>
          </w:p>
        </w:tc>
        <w:tc>
          <w:tcPr>
            <w:tcW w:w="707" w:type="dxa"/>
            <w:vAlign w:val="center"/>
          </w:tcPr>
          <w:p w14:paraId="5BE23703" w14:textId="77777777" w:rsidR="00703F2E" w:rsidRDefault="00DB06DC">
            <w:r>
              <w:t>1.00</w:t>
            </w:r>
          </w:p>
        </w:tc>
        <w:tc>
          <w:tcPr>
            <w:tcW w:w="1131" w:type="dxa"/>
            <w:vAlign w:val="center"/>
          </w:tcPr>
          <w:p w14:paraId="1065635B" w14:textId="77777777" w:rsidR="00703F2E" w:rsidRDefault="00DB06DC">
            <w:r>
              <w:t>0.029</w:t>
            </w:r>
          </w:p>
        </w:tc>
        <w:tc>
          <w:tcPr>
            <w:tcW w:w="990" w:type="dxa"/>
            <w:vAlign w:val="center"/>
          </w:tcPr>
          <w:p w14:paraId="1CA157CD" w14:textId="77777777" w:rsidR="00703F2E" w:rsidRDefault="00DB06DC">
            <w:r>
              <w:t>0.097</w:t>
            </w:r>
          </w:p>
        </w:tc>
      </w:tr>
      <w:tr w:rsidR="00703F2E" w14:paraId="382AF679" w14:textId="77777777">
        <w:tc>
          <w:tcPr>
            <w:tcW w:w="2838" w:type="dxa"/>
            <w:vAlign w:val="center"/>
          </w:tcPr>
          <w:p w14:paraId="709E3D75" w14:textId="77777777" w:rsidR="00703F2E" w:rsidRDefault="00DB06DC">
            <w:r>
              <w:t>水泥砂浆</w:t>
            </w:r>
          </w:p>
        </w:tc>
        <w:tc>
          <w:tcPr>
            <w:tcW w:w="834" w:type="dxa"/>
            <w:vAlign w:val="center"/>
          </w:tcPr>
          <w:p w14:paraId="01A8B335" w14:textId="77777777" w:rsidR="00703F2E" w:rsidRDefault="00DB06DC">
            <w:r>
              <w:t>20</w:t>
            </w:r>
          </w:p>
        </w:tc>
        <w:tc>
          <w:tcPr>
            <w:tcW w:w="707" w:type="dxa"/>
            <w:vAlign w:val="center"/>
          </w:tcPr>
          <w:p w14:paraId="3FEFBBEA" w14:textId="77777777" w:rsidR="00703F2E" w:rsidRDefault="00DB06DC">
            <w:r>
              <w:t>10.0</w:t>
            </w:r>
          </w:p>
        </w:tc>
        <w:tc>
          <w:tcPr>
            <w:tcW w:w="990" w:type="dxa"/>
            <w:vAlign w:val="center"/>
          </w:tcPr>
          <w:p w14:paraId="6B08DAAB" w14:textId="77777777" w:rsidR="00703F2E" w:rsidRDefault="00DB06DC">
            <w:r>
              <w:t>0.930</w:t>
            </w:r>
          </w:p>
        </w:tc>
        <w:tc>
          <w:tcPr>
            <w:tcW w:w="1131" w:type="dxa"/>
            <w:vAlign w:val="center"/>
          </w:tcPr>
          <w:p w14:paraId="4DB9D58B" w14:textId="77777777" w:rsidR="00703F2E" w:rsidRDefault="00DB06DC">
            <w:r>
              <w:t>11.370</w:t>
            </w:r>
          </w:p>
        </w:tc>
        <w:tc>
          <w:tcPr>
            <w:tcW w:w="707" w:type="dxa"/>
            <w:vAlign w:val="center"/>
          </w:tcPr>
          <w:p w14:paraId="6D422669" w14:textId="77777777" w:rsidR="00703F2E" w:rsidRDefault="00DB06DC">
            <w:r>
              <w:t>1.00</w:t>
            </w:r>
          </w:p>
        </w:tc>
        <w:tc>
          <w:tcPr>
            <w:tcW w:w="1131" w:type="dxa"/>
            <w:vAlign w:val="center"/>
          </w:tcPr>
          <w:p w14:paraId="1DC88016" w14:textId="77777777" w:rsidR="00703F2E" w:rsidRDefault="00DB06DC">
            <w:r>
              <w:t>0.022</w:t>
            </w:r>
          </w:p>
        </w:tc>
        <w:tc>
          <w:tcPr>
            <w:tcW w:w="990" w:type="dxa"/>
            <w:vAlign w:val="center"/>
          </w:tcPr>
          <w:p w14:paraId="2FE67BDF" w14:textId="77777777" w:rsidR="00703F2E" w:rsidRDefault="00DB06DC">
            <w:r>
              <w:t>0.245</w:t>
            </w:r>
          </w:p>
        </w:tc>
      </w:tr>
      <w:tr w:rsidR="00703F2E" w14:paraId="33320DAB" w14:textId="77777777">
        <w:tc>
          <w:tcPr>
            <w:tcW w:w="2838" w:type="dxa"/>
            <w:vAlign w:val="center"/>
          </w:tcPr>
          <w:p w14:paraId="633E5F57" w14:textId="77777777" w:rsidR="00703F2E" w:rsidRDefault="00DB06DC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34" w:type="dxa"/>
            <w:vAlign w:val="center"/>
          </w:tcPr>
          <w:p w14:paraId="6ADC6F35" w14:textId="77777777" w:rsidR="00703F2E" w:rsidRDefault="00DB06DC">
            <w:r>
              <w:t>80</w:t>
            </w:r>
          </w:p>
        </w:tc>
        <w:tc>
          <w:tcPr>
            <w:tcW w:w="707" w:type="dxa"/>
            <w:vAlign w:val="center"/>
          </w:tcPr>
          <w:p w14:paraId="25A345F5" w14:textId="77777777" w:rsidR="00703F2E" w:rsidRDefault="00DB06DC">
            <w:r>
              <w:t>6.7</w:t>
            </w:r>
          </w:p>
        </w:tc>
        <w:tc>
          <w:tcPr>
            <w:tcW w:w="990" w:type="dxa"/>
            <w:vAlign w:val="center"/>
          </w:tcPr>
          <w:p w14:paraId="03BF8BAB" w14:textId="77777777" w:rsidR="00703F2E" w:rsidRDefault="00DB06DC">
            <w:r>
              <w:t>0.030</w:t>
            </w:r>
          </w:p>
        </w:tc>
        <w:tc>
          <w:tcPr>
            <w:tcW w:w="1131" w:type="dxa"/>
            <w:vAlign w:val="center"/>
          </w:tcPr>
          <w:p w14:paraId="665DD36B" w14:textId="77777777" w:rsidR="00703F2E" w:rsidRDefault="00DB06DC">
            <w:r>
              <w:t>0.540</w:t>
            </w:r>
          </w:p>
        </w:tc>
        <w:tc>
          <w:tcPr>
            <w:tcW w:w="707" w:type="dxa"/>
            <w:vAlign w:val="center"/>
          </w:tcPr>
          <w:p w14:paraId="3884A7D5" w14:textId="77777777" w:rsidR="00703F2E" w:rsidRDefault="00DB06DC">
            <w:r>
              <w:t>1.10</w:t>
            </w:r>
          </w:p>
        </w:tc>
        <w:tc>
          <w:tcPr>
            <w:tcW w:w="1131" w:type="dxa"/>
            <w:vAlign w:val="center"/>
          </w:tcPr>
          <w:p w14:paraId="542768CD" w14:textId="77777777" w:rsidR="00703F2E" w:rsidRDefault="00DB06DC">
            <w:r>
              <w:t>2.424</w:t>
            </w:r>
          </w:p>
        </w:tc>
        <w:tc>
          <w:tcPr>
            <w:tcW w:w="990" w:type="dxa"/>
            <w:vAlign w:val="center"/>
          </w:tcPr>
          <w:p w14:paraId="06EC52D3" w14:textId="77777777" w:rsidR="00703F2E" w:rsidRDefault="00DB06DC">
            <w:r>
              <w:t>1.440</w:t>
            </w:r>
          </w:p>
        </w:tc>
      </w:tr>
      <w:tr w:rsidR="00703F2E" w14:paraId="0CBF8C81" w14:textId="77777777">
        <w:tc>
          <w:tcPr>
            <w:tcW w:w="2838" w:type="dxa"/>
            <w:vAlign w:val="center"/>
          </w:tcPr>
          <w:p w14:paraId="2243289F" w14:textId="77777777" w:rsidR="00703F2E" w:rsidRDefault="00DB06DC">
            <w:r>
              <w:t>水泥珍珠岩找坡层</w:t>
            </w:r>
          </w:p>
        </w:tc>
        <w:tc>
          <w:tcPr>
            <w:tcW w:w="834" w:type="dxa"/>
            <w:vAlign w:val="center"/>
          </w:tcPr>
          <w:p w14:paraId="057A2AE4" w14:textId="77777777" w:rsidR="00703F2E" w:rsidRDefault="00DB06DC">
            <w:r>
              <w:t>120</w:t>
            </w:r>
          </w:p>
        </w:tc>
        <w:tc>
          <w:tcPr>
            <w:tcW w:w="707" w:type="dxa"/>
            <w:vAlign w:val="center"/>
          </w:tcPr>
          <w:p w14:paraId="3ACC191D" w14:textId="77777777" w:rsidR="00703F2E" w:rsidRDefault="00DB06DC">
            <w:r>
              <w:t>6.0</w:t>
            </w:r>
          </w:p>
        </w:tc>
        <w:tc>
          <w:tcPr>
            <w:tcW w:w="990" w:type="dxa"/>
            <w:vAlign w:val="center"/>
          </w:tcPr>
          <w:p w14:paraId="42EC2E6C" w14:textId="77777777" w:rsidR="00703F2E" w:rsidRDefault="00DB06DC">
            <w:r>
              <w:t>0.490</w:t>
            </w:r>
          </w:p>
        </w:tc>
        <w:tc>
          <w:tcPr>
            <w:tcW w:w="1131" w:type="dxa"/>
            <w:vAlign w:val="center"/>
          </w:tcPr>
          <w:p w14:paraId="79BDCA9C" w14:textId="77777777" w:rsidR="00703F2E" w:rsidRDefault="00DB06DC">
            <w:r>
              <w:t>10.408</w:t>
            </w:r>
          </w:p>
        </w:tc>
        <w:tc>
          <w:tcPr>
            <w:tcW w:w="707" w:type="dxa"/>
            <w:vAlign w:val="center"/>
          </w:tcPr>
          <w:p w14:paraId="0112B9AA" w14:textId="77777777" w:rsidR="00703F2E" w:rsidRDefault="00DB06DC">
            <w:r>
              <w:t>1.00</w:t>
            </w:r>
          </w:p>
        </w:tc>
        <w:tc>
          <w:tcPr>
            <w:tcW w:w="1131" w:type="dxa"/>
            <w:vAlign w:val="center"/>
          </w:tcPr>
          <w:p w14:paraId="46694CF4" w14:textId="77777777" w:rsidR="00703F2E" w:rsidRDefault="00DB06DC">
            <w:r>
              <w:t>0.245</w:t>
            </w:r>
          </w:p>
        </w:tc>
        <w:tc>
          <w:tcPr>
            <w:tcW w:w="990" w:type="dxa"/>
            <w:vAlign w:val="center"/>
          </w:tcPr>
          <w:p w14:paraId="50BA0E33" w14:textId="77777777" w:rsidR="00703F2E" w:rsidRDefault="00DB06DC">
            <w:r>
              <w:t>2.549</w:t>
            </w:r>
          </w:p>
        </w:tc>
      </w:tr>
      <w:tr w:rsidR="00703F2E" w14:paraId="0A7108F0" w14:textId="77777777">
        <w:tc>
          <w:tcPr>
            <w:tcW w:w="2838" w:type="dxa"/>
            <w:vAlign w:val="center"/>
          </w:tcPr>
          <w:p w14:paraId="2B7DD967" w14:textId="77777777" w:rsidR="00703F2E" w:rsidRDefault="00DB06DC">
            <w:r>
              <w:t>钢筋混凝土</w:t>
            </w:r>
          </w:p>
        </w:tc>
        <w:tc>
          <w:tcPr>
            <w:tcW w:w="834" w:type="dxa"/>
            <w:vAlign w:val="center"/>
          </w:tcPr>
          <w:p w14:paraId="160A0229" w14:textId="77777777" w:rsidR="00703F2E" w:rsidRDefault="00DB06DC">
            <w:r>
              <w:t>100</w:t>
            </w:r>
          </w:p>
        </w:tc>
        <w:tc>
          <w:tcPr>
            <w:tcW w:w="707" w:type="dxa"/>
            <w:vAlign w:val="center"/>
          </w:tcPr>
          <w:p w14:paraId="1901AC26" w14:textId="77777777" w:rsidR="00703F2E" w:rsidRDefault="00DB06DC">
            <w:r>
              <w:t>12.5</w:t>
            </w:r>
          </w:p>
        </w:tc>
        <w:tc>
          <w:tcPr>
            <w:tcW w:w="990" w:type="dxa"/>
            <w:vAlign w:val="center"/>
          </w:tcPr>
          <w:p w14:paraId="7035EBB1" w14:textId="77777777" w:rsidR="00703F2E" w:rsidRDefault="00DB06DC">
            <w:r>
              <w:t>1.740</w:t>
            </w:r>
          </w:p>
        </w:tc>
        <w:tc>
          <w:tcPr>
            <w:tcW w:w="1131" w:type="dxa"/>
            <w:vAlign w:val="center"/>
          </w:tcPr>
          <w:p w14:paraId="5F9FE6DA" w14:textId="77777777" w:rsidR="00703F2E" w:rsidRDefault="00DB06DC">
            <w:r>
              <w:t>17.200</w:t>
            </w:r>
          </w:p>
        </w:tc>
        <w:tc>
          <w:tcPr>
            <w:tcW w:w="707" w:type="dxa"/>
            <w:vAlign w:val="center"/>
          </w:tcPr>
          <w:p w14:paraId="14681549" w14:textId="77777777" w:rsidR="00703F2E" w:rsidRDefault="00DB06DC">
            <w:r>
              <w:t>1.00</w:t>
            </w:r>
          </w:p>
        </w:tc>
        <w:tc>
          <w:tcPr>
            <w:tcW w:w="1131" w:type="dxa"/>
            <w:vAlign w:val="center"/>
          </w:tcPr>
          <w:p w14:paraId="78054E0F" w14:textId="77777777" w:rsidR="00703F2E" w:rsidRDefault="00DB06DC">
            <w:r>
              <w:t>0.057</w:t>
            </w:r>
          </w:p>
        </w:tc>
        <w:tc>
          <w:tcPr>
            <w:tcW w:w="990" w:type="dxa"/>
            <w:vAlign w:val="center"/>
          </w:tcPr>
          <w:p w14:paraId="7E908CA8" w14:textId="77777777" w:rsidR="00703F2E" w:rsidRDefault="00DB06DC">
            <w:r>
              <w:t>0.989</w:t>
            </w:r>
          </w:p>
        </w:tc>
      </w:tr>
      <w:tr w:rsidR="00703F2E" w14:paraId="0DDFF078" w14:textId="77777777">
        <w:tc>
          <w:tcPr>
            <w:tcW w:w="2838" w:type="dxa"/>
            <w:vAlign w:val="center"/>
          </w:tcPr>
          <w:p w14:paraId="2D709510" w14:textId="77777777" w:rsidR="00703F2E" w:rsidRDefault="00DB06DC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313514A" w14:textId="77777777" w:rsidR="00703F2E" w:rsidRDefault="00DB06DC">
            <w:r>
              <w:t>325</w:t>
            </w:r>
          </w:p>
        </w:tc>
        <w:tc>
          <w:tcPr>
            <w:tcW w:w="707" w:type="dxa"/>
            <w:vAlign w:val="center"/>
          </w:tcPr>
          <w:p w14:paraId="272272DA" w14:textId="77777777" w:rsidR="00703F2E" w:rsidRDefault="00DB06DC">
            <w:r>
              <w:t>－</w:t>
            </w:r>
          </w:p>
        </w:tc>
        <w:tc>
          <w:tcPr>
            <w:tcW w:w="990" w:type="dxa"/>
            <w:vAlign w:val="center"/>
          </w:tcPr>
          <w:p w14:paraId="6F9CEF68" w14:textId="77777777" w:rsidR="00703F2E" w:rsidRDefault="00DB06DC">
            <w:r>
              <w:t>－</w:t>
            </w:r>
          </w:p>
        </w:tc>
        <w:tc>
          <w:tcPr>
            <w:tcW w:w="1131" w:type="dxa"/>
            <w:vAlign w:val="center"/>
          </w:tcPr>
          <w:p w14:paraId="72995D4B" w14:textId="77777777" w:rsidR="00703F2E" w:rsidRDefault="00DB06DC">
            <w:r>
              <w:t>－</w:t>
            </w:r>
          </w:p>
        </w:tc>
        <w:tc>
          <w:tcPr>
            <w:tcW w:w="707" w:type="dxa"/>
            <w:vAlign w:val="center"/>
          </w:tcPr>
          <w:p w14:paraId="009CF179" w14:textId="77777777" w:rsidR="00703F2E" w:rsidRDefault="00DB06DC">
            <w:r>
              <w:t>－</w:t>
            </w:r>
          </w:p>
        </w:tc>
        <w:tc>
          <w:tcPr>
            <w:tcW w:w="1131" w:type="dxa"/>
            <w:vAlign w:val="center"/>
          </w:tcPr>
          <w:p w14:paraId="1FE85FBD" w14:textId="77777777" w:rsidR="00703F2E" w:rsidRDefault="00DB06DC">
            <w:r>
              <w:t>2.778</w:t>
            </w:r>
          </w:p>
        </w:tc>
        <w:tc>
          <w:tcPr>
            <w:tcW w:w="990" w:type="dxa"/>
            <w:vAlign w:val="center"/>
          </w:tcPr>
          <w:p w14:paraId="30AD92A7" w14:textId="77777777" w:rsidR="00703F2E" w:rsidRDefault="00DB06DC">
            <w:r>
              <w:t>5.319</w:t>
            </w:r>
          </w:p>
        </w:tc>
      </w:tr>
      <w:tr w:rsidR="00703F2E" w14:paraId="321B484C" w14:textId="77777777">
        <w:tc>
          <w:tcPr>
            <w:tcW w:w="2838" w:type="dxa"/>
            <w:shd w:val="clear" w:color="auto" w:fill="E6E6E6"/>
            <w:vAlign w:val="center"/>
          </w:tcPr>
          <w:p w14:paraId="6318D49D" w14:textId="77777777" w:rsidR="00703F2E" w:rsidRDefault="00DB06DC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AA18940" w14:textId="77777777" w:rsidR="00703F2E" w:rsidRDefault="00DB06DC">
            <w:pPr>
              <w:jc w:val="center"/>
            </w:pPr>
            <w:r>
              <w:t>5.0</w:t>
            </w:r>
          </w:p>
        </w:tc>
      </w:tr>
      <w:tr w:rsidR="00703F2E" w14:paraId="5D5C6352" w14:textId="77777777">
        <w:tc>
          <w:tcPr>
            <w:tcW w:w="2838" w:type="dxa"/>
            <w:shd w:val="clear" w:color="auto" w:fill="E6E6E6"/>
            <w:vAlign w:val="center"/>
          </w:tcPr>
          <w:p w14:paraId="5BB1629A" w14:textId="77777777" w:rsidR="00703F2E" w:rsidRDefault="00DB06DC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F20835D" w14:textId="77777777" w:rsidR="00703F2E" w:rsidRDefault="00DB06DC">
            <w:pPr>
              <w:jc w:val="center"/>
            </w:pPr>
            <w:r>
              <w:t>0.75</w:t>
            </w:r>
          </w:p>
        </w:tc>
      </w:tr>
      <w:tr w:rsidR="00703F2E" w14:paraId="6F136606" w14:textId="77777777">
        <w:tc>
          <w:tcPr>
            <w:tcW w:w="2838" w:type="dxa"/>
            <w:shd w:val="clear" w:color="auto" w:fill="E6E6E6"/>
            <w:vAlign w:val="center"/>
          </w:tcPr>
          <w:p w14:paraId="3C5B2724" w14:textId="77777777" w:rsidR="00703F2E" w:rsidRDefault="00DB06DC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FF96E91" w14:textId="77777777" w:rsidR="00703F2E" w:rsidRDefault="00DB06DC">
            <w:pPr>
              <w:jc w:val="center"/>
            </w:pPr>
            <w:r>
              <w:t>0.34</w:t>
            </w:r>
          </w:p>
        </w:tc>
      </w:tr>
      <w:tr w:rsidR="00703F2E" w14:paraId="5A685D4D" w14:textId="77777777">
        <w:tc>
          <w:tcPr>
            <w:tcW w:w="2838" w:type="dxa"/>
            <w:shd w:val="clear" w:color="auto" w:fill="E6E6E6"/>
            <w:vAlign w:val="center"/>
          </w:tcPr>
          <w:p w14:paraId="563DDA9B" w14:textId="77777777" w:rsidR="00703F2E" w:rsidRDefault="00DB06DC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DF851D7" w14:textId="77777777" w:rsidR="00703F2E" w:rsidRDefault="00DB06DC">
            <w:pPr>
              <w:jc w:val="center"/>
            </w:pPr>
            <w:r>
              <w:t>重质围护结构</w:t>
            </w:r>
          </w:p>
        </w:tc>
      </w:tr>
    </w:tbl>
    <w:p w14:paraId="70D035A7" w14:textId="77777777" w:rsidR="00703F2E" w:rsidRDefault="00DB06DC">
      <w:pPr>
        <w:pStyle w:val="4"/>
      </w:pPr>
      <w:r>
        <w:lastRenderedPageBreak/>
        <w:t>自然通风房间：逐时温度</w:t>
      </w:r>
    </w:p>
    <w:p w14:paraId="7EA729F8" w14:textId="77777777" w:rsidR="00703F2E" w:rsidRDefault="00DB06DC">
      <w:pPr>
        <w:jc w:val="center"/>
      </w:pPr>
      <w:r>
        <w:rPr>
          <w:noProof/>
        </w:rPr>
        <w:drawing>
          <wp:inline distT="0" distB="0" distL="0" distR="0" wp14:anchorId="26BB67A3" wp14:editId="7E839DAB">
            <wp:extent cx="5667375" cy="2886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1B48" w14:textId="77777777" w:rsidR="00703F2E" w:rsidRDefault="00703F2E"/>
    <w:p w14:paraId="61DD93AA" w14:textId="77777777" w:rsidR="00703F2E" w:rsidRDefault="00703F2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03F2E" w14:paraId="4CD643EC" w14:textId="77777777">
        <w:tc>
          <w:tcPr>
            <w:tcW w:w="777" w:type="dxa"/>
            <w:shd w:val="clear" w:color="auto" w:fill="E6E6E6"/>
            <w:vAlign w:val="center"/>
          </w:tcPr>
          <w:p w14:paraId="0C76BA00" w14:textId="77777777" w:rsidR="00703F2E" w:rsidRDefault="00DB06DC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CA524A" w14:textId="77777777" w:rsidR="00703F2E" w:rsidRDefault="00DB06DC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C3B4E2" w14:textId="77777777" w:rsidR="00703F2E" w:rsidRDefault="00DB06D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FEE6F8" w14:textId="77777777" w:rsidR="00703F2E" w:rsidRDefault="00DB06D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EF79A8" w14:textId="77777777" w:rsidR="00703F2E" w:rsidRDefault="00DB06D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1AF967" w14:textId="77777777" w:rsidR="00703F2E" w:rsidRDefault="00DB06D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DE8FF3" w14:textId="77777777" w:rsidR="00703F2E" w:rsidRDefault="00DB06D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454B92" w14:textId="77777777" w:rsidR="00703F2E" w:rsidRDefault="00DB06DC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711F45" w14:textId="77777777" w:rsidR="00703F2E" w:rsidRDefault="00DB06D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C95E07" w14:textId="77777777" w:rsidR="00703F2E" w:rsidRDefault="00DB06D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2902B7" w14:textId="77777777" w:rsidR="00703F2E" w:rsidRDefault="00DB06D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5A0DF5" w14:textId="77777777" w:rsidR="00703F2E" w:rsidRDefault="00DB06DC">
            <w:pPr>
              <w:jc w:val="center"/>
            </w:pPr>
            <w:r>
              <w:t>11:00</w:t>
            </w:r>
          </w:p>
        </w:tc>
      </w:tr>
      <w:tr w:rsidR="00703F2E" w14:paraId="39741E5B" w14:textId="77777777">
        <w:tc>
          <w:tcPr>
            <w:tcW w:w="777" w:type="dxa"/>
            <w:vAlign w:val="center"/>
          </w:tcPr>
          <w:p w14:paraId="52F89F5B" w14:textId="77777777" w:rsidR="00703F2E" w:rsidRDefault="00DB06DC">
            <w:r>
              <w:t>35.52</w:t>
            </w:r>
          </w:p>
        </w:tc>
        <w:tc>
          <w:tcPr>
            <w:tcW w:w="777" w:type="dxa"/>
            <w:vAlign w:val="center"/>
          </w:tcPr>
          <w:p w14:paraId="2706521B" w14:textId="77777777" w:rsidR="00703F2E" w:rsidRDefault="00DB06DC">
            <w:r>
              <w:t>35.18</w:t>
            </w:r>
          </w:p>
        </w:tc>
        <w:tc>
          <w:tcPr>
            <w:tcW w:w="777" w:type="dxa"/>
            <w:vAlign w:val="center"/>
          </w:tcPr>
          <w:p w14:paraId="3888ACCD" w14:textId="77777777" w:rsidR="00703F2E" w:rsidRDefault="00DB06DC">
            <w:r>
              <w:t>34.84</w:t>
            </w:r>
          </w:p>
        </w:tc>
        <w:tc>
          <w:tcPr>
            <w:tcW w:w="777" w:type="dxa"/>
            <w:vAlign w:val="center"/>
          </w:tcPr>
          <w:p w14:paraId="6E5A09E3" w14:textId="77777777" w:rsidR="00703F2E" w:rsidRDefault="00DB06DC">
            <w:r>
              <w:t>34.55</w:t>
            </w:r>
          </w:p>
        </w:tc>
        <w:tc>
          <w:tcPr>
            <w:tcW w:w="777" w:type="dxa"/>
            <w:vAlign w:val="center"/>
          </w:tcPr>
          <w:p w14:paraId="0F3A4C5E" w14:textId="77777777" w:rsidR="00703F2E" w:rsidRDefault="00DB06DC">
            <w:r>
              <w:t>34.31</w:t>
            </w:r>
          </w:p>
        </w:tc>
        <w:tc>
          <w:tcPr>
            <w:tcW w:w="777" w:type="dxa"/>
            <w:vAlign w:val="center"/>
          </w:tcPr>
          <w:p w14:paraId="4A907236" w14:textId="77777777" w:rsidR="00703F2E" w:rsidRDefault="00DB06DC">
            <w:r>
              <w:t>34.15</w:t>
            </w:r>
          </w:p>
        </w:tc>
        <w:tc>
          <w:tcPr>
            <w:tcW w:w="777" w:type="dxa"/>
            <w:vAlign w:val="center"/>
          </w:tcPr>
          <w:p w14:paraId="227A6712" w14:textId="77777777" w:rsidR="00703F2E" w:rsidRDefault="00DB06DC">
            <w:r>
              <w:t>34.07</w:t>
            </w:r>
          </w:p>
        </w:tc>
        <w:tc>
          <w:tcPr>
            <w:tcW w:w="777" w:type="dxa"/>
            <w:vAlign w:val="center"/>
          </w:tcPr>
          <w:p w14:paraId="4CD0F521" w14:textId="77777777" w:rsidR="00703F2E" w:rsidRDefault="00DB06DC">
            <w:r>
              <w:t>34.08</w:t>
            </w:r>
          </w:p>
        </w:tc>
        <w:tc>
          <w:tcPr>
            <w:tcW w:w="777" w:type="dxa"/>
            <w:vAlign w:val="center"/>
          </w:tcPr>
          <w:p w14:paraId="0758D9CB" w14:textId="77777777" w:rsidR="00703F2E" w:rsidRDefault="00DB06DC">
            <w:r>
              <w:t>34.18</w:t>
            </w:r>
          </w:p>
        </w:tc>
        <w:tc>
          <w:tcPr>
            <w:tcW w:w="777" w:type="dxa"/>
            <w:vAlign w:val="center"/>
          </w:tcPr>
          <w:p w14:paraId="76A7FC50" w14:textId="77777777" w:rsidR="00703F2E" w:rsidRDefault="00DB06DC">
            <w:r>
              <w:t>34.36</w:t>
            </w:r>
          </w:p>
        </w:tc>
        <w:tc>
          <w:tcPr>
            <w:tcW w:w="777" w:type="dxa"/>
            <w:vAlign w:val="center"/>
          </w:tcPr>
          <w:p w14:paraId="2587726A" w14:textId="77777777" w:rsidR="00703F2E" w:rsidRDefault="00DB06DC">
            <w:r>
              <w:t>34.62</w:t>
            </w:r>
          </w:p>
        </w:tc>
        <w:tc>
          <w:tcPr>
            <w:tcW w:w="777" w:type="dxa"/>
            <w:vAlign w:val="center"/>
          </w:tcPr>
          <w:p w14:paraId="583D0EF8" w14:textId="77777777" w:rsidR="00703F2E" w:rsidRDefault="00DB06DC">
            <w:r>
              <w:t>34.92</w:t>
            </w:r>
          </w:p>
        </w:tc>
      </w:tr>
      <w:tr w:rsidR="00703F2E" w14:paraId="560F5599" w14:textId="77777777">
        <w:tc>
          <w:tcPr>
            <w:tcW w:w="777" w:type="dxa"/>
            <w:shd w:val="clear" w:color="auto" w:fill="E6E6E6"/>
            <w:vAlign w:val="center"/>
          </w:tcPr>
          <w:p w14:paraId="36BD4FDE" w14:textId="77777777" w:rsidR="00703F2E" w:rsidRDefault="00DB06DC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ADC414" w14:textId="77777777" w:rsidR="00703F2E" w:rsidRDefault="00DB06D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47F13C" w14:textId="77777777" w:rsidR="00703F2E" w:rsidRDefault="00DB06DC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FE4696" w14:textId="77777777" w:rsidR="00703F2E" w:rsidRDefault="00DB06D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E6E6BF" w14:textId="77777777" w:rsidR="00703F2E" w:rsidRDefault="00DB06D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2F1815" w14:textId="77777777" w:rsidR="00703F2E" w:rsidRDefault="00DB06DC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BBD0A4" w14:textId="77777777" w:rsidR="00703F2E" w:rsidRDefault="00DB06D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401CD0" w14:textId="77777777" w:rsidR="00703F2E" w:rsidRDefault="00DB06DC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9E2D82" w14:textId="77777777" w:rsidR="00703F2E" w:rsidRDefault="00DB06D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4494D0" w14:textId="77777777" w:rsidR="00703F2E" w:rsidRDefault="00DB06D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0DDF6D" w14:textId="77777777" w:rsidR="00703F2E" w:rsidRDefault="00DB06DC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416012" w14:textId="77777777" w:rsidR="00703F2E" w:rsidRDefault="00DB06DC">
            <w:r>
              <w:t>23:00</w:t>
            </w:r>
          </w:p>
        </w:tc>
      </w:tr>
      <w:tr w:rsidR="00703F2E" w14:paraId="44E83049" w14:textId="77777777">
        <w:tc>
          <w:tcPr>
            <w:tcW w:w="777" w:type="dxa"/>
            <w:vAlign w:val="center"/>
          </w:tcPr>
          <w:p w14:paraId="2553BE3A" w14:textId="77777777" w:rsidR="00703F2E" w:rsidRDefault="00DB06DC">
            <w:r>
              <w:t>35.26</w:t>
            </w:r>
          </w:p>
        </w:tc>
        <w:tc>
          <w:tcPr>
            <w:tcW w:w="777" w:type="dxa"/>
            <w:vAlign w:val="center"/>
          </w:tcPr>
          <w:p w14:paraId="18B58346" w14:textId="77777777" w:rsidR="00703F2E" w:rsidRDefault="00DB06DC">
            <w:r>
              <w:t>35.60</w:t>
            </w:r>
          </w:p>
        </w:tc>
        <w:tc>
          <w:tcPr>
            <w:tcW w:w="777" w:type="dxa"/>
            <w:vAlign w:val="center"/>
          </w:tcPr>
          <w:p w14:paraId="0679E3DC" w14:textId="77777777" w:rsidR="00703F2E" w:rsidRDefault="00DB06DC">
            <w:r>
              <w:t>35.93</w:t>
            </w:r>
          </w:p>
        </w:tc>
        <w:tc>
          <w:tcPr>
            <w:tcW w:w="777" w:type="dxa"/>
            <w:vAlign w:val="center"/>
          </w:tcPr>
          <w:p w14:paraId="0D2710B8" w14:textId="77777777" w:rsidR="00703F2E" w:rsidRDefault="00DB06DC">
            <w:r>
              <w:t>36.23</w:t>
            </w:r>
          </w:p>
        </w:tc>
        <w:tc>
          <w:tcPr>
            <w:tcW w:w="777" w:type="dxa"/>
            <w:vAlign w:val="center"/>
          </w:tcPr>
          <w:p w14:paraId="2EB91340" w14:textId="77777777" w:rsidR="00703F2E" w:rsidRDefault="00DB06DC">
            <w:r>
              <w:t>36.46</w:t>
            </w:r>
          </w:p>
        </w:tc>
        <w:tc>
          <w:tcPr>
            <w:tcW w:w="777" w:type="dxa"/>
            <w:vAlign w:val="center"/>
          </w:tcPr>
          <w:p w14:paraId="0D243EC4" w14:textId="77777777" w:rsidR="00703F2E" w:rsidRDefault="00DB06DC">
            <w:r>
              <w:t>36.63</w:t>
            </w:r>
          </w:p>
        </w:tc>
        <w:tc>
          <w:tcPr>
            <w:tcW w:w="777" w:type="dxa"/>
            <w:vAlign w:val="center"/>
          </w:tcPr>
          <w:p w14:paraId="4288A7BD" w14:textId="77777777" w:rsidR="00703F2E" w:rsidRDefault="00DB06DC">
            <w:r>
              <w:rPr>
                <w:color w:val="3333CC"/>
              </w:rPr>
              <w:t>36.71</w:t>
            </w:r>
          </w:p>
        </w:tc>
        <w:tc>
          <w:tcPr>
            <w:tcW w:w="777" w:type="dxa"/>
            <w:vAlign w:val="center"/>
          </w:tcPr>
          <w:p w14:paraId="0F97E2E4" w14:textId="77777777" w:rsidR="00703F2E" w:rsidRDefault="00DB06DC">
            <w:r>
              <w:t>36.70</w:t>
            </w:r>
          </w:p>
        </w:tc>
        <w:tc>
          <w:tcPr>
            <w:tcW w:w="777" w:type="dxa"/>
            <w:vAlign w:val="center"/>
          </w:tcPr>
          <w:p w14:paraId="50E80783" w14:textId="77777777" w:rsidR="00703F2E" w:rsidRDefault="00DB06DC">
            <w:r>
              <w:t>36.60</w:t>
            </w:r>
          </w:p>
        </w:tc>
        <w:tc>
          <w:tcPr>
            <w:tcW w:w="777" w:type="dxa"/>
            <w:vAlign w:val="center"/>
          </w:tcPr>
          <w:p w14:paraId="70751FC1" w14:textId="77777777" w:rsidR="00703F2E" w:rsidRDefault="00DB06DC">
            <w:r>
              <w:t>36.42</w:t>
            </w:r>
          </w:p>
        </w:tc>
        <w:tc>
          <w:tcPr>
            <w:tcW w:w="777" w:type="dxa"/>
            <w:vAlign w:val="center"/>
          </w:tcPr>
          <w:p w14:paraId="58500FEB" w14:textId="77777777" w:rsidR="00703F2E" w:rsidRDefault="00DB06DC">
            <w:r>
              <w:t>36.17</w:t>
            </w:r>
          </w:p>
        </w:tc>
        <w:tc>
          <w:tcPr>
            <w:tcW w:w="777" w:type="dxa"/>
            <w:vAlign w:val="center"/>
          </w:tcPr>
          <w:p w14:paraId="127F9E4A" w14:textId="77777777" w:rsidR="00703F2E" w:rsidRDefault="00DB06DC">
            <w:r>
              <w:t>35.86</w:t>
            </w:r>
          </w:p>
        </w:tc>
      </w:tr>
    </w:tbl>
    <w:p w14:paraId="1A912B3A" w14:textId="77777777" w:rsidR="00703F2E" w:rsidRDefault="00DB06DC">
      <w:pPr>
        <w:pStyle w:val="2"/>
      </w:pPr>
      <w:bookmarkStart w:id="50" w:name="_Toc60504759"/>
      <w:r>
        <w:t>外墙构造</w:t>
      </w:r>
      <w:bookmarkEnd w:id="50"/>
    </w:p>
    <w:p w14:paraId="4E340738" w14:textId="77777777" w:rsidR="00703F2E" w:rsidRDefault="00DB06DC">
      <w:pPr>
        <w:pStyle w:val="3"/>
      </w:pPr>
      <w:bookmarkStart w:id="51" w:name="_Toc60504760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703F2E" w14:paraId="57264FC3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3D05BD32" w14:textId="77777777" w:rsidR="00703F2E" w:rsidRDefault="00DB06DC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2037F671" w14:textId="77777777" w:rsidR="00703F2E" w:rsidRDefault="00DB06DC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DF60746" w14:textId="77777777" w:rsidR="00703F2E" w:rsidRDefault="00DB06DC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81C114" w14:textId="77777777" w:rsidR="00703F2E" w:rsidRDefault="00DB06DC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D8DC08" w14:textId="77777777" w:rsidR="00703F2E" w:rsidRDefault="00DB06DC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87DE87E" w14:textId="77777777" w:rsidR="00703F2E" w:rsidRDefault="00DB06DC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14CDC20" w14:textId="77777777" w:rsidR="00703F2E" w:rsidRDefault="00DB06DC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A593DC" w14:textId="77777777" w:rsidR="00703F2E" w:rsidRDefault="00DB06DC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03F2E" w14:paraId="5BB309FD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3CEDACE" w14:textId="77777777" w:rsidR="00703F2E" w:rsidRDefault="00703F2E"/>
        </w:tc>
        <w:tc>
          <w:tcPr>
            <w:tcW w:w="834" w:type="dxa"/>
            <w:shd w:val="clear" w:color="auto" w:fill="E6E6E6"/>
            <w:vAlign w:val="center"/>
          </w:tcPr>
          <w:p w14:paraId="61AD1169" w14:textId="77777777" w:rsidR="00703F2E" w:rsidRDefault="00DB06DC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81DDA8" w14:textId="77777777" w:rsidR="00703F2E" w:rsidRDefault="00DB06DC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21612D" w14:textId="77777777" w:rsidR="00703F2E" w:rsidRDefault="00DB06DC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99F1D0" w14:textId="77777777" w:rsidR="00703F2E" w:rsidRDefault="00DB06DC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7DE72B5" w14:textId="77777777" w:rsidR="00703F2E" w:rsidRDefault="00DB06DC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E361CB" w14:textId="77777777" w:rsidR="00703F2E" w:rsidRDefault="00DB06DC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D2B92FF" w14:textId="77777777" w:rsidR="00703F2E" w:rsidRDefault="00DB06DC">
            <w:r>
              <w:t>D=R*S</w:t>
            </w:r>
          </w:p>
        </w:tc>
      </w:tr>
      <w:tr w:rsidR="00703F2E" w14:paraId="55E666C2" w14:textId="77777777">
        <w:tc>
          <w:tcPr>
            <w:tcW w:w="2838" w:type="dxa"/>
            <w:vAlign w:val="center"/>
          </w:tcPr>
          <w:p w14:paraId="7E932871" w14:textId="77777777" w:rsidR="00703F2E" w:rsidRDefault="00DB06DC">
            <w:r>
              <w:t>石灰水泥砂浆（混合砂浆）</w:t>
            </w:r>
          </w:p>
        </w:tc>
        <w:tc>
          <w:tcPr>
            <w:tcW w:w="834" w:type="dxa"/>
            <w:vAlign w:val="center"/>
          </w:tcPr>
          <w:p w14:paraId="6E8368B7" w14:textId="77777777" w:rsidR="00703F2E" w:rsidRDefault="00DB06DC">
            <w:r>
              <w:t>20</w:t>
            </w:r>
          </w:p>
        </w:tc>
        <w:tc>
          <w:tcPr>
            <w:tcW w:w="707" w:type="dxa"/>
            <w:vAlign w:val="center"/>
          </w:tcPr>
          <w:p w14:paraId="42552373" w14:textId="77777777" w:rsidR="00703F2E" w:rsidRDefault="00DB06DC">
            <w:r>
              <w:t>10.0</w:t>
            </w:r>
          </w:p>
        </w:tc>
        <w:tc>
          <w:tcPr>
            <w:tcW w:w="990" w:type="dxa"/>
            <w:vAlign w:val="center"/>
          </w:tcPr>
          <w:p w14:paraId="573DCD11" w14:textId="77777777" w:rsidR="00703F2E" w:rsidRDefault="00DB06DC">
            <w:r>
              <w:t>0.870</w:t>
            </w:r>
          </w:p>
        </w:tc>
        <w:tc>
          <w:tcPr>
            <w:tcW w:w="1131" w:type="dxa"/>
            <w:vAlign w:val="center"/>
          </w:tcPr>
          <w:p w14:paraId="78F0DA4B" w14:textId="77777777" w:rsidR="00703F2E" w:rsidRDefault="00DB06DC">
            <w:r>
              <w:t>10.750</w:t>
            </w:r>
          </w:p>
        </w:tc>
        <w:tc>
          <w:tcPr>
            <w:tcW w:w="707" w:type="dxa"/>
            <w:vAlign w:val="center"/>
          </w:tcPr>
          <w:p w14:paraId="4AF35646" w14:textId="77777777" w:rsidR="00703F2E" w:rsidRDefault="00DB06DC">
            <w:r>
              <w:t>1.00</w:t>
            </w:r>
          </w:p>
        </w:tc>
        <w:tc>
          <w:tcPr>
            <w:tcW w:w="1131" w:type="dxa"/>
            <w:vAlign w:val="center"/>
          </w:tcPr>
          <w:p w14:paraId="74418BFA" w14:textId="77777777" w:rsidR="00703F2E" w:rsidRDefault="00DB06DC">
            <w:r>
              <w:t>0.023</w:t>
            </w:r>
          </w:p>
        </w:tc>
        <w:tc>
          <w:tcPr>
            <w:tcW w:w="990" w:type="dxa"/>
            <w:vAlign w:val="center"/>
          </w:tcPr>
          <w:p w14:paraId="11A3D9C7" w14:textId="77777777" w:rsidR="00703F2E" w:rsidRDefault="00DB06DC">
            <w:r>
              <w:t>0.247</w:t>
            </w:r>
          </w:p>
        </w:tc>
      </w:tr>
      <w:tr w:rsidR="00703F2E" w14:paraId="78B6A735" w14:textId="77777777">
        <w:tc>
          <w:tcPr>
            <w:tcW w:w="2838" w:type="dxa"/>
            <w:vAlign w:val="center"/>
          </w:tcPr>
          <w:p w14:paraId="0300F48D" w14:textId="77777777" w:rsidR="00703F2E" w:rsidRDefault="00DB06DC">
            <w:r>
              <w:t>加气砼砌块</w:t>
            </w:r>
          </w:p>
        </w:tc>
        <w:tc>
          <w:tcPr>
            <w:tcW w:w="834" w:type="dxa"/>
            <w:vAlign w:val="center"/>
          </w:tcPr>
          <w:p w14:paraId="56B2710E" w14:textId="77777777" w:rsidR="00703F2E" w:rsidRDefault="00DB06DC">
            <w:r>
              <w:t>200</w:t>
            </w:r>
          </w:p>
        </w:tc>
        <w:tc>
          <w:tcPr>
            <w:tcW w:w="707" w:type="dxa"/>
            <w:vAlign w:val="center"/>
          </w:tcPr>
          <w:p w14:paraId="16A809E5" w14:textId="77777777" w:rsidR="00703F2E" w:rsidRDefault="00DB06DC">
            <w:r>
              <w:t>8.0</w:t>
            </w:r>
          </w:p>
        </w:tc>
        <w:tc>
          <w:tcPr>
            <w:tcW w:w="990" w:type="dxa"/>
            <w:vAlign w:val="center"/>
          </w:tcPr>
          <w:p w14:paraId="47905E92" w14:textId="77777777" w:rsidR="00703F2E" w:rsidRDefault="00DB06DC">
            <w:r>
              <w:t>0.200</w:t>
            </w:r>
          </w:p>
        </w:tc>
        <w:tc>
          <w:tcPr>
            <w:tcW w:w="1131" w:type="dxa"/>
            <w:vAlign w:val="center"/>
          </w:tcPr>
          <w:p w14:paraId="0888F2B7" w14:textId="77777777" w:rsidR="00703F2E" w:rsidRDefault="00DB06DC">
            <w:r>
              <w:t>3.000</w:t>
            </w:r>
          </w:p>
        </w:tc>
        <w:tc>
          <w:tcPr>
            <w:tcW w:w="707" w:type="dxa"/>
            <w:vAlign w:val="center"/>
          </w:tcPr>
          <w:p w14:paraId="08D40AA2" w14:textId="77777777" w:rsidR="00703F2E" w:rsidRDefault="00DB06DC">
            <w:r>
              <w:t>1.25</w:t>
            </w:r>
          </w:p>
        </w:tc>
        <w:tc>
          <w:tcPr>
            <w:tcW w:w="1131" w:type="dxa"/>
            <w:vAlign w:val="center"/>
          </w:tcPr>
          <w:p w14:paraId="49A8AC83" w14:textId="77777777" w:rsidR="00703F2E" w:rsidRDefault="00DB06DC">
            <w:r>
              <w:t>0.800</w:t>
            </w:r>
          </w:p>
        </w:tc>
        <w:tc>
          <w:tcPr>
            <w:tcW w:w="990" w:type="dxa"/>
            <w:vAlign w:val="center"/>
          </w:tcPr>
          <w:p w14:paraId="66EEF840" w14:textId="77777777" w:rsidR="00703F2E" w:rsidRDefault="00DB06DC">
            <w:r>
              <w:t>3.000</w:t>
            </w:r>
          </w:p>
        </w:tc>
      </w:tr>
      <w:tr w:rsidR="00703F2E" w14:paraId="24090406" w14:textId="77777777">
        <w:tc>
          <w:tcPr>
            <w:tcW w:w="2838" w:type="dxa"/>
            <w:vAlign w:val="center"/>
          </w:tcPr>
          <w:p w14:paraId="1239950B" w14:textId="77777777" w:rsidR="00703F2E" w:rsidRDefault="00DB06DC">
            <w:r>
              <w:t>膨胀聚苯板</w:t>
            </w:r>
            <w:r>
              <w:t>(ρ=18-20)</w:t>
            </w:r>
          </w:p>
        </w:tc>
        <w:tc>
          <w:tcPr>
            <w:tcW w:w="834" w:type="dxa"/>
            <w:vAlign w:val="center"/>
          </w:tcPr>
          <w:p w14:paraId="461772FB" w14:textId="77777777" w:rsidR="00703F2E" w:rsidRDefault="00DB06DC">
            <w:r>
              <w:t>80</w:t>
            </w:r>
          </w:p>
        </w:tc>
        <w:tc>
          <w:tcPr>
            <w:tcW w:w="707" w:type="dxa"/>
            <w:vAlign w:val="center"/>
          </w:tcPr>
          <w:p w14:paraId="0CA2D291" w14:textId="77777777" w:rsidR="00703F2E" w:rsidRDefault="00DB06DC">
            <w:r>
              <w:t>13.3</w:t>
            </w:r>
          </w:p>
        </w:tc>
        <w:tc>
          <w:tcPr>
            <w:tcW w:w="990" w:type="dxa"/>
            <w:vAlign w:val="center"/>
          </w:tcPr>
          <w:p w14:paraId="5D74ADCF" w14:textId="77777777" w:rsidR="00703F2E" w:rsidRDefault="00DB06DC">
            <w:r>
              <w:t>0.042</w:t>
            </w:r>
          </w:p>
        </w:tc>
        <w:tc>
          <w:tcPr>
            <w:tcW w:w="1131" w:type="dxa"/>
            <w:vAlign w:val="center"/>
          </w:tcPr>
          <w:p w14:paraId="603CD3AF" w14:textId="77777777" w:rsidR="00703F2E" w:rsidRDefault="00DB06DC">
            <w:r>
              <w:t>0.360</w:t>
            </w:r>
          </w:p>
        </w:tc>
        <w:tc>
          <w:tcPr>
            <w:tcW w:w="707" w:type="dxa"/>
            <w:vAlign w:val="center"/>
          </w:tcPr>
          <w:p w14:paraId="1891D996" w14:textId="77777777" w:rsidR="00703F2E" w:rsidRDefault="00DB06DC">
            <w:r>
              <w:t>1.20</w:t>
            </w:r>
          </w:p>
        </w:tc>
        <w:tc>
          <w:tcPr>
            <w:tcW w:w="1131" w:type="dxa"/>
            <w:vAlign w:val="center"/>
          </w:tcPr>
          <w:p w14:paraId="2E551062" w14:textId="77777777" w:rsidR="00703F2E" w:rsidRDefault="00DB06DC">
            <w:r>
              <w:t>1.587</w:t>
            </w:r>
          </w:p>
        </w:tc>
        <w:tc>
          <w:tcPr>
            <w:tcW w:w="990" w:type="dxa"/>
            <w:vAlign w:val="center"/>
          </w:tcPr>
          <w:p w14:paraId="10623E9F" w14:textId="77777777" w:rsidR="00703F2E" w:rsidRDefault="00DB06DC">
            <w:r>
              <w:t>0.686</w:t>
            </w:r>
          </w:p>
        </w:tc>
      </w:tr>
      <w:tr w:rsidR="00703F2E" w14:paraId="03761544" w14:textId="77777777">
        <w:tc>
          <w:tcPr>
            <w:tcW w:w="2838" w:type="dxa"/>
            <w:vAlign w:val="center"/>
          </w:tcPr>
          <w:p w14:paraId="08EC1EBE" w14:textId="77777777" w:rsidR="00703F2E" w:rsidRDefault="00DB06DC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65641A37" w14:textId="77777777" w:rsidR="00703F2E" w:rsidRDefault="00DB06DC">
            <w:r>
              <w:t>300</w:t>
            </w:r>
          </w:p>
        </w:tc>
        <w:tc>
          <w:tcPr>
            <w:tcW w:w="707" w:type="dxa"/>
            <w:vAlign w:val="center"/>
          </w:tcPr>
          <w:p w14:paraId="4C4E9CDA" w14:textId="77777777" w:rsidR="00703F2E" w:rsidRDefault="00DB06DC">
            <w:r>
              <w:t>－</w:t>
            </w:r>
          </w:p>
        </w:tc>
        <w:tc>
          <w:tcPr>
            <w:tcW w:w="990" w:type="dxa"/>
            <w:vAlign w:val="center"/>
          </w:tcPr>
          <w:p w14:paraId="7EE42E1C" w14:textId="77777777" w:rsidR="00703F2E" w:rsidRDefault="00DB06DC">
            <w:r>
              <w:t>－</w:t>
            </w:r>
          </w:p>
        </w:tc>
        <w:tc>
          <w:tcPr>
            <w:tcW w:w="1131" w:type="dxa"/>
            <w:vAlign w:val="center"/>
          </w:tcPr>
          <w:p w14:paraId="12C9DCFD" w14:textId="77777777" w:rsidR="00703F2E" w:rsidRDefault="00DB06DC">
            <w:r>
              <w:t>－</w:t>
            </w:r>
          </w:p>
        </w:tc>
        <w:tc>
          <w:tcPr>
            <w:tcW w:w="707" w:type="dxa"/>
            <w:vAlign w:val="center"/>
          </w:tcPr>
          <w:p w14:paraId="652F9047" w14:textId="77777777" w:rsidR="00703F2E" w:rsidRDefault="00DB06DC">
            <w:r>
              <w:t>－</w:t>
            </w:r>
          </w:p>
        </w:tc>
        <w:tc>
          <w:tcPr>
            <w:tcW w:w="1131" w:type="dxa"/>
            <w:vAlign w:val="center"/>
          </w:tcPr>
          <w:p w14:paraId="6CBEE0BC" w14:textId="77777777" w:rsidR="00703F2E" w:rsidRDefault="00DB06DC">
            <w:r>
              <w:t>2.410</w:t>
            </w:r>
          </w:p>
        </w:tc>
        <w:tc>
          <w:tcPr>
            <w:tcW w:w="990" w:type="dxa"/>
            <w:vAlign w:val="center"/>
          </w:tcPr>
          <w:p w14:paraId="71C0908B" w14:textId="77777777" w:rsidR="00703F2E" w:rsidRDefault="00DB06DC">
            <w:r>
              <w:t>3.933</w:t>
            </w:r>
          </w:p>
        </w:tc>
      </w:tr>
      <w:tr w:rsidR="00703F2E" w14:paraId="1E8EAB38" w14:textId="77777777">
        <w:tc>
          <w:tcPr>
            <w:tcW w:w="2838" w:type="dxa"/>
            <w:shd w:val="clear" w:color="auto" w:fill="E6E6E6"/>
            <w:vAlign w:val="center"/>
          </w:tcPr>
          <w:p w14:paraId="641A936A" w14:textId="77777777" w:rsidR="00703F2E" w:rsidRDefault="00DB06DC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6A962ECF" w14:textId="77777777" w:rsidR="00703F2E" w:rsidRDefault="00DB06DC">
            <w:pPr>
              <w:jc w:val="center"/>
            </w:pPr>
            <w:r>
              <w:t>5.0</w:t>
            </w:r>
          </w:p>
        </w:tc>
      </w:tr>
      <w:tr w:rsidR="00703F2E" w14:paraId="72E0B0D0" w14:textId="77777777">
        <w:tc>
          <w:tcPr>
            <w:tcW w:w="2838" w:type="dxa"/>
            <w:shd w:val="clear" w:color="auto" w:fill="E6E6E6"/>
            <w:vAlign w:val="center"/>
          </w:tcPr>
          <w:p w14:paraId="624B4C06" w14:textId="77777777" w:rsidR="00703F2E" w:rsidRDefault="00DB06DC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DB0635C" w14:textId="77777777" w:rsidR="00703F2E" w:rsidRDefault="00DB06DC">
            <w:pPr>
              <w:jc w:val="center"/>
            </w:pPr>
            <w:r>
              <w:t>0.75</w:t>
            </w:r>
          </w:p>
        </w:tc>
      </w:tr>
      <w:tr w:rsidR="00703F2E" w14:paraId="370AC3D0" w14:textId="77777777">
        <w:tc>
          <w:tcPr>
            <w:tcW w:w="2838" w:type="dxa"/>
            <w:shd w:val="clear" w:color="auto" w:fill="E6E6E6"/>
            <w:vAlign w:val="center"/>
          </w:tcPr>
          <w:p w14:paraId="30EC0716" w14:textId="77777777" w:rsidR="00703F2E" w:rsidRDefault="00DB06DC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9D8A3A4" w14:textId="77777777" w:rsidR="00703F2E" w:rsidRDefault="00DB06DC">
            <w:pPr>
              <w:jc w:val="center"/>
            </w:pPr>
            <w:r>
              <w:t>0.39</w:t>
            </w:r>
          </w:p>
        </w:tc>
      </w:tr>
      <w:tr w:rsidR="00703F2E" w14:paraId="27EE4EA7" w14:textId="77777777">
        <w:tc>
          <w:tcPr>
            <w:tcW w:w="2838" w:type="dxa"/>
            <w:shd w:val="clear" w:color="auto" w:fill="E6E6E6"/>
            <w:vAlign w:val="center"/>
          </w:tcPr>
          <w:p w14:paraId="3306D85B" w14:textId="77777777" w:rsidR="00703F2E" w:rsidRDefault="00DB06DC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8A6F413" w14:textId="77777777" w:rsidR="00703F2E" w:rsidRDefault="00DB06DC">
            <w:pPr>
              <w:jc w:val="center"/>
            </w:pPr>
            <w:r>
              <w:t>重质围护结构</w:t>
            </w:r>
          </w:p>
        </w:tc>
      </w:tr>
    </w:tbl>
    <w:p w14:paraId="7C4C16A9" w14:textId="77777777" w:rsidR="00703F2E" w:rsidRDefault="00DB06DC">
      <w:pPr>
        <w:pStyle w:val="4"/>
      </w:pPr>
      <w:r>
        <w:lastRenderedPageBreak/>
        <w:t>自然通风房间：东向逐时温度</w:t>
      </w:r>
    </w:p>
    <w:p w14:paraId="0E0E41DE" w14:textId="77777777" w:rsidR="00703F2E" w:rsidRDefault="00DB06DC">
      <w:pPr>
        <w:jc w:val="center"/>
      </w:pPr>
      <w:r>
        <w:rPr>
          <w:noProof/>
        </w:rPr>
        <w:drawing>
          <wp:inline distT="0" distB="0" distL="0" distR="0" wp14:anchorId="1A44B7F0" wp14:editId="59512DC1">
            <wp:extent cx="5667375" cy="2886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1877D" w14:textId="77777777" w:rsidR="00703F2E" w:rsidRDefault="00703F2E"/>
    <w:p w14:paraId="59B795D5" w14:textId="77777777" w:rsidR="00703F2E" w:rsidRDefault="00703F2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03F2E" w14:paraId="29D78BF4" w14:textId="77777777">
        <w:tc>
          <w:tcPr>
            <w:tcW w:w="777" w:type="dxa"/>
            <w:shd w:val="clear" w:color="auto" w:fill="E6E6E6"/>
            <w:vAlign w:val="center"/>
          </w:tcPr>
          <w:p w14:paraId="72FBFAE5" w14:textId="77777777" w:rsidR="00703F2E" w:rsidRDefault="00DB06DC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D52052" w14:textId="77777777" w:rsidR="00703F2E" w:rsidRDefault="00DB06DC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45D0D0" w14:textId="77777777" w:rsidR="00703F2E" w:rsidRDefault="00DB06D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68B266" w14:textId="77777777" w:rsidR="00703F2E" w:rsidRDefault="00DB06D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90D00A" w14:textId="77777777" w:rsidR="00703F2E" w:rsidRDefault="00DB06D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89F96F" w14:textId="77777777" w:rsidR="00703F2E" w:rsidRDefault="00DB06D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32DD16" w14:textId="77777777" w:rsidR="00703F2E" w:rsidRDefault="00DB06D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584C98" w14:textId="77777777" w:rsidR="00703F2E" w:rsidRDefault="00DB06DC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7F0E27" w14:textId="77777777" w:rsidR="00703F2E" w:rsidRDefault="00DB06D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4ECB15" w14:textId="77777777" w:rsidR="00703F2E" w:rsidRDefault="00DB06D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D1A118" w14:textId="77777777" w:rsidR="00703F2E" w:rsidRDefault="00DB06D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1E05F6" w14:textId="77777777" w:rsidR="00703F2E" w:rsidRDefault="00DB06DC">
            <w:pPr>
              <w:jc w:val="center"/>
            </w:pPr>
            <w:r>
              <w:t>11:00</w:t>
            </w:r>
          </w:p>
        </w:tc>
      </w:tr>
      <w:tr w:rsidR="00703F2E" w14:paraId="7C4FED2A" w14:textId="77777777">
        <w:tc>
          <w:tcPr>
            <w:tcW w:w="777" w:type="dxa"/>
            <w:vAlign w:val="center"/>
          </w:tcPr>
          <w:p w14:paraId="4D20E475" w14:textId="77777777" w:rsidR="00703F2E" w:rsidRDefault="00DB06DC">
            <w:r>
              <w:t>33.65</w:t>
            </w:r>
          </w:p>
        </w:tc>
        <w:tc>
          <w:tcPr>
            <w:tcW w:w="777" w:type="dxa"/>
            <w:vAlign w:val="center"/>
          </w:tcPr>
          <w:p w14:paraId="01E94E06" w14:textId="77777777" w:rsidR="00703F2E" w:rsidRDefault="00DB06DC">
            <w:r>
              <w:t>32.92</w:t>
            </w:r>
          </w:p>
        </w:tc>
        <w:tc>
          <w:tcPr>
            <w:tcW w:w="777" w:type="dxa"/>
            <w:vAlign w:val="center"/>
          </w:tcPr>
          <w:p w14:paraId="6E62F6C5" w14:textId="77777777" w:rsidR="00703F2E" w:rsidRDefault="00DB06DC">
            <w:r>
              <w:t>32.35</w:t>
            </w:r>
          </w:p>
        </w:tc>
        <w:tc>
          <w:tcPr>
            <w:tcW w:w="777" w:type="dxa"/>
            <w:vAlign w:val="center"/>
          </w:tcPr>
          <w:p w14:paraId="65A1E56B" w14:textId="77777777" w:rsidR="00703F2E" w:rsidRDefault="00DB06DC">
            <w:r>
              <w:t>31.98</w:t>
            </w:r>
          </w:p>
        </w:tc>
        <w:tc>
          <w:tcPr>
            <w:tcW w:w="777" w:type="dxa"/>
            <w:vAlign w:val="center"/>
          </w:tcPr>
          <w:p w14:paraId="0EEB2266" w14:textId="77777777" w:rsidR="00703F2E" w:rsidRDefault="00DB06DC">
            <w:r>
              <w:t>31.83</w:t>
            </w:r>
          </w:p>
        </w:tc>
        <w:tc>
          <w:tcPr>
            <w:tcW w:w="777" w:type="dxa"/>
            <w:vAlign w:val="center"/>
          </w:tcPr>
          <w:p w14:paraId="6D936570" w14:textId="77777777" w:rsidR="00703F2E" w:rsidRDefault="00DB06DC">
            <w:r>
              <w:t>31.90</w:t>
            </w:r>
          </w:p>
        </w:tc>
        <w:tc>
          <w:tcPr>
            <w:tcW w:w="777" w:type="dxa"/>
            <w:vAlign w:val="center"/>
          </w:tcPr>
          <w:p w14:paraId="4AA77758" w14:textId="77777777" w:rsidR="00703F2E" w:rsidRDefault="00DB06DC">
            <w:r>
              <w:t>32.20</w:t>
            </w:r>
          </w:p>
        </w:tc>
        <w:tc>
          <w:tcPr>
            <w:tcW w:w="777" w:type="dxa"/>
            <w:vAlign w:val="center"/>
          </w:tcPr>
          <w:p w14:paraId="159A35FA" w14:textId="77777777" w:rsidR="00703F2E" w:rsidRDefault="00DB06DC">
            <w:r>
              <w:t>32.70</w:t>
            </w:r>
          </w:p>
        </w:tc>
        <w:tc>
          <w:tcPr>
            <w:tcW w:w="777" w:type="dxa"/>
            <w:vAlign w:val="center"/>
          </w:tcPr>
          <w:p w14:paraId="5815647A" w14:textId="77777777" w:rsidR="00703F2E" w:rsidRDefault="00DB06DC">
            <w:r>
              <w:t>33.38</w:t>
            </w:r>
          </w:p>
        </w:tc>
        <w:tc>
          <w:tcPr>
            <w:tcW w:w="777" w:type="dxa"/>
            <w:vAlign w:val="center"/>
          </w:tcPr>
          <w:p w14:paraId="47BC800D" w14:textId="77777777" w:rsidR="00703F2E" w:rsidRDefault="00DB06DC">
            <w:r>
              <w:t>34.18</w:t>
            </w:r>
          </w:p>
        </w:tc>
        <w:tc>
          <w:tcPr>
            <w:tcW w:w="777" w:type="dxa"/>
            <w:vAlign w:val="center"/>
          </w:tcPr>
          <w:p w14:paraId="2589437F" w14:textId="77777777" w:rsidR="00703F2E" w:rsidRDefault="00DB06DC">
            <w:r>
              <w:t>35.06</w:t>
            </w:r>
          </w:p>
        </w:tc>
        <w:tc>
          <w:tcPr>
            <w:tcW w:w="777" w:type="dxa"/>
            <w:vAlign w:val="center"/>
          </w:tcPr>
          <w:p w14:paraId="1DEF31A3" w14:textId="77777777" w:rsidR="00703F2E" w:rsidRDefault="00DB06DC">
            <w:r>
              <w:t>35.95</w:t>
            </w:r>
          </w:p>
        </w:tc>
      </w:tr>
      <w:tr w:rsidR="00703F2E" w14:paraId="5A089314" w14:textId="77777777">
        <w:tc>
          <w:tcPr>
            <w:tcW w:w="777" w:type="dxa"/>
            <w:shd w:val="clear" w:color="auto" w:fill="E6E6E6"/>
            <w:vAlign w:val="center"/>
          </w:tcPr>
          <w:p w14:paraId="214A51E1" w14:textId="77777777" w:rsidR="00703F2E" w:rsidRDefault="00DB06DC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33F4B0" w14:textId="77777777" w:rsidR="00703F2E" w:rsidRDefault="00DB06D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3ED682" w14:textId="77777777" w:rsidR="00703F2E" w:rsidRDefault="00DB06DC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B81983" w14:textId="77777777" w:rsidR="00703F2E" w:rsidRDefault="00DB06D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B779BA" w14:textId="77777777" w:rsidR="00703F2E" w:rsidRDefault="00DB06D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C5A4D1" w14:textId="77777777" w:rsidR="00703F2E" w:rsidRDefault="00DB06DC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50D45F" w14:textId="77777777" w:rsidR="00703F2E" w:rsidRDefault="00DB06D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F01075" w14:textId="77777777" w:rsidR="00703F2E" w:rsidRDefault="00DB06DC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B45171" w14:textId="77777777" w:rsidR="00703F2E" w:rsidRDefault="00DB06D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A5161F" w14:textId="77777777" w:rsidR="00703F2E" w:rsidRDefault="00DB06D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4E7455" w14:textId="77777777" w:rsidR="00703F2E" w:rsidRDefault="00DB06DC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D1CF40" w14:textId="77777777" w:rsidR="00703F2E" w:rsidRDefault="00DB06DC">
            <w:r>
              <w:t>23:00</w:t>
            </w:r>
          </w:p>
        </w:tc>
      </w:tr>
      <w:tr w:rsidR="00703F2E" w14:paraId="42942AA6" w14:textId="77777777">
        <w:tc>
          <w:tcPr>
            <w:tcW w:w="777" w:type="dxa"/>
            <w:vAlign w:val="center"/>
          </w:tcPr>
          <w:p w14:paraId="15FF5563" w14:textId="77777777" w:rsidR="00703F2E" w:rsidRDefault="00DB06DC">
            <w:r>
              <w:t>36.79</w:t>
            </w:r>
          </w:p>
        </w:tc>
        <w:tc>
          <w:tcPr>
            <w:tcW w:w="777" w:type="dxa"/>
            <w:vAlign w:val="center"/>
          </w:tcPr>
          <w:p w14:paraId="7F7B78C0" w14:textId="77777777" w:rsidR="00703F2E" w:rsidRDefault="00DB06DC">
            <w:r>
              <w:t>37.52</w:t>
            </w:r>
          </w:p>
        </w:tc>
        <w:tc>
          <w:tcPr>
            <w:tcW w:w="777" w:type="dxa"/>
            <w:vAlign w:val="center"/>
          </w:tcPr>
          <w:p w14:paraId="3ED44A06" w14:textId="77777777" w:rsidR="00703F2E" w:rsidRDefault="00DB06DC">
            <w:r>
              <w:t>38.09</w:t>
            </w:r>
          </w:p>
        </w:tc>
        <w:tc>
          <w:tcPr>
            <w:tcW w:w="777" w:type="dxa"/>
            <w:vAlign w:val="center"/>
          </w:tcPr>
          <w:p w14:paraId="71288DC9" w14:textId="77777777" w:rsidR="00703F2E" w:rsidRDefault="00DB06DC">
            <w:r>
              <w:t>38.47</w:t>
            </w:r>
          </w:p>
        </w:tc>
        <w:tc>
          <w:tcPr>
            <w:tcW w:w="777" w:type="dxa"/>
            <w:vAlign w:val="center"/>
          </w:tcPr>
          <w:p w14:paraId="3BD44E68" w14:textId="77777777" w:rsidR="00703F2E" w:rsidRDefault="00DB06DC">
            <w:r>
              <w:rPr>
                <w:color w:val="3333CC"/>
              </w:rPr>
              <w:t>38.61</w:t>
            </w:r>
          </w:p>
        </w:tc>
        <w:tc>
          <w:tcPr>
            <w:tcW w:w="777" w:type="dxa"/>
            <w:vAlign w:val="center"/>
          </w:tcPr>
          <w:p w14:paraId="5AD0C552" w14:textId="77777777" w:rsidR="00703F2E" w:rsidRDefault="00DB06DC">
            <w:r>
              <w:t>38.53</w:t>
            </w:r>
          </w:p>
        </w:tc>
        <w:tc>
          <w:tcPr>
            <w:tcW w:w="777" w:type="dxa"/>
            <w:vAlign w:val="center"/>
          </w:tcPr>
          <w:p w14:paraId="162EB6F4" w14:textId="77777777" w:rsidR="00703F2E" w:rsidRDefault="00DB06DC">
            <w:r>
              <w:t>38.23</w:t>
            </w:r>
          </w:p>
        </w:tc>
        <w:tc>
          <w:tcPr>
            <w:tcW w:w="777" w:type="dxa"/>
            <w:vAlign w:val="center"/>
          </w:tcPr>
          <w:p w14:paraId="192D7227" w14:textId="77777777" w:rsidR="00703F2E" w:rsidRDefault="00DB06DC">
            <w:r>
              <w:t>37.72</w:t>
            </w:r>
          </w:p>
        </w:tc>
        <w:tc>
          <w:tcPr>
            <w:tcW w:w="777" w:type="dxa"/>
            <w:vAlign w:val="center"/>
          </w:tcPr>
          <w:p w14:paraId="7F810EE4" w14:textId="77777777" w:rsidR="00703F2E" w:rsidRDefault="00DB06DC">
            <w:r>
              <w:t>37.04</w:t>
            </w:r>
          </w:p>
        </w:tc>
        <w:tc>
          <w:tcPr>
            <w:tcW w:w="777" w:type="dxa"/>
            <w:vAlign w:val="center"/>
          </w:tcPr>
          <w:p w14:paraId="15254109" w14:textId="77777777" w:rsidR="00703F2E" w:rsidRDefault="00DB06DC">
            <w:r>
              <w:t>36.24</w:t>
            </w:r>
          </w:p>
        </w:tc>
        <w:tc>
          <w:tcPr>
            <w:tcW w:w="777" w:type="dxa"/>
            <w:vAlign w:val="center"/>
          </w:tcPr>
          <w:p w14:paraId="513CA1A7" w14:textId="77777777" w:rsidR="00703F2E" w:rsidRDefault="00DB06DC">
            <w:r>
              <w:t>35.36</w:t>
            </w:r>
          </w:p>
        </w:tc>
        <w:tc>
          <w:tcPr>
            <w:tcW w:w="777" w:type="dxa"/>
            <w:vAlign w:val="center"/>
          </w:tcPr>
          <w:p w14:paraId="1E126407" w14:textId="77777777" w:rsidR="00703F2E" w:rsidRDefault="00DB06DC">
            <w:r>
              <w:t>34.48</w:t>
            </w:r>
          </w:p>
        </w:tc>
      </w:tr>
    </w:tbl>
    <w:p w14:paraId="4934EE6E" w14:textId="77777777" w:rsidR="00703F2E" w:rsidRDefault="00DB06DC">
      <w:pPr>
        <w:pStyle w:val="4"/>
      </w:pPr>
      <w:r>
        <w:t>自然通风房间：西向逐时温度</w:t>
      </w:r>
    </w:p>
    <w:p w14:paraId="0EABE0C9" w14:textId="77777777" w:rsidR="00703F2E" w:rsidRDefault="00DB06DC">
      <w:pPr>
        <w:jc w:val="center"/>
      </w:pPr>
      <w:r>
        <w:rPr>
          <w:noProof/>
        </w:rPr>
        <w:drawing>
          <wp:inline distT="0" distB="0" distL="0" distR="0" wp14:anchorId="1A552E77" wp14:editId="50E44D8B">
            <wp:extent cx="5667375" cy="28860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B24EE" w14:textId="77777777" w:rsidR="00703F2E" w:rsidRDefault="00703F2E"/>
    <w:p w14:paraId="5C24BB37" w14:textId="77777777" w:rsidR="00703F2E" w:rsidRDefault="00703F2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03F2E" w14:paraId="20BFF1B7" w14:textId="77777777">
        <w:tc>
          <w:tcPr>
            <w:tcW w:w="777" w:type="dxa"/>
            <w:shd w:val="clear" w:color="auto" w:fill="E6E6E6"/>
            <w:vAlign w:val="center"/>
          </w:tcPr>
          <w:p w14:paraId="082F1775" w14:textId="77777777" w:rsidR="00703F2E" w:rsidRDefault="00DB06DC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A39B41" w14:textId="77777777" w:rsidR="00703F2E" w:rsidRDefault="00DB06DC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87C57C" w14:textId="77777777" w:rsidR="00703F2E" w:rsidRDefault="00DB06D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AFFAB8" w14:textId="77777777" w:rsidR="00703F2E" w:rsidRDefault="00DB06D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32220F" w14:textId="77777777" w:rsidR="00703F2E" w:rsidRDefault="00DB06D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5182A6" w14:textId="77777777" w:rsidR="00703F2E" w:rsidRDefault="00DB06D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0DF50B" w14:textId="77777777" w:rsidR="00703F2E" w:rsidRDefault="00DB06D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7E7F90" w14:textId="77777777" w:rsidR="00703F2E" w:rsidRDefault="00DB06DC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F0859D" w14:textId="77777777" w:rsidR="00703F2E" w:rsidRDefault="00DB06D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42AAC1" w14:textId="77777777" w:rsidR="00703F2E" w:rsidRDefault="00DB06D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9D9C56" w14:textId="77777777" w:rsidR="00703F2E" w:rsidRDefault="00DB06D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834A23" w14:textId="77777777" w:rsidR="00703F2E" w:rsidRDefault="00DB06DC">
            <w:pPr>
              <w:jc w:val="center"/>
            </w:pPr>
            <w:r>
              <w:t>11:00</w:t>
            </w:r>
          </w:p>
        </w:tc>
      </w:tr>
      <w:tr w:rsidR="00703F2E" w14:paraId="473A2062" w14:textId="77777777">
        <w:tc>
          <w:tcPr>
            <w:tcW w:w="777" w:type="dxa"/>
            <w:vAlign w:val="center"/>
          </w:tcPr>
          <w:p w14:paraId="7EA8BA84" w14:textId="77777777" w:rsidR="00703F2E" w:rsidRDefault="00DB06DC">
            <w:r>
              <w:t>33.70</w:t>
            </w:r>
          </w:p>
        </w:tc>
        <w:tc>
          <w:tcPr>
            <w:tcW w:w="777" w:type="dxa"/>
            <w:vAlign w:val="center"/>
          </w:tcPr>
          <w:p w14:paraId="2A084D45" w14:textId="77777777" w:rsidR="00703F2E" w:rsidRDefault="00DB06DC">
            <w:r>
              <w:t>32.97</w:t>
            </w:r>
          </w:p>
        </w:tc>
        <w:tc>
          <w:tcPr>
            <w:tcW w:w="777" w:type="dxa"/>
            <w:vAlign w:val="center"/>
          </w:tcPr>
          <w:p w14:paraId="1B891886" w14:textId="77777777" w:rsidR="00703F2E" w:rsidRDefault="00DB06DC">
            <w:r>
              <w:t>32.40</w:t>
            </w:r>
          </w:p>
        </w:tc>
        <w:tc>
          <w:tcPr>
            <w:tcW w:w="777" w:type="dxa"/>
            <w:vAlign w:val="center"/>
          </w:tcPr>
          <w:p w14:paraId="757E98F4" w14:textId="77777777" w:rsidR="00703F2E" w:rsidRDefault="00DB06DC">
            <w:r>
              <w:t>32.02</w:t>
            </w:r>
          </w:p>
        </w:tc>
        <w:tc>
          <w:tcPr>
            <w:tcW w:w="777" w:type="dxa"/>
            <w:vAlign w:val="center"/>
          </w:tcPr>
          <w:p w14:paraId="14BEC566" w14:textId="77777777" w:rsidR="00703F2E" w:rsidRDefault="00DB06DC">
            <w:r>
              <w:t>31.86</w:t>
            </w:r>
          </w:p>
        </w:tc>
        <w:tc>
          <w:tcPr>
            <w:tcW w:w="777" w:type="dxa"/>
            <w:vAlign w:val="center"/>
          </w:tcPr>
          <w:p w14:paraId="75A79E29" w14:textId="77777777" w:rsidR="00703F2E" w:rsidRDefault="00DB06DC">
            <w:r>
              <w:t>31.94</w:t>
            </w:r>
          </w:p>
        </w:tc>
        <w:tc>
          <w:tcPr>
            <w:tcW w:w="777" w:type="dxa"/>
            <w:vAlign w:val="center"/>
          </w:tcPr>
          <w:p w14:paraId="3A6B8F5E" w14:textId="77777777" w:rsidR="00703F2E" w:rsidRDefault="00DB06DC">
            <w:r>
              <w:t>32.23</w:t>
            </w:r>
          </w:p>
        </w:tc>
        <w:tc>
          <w:tcPr>
            <w:tcW w:w="777" w:type="dxa"/>
            <w:vAlign w:val="center"/>
          </w:tcPr>
          <w:p w14:paraId="4B67E862" w14:textId="77777777" w:rsidR="00703F2E" w:rsidRDefault="00DB06DC">
            <w:r>
              <w:t>32.73</w:t>
            </w:r>
          </w:p>
        </w:tc>
        <w:tc>
          <w:tcPr>
            <w:tcW w:w="777" w:type="dxa"/>
            <w:vAlign w:val="center"/>
          </w:tcPr>
          <w:p w14:paraId="6C4ACC45" w14:textId="77777777" w:rsidR="00703F2E" w:rsidRDefault="00DB06DC">
            <w:r>
              <w:t>33.40</w:t>
            </w:r>
          </w:p>
        </w:tc>
        <w:tc>
          <w:tcPr>
            <w:tcW w:w="777" w:type="dxa"/>
            <w:vAlign w:val="center"/>
          </w:tcPr>
          <w:p w14:paraId="0C8B56A6" w14:textId="77777777" w:rsidR="00703F2E" w:rsidRDefault="00DB06DC">
            <w:r>
              <w:t>34.19</w:t>
            </w:r>
          </w:p>
        </w:tc>
        <w:tc>
          <w:tcPr>
            <w:tcW w:w="777" w:type="dxa"/>
            <w:vAlign w:val="center"/>
          </w:tcPr>
          <w:p w14:paraId="5887E137" w14:textId="77777777" w:rsidR="00703F2E" w:rsidRDefault="00DB06DC">
            <w:r>
              <w:t>35.05</w:t>
            </w:r>
          </w:p>
        </w:tc>
        <w:tc>
          <w:tcPr>
            <w:tcW w:w="777" w:type="dxa"/>
            <w:vAlign w:val="center"/>
          </w:tcPr>
          <w:p w14:paraId="6FD7DCAF" w14:textId="77777777" w:rsidR="00703F2E" w:rsidRDefault="00DB06DC">
            <w:r>
              <w:t>35.92</w:t>
            </w:r>
          </w:p>
        </w:tc>
      </w:tr>
      <w:tr w:rsidR="00703F2E" w14:paraId="3164ADCF" w14:textId="77777777">
        <w:tc>
          <w:tcPr>
            <w:tcW w:w="777" w:type="dxa"/>
            <w:shd w:val="clear" w:color="auto" w:fill="E6E6E6"/>
            <w:vAlign w:val="center"/>
          </w:tcPr>
          <w:p w14:paraId="1BF91E5B" w14:textId="77777777" w:rsidR="00703F2E" w:rsidRDefault="00DB06DC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0E38DD" w14:textId="77777777" w:rsidR="00703F2E" w:rsidRDefault="00DB06D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A84BC8" w14:textId="77777777" w:rsidR="00703F2E" w:rsidRDefault="00DB06DC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6FF4CD" w14:textId="77777777" w:rsidR="00703F2E" w:rsidRDefault="00DB06D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0F1857" w14:textId="77777777" w:rsidR="00703F2E" w:rsidRDefault="00DB06D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25A077" w14:textId="77777777" w:rsidR="00703F2E" w:rsidRDefault="00DB06DC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89CD6C" w14:textId="77777777" w:rsidR="00703F2E" w:rsidRDefault="00DB06D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9A7A0E" w14:textId="77777777" w:rsidR="00703F2E" w:rsidRDefault="00DB06DC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49526A" w14:textId="77777777" w:rsidR="00703F2E" w:rsidRDefault="00DB06D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EB7292" w14:textId="77777777" w:rsidR="00703F2E" w:rsidRDefault="00DB06D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96F826" w14:textId="77777777" w:rsidR="00703F2E" w:rsidRDefault="00DB06DC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BA8A9F" w14:textId="77777777" w:rsidR="00703F2E" w:rsidRDefault="00DB06DC">
            <w:r>
              <w:t>23:00</w:t>
            </w:r>
          </w:p>
        </w:tc>
      </w:tr>
      <w:tr w:rsidR="00703F2E" w14:paraId="4A039A91" w14:textId="77777777">
        <w:tc>
          <w:tcPr>
            <w:tcW w:w="777" w:type="dxa"/>
            <w:vAlign w:val="center"/>
          </w:tcPr>
          <w:p w14:paraId="7E6CB2F1" w14:textId="77777777" w:rsidR="00703F2E" w:rsidRDefault="00DB06DC">
            <w:r>
              <w:t>36.74</w:t>
            </w:r>
          </w:p>
        </w:tc>
        <w:tc>
          <w:tcPr>
            <w:tcW w:w="777" w:type="dxa"/>
            <w:vAlign w:val="center"/>
          </w:tcPr>
          <w:p w14:paraId="2B19B21A" w14:textId="77777777" w:rsidR="00703F2E" w:rsidRDefault="00DB06DC">
            <w:r>
              <w:t>37.46</w:t>
            </w:r>
          </w:p>
        </w:tc>
        <w:tc>
          <w:tcPr>
            <w:tcW w:w="777" w:type="dxa"/>
            <w:vAlign w:val="center"/>
          </w:tcPr>
          <w:p w14:paraId="13D24E50" w14:textId="77777777" w:rsidR="00703F2E" w:rsidRDefault="00DB06DC">
            <w:r>
              <w:t>38.02</w:t>
            </w:r>
          </w:p>
        </w:tc>
        <w:tc>
          <w:tcPr>
            <w:tcW w:w="777" w:type="dxa"/>
            <w:vAlign w:val="center"/>
          </w:tcPr>
          <w:p w14:paraId="061315C1" w14:textId="77777777" w:rsidR="00703F2E" w:rsidRDefault="00DB06DC">
            <w:r>
              <w:t>38.39</w:t>
            </w:r>
          </w:p>
        </w:tc>
        <w:tc>
          <w:tcPr>
            <w:tcW w:w="777" w:type="dxa"/>
            <w:vAlign w:val="center"/>
          </w:tcPr>
          <w:p w14:paraId="2536338E" w14:textId="77777777" w:rsidR="00703F2E" w:rsidRDefault="00DB06DC">
            <w:r>
              <w:rPr>
                <w:color w:val="3333CC"/>
              </w:rPr>
              <w:t>38.56</w:t>
            </w:r>
          </w:p>
        </w:tc>
        <w:tc>
          <w:tcPr>
            <w:tcW w:w="777" w:type="dxa"/>
            <w:vAlign w:val="center"/>
          </w:tcPr>
          <w:p w14:paraId="2B648908" w14:textId="77777777" w:rsidR="00703F2E" w:rsidRDefault="00DB06DC">
            <w:r>
              <w:t>38.50</w:t>
            </w:r>
          </w:p>
        </w:tc>
        <w:tc>
          <w:tcPr>
            <w:tcW w:w="777" w:type="dxa"/>
            <w:vAlign w:val="center"/>
          </w:tcPr>
          <w:p w14:paraId="4AE9C575" w14:textId="77777777" w:rsidR="00703F2E" w:rsidRDefault="00DB06DC">
            <w:r>
              <w:t>38.22</w:t>
            </w:r>
          </w:p>
        </w:tc>
        <w:tc>
          <w:tcPr>
            <w:tcW w:w="777" w:type="dxa"/>
            <w:vAlign w:val="center"/>
          </w:tcPr>
          <w:p w14:paraId="0548F346" w14:textId="77777777" w:rsidR="00703F2E" w:rsidRDefault="00DB06DC">
            <w:r>
              <w:t>37.74</w:t>
            </w:r>
          </w:p>
        </w:tc>
        <w:tc>
          <w:tcPr>
            <w:tcW w:w="777" w:type="dxa"/>
            <w:vAlign w:val="center"/>
          </w:tcPr>
          <w:p w14:paraId="5AA968C5" w14:textId="77777777" w:rsidR="00703F2E" w:rsidRDefault="00DB06DC">
            <w:r>
              <w:t>37.08</w:t>
            </w:r>
          </w:p>
        </w:tc>
        <w:tc>
          <w:tcPr>
            <w:tcW w:w="777" w:type="dxa"/>
            <w:vAlign w:val="center"/>
          </w:tcPr>
          <w:p w14:paraId="30252B14" w14:textId="77777777" w:rsidR="00703F2E" w:rsidRDefault="00DB06DC">
            <w:r>
              <w:t>36.28</w:t>
            </w:r>
          </w:p>
        </w:tc>
        <w:tc>
          <w:tcPr>
            <w:tcW w:w="777" w:type="dxa"/>
            <w:vAlign w:val="center"/>
          </w:tcPr>
          <w:p w14:paraId="1CF26C1E" w14:textId="77777777" w:rsidR="00703F2E" w:rsidRDefault="00DB06DC">
            <w:r>
              <w:t>35.41</w:t>
            </w:r>
          </w:p>
        </w:tc>
        <w:tc>
          <w:tcPr>
            <w:tcW w:w="777" w:type="dxa"/>
            <w:vAlign w:val="center"/>
          </w:tcPr>
          <w:p w14:paraId="1B2A8A2D" w14:textId="77777777" w:rsidR="00703F2E" w:rsidRDefault="00DB06DC">
            <w:r>
              <w:t>34.53</w:t>
            </w:r>
          </w:p>
        </w:tc>
      </w:tr>
    </w:tbl>
    <w:p w14:paraId="074D8BB0" w14:textId="77777777" w:rsidR="00703F2E" w:rsidRDefault="00DB06DC">
      <w:pPr>
        <w:pStyle w:val="4"/>
      </w:pPr>
      <w:r>
        <w:t>自然通风房间：南向逐时温度</w:t>
      </w:r>
    </w:p>
    <w:p w14:paraId="44F49EB4" w14:textId="77777777" w:rsidR="00703F2E" w:rsidRDefault="00DB06DC">
      <w:pPr>
        <w:jc w:val="center"/>
      </w:pPr>
      <w:r>
        <w:rPr>
          <w:noProof/>
        </w:rPr>
        <w:drawing>
          <wp:inline distT="0" distB="0" distL="0" distR="0" wp14:anchorId="617F9DD1" wp14:editId="77D65056">
            <wp:extent cx="5667375" cy="28860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928F8" w14:textId="77777777" w:rsidR="00703F2E" w:rsidRDefault="00703F2E"/>
    <w:p w14:paraId="7E259A2A" w14:textId="77777777" w:rsidR="00703F2E" w:rsidRDefault="00703F2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03F2E" w14:paraId="23F015BD" w14:textId="77777777">
        <w:tc>
          <w:tcPr>
            <w:tcW w:w="777" w:type="dxa"/>
            <w:shd w:val="clear" w:color="auto" w:fill="E6E6E6"/>
            <w:vAlign w:val="center"/>
          </w:tcPr>
          <w:p w14:paraId="03984901" w14:textId="77777777" w:rsidR="00703F2E" w:rsidRDefault="00DB06DC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3555B4" w14:textId="77777777" w:rsidR="00703F2E" w:rsidRDefault="00DB06DC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257F8F" w14:textId="77777777" w:rsidR="00703F2E" w:rsidRDefault="00DB06D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9B4805" w14:textId="77777777" w:rsidR="00703F2E" w:rsidRDefault="00DB06D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26D510" w14:textId="77777777" w:rsidR="00703F2E" w:rsidRDefault="00DB06D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C89A5B" w14:textId="77777777" w:rsidR="00703F2E" w:rsidRDefault="00DB06D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D68335" w14:textId="77777777" w:rsidR="00703F2E" w:rsidRDefault="00DB06D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743C2E" w14:textId="77777777" w:rsidR="00703F2E" w:rsidRDefault="00DB06DC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3585D5" w14:textId="77777777" w:rsidR="00703F2E" w:rsidRDefault="00DB06D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5C0882" w14:textId="77777777" w:rsidR="00703F2E" w:rsidRDefault="00DB06D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BF2BAE" w14:textId="77777777" w:rsidR="00703F2E" w:rsidRDefault="00DB06D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FBA4D9" w14:textId="77777777" w:rsidR="00703F2E" w:rsidRDefault="00DB06DC">
            <w:pPr>
              <w:jc w:val="center"/>
            </w:pPr>
            <w:r>
              <w:t>11:00</w:t>
            </w:r>
          </w:p>
        </w:tc>
      </w:tr>
      <w:tr w:rsidR="00703F2E" w14:paraId="419B6200" w14:textId="77777777">
        <w:tc>
          <w:tcPr>
            <w:tcW w:w="777" w:type="dxa"/>
            <w:vAlign w:val="center"/>
          </w:tcPr>
          <w:p w14:paraId="4C7EC5B5" w14:textId="77777777" w:rsidR="00703F2E" w:rsidRDefault="00DB06DC">
            <w:r>
              <w:t>33.64</w:t>
            </w:r>
          </w:p>
        </w:tc>
        <w:tc>
          <w:tcPr>
            <w:tcW w:w="777" w:type="dxa"/>
            <w:vAlign w:val="center"/>
          </w:tcPr>
          <w:p w14:paraId="3673869F" w14:textId="77777777" w:rsidR="00703F2E" w:rsidRDefault="00DB06DC">
            <w:r>
              <w:t>32.91</w:t>
            </w:r>
          </w:p>
        </w:tc>
        <w:tc>
          <w:tcPr>
            <w:tcW w:w="777" w:type="dxa"/>
            <w:vAlign w:val="center"/>
          </w:tcPr>
          <w:p w14:paraId="090061C0" w14:textId="77777777" w:rsidR="00703F2E" w:rsidRDefault="00DB06DC">
            <w:r>
              <w:t>32.34</w:t>
            </w:r>
          </w:p>
        </w:tc>
        <w:tc>
          <w:tcPr>
            <w:tcW w:w="777" w:type="dxa"/>
            <w:vAlign w:val="center"/>
          </w:tcPr>
          <w:p w14:paraId="6EB2AA03" w14:textId="77777777" w:rsidR="00703F2E" w:rsidRDefault="00DB06DC">
            <w:r>
              <w:t>31.97</w:t>
            </w:r>
          </w:p>
        </w:tc>
        <w:tc>
          <w:tcPr>
            <w:tcW w:w="777" w:type="dxa"/>
            <w:vAlign w:val="center"/>
          </w:tcPr>
          <w:p w14:paraId="573115D2" w14:textId="77777777" w:rsidR="00703F2E" w:rsidRDefault="00DB06DC">
            <w:r>
              <w:t>31.82</w:t>
            </w:r>
          </w:p>
        </w:tc>
        <w:tc>
          <w:tcPr>
            <w:tcW w:w="777" w:type="dxa"/>
            <w:vAlign w:val="center"/>
          </w:tcPr>
          <w:p w14:paraId="111F0650" w14:textId="77777777" w:rsidR="00703F2E" w:rsidRDefault="00DB06DC">
            <w:r>
              <w:t>31.90</w:t>
            </w:r>
          </w:p>
        </w:tc>
        <w:tc>
          <w:tcPr>
            <w:tcW w:w="777" w:type="dxa"/>
            <w:vAlign w:val="center"/>
          </w:tcPr>
          <w:p w14:paraId="6E41E98D" w14:textId="77777777" w:rsidR="00703F2E" w:rsidRDefault="00DB06DC">
            <w:r>
              <w:t>32.20</w:t>
            </w:r>
          </w:p>
        </w:tc>
        <w:tc>
          <w:tcPr>
            <w:tcW w:w="777" w:type="dxa"/>
            <w:vAlign w:val="center"/>
          </w:tcPr>
          <w:p w14:paraId="71A9B2CB" w14:textId="77777777" w:rsidR="00703F2E" w:rsidRDefault="00DB06DC">
            <w:r>
              <w:t>32.70</w:t>
            </w:r>
          </w:p>
        </w:tc>
        <w:tc>
          <w:tcPr>
            <w:tcW w:w="777" w:type="dxa"/>
            <w:vAlign w:val="center"/>
          </w:tcPr>
          <w:p w14:paraId="163CF73B" w14:textId="77777777" w:rsidR="00703F2E" w:rsidRDefault="00DB06DC">
            <w:r>
              <w:t>33.37</w:t>
            </w:r>
          </w:p>
        </w:tc>
        <w:tc>
          <w:tcPr>
            <w:tcW w:w="777" w:type="dxa"/>
            <w:vAlign w:val="center"/>
          </w:tcPr>
          <w:p w14:paraId="3BE5520C" w14:textId="77777777" w:rsidR="00703F2E" w:rsidRDefault="00DB06DC">
            <w:r>
              <w:t>34.16</w:t>
            </w:r>
          </w:p>
        </w:tc>
        <w:tc>
          <w:tcPr>
            <w:tcW w:w="777" w:type="dxa"/>
            <w:vAlign w:val="center"/>
          </w:tcPr>
          <w:p w14:paraId="6789785D" w14:textId="77777777" w:rsidR="00703F2E" w:rsidRDefault="00DB06DC">
            <w:r>
              <w:t>35.02</w:t>
            </w:r>
          </w:p>
        </w:tc>
        <w:tc>
          <w:tcPr>
            <w:tcW w:w="777" w:type="dxa"/>
            <w:vAlign w:val="center"/>
          </w:tcPr>
          <w:p w14:paraId="1FDB781B" w14:textId="77777777" w:rsidR="00703F2E" w:rsidRDefault="00DB06DC">
            <w:r>
              <w:t>35.90</w:t>
            </w:r>
          </w:p>
        </w:tc>
      </w:tr>
      <w:tr w:rsidR="00703F2E" w14:paraId="1F671975" w14:textId="77777777">
        <w:tc>
          <w:tcPr>
            <w:tcW w:w="777" w:type="dxa"/>
            <w:shd w:val="clear" w:color="auto" w:fill="E6E6E6"/>
            <w:vAlign w:val="center"/>
          </w:tcPr>
          <w:p w14:paraId="010B6AB4" w14:textId="77777777" w:rsidR="00703F2E" w:rsidRDefault="00DB06DC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09208E" w14:textId="77777777" w:rsidR="00703F2E" w:rsidRDefault="00DB06D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32C506" w14:textId="77777777" w:rsidR="00703F2E" w:rsidRDefault="00DB06DC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BD4990" w14:textId="77777777" w:rsidR="00703F2E" w:rsidRDefault="00DB06D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BBFB5A" w14:textId="77777777" w:rsidR="00703F2E" w:rsidRDefault="00DB06D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A6B2B8" w14:textId="77777777" w:rsidR="00703F2E" w:rsidRDefault="00DB06DC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22FC9C" w14:textId="77777777" w:rsidR="00703F2E" w:rsidRDefault="00DB06D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41B640" w14:textId="77777777" w:rsidR="00703F2E" w:rsidRDefault="00DB06DC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F99D52" w14:textId="77777777" w:rsidR="00703F2E" w:rsidRDefault="00DB06D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155E74" w14:textId="77777777" w:rsidR="00703F2E" w:rsidRDefault="00DB06D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D57828" w14:textId="77777777" w:rsidR="00703F2E" w:rsidRDefault="00DB06DC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6F85A7" w14:textId="77777777" w:rsidR="00703F2E" w:rsidRDefault="00DB06DC">
            <w:r>
              <w:t>23:00</w:t>
            </w:r>
          </w:p>
        </w:tc>
      </w:tr>
      <w:tr w:rsidR="00703F2E" w14:paraId="33C5F53C" w14:textId="77777777">
        <w:tc>
          <w:tcPr>
            <w:tcW w:w="777" w:type="dxa"/>
            <w:vAlign w:val="center"/>
          </w:tcPr>
          <w:p w14:paraId="51486369" w14:textId="77777777" w:rsidR="00703F2E" w:rsidRDefault="00DB06DC">
            <w:r>
              <w:t>36.73</w:t>
            </w:r>
          </w:p>
        </w:tc>
        <w:tc>
          <w:tcPr>
            <w:tcW w:w="777" w:type="dxa"/>
            <w:vAlign w:val="center"/>
          </w:tcPr>
          <w:p w14:paraId="611A9F0A" w14:textId="77777777" w:rsidR="00703F2E" w:rsidRDefault="00DB06DC">
            <w:r>
              <w:t>37.45</w:t>
            </w:r>
          </w:p>
        </w:tc>
        <w:tc>
          <w:tcPr>
            <w:tcW w:w="777" w:type="dxa"/>
            <w:vAlign w:val="center"/>
          </w:tcPr>
          <w:p w14:paraId="5554320D" w14:textId="77777777" w:rsidR="00703F2E" w:rsidRDefault="00DB06DC">
            <w:r>
              <w:t>38.02</w:t>
            </w:r>
          </w:p>
        </w:tc>
        <w:tc>
          <w:tcPr>
            <w:tcW w:w="777" w:type="dxa"/>
            <w:vAlign w:val="center"/>
          </w:tcPr>
          <w:p w14:paraId="1A10FA63" w14:textId="77777777" w:rsidR="00703F2E" w:rsidRDefault="00DB06DC">
            <w:r>
              <w:t>38.40</w:t>
            </w:r>
          </w:p>
        </w:tc>
        <w:tc>
          <w:tcPr>
            <w:tcW w:w="777" w:type="dxa"/>
            <w:vAlign w:val="center"/>
          </w:tcPr>
          <w:p w14:paraId="18625D64" w14:textId="77777777" w:rsidR="00703F2E" w:rsidRDefault="00DB06DC">
            <w:r>
              <w:rPr>
                <w:color w:val="3333CC"/>
              </w:rPr>
              <w:t>38.57</w:t>
            </w:r>
          </w:p>
        </w:tc>
        <w:tc>
          <w:tcPr>
            <w:tcW w:w="777" w:type="dxa"/>
            <w:vAlign w:val="center"/>
          </w:tcPr>
          <w:p w14:paraId="10A58C5D" w14:textId="77777777" w:rsidR="00703F2E" w:rsidRDefault="00DB06DC">
            <w:r>
              <w:t>38.50</w:t>
            </w:r>
          </w:p>
        </w:tc>
        <w:tc>
          <w:tcPr>
            <w:tcW w:w="777" w:type="dxa"/>
            <w:vAlign w:val="center"/>
          </w:tcPr>
          <w:p w14:paraId="3A0686C1" w14:textId="77777777" w:rsidR="00703F2E" w:rsidRDefault="00DB06DC">
            <w:r>
              <w:t>38.20</w:t>
            </w:r>
          </w:p>
        </w:tc>
        <w:tc>
          <w:tcPr>
            <w:tcW w:w="777" w:type="dxa"/>
            <w:vAlign w:val="center"/>
          </w:tcPr>
          <w:p w14:paraId="276C7215" w14:textId="77777777" w:rsidR="00703F2E" w:rsidRDefault="00DB06DC">
            <w:r>
              <w:t>37.70</w:t>
            </w:r>
          </w:p>
        </w:tc>
        <w:tc>
          <w:tcPr>
            <w:tcW w:w="777" w:type="dxa"/>
            <w:vAlign w:val="center"/>
          </w:tcPr>
          <w:p w14:paraId="06614C8D" w14:textId="77777777" w:rsidR="00703F2E" w:rsidRDefault="00DB06DC">
            <w:r>
              <w:t>37.02</w:t>
            </w:r>
          </w:p>
        </w:tc>
        <w:tc>
          <w:tcPr>
            <w:tcW w:w="777" w:type="dxa"/>
            <w:vAlign w:val="center"/>
          </w:tcPr>
          <w:p w14:paraId="5DC2642F" w14:textId="77777777" w:rsidR="00703F2E" w:rsidRDefault="00DB06DC">
            <w:r>
              <w:t>36.22</w:t>
            </w:r>
          </w:p>
        </w:tc>
        <w:tc>
          <w:tcPr>
            <w:tcW w:w="777" w:type="dxa"/>
            <w:vAlign w:val="center"/>
          </w:tcPr>
          <w:p w14:paraId="058A4A4D" w14:textId="77777777" w:rsidR="00703F2E" w:rsidRDefault="00DB06DC">
            <w:r>
              <w:t>35.35</w:t>
            </w:r>
          </w:p>
        </w:tc>
        <w:tc>
          <w:tcPr>
            <w:tcW w:w="777" w:type="dxa"/>
            <w:vAlign w:val="center"/>
          </w:tcPr>
          <w:p w14:paraId="25511CAE" w14:textId="77777777" w:rsidR="00703F2E" w:rsidRDefault="00DB06DC">
            <w:r>
              <w:t>34.47</w:t>
            </w:r>
          </w:p>
        </w:tc>
      </w:tr>
    </w:tbl>
    <w:p w14:paraId="4C5DD736" w14:textId="77777777" w:rsidR="00703F2E" w:rsidRDefault="00DB06DC">
      <w:pPr>
        <w:pStyle w:val="4"/>
      </w:pPr>
      <w:r>
        <w:t>自然通风房间：北向逐时温度</w:t>
      </w:r>
    </w:p>
    <w:p w14:paraId="47161958" w14:textId="77777777" w:rsidR="00703F2E" w:rsidRDefault="00DB06DC">
      <w:pPr>
        <w:jc w:val="center"/>
      </w:pPr>
      <w:r>
        <w:rPr>
          <w:noProof/>
        </w:rPr>
        <w:drawing>
          <wp:inline distT="0" distB="0" distL="0" distR="0" wp14:anchorId="73D4E548" wp14:editId="496CE6AE">
            <wp:extent cx="5667375" cy="2886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71FEF" w14:textId="77777777" w:rsidR="00703F2E" w:rsidRDefault="00703F2E"/>
    <w:p w14:paraId="18F0DAEF" w14:textId="77777777" w:rsidR="00703F2E" w:rsidRDefault="00703F2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03F2E" w14:paraId="6302B10C" w14:textId="77777777">
        <w:tc>
          <w:tcPr>
            <w:tcW w:w="777" w:type="dxa"/>
            <w:shd w:val="clear" w:color="auto" w:fill="E6E6E6"/>
            <w:vAlign w:val="center"/>
          </w:tcPr>
          <w:p w14:paraId="6B0BC4C2" w14:textId="77777777" w:rsidR="00703F2E" w:rsidRDefault="00DB06DC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8840AF" w14:textId="77777777" w:rsidR="00703F2E" w:rsidRDefault="00DB06DC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265D4E" w14:textId="77777777" w:rsidR="00703F2E" w:rsidRDefault="00DB06D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D64A1B" w14:textId="77777777" w:rsidR="00703F2E" w:rsidRDefault="00DB06D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E5E6AB" w14:textId="77777777" w:rsidR="00703F2E" w:rsidRDefault="00DB06D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CF0783" w14:textId="77777777" w:rsidR="00703F2E" w:rsidRDefault="00DB06D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5FFAD2" w14:textId="77777777" w:rsidR="00703F2E" w:rsidRDefault="00DB06D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25EFAF" w14:textId="77777777" w:rsidR="00703F2E" w:rsidRDefault="00DB06DC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68B230" w14:textId="77777777" w:rsidR="00703F2E" w:rsidRDefault="00DB06D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88BC51" w14:textId="77777777" w:rsidR="00703F2E" w:rsidRDefault="00DB06D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AD6A50" w14:textId="77777777" w:rsidR="00703F2E" w:rsidRDefault="00DB06D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D42E58" w14:textId="77777777" w:rsidR="00703F2E" w:rsidRDefault="00DB06DC">
            <w:pPr>
              <w:jc w:val="center"/>
            </w:pPr>
            <w:r>
              <w:t>11:00</w:t>
            </w:r>
          </w:p>
        </w:tc>
      </w:tr>
      <w:tr w:rsidR="00703F2E" w14:paraId="3E16890C" w14:textId="77777777">
        <w:tc>
          <w:tcPr>
            <w:tcW w:w="777" w:type="dxa"/>
            <w:vAlign w:val="center"/>
          </w:tcPr>
          <w:p w14:paraId="794EF358" w14:textId="77777777" w:rsidR="00703F2E" w:rsidRDefault="00DB06DC">
            <w:r>
              <w:t>33.56</w:t>
            </w:r>
          </w:p>
        </w:tc>
        <w:tc>
          <w:tcPr>
            <w:tcW w:w="777" w:type="dxa"/>
            <w:vAlign w:val="center"/>
          </w:tcPr>
          <w:p w14:paraId="64DA7CF0" w14:textId="77777777" w:rsidR="00703F2E" w:rsidRDefault="00DB06DC">
            <w:r>
              <w:t>32.84</w:t>
            </w:r>
          </w:p>
        </w:tc>
        <w:tc>
          <w:tcPr>
            <w:tcW w:w="777" w:type="dxa"/>
            <w:vAlign w:val="center"/>
          </w:tcPr>
          <w:p w14:paraId="2CF7FAB3" w14:textId="77777777" w:rsidR="00703F2E" w:rsidRDefault="00DB06DC">
            <w:r>
              <w:t>32.28</w:t>
            </w:r>
          </w:p>
        </w:tc>
        <w:tc>
          <w:tcPr>
            <w:tcW w:w="777" w:type="dxa"/>
            <w:vAlign w:val="center"/>
          </w:tcPr>
          <w:p w14:paraId="40597401" w14:textId="77777777" w:rsidR="00703F2E" w:rsidRDefault="00DB06DC">
            <w:r>
              <w:t>31.91</w:t>
            </w:r>
          </w:p>
        </w:tc>
        <w:tc>
          <w:tcPr>
            <w:tcW w:w="777" w:type="dxa"/>
            <w:vAlign w:val="center"/>
          </w:tcPr>
          <w:p w14:paraId="42C40F13" w14:textId="77777777" w:rsidR="00703F2E" w:rsidRDefault="00DB06DC">
            <w:r>
              <w:t>31.76</w:t>
            </w:r>
          </w:p>
        </w:tc>
        <w:tc>
          <w:tcPr>
            <w:tcW w:w="777" w:type="dxa"/>
            <w:vAlign w:val="center"/>
          </w:tcPr>
          <w:p w14:paraId="76831508" w14:textId="77777777" w:rsidR="00703F2E" w:rsidRDefault="00DB06DC">
            <w:r>
              <w:t>31.84</w:t>
            </w:r>
          </w:p>
        </w:tc>
        <w:tc>
          <w:tcPr>
            <w:tcW w:w="777" w:type="dxa"/>
            <w:vAlign w:val="center"/>
          </w:tcPr>
          <w:p w14:paraId="1DCAB88A" w14:textId="77777777" w:rsidR="00703F2E" w:rsidRDefault="00DB06DC">
            <w:r>
              <w:t>32.15</w:t>
            </w:r>
          </w:p>
        </w:tc>
        <w:tc>
          <w:tcPr>
            <w:tcW w:w="777" w:type="dxa"/>
            <w:vAlign w:val="center"/>
          </w:tcPr>
          <w:p w14:paraId="05163784" w14:textId="77777777" w:rsidR="00703F2E" w:rsidRDefault="00DB06DC">
            <w:r>
              <w:t>32.65</w:t>
            </w:r>
          </w:p>
        </w:tc>
        <w:tc>
          <w:tcPr>
            <w:tcW w:w="777" w:type="dxa"/>
            <w:vAlign w:val="center"/>
          </w:tcPr>
          <w:p w14:paraId="405C6AF7" w14:textId="77777777" w:rsidR="00703F2E" w:rsidRDefault="00DB06DC">
            <w:r>
              <w:t>33.33</w:t>
            </w:r>
          </w:p>
        </w:tc>
        <w:tc>
          <w:tcPr>
            <w:tcW w:w="777" w:type="dxa"/>
            <w:vAlign w:val="center"/>
          </w:tcPr>
          <w:p w14:paraId="34805F6C" w14:textId="77777777" w:rsidR="00703F2E" w:rsidRDefault="00DB06DC">
            <w:r>
              <w:t>34.12</w:t>
            </w:r>
          </w:p>
        </w:tc>
        <w:tc>
          <w:tcPr>
            <w:tcW w:w="777" w:type="dxa"/>
            <w:vAlign w:val="center"/>
          </w:tcPr>
          <w:p w14:paraId="3BD975F8" w14:textId="77777777" w:rsidR="00703F2E" w:rsidRDefault="00DB06DC">
            <w:r>
              <w:t>34.98</w:t>
            </w:r>
          </w:p>
        </w:tc>
        <w:tc>
          <w:tcPr>
            <w:tcW w:w="777" w:type="dxa"/>
            <w:vAlign w:val="center"/>
          </w:tcPr>
          <w:p w14:paraId="208F8CBA" w14:textId="77777777" w:rsidR="00703F2E" w:rsidRDefault="00DB06DC">
            <w:r>
              <w:t>35.86</w:t>
            </w:r>
          </w:p>
        </w:tc>
      </w:tr>
      <w:tr w:rsidR="00703F2E" w14:paraId="18555A31" w14:textId="77777777">
        <w:tc>
          <w:tcPr>
            <w:tcW w:w="777" w:type="dxa"/>
            <w:shd w:val="clear" w:color="auto" w:fill="E6E6E6"/>
            <w:vAlign w:val="center"/>
          </w:tcPr>
          <w:p w14:paraId="01946429" w14:textId="77777777" w:rsidR="00703F2E" w:rsidRDefault="00DB06DC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D3215B" w14:textId="77777777" w:rsidR="00703F2E" w:rsidRDefault="00DB06D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B37D33" w14:textId="77777777" w:rsidR="00703F2E" w:rsidRDefault="00DB06DC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D6C409" w14:textId="77777777" w:rsidR="00703F2E" w:rsidRDefault="00DB06D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2B7FCB" w14:textId="77777777" w:rsidR="00703F2E" w:rsidRDefault="00DB06D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D29445" w14:textId="77777777" w:rsidR="00703F2E" w:rsidRDefault="00DB06DC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8EE8EB" w14:textId="77777777" w:rsidR="00703F2E" w:rsidRDefault="00DB06D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8A4EA6" w14:textId="77777777" w:rsidR="00703F2E" w:rsidRDefault="00DB06DC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F7F087" w14:textId="77777777" w:rsidR="00703F2E" w:rsidRDefault="00DB06D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D323B1" w14:textId="77777777" w:rsidR="00703F2E" w:rsidRDefault="00DB06D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0CFD11" w14:textId="77777777" w:rsidR="00703F2E" w:rsidRDefault="00DB06DC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553EC2" w14:textId="77777777" w:rsidR="00703F2E" w:rsidRDefault="00DB06DC">
            <w:r>
              <w:t>23:00</w:t>
            </w:r>
          </w:p>
        </w:tc>
      </w:tr>
      <w:tr w:rsidR="00703F2E" w14:paraId="6149F5B5" w14:textId="77777777">
        <w:tc>
          <w:tcPr>
            <w:tcW w:w="777" w:type="dxa"/>
            <w:vAlign w:val="center"/>
          </w:tcPr>
          <w:p w14:paraId="1D71C8BE" w14:textId="77777777" w:rsidR="00703F2E" w:rsidRDefault="00DB06DC">
            <w:r>
              <w:t>36.68</w:t>
            </w:r>
          </w:p>
        </w:tc>
        <w:tc>
          <w:tcPr>
            <w:tcW w:w="777" w:type="dxa"/>
            <w:vAlign w:val="center"/>
          </w:tcPr>
          <w:p w14:paraId="312EEAAE" w14:textId="77777777" w:rsidR="00703F2E" w:rsidRDefault="00DB06DC">
            <w:r>
              <w:t>37.39</w:t>
            </w:r>
          </w:p>
        </w:tc>
        <w:tc>
          <w:tcPr>
            <w:tcW w:w="777" w:type="dxa"/>
            <w:vAlign w:val="center"/>
          </w:tcPr>
          <w:p w14:paraId="6FEDDDE4" w14:textId="77777777" w:rsidR="00703F2E" w:rsidRDefault="00DB06DC">
            <w:r>
              <w:t>37.96</w:t>
            </w:r>
          </w:p>
        </w:tc>
        <w:tc>
          <w:tcPr>
            <w:tcW w:w="777" w:type="dxa"/>
            <w:vAlign w:val="center"/>
          </w:tcPr>
          <w:p w14:paraId="13665503" w14:textId="77777777" w:rsidR="00703F2E" w:rsidRDefault="00DB06DC">
            <w:r>
              <w:t>38.33</w:t>
            </w:r>
          </w:p>
        </w:tc>
        <w:tc>
          <w:tcPr>
            <w:tcW w:w="777" w:type="dxa"/>
            <w:vAlign w:val="center"/>
          </w:tcPr>
          <w:p w14:paraId="57D81E31" w14:textId="77777777" w:rsidR="00703F2E" w:rsidRDefault="00DB06DC">
            <w:r>
              <w:rPr>
                <w:color w:val="3333CC"/>
              </w:rPr>
              <w:t>38.48</w:t>
            </w:r>
          </w:p>
        </w:tc>
        <w:tc>
          <w:tcPr>
            <w:tcW w:w="777" w:type="dxa"/>
            <w:vAlign w:val="center"/>
          </w:tcPr>
          <w:p w14:paraId="190B304B" w14:textId="77777777" w:rsidR="00703F2E" w:rsidRDefault="00DB06DC">
            <w:r>
              <w:t>38.40</w:t>
            </w:r>
          </w:p>
        </w:tc>
        <w:tc>
          <w:tcPr>
            <w:tcW w:w="777" w:type="dxa"/>
            <w:vAlign w:val="center"/>
          </w:tcPr>
          <w:p w14:paraId="5D4875B3" w14:textId="77777777" w:rsidR="00703F2E" w:rsidRDefault="00DB06DC">
            <w:r>
              <w:t>38.10</w:t>
            </w:r>
          </w:p>
        </w:tc>
        <w:tc>
          <w:tcPr>
            <w:tcW w:w="777" w:type="dxa"/>
            <w:vAlign w:val="center"/>
          </w:tcPr>
          <w:p w14:paraId="3FD846AB" w14:textId="77777777" w:rsidR="00703F2E" w:rsidRDefault="00DB06DC">
            <w:r>
              <w:t>37.59</w:t>
            </w:r>
          </w:p>
        </w:tc>
        <w:tc>
          <w:tcPr>
            <w:tcW w:w="777" w:type="dxa"/>
            <w:vAlign w:val="center"/>
          </w:tcPr>
          <w:p w14:paraId="671BE483" w14:textId="77777777" w:rsidR="00703F2E" w:rsidRDefault="00DB06DC">
            <w:r>
              <w:t>36.92</w:t>
            </w:r>
          </w:p>
        </w:tc>
        <w:tc>
          <w:tcPr>
            <w:tcW w:w="777" w:type="dxa"/>
            <w:vAlign w:val="center"/>
          </w:tcPr>
          <w:p w14:paraId="341A5FFD" w14:textId="77777777" w:rsidR="00703F2E" w:rsidRDefault="00DB06DC">
            <w:r>
              <w:t>36.12</w:t>
            </w:r>
          </w:p>
        </w:tc>
        <w:tc>
          <w:tcPr>
            <w:tcW w:w="777" w:type="dxa"/>
            <w:vAlign w:val="center"/>
          </w:tcPr>
          <w:p w14:paraId="72E1440D" w14:textId="77777777" w:rsidR="00703F2E" w:rsidRDefault="00DB06DC">
            <w:r>
              <w:t>35.26</w:t>
            </w:r>
          </w:p>
        </w:tc>
        <w:tc>
          <w:tcPr>
            <w:tcW w:w="777" w:type="dxa"/>
            <w:vAlign w:val="center"/>
          </w:tcPr>
          <w:p w14:paraId="46FC8A14" w14:textId="77777777" w:rsidR="00703F2E" w:rsidRDefault="00DB06DC">
            <w:r>
              <w:t>34.38</w:t>
            </w:r>
          </w:p>
        </w:tc>
      </w:tr>
    </w:tbl>
    <w:p w14:paraId="6D6415CA" w14:textId="77777777" w:rsidR="00703F2E" w:rsidRDefault="00DB06DC">
      <w:pPr>
        <w:pStyle w:val="2"/>
      </w:pPr>
      <w:bookmarkStart w:id="52" w:name="_Toc60504761"/>
      <w:r>
        <w:t>热桥节点构造</w:t>
      </w:r>
      <w:bookmarkEnd w:id="52"/>
    </w:p>
    <w:p w14:paraId="33A4DBF2" w14:textId="77777777" w:rsidR="00703F2E" w:rsidRDefault="00DB06DC">
      <w:pPr>
        <w:pStyle w:val="3"/>
      </w:pPr>
      <w:bookmarkStart w:id="53" w:name="_Toc60504762"/>
      <w:r>
        <w:t>热桥节点构造一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703F2E" w14:paraId="789F02DF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5696AC9A" w14:textId="77777777" w:rsidR="00703F2E" w:rsidRDefault="00DB06DC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D687A0B" w14:textId="77777777" w:rsidR="00703F2E" w:rsidRDefault="00DB06DC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C1ED9A0" w14:textId="77777777" w:rsidR="00703F2E" w:rsidRDefault="00DB06DC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8FC30A" w14:textId="77777777" w:rsidR="00703F2E" w:rsidRDefault="00DB06DC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3A3065" w14:textId="77777777" w:rsidR="00703F2E" w:rsidRDefault="00DB06DC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75F83C1" w14:textId="77777777" w:rsidR="00703F2E" w:rsidRDefault="00DB06DC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4E8710" w14:textId="77777777" w:rsidR="00703F2E" w:rsidRDefault="00DB06DC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A045B5" w14:textId="77777777" w:rsidR="00703F2E" w:rsidRDefault="00DB06DC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03F2E" w14:paraId="3918FE55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073E2837" w14:textId="77777777" w:rsidR="00703F2E" w:rsidRDefault="00703F2E"/>
        </w:tc>
        <w:tc>
          <w:tcPr>
            <w:tcW w:w="834" w:type="dxa"/>
            <w:shd w:val="clear" w:color="auto" w:fill="E6E6E6"/>
            <w:vAlign w:val="center"/>
          </w:tcPr>
          <w:p w14:paraId="76997B8D" w14:textId="77777777" w:rsidR="00703F2E" w:rsidRDefault="00DB06DC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925CB8D" w14:textId="77777777" w:rsidR="00703F2E" w:rsidRDefault="00DB06DC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9FEDFD4" w14:textId="77777777" w:rsidR="00703F2E" w:rsidRDefault="00DB06DC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DD8862" w14:textId="77777777" w:rsidR="00703F2E" w:rsidRDefault="00DB06DC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AC5CC34" w14:textId="77777777" w:rsidR="00703F2E" w:rsidRDefault="00DB06DC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37AE01" w14:textId="77777777" w:rsidR="00703F2E" w:rsidRDefault="00DB06DC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1B0EF0" w14:textId="77777777" w:rsidR="00703F2E" w:rsidRDefault="00DB06DC">
            <w:r>
              <w:t>D=R*S</w:t>
            </w:r>
          </w:p>
        </w:tc>
      </w:tr>
      <w:tr w:rsidR="00703F2E" w14:paraId="398B0A04" w14:textId="77777777">
        <w:tc>
          <w:tcPr>
            <w:tcW w:w="2838" w:type="dxa"/>
            <w:vAlign w:val="center"/>
          </w:tcPr>
          <w:p w14:paraId="0EE1CC76" w14:textId="77777777" w:rsidR="00703F2E" w:rsidRDefault="00DB06DC">
            <w:r>
              <w:t>石灰水泥砂浆（混合砂浆）</w:t>
            </w:r>
          </w:p>
        </w:tc>
        <w:tc>
          <w:tcPr>
            <w:tcW w:w="834" w:type="dxa"/>
            <w:vAlign w:val="center"/>
          </w:tcPr>
          <w:p w14:paraId="076D8C95" w14:textId="77777777" w:rsidR="00703F2E" w:rsidRDefault="00DB06DC">
            <w:r>
              <w:t>20</w:t>
            </w:r>
          </w:p>
        </w:tc>
        <w:tc>
          <w:tcPr>
            <w:tcW w:w="707" w:type="dxa"/>
            <w:vAlign w:val="center"/>
          </w:tcPr>
          <w:p w14:paraId="10B6EF12" w14:textId="77777777" w:rsidR="00703F2E" w:rsidRDefault="00DB06DC">
            <w:r>
              <w:t>10.0</w:t>
            </w:r>
          </w:p>
        </w:tc>
        <w:tc>
          <w:tcPr>
            <w:tcW w:w="990" w:type="dxa"/>
            <w:vAlign w:val="center"/>
          </w:tcPr>
          <w:p w14:paraId="54FE4F31" w14:textId="77777777" w:rsidR="00703F2E" w:rsidRDefault="00DB06DC">
            <w:r>
              <w:t>0.870</w:t>
            </w:r>
          </w:p>
        </w:tc>
        <w:tc>
          <w:tcPr>
            <w:tcW w:w="1131" w:type="dxa"/>
            <w:vAlign w:val="center"/>
          </w:tcPr>
          <w:p w14:paraId="3B30F9D8" w14:textId="77777777" w:rsidR="00703F2E" w:rsidRDefault="00DB06DC">
            <w:r>
              <w:t>10.750</w:t>
            </w:r>
          </w:p>
        </w:tc>
        <w:tc>
          <w:tcPr>
            <w:tcW w:w="707" w:type="dxa"/>
            <w:vAlign w:val="center"/>
          </w:tcPr>
          <w:p w14:paraId="60EDB4A6" w14:textId="77777777" w:rsidR="00703F2E" w:rsidRDefault="00DB06DC">
            <w:r>
              <w:t>1.00</w:t>
            </w:r>
          </w:p>
        </w:tc>
        <w:tc>
          <w:tcPr>
            <w:tcW w:w="1131" w:type="dxa"/>
            <w:vAlign w:val="center"/>
          </w:tcPr>
          <w:p w14:paraId="1A3834B3" w14:textId="77777777" w:rsidR="00703F2E" w:rsidRDefault="00DB06DC">
            <w:r>
              <w:t>0.023</w:t>
            </w:r>
          </w:p>
        </w:tc>
        <w:tc>
          <w:tcPr>
            <w:tcW w:w="990" w:type="dxa"/>
            <w:vAlign w:val="center"/>
          </w:tcPr>
          <w:p w14:paraId="794A7C2F" w14:textId="77777777" w:rsidR="00703F2E" w:rsidRDefault="00DB06DC">
            <w:r>
              <w:t>0.247</w:t>
            </w:r>
          </w:p>
        </w:tc>
      </w:tr>
      <w:tr w:rsidR="00703F2E" w14:paraId="06EC25AB" w14:textId="77777777">
        <w:tc>
          <w:tcPr>
            <w:tcW w:w="2838" w:type="dxa"/>
            <w:vAlign w:val="center"/>
          </w:tcPr>
          <w:p w14:paraId="260C0782" w14:textId="77777777" w:rsidR="00703F2E" w:rsidRDefault="00DB06DC">
            <w:r>
              <w:t>加气砼砌块</w:t>
            </w:r>
          </w:p>
        </w:tc>
        <w:tc>
          <w:tcPr>
            <w:tcW w:w="834" w:type="dxa"/>
            <w:vAlign w:val="center"/>
          </w:tcPr>
          <w:p w14:paraId="3688C7B7" w14:textId="77777777" w:rsidR="00703F2E" w:rsidRDefault="00DB06DC">
            <w:r>
              <w:t>200</w:t>
            </w:r>
          </w:p>
        </w:tc>
        <w:tc>
          <w:tcPr>
            <w:tcW w:w="707" w:type="dxa"/>
            <w:vAlign w:val="center"/>
          </w:tcPr>
          <w:p w14:paraId="386287E1" w14:textId="77777777" w:rsidR="00703F2E" w:rsidRDefault="00DB06DC">
            <w:r>
              <w:t>8.0</w:t>
            </w:r>
          </w:p>
        </w:tc>
        <w:tc>
          <w:tcPr>
            <w:tcW w:w="990" w:type="dxa"/>
            <w:vAlign w:val="center"/>
          </w:tcPr>
          <w:p w14:paraId="370398C2" w14:textId="77777777" w:rsidR="00703F2E" w:rsidRDefault="00DB06DC">
            <w:r>
              <w:t>0.200</w:t>
            </w:r>
          </w:p>
        </w:tc>
        <w:tc>
          <w:tcPr>
            <w:tcW w:w="1131" w:type="dxa"/>
            <w:vAlign w:val="center"/>
          </w:tcPr>
          <w:p w14:paraId="20081209" w14:textId="77777777" w:rsidR="00703F2E" w:rsidRDefault="00DB06DC">
            <w:r>
              <w:t>3.000</w:t>
            </w:r>
          </w:p>
        </w:tc>
        <w:tc>
          <w:tcPr>
            <w:tcW w:w="707" w:type="dxa"/>
            <w:vAlign w:val="center"/>
          </w:tcPr>
          <w:p w14:paraId="70A8A8A7" w14:textId="77777777" w:rsidR="00703F2E" w:rsidRDefault="00DB06DC">
            <w:r>
              <w:t>1.25</w:t>
            </w:r>
          </w:p>
        </w:tc>
        <w:tc>
          <w:tcPr>
            <w:tcW w:w="1131" w:type="dxa"/>
            <w:vAlign w:val="center"/>
          </w:tcPr>
          <w:p w14:paraId="115AF027" w14:textId="77777777" w:rsidR="00703F2E" w:rsidRDefault="00DB06DC">
            <w:r>
              <w:t>0.800</w:t>
            </w:r>
          </w:p>
        </w:tc>
        <w:tc>
          <w:tcPr>
            <w:tcW w:w="990" w:type="dxa"/>
            <w:vAlign w:val="center"/>
          </w:tcPr>
          <w:p w14:paraId="68BBC7C8" w14:textId="77777777" w:rsidR="00703F2E" w:rsidRDefault="00DB06DC">
            <w:r>
              <w:t>3.000</w:t>
            </w:r>
          </w:p>
        </w:tc>
      </w:tr>
      <w:tr w:rsidR="00703F2E" w14:paraId="338383B6" w14:textId="77777777">
        <w:tc>
          <w:tcPr>
            <w:tcW w:w="2838" w:type="dxa"/>
            <w:vAlign w:val="center"/>
          </w:tcPr>
          <w:p w14:paraId="2C6DB4B7" w14:textId="77777777" w:rsidR="00703F2E" w:rsidRDefault="00DB06DC">
            <w:r>
              <w:t>膨胀聚苯板</w:t>
            </w:r>
            <w:r>
              <w:t>(ρ=18-20)</w:t>
            </w:r>
          </w:p>
        </w:tc>
        <w:tc>
          <w:tcPr>
            <w:tcW w:w="834" w:type="dxa"/>
            <w:vAlign w:val="center"/>
          </w:tcPr>
          <w:p w14:paraId="07BA8EAD" w14:textId="77777777" w:rsidR="00703F2E" w:rsidRDefault="00DB06DC">
            <w:r>
              <w:t>80</w:t>
            </w:r>
          </w:p>
        </w:tc>
        <w:tc>
          <w:tcPr>
            <w:tcW w:w="707" w:type="dxa"/>
            <w:vAlign w:val="center"/>
          </w:tcPr>
          <w:p w14:paraId="1B002D2F" w14:textId="77777777" w:rsidR="00703F2E" w:rsidRDefault="00DB06DC">
            <w:r>
              <w:t>13.3</w:t>
            </w:r>
          </w:p>
        </w:tc>
        <w:tc>
          <w:tcPr>
            <w:tcW w:w="990" w:type="dxa"/>
            <w:vAlign w:val="center"/>
          </w:tcPr>
          <w:p w14:paraId="70D22F99" w14:textId="77777777" w:rsidR="00703F2E" w:rsidRDefault="00DB06DC">
            <w:r>
              <w:t>0.042</w:t>
            </w:r>
          </w:p>
        </w:tc>
        <w:tc>
          <w:tcPr>
            <w:tcW w:w="1131" w:type="dxa"/>
            <w:vAlign w:val="center"/>
          </w:tcPr>
          <w:p w14:paraId="4A790461" w14:textId="77777777" w:rsidR="00703F2E" w:rsidRDefault="00DB06DC">
            <w:r>
              <w:t>0.360</w:t>
            </w:r>
          </w:p>
        </w:tc>
        <w:tc>
          <w:tcPr>
            <w:tcW w:w="707" w:type="dxa"/>
            <w:vAlign w:val="center"/>
          </w:tcPr>
          <w:p w14:paraId="1FA9EA90" w14:textId="77777777" w:rsidR="00703F2E" w:rsidRDefault="00DB06DC">
            <w:r>
              <w:t>1.20</w:t>
            </w:r>
          </w:p>
        </w:tc>
        <w:tc>
          <w:tcPr>
            <w:tcW w:w="1131" w:type="dxa"/>
            <w:vAlign w:val="center"/>
          </w:tcPr>
          <w:p w14:paraId="54984A50" w14:textId="77777777" w:rsidR="00703F2E" w:rsidRDefault="00DB06DC">
            <w:r>
              <w:t>1.587</w:t>
            </w:r>
          </w:p>
        </w:tc>
        <w:tc>
          <w:tcPr>
            <w:tcW w:w="990" w:type="dxa"/>
            <w:vAlign w:val="center"/>
          </w:tcPr>
          <w:p w14:paraId="7167BB26" w14:textId="77777777" w:rsidR="00703F2E" w:rsidRDefault="00DB06DC">
            <w:r>
              <w:t>0.686</w:t>
            </w:r>
          </w:p>
        </w:tc>
      </w:tr>
      <w:tr w:rsidR="00703F2E" w14:paraId="56DDD4C4" w14:textId="77777777">
        <w:tc>
          <w:tcPr>
            <w:tcW w:w="2838" w:type="dxa"/>
            <w:vAlign w:val="center"/>
          </w:tcPr>
          <w:p w14:paraId="5760ADF7" w14:textId="77777777" w:rsidR="00703F2E" w:rsidRDefault="00DB06DC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2FEB632" w14:textId="77777777" w:rsidR="00703F2E" w:rsidRDefault="00DB06DC">
            <w:r>
              <w:t>300</w:t>
            </w:r>
          </w:p>
        </w:tc>
        <w:tc>
          <w:tcPr>
            <w:tcW w:w="707" w:type="dxa"/>
            <w:vAlign w:val="center"/>
          </w:tcPr>
          <w:p w14:paraId="70A0715B" w14:textId="77777777" w:rsidR="00703F2E" w:rsidRDefault="00DB06DC">
            <w:r>
              <w:t>－</w:t>
            </w:r>
          </w:p>
        </w:tc>
        <w:tc>
          <w:tcPr>
            <w:tcW w:w="990" w:type="dxa"/>
            <w:vAlign w:val="center"/>
          </w:tcPr>
          <w:p w14:paraId="56299E0D" w14:textId="77777777" w:rsidR="00703F2E" w:rsidRDefault="00DB06DC">
            <w:r>
              <w:t>－</w:t>
            </w:r>
          </w:p>
        </w:tc>
        <w:tc>
          <w:tcPr>
            <w:tcW w:w="1131" w:type="dxa"/>
            <w:vAlign w:val="center"/>
          </w:tcPr>
          <w:p w14:paraId="15A14B71" w14:textId="77777777" w:rsidR="00703F2E" w:rsidRDefault="00DB06DC">
            <w:r>
              <w:t>－</w:t>
            </w:r>
          </w:p>
        </w:tc>
        <w:tc>
          <w:tcPr>
            <w:tcW w:w="707" w:type="dxa"/>
            <w:vAlign w:val="center"/>
          </w:tcPr>
          <w:p w14:paraId="67D7E50C" w14:textId="77777777" w:rsidR="00703F2E" w:rsidRDefault="00DB06DC">
            <w:r>
              <w:t>－</w:t>
            </w:r>
          </w:p>
        </w:tc>
        <w:tc>
          <w:tcPr>
            <w:tcW w:w="1131" w:type="dxa"/>
            <w:vAlign w:val="center"/>
          </w:tcPr>
          <w:p w14:paraId="607AE3A3" w14:textId="77777777" w:rsidR="00703F2E" w:rsidRDefault="00DB06DC">
            <w:r>
              <w:t>2.410</w:t>
            </w:r>
          </w:p>
        </w:tc>
        <w:tc>
          <w:tcPr>
            <w:tcW w:w="990" w:type="dxa"/>
            <w:vAlign w:val="center"/>
          </w:tcPr>
          <w:p w14:paraId="657BBBBB" w14:textId="77777777" w:rsidR="00703F2E" w:rsidRDefault="00DB06DC">
            <w:r>
              <w:t>3.933</w:t>
            </w:r>
          </w:p>
        </w:tc>
      </w:tr>
      <w:tr w:rsidR="00703F2E" w14:paraId="0F1805B1" w14:textId="77777777">
        <w:tc>
          <w:tcPr>
            <w:tcW w:w="2838" w:type="dxa"/>
            <w:shd w:val="clear" w:color="auto" w:fill="E6E6E6"/>
            <w:vAlign w:val="center"/>
          </w:tcPr>
          <w:p w14:paraId="17384942" w14:textId="77777777" w:rsidR="00703F2E" w:rsidRDefault="00DB06DC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655F2B96" w14:textId="77777777" w:rsidR="00703F2E" w:rsidRDefault="00DB06DC">
            <w:pPr>
              <w:jc w:val="center"/>
            </w:pPr>
            <w:r>
              <w:t>5.0</w:t>
            </w:r>
          </w:p>
        </w:tc>
      </w:tr>
      <w:tr w:rsidR="00703F2E" w14:paraId="0AD725F1" w14:textId="77777777">
        <w:tc>
          <w:tcPr>
            <w:tcW w:w="2838" w:type="dxa"/>
            <w:shd w:val="clear" w:color="auto" w:fill="E6E6E6"/>
            <w:vAlign w:val="center"/>
          </w:tcPr>
          <w:p w14:paraId="279F15DE" w14:textId="77777777" w:rsidR="00703F2E" w:rsidRDefault="00DB06DC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D16B2D4" w14:textId="77777777" w:rsidR="00703F2E" w:rsidRDefault="00DB06DC">
            <w:pPr>
              <w:jc w:val="center"/>
            </w:pPr>
            <w:r>
              <w:t>0.75</w:t>
            </w:r>
          </w:p>
        </w:tc>
      </w:tr>
      <w:tr w:rsidR="00703F2E" w14:paraId="0CE3C177" w14:textId="77777777">
        <w:tc>
          <w:tcPr>
            <w:tcW w:w="2838" w:type="dxa"/>
            <w:shd w:val="clear" w:color="auto" w:fill="E6E6E6"/>
            <w:vAlign w:val="center"/>
          </w:tcPr>
          <w:p w14:paraId="7AD7477E" w14:textId="77777777" w:rsidR="00703F2E" w:rsidRDefault="00DB06DC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2FDEAEC6" w14:textId="77777777" w:rsidR="00703F2E" w:rsidRDefault="00DB06DC">
            <w:pPr>
              <w:jc w:val="center"/>
            </w:pPr>
            <w:r>
              <w:t>0.39</w:t>
            </w:r>
          </w:p>
        </w:tc>
      </w:tr>
      <w:tr w:rsidR="00703F2E" w14:paraId="7B589DDB" w14:textId="77777777">
        <w:tc>
          <w:tcPr>
            <w:tcW w:w="2838" w:type="dxa"/>
            <w:shd w:val="clear" w:color="auto" w:fill="E6E6E6"/>
            <w:vAlign w:val="center"/>
          </w:tcPr>
          <w:p w14:paraId="1881BC6A" w14:textId="77777777" w:rsidR="00703F2E" w:rsidRDefault="00DB06DC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425DB3D" w14:textId="77777777" w:rsidR="00703F2E" w:rsidRDefault="00DB06DC">
            <w:pPr>
              <w:jc w:val="center"/>
            </w:pPr>
            <w:r>
              <w:t>重质围护结构</w:t>
            </w:r>
          </w:p>
        </w:tc>
      </w:tr>
    </w:tbl>
    <w:p w14:paraId="11ACCD94" w14:textId="77777777" w:rsidR="00703F2E" w:rsidRDefault="00DB06DC">
      <w:pPr>
        <w:pStyle w:val="4"/>
      </w:pPr>
      <w:r>
        <w:t>自然通风房间：东向逐时温度</w:t>
      </w:r>
    </w:p>
    <w:p w14:paraId="2D575359" w14:textId="77777777" w:rsidR="00703F2E" w:rsidRDefault="00DB06DC">
      <w:pPr>
        <w:jc w:val="center"/>
      </w:pPr>
      <w:r>
        <w:rPr>
          <w:noProof/>
        </w:rPr>
        <w:drawing>
          <wp:inline distT="0" distB="0" distL="0" distR="0" wp14:anchorId="71DA6DDC" wp14:editId="63B58A27">
            <wp:extent cx="5667375" cy="28860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5A19" w14:textId="77777777" w:rsidR="00703F2E" w:rsidRDefault="00703F2E"/>
    <w:p w14:paraId="55FE1F9D" w14:textId="77777777" w:rsidR="00703F2E" w:rsidRDefault="00703F2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03F2E" w14:paraId="1105C6C6" w14:textId="77777777">
        <w:tc>
          <w:tcPr>
            <w:tcW w:w="777" w:type="dxa"/>
            <w:shd w:val="clear" w:color="auto" w:fill="E6E6E6"/>
            <w:vAlign w:val="center"/>
          </w:tcPr>
          <w:p w14:paraId="110F9C29" w14:textId="77777777" w:rsidR="00703F2E" w:rsidRDefault="00DB06DC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E6875F" w14:textId="77777777" w:rsidR="00703F2E" w:rsidRDefault="00DB06DC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E3FD04" w14:textId="77777777" w:rsidR="00703F2E" w:rsidRDefault="00DB06D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6E2A18" w14:textId="77777777" w:rsidR="00703F2E" w:rsidRDefault="00DB06D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519192" w14:textId="77777777" w:rsidR="00703F2E" w:rsidRDefault="00DB06D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4A4004" w14:textId="77777777" w:rsidR="00703F2E" w:rsidRDefault="00DB06D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86B937" w14:textId="77777777" w:rsidR="00703F2E" w:rsidRDefault="00DB06D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7C2BB4" w14:textId="77777777" w:rsidR="00703F2E" w:rsidRDefault="00DB06DC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A55F20" w14:textId="77777777" w:rsidR="00703F2E" w:rsidRDefault="00DB06D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3F1416" w14:textId="77777777" w:rsidR="00703F2E" w:rsidRDefault="00DB06D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F25214" w14:textId="77777777" w:rsidR="00703F2E" w:rsidRDefault="00DB06D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43AB0B" w14:textId="77777777" w:rsidR="00703F2E" w:rsidRDefault="00DB06DC">
            <w:pPr>
              <w:jc w:val="center"/>
            </w:pPr>
            <w:r>
              <w:t>11:00</w:t>
            </w:r>
          </w:p>
        </w:tc>
      </w:tr>
      <w:tr w:rsidR="00703F2E" w14:paraId="487166FC" w14:textId="77777777">
        <w:tc>
          <w:tcPr>
            <w:tcW w:w="777" w:type="dxa"/>
            <w:vAlign w:val="center"/>
          </w:tcPr>
          <w:p w14:paraId="25A7647C" w14:textId="77777777" w:rsidR="00703F2E" w:rsidRDefault="00DB06DC">
            <w:r>
              <w:t>33.65</w:t>
            </w:r>
          </w:p>
        </w:tc>
        <w:tc>
          <w:tcPr>
            <w:tcW w:w="777" w:type="dxa"/>
            <w:vAlign w:val="center"/>
          </w:tcPr>
          <w:p w14:paraId="21C6B89F" w14:textId="77777777" w:rsidR="00703F2E" w:rsidRDefault="00DB06DC">
            <w:r>
              <w:t>32.92</w:t>
            </w:r>
          </w:p>
        </w:tc>
        <w:tc>
          <w:tcPr>
            <w:tcW w:w="777" w:type="dxa"/>
            <w:vAlign w:val="center"/>
          </w:tcPr>
          <w:p w14:paraId="5FA581DA" w14:textId="77777777" w:rsidR="00703F2E" w:rsidRDefault="00DB06DC">
            <w:r>
              <w:t>32.35</w:t>
            </w:r>
          </w:p>
        </w:tc>
        <w:tc>
          <w:tcPr>
            <w:tcW w:w="777" w:type="dxa"/>
            <w:vAlign w:val="center"/>
          </w:tcPr>
          <w:p w14:paraId="6B737D15" w14:textId="77777777" w:rsidR="00703F2E" w:rsidRDefault="00DB06DC">
            <w:r>
              <w:t>31.98</w:t>
            </w:r>
          </w:p>
        </w:tc>
        <w:tc>
          <w:tcPr>
            <w:tcW w:w="777" w:type="dxa"/>
            <w:vAlign w:val="center"/>
          </w:tcPr>
          <w:p w14:paraId="48927641" w14:textId="77777777" w:rsidR="00703F2E" w:rsidRDefault="00DB06DC">
            <w:r>
              <w:t>31.83</w:t>
            </w:r>
          </w:p>
        </w:tc>
        <w:tc>
          <w:tcPr>
            <w:tcW w:w="777" w:type="dxa"/>
            <w:vAlign w:val="center"/>
          </w:tcPr>
          <w:p w14:paraId="35CF7D8C" w14:textId="77777777" w:rsidR="00703F2E" w:rsidRDefault="00DB06DC">
            <w:r>
              <w:t>31.90</w:t>
            </w:r>
          </w:p>
        </w:tc>
        <w:tc>
          <w:tcPr>
            <w:tcW w:w="777" w:type="dxa"/>
            <w:vAlign w:val="center"/>
          </w:tcPr>
          <w:p w14:paraId="741026D8" w14:textId="77777777" w:rsidR="00703F2E" w:rsidRDefault="00DB06DC">
            <w:r>
              <w:t>32.20</w:t>
            </w:r>
          </w:p>
        </w:tc>
        <w:tc>
          <w:tcPr>
            <w:tcW w:w="777" w:type="dxa"/>
            <w:vAlign w:val="center"/>
          </w:tcPr>
          <w:p w14:paraId="2AAF1525" w14:textId="77777777" w:rsidR="00703F2E" w:rsidRDefault="00DB06DC">
            <w:r>
              <w:t>32.70</w:t>
            </w:r>
          </w:p>
        </w:tc>
        <w:tc>
          <w:tcPr>
            <w:tcW w:w="777" w:type="dxa"/>
            <w:vAlign w:val="center"/>
          </w:tcPr>
          <w:p w14:paraId="19CAFCD8" w14:textId="77777777" w:rsidR="00703F2E" w:rsidRDefault="00DB06DC">
            <w:r>
              <w:t>33.38</w:t>
            </w:r>
          </w:p>
        </w:tc>
        <w:tc>
          <w:tcPr>
            <w:tcW w:w="777" w:type="dxa"/>
            <w:vAlign w:val="center"/>
          </w:tcPr>
          <w:p w14:paraId="1B529A20" w14:textId="77777777" w:rsidR="00703F2E" w:rsidRDefault="00DB06DC">
            <w:r>
              <w:t>34.18</w:t>
            </w:r>
          </w:p>
        </w:tc>
        <w:tc>
          <w:tcPr>
            <w:tcW w:w="777" w:type="dxa"/>
            <w:vAlign w:val="center"/>
          </w:tcPr>
          <w:p w14:paraId="4AEF852E" w14:textId="77777777" w:rsidR="00703F2E" w:rsidRDefault="00DB06DC">
            <w:r>
              <w:t>35.06</w:t>
            </w:r>
          </w:p>
        </w:tc>
        <w:tc>
          <w:tcPr>
            <w:tcW w:w="777" w:type="dxa"/>
            <w:vAlign w:val="center"/>
          </w:tcPr>
          <w:p w14:paraId="61D52175" w14:textId="77777777" w:rsidR="00703F2E" w:rsidRDefault="00DB06DC">
            <w:r>
              <w:t>35.95</w:t>
            </w:r>
          </w:p>
        </w:tc>
      </w:tr>
      <w:tr w:rsidR="00703F2E" w14:paraId="549180A2" w14:textId="77777777">
        <w:tc>
          <w:tcPr>
            <w:tcW w:w="777" w:type="dxa"/>
            <w:shd w:val="clear" w:color="auto" w:fill="E6E6E6"/>
            <w:vAlign w:val="center"/>
          </w:tcPr>
          <w:p w14:paraId="4188B773" w14:textId="77777777" w:rsidR="00703F2E" w:rsidRDefault="00DB06DC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F291D1" w14:textId="77777777" w:rsidR="00703F2E" w:rsidRDefault="00DB06D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D0CD00" w14:textId="77777777" w:rsidR="00703F2E" w:rsidRDefault="00DB06DC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555D2D" w14:textId="77777777" w:rsidR="00703F2E" w:rsidRDefault="00DB06D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E481EF" w14:textId="77777777" w:rsidR="00703F2E" w:rsidRDefault="00DB06D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596799" w14:textId="77777777" w:rsidR="00703F2E" w:rsidRDefault="00DB06DC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E80DC7" w14:textId="77777777" w:rsidR="00703F2E" w:rsidRDefault="00DB06D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658A26" w14:textId="77777777" w:rsidR="00703F2E" w:rsidRDefault="00DB06DC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719B36" w14:textId="77777777" w:rsidR="00703F2E" w:rsidRDefault="00DB06D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5C446D" w14:textId="77777777" w:rsidR="00703F2E" w:rsidRDefault="00DB06D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B9F353" w14:textId="77777777" w:rsidR="00703F2E" w:rsidRDefault="00DB06DC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B875F2" w14:textId="77777777" w:rsidR="00703F2E" w:rsidRDefault="00DB06DC">
            <w:r>
              <w:t>23:00</w:t>
            </w:r>
          </w:p>
        </w:tc>
      </w:tr>
      <w:tr w:rsidR="00703F2E" w14:paraId="3C133758" w14:textId="77777777">
        <w:tc>
          <w:tcPr>
            <w:tcW w:w="777" w:type="dxa"/>
            <w:vAlign w:val="center"/>
          </w:tcPr>
          <w:p w14:paraId="6D0097C6" w14:textId="77777777" w:rsidR="00703F2E" w:rsidRDefault="00DB06DC">
            <w:r>
              <w:t>36.79</w:t>
            </w:r>
          </w:p>
        </w:tc>
        <w:tc>
          <w:tcPr>
            <w:tcW w:w="777" w:type="dxa"/>
            <w:vAlign w:val="center"/>
          </w:tcPr>
          <w:p w14:paraId="4ACB675D" w14:textId="77777777" w:rsidR="00703F2E" w:rsidRDefault="00DB06DC">
            <w:r>
              <w:t>37.52</w:t>
            </w:r>
          </w:p>
        </w:tc>
        <w:tc>
          <w:tcPr>
            <w:tcW w:w="777" w:type="dxa"/>
            <w:vAlign w:val="center"/>
          </w:tcPr>
          <w:p w14:paraId="78492BEE" w14:textId="77777777" w:rsidR="00703F2E" w:rsidRDefault="00DB06DC">
            <w:r>
              <w:t>38.09</w:t>
            </w:r>
          </w:p>
        </w:tc>
        <w:tc>
          <w:tcPr>
            <w:tcW w:w="777" w:type="dxa"/>
            <w:vAlign w:val="center"/>
          </w:tcPr>
          <w:p w14:paraId="2A273ECD" w14:textId="77777777" w:rsidR="00703F2E" w:rsidRDefault="00DB06DC">
            <w:r>
              <w:t>38.47</w:t>
            </w:r>
          </w:p>
        </w:tc>
        <w:tc>
          <w:tcPr>
            <w:tcW w:w="777" w:type="dxa"/>
            <w:vAlign w:val="center"/>
          </w:tcPr>
          <w:p w14:paraId="3EA10355" w14:textId="77777777" w:rsidR="00703F2E" w:rsidRDefault="00DB06DC">
            <w:r>
              <w:rPr>
                <w:color w:val="3333CC"/>
              </w:rPr>
              <w:t>38.61</w:t>
            </w:r>
          </w:p>
        </w:tc>
        <w:tc>
          <w:tcPr>
            <w:tcW w:w="777" w:type="dxa"/>
            <w:vAlign w:val="center"/>
          </w:tcPr>
          <w:p w14:paraId="4209AAF2" w14:textId="77777777" w:rsidR="00703F2E" w:rsidRDefault="00DB06DC">
            <w:r>
              <w:t>38.53</w:t>
            </w:r>
          </w:p>
        </w:tc>
        <w:tc>
          <w:tcPr>
            <w:tcW w:w="777" w:type="dxa"/>
            <w:vAlign w:val="center"/>
          </w:tcPr>
          <w:p w14:paraId="07EFE24E" w14:textId="77777777" w:rsidR="00703F2E" w:rsidRDefault="00DB06DC">
            <w:r>
              <w:t>38.23</w:t>
            </w:r>
          </w:p>
        </w:tc>
        <w:tc>
          <w:tcPr>
            <w:tcW w:w="777" w:type="dxa"/>
            <w:vAlign w:val="center"/>
          </w:tcPr>
          <w:p w14:paraId="18C97C64" w14:textId="77777777" w:rsidR="00703F2E" w:rsidRDefault="00DB06DC">
            <w:r>
              <w:t>37.72</w:t>
            </w:r>
          </w:p>
        </w:tc>
        <w:tc>
          <w:tcPr>
            <w:tcW w:w="777" w:type="dxa"/>
            <w:vAlign w:val="center"/>
          </w:tcPr>
          <w:p w14:paraId="04B5C8B2" w14:textId="77777777" w:rsidR="00703F2E" w:rsidRDefault="00DB06DC">
            <w:r>
              <w:t>37.04</w:t>
            </w:r>
          </w:p>
        </w:tc>
        <w:tc>
          <w:tcPr>
            <w:tcW w:w="777" w:type="dxa"/>
            <w:vAlign w:val="center"/>
          </w:tcPr>
          <w:p w14:paraId="4CE10943" w14:textId="77777777" w:rsidR="00703F2E" w:rsidRDefault="00DB06DC">
            <w:r>
              <w:t>36.24</w:t>
            </w:r>
          </w:p>
        </w:tc>
        <w:tc>
          <w:tcPr>
            <w:tcW w:w="777" w:type="dxa"/>
            <w:vAlign w:val="center"/>
          </w:tcPr>
          <w:p w14:paraId="702D3CCF" w14:textId="77777777" w:rsidR="00703F2E" w:rsidRDefault="00DB06DC">
            <w:r>
              <w:t>35.36</w:t>
            </w:r>
          </w:p>
        </w:tc>
        <w:tc>
          <w:tcPr>
            <w:tcW w:w="777" w:type="dxa"/>
            <w:vAlign w:val="center"/>
          </w:tcPr>
          <w:p w14:paraId="1282B981" w14:textId="77777777" w:rsidR="00703F2E" w:rsidRDefault="00DB06DC">
            <w:r>
              <w:t>34.48</w:t>
            </w:r>
          </w:p>
        </w:tc>
      </w:tr>
    </w:tbl>
    <w:p w14:paraId="483F0EA0" w14:textId="77777777" w:rsidR="00703F2E" w:rsidRDefault="00DB06DC">
      <w:pPr>
        <w:pStyle w:val="4"/>
      </w:pPr>
      <w:r>
        <w:lastRenderedPageBreak/>
        <w:t>自然通风房间：西向逐时温度</w:t>
      </w:r>
    </w:p>
    <w:p w14:paraId="3620D9EE" w14:textId="77777777" w:rsidR="00703F2E" w:rsidRDefault="00DB06DC">
      <w:pPr>
        <w:jc w:val="center"/>
      </w:pPr>
      <w:r>
        <w:rPr>
          <w:noProof/>
        </w:rPr>
        <w:drawing>
          <wp:inline distT="0" distB="0" distL="0" distR="0" wp14:anchorId="4681F679" wp14:editId="02D966EA">
            <wp:extent cx="5667375" cy="28860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55614" w14:textId="77777777" w:rsidR="00703F2E" w:rsidRDefault="00703F2E"/>
    <w:p w14:paraId="55D41634" w14:textId="77777777" w:rsidR="00703F2E" w:rsidRDefault="00703F2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03F2E" w14:paraId="2E879D02" w14:textId="77777777">
        <w:tc>
          <w:tcPr>
            <w:tcW w:w="777" w:type="dxa"/>
            <w:shd w:val="clear" w:color="auto" w:fill="E6E6E6"/>
            <w:vAlign w:val="center"/>
          </w:tcPr>
          <w:p w14:paraId="4464BA08" w14:textId="77777777" w:rsidR="00703F2E" w:rsidRDefault="00DB06DC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41A962" w14:textId="77777777" w:rsidR="00703F2E" w:rsidRDefault="00DB06DC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0C04B1" w14:textId="77777777" w:rsidR="00703F2E" w:rsidRDefault="00DB06D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1CF050" w14:textId="77777777" w:rsidR="00703F2E" w:rsidRDefault="00DB06D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3C0A20" w14:textId="77777777" w:rsidR="00703F2E" w:rsidRDefault="00DB06D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5D3808" w14:textId="77777777" w:rsidR="00703F2E" w:rsidRDefault="00DB06D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3B4C8B" w14:textId="77777777" w:rsidR="00703F2E" w:rsidRDefault="00DB06D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F44ED6" w14:textId="77777777" w:rsidR="00703F2E" w:rsidRDefault="00DB06DC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810F28" w14:textId="77777777" w:rsidR="00703F2E" w:rsidRDefault="00DB06D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2F39D7" w14:textId="77777777" w:rsidR="00703F2E" w:rsidRDefault="00DB06D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CAAB72" w14:textId="77777777" w:rsidR="00703F2E" w:rsidRDefault="00DB06D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20130D" w14:textId="77777777" w:rsidR="00703F2E" w:rsidRDefault="00DB06DC">
            <w:pPr>
              <w:jc w:val="center"/>
            </w:pPr>
            <w:r>
              <w:t>11:00</w:t>
            </w:r>
          </w:p>
        </w:tc>
      </w:tr>
      <w:tr w:rsidR="00703F2E" w14:paraId="1B41D9A0" w14:textId="77777777">
        <w:tc>
          <w:tcPr>
            <w:tcW w:w="777" w:type="dxa"/>
            <w:vAlign w:val="center"/>
          </w:tcPr>
          <w:p w14:paraId="239F33EA" w14:textId="77777777" w:rsidR="00703F2E" w:rsidRDefault="00DB06DC">
            <w:r>
              <w:t>33.70</w:t>
            </w:r>
          </w:p>
        </w:tc>
        <w:tc>
          <w:tcPr>
            <w:tcW w:w="777" w:type="dxa"/>
            <w:vAlign w:val="center"/>
          </w:tcPr>
          <w:p w14:paraId="2D9757D9" w14:textId="77777777" w:rsidR="00703F2E" w:rsidRDefault="00DB06DC">
            <w:r>
              <w:t>32.97</w:t>
            </w:r>
          </w:p>
        </w:tc>
        <w:tc>
          <w:tcPr>
            <w:tcW w:w="777" w:type="dxa"/>
            <w:vAlign w:val="center"/>
          </w:tcPr>
          <w:p w14:paraId="2211F062" w14:textId="77777777" w:rsidR="00703F2E" w:rsidRDefault="00DB06DC">
            <w:r>
              <w:t>32.40</w:t>
            </w:r>
          </w:p>
        </w:tc>
        <w:tc>
          <w:tcPr>
            <w:tcW w:w="777" w:type="dxa"/>
            <w:vAlign w:val="center"/>
          </w:tcPr>
          <w:p w14:paraId="253F9D32" w14:textId="77777777" w:rsidR="00703F2E" w:rsidRDefault="00DB06DC">
            <w:r>
              <w:t>32.02</w:t>
            </w:r>
          </w:p>
        </w:tc>
        <w:tc>
          <w:tcPr>
            <w:tcW w:w="777" w:type="dxa"/>
            <w:vAlign w:val="center"/>
          </w:tcPr>
          <w:p w14:paraId="147E467B" w14:textId="77777777" w:rsidR="00703F2E" w:rsidRDefault="00DB06DC">
            <w:r>
              <w:t>31.86</w:t>
            </w:r>
          </w:p>
        </w:tc>
        <w:tc>
          <w:tcPr>
            <w:tcW w:w="777" w:type="dxa"/>
            <w:vAlign w:val="center"/>
          </w:tcPr>
          <w:p w14:paraId="4B62A2D1" w14:textId="77777777" w:rsidR="00703F2E" w:rsidRDefault="00DB06DC">
            <w:r>
              <w:t>31.94</w:t>
            </w:r>
          </w:p>
        </w:tc>
        <w:tc>
          <w:tcPr>
            <w:tcW w:w="777" w:type="dxa"/>
            <w:vAlign w:val="center"/>
          </w:tcPr>
          <w:p w14:paraId="220D065E" w14:textId="77777777" w:rsidR="00703F2E" w:rsidRDefault="00DB06DC">
            <w:r>
              <w:t>32.23</w:t>
            </w:r>
          </w:p>
        </w:tc>
        <w:tc>
          <w:tcPr>
            <w:tcW w:w="777" w:type="dxa"/>
            <w:vAlign w:val="center"/>
          </w:tcPr>
          <w:p w14:paraId="68BA00D7" w14:textId="77777777" w:rsidR="00703F2E" w:rsidRDefault="00DB06DC">
            <w:r>
              <w:t>32.73</w:t>
            </w:r>
          </w:p>
        </w:tc>
        <w:tc>
          <w:tcPr>
            <w:tcW w:w="777" w:type="dxa"/>
            <w:vAlign w:val="center"/>
          </w:tcPr>
          <w:p w14:paraId="42BF16E4" w14:textId="77777777" w:rsidR="00703F2E" w:rsidRDefault="00DB06DC">
            <w:r>
              <w:t>33.40</w:t>
            </w:r>
          </w:p>
        </w:tc>
        <w:tc>
          <w:tcPr>
            <w:tcW w:w="777" w:type="dxa"/>
            <w:vAlign w:val="center"/>
          </w:tcPr>
          <w:p w14:paraId="37DDFA0D" w14:textId="77777777" w:rsidR="00703F2E" w:rsidRDefault="00DB06DC">
            <w:r>
              <w:t>34.19</w:t>
            </w:r>
          </w:p>
        </w:tc>
        <w:tc>
          <w:tcPr>
            <w:tcW w:w="777" w:type="dxa"/>
            <w:vAlign w:val="center"/>
          </w:tcPr>
          <w:p w14:paraId="59CE9AAA" w14:textId="77777777" w:rsidR="00703F2E" w:rsidRDefault="00DB06DC">
            <w:r>
              <w:t>35.05</w:t>
            </w:r>
          </w:p>
        </w:tc>
        <w:tc>
          <w:tcPr>
            <w:tcW w:w="777" w:type="dxa"/>
            <w:vAlign w:val="center"/>
          </w:tcPr>
          <w:p w14:paraId="661052B5" w14:textId="77777777" w:rsidR="00703F2E" w:rsidRDefault="00DB06DC">
            <w:r>
              <w:t>35.92</w:t>
            </w:r>
          </w:p>
        </w:tc>
      </w:tr>
      <w:tr w:rsidR="00703F2E" w14:paraId="28453D7C" w14:textId="77777777">
        <w:tc>
          <w:tcPr>
            <w:tcW w:w="777" w:type="dxa"/>
            <w:shd w:val="clear" w:color="auto" w:fill="E6E6E6"/>
            <w:vAlign w:val="center"/>
          </w:tcPr>
          <w:p w14:paraId="484689DE" w14:textId="77777777" w:rsidR="00703F2E" w:rsidRDefault="00DB06DC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23F312" w14:textId="77777777" w:rsidR="00703F2E" w:rsidRDefault="00DB06D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30E92E" w14:textId="77777777" w:rsidR="00703F2E" w:rsidRDefault="00DB06DC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6E7C46" w14:textId="77777777" w:rsidR="00703F2E" w:rsidRDefault="00DB06D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A27F38" w14:textId="77777777" w:rsidR="00703F2E" w:rsidRDefault="00DB06D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F74F80" w14:textId="77777777" w:rsidR="00703F2E" w:rsidRDefault="00DB06DC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B1B845" w14:textId="77777777" w:rsidR="00703F2E" w:rsidRDefault="00DB06D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F6EF94" w14:textId="77777777" w:rsidR="00703F2E" w:rsidRDefault="00DB06DC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51E9AB" w14:textId="77777777" w:rsidR="00703F2E" w:rsidRDefault="00DB06D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7E03FC" w14:textId="77777777" w:rsidR="00703F2E" w:rsidRDefault="00DB06D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6BC398" w14:textId="77777777" w:rsidR="00703F2E" w:rsidRDefault="00DB06DC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3B9163" w14:textId="77777777" w:rsidR="00703F2E" w:rsidRDefault="00DB06DC">
            <w:r>
              <w:t>23:00</w:t>
            </w:r>
          </w:p>
        </w:tc>
      </w:tr>
      <w:tr w:rsidR="00703F2E" w14:paraId="3FD6B49D" w14:textId="77777777">
        <w:tc>
          <w:tcPr>
            <w:tcW w:w="777" w:type="dxa"/>
            <w:vAlign w:val="center"/>
          </w:tcPr>
          <w:p w14:paraId="03549292" w14:textId="77777777" w:rsidR="00703F2E" w:rsidRDefault="00DB06DC">
            <w:r>
              <w:t>36.74</w:t>
            </w:r>
          </w:p>
        </w:tc>
        <w:tc>
          <w:tcPr>
            <w:tcW w:w="777" w:type="dxa"/>
            <w:vAlign w:val="center"/>
          </w:tcPr>
          <w:p w14:paraId="5E879A51" w14:textId="77777777" w:rsidR="00703F2E" w:rsidRDefault="00DB06DC">
            <w:r>
              <w:t>37.46</w:t>
            </w:r>
          </w:p>
        </w:tc>
        <w:tc>
          <w:tcPr>
            <w:tcW w:w="777" w:type="dxa"/>
            <w:vAlign w:val="center"/>
          </w:tcPr>
          <w:p w14:paraId="133806DF" w14:textId="77777777" w:rsidR="00703F2E" w:rsidRDefault="00DB06DC">
            <w:r>
              <w:t>38.02</w:t>
            </w:r>
          </w:p>
        </w:tc>
        <w:tc>
          <w:tcPr>
            <w:tcW w:w="777" w:type="dxa"/>
            <w:vAlign w:val="center"/>
          </w:tcPr>
          <w:p w14:paraId="676C63A3" w14:textId="77777777" w:rsidR="00703F2E" w:rsidRDefault="00DB06DC">
            <w:r>
              <w:t>38.39</w:t>
            </w:r>
          </w:p>
        </w:tc>
        <w:tc>
          <w:tcPr>
            <w:tcW w:w="777" w:type="dxa"/>
            <w:vAlign w:val="center"/>
          </w:tcPr>
          <w:p w14:paraId="4437611F" w14:textId="77777777" w:rsidR="00703F2E" w:rsidRDefault="00DB06DC">
            <w:r>
              <w:rPr>
                <w:color w:val="3333CC"/>
              </w:rPr>
              <w:t>38.56</w:t>
            </w:r>
          </w:p>
        </w:tc>
        <w:tc>
          <w:tcPr>
            <w:tcW w:w="777" w:type="dxa"/>
            <w:vAlign w:val="center"/>
          </w:tcPr>
          <w:p w14:paraId="1B95B43C" w14:textId="77777777" w:rsidR="00703F2E" w:rsidRDefault="00DB06DC">
            <w:r>
              <w:t>38.50</w:t>
            </w:r>
          </w:p>
        </w:tc>
        <w:tc>
          <w:tcPr>
            <w:tcW w:w="777" w:type="dxa"/>
            <w:vAlign w:val="center"/>
          </w:tcPr>
          <w:p w14:paraId="593030B2" w14:textId="77777777" w:rsidR="00703F2E" w:rsidRDefault="00DB06DC">
            <w:r>
              <w:t>38.22</w:t>
            </w:r>
          </w:p>
        </w:tc>
        <w:tc>
          <w:tcPr>
            <w:tcW w:w="777" w:type="dxa"/>
            <w:vAlign w:val="center"/>
          </w:tcPr>
          <w:p w14:paraId="28C900C5" w14:textId="77777777" w:rsidR="00703F2E" w:rsidRDefault="00DB06DC">
            <w:r>
              <w:t>37.74</w:t>
            </w:r>
          </w:p>
        </w:tc>
        <w:tc>
          <w:tcPr>
            <w:tcW w:w="777" w:type="dxa"/>
            <w:vAlign w:val="center"/>
          </w:tcPr>
          <w:p w14:paraId="422F52D1" w14:textId="77777777" w:rsidR="00703F2E" w:rsidRDefault="00DB06DC">
            <w:r>
              <w:t>37.08</w:t>
            </w:r>
          </w:p>
        </w:tc>
        <w:tc>
          <w:tcPr>
            <w:tcW w:w="777" w:type="dxa"/>
            <w:vAlign w:val="center"/>
          </w:tcPr>
          <w:p w14:paraId="2C89002E" w14:textId="77777777" w:rsidR="00703F2E" w:rsidRDefault="00DB06DC">
            <w:r>
              <w:t>36.28</w:t>
            </w:r>
          </w:p>
        </w:tc>
        <w:tc>
          <w:tcPr>
            <w:tcW w:w="777" w:type="dxa"/>
            <w:vAlign w:val="center"/>
          </w:tcPr>
          <w:p w14:paraId="1ED8BFE7" w14:textId="77777777" w:rsidR="00703F2E" w:rsidRDefault="00DB06DC">
            <w:r>
              <w:t>35.41</w:t>
            </w:r>
          </w:p>
        </w:tc>
        <w:tc>
          <w:tcPr>
            <w:tcW w:w="777" w:type="dxa"/>
            <w:vAlign w:val="center"/>
          </w:tcPr>
          <w:p w14:paraId="7C46B690" w14:textId="77777777" w:rsidR="00703F2E" w:rsidRDefault="00DB06DC">
            <w:r>
              <w:t>34.53</w:t>
            </w:r>
          </w:p>
        </w:tc>
      </w:tr>
    </w:tbl>
    <w:p w14:paraId="2ADBC015" w14:textId="77777777" w:rsidR="00703F2E" w:rsidRDefault="00DB06DC">
      <w:pPr>
        <w:pStyle w:val="4"/>
      </w:pPr>
      <w:r>
        <w:t>自然通风房间：南向逐时温度</w:t>
      </w:r>
    </w:p>
    <w:p w14:paraId="4B649F53" w14:textId="77777777" w:rsidR="00703F2E" w:rsidRDefault="00DB06DC">
      <w:pPr>
        <w:jc w:val="center"/>
      </w:pPr>
      <w:r>
        <w:rPr>
          <w:noProof/>
        </w:rPr>
        <w:drawing>
          <wp:inline distT="0" distB="0" distL="0" distR="0" wp14:anchorId="694DC226" wp14:editId="671E0CE9">
            <wp:extent cx="5667375" cy="28860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107BE" w14:textId="77777777" w:rsidR="00703F2E" w:rsidRDefault="00703F2E"/>
    <w:p w14:paraId="4FD306FF" w14:textId="77777777" w:rsidR="00703F2E" w:rsidRDefault="00703F2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03F2E" w14:paraId="38DC8266" w14:textId="77777777">
        <w:tc>
          <w:tcPr>
            <w:tcW w:w="777" w:type="dxa"/>
            <w:shd w:val="clear" w:color="auto" w:fill="E6E6E6"/>
            <w:vAlign w:val="center"/>
          </w:tcPr>
          <w:p w14:paraId="6DC051F4" w14:textId="77777777" w:rsidR="00703F2E" w:rsidRDefault="00DB06DC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14FE5F" w14:textId="77777777" w:rsidR="00703F2E" w:rsidRDefault="00DB06DC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6F3862" w14:textId="77777777" w:rsidR="00703F2E" w:rsidRDefault="00DB06D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D2F872" w14:textId="77777777" w:rsidR="00703F2E" w:rsidRDefault="00DB06D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91F62C" w14:textId="77777777" w:rsidR="00703F2E" w:rsidRDefault="00DB06D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9DB7C6" w14:textId="77777777" w:rsidR="00703F2E" w:rsidRDefault="00DB06D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9FECD7" w14:textId="77777777" w:rsidR="00703F2E" w:rsidRDefault="00DB06D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4DB9A4" w14:textId="77777777" w:rsidR="00703F2E" w:rsidRDefault="00DB06DC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D791A2" w14:textId="77777777" w:rsidR="00703F2E" w:rsidRDefault="00DB06D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FAD183" w14:textId="77777777" w:rsidR="00703F2E" w:rsidRDefault="00DB06D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446A61" w14:textId="77777777" w:rsidR="00703F2E" w:rsidRDefault="00DB06D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B1D245" w14:textId="77777777" w:rsidR="00703F2E" w:rsidRDefault="00DB06DC">
            <w:pPr>
              <w:jc w:val="center"/>
            </w:pPr>
            <w:r>
              <w:t>11:00</w:t>
            </w:r>
          </w:p>
        </w:tc>
      </w:tr>
      <w:tr w:rsidR="00703F2E" w14:paraId="24ABA2C1" w14:textId="77777777">
        <w:tc>
          <w:tcPr>
            <w:tcW w:w="777" w:type="dxa"/>
            <w:vAlign w:val="center"/>
          </w:tcPr>
          <w:p w14:paraId="7E835B04" w14:textId="77777777" w:rsidR="00703F2E" w:rsidRDefault="00DB06DC">
            <w:r>
              <w:t>33.64</w:t>
            </w:r>
          </w:p>
        </w:tc>
        <w:tc>
          <w:tcPr>
            <w:tcW w:w="777" w:type="dxa"/>
            <w:vAlign w:val="center"/>
          </w:tcPr>
          <w:p w14:paraId="1047B21A" w14:textId="77777777" w:rsidR="00703F2E" w:rsidRDefault="00DB06DC">
            <w:r>
              <w:t>32.91</w:t>
            </w:r>
          </w:p>
        </w:tc>
        <w:tc>
          <w:tcPr>
            <w:tcW w:w="777" w:type="dxa"/>
            <w:vAlign w:val="center"/>
          </w:tcPr>
          <w:p w14:paraId="2988367C" w14:textId="77777777" w:rsidR="00703F2E" w:rsidRDefault="00DB06DC">
            <w:r>
              <w:t>32.34</w:t>
            </w:r>
          </w:p>
        </w:tc>
        <w:tc>
          <w:tcPr>
            <w:tcW w:w="777" w:type="dxa"/>
            <w:vAlign w:val="center"/>
          </w:tcPr>
          <w:p w14:paraId="699EFEDF" w14:textId="77777777" w:rsidR="00703F2E" w:rsidRDefault="00DB06DC">
            <w:r>
              <w:t>31.97</w:t>
            </w:r>
          </w:p>
        </w:tc>
        <w:tc>
          <w:tcPr>
            <w:tcW w:w="777" w:type="dxa"/>
            <w:vAlign w:val="center"/>
          </w:tcPr>
          <w:p w14:paraId="13A4AA53" w14:textId="77777777" w:rsidR="00703F2E" w:rsidRDefault="00DB06DC">
            <w:r>
              <w:t>31.82</w:t>
            </w:r>
          </w:p>
        </w:tc>
        <w:tc>
          <w:tcPr>
            <w:tcW w:w="777" w:type="dxa"/>
            <w:vAlign w:val="center"/>
          </w:tcPr>
          <w:p w14:paraId="2F26E88D" w14:textId="77777777" w:rsidR="00703F2E" w:rsidRDefault="00DB06DC">
            <w:r>
              <w:t>31.90</w:t>
            </w:r>
          </w:p>
        </w:tc>
        <w:tc>
          <w:tcPr>
            <w:tcW w:w="777" w:type="dxa"/>
            <w:vAlign w:val="center"/>
          </w:tcPr>
          <w:p w14:paraId="02B43E1F" w14:textId="77777777" w:rsidR="00703F2E" w:rsidRDefault="00DB06DC">
            <w:r>
              <w:t>32.20</w:t>
            </w:r>
          </w:p>
        </w:tc>
        <w:tc>
          <w:tcPr>
            <w:tcW w:w="777" w:type="dxa"/>
            <w:vAlign w:val="center"/>
          </w:tcPr>
          <w:p w14:paraId="57BFD705" w14:textId="77777777" w:rsidR="00703F2E" w:rsidRDefault="00DB06DC">
            <w:r>
              <w:t>32.70</w:t>
            </w:r>
          </w:p>
        </w:tc>
        <w:tc>
          <w:tcPr>
            <w:tcW w:w="777" w:type="dxa"/>
            <w:vAlign w:val="center"/>
          </w:tcPr>
          <w:p w14:paraId="75A8B7A7" w14:textId="77777777" w:rsidR="00703F2E" w:rsidRDefault="00DB06DC">
            <w:r>
              <w:t>33.37</w:t>
            </w:r>
          </w:p>
        </w:tc>
        <w:tc>
          <w:tcPr>
            <w:tcW w:w="777" w:type="dxa"/>
            <w:vAlign w:val="center"/>
          </w:tcPr>
          <w:p w14:paraId="649A7488" w14:textId="77777777" w:rsidR="00703F2E" w:rsidRDefault="00DB06DC">
            <w:r>
              <w:t>34.16</w:t>
            </w:r>
          </w:p>
        </w:tc>
        <w:tc>
          <w:tcPr>
            <w:tcW w:w="777" w:type="dxa"/>
            <w:vAlign w:val="center"/>
          </w:tcPr>
          <w:p w14:paraId="147570C8" w14:textId="77777777" w:rsidR="00703F2E" w:rsidRDefault="00DB06DC">
            <w:r>
              <w:t>35.02</w:t>
            </w:r>
          </w:p>
        </w:tc>
        <w:tc>
          <w:tcPr>
            <w:tcW w:w="777" w:type="dxa"/>
            <w:vAlign w:val="center"/>
          </w:tcPr>
          <w:p w14:paraId="7874674B" w14:textId="77777777" w:rsidR="00703F2E" w:rsidRDefault="00DB06DC">
            <w:r>
              <w:t>35.90</w:t>
            </w:r>
          </w:p>
        </w:tc>
      </w:tr>
      <w:tr w:rsidR="00703F2E" w14:paraId="39923068" w14:textId="77777777">
        <w:tc>
          <w:tcPr>
            <w:tcW w:w="777" w:type="dxa"/>
            <w:shd w:val="clear" w:color="auto" w:fill="E6E6E6"/>
            <w:vAlign w:val="center"/>
          </w:tcPr>
          <w:p w14:paraId="678F9F5A" w14:textId="77777777" w:rsidR="00703F2E" w:rsidRDefault="00DB06DC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E1265A" w14:textId="77777777" w:rsidR="00703F2E" w:rsidRDefault="00DB06D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88F853" w14:textId="77777777" w:rsidR="00703F2E" w:rsidRDefault="00DB06DC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AB79BF" w14:textId="77777777" w:rsidR="00703F2E" w:rsidRDefault="00DB06D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6A55F4" w14:textId="77777777" w:rsidR="00703F2E" w:rsidRDefault="00DB06D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7022A5" w14:textId="77777777" w:rsidR="00703F2E" w:rsidRDefault="00DB06DC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EDE5D7" w14:textId="77777777" w:rsidR="00703F2E" w:rsidRDefault="00DB06D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973109" w14:textId="77777777" w:rsidR="00703F2E" w:rsidRDefault="00DB06DC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410E7F" w14:textId="77777777" w:rsidR="00703F2E" w:rsidRDefault="00DB06D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D5EB04" w14:textId="77777777" w:rsidR="00703F2E" w:rsidRDefault="00DB06D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A5B9DD" w14:textId="77777777" w:rsidR="00703F2E" w:rsidRDefault="00DB06DC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D84314" w14:textId="77777777" w:rsidR="00703F2E" w:rsidRDefault="00DB06DC">
            <w:r>
              <w:t>23:00</w:t>
            </w:r>
          </w:p>
        </w:tc>
      </w:tr>
      <w:tr w:rsidR="00703F2E" w14:paraId="3F2C0935" w14:textId="77777777">
        <w:tc>
          <w:tcPr>
            <w:tcW w:w="777" w:type="dxa"/>
            <w:vAlign w:val="center"/>
          </w:tcPr>
          <w:p w14:paraId="3857CCF7" w14:textId="77777777" w:rsidR="00703F2E" w:rsidRDefault="00DB06DC">
            <w:r>
              <w:t>36.73</w:t>
            </w:r>
          </w:p>
        </w:tc>
        <w:tc>
          <w:tcPr>
            <w:tcW w:w="777" w:type="dxa"/>
            <w:vAlign w:val="center"/>
          </w:tcPr>
          <w:p w14:paraId="1B5EE8A3" w14:textId="77777777" w:rsidR="00703F2E" w:rsidRDefault="00DB06DC">
            <w:r>
              <w:t>37.45</w:t>
            </w:r>
          </w:p>
        </w:tc>
        <w:tc>
          <w:tcPr>
            <w:tcW w:w="777" w:type="dxa"/>
            <w:vAlign w:val="center"/>
          </w:tcPr>
          <w:p w14:paraId="230F84F1" w14:textId="77777777" w:rsidR="00703F2E" w:rsidRDefault="00DB06DC">
            <w:r>
              <w:t>38.02</w:t>
            </w:r>
          </w:p>
        </w:tc>
        <w:tc>
          <w:tcPr>
            <w:tcW w:w="777" w:type="dxa"/>
            <w:vAlign w:val="center"/>
          </w:tcPr>
          <w:p w14:paraId="256BCF38" w14:textId="77777777" w:rsidR="00703F2E" w:rsidRDefault="00DB06DC">
            <w:r>
              <w:t>38.40</w:t>
            </w:r>
          </w:p>
        </w:tc>
        <w:tc>
          <w:tcPr>
            <w:tcW w:w="777" w:type="dxa"/>
            <w:vAlign w:val="center"/>
          </w:tcPr>
          <w:p w14:paraId="33F95DA1" w14:textId="77777777" w:rsidR="00703F2E" w:rsidRDefault="00DB06DC">
            <w:r>
              <w:rPr>
                <w:color w:val="3333CC"/>
              </w:rPr>
              <w:t>38.57</w:t>
            </w:r>
          </w:p>
        </w:tc>
        <w:tc>
          <w:tcPr>
            <w:tcW w:w="777" w:type="dxa"/>
            <w:vAlign w:val="center"/>
          </w:tcPr>
          <w:p w14:paraId="0089AB81" w14:textId="77777777" w:rsidR="00703F2E" w:rsidRDefault="00DB06DC">
            <w:r>
              <w:t>38.50</w:t>
            </w:r>
          </w:p>
        </w:tc>
        <w:tc>
          <w:tcPr>
            <w:tcW w:w="777" w:type="dxa"/>
            <w:vAlign w:val="center"/>
          </w:tcPr>
          <w:p w14:paraId="3C852850" w14:textId="77777777" w:rsidR="00703F2E" w:rsidRDefault="00DB06DC">
            <w:r>
              <w:t>38.20</w:t>
            </w:r>
          </w:p>
        </w:tc>
        <w:tc>
          <w:tcPr>
            <w:tcW w:w="777" w:type="dxa"/>
            <w:vAlign w:val="center"/>
          </w:tcPr>
          <w:p w14:paraId="5B686499" w14:textId="77777777" w:rsidR="00703F2E" w:rsidRDefault="00DB06DC">
            <w:r>
              <w:t>37.70</w:t>
            </w:r>
          </w:p>
        </w:tc>
        <w:tc>
          <w:tcPr>
            <w:tcW w:w="777" w:type="dxa"/>
            <w:vAlign w:val="center"/>
          </w:tcPr>
          <w:p w14:paraId="4EE81739" w14:textId="77777777" w:rsidR="00703F2E" w:rsidRDefault="00DB06DC">
            <w:r>
              <w:t>37.02</w:t>
            </w:r>
          </w:p>
        </w:tc>
        <w:tc>
          <w:tcPr>
            <w:tcW w:w="777" w:type="dxa"/>
            <w:vAlign w:val="center"/>
          </w:tcPr>
          <w:p w14:paraId="38CFD726" w14:textId="77777777" w:rsidR="00703F2E" w:rsidRDefault="00DB06DC">
            <w:r>
              <w:t>36.22</w:t>
            </w:r>
          </w:p>
        </w:tc>
        <w:tc>
          <w:tcPr>
            <w:tcW w:w="777" w:type="dxa"/>
            <w:vAlign w:val="center"/>
          </w:tcPr>
          <w:p w14:paraId="187DA6CC" w14:textId="77777777" w:rsidR="00703F2E" w:rsidRDefault="00DB06DC">
            <w:r>
              <w:t>35.35</w:t>
            </w:r>
          </w:p>
        </w:tc>
        <w:tc>
          <w:tcPr>
            <w:tcW w:w="777" w:type="dxa"/>
            <w:vAlign w:val="center"/>
          </w:tcPr>
          <w:p w14:paraId="2774995B" w14:textId="77777777" w:rsidR="00703F2E" w:rsidRDefault="00DB06DC">
            <w:r>
              <w:t>34.47</w:t>
            </w:r>
          </w:p>
        </w:tc>
      </w:tr>
    </w:tbl>
    <w:p w14:paraId="176A053B" w14:textId="77777777" w:rsidR="00703F2E" w:rsidRDefault="00DB06DC">
      <w:pPr>
        <w:pStyle w:val="4"/>
      </w:pPr>
      <w:r>
        <w:t>自然通风房间：北向逐时温度</w:t>
      </w:r>
    </w:p>
    <w:p w14:paraId="59576D24" w14:textId="77777777" w:rsidR="00703F2E" w:rsidRDefault="00DB06DC">
      <w:pPr>
        <w:jc w:val="center"/>
      </w:pPr>
      <w:r>
        <w:rPr>
          <w:noProof/>
        </w:rPr>
        <w:drawing>
          <wp:inline distT="0" distB="0" distL="0" distR="0" wp14:anchorId="06E24713" wp14:editId="31CD641E">
            <wp:extent cx="5667375" cy="28860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2ED93" w14:textId="77777777" w:rsidR="00703F2E" w:rsidRDefault="00703F2E"/>
    <w:p w14:paraId="2D60DEAB" w14:textId="77777777" w:rsidR="00703F2E" w:rsidRDefault="00703F2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03F2E" w14:paraId="635D5005" w14:textId="77777777">
        <w:tc>
          <w:tcPr>
            <w:tcW w:w="777" w:type="dxa"/>
            <w:shd w:val="clear" w:color="auto" w:fill="E6E6E6"/>
            <w:vAlign w:val="center"/>
          </w:tcPr>
          <w:p w14:paraId="784B1DC9" w14:textId="77777777" w:rsidR="00703F2E" w:rsidRDefault="00DB06DC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C295C9" w14:textId="77777777" w:rsidR="00703F2E" w:rsidRDefault="00DB06DC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F94444" w14:textId="77777777" w:rsidR="00703F2E" w:rsidRDefault="00DB06D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BCD578" w14:textId="77777777" w:rsidR="00703F2E" w:rsidRDefault="00DB06D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564498" w14:textId="77777777" w:rsidR="00703F2E" w:rsidRDefault="00DB06D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92598D" w14:textId="77777777" w:rsidR="00703F2E" w:rsidRDefault="00DB06D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826A5D" w14:textId="77777777" w:rsidR="00703F2E" w:rsidRDefault="00DB06D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373A18" w14:textId="77777777" w:rsidR="00703F2E" w:rsidRDefault="00DB06DC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BC690F" w14:textId="77777777" w:rsidR="00703F2E" w:rsidRDefault="00DB06D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174315" w14:textId="77777777" w:rsidR="00703F2E" w:rsidRDefault="00DB06D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756647" w14:textId="77777777" w:rsidR="00703F2E" w:rsidRDefault="00DB06D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E18FFB" w14:textId="77777777" w:rsidR="00703F2E" w:rsidRDefault="00DB06DC">
            <w:pPr>
              <w:jc w:val="center"/>
            </w:pPr>
            <w:r>
              <w:t>11:00</w:t>
            </w:r>
          </w:p>
        </w:tc>
      </w:tr>
      <w:tr w:rsidR="00703F2E" w14:paraId="66B6B623" w14:textId="77777777">
        <w:tc>
          <w:tcPr>
            <w:tcW w:w="777" w:type="dxa"/>
            <w:vAlign w:val="center"/>
          </w:tcPr>
          <w:p w14:paraId="0DD3C6BB" w14:textId="77777777" w:rsidR="00703F2E" w:rsidRDefault="00DB06DC">
            <w:r>
              <w:t>33.56</w:t>
            </w:r>
          </w:p>
        </w:tc>
        <w:tc>
          <w:tcPr>
            <w:tcW w:w="777" w:type="dxa"/>
            <w:vAlign w:val="center"/>
          </w:tcPr>
          <w:p w14:paraId="107BB187" w14:textId="77777777" w:rsidR="00703F2E" w:rsidRDefault="00DB06DC">
            <w:r>
              <w:t>32.84</w:t>
            </w:r>
          </w:p>
        </w:tc>
        <w:tc>
          <w:tcPr>
            <w:tcW w:w="777" w:type="dxa"/>
            <w:vAlign w:val="center"/>
          </w:tcPr>
          <w:p w14:paraId="7456475B" w14:textId="77777777" w:rsidR="00703F2E" w:rsidRDefault="00DB06DC">
            <w:r>
              <w:t>32.28</w:t>
            </w:r>
          </w:p>
        </w:tc>
        <w:tc>
          <w:tcPr>
            <w:tcW w:w="777" w:type="dxa"/>
            <w:vAlign w:val="center"/>
          </w:tcPr>
          <w:p w14:paraId="2CFC5A8E" w14:textId="77777777" w:rsidR="00703F2E" w:rsidRDefault="00DB06DC">
            <w:r>
              <w:t>31.91</w:t>
            </w:r>
          </w:p>
        </w:tc>
        <w:tc>
          <w:tcPr>
            <w:tcW w:w="777" w:type="dxa"/>
            <w:vAlign w:val="center"/>
          </w:tcPr>
          <w:p w14:paraId="682AD406" w14:textId="77777777" w:rsidR="00703F2E" w:rsidRDefault="00DB06DC">
            <w:r>
              <w:t>31.76</w:t>
            </w:r>
          </w:p>
        </w:tc>
        <w:tc>
          <w:tcPr>
            <w:tcW w:w="777" w:type="dxa"/>
            <w:vAlign w:val="center"/>
          </w:tcPr>
          <w:p w14:paraId="4E14CD3C" w14:textId="77777777" w:rsidR="00703F2E" w:rsidRDefault="00DB06DC">
            <w:r>
              <w:t>31.84</w:t>
            </w:r>
          </w:p>
        </w:tc>
        <w:tc>
          <w:tcPr>
            <w:tcW w:w="777" w:type="dxa"/>
            <w:vAlign w:val="center"/>
          </w:tcPr>
          <w:p w14:paraId="0F125596" w14:textId="77777777" w:rsidR="00703F2E" w:rsidRDefault="00DB06DC">
            <w:r>
              <w:t>32.15</w:t>
            </w:r>
          </w:p>
        </w:tc>
        <w:tc>
          <w:tcPr>
            <w:tcW w:w="777" w:type="dxa"/>
            <w:vAlign w:val="center"/>
          </w:tcPr>
          <w:p w14:paraId="4D6A065A" w14:textId="77777777" w:rsidR="00703F2E" w:rsidRDefault="00DB06DC">
            <w:r>
              <w:t>32.65</w:t>
            </w:r>
          </w:p>
        </w:tc>
        <w:tc>
          <w:tcPr>
            <w:tcW w:w="777" w:type="dxa"/>
            <w:vAlign w:val="center"/>
          </w:tcPr>
          <w:p w14:paraId="778280A3" w14:textId="77777777" w:rsidR="00703F2E" w:rsidRDefault="00DB06DC">
            <w:r>
              <w:t>33.33</w:t>
            </w:r>
          </w:p>
        </w:tc>
        <w:tc>
          <w:tcPr>
            <w:tcW w:w="777" w:type="dxa"/>
            <w:vAlign w:val="center"/>
          </w:tcPr>
          <w:p w14:paraId="648DD42A" w14:textId="77777777" w:rsidR="00703F2E" w:rsidRDefault="00DB06DC">
            <w:r>
              <w:t>34.12</w:t>
            </w:r>
          </w:p>
        </w:tc>
        <w:tc>
          <w:tcPr>
            <w:tcW w:w="777" w:type="dxa"/>
            <w:vAlign w:val="center"/>
          </w:tcPr>
          <w:p w14:paraId="30113F47" w14:textId="77777777" w:rsidR="00703F2E" w:rsidRDefault="00DB06DC">
            <w:r>
              <w:t>34.98</w:t>
            </w:r>
          </w:p>
        </w:tc>
        <w:tc>
          <w:tcPr>
            <w:tcW w:w="777" w:type="dxa"/>
            <w:vAlign w:val="center"/>
          </w:tcPr>
          <w:p w14:paraId="20B54F7A" w14:textId="77777777" w:rsidR="00703F2E" w:rsidRDefault="00DB06DC">
            <w:r>
              <w:t>35.86</w:t>
            </w:r>
          </w:p>
        </w:tc>
      </w:tr>
      <w:tr w:rsidR="00703F2E" w14:paraId="6053A4A1" w14:textId="77777777">
        <w:tc>
          <w:tcPr>
            <w:tcW w:w="777" w:type="dxa"/>
            <w:shd w:val="clear" w:color="auto" w:fill="E6E6E6"/>
            <w:vAlign w:val="center"/>
          </w:tcPr>
          <w:p w14:paraId="0A764D1C" w14:textId="77777777" w:rsidR="00703F2E" w:rsidRDefault="00DB06DC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78F054" w14:textId="77777777" w:rsidR="00703F2E" w:rsidRDefault="00DB06D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A8B974" w14:textId="77777777" w:rsidR="00703F2E" w:rsidRDefault="00DB06DC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DF898E" w14:textId="77777777" w:rsidR="00703F2E" w:rsidRDefault="00DB06D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ACF482" w14:textId="77777777" w:rsidR="00703F2E" w:rsidRDefault="00DB06D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2D1CF4" w14:textId="77777777" w:rsidR="00703F2E" w:rsidRDefault="00DB06DC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BCB50C" w14:textId="77777777" w:rsidR="00703F2E" w:rsidRDefault="00DB06D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7A89AB" w14:textId="77777777" w:rsidR="00703F2E" w:rsidRDefault="00DB06DC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0025B7" w14:textId="77777777" w:rsidR="00703F2E" w:rsidRDefault="00DB06D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B3809F" w14:textId="77777777" w:rsidR="00703F2E" w:rsidRDefault="00DB06D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5A34DE" w14:textId="77777777" w:rsidR="00703F2E" w:rsidRDefault="00DB06DC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AB2914" w14:textId="77777777" w:rsidR="00703F2E" w:rsidRDefault="00DB06DC">
            <w:r>
              <w:t>23:00</w:t>
            </w:r>
          </w:p>
        </w:tc>
      </w:tr>
      <w:tr w:rsidR="00703F2E" w14:paraId="45D64028" w14:textId="77777777">
        <w:tc>
          <w:tcPr>
            <w:tcW w:w="777" w:type="dxa"/>
            <w:vAlign w:val="center"/>
          </w:tcPr>
          <w:p w14:paraId="03DF8F75" w14:textId="77777777" w:rsidR="00703F2E" w:rsidRDefault="00DB06DC">
            <w:r>
              <w:t>36.68</w:t>
            </w:r>
          </w:p>
        </w:tc>
        <w:tc>
          <w:tcPr>
            <w:tcW w:w="777" w:type="dxa"/>
            <w:vAlign w:val="center"/>
          </w:tcPr>
          <w:p w14:paraId="328F1C40" w14:textId="77777777" w:rsidR="00703F2E" w:rsidRDefault="00DB06DC">
            <w:r>
              <w:t>37.39</w:t>
            </w:r>
          </w:p>
        </w:tc>
        <w:tc>
          <w:tcPr>
            <w:tcW w:w="777" w:type="dxa"/>
            <w:vAlign w:val="center"/>
          </w:tcPr>
          <w:p w14:paraId="373B8530" w14:textId="77777777" w:rsidR="00703F2E" w:rsidRDefault="00DB06DC">
            <w:r>
              <w:t>37.96</w:t>
            </w:r>
          </w:p>
        </w:tc>
        <w:tc>
          <w:tcPr>
            <w:tcW w:w="777" w:type="dxa"/>
            <w:vAlign w:val="center"/>
          </w:tcPr>
          <w:p w14:paraId="01715649" w14:textId="77777777" w:rsidR="00703F2E" w:rsidRDefault="00DB06DC">
            <w:r>
              <w:t>38.33</w:t>
            </w:r>
          </w:p>
        </w:tc>
        <w:tc>
          <w:tcPr>
            <w:tcW w:w="777" w:type="dxa"/>
            <w:vAlign w:val="center"/>
          </w:tcPr>
          <w:p w14:paraId="7407EBCF" w14:textId="77777777" w:rsidR="00703F2E" w:rsidRDefault="00DB06DC">
            <w:r>
              <w:rPr>
                <w:color w:val="3333CC"/>
              </w:rPr>
              <w:t>38.48</w:t>
            </w:r>
          </w:p>
        </w:tc>
        <w:tc>
          <w:tcPr>
            <w:tcW w:w="777" w:type="dxa"/>
            <w:vAlign w:val="center"/>
          </w:tcPr>
          <w:p w14:paraId="6EEE545E" w14:textId="77777777" w:rsidR="00703F2E" w:rsidRDefault="00DB06DC">
            <w:r>
              <w:t>38.40</w:t>
            </w:r>
          </w:p>
        </w:tc>
        <w:tc>
          <w:tcPr>
            <w:tcW w:w="777" w:type="dxa"/>
            <w:vAlign w:val="center"/>
          </w:tcPr>
          <w:p w14:paraId="48277C61" w14:textId="77777777" w:rsidR="00703F2E" w:rsidRDefault="00DB06DC">
            <w:r>
              <w:t>38.10</w:t>
            </w:r>
          </w:p>
        </w:tc>
        <w:tc>
          <w:tcPr>
            <w:tcW w:w="777" w:type="dxa"/>
            <w:vAlign w:val="center"/>
          </w:tcPr>
          <w:p w14:paraId="2DDB742D" w14:textId="77777777" w:rsidR="00703F2E" w:rsidRDefault="00DB06DC">
            <w:r>
              <w:t>37.59</w:t>
            </w:r>
          </w:p>
        </w:tc>
        <w:tc>
          <w:tcPr>
            <w:tcW w:w="777" w:type="dxa"/>
            <w:vAlign w:val="center"/>
          </w:tcPr>
          <w:p w14:paraId="57049B24" w14:textId="77777777" w:rsidR="00703F2E" w:rsidRDefault="00DB06DC">
            <w:r>
              <w:t>36.92</w:t>
            </w:r>
          </w:p>
        </w:tc>
        <w:tc>
          <w:tcPr>
            <w:tcW w:w="777" w:type="dxa"/>
            <w:vAlign w:val="center"/>
          </w:tcPr>
          <w:p w14:paraId="66C0A824" w14:textId="77777777" w:rsidR="00703F2E" w:rsidRDefault="00DB06DC">
            <w:r>
              <w:t>36.12</w:t>
            </w:r>
          </w:p>
        </w:tc>
        <w:tc>
          <w:tcPr>
            <w:tcW w:w="777" w:type="dxa"/>
            <w:vAlign w:val="center"/>
          </w:tcPr>
          <w:p w14:paraId="07FF54C8" w14:textId="77777777" w:rsidR="00703F2E" w:rsidRDefault="00DB06DC">
            <w:r>
              <w:t>35.26</w:t>
            </w:r>
          </w:p>
        </w:tc>
        <w:tc>
          <w:tcPr>
            <w:tcW w:w="777" w:type="dxa"/>
            <w:vAlign w:val="center"/>
          </w:tcPr>
          <w:p w14:paraId="69643F1E" w14:textId="77777777" w:rsidR="00703F2E" w:rsidRDefault="00DB06DC">
            <w:r>
              <w:t>34.38</w:t>
            </w:r>
          </w:p>
        </w:tc>
      </w:tr>
    </w:tbl>
    <w:p w14:paraId="47682BB4" w14:textId="77777777" w:rsidR="00703F2E" w:rsidRDefault="00DB06DC">
      <w:pPr>
        <w:pStyle w:val="2"/>
      </w:pPr>
      <w:bookmarkStart w:id="54" w:name="_Toc60504763"/>
      <w:r>
        <w:t>凸窗顶板构造</w:t>
      </w:r>
      <w:bookmarkEnd w:id="54"/>
    </w:p>
    <w:p w14:paraId="026164D2" w14:textId="77777777" w:rsidR="00703F2E" w:rsidRDefault="00DB06DC">
      <w:pPr>
        <w:pStyle w:val="3"/>
      </w:pPr>
      <w:bookmarkStart w:id="55" w:name="_Toc60504764"/>
      <w:r>
        <w:t>凸窗顶板构造一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703F2E" w14:paraId="35FC9CDE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6D658A41" w14:textId="77777777" w:rsidR="00703F2E" w:rsidRDefault="00DB06DC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B75C1C5" w14:textId="77777777" w:rsidR="00703F2E" w:rsidRDefault="00DB06DC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F97918A" w14:textId="77777777" w:rsidR="00703F2E" w:rsidRDefault="00DB06DC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B70F10" w14:textId="77777777" w:rsidR="00703F2E" w:rsidRDefault="00DB06DC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C98791" w14:textId="77777777" w:rsidR="00703F2E" w:rsidRDefault="00DB06DC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62ACB4" w14:textId="77777777" w:rsidR="00703F2E" w:rsidRDefault="00DB06DC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8845DD" w14:textId="77777777" w:rsidR="00703F2E" w:rsidRDefault="00DB06DC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ED0C46" w14:textId="77777777" w:rsidR="00703F2E" w:rsidRDefault="00DB06DC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03F2E" w14:paraId="37F20338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71AB668" w14:textId="77777777" w:rsidR="00703F2E" w:rsidRDefault="00703F2E"/>
        </w:tc>
        <w:tc>
          <w:tcPr>
            <w:tcW w:w="834" w:type="dxa"/>
            <w:shd w:val="clear" w:color="auto" w:fill="E6E6E6"/>
            <w:vAlign w:val="center"/>
          </w:tcPr>
          <w:p w14:paraId="16D491BF" w14:textId="77777777" w:rsidR="00703F2E" w:rsidRDefault="00DB06DC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3E7F751" w14:textId="77777777" w:rsidR="00703F2E" w:rsidRDefault="00DB06DC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07E1B4" w14:textId="77777777" w:rsidR="00703F2E" w:rsidRDefault="00DB06DC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6A72DC" w14:textId="77777777" w:rsidR="00703F2E" w:rsidRDefault="00DB06DC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C52BCE" w14:textId="77777777" w:rsidR="00703F2E" w:rsidRDefault="00DB06DC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2E350F" w14:textId="77777777" w:rsidR="00703F2E" w:rsidRDefault="00DB06DC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B65544" w14:textId="77777777" w:rsidR="00703F2E" w:rsidRDefault="00DB06DC">
            <w:r>
              <w:t>D=R*S</w:t>
            </w:r>
          </w:p>
        </w:tc>
      </w:tr>
      <w:tr w:rsidR="00703F2E" w14:paraId="20A245C7" w14:textId="77777777">
        <w:tc>
          <w:tcPr>
            <w:tcW w:w="2838" w:type="dxa"/>
            <w:vAlign w:val="center"/>
          </w:tcPr>
          <w:p w14:paraId="5A725C4D" w14:textId="77777777" w:rsidR="00703F2E" w:rsidRDefault="00DB06DC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704BD175" w14:textId="77777777" w:rsidR="00703F2E" w:rsidRDefault="00DB06DC">
            <w:r>
              <w:t>5</w:t>
            </w:r>
          </w:p>
        </w:tc>
        <w:tc>
          <w:tcPr>
            <w:tcW w:w="707" w:type="dxa"/>
            <w:vAlign w:val="center"/>
          </w:tcPr>
          <w:p w14:paraId="27AF6D64" w14:textId="77777777" w:rsidR="00703F2E" w:rsidRDefault="00DB06DC">
            <w:r>
              <w:t>5.0</w:t>
            </w:r>
          </w:p>
        </w:tc>
        <w:tc>
          <w:tcPr>
            <w:tcW w:w="990" w:type="dxa"/>
            <w:vAlign w:val="center"/>
          </w:tcPr>
          <w:p w14:paraId="100460C9" w14:textId="77777777" w:rsidR="00703F2E" w:rsidRDefault="00DB06DC">
            <w:r>
              <w:t>0.170</w:t>
            </w:r>
          </w:p>
        </w:tc>
        <w:tc>
          <w:tcPr>
            <w:tcW w:w="1131" w:type="dxa"/>
            <w:vAlign w:val="center"/>
          </w:tcPr>
          <w:p w14:paraId="1301AF20" w14:textId="77777777" w:rsidR="00703F2E" w:rsidRDefault="00DB06DC">
            <w:r>
              <w:t>3.302</w:t>
            </w:r>
          </w:p>
        </w:tc>
        <w:tc>
          <w:tcPr>
            <w:tcW w:w="707" w:type="dxa"/>
            <w:vAlign w:val="center"/>
          </w:tcPr>
          <w:p w14:paraId="42A829A1" w14:textId="77777777" w:rsidR="00703F2E" w:rsidRDefault="00DB06DC">
            <w:r>
              <w:t>1.00</w:t>
            </w:r>
          </w:p>
        </w:tc>
        <w:tc>
          <w:tcPr>
            <w:tcW w:w="1131" w:type="dxa"/>
            <w:vAlign w:val="center"/>
          </w:tcPr>
          <w:p w14:paraId="4851D882" w14:textId="77777777" w:rsidR="00703F2E" w:rsidRDefault="00DB06DC">
            <w:r>
              <w:t>0.029</w:t>
            </w:r>
          </w:p>
        </w:tc>
        <w:tc>
          <w:tcPr>
            <w:tcW w:w="990" w:type="dxa"/>
            <w:vAlign w:val="center"/>
          </w:tcPr>
          <w:p w14:paraId="06EBD6F6" w14:textId="77777777" w:rsidR="00703F2E" w:rsidRDefault="00DB06DC">
            <w:r>
              <w:t>0.097</w:t>
            </w:r>
          </w:p>
        </w:tc>
      </w:tr>
      <w:tr w:rsidR="00703F2E" w14:paraId="182628B7" w14:textId="77777777">
        <w:tc>
          <w:tcPr>
            <w:tcW w:w="2838" w:type="dxa"/>
            <w:vAlign w:val="center"/>
          </w:tcPr>
          <w:p w14:paraId="0C5BB5CB" w14:textId="77777777" w:rsidR="00703F2E" w:rsidRDefault="00DB06DC">
            <w:r>
              <w:t>水泥砂浆</w:t>
            </w:r>
          </w:p>
        </w:tc>
        <w:tc>
          <w:tcPr>
            <w:tcW w:w="834" w:type="dxa"/>
            <w:vAlign w:val="center"/>
          </w:tcPr>
          <w:p w14:paraId="3559DFB3" w14:textId="77777777" w:rsidR="00703F2E" w:rsidRDefault="00DB06DC">
            <w:r>
              <w:t>20</w:t>
            </w:r>
          </w:p>
        </w:tc>
        <w:tc>
          <w:tcPr>
            <w:tcW w:w="707" w:type="dxa"/>
            <w:vAlign w:val="center"/>
          </w:tcPr>
          <w:p w14:paraId="53E79D49" w14:textId="77777777" w:rsidR="00703F2E" w:rsidRDefault="00DB06DC">
            <w:r>
              <w:t>10.0</w:t>
            </w:r>
          </w:p>
        </w:tc>
        <w:tc>
          <w:tcPr>
            <w:tcW w:w="990" w:type="dxa"/>
            <w:vAlign w:val="center"/>
          </w:tcPr>
          <w:p w14:paraId="7789C964" w14:textId="77777777" w:rsidR="00703F2E" w:rsidRDefault="00DB06DC">
            <w:r>
              <w:t>0.930</w:t>
            </w:r>
          </w:p>
        </w:tc>
        <w:tc>
          <w:tcPr>
            <w:tcW w:w="1131" w:type="dxa"/>
            <w:vAlign w:val="center"/>
          </w:tcPr>
          <w:p w14:paraId="7BFFF34A" w14:textId="77777777" w:rsidR="00703F2E" w:rsidRDefault="00DB06DC">
            <w:r>
              <w:t>11.370</w:t>
            </w:r>
          </w:p>
        </w:tc>
        <w:tc>
          <w:tcPr>
            <w:tcW w:w="707" w:type="dxa"/>
            <w:vAlign w:val="center"/>
          </w:tcPr>
          <w:p w14:paraId="252568BA" w14:textId="77777777" w:rsidR="00703F2E" w:rsidRDefault="00DB06DC">
            <w:r>
              <w:t>1.00</w:t>
            </w:r>
          </w:p>
        </w:tc>
        <w:tc>
          <w:tcPr>
            <w:tcW w:w="1131" w:type="dxa"/>
            <w:vAlign w:val="center"/>
          </w:tcPr>
          <w:p w14:paraId="272F7160" w14:textId="77777777" w:rsidR="00703F2E" w:rsidRDefault="00DB06DC">
            <w:r>
              <w:t>0.022</w:t>
            </w:r>
          </w:p>
        </w:tc>
        <w:tc>
          <w:tcPr>
            <w:tcW w:w="990" w:type="dxa"/>
            <w:vAlign w:val="center"/>
          </w:tcPr>
          <w:p w14:paraId="621D467E" w14:textId="77777777" w:rsidR="00703F2E" w:rsidRDefault="00DB06DC">
            <w:r>
              <w:t>0.245</w:t>
            </w:r>
          </w:p>
        </w:tc>
      </w:tr>
      <w:tr w:rsidR="00703F2E" w14:paraId="69CF2FCC" w14:textId="77777777">
        <w:tc>
          <w:tcPr>
            <w:tcW w:w="2838" w:type="dxa"/>
            <w:vAlign w:val="center"/>
          </w:tcPr>
          <w:p w14:paraId="0AF4BF43" w14:textId="77777777" w:rsidR="00703F2E" w:rsidRDefault="00DB06DC">
            <w:r>
              <w:t>膨胀聚苯板</w:t>
            </w:r>
            <w:r>
              <w:t>(ρ=18-20)</w:t>
            </w:r>
          </w:p>
        </w:tc>
        <w:tc>
          <w:tcPr>
            <w:tcW w:w="834" w:type="dxa"/>
            <w:vAlign w:val="center"/>
          </w:tcPr>
          <w:p w14:paraId="6A5A2B74" w14:textId="77777777" w:rsidR="00703F2E" w:rsidRDefault="00DB06DC">
            <w:r>
              <w:t>80</w:t>
            </w:r>
          </w:p>
        </w:tc>
        <w:tc>
          <w:tcPr>
            <w:tcW w:w="707" w:type="dxa"/>
            <w:vAlign w:val="center"/>
          </w:tcPr>
          <w:p w14:paraId="2041F13C" w14:textId="77777777" w:rsidR="00703F2E" w:rsidRDefault="00DB06DC">
            <w:r>
              <w:t>13.3</w:t>
            </w:r>
          </w:p>
        </w:tc>
        <w:tc>
          <w:tcPr>
            <w:tcW w:w="990" w:type="dxa"/>
            <w:vAlign w:val="center"/>
          </w:tcPr>
          <w:p w14:paraId="1CD05A73" w14:textId="77777777" w:rsidR="00703F2E" w:rsidRDefault="00DB06DC">
            <w:r>
              <w:t>0.042</w:t>
            </w:r>
          </w:p>
        </w:tc>
        <w:tc>
          <w:tcPr>
            <w:tcW w:w="1131" w:type="dxa"/>
            <w:vAlign w:val="center"/>
          </w:tcPr>
          <w:p w14:paraId="002AA47B" w14:textId="77777777" w:rsidR="00703F2E" w:rsidRDefault="00DB06DC">
            <w:r>
              <w:t>0.360</w:t>
            </w:r>
          </w:p>
        </w:tc>
        <w:tc>
          <w:tcPr>
            <w:tcW w:w="707" w:type="dxa"/>
            <w:vAlign w:val="center"/>
          </w:tcPr>
          <w:p w14:paraId="7EF4A6B8" w14:textId="77777777" w:rsidR="00703F2E" w:rsidRDefault="00DB06DC">
            <w:r>
              <w:t>1.00</w:t>
            </w:r>
          </w:p>
        </w:tc>
        <w:tc>
          <w:tcPr>
            <w:tcW w:w="1131" w:type="dxa"/>
            <w:vAlign w:val="center"/>
          </w:tcPr>
          <w:p w14:paraId="0AACEF36" w14:textId="77777777" w:rsidR="00703F2E" w:rsidRDefault="00DB06DC">
            <w:r>
              <w:t>1.905</w:t>
            </w:r>
          </w:p>
        </w:tc>
        <w:tc>
          <w:tcPr>
            <w:tcW w:w="990" w:type="dxa"/>
            <w:vAlign w:val="center"/>
          </w:tcPr>
          <w:p w14:paraId="2761B0FA" w14:textId="77777777" w:rsidR="00703F2E" w:rsidRDefault="00DB06DC">
            <w:r>
              <w:t>0.686</w:t>
            </w:r>
          </w:p>
        </w:tc>
      </w:tr>
      <w:tr w:rsidR="00703F2E" w14:paraId="498C6819" w14:textId="77777777">
        <w:tc>
          <w:tcPr>
            <w:tcW w:w="2838" w:type="dxa"/>
            <w:vAlign w:val="center"/>
          </w:tcPr>
          <w:p w14:paraId="4C69A22A" w14:textId="77777777" w:rsidR="00703F2E" w:rsidRDefault="00DB06DC">
            <w:r>
              <w:t>水泥珍珠岩找坡层</w:t>
            </w:r>
          </w:p>
        </w:tc>
        <w:tc>
          <w:tcPr>
            <w:tcW w:w="834" w:type="dxa"/>
            <w:vAlign w:val="center"/>
          </w:tcPr>
          <w:p w14:paraId="0B7F052B" w14:textId="77777777" w:rsidR="00703F2E" w:rsidRDefault="00DB06DC">
            <w:r>
              <w:t>120</w:t>
            </w:r>
          </w:p>
        </w:tc>
        <w:tc>
          <w:tcPr>
            <w:tcW w:w="707" w:type="dxa"/>
            <w:vAlign w:val="center"/>
          </w:tcPr>
          <w:p w14:paraId="22F60948" w14:textId="77777777" w:rsidR="00703F2E" w:rsidRDefault="00DB06DC">
            <w:r>
              <w:t>6.0</w:t>
            </w:r>
          </w:p>
        </w:tc>
        <w:tc>
          <w:tcPr>
            <w:tcW w:w="990" w:type="dxa"/>
            <w:vAlign w:val="center"/>
          </w:tcPr>
          <w:p w14:paraId="53CECDA5" w14:textId="77777777" w:rsidR="00703F2E" w:rsidRDefault="00DB06DC">
            <w:r>
              <w:t>0.490</w:t>
            </w:r>
          </w:p>
        </w:tc>
        <w:tc>
          <w:tcPr>
            <w:tcW w:w="1131" w:type="dxa"/>
            <w:vAlign w:val="center"/>
          </w:tcPr>
          <w:p w14:paraId="3FB41F83" w14:textId="77777777" w:rsidR="00703F2E" w:rsidRDefault="00DB06DC">
            <w:r>
              <w:t>10.408</w:t>
            </w:r>
          </w:p>
        </w:tc>
        <w:tc>
          <w:tcPr>
            <w:tcW w:w="707" w:type="dxa"/>
            <w:vAlign w:val="center"/>
          </w:tcPr>
          <w:p w14:paraId="7C29C5FE" w14:textId="77777777" w:rsidR="00703F2E" w:rsidRDefault="00DB06DC">
            <w:r>
              <w:t>1.00</w:t>
            </w:r>
          </w:p>
        </w:tc>
        <w:tc>
          <w:tcPr>
            <w:tcW w:w="1131" w:type="dxa"/>
            <w:vAlign w:val="center"/>
          </w:tcPr>
          <w:p w14:paraId="699DA692" w14:textId="77777777" w:rsidR="00703F2E" w:rsidRDefault="00DB06DC">
            <w:r>
              <w:t>0.245</w:t>
            </w:r>
          </w:p>
        </w:tc>
        <w:tc>
          <w:tcPr>
            <w:tcW w:w="990" w:type="dxa"/>
            <w:vAlign w:val="center"/>
          </w:tcPr>
          <w:p w14:paraId="600C0E45" w14:textId="77777777" w:rsidR="00703F2E" w:rsidRDefault="00DB06DC">
            <w:r>
              <w:t>2.549</w:t>
            </w:r>
          </w:p>
        </w:tc>
      </w:tr>
      <w:tr w:rsidR="00703F2E" w14:paraId="51098A90" w14:textId="77777777">
        <w:tc>
          <w:tcPr>
            <w:tcW w:w="2838" w:type="dxa"/>
            <w:vAlign w:val="center"/>
          </w:tcPr>
          <w:p w14:paraId="2A826AAA" w14:textId="77777777" w:rsidR="00703F2E" w:rsidRDefault="00DB06DC">
            <w:r>
              <w:t>钢筋混凝土</w:t>
            </w:r>
          </w:p>
        </w:tc>
        <w:tc>
          <w:tcPr>
            <w:tcW w:w="834" w:type="dxa"/>
            <w:vAlign w:val="center"/>
          </w:tcPr>
          <w:p w14:paraId="6842BE97" w14:textId="77777777" w:rsidR="00703F2E" w:rsidRDefault="00DB06DC">
            <w:r>
              <w:t>100</w:t>
            </w:r>
          </w:p>
        </w:tc>
        <w:tc>
          <w:tcPr>
            <w:tcW w:w="707" w:type="dxa"/>
            <w:vAlign w:val="center"/>
          </w:tcPr>
          <w:p w14:paraId="6396A7F4" w14:textId="77777777" w:rsidR="00703F2E" w:rsidRDefault="00DB06DC">
            <w:r>
              <w:t>12.5</w:t>
            </w:r>
          </w:p>
        </w:tc>
        <w:tc>
          <w:tcPr>
            <w:tcW w:w="990" w:type="dxa"/>
            <w:vAlign w:val="center"/>
          </w:tcPr>
          <w:p w14:paraId="25B63A92" w14:textId="77777777" w:rsidR="00703F2E" w:rsidRDefault="00DB06DC">
            <w:r>
              <w:t>1.740</w:t>
            </w:r>
          </w:p>
        </w:tc>
        <w:tc>
          <w:tcPr>
            <w:tcW w:w="1131" w:type="dxa"/>
            <w:vAlign w:val="center"/>
          </w:tcPr>
          <w:p w14:paraId="5AF1C156" w14:textId="77777777" w:rsidR="00703F2E" w:rsidRDefault="00DB06DC">
            <w:r>
              <w:t>17.200</w:t>
            </w:r>
          </w:p>
        </w:tc>
        <w:tc>
          <w:tcPr>
            <w:tcW w:w="707" w:type="dxa"/>
            <w:vAlign w:val="center"/>
          </w:tcPr>
          <w:p w14:paraId="0792F954" w14:textId="77777777" w:rsidR="00703F2E" w:rsidRDefault="00DB06DC">
            <w:r>
              <w:t>1.00</w:t>
            </w:r>
          </w:p>
        </w:tc>
        <w:tc>
          <w:tcPr>
            <w:tcW w:w="1131" w:type="dxa"/>
            <w:vAlign w:val="center"/>
          </w:tcPr>
          <w:p w14:paraId="2C73D360" w14:textId="77777777" w:rsidR="00703F2E" w:rsidRDefault="00DB06DC">
            <w:r>
              <w:t>0.057</w:t>
            </w:r>
          </w:p>
        </w:tc>
        <w:tc>
          <w:tcPr>
            <w:tcW w:w="990" w:type="dxa"/>
            <w:vAlign w:val="center"/>
          </w:tcPr>
          <w:p w14:paraId="7280C4C4" w14:textId="77777777" w:rsidR="00703F2E" w:rsidRDefault="00DB06DC">
            <w:r>
              <w:t>0.989</w:t>
            </w:r>
          </w:p>
        </w:tc>
      </w:tr>
      <w:tr w:rsidR="00703F2E" w14:paraId="0F22045D" w14:textId="77777777">
        <w:tc>
          <w:tcPr>
            <w:tcW w:w="2838" w:type="dxa"/>
            <w:vAlign w:val="center"/>
          </w:tcPr>
          <w:p w14:paraId="76159DC9" w14:textId="77777777" w:rsidR="00703F2E" w:rsidRDefault="00DB06DC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653224E" w14:textId="77777777" w:rsidR="00703F2E" w:rsidRDefault="00DB06DC">
            <w:r>
              <w:t>325</w:t>
            </w:r>
          </w:p>
        </w:tc>
        <w:tc>
          <w:tcPr>
            <w:tcW w:w="707" w:type="dxa"/>
            <w:vAlign w:val="center"/>
          </w:tcPr>
          <w:p w14:paraId="2E57CE99" w14:textId="77777777" w:rsidR="00703F2E" w:rsidRDefault="00DB06DC">
            <w:r>
              <w:t>－</w:t>
            </w:r>
          </w:p>
        </w:tc>
        <w:tc>
          <w:tcPr>
            <w:tcW w:w="990" w:type="dxa"/>
            <w:vAlign w:val="center"/>
          </w:tcPr>
          <w:p w14:paraId="799D8943" w14:textId="77777777" w:rsidR="00703F2E" w:rsidRDefault="00DB06DC">
            <w:r>
              <w:t>－</w:t>
            </w:r>
          </w:p>
        </w:tc>
        <w:tc>
          <w:tcPr>
            <w:tcW w:w="1131" w:type="dxa"/>
            <w:vAlign w:val="center"/>
          </w:tcPr>
          <w:p w14:paraId="2BA7CCB2" w14:textId="77777777" w:rsidR="00703F2E" w:rsidRDefault="00DB06DC">
            <w:r>
              <w:t>－</w:t>
            </w:r>
          </w:p>
        </w:tc>
        <w:tc>
          <w:tcPr>
            <w:tcW w:w="707" w:type="dxa"/>
            <w:vAlign w:val="center"/>
          </w:tcPr>
          <w:p w14:paraId="5F649E28" w14:textId="77777777" w:rsidR="00703F2E" w:rsidRDefault="00DB06DC">
            <w:r>
              <w:t>－</w:t>
            </w:r>
          </w:p>
        </w:tc>
        <w:tc>
          <w:tcPr>
            <w:tcW w:w="1131" w:type="dxa"/>
            <w:vAlign w:val="center"/>
          </w:tcPr>
          <w:p w14:paraId="3214480A" w14:textId="77777777" w:rsidR="00703F2E" w:rsidRDefault="00DB06DC">
            <w:r>
              <w:t>2.258</w:t>
            </w:r>
          </w:p>
        </w:tc>
        <w:tc>
          <w:tcPr>
            <w:tcW w:w="990" w:type="dxa"/>
            <w:vAlign w:val="center"/>
          </w:tcPr>
          <w:p w14:paraId="4F1C6380" w14:textId="77777777" w:rsidR="00703F2E" w:rsidRDefault="00DB06DC">
            <w:r>
              <w:t>4.565</w:t>
            </w:r>
          </w:p>
        </w:tc>
      </w:tr>
      <w:tr w:rsidR="00703F2E" w14:paraId="17012DE3" w14:textId="77777777">
        <w:tc>
          <w:tcPr>
            <w:tcW w:w="2838" w:type="dxa"/>
            <w:shd w:val="clear" w:color="auto" w:fill="E6E6E6"/>
            <w:vAlign w:val="center"/>
          </w:tcPr>
          <w:p w14:paraId="270E159D" w14:textId="77777777" w:rsidR="00703F2E" w:rsidRDefault="00DB06DC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625FF9DB" w14:textId="77777777" w:rsidR="00703F2E" w:rsidRDefault="00DB06DC">
            <w:pPr>
              <w:jc w:val="center"/>
            </w:pPr>
            <w:r>
              <w:t>5.0</w:t>
            </w:r>
          </w:p>
        </w:tc>
      </w:tr>
      <w:tr w:rsidR="00703F2E" w14:paraId="783CF216" w14:textId="77777777">
        <w:tc>
          <w:tcPr>
            <w:tcW w:w="2838" w:type="dxa"/>
            <w:shd w:val="clear" w:color="auto" w:fill="E6E6E6"/>
            <w:vAlign w:val="center"/>
          </w:tcPr>
          <w:p w14:paraId="234A2373" w14:textId="77777777" w:rsidR="00703F2E" w:rsidRDefault="00DB06DC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E3EBF47" w14:textId="77777777" w:rsidR="00703F2E" w:rsidRDefault="00DB06DC">
            <w:pPr>
              <w:jc w:val="center"/>
            </w:pPr>
            <w:r>
              <w:t>0.75</w:t>
            </w:r>
          </w:p>
        </w:tc>
      </w:tr>
      <w:tr w:rsidR="00703F2E" w14:paraId="7CDA0DE0" w14:textId="77777777">
        <w:tc>
          <w:tcPr>
            <w:tcW w:w="2838" w:type="dxa"/>
            <w:shd w:val="clear" w:color="auto" w:fill="E6E6E6"/>
            <w:vAlign w:val="center"/>
          </w:tcPr>
          <w:p w14:paraId="55203A64" w14:textId="77777777" w:rsidR="00703F2E" w:rsidRDefault="00DB06DC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06CE6AB" w14:textId="77777777" w:rsidR="00703F2E" w:rsidRDefault="00DB06DC">
            <w:pPr>
              <w:jc w:val="center"/>
            </w:pPr>
            <w:r>
              <w:t>0.42</w:t>
            </w:r>
          </w:p>
        </w:tc>
      </w:tr>
      <w:tr w:rsidR="00703F2E" w14:paraId="38F9334B" w14:textId="77777777">
        <w:tc>
          <w:tcPr>
            <w:tcW w:w="2838" w:type="dxa"/>
            <w:shd w:val="clear" w:color="auto" w:fill="E6E6E6"/>
            <w:vAlign w:val="center"/>
          </w:tcPr>
          <w:p w14:paraId="54534FD2" w14:textId="77777777" w:rsidR="00703F2E" w:rsidRDefault="00DB06DC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B2A1876" w14:textId="77777777" w:rsidR="00703F2E" w:rsidRDefault="00DB06DC">
            <w:pPr>
              <w:jc w:val="center"/>
            </w:pPr>
            <w:r>
              <w:t>重质围护结构</w:t>
            </w:r>
          </w:p>
        </w:tc>
      </w:tr>
    </w:tbl>
    <w:p w14:paraId="4B31A893" w14:textId="77777777" w:rsidR="00703F2E" w:rsidRDefault="00DB06DC">
      <w:pPr>
        <w:pStyle w:val="4"/>
      </w:pPr>
      <w:r>
        <w:lastRenderedPageBreak/>
        <w:t>自然通风房间：逐时温度</w:t>
      </w:r>
    </w:p>
    <w:p w14:paraId="4B1CF18F" w14:textId="77777777" w:rsidR="00703F2E" w:rsidRDefault="00DB06DC">
      <w:pPr>
        <w:jc w:val="center"/>
      </w:pPr>
      <w:r>
        <w:rPr>
          <w:noProof/>
        </w:rPr>
        <w:drawing>
          <wp:inline distT="0" distB="0" distL="0" distR="0" wp14:anchorId="2F869FED" wp14:editId="5AB21672">
            <wp:extent cx="5667375" cy="28860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BD2D7" w14:textId="77777777" w:rsidR="00703F2E" w:rsidRDefault="00703F2E"/>
    <w:p w14:paraId="33845E6B" w14:textId="77777777" w:rsidR="00703F2E" w:rsidRDefault="00703F2E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703F2E" w14:paraId="0F7C7423" w14:textId="77777777">
        <w:tc>
          <w:tcPr>
            <w:tcW w:w="777" w:type="dxa"/>
            <w:shd w:val="clear" w:color="auto" w:fill="E6E6E6"/>
            <w:vAlign w:val="center"/>
          </w:tcPr>
          <w:p w14:paraId="78270051" w14:textId="77777777" w:rsidR="00703F2E" w:rsidRDefault="00DB06DC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440E47" w14:textId="77777777" w:rsidR="00703F2E" w:rsidRDefault="00DB06DC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E46E2B" w14:textId="77777777" w:rsidR="00703F2E" w:rsidRDefault="00DB06D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63402F" w14:textId="77777777" w:rsidR="00703F2E" w:rsidRDefault="00DB06D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A23FBC" w14:textId="77777777" w:rsidR="00703F2E" w:rsidRDefault="00DB06D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740875" w14:textId="77777777" w:rsidR="00703F2E" w:rsidRDefault="00DB06D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753F54" w14:textId="77777777" w:rsidR="00703F2E" w:rsidRDefault="00DB06D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0B56A6" w14:textId="77777777" w:rsidR="00703F2E" w:rsidRDefault="00DB06DC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08160A" w14:textId="77777777" w:rsidR="00703F2E" w:rsidRDefault="00DB06D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426183" w14:textId="77777777" w:rsidR="00703F2E" w:rsidRDefault="00DB06D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A3BD4D" w14:textId="77777777" w:rsidR="00703F2E" w:rsidRDefault="00DB06D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A1FD3B" w14:textId="77777777" w:rsidR="00703F2E" w:rsidRDefault="00DB06DC">
            <w:pPr>
              <w:jc w:val="center"/>
            </w:pPr>
            <w:r>
              <w:t>11:00</w:t>
            </w:r>
          </w:p>
        </w:tc>
      </w:tr>
      <w:tr w:rsidR="00703F2E" w14:paraId="6BF41A6D" w14:textId="77777777">
        <w:tc>
          <w:tcPr>
            <w:tcW w:w="777" w:type="dxa"/>
            <w:vAlign w:val="center"/>
          </w:tcPr>
          <w:p w14:paraId="348022EE" w14:textId="77777777" w:rsidR="00703F2E" w:rsidRDefault="00DB06DC">
            <w:r>
              <w:t>35.60</w:t>
            </w:r>
          </w:p>
        </w:tc>
        <w:tc>
          <w:tcPr>
            <w:tcW w:w="777" w:type="dxa"/>
            <w:vAlign w:val="center"/>
          </w:tcPr>
          <w:p w14:paraId="32C8D17D" w14:textId="77777777" w:rsidR="00703F2E" w:rsidRDefault="00DB06DC">
            <w:r>
              <w:t>35.25</w:t>
            </w:r>
          </w:p>
        </w:tc>
        <w:tc>
          <w:tcPr>
            <w:tcW w:w="777" w:type="dxa"/>
            <w:vAlign w:val="center"/>
          </w:tcPr>
          <w:p w14:paraId="5D1977C2" w14:textId="77777777" w:rsidR="00703F2E" w:rsidRDefault="00DB06DC">
            <w:r>
              <w:t>34.91</w:t>
            </w:r>
          </w:p>
        </w:tc>
        <w:tc>
          <w:tcPr>
            <w:tcW w:w="777" w:type="dxa"/>
            <w:vAlign w:val="center"/>
          </w:tcPr>
          <w:p w14:paraId="35143507" w14:textId="77777777" w:rsidR="00703F2E" w:rsidRDefault="00DB06DC">
            <w:r>
              <w:t>34.62</w:t>
            </w:r>
          </w:p>
        </w:tc>
        <w:tc>
          <w:tcPr>
            <w:tcW w:w="777" w:type="dxa"/>
            <w:vAlign w:val="center"/>
          </w:tcPr>
          <w:p w14:paraId="6343286E" w14:textId="77777777" w:rsidR="00703F2E" w:rsidRDefault="00DB06DC">
            <w:r>
              <w:t>34.37</w:t>
            </w:r>
          </w:p>
        </w:tc>
        <w:tc>
          <w:tcPr>
            <w:tcW w:w="777" w:type="dxa"/>
            <w:vAlign w:val="center"/>
          </w:tcPr>
          <w:p w14:paraId="2272EA77" w14:textId="77777777" w:rsidR="00703F2E" w:rsidRDefault="00DB06DC">
            <w:r>
              <w:t>34.21</w:t>
            </w:r>
          </w:p>
        </w:tc>
        <w:tc>
          <w:tcPr>
            <w:tcW w:w="777" w:type="dxa"/>
            <w:vAlign w:val="center"/>
          </w:tcPr>
          <w:p w14:paraId="2D999D4A" w14:textId="77777777" w:rsidR="00703F2E" w:rsidRDefault="00DB06DC">
            <w:r>
              <w:t>34.12</w:t>
            </w:r>
          </w:p>
        </w:tc>
        <w:tc>
          <w:tcPr>
            <w:tcW w:w="777" w:type="dxa"/>
            <w:vAlign w:val="center"/>
          </w:tcPr>
          <w:p w14:paraId="7933F35A" w14:textId="77777777" w:rsidR="00703F2E" w:rsidRDefault="00DB06DC">
            <w:r>
              <w:t>34.13</w:t>
            </w:r>
          </w:p>
        </w:tc>
        <w:tc>
          <w:tcPr>
            <w:tcW w:w="777" w:type="dxa"/>
            <w:vAlign w:val="center"/>
          </w:tcPr>
          <w:p w14:paraId="590BAADF" w14:textId="77777777" w:rsidR="00703F2E" w:rsidRDefault="00DB06DC">
            <w:r>
              <w:t>34.23</w:t>
            </w:r>
          </w:p>
        </w:tc>
        <w:tc>
          <w:tcPr>
            <w:tcW w:w="777" w:type="dxa"/>
            <w:vAlign w:val="center"/>
          </w:tcPr>
          <w:p w14:paraId="2FA70B7F" w14:textId="77777777" w:rsidR="00703F2E" w:rsidRDefault="00DB06DC">
            <w:r>
              <w:t>34.41</w:t>
            </w:r>
          </w:p>
        </w:tc>
        <w:tc>
          <w:tcPr>
            <w:tcW w:w="777" w:type="dxa"/>
            <w:vAlign w:val="center"/>
          </w:tcPr>
          <w:p w14:paraId="3670E2DA" w14:textId="77777777" w:rsidR="00703F2E" w:rsidRDefault="00DB06DC">
            <w:r>
              <w:t>34.66</w:t>
            </w:r>
          </w:p>
        </w:tc>
        <w:tc>
          <w:tcPr>
            <w:tcW w:w="777" w:type="dxa"/>
            <w:vAlign w:val="center"/>
          </w:tcPr>
          <w:p w14:paraId="23BB8543" w14:textId="77777777" w:rsidR="00703F2E" w:rsidRDefault="00DB06DC">
            <w:r>
              <w:t>34.96</w:t>
            </w:r>
          </w:p>
        </w:tc>
      </w:tr>
      <w:tr w:rsidR="00703F2E" w14:paraId="11EDA747" w14:textId="77777777">
        <w:tc>
          <w:tcPr>
            <w:tcW w:w="777" w:type="dxa"/>
            <w:shd w:val="clear" w:color="auto" w:fill="E6E6E6"/>
            <w:vAlign w:val="center"/>
          </w:tcPr>
          <w:p w14:paraId="0EA6C58E" w14:textId="77777777" w:rsidR="00703F2E" w:rsidRDefault="00DB06DC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F5991A" w14:textId="77777777" w:rsidR="00703F2E" w:rsidRDefault="00DB06D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FF3CFC" w14:textId="77777777" w:rsidR="00703F2E" w:rsidRDefault="00DB06DC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D34E69" w14:textId="77777777" w:rsidR="00703F2E" w:rsidRDefault="00DB06D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73FB33" w14:textId="77777777" w:rsidR="00703F2E" w:rsidRDefault="00DB06D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7879F7" w14:textId="77777777" w:rsidR="00703F2E" w:rsidRDefault="00DB06DC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EBD98A" w14:textId="77777777" w:rsidR="00703F2E" w:rsidRDefault="00DB06D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0550AE" w14:textId="77777777" w:rsidR="00703F2E" w:rsidRDefault="00DB06DC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F52357" w14:textId="77777777" w:rsidR="00703F2E" w:rsidRDefault="00DB06D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598B75" w14:textId="77777777" w:rsidR="00703F2E" w:rsidRDefault="00DB06D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47F2F3" w14:textId="77777777" w:rsidR="00703F2E" w:rsidRDefault="00DB06DC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404040" w14:textId="77777777" w:rsidR="00703F2E" w:rsidRDefault="00DB06DC">
            <w:r>
              <w:t>23:00</w:t>
            </w:r>
          </w:p>
        </w:tc>
      </w:tr>
      <w:tr w:rsidR="00703F2E" w14:paraId="56AD3BBA" w14:textId="77777777">
        <w:tc>
          <w:tcPr>
            <w:tcW w:w="777" w:type="dxa"/>
            <w:vAlign w:val="center"/>
          </w:tcPr>
          <w:p w14:paraId="653701F8" w14:textId="77777777" w:rsidR="00703F2E" w:rsidRDefault="00DB06DC">
            <w:r>
              <w:t>35.30</w:t>
            </w:r>
          </w:p>
        </w:tc>
        <w:tc>
          <w:tcPr>
            <w:tcW w:w="777" w:type="dxa"/>
            <w:vAlign w:val="center"/>
          </w:tcPr>
          <w:p w14:paraId="0A536342" w14:textId="77777777" w:rsidR="00703F2E" w:rsidRDefault="00DB06DC">
            <w:r>
              <w:t>35.64</w:t>
            </w:r>
          </w:p>
        </w:tc>
        <w:tc>
          <w:tcPr>
            <w:tcW w:w="777" w:type="dxa"/>
            <w:vAlign w:val="center"/>
          </w:tcPr>
          <w:p w14:paraId="3C139E7D" w14:textId="77777777" w:rsidR="00703F2E" w:rsidRDefault="00DB06DC">
            <w:r>
              <w:t>35.98</w:t>
            </w:r>
          </w:p>
        </w:tc>
        <w:tc>
          <w:tcPr>
            <w:tcW w:w="777" w:type="dxa"/>
            <w:vAlign w:val="center"/>
          </w:tcPr>
          <w:p w14:paraId="57B3EE23" w14:textId="77777777" w:rsidR="00703F2E" w:rsidRDefault="00DB06DC">
            <w:r>
              <w:t>36.28</w:t>
            </w:r>
          </w:p>
        </w:tc>
        <w:tc>
          <w:tcPr>
            <w:tcW w:w="777" w:type="dxa"/>
            <w:vAlign w:val="center"/>
          </w:tcPr>
          <w:p w14:paraId="2CC38E8E" w14:textId="77777777" w:rsidR="00703F2E" w:rsidRDefault="00DB06DC">
            <w:r>
              <w:t>36.52</w:t>
            </w:r>
          </w:p>
        </w:tc>
        <w:tc>
          <w:tcPr>
            <w:tcW w:w="777" w:type="dxa"/>
            <w:vAlign w:val="center"/>
          </w:tcPr>
          <w:p w14:paraId="6540AF41" w14:textId="77777777" w:rsidR="00703F2E" w:rsidRDefault="00DB06DC">
            <w:r>
              <w:t>36.69</w:t>
            </w:r>
          </w:p>
        </w:tc>
        <w:tc>
          <w:tcPr>
            <w:tcW w:w="777" w:type="dxa"/>
            <w:vAlign w:val="center"/>
          </w:tcPr>
          <w:p w14:paraId="7D90505D" w14:textId="77777777" w:rsidR="00703F2E" w:rsidRDefault="00DB06DC">
            <w:r>
              <w:rPr>
                <w:color w:val="3333CC"/>
              </w:rPr>
              <w:t>36.78</w:t>
            </w:r>
          </w:p>
        </w:tc>
        <w:tc>
          <w:tcPr>
            <w:tcW w:w="777" w:type="dxa"/>
            <w:vAlign w:val="center"/>
          </w:tcPr>
          <w:p w14:paraId="2467F460" w14:textId="77777777" w:rsidR="00703F2E" w:rsidRDefault="00DB06DC">
            <w:r>
              <w:t>36.78</w:t>
            </w:r>
          </w:p>
        </w:tc>
        <w:tc>
          <w:tcPr>
            <w:tcW w:w="777" w:type="dxa"/>
            <w:vAlign w:val="center"/>
          </w:tcPr>
          <w:p w14:paraId="4316D2A1" w14:textId="77777777" w:rsidR="00703F2E" w:rsidRDefault="00DB06DC">
            <w:r>
              <w:t>36.68</w:t>
            </w:r>
          </w:p>
        </w:tc>
        <w:tc>
          <w:tcPr>
            <w:tcW w:w="777" w:type="dxa"/>
            <w:vAlign w:val="center"/>
          </w:tcPr>
          <w:p w14:paraId="5D9B3677" w14:textId="77777777" w:rsidR="00703F2E" w:rsidRDefault="00DB06DC">
            <w:r>
              <w:t>36.50</w:t>
            </w:r>
          </w:p>
        </w:tc>
        <w:tc>
          <w:tcPr>
            <w:tcW w:w="777" w:type="dxa"/>
            <w:vAlign w:val="center"/>
          </w:tcPr>
          <w:p w14:paraId="2685541D" w14:textId="77777777" w:rsidR="00703F2E" w:rsidRDefault="00DB06DC">
            <w:r>
              <w:t>36.25</w:t>
            </w:r>
          </w:p>
        </w:tc>
        <w:tc>
          <w:tcPr>
            <w:tcW w:w="777" w:type="dxa"/>
            <w:vAlign w:val="center"/>
          </w:tcPr>
          <w:p w14:paraId="63F8B10D" w14:textId="77777777" w:rsidR="00703F2E" w:rsidRDefault="00DB06DC">
            <w:r>
              <w:t>35.94</w:t>
            </w:r>
          </w:p>
        </w:tc>
      </w:tr>
    </w:tbl>
    <w:p w14:paraId="4ED94003" w14:textId="77777777" w:rsidR="00703F2E" w:rsidRDefault="00DB06DC">
      <w:pPr>
        <w:pStyle w:val="1"/>
      </w:pPr>
      <w:bookmarkStart w:id="56" w:name="_Toc60504765"/>
      <w:r>
        <w:t>验算结论</w:t>
      </w:r>
      <w:bookmarkEnd w:id="56"/>
    </w:p>
    <w:p w14:paraId="7F798D13" w14:textId="77777777" w:rsidR="00703F2E" w:rsidRDefault="00DB06DC">
      <w:pPr>
        <w:pStyle w:val="2"/>
      </w:pPr>
      <w:bookmarkStart w:id="57" w:name="_Toc60504766"/>
      <w:r>
        <w:t>自然通风房间</w:t>
      </w:r>
      <w:bookmarkEnd w:id="5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703F2E" w14:paraId="03266026" w14:textId="77777777">
        <w:tc>
          <w:tcPr>
            <w:tcW w:w="1403" w:type="dxa"/>
            <w:shd w:val="clear" w:color="auto" w:fill="DEDEDE"/>
            <w:vAlign w:val="center"/>
          </w:tcPr>
          <w:p w14:paraId="752617DF" w14:textId="77777777" w:rsidR="00703F2E" w:rsidRDefault="00DB06DC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516EBD86" w14:textId="77777777" w:rsidR="00703F2E" w:rsidRDefault="00DB06DC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20698CBB" w14:textId="77777777" w:rsidR="00703F2E" w:rsidRDefault="00DB06DC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0C48AD9D" w14:textId="77777777" w:rsidR="00703F2E" w:rsidRDefault="00DB06DC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5B39250B" w14:textId="77777777" w:rsidR="00703F2E" w:rsidRDefault="00DB06DC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A4EFC00" w14:textId="77777777" w:rsidR="00703F2E" w:rsidRDefault="00DB06DC">
            <w:r>
              <w:t>结论</w:t>
            </w:r>
          </w:p>
        </w:tc>
      </w:tr>
      <w:tr w:rsidR="00703F2E" w14:paraId="56CE84D2" w14:textId="77777777">
        <w:tc>
          <w:tcPr>
            <w:tcW w:w="1403" w:type="dxa"/>
            <w:vAlign w:val="center"/>
          </w:tcPr>
          <w:p w14:paraId="7243449A" w14:textId="77777777" w:rsidR="00703F2E" w:rsidRDefault="00DB06DC">
            <w:r>
              <w:t>屋顶</w:t>
            </w:r>
          </w:p>
        </w:tc>
        <w:tc>
          <w:tcPr>
            <w:tcW w:w="3395" w:type="dxa"/>
            <w:vAlign w:val="center"/>
          </w:tcPr>
          <w:p w14:paraId="19ABCDFF" w14:textId="77777777" w:rsidR="00703F2E" w:rsidRDefault="00DB06DC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6F0A7864" w14:textId="77777777" w:rsidR="00703F2E" w:rsidRDefault="00DB06DC">
            <w:r>
              <w:t>18:20</w:t>
            </w:r>
          </w:p>
        </w:tc>
        <w:tc>
          <w:tcPr>
            <w:tcW w:w="1415" w:type="dxa"/>
            <w:vAlign w:val="center"/>
          </w:tcPr>
          <w:p w14:paraId="7FB97C7A" w14:textId="77777777" w:rsidR="00703F2E" w:rsidRDefault="00DB06DC">
            <w:r>
              <w:t>36.71</w:t>
            </w:r>
          </w:p>
        </w:tc>
        <w:tc>
          <w:tcPr>
            <w:tcW w:w="1131" w:type="dxa"/>
            <w:vAlign w:val="center"/>
          </w:tcPr>
          <w:p w14:paraId="09E940BF" w14:textId="77777777" w:rsidR="00703F2E" w:rsidRDefault="00DB06DC">
            <w:r>
              <w:t>38.90</w:t>
            </w:r>
          </w:p>
        </w:tc>
        <w:tc>
          <w:tcPr>
            <w:tcW w:w="1131" w:type="dxa"/>
            <w:vAlign w:val="center"/>
          </w:tcPr>
          <w:p w14:paraId="54658C91" w14:textId="77777777" w:rsidR="00703F2E" w:rsidRDefault="00DB06DC">
            <w:r>
              <w:t>满足</w:t>
            </w:r>
          </w:p>
        </w:tc>
      </w:tr>
      <w:tr w:rsidR="00703F2E" w14:paraId="09303266" w14:textId="77777777">
        <w:tc>
          <w:tcPr>
            <w:tcW w:w="1403" w:type="dxa"/>
            <w:vMerge w:val="restart"/>
            <w:vAlign w:val="center"/>
          </w:tcPr>
          <w:p w14:paraId="4BCA4694" w14:textId="77777777" w:rsidR="00703F2E" w:rsidRDefault="00DB06DC">
            <w:r>
              <w:t>外墙</w:t>
            </w:r>
          </w:p>
        </w:tc>
        <w:tc>
          <w:tcPr>
            <w:tcW w:w="3395" w:type="dxa"/>
            <w:vAlign w:val="center"/>
          </w:tcPr>
          <w:p w14:paraId="2A0270E3" w14:textId="77777777" w:rsidR="00703F2E" w:rsidRDefault="00DB06DC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3AB17521" w14:textId="77777777" w:rsidR="00703F2E" w:rsidRDefault="00DB06DC">
            <w:r>
              <w:t>16:00</w:t>
            </w:r>
          </w:p>
        </w:tc>
        <w:tc>
          <w:tcPr>
            <w:tcW w:w="1415" w:type="dxa"/>
            <w:vAlign w:val="center"/>
          </w:tcPr>
          <w:p w14:paraId="44E74376" w14:textId="77777777" w:rsidR="00703F2E" w:rsidRDefault="00DB06DC">
            <w:r>
              <w:t>38.61</w:t>
            </w:r>
          </w:p>
        </w:tc>
        <w:tc>
          <w:tcPr>
            <w:tcW w:w="1131" w:type="dxa"/>
            <w:vAlign w:val="center"/>
          </w:tcPr>
          <w:p w14:paraId="7713E2DA" w14:textId="77777777" w:rsidR="00703F2E" w:rsidRDefault="00DB06DC">
            <w:r>
              <w:t>38.90</w:t>
            </w:r>
          </w:p>
        </w:tc>
        <w:tc>
          <w:tcPr>
            <w:tcW w:w="1131" w:type="dxa"/>
            <w:vAlign w:val="center"/>
          </w:tcPr>
          <w:p w14:paraId="50F2AEFE" w14:textId="77777777" w:rsidR="00703F2E" w:rsidRDefault="00DB06DC">
            <w:r>
              <w:t>满足</w:t>
            </w:r>
          </w:p>
        </w:tc>
      </w:tr>
      <w:tr w:rsidR="00703F2E" w14:paraId="333C9406" w14:textId="77777777">
        <w:tc>
          <w:tcPr>
            <w:tcW w:w="1403" w:type="dxa"/>
            <w:vMerge/>
            <w:vAlign w:val="center"/>
          </w:tcPr>
          <w:p w14:paraId="190A2AA7" w14:textId="77777777" w:rsidR="00703F2E" w:rsidRDefault="00703F2E"/>
        </w:tc>
        <w:tc>
          <w:tcPr>
            <w:tcW w:w="3395" w:type="dxa"/>
            <w:vAlign w:val="center"/>
          </w:tcPr>
          <w:p w14:paraId="361319F7" w14:textId="77777777" w:rsidR="00703F2E" w:rsidRDefault="00DB06DC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15D7F5A5" w14:textId="77777777" w:rsidR="00703F2E" w:rsidRDefault="00DB06DC">
            <w:r>
              <w:t>16:00</w:t>
            </w:r>
          </w:p>
        </w:tc>
        <w:tc>
          <w:tcPr>
            <w:tcW w:w="1415" w:type="dxa"/>
            <w:vAlign w:val="center"/>
          </w:tcPr>
          <w:p w14:paraId="18F77769" w14:textId="77777777" w:rsidR="00703F2E" w:rsidRDefault="00DB06DC">
            <w:r>
              <w:t>38.56</w:t>
            </w:r>
          </w:p>
        </w:tc>
        <w:tc>
          <w:tcPr>
            <w:tcW w:w="1131" w:type="dxa"/>
            <w:vAlign w:val="center"/>
          </w:tcPr>
          <w:p w14:paraId="68ACC106" w14:textId="77777777" w:rsidR="00703F2E" w:rsidRDefault="00DB06DC">
            <w:r>
              <w:t>38.90</w:t>
            </w:r>
          </w:p>
        </w:tc>
        <w:tc>
          <w:tcPr>
            <w:tcW w:w="1131" w:type="dxa"/>
            <w:vAlign w:val="center"/>
          </w:tcPr>
          <w:p w14:paraId="4675E0C4" w14:textId="77777777" w:rsidR="00703F2E" w:rsidRDefault="00DB06DC">
            <w:r>
              <w:t>满足</w:t>
            </w:r>
          </w:p>
        </w:tc>
      </w:tr>
      <w:tr w:rsidR="00703F2E" w14:paraId="6488DE75" w14:textId="77777777">
        <w:tc>
          <w:tcPr>
            <w:tcW w:w="1403" w:type="dxa"/>
            <w:vMerge/>
            <w:vAlign w:val="center"/>
          </w:tcPr>
          <w:p w14:paraId="36077555" w14:textId="77777777" w:rsidR="00703F2E" w:rsidRDefault="00703F2E"/>
        </w:tc>
        <w:tc>
          <w:tcPr>
            <w:tcW w:w="3395" w:type="dxa"/>
            <w:vAlign w:val="center"/>
          </w:tcPr>
          <w:p w14:paraId="572D1ED6" w14:textId="77777777" w:rsidR="00703F2E" w:rsidRDefault="00DB06DC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7904D33A" w14:textId="77777777" w:rsidR="00703F2E" w:rsidRDefault="00DB06DC">
            <w:r>
              <w:t>16:00</w:t>
            </w:r>
          </w:p>
        </w:tc>
        <w:tc>
          <w:tcPr>
            <w:tcW w:w="1415" w:type="dxa"/>
            <w:vAlign w:val="center"/>
          </w:tcPr>
          <w:p w14:paraId="49284FF5" w14:textId="77777777" w:rsidR="00703F2E" w:rsidRDefault="00DB06DC">
            <w:r>
              <w:t>38.57</w:t>
            </w:r>
          </w:p>
        </w:tc>
        <w:tc>
          <w:tcPr>
            <w:tcW w:w="1131" w:type="dxa"/>
            <w:vAlign w:val="center"/>
          </w:tcPr>
          <w:p w14:paraId="2A903575" w14:textId="77777777" w:rsidR="00703F2E" w:rsidRDefault="00DB06DC">
            <w:r>
              <w:t>38.90</w:t>
            </w:r>
          </w:p>
        </w:tc>
        <w:tc>
          <w:tcPr>
            <w:tcW w:w="1131" w:type="dxa"/>
            <w:vAlign w:val="center"/>
          </w:tcPr>
          <w:p w14:paraId="795F9FF8" w14:textId="77777777" w:rsidR="00703F2E" w:rsidRDefault="00DB06DC">
            <w:r>
              <w:t>满足</w:t>
            </w:r>
          </w:p>
        </w:tc>
      </w:tr>
      <w:tr w:rsidR="00703F2E" w14:paraId="195B1A06" w14:textId="77777777">
        <w:tc>
          <w:tcPr>
            <w:tcW w:w="1403" w:type="dxa"/>
            <w:vMerge/>
            <w:vAlign w:val="center"/>
          </w:tcPr>
          <w:p w14:paraId="71CB27F6" w14:textId="77777777" w:rsidR="00703F2E" w:rsidRDefault="00703F2E"/>
        </w:tc>
        <w:tc>
          <w:tcPr>
            <w:tcW w:w="3395" w:type="dxa"/>
            <w:vAlign w:val="center"/>
          </w:tcPr>
          <w:p w14:paraId="19C8F311" w14:textId="77777777" w:rsidR="00703F2E" w:rsidRDefault="00DB06DC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D219FD4" w14:textId="77777777" w:rsidR="00703F2E" w:rsidRDefault="00DB06DC">
            <w:r>
              <w:t>16:00</w:t>
            </w:r>
          </w:p>
        </w:tc>
        <w:tc>
          <w:tcPr>
            <w:tcW w:w="1415" w:type="dxa"/>
            <w:vAlign w:val="center"/>
          </w:tcPr>
          <w:p w14:paraId="1DFD5AE4" w14:textId="77777777" w:rsidR="00703F2E" w:rsidRDefault="00DB06DC">
            <w:r>
              <w:t>38.48</w:t>
            </w:r>
          </w:p>
        </w:tc>
        <w:tc>
          <w:tcPr>
            <w:tcW w:w="1131" w:type="dxa"/>
            <w:vAlign w:val="center"/>
          </w:tcPr>
          <w:p w14:paraId="1B948C43" w14:textId="77777777" w:rsidR="00703F2E" w:rsidRDefault="00DB06DC">
            <w:r>
              <w:t>38.90</w:t>
            </w:r>
          </w:p>
        </w:tc>
        <w:tc>
          <w:tcPr>
            <w:tcW w:w="1131" w:type="dxa"/>
            <w:vAlign w:val="center"/>
          </w:tcPr>
          <w:p w14:paraId="2CD598FE" w14:textId="77777777" w:rsidR="00703F2E" w:rsidRDefault="00DB06DC">
            <w:r>
              <w:t>满足</w:t>
            </w:r>
          </w:p>
        </w:tc>
      </w:tr>
      <w:tr w:rsidR="00703F2E" w14:paraId="16D3F918" w14:textId="77777777">
        <w:tc>
          <w:tcPr>
            <w:tcW w:w="1403" w:type="dxa"/>
            <w:vMerge w:val="restart"/>
            <w:vAlign w:val="center"/>
          </w:tcPr>
          <w:p w14:paraId="5702122C" w14:textId="77777777" w:rsidR="00703F2E" w:rsidRDefault="00DB06DC">
            <w:r>
              <w:t>热桥节点</w:t>
            </w:r>
          </w:p>
        </w:tc>
        <w:tc>
          <w:tcPr>
            <w:tcW w:w="3395" w:type="dxa"/>
            <w:vAlign w:val="center"/>
          </w:tcPr>
          <w:p w14:paraId="05801275" w14:textId="77777777" w:rsidR="00703F2E" w:rsidRDefault="00DB06DC">
            <w:r>
              <w:t>东</w:t>
            </w:r>
            <w:r>
              <w:t>:</w:t>
            </w:r>
            <w:r>
              <w:t>热桥节点构造一</w:t>
            </w:r>
          </w:p>
        </w:tc>
        <w:tc>
          <w:tcPr>
            <w:tcW w:w="848" w:type="dxa"/>
            <w:vAlign w:val="center"/>
          </w:tcPr>
          <w:p w14:paraId="1D50B845" w14:textId="77777777" w:rsidR="00703F2E" w:rsidRDefault="00DB06DC">
            <w:r>
              <w:t>16:00</w:t>
            </w:r>
          </w:p>
        </w:tc>
        <w:tc>
          <w:tcPr>
            <w:tcW w:w="1415" w:type="dxa"/>
            <w:vAlign w:val="center"/>
          </w:tcPr>
          <w:p w14:paraId="3CB9F786" w14:textId="77777777" w:rsidR="00703F2E" w:rsidRDefault="00DB06DC">
            <w:r>
              <w:t>38.61</w:t>
            </w:r>
          </w:p>
        </w:tc>
        <w:tc>
          <w:tcPr>
            <w:tcW w:w="1131" w:type="dxa"/>
            <w:vAlign w:val="center"/>
          </w:tcPr>
          <w:p w14:paraId="45599BF5" w14:textId="77777777" w:rsidR="00703F2E" w:rsidRDefault="00DB06DC">
            <w:r>
              <w:t>38.90</w:t>
            </w:r>
          </w:p>
        </w:tc>
        <w:tc>
          <w:tcPr>
            <w:tcW w:w="1131" w:type="dxa"/>
            <w:vAlign w:val="center"/>
          </w:tcPr>
          <w:p w14:paraId="19C0DC66" w14:textId="77777777" w:rsidR="00703F2E" w:rsidRDefault="00DB06DC">
            <w:r>
              <w:t>满足</w:t>
            </w:r>
          </w:p>
        </w:tc>
      </w:tr>
      <w:tr w:rsidR="00703F2E" w14:paraId="769C8091" w14:textId="77777777">
        <w:tc>
          <w:tcPr>
            <w:tcW w:w="1403" w:type="dxa"/>
            <w:vMerge/>
            <w:vAlign w:val="center"/>
          </w:tcPr>
          <w:p w14:paraId="5D07BE7F" w14:textId="77777777" w:rsidR="00703F2E" w:rsidRDefault="00703F2E"/>
        </w:tc>
        <w:tc>
          <w:tcPr>
            <w:tcW w:w="3395" w:type="dxa"/>
            <w:vAlign w:val="center"/>
          </w:tcPr>
          <w:p w14:paraId="0D23F17F" w14:textId="77777777" w:rsidR="00703F2E" w:rsidRDefault="00DB06DC">
            <w:r>
              <w:t>西</w:t>
            </w:r>
            <w:r>
              <w:t>:</w:t>
            </w:r>
            <w:r>
              <w:t>热桥节点构造一</w:t>
            </w:r>
          </w:p>
        </w:tc>
        <w:tc>
          <w:tcPr>
            <w:tcW w:w="848" w:type="dxa"/>
            <w:vAlign w:val="center"/>
          </w:tcPr>
          <w:p w14:paraId="36F44312" w14:textId="77777777" w:rsidR="00703F2E" w:rsidRDefault="00DB06DC">
            <w:r>
              <w:t>16:00</w:t>
            </w:r>
          </w:p>
        </w:tc>
        <w:tc>
          <w:tcPr>
            <w:tcW w:w="1415" w:type="dxa"/>
            <w:vAlign w:val="center"/>
          </w:tcPr>
          <w:p w14:paraId="53BDCA47" w14:textId="77777777" w:rsidR="00703F2E" w:rsidRDefault="00DB06DC">
            <w:r>
              <w:t>38.56</w:t>
            </w:r>
          </w:p>
        </w:tc>
        <w:tc>
          <w:tcPr>
            <w:tcW w:w="1131" w:type="dxa"/>
            <w:vAlign w:val="center"/>
          </w:tcPr>
          <w:p w14:paraId="3305DD3C" w14:textId="77777777" w:rsidR="00703F2E" w:rsidRDefault="00DB06DC">
            <w:r>
              <w:t>38.90</w:t>
            </w:r>
          </w:p>
        </w:tc>
        <w:tc>
          <w:tcPr>
            <w:tcW w:w="1131" w:type="dxa"/>
            <w:vAlign w:val="center"/>
          </w:tcPr>
          <w:p w14:paraId="03051FAA" w14:textId="77777777" w:rsidR="00703F2E" w:rsidRDefault="00DB06DC">
            <w:r>
              <w:t>满足</w:t>
            </w:r>
          </w:p>
        </w:tc>
      </w:tr>
      <w:tr w:rsidR="00703F2E" w14:paraId="25DCF66A" w14:textId="77777777">
        <w:tc>
          <w:tcPr>
            <w:tcW w:w="1403" w:type="dxa"/>
            <w:vMerge/>
            <w:vAlign w:val="center"/>
          </w:tcPr>
          <w:p w14:paraId="6CFD2347" w14:textId="77777777" w:rsidR="00703F2E" w:rsidRDefault="00703F2E"/>
        </w:tc>
        <w:tc>
          <w:tcPr>
            <w:tcW w:w="3395" w:type="dxa"/>
            <w:vAlign w:val="center"/>
          </w:tcPr>
          <w:p w14:paraId="463F3B3A" w14:textId="77777777" w:rsidR="00703F2E" w:rsidRDefault="00DB06DC">
            <w:r>
              <w:t>南</w:t>
            </w:r>
            <w:r>
              <w:t>:</w:t>
            </w:r>
            <w:r>
              <w:t>热桥节点构造一</w:t>
            </w:r>
          </w:p>
        </w:tc>
        <w:tc>
          <w:tcPr>
            <w:tcW w:w="848" w:type="dxa"/>
            <w:vAlign w:val="center"/>
          </w:tcPr>
          <w:p w14:paraId="02CFF139" w14:textId="77777777" w:rsidR="00703F2E" w:rsidRDefault="00DB06DC">
            <w:r>
              <w:t>16:00</w:t>
            </w:r>
          </w:p>
        </w:tc>
        <w:tc>
          <w:tcPr>
            <w:tcW w:w="1415" w:type="dxa"/>
            <w:vAlign w:val="center"/>
          </w:tcPr>
          <w:p w14:paraId="7E65C051" w14:textId="77777777" w:rsidR="00703F2E" w:rsidRDefault="00DB06DC">
            <w:r>
              <w:t>38.57</w:t>
            </w:r>
          </w:p>
        </w:tc>
        <w:tc>
          <w:tcPr>
            <w:tcW w:w="1131" w:type="dxa"/>
            <w:vAlign w:val="center"/>
          </w:tcPr>
          <w:p w14:paraId="208FCE81" w14:textId="77777777" w:rsidR="00703F2E" w:rsidRDefault="00DB06DC">
            <w:r>
              <w:t>38.90</w:t>
            </w:r>
          </w:p>
        </w:tc>
        <w:tc>
          <w:tcPr>
            <w:tcW w:w="1131" w:type="dxa"/>
            <w:vAlign w:val="center"/>
          </w:tcPr>
          <w:p w14:paraId="47F1E4A2" w14:textId="77777777" w:rsidR="00703F2E" w:rsidRDefault="00DB06DC">
            <w:r>
              <w:t>满足</w:t>
            </w:r>
          </w:p>
        </w:tc>
      </w:tr>
      <w:tr w:rsidR="00703F2E" w14:paraId="71083C16" w14:textId="77777777">
        <w:tc>
          <w:tcPr>
            <w:tcW w:w="1403" w:type="dxa"/>
            <w:vMerge/>
            <w:vAlign w:val="center"/>
          </w:tcPr>
          <w:p w14:paraId="28E61900" w14:textId="77777777" w:rsidR="00703F2E" w:rsidRDefault="00703F2E"/>
        </w:tc>
        <w:tc>
          <w:tcPr>
            <w:tcW w:w="3395" w:type="dxa"/>
            <w:vAlign w:val="center"/>
          </w:tcPr>
          <w:p w14:paraId="1E59DC56" w14:textId="77777777" w:rsidR="00703F2E" w:rsidRDefault="00DB06DC">
            <w:r>
              <w:t>北</w:t>
            </w:r>
            <w:r>
              <w:t>:</w:t>
            </w:r>
            <w:r>
              <w:t>热桥节点构造一</w:t>
            </w:r>
          </w:p>
        </w:tc>
        <w:tc>
          <w:tcPr>
            <w:tcW w:w="848" w:type="dxa"/>
            <w:vAlign w:val="center"/>
          </w:tcPr>
          <w:p w14:paraId="78667FB8" w14:textId="77777777" w:rsidR="00703F2E" w:rsidRDefault="00DB06DC">
            <w:r>
              <w:t>16:00</w:t>
            </w:r>
          </w:p>
        </w:tc>
        <w:tc>
          <w:tcPr>
            <w:tcW w:w="1415" w:type="dxa"/>
            <w:vAlign w:val="center"/>
          </w:tcPr>
          <w:p w14:paraId="0F3EA3B1" w14:textId="77777777" w:rsidR="00703F2E" w:rsidRDefault="00DB06DC">
            <w:r>
              <w:t>38.48</w:t>
            </w:r>
          </w:p>
        </w:tc>
        <w:tc>
          <w:tcPr>
            <w:tcW w:w="1131" w:type="dxa"/>
            <w:vAlign w:val="center"/>
          </w:tcPr>
          <w:p w14:paraId="711A7BDD" w14:textId="77777777" w:rsidR="00703F2E" w:rsidRDefault="00DB06DC">
            <w:r>
              <w:t>38.90</w:t>
            </w:r>
          </w:p>
        </w:tc>
        <w:tc>
          <w:tcPr>
            <w:tcW w:w="1131" w:type="dxa"/>
            <w:vAlign w:val="center"/>
          </w:tcPr>
          <w:p w14:paraId="200EC0D4" w14:textId="77777777" w:rsidR="00703F2E" w:rsidRDefault="00DB06DC">
            <w:r>
              <w:t>满足</w:t>
            </w:r>
          </w:p>
        </w:tc>
      </w:tr>
      <w:tr w:rsidR="00703F2E" w14:paraId="40670403" w14:textId="77777777">
        <w:tc>
          <w:tcPr>
            <w:tcW w:w="1403" w:type="dxa"/>
            <w:vAlign w:val="center"/>
          </w:tcPr>
          <w:p w14:paraId="63F6053C" w14:textId="77777777" w:rsidR="00703F2E" w:rsidRDefault="00DB06DC">
            <w:r>
              <w:t>凸窗顶板</w:t>
            </w:r>
          </w:p>
        </w:tc>
        <w:tc>
          <w:tcPr>
            <w:tcW w:w="3395" w:type="dxa"/>
            <w:vAlign w:val="center"/>
          </w:tcPr>
          <w:p w14:paraId="7033C8B4" w14:textId="77777777" w:rsidR="00703F2E" w:rsidRDefault="00DB06DC">
            <w:r>
              <w:t>上</w:t>
            </w:r>
            <w:r>
              <w:t>:</w:t>
            </w:r>
            <w:r>
              <w:t>凸窗顶板构造一</w:t>
            </w:r>
          </w:p>
        </w:tc>
        <w:tc>
          <w:tcPr>
            <w:tcW w:w="848" w:type="dxa"/>
            <w:vAlign w:val="center"/>
          </w:tcPr>
          <w:p w14:paraId="0DA78F8A" w14:textId="77777777" w:rsidR="00703F2E" w:rsidRDefault="00DB06DC">
            <w:r>
              <w:t>18:25</w:t>
            </w:r>
          </w:p>
        </w:tc>
        <w:tc>
          <w:tcPr>
            <w:tcW w:w="1415" w:type="dxa"/>
            <w:vAlign w:val="center"/>
          </w:tcPr>
          <w:p w14:paraId="703A5535" w14:textId="77777777" w:rsidR="00703F2E" w:rsidRDefault="00DB06DC">
            <w:r>
              <w:t>36.79</w:t>
            </w:r>
          </w:p>
        </w:tc>
        <w:tc>
          <w:tcPr>
            <w:tcW w:w="1131" w:type="dxa"/>
            <w:vAlign w:val="center"/>
          </w:tcPr>
          <w:p w14:paraId="08E3B550" w14:textId="77777777" w:rsidR="00703F2E" w:rsidRDefault="00DB06DC">
            <w:r>
              <w:t>38.90</w:t>
            </w:r>
          </w:p>
        </w:tc>
        <w:tc>
          <w:tcPr>
            <w:tcW w:w="1131" w:type="dxa"/>
            <w:vAlign w:val="center"/>
          </w:tcPr>
          <w:p w14:paraId="22AF76A3" w14:textId="77777777" w:rsidR="00703F2E" w:rsidRDefault="00DB06DC">
            <w:r>
              <w:t>满足</w:t>
            </w:r>
          </w:p>
        </w:tc>
      </w:tr>
    </w:tbl>
    <w:p w14:paraId="4B11B4CA" w14:textId="77777777" w:rsidR="00703F2E" w:rsidRDefault="00703F2E"/>
    <w:sectPr w:rsidR="00703F2E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7007C" w14:textId="77777777" w:rsidR="001B669A" w:rsidRDefault="001B669A">
      <w:r>
        <w:separator/>
      </w:r>
    </w:p>
  </w:endnote>
  <w:endnote w:type="continuationSeparator" w:id="0">
    <w:p w14:paraId="11147925" w14:textId="77777777" w:rsidR="001B669A" w:rsidRDefault="001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9042D7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60EDAD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D121F" w14:textId="77777777" w:rsidR="001B669A" w:rsidRDefault="001B669A">
      <w:r>
        <w:separator/>
      </w:r>
    </w:p>
  </w:footnote>
  <w:footnote w:type="continuationSeparator" w:id="0">
    <w:p w14:paraId="42C6CE98" w14:textId="77777777" w:rsidR="001B669A" w:rsidRDefault="001B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A1DBF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336EF569" wp14:editId="42C98C32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DF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11DF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669A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03F2E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87ED5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06DC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4FC947B"/>
  <w15:chartTrackingRefBased/>
  <w15:docId w15:val="{AF4AB5E8-273F-49A3-BB0D-FA72A746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3</TotalTime>
  <Pages>15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guo shiwei</cp:lastModifiedBy>
  <cp:revision>2</cp:revision>
  <dcterms:created xsi:type="dcterms:W3CDTF">2021-01-02T10:32:00Z</dcterms:created>
  <dcterms:modified xsi:type="dcterms:W3CDTF">2021-01-05T06:14:00Z</dcterms:modified>
</cp:coreProperties>
</file>