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CE34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F08BF9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5DABBE2E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2873F9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0ABC3E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86480E" w14:textId="7BE90506" w:rsidR="00D40158" w:rsidRPr="00D40158" w:rsidRDefault="00BF38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农大绿野图书馆</w:t>
            </w:r>
          </w:p>
        </w:tc>
      </w:tr>
      <w:tr w:rsidR="00D40158" w:rsidRPr="00D40158" w14:paraId="19F61D6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9E68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D1CEE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黑龙江</w:t>
            </w:r>
            <w:r>
              <w:t>-</w:t>
            </w:r>
            <w:r>
              <w:t>大庆</w:t>
            </w:r>
            <w:bookmarkEnd w:id="3"/>
          </w:p>
        </w:tc>
      </w:tr>
      <w:tr w:rsidR="00D40158" w:rsidRPr="00D40158" w14:paraId="74A944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D208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A1BB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4FDEA6B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C5D5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929E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0A17F5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AFBA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A362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274F21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2C0E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3452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56C9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B3839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ECBA3C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E19E9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6C0E1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565EA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B5E3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78DF7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C5317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2021年3月11日</w:t>
              </w:r>
            </w:smartTag>
            <w:bookmarkEnd w:id="7"/>
          </w:p>
        </w:tc>
      </w:tr>
    </w:tbl>
    <w:p w14:paraId="6EF0DBFA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93401FA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39C11BC" wp14:editId="65610414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ACE9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35885F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C23F5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0588A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6B231C6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178AD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036A34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1B7C87" w:rsidRPr="00D40158" w14:paraId="5C601B7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05A96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0DCB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F08B95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0A8CE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5CC709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T18545901901</w:t>
            </w:r>
            <w:bookmarkEnd w:id="11"/>
          </w:p>
        </w:tc>
      </w:tr>
    </w:tbl>
    <w:p w14:paraId="3AB94CC8" w14:textId="77777777" w:rsidR="00BF3800" w:rsidRDefault="00D40158" w:rsidP="00BF3800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page"/>
      </w:r>
    </w:p>
    <w:sdt>
      <w:sdtPr>
        <w:rPr>
          <w:lang w:val="zh-CN"/>
        </w:rPr>
        <w:id w:val="-361590450"/>
        <w:docPartObj>
          <w:docPartGallery w:val="Table of Contents"/>
          <w:docPartUnique/>
        </w:docPartObj>
      </w:sdtPr>
      <w:sdtEndPr>
        <w:rPr>
          <w:rFonts w:ascii="Times New Roman" w:eastAsia="宋体" w:hAnsi="Times New Roman" w:cs="Times New Roman"/>
          <w:b/>
          <w:bCs/>
          <w:color w:val="auto"/>
          <w:sz w:val="21"/>
          <w:szCs w:val="20"/>
        </w:rPr>
      </w:sdtEndPr>
      <w:sdtContent>
        <w:p w14:paraId="71C36760" w14:textId="2D56C7C0" w:rsidR="00BF3800" w:rsidRDefault="00BF3800" w:rsidP="00BF3800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14:paraId="7609C2E2" w14:textId="1E907AFE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518568" w:history="1">
            <w:r w:rsidRPr="004F2163">
              <w:rPr>
                <w:rStyle w:val="a7"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建筑概况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8656A7" w14:textId="1D1A65A1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69" w:history="1">
            <w:r w:rsidRPr="004F2163">
              <w:rPr>
                <w:rStyle w:val="a7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设计依据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FB73CEE" w14:textId="0155AC18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70" w:history="1">
            <w:r w:rsidRPr="004F2163">
              <w:rPr>
                <w:rStyle w:val="a7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工程材料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3A93E79" w14:textId="10A56CEF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71" w:history="1">
            <w:r w:rsidRPr="004F2163">
              <w:rPr>
                <w:rStyle w:val="a7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体形系数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CE4A6D" w14:textId="7452AED0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72" w:history="1">
            <w:r w:rsidRPr="004F2163">
              <w:rPr>
                <w:rStyle w:val="a7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窗墙比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B0A005B" w14:textId="0B7F63EE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73" w:history="1">
            <w:r w:rsidRPr="004F2163">
              <w:rPr>
                <w:rStyle w:val="a7"/>
                <w:lang w:val="en-GB"/>
              </w:rPr>
              <w:t>5.1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窗墙比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9BC64D8" w14:textId="6F0D8BF5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74" w:history="1">
            <w:r w:rsidRPr="004F2163">
              <w:rPr>
                <w:rStyle w:val="a7"/>
                <w:lang w:val="en-GB"/>
              </w:rPr>
              <w:t>5.2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外窗表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759EBD" w14:textId="5048D515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75" w:history="1">
            <w:r w:rsidRPr="004F2163">
              <w:rPr>
                <w:rStyle w:val="a7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可见光透射比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A57A48E" w14:textId="1E457952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76" w:history="1">
            <w:r w:rsidRPr="004F2163">
              <w:rPr>
                <w:rStyle w:val="a7"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天窗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F50CB01" w14:textId="60D47ACB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77" w:history="1">
            <w:r w:rsidRPr="004F2163">
              <w:rPr>
                <w:rStyle w:val="a7"/>
                <w:lang w:val="en-GB"/>
              </w:rPr>
              <w:t>7.1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天窗屋顶比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988C307" w14:textId="6DD7AFB3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78" w:history="1">
            <w:r w:rsidRPr="004F2163">
              <w:rPr>
                <w:rStyle w:val="a7"/>
                <w:lang w:val="en-GB"/>
              </w:rPr>
              <w:t>7.2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天窗类型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EAE98F8" w14:textId="15C6A918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79" w:history="1">
            <w:r w:rsidRPr="004F2163">
              <w:rPr>
                <w:rStyle w:val="a7"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屋顶构造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B2F291F" w14:textId="1D0E9E6D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80" w:history="1">
            <w:r w:rsidRPr="004F2163">
              <w:rPr>
                <w:rStyle w:val="a7"/>
                <w:lang w:val="en-GB"/>
              </w:rPr>
              <w:t>8.1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屋顶构造一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B4991F5" w14:textId="2068BB74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81" w:history="1">
            <w:r w:rsidRPr="004F2163">
              <w:rPr>
                <w:rStyle w:val="a7"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外墙构造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0713C0C" w14:textId="0EF91150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82" w:history="1">
            <w:r w:rsidRPr="004F2163">
              <w:rPr>
                <w:rStyle w:val="a7"/>
                <w:lang w:val="en-GB"/>
              </w:rPr>
              <w:t>9.1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外墙相关构造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3195C40" w14:textId="681D1025" w:rsidR="00BF3800" w:rsidRDefault="00BF3800">
          <w:pPr>
            <w:pStyle w:val="TOC3"/>
            <w:rPr>
              <w:rFonts w:asciiTheme="minorHAnsi" w:eastAsiaTheme="minorEastAsia" w:hAnsiTheme="minorHAnsi" w:cstheme="minorBidi"/>
              <w:szCs w:val="22"/>
            </w:rPr>
          </w:pPr>
          <w:hyperlink w:anchor="_Toc66518583" w:history="1">
            <w:r w:rsidRPr="004F2163">
              <w:rPr>
                <w:rStyle w:val="a7"/>
                <w:lang w:val="en-GB"/>
              </w:rPr>
              <w:t>9.1.1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外墙构造一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EF4A617" w14:textId="5A934898" w:rsidR="00BF3800" w:rsidRDefault="00BF3800">
          <w:pPr>
            <w:pStyle w:val="TOC3"/>
            <w:rPr>
              <w:rFonts w:asciiTheme="minorHAnsi" w:eastAsiaTheme="minorEastAsia" w:hAnsiTheme="minorHAnsi" w:cstheme="minorBidi"/>
              <w:szCs w:val="22"/>
            </w:rPr>
          </w:pPr>
          <w:hyperlink w:anchor="_Toc66518584" w:history="1">
            <w:r w:rsidRPr="004F2163">
              <w:rPr>
                <w:rStyle w:val="a7"/>
                <w:lang w:val="en-GB"/>
              </w:rPr>
              <w:t>9.1.2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热桥柱构造一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A94ABF5" w14:textId="0953AB5F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85" w:history="1">
            <w:r w:rsidRPr="004F2163">
              <w:rPr>
                <w:rStyle w:val="a7"/>
                <w:lang w:val="en-GB"/>
              </w:rPr>
              <w:t>9.2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外墙平均热工特性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4959A44" w14:textId="18A7F00F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86" w:history="1">
            <w:r w:rsidRPr="004F2163">
              <w:rPr>
                <w:rStyle w:val="a7"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挑空楼板构造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A4BE862" w14:textId="787CE44D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87" w:history="1">
            <w:r w:rsidRPr="004F2163">
              <w:rPr>
                <w:rStyle w:val="a7"/>
              </w:rPr>
              <w:t>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采暖与非采暖隔墙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D1EF4F5" w14:textId="6F52C801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88" w:history="1">
            <w:r w:rsidRPr="004F2163">
              <w:rPr>
                <w:rStyle w:val="a7"/>
              </w:rPr>
              <w:t>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采暖与非采暖楼板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7A8307F" w14:textId="508EB2B5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89" w:history="1">
            <w:r w:rsidRPr="004F2163">
              <w:rPr>
                <w:rStyle w:val="a7"/>
              </w:rPr>
              <w:t>13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外门构造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A595BA4" w14:textId="53E1C4FA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90" w:history="1">
            <w:r w:rsidRPr="004F2163">
              <w:rPr>
                <w:rStyle w:val="a7"/>
              </w:rPr>
              <w:t>14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地下墙构造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11D84CF" w14:textId="667FFE9D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91" w:history="1">
            <w:r w:rsidRPr="004F2163">
              <w:rPr>
                <w:rStyle w:val="a7"/>
              </w:rPr>
              <w:t>15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周边地面构造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47CD80F" w14:textId="59E763C5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92" w:history="1">
            <w:r w:rsidRPr="004F2163">
              <w:rPr>
                <w:rStyle w:val="a7"/>
                <w:lang w:val="en-GB"/>
              </w:rPr>
              <w:t>15.1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周边地面构造一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4798FA5" w14:textId="00E3D204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93" w:history="1">
            <w:r w:rsidRPr="004F2163">
              <w:rPr>
                <w:rStyle w:val="a7"/>
              </w:rPr>
              <w:t>16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非周边地面构造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6885866" w14:textId="7892AA3C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94" w:history="1">
            <w:r w:rsidRPr="004F2163">
              <w:rPr>
                <w:rStyle w:val="a7"/>
                <w:lang w:val="en-GB"/>
              </w:rPr>
              <w:t>16.1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非周边地面构造一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7B42861" w14:textId="013F9BFA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595" w:history="1">
            <w:r w:rsidRPr="004F2163">
              <w:rPr>
                <w:rStyle w:val="a7"/>
              </w:rPr>
              <w:t>17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外窗热工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57DFD95" w14:textId="64848AAC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96" w:history="1">
            <w:r w:rsidRPr="004F2163">
              <w:rPr>
                <w:rStyle w:val="a7"/>
                <w:lang w:val="en-GB"/>
              </w:rPr>
              <w:t>17.1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外窗构造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D763024" w14:textId="593E369B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97" w:history="1">
            <w:r w:rsidRPr="004F2163">
              <w:rPr>
                <w:rStyle w:val="a7"/>
                <w:lang w:val="en-GB"/>
              </w:rPr>
              <w:t>17.2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外遮阳类型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A21CE51" w14:textId="3CDBAFFD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98" w:history="1">
            <w:r w:rsidRPr="004F2163">
              <w:rPr>
                <w:rStyle w:val="a7"/>
                <w:lang w:val="en-GB"/>
              </w:rPr>
              <w:t>17.3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平均遮阳系数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DF4A8DC" w14:textId="7D6507DC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599" w:history="1">
            <w:r w:rsidRPr="004F2163">
              <w:rPr>
                <w:rStyle w:val="a7"/>
                <w:lang w:val="en-GB"/>
              </w:rPr>
              <w:t>17.4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平均传热系数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DFEB293" w14:textId="042825C3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600" w:history="1">
            <w:r w:rsidRPr="004F2163">
              <w:rPr>
                <w:rStyle w:val="a7"/>
                <w:lang w:val="en-GB"/>
              </w:rPr>
              <w:t>17.5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总体热工性能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F158326" w14:textId="2B1239F7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601" w:history="1">
            <w:r w:rsidRPr="004F2163">
              <w:rPr>
                <w:rStyle w:val="a7"/>
              </w:rPr>
              <w:t>18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可开启面积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755292A" w14:textId="24A16B94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602" w:history="1">
            <w:r w:rsidRPr="004F2163">
              <w:rPr>
                <w:rStyle w:val="a7"/>
              </w:rPr>
              <w:t>19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冷凝受潮验算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918FA5C" w14:textId="4E7CEB44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603" w:history="1">
            <w:r w:rsidRPr="004F2163">
              <w:rPr>
                <w:rStyle w:val="a7"/>
                <w:lang w:val="en-GB"/>
              </w:rPr>
              <w:t>19.1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环境参数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E498DEA" w14:textId="76A08A53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604" w:history="1">
            <w:r w:rsidRPr="004F2163">
              <w:rPr>
                <w:rStyle w:val="a7"/>
                <w:lang w:val="en-GB"/>
              </w:rPr>
              <w:t>19.2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检查项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6D61276" w14:textId="1805C29D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605" w:history="1">
            <w:r w:rsidRPr="004F2163">
              <w:rPr>
                <w:rStyle w:val="a7"/>
                <w:lang w:val="en-GB"/>
              </w:rPr>
              <w:t>19.3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外墙构造一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D8F2B81" w14:textId="237452F1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606" w:history="1">
            <w:r w:rsidRPr="004F2163">
              <w:rPr>
                <w:rStyle w:val="a7"/>
                <w:lang w:val="en-GB"/>
              </w:rPr>
              <w:t>19.4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屋顶构造一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884F09F" w14:textId="70CC74F8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607" w:history="1">
            <w:r w:rsidRPr="004F2163">
              <w:rPr>
                <w:rStyle w:val="a7"/>
              </w:rPr>
              <w:t>20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结露检查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F0FC7E0" w14:textId="2790603D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608" w:history="1">
            <w:r w:rsidRPr="004F2163">
              <w:rPr>
                <w:rStyle w:val="a7"/>
                <w:lang w:val="en-GB"/>
              </w:rPr>
              <w:t>20.1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环境参数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B73941F" w14:textId="75EB98B1" w:rsidR="00BF3800" w:rsidRDefault="00BF3800">
          <w:pPr>
            <w:pStyle w:val="TOC2"/>
            <w:rPr>
              <w:rFonts w:asciiTheme="minorHAnsi" w:eastAsiaTheme="minorEastAsia" w:hAnsiTheme="minorHAnsi" w:cstheme="minorBidi"/>
              <w:szCs w:val="22"/>
            </w:rPr>
          </w:pPr>
          <w:hyperlink w:anchor="_Toc66518609" w:history="1">
            <w:r w:rsidRPr="004F2163">
              <w:rPr>
                <w:rStyle w:val="a7"/>
                <w:lang w:val="en-GB"/>
              </w:rPr>
              <w:t>20.2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检查项</w:t>
            </w:r>
            <w:r w:rsidRPr="004F2163">
              <w:rPr>
                <w:rStyle w:val="a7"/>
              </w:rPr>
              <w:t>(</w:t>
            </w:r>
            <w:r w:rsidRPr="004F2163">
              <w:rPr>
                <w:rStyle w:val="a7"/>
              </w:rPr>
              <w:t>最不利构造</w:t>
            </w:r>
            <w:r w:rsidRPr="004F2163">
              <w:rPr>
                <w:rStyle w:val="a7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C06487F" w14:textId="31092DA0" w:rsidR="00BF3800" w:rsidRDefault="00BF3800">
          <w:pPr>
            <w:pStyle w:val="TOC3"/>
            <w:rPr>
              <w:rFonts w:asciiTheme="minorHAnsi" w:eastAsiaTheme="minorEastAsia" w:hAnsiTheme="minorHAnsi" w:cstheme="minorBidi"/>
              <w:szCs w:val="22"/>
            </w:rPr>
          </w:pPr>
          <w:hyperlink w:anchor="_Toc66518610" w:history="1">
            <w:r w:rsidRPr="004F2163">
              <w:rPr>
                <w:rStyle w:val="a7"/>
                <w:lang w:val="en-GB"/>
              </w:rPr>
              <w:t>20.2.1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梁柱：热桥柱构造一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81804E2" w14:textId="7C861319" w:rsidR="00BF3800" w:rsidRDefault="00BF3800">
          <w:pPr>
            <w:pStyle w:val="TOC3"/>
            <w:rPr>
              <w:rFonts w:asciiTheme="minorHAnsi" w:eastAsiaTheme="minorEastAsia" w:hAnsiTheme="minorHAnsi" w:cstheme="minorBidi"/>
              <w:szCs w:val="22"/>
            </w:rPr>
          </w:pPr>
          <w:hyperlink w:anchor="_Toc66518611" w:history="1">
            <w:r w:rsidRPr="004F2163">
              <w:rPr>
                <w:rStyle w:val="a7"/>
                <w:lang w:val="en-GB"/>
              </w:rPr>
              <w:t>20.2.2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4F2163">
              <w:rPr>
                <w:rStyle w:val="a7"/>
              </w:rPr>
              <w:t>屋顶：屋顶构造一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C801649" w14:textId="66A6426D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612" w:history="1">
            <w:r w:rsidRPr="004F2163">
              <w:rPr>
                <w:rStyle w:val="a7"/>
              </w:rPr>
              <w:t>21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外窗气密性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8E3D39A" w14:textId="5FDD85E1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613" w:history="1">
            <w:r w:rsidRPr="004F2163">
              <w:rPr>
                <w:rStyle w:val="a7"/>
              </w:rPr>
              <w:t>22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幕墙气密性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7396FB1" w14:textId="05E98947" w:rsidR="00BF3800" w:rsidRDefault="00BF38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66518614" w:history="1">
            <w:r w:rsidRPr="004F2163">
              <w:rPr>
                <w:rStyle w:val="a7"/>
              </w:rPr>
              <w:t>23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4F2163">
              <w:rPr>
                <w:rStyle w:val="a7"/>
              </w:rPr>
              <w:t>结论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_Toc66518614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061BC18" w14:textId="6B441140" w:rsidR="00BF3800" w:rsidRDefault="00BF3800">
          <w:r>
            <w:rPr>
              <w:b/>
              <w:bCs/>
              <w:lang w:val="zh-CN"/>
            </w:rPr>
            <w:fldChar w:fldCharType="end"/>
          </w:r>
        </w:p>
      </w:sdtContent>
    </w:sdt>
    <w:p w14:paraId="3A39C70D" w14:textId="44603AB7" w:rsidR="00AA47FE" w:rsidRDefault="00BF3800" w:rsidP="00BF3800">
      <w:pPr>
        <w:spacing w:line="1000" w:lineRule="exact"/>
        <w:jc w:val="center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t xml:space="preserve"> </w:t>
      </w:r>
    </w:p>
    <w:p w14:paraId="5596067A" w14:textId="77777777" w:rsidR="00D40158" w:rsidRDefault="00D40158" w:rsidP="00D40158">
      <w:pPr>
        <w:pStyle w:val="TOC1"/>
      </w:pPr>
    </w:p>
    <w:p w14:paraId="77835E78" w14:textId="77777777" w:rsidR="00D40158" w:rsidRPr="005E5F93" w:rsidRDefault="00D40158" w:rsidP="005215FB">
      <w:pPr>
        <w:pStyle w:val="1"/>
      </w:pPr>
      <w:bookmarkStart w:id="12" w:name="_Toc316568035"/>
      <w:bookmarkStart w:id="13" w:name="_Toc66518568"/>
      <w:r w:rsidRPr="005E5F93">
        <w:rPr>
          <w:rFonts w:hint="eastAsia"/>
        </w:rPr>
        <w:t>建筑概况</w:t>
      </w:r>
      <w:bookmarkEnd w:id="12"/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61B8B00" w14:textId="77777777" w:rsidTr="00BE3C10">
        <w:tc>
          <w:tcPr>
            <w:tcW w:w="2759" w:type="dxa"/>
            <w:shd w:val="clear" w:color="auto" w:fill="E6E6E6"/>
          </w:tcPr>
          <w:p w14:paraId="05CC0D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03CC3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改造项目</w:t>
            </w:r>
            <w:bookmarkEnd w:id="15"/>
          </w:p>
        </w:tc>
      </w:tr>
      <w:tr w:rsidR="00D40158" w:rsidRPr="00FF2243" w14:paraId="3758484A" w14:textId="77777777" w:rsidTr="00BE3C10">
        <w:tc>
          <w:tcPr>
            <w:tcW w:w="2759" w:type="dxa"/>
            <w:shd w:val="clear" w:color="auto" w:fill="E6E6E6"/>
          </w:tcPr>
          <w:p w14:paraId="59B058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D4190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黑龙江</w:t>
            </w:r>
            <w:r>
              <w:t>-</w:t>
            </w:r>
            <w:r>
              <w:t>大庆</w:t>
            </w:r>
            <w:bookmarkEnd w:id="16"/>
          </w:p>
        </w:tc>
      </w:tr>
      <w:tr w:rsidR="00037A4C" w:rsidRPr="00FF2243" w14:paraId="124C92AA" w14:textId="77777777" w:rsidTr="00BE3C10">
        <w:tc>
          <w:tcPr>
            <w:tcW w:w="2759" w:type="dxa"/>
            <w:shd w:val="clear" w:color="auto" w:fill="E6E6E6"/>
          </w:tcPr>
          <w:p w14:paraId="50DA19F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A2420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46.60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3706934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5B384F0" w14:textId="77777777" w:rsidTr="00BE3C10">
        <w:tc>
          <w:tcPr>
            <w:tcW w:w="2759" w:type="dxa"/>
            <w:shd w:val="clear" w:color="auto" w:fill="E6E6E6"/>
          </w:tcPr>
          <w:p w14:paraId="1EA33A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6F525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7928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122A6DF" w14:textId="77777777" w:rsidTr="00BE3C10">
        <w:tc>
          <w:tcPr>
            <w:tcW w:w="2759" w:type="dxa"/>
            <w:shd w:val="clear" w:color="auto" w:fill="E6E6E6"/>
          </w:tcPr>
          <w:p w14:paraId="42FFC7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9926B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7760DD7D" w14:textId="77777777" w:rsidTr="00BE3C10">
        <w:tc>
          <w:tcPr>
            <w:tcW w:w="2759" w:type="dxa"/>
            <w:shd w:val="clear" w:color="auto" w:fill="E6E6E6"/>
          </w:tcPr>
          <w:p w14:paraId="196893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BE4E6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3322F3A" w14:textId="77777777" w:rsidTr="00BE3C10">
        <w:tc>
          <w:tcPr>
            <w:tcW w:w="2759" w:type="dxa"/>
            <w:shd w:val="clear" w:color="auto" w:fill="E6E6E6"/>
          </w:tcPr>
          <w:p w14:paraId="5A1DFAD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B2E1D9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35673.75</w:t>
            </w:r>
            <w:bookmarkEnd w:id="24"/>
          </w:p>
        </w:tc>
      </w:tr>
      <w:tr w:rsidR="00203A7D" w:rsidRPr="00FF2243" w14:paraId="18F26409" w14:textId="77777777" w:rsidTr="00BE3C10">
        <w:tc>
          <w:tcPr>
            <w:tcW w:w="2759" w:type="dxa"/>
            <w:shd w:val="clear" w:color="auto" w:fill="E6E6E6"/>
          </w:tcPr>
          <w:p w14:paraId="774AAA3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670301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5914.50</w:t>
            </w:r>
            <w:bookmarkEnd w:id="25"/>
          </w:p>
        </w:tc>
      </w:tr>
      <w:tr w:rsidR="00FA4476" w:rsidRPr="00FF2243" w14:paraId="7EE0BEC5" w14:textId="77777777" w:rsidTr="00BE3C10">
        <w:tc>
          <w:tcPr>
            <w:tcW w:w="2759" w:type="dxa"/>
            <w:shd w:val="clear" w:color="auto" w:fill="E6E6E6"/>
          </w:tcPr>
          <w:p w14:paraId="25F47A2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EFEC53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17E542FC" w14:textId="77777777" w:rsidTr="00BE3C10">
        <w:tc>
          <w:tcPr>
            <w:tcW w:w="2759" w:type="dxa"/>
            <w:shd w:val="clear" w:color="auto" w:fill="E6E6E6"/>
          </w:tcPr>
          <w:p w14:paraId="0F038C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62155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B68E962" w14:textId="77777777" w:rsidTr="00BE3C10">
        <w:tc>
          <w:tcPr>
            <w:tcW w:w="2759" w:type="dxa"/>
            <w:shd w:val="clear" w:color="auto" w:fill="E6E6E6"/>
          </w:tcPr>
          <w:p w14:paraId="514789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0655B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C34276E" w14:textId="77777777" w:rsidTr="00BE3C10">
        <w:tc>
          <w:tcPr>
            <w:tcW w:w="2759" w:type="dxa"/>
            <w:shd w:val="clear" w:color="auto" w:fill="E6E6E6"/>
          </w:tcPr>
          <w:p w14:paraId="52CE020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42FE36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7D9A390" w14:textId="77777777" w:rsidR="00D40158" w:rsidRDefault="00D40158" w:rsidP="00D40158">
      <w:pPr>
        <w:pStyle w:val="1"/>
      </w:pPr>
      <w:bookmarkStart w:id="30" w:name="_Toc316568036"/>
      <w:bookmarkStart w:id="31" w:name="TitleFormat"/>
      <w:bookmarkStart w:id="32" w:name="_Toc66518569"/>
      <w:bookmarkEnd w:id="14"/>
      <w:r>
        <w:rPr>
          <w:rFonts w:hint="eastAsia"/>
        </w:rPr>
        <w:t>设计依据</w:t>
      </w:r>
      <w:bookmarkEnd w:id="30"/>
      <w:bookmarkEnd w:id="32"/>
    </w:p>
    <w:p w14:paraId="7364CE3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(GB50189-2005)</w:t>
      </w:r>
    </w:p>
    <w:p w14:paraId="7D47D40A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《公共建筑节能设计标准黑龙江省实施细则》</w:t>
      </w:r>
      <w:r>
        <w:rPr>
          <w:kern w:val="2"/>
          <w:szCs w:val="24"/>
          <w:lang w:val="en-US"/>
        </w:rPr>
        <w:t>(DB23/1269-2008)</w:t>
      </w:r>
    </w:p>
    <w:p w14:paraId="479E8F86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8F4E651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63474B6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56E484E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34" w:name="_Toc66518570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80B9D" w14:paraId="61F349C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2D8982C" w14:textId="77777777" w:rsidR="00380B9D" w:rsidRDefault="00E35D9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52C6E6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A52325" w14:textId="77777777" w:rsidR="00380B9D" w:rsidRDefault="00E35D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2281F" w14:textId="77777777" w:rsidR="00380B9D" w:rsidRDefault="00E35D9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09F366" w14:textId="77777777" w:rsidR="00380B9D" w:rsidRDefault="00E35D9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CB4421" w14:textId="77777777" w:rsidR="00380B9D" w:rsidRDefault="00E35D9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C01890A" w14:textId="77777777" w:rsidR="00380B9D" w:rsidRDefault="00E35D98">
            <w:pPr>
              <w:jc w:val="center"/>
            </w:pPr>
            <w:r>
              <w:t>备注</w:t>
            </w:r>
          </w:p>
        </w:tc>
      </w:tr>
      <w:tr w:rsidR="00380B9D" w14:paraId="3586A19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D624EF4" w14:textId="77777777" w:rsidR="00380B9D" w:rsidRDefault="00380B9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F7BC38D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09DB0D" w14:textId="77777777" w:rsidR="00380B9D" w:rsidRDefault="00E35D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2571F7" w14:textId="77777777" w:rsidR="00380B9D" w:rsidRDefault="00E35D9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91EE52" w14:textId="77777777" w:rsidR="00380B9D" w:rsidRDefault="00E35D98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06E3F" w14:textId="77777777" w:rsidR="00380B9D" w:rsidRDefault="00E35D98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B42320A" w14:textId="77777777" w:rsidR="00380B9D" w:rsidRDefault="00380B9D">
            <w:pPr>
              <w:jc w:val="center"/>
            </w:pPr>
          </w:p>
        </w:tc>
      </w:tr>
      <w:tr w:rsidR="00380B9D" w14:paraId="7F93133E" w14:textId="77777777">
        <w:tc>
          <w:tcPr>
            <w:tcW w:w="2196" w:type="dxa"/>
            <w:shd w:val="clear" w:color="auto" w:fill="E6E6E6"/>
            <w:vAlign w:val="center"/>
          </w:tcPr>
          <w:p w14:paraId="08F216B8" w14:textId="77777777" w:rsidR="00380B9D" w:rsidRDefault="00E35D98">
            <w:r>
              <w:t>水泥砂浆</w:t>
            </w:r>
          </w:p>
        </w:tc>
        <w:tc>
          <w:tcPr>
            <w:tcW w:w="1018" w:type="dxa"/>
            <w:vAlign w:val="center"/>
          </w:tcPr>
          <w:p w14:paraId="4A5E43CB" w14:textId="77777777" w:rsidR="00380B9D" w:rsidRDefault="00E35D98">
            <w:r>
              <w:t>0.930</w:t>
            </w:r>
          </w:p>
        </w:tc>
        <w:tc>
          <w:tcPr>
            <w:tcW w:w="1030" w:type="dxa"/>
            <w:vAlign w:val="center"/>
          </w:tcPr>
          <w:p w14:paraId="1D5BB05E" w14:textId="77777777" w:rsidR="00380B9D" w:rsidRDefault="00E35D98">
            <w:r>
              <w:t>11.370</w:t>
            </w:r>
          </w:p>
        </w:tc>
        <w:tc>
          <w:tcPr>
            <w:tcW w:w="848" w:type="dxa"/>
            <w:vAlign w:val="center"/>
          </w:tcPr>
          <w:p w14:paraId="6189D605" w14:textId="77777777" w:rsidR="00380B9D" w:rsidRDefault="00E35D98">
            <w:r>
              <w:t>1800.0</w:t>
            </w:r>
          </w:p>
        </w:tc>
        <w:tc>
          <w:tcPr>
            <w:tcW w:w="1018" w:type="dxa"/>
            <w:vAlign w:val="center"/>
          </w:tcPr>
          <w:p w14:paraId="7FE46FC7" w14:textId="77777777" w:rsidR="00380B9D" w:rsidRDefault="00E35D98">
            <w:r>
              <w:t>1050.0</w:t>
            </w:r>
          </w:p>
        </w:tc>
        <w:tc>
          <w:tcPr>
            <w:tcW w:w="1188" w:type="dxa"/>
            <w:vAlign w:val="center"/>
          </w:tcPr>
          <w:p w14:paraId="79A1300F" w14:textId="77777777" w:rsidR="00380B9D" w:rsidRDefault="00E35D98">
            <w:r>
              <w:t>0.0210</w:t>
            </w:r>
          </w:p>
        </w:tc>
        <w:tc>
          <w:tcPr>
            <w:tcW w:w="1516" w:type="dxa"/>
            <w:vAlign w:val="center"/>
          </w:tcPr>
          <w:p w14:paraId="37BD9893" w14:textId="77777777" w:rsidR="00380B9D" w:rsidRDefault="00E35D9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B9D" w14:paraId="6BD5F519" w14:textId="77777777">
        <w:tc>
          <w:tcPr>
            <w:tcW w:w="2196" w:type="dxa"/>
            <w:shd w:val="clear" w:color="auto" w:fill="E6E6E6"/>
            <w:vAlign w:val="center"/>
          </w:tcPr>
          <w:p w14:paraId="48563B8B" w14:textId="77777777" w:rsidR="00380B9D" w:rsidRDefault="00E35D98">
            <w:r>
              <w:t>石灰砂浆</w:t>
            </w:r>
          </w:p>
        </w:tc>
        <w:tc>
          <w:tcPr>
            <w:tcW w:w="1018" w:type="dxa"/>
            <w:vAlign w:val="center"/>
          </w:tcPr>
          <w:p w14:paraId="2F370D74" w14:textId="77777777" w:rsidR="00380B9D" w:rsidRDefault="00E35D98">
            <w:r>
              <w:t>0.810</w:t>
            </w:r>
          </w:p>
        </w:tc>
        <w:tc>
          <w:tcPr>
            <w:tcW w:w="1030" w:type="dxa"/>
            <w:vAlign w:val="center"/>
          </w:tcPr>
          <w:p w14:paraId="6E0BD954" w14:textId="77777777" w:rsidR="00380B9D" w:rsidRDefault="00E35D98">
            <w:r>
              <w:t>10.070</w:t>
            </w:r>
          </w:p>
        </w:tc>
        <w:tc>
          <w:tcPr>
            <w:tcW w:w="848" w:type="dxa"/>
            <w:vAlign w:val="center"/>
          </w:tcPr>
          <w:p w14:paraId="579D6293" w14:textId="77777777" w:rsidR="00380B9D" w:rsidRDefault="00E35D98">
            <w:r>
              <w:t>1600.0</w:t>
            </w:r>
          </w:p>
        </w:tc>
        <w:tc>
          <w:tcPr>
            <w:tcW w:w="1018" w:type="dxa"/>
            <w:vAlign w:val="center"/>
          </w:tcPr>
          <w:p w14:paraId="4BDB935E" w14:textId="77777777" w:rsidR="00380B9D" w:rsidRDefault="00E35D98">
            <w:r>
              <w:t>1050.0</w:t>
            </w:r>
          </w:p>
        </w:tc>
        <w:tc>
          <w:tcPr>
            <w:tcW w:w="1188" w:type="dxa"/>
            <w:vAlign w:val="center"/>
          </w:tcPr>
          <w:p w14:paraId="41B1618D" w14:textId="77777777" w:rsidR="00380B9D" w:rsidRDefault="00E35D98">
            <w:r>
              <w:t>0.0443</w:t>
            </w:r>
          </w:p>
        </w:tc>
        <w:tc>
          <w:tcPr>
            <w:tcW w:w="1516" w:type="dxa"/>
            <w:vAlign w:val="center"/>
          </w:tcPr>
          <w:p w14:paraId="4CF84759" w14:textId="77777777" w:rsidR="00380B9D" w:rsidRDefault="00E35D9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B9D" w14:paraId="3786E5A1" w14:textId="77777777">
        <w:tc>
          <w:tcPr>
            <w:tcW w:w="2196" w:type="dxa"/>
            <w:shd w:val="clear" w:color="auto" w:fill="E6E6E6"/>
            <w:vAlign w:val="center"/>
          </w:tcPr>
          <w:p w14:paraId="0A28C323" w14:textId="77777777" w:rsidR="00380B9D" w:rsidRDefault="00E35D9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8D2BD5A" w14:textId="77777777" w:rsidR="00380B9D" w:rsidRDefault="00E35D98">
            <w:r>
              <w:t>1.740</w:t>
            </w:r>
          </w:p>
        </w:tc>
        <w:tc>
          <w:tcPr>
            <w:tcW w:w="1030" w:type="dxa"/>
            <w:vAlign w:val="center"/>
          </w:tcPr>
          <w:p w14:paraId="27B702E8" w14:textId="77777777" w:rsidR="00380B9D" w:rsidRDefault="00E35D98">
            <w:r>
              <w:t>17.200</w:t>
            </w:r>
          </w:p>
        </w:tc>
        <w:tc>
          <w:tcPr>
            <w:tcW w:w="848" w:type="dxa"/>
            <w:vAlign w:val="center"/>
          </w:tcPr>
          <w:p w14:paraId="32F7569F" w14:textId="77777777" w:rsidR="00380B9D" w:rsidRDefault="00E35D98">
            <w:r>
              <w:t>2500.0</w:t>
            </w:r>
          </w:p>
        </w:tc>
        <w:tc>
          <w:tcPr>
            <w:tcW w:w="1018" w:type="dxa"/>
            <w:vAlign w:val="center"/>
          </w:tcPr>
          <w:p w14:paraId="55C2F185" w14:textId="77777777" w:rsidR="00380B9D" w:rsidRDefault="00E35D98">
            <w:r>
              <w:t>920.0</w:t>
            </w:r>
          </w:p>
        </w:tc>
        <w:tc>
          <w:tcPr>
            <w:tcW w:w="1188" w:type="dxa"/>
            <w:vAlign w:val="center"/>
          </w:tcPr>
          <w:p w14:paraId="32B85A67" w14:textId="77777777" w:rsidR="00380B9D" w:rsidRDefault="00E35D98">
            <w:r>
              <w:t>0.0158</w:t>
            </w:r>
          </w:p>
        </w:tc>
        <w:tc>
          <w:tcPr>
            <w:tcW w:w="1516" w:type="dxa"/>
            <w:vAlign w:val="center"/>
          </w:tcPr>
          <w:p w14:paraId="6570E826" w14:textId="77777777" w:rsidR="00380B9D" w:rsidRDefault="00E35D9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B9D" w14:paraId="02DD86AD" w14:textId="77777777">
        <w:tc>
          <w:tcPr>
            <w:tcW w:w="2196" w:type="dxa"/>
            <w:shd w:val="clear" w:color="auto" w:fill="E6E6E6"/>
            <w:vAlign w:val="center"/>
          </w:tcPr>
          <w:p w14:paraId="4D241393" w14:textId="77777777" w:rsidR="00380B9D" w:rsidRDefault="00E35D98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C0FD02E" w14:textId="77777777" w:rsidR="00380B9D" w:rsidRDefault="00E35D98">
            <w:r>
              <w:t>1.510</w:t>
            </w:r>
          </w:p>
        </w:tc>
        <w:tc>
          <w:tcPr>
            <w:tcW w:w="1030" w:type="dxa"/>
            <w:vAlign w:val="center"/>
          </w:tcPr>
          <w:p w14:paraId="05B2767E" w14:textId="77777777" w:rsidR="00380B9D" w:rsidRDefault="00E35D98">
            <w:r>
              <w:t>15.360</w:t>
            </w:r>
          </w:p>
        </w:tc>
        <w:tc>
          <w:tcPr>
            <w:tcW w:w="848" w:type="dxa"/>
            <w:vAlign w:val="center"/>
          </w:tcPr>
          <w:p w14:paraId="2A7863F7" w14:textId="77777777" w:rsidR="00380B9D" w:rsidRDefault="00E35D98">
            <w:r>
              <w:t>2300.0</w:t>
            </w:r>
          </w:p>
        </w:tc>
        <w:tc>
          <w:tcPr>
            <w:tcW w:w="1018" w:type="dxa"/>
            <w:vAlign w:val="center"/>
          </w:tcPr>
          <w:p w14:paraId="679FCA4D" w14:textId="77777777" w:rsidR="00380B9D" w:rsidRDefault="00E35D98">
            <w:r>
              <w:t>920.0</w:t>
            </w:r>
          </w:p>
        </w:tc>
        <w:tc>
          <w:tcPr>
            <w:tcW w:w="1188" w:type="dxa"/>
            <w:vAlign w:val="center"/>
          </w:tcPr>
          <w:p w14:paraId="7820E86D" w14:textId="77777777" w:rsidR="00380B9D" w:rsidRDefault="00E35D98">
            <w:r>
              <w:t>0.0173</w:t>
            </w:r>
          </w:p>
        </w:tc>
        <w:tc>
          <w:tcPr>
            <w:tcW w:w="1516" w:type="dxa"/>
            <w:vAlign w:val="center"/>
          </w:tcPr>
          <w:p w14:paraId="2181927D" w14:textId="77777777" w:rsidR="00380B9D" w:rsidRDefault="00E35D9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B9D" w14:paraId="2DBD7882" w14:textId="77777777">
        <w:tc>
          <w:tcPr>
            <w:tcW w:w="2196" w:type="dxa"/>
            <w:shd w:val="clear" w:color="auto" w:fill="E6E6E6"/>
            <w:vAlign w:val="center"/>
          </w:tcPr>
          <w:p w14:paraId="07845658" w14:textId="77777777" w:rsidR="00380B9D" w:rsidRDefault="00E35D98">
            <w:r>
              <w:t>水泥膨胀珍珠岩</w:t>
            </w:r>
          </w:p>
        </w:tc>
        <w:tc>
          <w:tcPr>
            <w:tcW w:w="1018" w:type="dxa"/>
            <w:vAlign w:val="center"/>
          </w:tcPr>
          <w:p w14:paraId="7AF129FC" w14:textId="77777777" w:rsidR="00380B9D" w:rsidRDefault="00E35D98">
            <w:r>
              <w:t>0.160</w:t>
            </w:r>
          </w:p>
        </w:tc>
        <w:tc>
          <w:tcPr>
            <w:tcW w:w="1030" w:type="dxa"/>
            <w:vAlign w:val="center"/>
          </w:tcPr>
          <w:p w14:paraId="10E4AC57" w14:textId="77777777" w:rsidR="00380B9D" w:rsidRDefault="00E35D98">
            <w:r>
              <w:t>2.490</w:t>
            </w:r>
          </w:p>
        </w:tc>
        <w:tc>
          <w:tcPr>
            <w:tcW w:w="848" w:type="dxa"/>
            <w:vAlign w:val="center"/>
          </w:tcPr>
          <w:p w14:paraId="2FB43D47" w14:textId="77777777" w:rsidR="00380B9D" w:rsidRDefault="00E35D98">
            <w:r>
              <w:t>400.0</w:t>
            </w:r>
          </w:p>
        </w:tc>
        <w:tc>
          <w:tcPr>
            <w:tcW w:w="1018" w:type="dxa"/>
            <w:vAlign w:val="center"/>
          </w:tcPr>
          <w:p w14:paraId="309FA50F" w14:textId="77777777" w:rsidR="00380B9D" w:rsidRDefault="00E35D98">
            <w:r>
              <w:t>1170.0</w:t>
            </w:r>
          </w:p>
        </w:tc>
        <w:tc>
          <w:tcPr>
            <w:tcW w:w="1188" w:type="dxa"/>
            <w:vAlign w:val="center"/>
          </w:tcPr>
          <w:p w14:paraId="778C093C" w14:textId="77777777" w:rsidR="00380B9D" w:rsidRDefault="00E35D98">
            <w:r>
              <w:t>0.1910</w:t>
            </w:r>
          </w:p>
        </w:tc>
        <w:tc>
          <w:tcPr>
            <w:tcW w:w="1516" w:type="dxa"/>
            <w:vAlign w:val="center"/>
          </w:tcPr>
          <w:p w14:paraId="524B4C5D" w14:textId="77777777" w:rsidR="00380B9D" w:rsidRDefault="00E35D98">
            <w:r>
              <w:rPr>
                <w:sz w:val="18"/>
                <w:szCs w:val="18"/>
              </w:rPr>
              <w:t>《黑龙江省居住建筑节能设计标准》</w:t>
            </w:r>
            <w:r>
              <w:rPr>
                <w:sz w:val="18"/>
                <w:szCs w:val="18"/>
              </w:rPr>
              <w:t>DB23/ 1270-2019</w:t>
            </w:r>
            <w:r>
              <w:rPr>
                <w:sz w:val="18"/>
                <w:szCs w:val="18"/>
              </w:rPr>
              <w:t>（表</w:t>
            </w:r>
            <w:r>
              <w:rPr>
                <w:sz w:val="18"/>
                <w:szCs w:val="18"/>
              </w:rPr>
              <w:t>H.0.1</w:t>
            </w:r>
            <w:r>
              <w:rPr>
                <w:sz w:val="18"/>
                <w:szCs w:val="18"/>
              </w:rPr>
              <w:t>常用建筑材料物理性能计算参数）</w:t>
            </w:r>
          </w:p>
        </w:tc>
      </w:tr>
      <w:tr w:rsidR="00380B9D" w14:paraId="2FF8E31A" w14:textId="77777777">
        <w:tc>
          <w:tcPr>
            <w:tcW w:w="2196" w:type="dxa"/>
            <w:shd w:val="clear" w:color="auto" w:fill="E6E6E6"/>
            <w:vAlign w:val="center"/>
          </w:tcPr>
          <w:p w14:paraId="58C4DC35" w14:textId="77777777" w:rsidR="00380B9D" w:rsidRDefault="00E35D9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340B3F3" w14:textId="77777777" w:rsidR="00380B9D" w:rsidRDefault="00E35D98">
            <w:r>
              <w:t>0.180</w:t>
            </w:r>
          </w:p>
        </w:tc>
        <w:tc>
          <w:tcPr>
            <w:tcW w:w="1030" w:type="dxa"/>
            <w:vAlign w:val="center"/>
          </w:tcPr>
          <w:p w14:paraId="34442AD3" w14:textId="77777777" w:rsidR="00380B9D" w:rsidRDefault="00E35D98">
            <w:r>
              <w:t>3.100</w:t>
            </w:r>
          </w:p>
        </w:tc>
        <w:tc>
          <w:tcPr>
            <w:tcW w:w="848" w:type="dxa"/>
            <w:vAlign w:val="center"/>
          </w:tcPr>
          <w:p w14:paraId="362BA750" w14:textId="77777777" w:rsidR="00380B9D" w:rsidRDefault="00E35D98">
            <w:r>
              <w:t>700.0</w:t>
            </w:r>
          </w:p>
        </w:tc>
        <w:tc>
          <w:tcPr>
            <w:tcW w:w="1018" w:type="dxa"/>
            <w:vAlign w:val="center"/>
          </w:tcPr>
          <w:p w14:paraId="43BE668E" w14:textId="77777777" w:rsidR="00380B9D" w:rsidRDefault="00E35D98">
            <w:r>
              <w:t>1050.0</w:t>
            </w:r>
          </w:p>
        </w:tc>
        <w:tc>
          <w:tcPr>
            <w:tcW w:w="1188" w:type="dxa"/>
            <w:vAlign w:val="center"/>
          </w:tcPr>
          <w:p w14:paraId="7A711BCA" w14:textId="77777777" w:rsidR="00380B9D" w:rsidRDefault="00E35D98">
            <w:r>
              <w:t>0.0998</w:t>
            </w:r>
          </w:p>
        </w:tc>
        <w:tc>
          <w:tcPr>
            <w:tcW w:w="1516" w:type="dxa"/>
            <w:vAlign w:val="center"/>
          </w:tcPr>
          <w:p w14:paraId="60441C27" w14:textId="77777777" w:rsidR="00380B9D" w:rsidRDefault="00E35D9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80B9D" w14:paraId="42A560D7" w14:textId="77777777">
        <w:tc>
          <w:tcPr>
            <w:tcW w:w="2196" w:type="dxa"/>
            <w:shd w:val="clear" w:color="auto" w:fill="E6E6E6"/>
            <w:vAlign w:val="center"/>
          </w:tcPr>
          <w:p w14:paraId="7A2D3B9A" w14:textId="77777777" w:rsidR="00380B9D" w:rsidRDefault="00E35D9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4547703" w14:textId="77777777" w:rsidR="00380B9D" w:rsidRDefault="00E35D98">
            <w:r>
              <w:t>0.750</w:t>
            </w:r>
          </w:p>
        </w:tc>
        <w:tc>
          <w:tcPr>
            <w:tcW w:w="1030" w:type="dxa"/>
            <w:vAlign w:val="center"/>
          </w:tcPr>
          <w:p w14:paraId="27666F81" w14:textId="77777777" w:rsidR="00380B9D" w:rsidRDefault="00E35D98">
            <w:r>
              <w:t>7.490</w:t>
            </w:r>
          </w:p>
        </w:tc>
        <w:tc>
          <w:tcPr>
            <w:tcW w:w="848" w:type="dxa"/>
            <w:vAlign w:val="center"/>
          </w:tcPr>
          <w:p w14:paraId="1FD0714C" w14:textId="77777777" w:rsidR="00380B9D" w:rsidRDefault="00E35D98">
            <w:r>
              <w:t>1450.0</w:t>
            </w:r>
          </w:p>
        </w:tc>
        <w:tc>
          <w:tcPr>
            <w:tcW w:w="1018" w:type="dxa"/>
            <w:vAlign w:val="center"/>
          </w:tcPr>
          <w:p w14:paraId="1A972463" w14:textId="77777777" w:rsidR="00380B9D" w:rsidRDefault="00E35D98">
            <w:r>
              <w:t>709.4</w:t>
            </w:r>
          </w:p>
        </w:tc>
        <w:tc>
          <w:tcPr>
            <w:tcW w:w="1188" w:type="dxa"/>
            <w:vAlign w:val="center"/>
          </w:tcPr>
          <w:p w14:paraId="335BB126" w14:textId="77777777" w:rsidR="00380B9D" w:rsidRDefault="00E35D98">
            <w:r>
              <w:t>0.0000</w:t>
            </w:r>
          </w:p>
        </w:tc>
        <w:tc>
          <w:tcPr>
            <w:tcW w:w="1516" w:type="dxa"/>
            <w:vAlign w:val="center"/>
          </w:tcPr>
          <w:p w14:paraId="5FA7C7B5" w14:textId="77777777" w:rsidR="00380B9D" w:rsidRDefault="00380B9D">
            <w:pPr>
              <w:rPr>
                <w:sz w:val="18"/>
                <w:szCs w:val="18"/>
              </w:rPr>
            </w:pPr>
          </w:p>
        </w:tc>
      </w:tr>
    </w:tbl>
    <w:p w14:paraId="5D80FC22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35" w:name="_Toc66518571"/>
      <w:r>
        <w:rPr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80B9D" w14:paraId="69B7A0E7" w14:textId="77777777">
        <w:tc>
          <w:tcPr>
            <w:tcW w:w="2513" w:type="dxa"/>
            <w:shd w:val="clear" w:color="auto" w:fill="E6E6E6"/>
            <w:vAlign w:val="center"/>
          </w:tcPr>
          <w:p w14:paraId="38559100" w14:textId="77777777" w:rsidR="00380B9D" w:rsidRDefault="00E35D98">
            <w:r>
              <w:t>外表面积</w:t>
            </w:r>
          </w:p>
        </w:tc>
        <w:tc>
          <w:tcPr>
            <w:tcW w:w="6820" w:type="dxa"/>
            <w:vAlign w:val="center"/>
          </w:tcPr>
          <w:p w14:paraId="45A86F03" w14:textId="77777777" w:rsidR="00380B9D" w:rsidRDefault="00E35D98">
            <w:r>
              <w:t>5914.50</w:t>
            </w:r>
          </w:p>
        </w:tc>
      </w:tr>
      <w:tr w:rsidR="00380B9D" w14:paraId="7FBF5DE2" w14:textId="77777777">
        <w:tc>
          <w:tcPr>
            <w:tcW w:w="2513" w:type="dxa"/>
            <w:shd w:val="clear" w:color="auto" w:fill="E6E6E6"/>
            <w:vAlign w:val="center"/>
          </w:tcPr>
          <w:p w14:paraId="44A49D74" w14:textId="77777777" w:rsidR="00380B9D" w:rsidRDefault="00E35D98">
            <w:r>
              <w:t>建筑体积</w:t>
            </w:r>
          </w:p>
        </w:tc>
        <w:tc>
          <w:tcPr>
            <w:tcW w:w="6820" w:type="dxa"/>
            <w:vAlign w:val="center"/>
          </w:tcPr>
          <w:p w14:paraId="7A393551" w14:textId="77777777" w:rsidR="00380B9D" w:rsidRDefault="00E35D98">
            <w:r>
              <w:t>35673.75</w:t>
            </w:r>
          </w:p>
        </w:tc>
      </w:tr>
      <w:tr w:rsidR="00380B9D" w14:paraId="1DB01256" w14:textId="77777777">
        <w:tc>
          <w:tcPr>
            <w:tcW w:w="2513" w:type="dxa"/>
            <w:shd w:val="clear" w:color="auto" w:fill="E6E6E6"/>
            <w:vAlign w:val="center"/>
          </w:tcPr>
          <w:p w14:paraId="6B8191DF" w14:textId="77777777" w:rsidR="00380B9D" w:rsidRDefault="00E35D98">
            <w:r>
              <w:t>体形系数</w:t>
            </w:r>
          </w:p>
        </w:tc>
        <w:tc>
          <w:tcPr>
            <w:tcW w:w="6820" w:type="dxa"/>
            <w:vAlign w:val="center"/>
          </w:tcPr>
          <w:p w14:paraId="64C61211" w14:textId="77777777" w:rsidR="00380B9D" w:rsidRDefault="00E35D98">
            <w:r>
              <w:t>0.17</w:t>
            </w:r>
          </w:p>
        </w:tc>
      </w:tr>
      <w:tr w:rsidR="00380B9D" w14:paraId="47F3888C" w14:textId="77777777">
        <w:tc>
          <w:tcPr>
            <w:tcW w:w="2513" w:type="dxa"/>
            <w:shd w:val="clear" w:color="auto" w:fill="E6E6E6"/>
            <w:vAlign w:val="center"/>
          </w:tcPr>
          <w:p w14:paraId="06BC1FE6" w14:textId="77777777" w:rsidR="00380B9D" w:rsidRDefault="00E35D98">
            <w:r>
              <w:t>标准依据</w:t>
            </w:r>
          </w:p>
        </w:tc>
        <w:tc>
          <w:tcPr>
            <w:tcW w:w="6820" w:type="dxa"/>
            <w:vAlign w:val="center"/>
          </w:tcPr>
          <w:p w14:paraId="7A2065EF" w14:textId="77777777" w:rsidR="00380B9D" w:rsidRDefault="00E35D98">
            <w:r>
              <w:t>《标准</w:t>
            </w:r>
            <w:r>
              <w:t>1</w:t>
            </w:r>
            <w:r>
              <w:t>》第</w:t>
            </w:r>
            <w:r>
              <w:t>4.1.2</w:t>
            </w:r>
            <w:r>
              <w:t>条</w:t>
            </w:r>
          </w:p>
        </w:tc>
      </w:tr>
      <w:tr w:rsidR="00380B9D" w14:paraId="76C55328" w14:textId="77777777">
        <w:tc>
          <w:tcPr>
            <w:tcW w:w="2513" w:type="dxa"/>
            <w:shd w:val="clear" w:color="auto" w:fill="E6E6E6"/>
            <w:vAlign w:val="center"/>
          </w:tcPr>
          <w:p w14:paraId="64CA2D1D" w14:textId="77777777" w:rsidR="00380B9D" w:rsidRDefault="00E35D98">
            <w:r>
              <w:t>标准要求</w:t>
            </w:r>
          </w:p>
        </w:tc>
        <w:tc>
          <w:tcPr>
            <w:tcW w:w="6820" w:type="dxa"/>
            <w:vAlign w:val="center"/>
          </w:tcPr>
          <w:p w14:paraId="3B318B99" w14:textId="77777777" w:rsidR="00380B9D" w:rsidRDefault="00E35D98">
            <w:r>
              <w:t>...</w:t>
            </w:r>
            <w:r>
              <w:t>体形系数应小于或等于</w:t>
            </w:r>
            <w:r>
              <w:t>0.40...</w:t>
            </w:r>
          </w:p>
        </w:tc>
      </w:tr>
      <w:tr w:rsidR="00380B9D" w14:paraId="12BD3E2F" w14:textId="77777777">
        <w:tc>
          <w:tcPr>
            <w:tcW w:w="2513" w:type="dxa"/>
            <w:shd w:val="clear" w:color="auto" w:fill="E6E6E6"/>
            <w:vAlign w:val="center"/>
          </w:tcPr>
          <w:p w14:paraId="0B1418ED" w14:textId="77777777" w:rsidR="00380B9D" w:rsidRDefault="00E35D98">
            <w:r>
              <w:t>结论</w:t>
            </w:r>
          </w:p>
        </w:tc>
        <w:tc>
          <w:tcPr>
            <w:tcW w:w="6820" w:type="dxa"/>
            <w:vAlign w:val="center"/>
          </w:tcPr>
          <w:p w14:paraId="1D0CE516" w14:textId="77777777" w:rsidR="00380B9D" w:rsidRDefault="00E35D98">
            <w:r>
              <w:t>满足</w:t>
            </w:r>
          </w:p>
        </w:tc>
      </w:tr>
    </w:tbl>
    <w:p w14:paraId="0107459A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36" w:name="_Toc66518572"/>
      <w:r>
        <w:rPr>
          <w:kern w:val="2"/>
          <w:szCs w:val="24"/>
        </w:rPr>
        <w:t>窗墙比</w:t>
      </w:r>
      <w:bookmarkEnd w:id="36"/>
    </w:p>
    <w:p w14:paraId="0F05E516" w14:textId="77777777" w:rsidR="00380B9D" w:rsidRDefault="00E35D98">
      <w:pPr>
        <w:pStyle w:val="2"/>
        <w:widowControl w:val="0"/>
        <w:rPr>
          <w:kern w:val="2"/>
        </w:rPr>
      </w:pPr>
      <w:bookmarkStart w:id="37" w:name="_Toc66518573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380B9D" w14:paraId="5F2EF417" w14:textId="77777777">
        <w:tc>
          <w:tcPr>
            <w:tcW w:w="1409" w:type="dxa"/>
            <w:shd w:val="clear" w:color="auto" w:fill="E6E6E6"/>
            <w:vAlign w:val="center"/>
          </w:tcPr>
          <w:p w14:paraId="7032430C" w14:textId="77777777" w:rsidR="00380B9D" w:rsidRDefault="00E35D98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4328B2" w14:textId="77777777" w:rsidR="00380B9D" w:rsidRDefault="00E35D9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27D042A" w14:textId="77777777" w:rsidR="00380B9D" w:rsidRDefault="00E35D9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1158E62" w14:textId="77777777" w:rsidR="00380B9D" w:rsidRDefault="00E35D98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04183F" w14:textId="77777777" w:rsidR="00380B9D" w:rsidRDefault="00E35D98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231023" w14:textId="77777777" w:rsidR="00380B9D" w:rsidRDefault="00E35D98">
            <w:pPr>
              <w:jc w:val="center"/>
            </w:pPr>
            <w:r>
              <w:t>结论</w:t>
            </w:r>
          </w:p>
        </w:tc>
      </w:tr>
      <w:tr w:rsidR="00380B9D" w14:paraId="4EFB1936" w14:textId="77777777">
        <w:tc>
          <w:tcPr>
            <w:tcW w:w="1409" w:type="dxa"/>
            <w:shd w:val="clear" w:color="auto" w:fill="E6E6E6"/>
            <w:vAlign w:val="center"/>
          </w:tcPr>
          <w:p w14:paraId="27570D58" w14:textId="77777777" w:rsidR="00380B9D" w:rsidRDefault="00E35D98">
            <w:r>
              <w:t>南向</w:t>
            </w:r>
          </w:p>
        </w:tc>
        <w:tc>
          <w:tcPr>
            <w:tcW w:w="1584" w:type="dxa"/>
            <w:vAlign w:val="center"/>
          </w:tcPr>
          <w:p w14:paraId="51A7AD87" w14:textId="77777777" w:rsidR="00380B9D" w:rsidRDefault="00E35D98">
            <w:r>
              <w:t>216.00</w:t>
            </w:r>
          </w:p>
        </w:tc>
        <w:tc>
          <w:tcPr>
            <w:tcW w:w="1584" w:type="dxa"/>
            <w:vAlign w:val="center"/>
          </w:tcPr>
          <w:p w14:paraId="28B8F59A" w14:textId="77777777" w:rsidR="00380B9D" w:rsidRDefault="00E35D98">
            <w:r>
              <w:t>1323.00</w:t>
            </w:r>
          </w:p>
        </w:tc>
        <w:tc>
          <w:tcPr>
            <w:tcW w:w="1584" w:type="dxa"/>
            <w:vAlign w:val="center"/>
          </w:tcPr>
          <w:p w14:paraId="5AB2DB74" w14:textId="77777777" w:rsidR="00380B9D" w:rsidRDefault="00E35D98">
            <w:r>
              <w:t>0.16</w:t>
            </w:r>
          </w:p>
        </w:tc>
        <w:tc>
          <w:tcPr>
            <w:tcW w:w="1584" w:type="dxa"/>
            <w:vAlign w:val="center"/>
          </w:tcPr>
          <w:p w14:paraId="1A99C80F" w14:textId="77777777" w:rsidR="00380B9D" w:rsidRDefault="00E35D98">
            <w:r>
              <w:t>0.70</w:t>
            </w:r>
          </w:p>
        </w:tc>
        <w:tc>
          <w:tcPr>
            <w:tcW w:w="1584" w:type="dxa"/>
            <w:vAlign w:val="center"/>
          </w:tcPr>
          <w:p w14:paraId="189CB5E7" w14:textId="77777777" w:rsidR="00380B9D" w:rsidRDefault="00E35D98">
            <w:r>
              <w:t>满足</w:t>
            </w:r>
          </w:p>
        </w:tc>
      </w:tr>
      <w:tr w:rsidR="00380B9D" w14:paraId="5D4B3290" w14:textId="77777777">
        <w:tc>
          <w:tcPr>
            <w:tcW w:w="1409" w:type="dxa"/>
            <w:shd w:val="clear" w:color="auto" w:fill="E6E6E6"/>
            <w:vAlign w:val="center"/>
          </w:tcPr>
          <w:p w14:paraId="12031299" w14:textId="77777777" w:rsidR="00380B9D" w:rsidRDefault="00E35D98">
            <w:r>
              <w:t>北向</w:t>
            </w:r>
          </w:p>
        </w:tc>
        <w:tc>
          <w:tcPr>
            <w:tcW w:w="1584" w:type="dxa"/>
            <w:vAlign w:val="center"/>
          </w:tcPr>
          <w:p w14:paraId="1AED333A" w14:textId="77777777" w:rsidR="00380B9D" w:rsidRDefault="00E35D98">
            <w:r>
              <w:t>284.40</w:t>
            </w:r>
          </w:p>
        </w:tc>
        <w:tc>
          <w:tcPr>
            <w:tcW w:w="1584" w:type="dxa"/>
            <w:vAlign w:val="center"/>
          </w:tcPr>
          <w:p w14:paraId="18D30207" w14:textId="77777777" w:rsidR="00380B9D" w:rsidRDefault="00E35D98">
            <w:r>
              <w:t>1323.00</w:t>
            </w:r>
          </w:p>
        </w:tc>
        <w:tc>
          <w:tcPr>
            <w:tcW w:w="1584" w:type="dxa"/>
            <w:vAlign w:val="center"/>
          </w:tcPr>
          <w:p w14:paraId="720184BB" w14:textId="77777777" w:rsidR="00380B9D" w:rsidRDefault="00E35D98">
            <w:r>
              <w:t>0.21</w:t>
            </w:r>
          </w:p>
        </w:tc>
        <w:tc>
          <w:tcPr>
            <w:tcW w:w="1584" w:type="dxa"/>
            <w:vAlign w:val="center"/>
          </w:tcPr>
          <w:p w14:paraId="3F4DF0FF" w14:textId="77777777" w:rsidR="00380B9D" w:rsidRDefault="00E35D98">
            <w:r>
              <w:t>0.70</w:t>
            </w:r>
          </w:p>
        </w:tc>
        <w:tc>
          <w:tcPr>
            <w:tcW w:w="1584" w:type="dxa"/>
            <w:vAlign w:val="center"/>
          </w:tcPr>
          <w:p w14:paraId="2C23323E" w14:textId="77777777" w:rsidR="00380B9D" w:rsidRDefault="00E35D98">
            <w:r>
              <w:t>满足</w:t>
            </w:r>
          </w:p>
        </w:tc>
      </w:tr>
      <w:tr w:rsidR="00380B9D" w14:paraId="0A14B3B8" w14:textId="77777777">
        <w:tc>
          <w:tcPr>
            <w:tcW w:w="1409" w:type="dxa"/>
            <w:shd w:val="clear" w:color="auto" w:fill="E6E6E6"/>
            <w:vAlign w:val="center"/>
          </w:tcPr>
          <w:p w14:paraId="28DFA770" w14:textId="77777777" w:rsidR="00380B9D" w:rsidRDefault="00E35D98">
            <w:r>
              <w:t>东向</w:t>
            </w:r>
          </w:p>
        </w:tc>
        <w:tc>
          <w:tcPr>
            <w:tcW w:w="1584" w:type="dxa"/>
            <w:vAlign w:val="center"/>
          </w:tcPr>
          <w:p w14:paraId="27274776" w14:textId="77777777" w:rsidR="00380B9D" w:rsidRDefault="00E35D98">
            <w:r>
              <w:t>105.84</w:t>
            </w:r>
          </w:p>
        </w:tc>
        <w:tc>
          <w:tcPr>
            <w:tcW w:w="1584" w:type="dxa"/>
            <w:vAlign w:val="center"/>
          </w:tcPr>
          <w:p w14:paraId="28ED3031" w14:textId="77777777" w:rsidR="00380B9D" w:rsidRDefault="00E35D98">
            <w:r>
              <w:t>816.75</w:t>
            </w:r>
          </w:p>
        </w:tc>
        <w:tc>
          <w:tcPr>
            <w:tcW w:w="1584" w:type="dxa"/>
            <w:vAlign w:val="center"/>
          </w:tcPr>
          <w:p w14:paraId="2E5E95BA" w14:textId="77777777" w:rsidR="00380B9D" w:rsidRDefault="00E35D98">
            <w:r>
              <w:t>0.13</w:t>
            </w:r>
          </w:p>
        </w:tc>
        <w:tc>
          <w:tcPr>
            <w:tcW w:w="1584" w:type="dxa"/>
            <w:vAlign w:val="center"/>
          </w:tcPr>
          <w:p w14:paraId="7DA2D6CF" w14:textId="77777777" w:rsidR="00380B9D" w:rsidRDefault="00E35D98">
            <w:r>
              <w:t>0.70</w:t>
            </w:r>
          </w:p>
        </w:tc>
        <w:tc>
          <w:tcPr>
            <w:tcW w:w="1584" w:type="dxa"/>
            <w:vAlign w:val="center"/>
          </w:tcPr>
          <w:p w14:paraId="6B17C606" w14:textId="77777777" w:rsidR="00380B9D" w:rsidRDefault="00E35D98">
            <w:r>
              <w:t>满足</w:t>
            </w:r>
          </w:p>
        </w:tc>
      </w:tr>
      <w:tr w:rsidR="00380B9D" w14:paraId="22921547" w14:textId="77777777">
        <w:tc>
          <w:tcPr>
            <w:tcW w:w="1409" w:type="dxa"/>
            <w:shd w:val="clear" w:color="auto" w:fill="E6E6E6"/>
            <w:vAlign w:val="center"/>
          </w:tcPr>
          <w:p w14:paraId="573F3DBC" w14:textId="77777777" w:rsidR="00380B9D" w:rsidRDefault="00E35D98">
            <w:r>
              <w:t>西向</w:t>
            </w:r>
          </w:p>
        </w:tc>
        <w:tc>
          <w:tcPr>
            <w:tcW w:w="1584" w:type="dxa"/>
            <w:vAlign w:val="center"/>
          </w:tcPr>
          <w:p w14:paraId="30302F5D" w14:textId="77777777" w:rsidR="00380B9D" w:rsidRDefault="00E35D98">
            <w:r>
              <w:t>90.72</w:t>
            </w:r>
          </w:p>
        </w:tc>
        <w:tc>
          <w:tcPr>
            <w:tcW w:w="1584" w:type="dxa"/>
            <w:vAlign w:val="center"/>
          </w:tcPr>
          <w:p w14:paraId="4395C300" w14:textId="77777777" w:rsidR="00380B9D" w:rsidRDefault="00E35D98">
            <w:r>
              <w:t>816.75</w:t>
            </w:r>
          </w:p>
        </w:tc>
        <w:tc>
          <w:tcPr>
            <w:tcW w:w="1584" w:type="dxa"/>
            <w:vAlign w:val="center"/>
          </w:tcPr>
          <w:p w14:paraId="6366A406" w14:textId="77777777" w:rsidR="00380B9D" w:rsidRDefault="00E35D98">
            <w:r>
              <w:t>0.11</w:t>
            </w:r>
          </w:p>
        </w:tc>
        <w:tc>
          <w:tcPr>
            <w:tcW w:w="1584" w:type="dxa"/>
            <w:vAlign w:val="center"/>
          </w:tcPr>
          <w:p w14:paraId="73AF6FE4" w14:textId="77777777" w:rsidR="00380B9D" w:rsidRDefault="00E35D98">
            <w:r>
              <w:t>0.70</w:t>
            </w:r>
          </w:p>
        </w:tc>
        <w:tc>
          <w:tcPr>
            <w:tcW w:w="1584" w:type="dxa"/>
            <w:vAlign w:val="center"/>
          </w:tcPr>
          <w:p w14:paraId="2C646561" w14:textId="77777777" w:rsidR="00380B9D" w:rsidRDefault="00E35D98">
            <w:r>
              <w:t>满足</w:t>
            </w:r>
          </w:p>
        </w:tc>
      </w:tr>
      <w:tr w:rsidR="00380B9D" w14:paraId="53F8433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94712DE" w14:textId="77777777" w:rsidR="00380B9D" w:rsidRDefault="00E35D98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16ABB2D5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380B9D" w14:paraId="4C1740D2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63834ED" w14:textId="77777777" w:rsidR="00380B9D" w:rsidRDefault="00E35D98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5536A05" w14:textId="77777777" w:rsidR="00380B9D" w:rsidRDefault="00E35D98">
            <w:r>
              <w:t>各朝向窗墙比不超过</w:t>
            </w:r>
            <w:r>
              <w:t>0.7</w:t>
            </w:r>
          </w:p>
        </w:tc>
      </w:tr>
      <w:tr w:rsidR="00380B9D" w14:paraId="6F8F6A7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31E8D8F" w14:textId="77777777" w:rsidR="00380B9D" w:rsidRDefault="00E35D98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629758D" w14:textId="77777777" w:rsidR="00380B9D" w:rsidRDefault="00E35D98">
            <w:r>
              <w:t>满足</w:t>
            </w:r>
          </w:p>
        </w:tc>
      </w:tr>
    </w:tbl>
    <w:p w14:paraId="6BF3C1E0" w14:textId="77777777" w:rsidR="00380B9D" w:rsidRDefault="00E35D98">
      <w:pPr>
        <w:pStyle w:val="2"/>
        <w:widowControl w:val="0"/>
        <w:rPr>
          <w:kern w:val="2"/>
        </w:rPr>
      </w:pPr>
      <w:bookmarkStart w:id="38" w:name="_Toc66518574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380B9D" w14:paraId="5FFE6D16" w14:textId="77777777">
        <w:tc>
          <w:tcPr>
            <w:tcW w:w="1160" w:type="dxa"/>
            <w:shd w:val="clear" w:color="auto" w:fill="E6E6E6"/>
            <w:vAlign w:val="center"/>
          </w:tcPr>
          <w:p w14:paraId="01619136" w14:textId="77777777" w:rsidR="00380B9D" w:rsidRDefault="00E35D98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70C6836" w14:textId="77777777" w:rsidR="00380B9D" w:rsidRDefault="00E35D98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2069DCF" w14:textId="77777777" w:rsidR="00380B9D" w:rsidRDefault="00E35D98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2E0EA66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98D2544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DB9637" w14:textId="77777777" w:rsidR="00380B9D" w:rsidRDefault="00E35D9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11EA722" w14:textId="77777777" w:rsidR="00380B9D" w:rsidRDefault="00E35D98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80B9D" w14:paraId="1DE08DFC" w14:textId="77777777">
        <w:tc>
          <w:tcPr>
            <w:tcW w:w="1160" w:type="dxa"/>
            <w:vMerge w:val="restart"/>
            <w:vAlign w:val="center"/>
          </w:tcPr>
          <w:p w14:paraId="3EABC580" w14:textId="77777777" w:rsidR="00380B9D" w:rsidRDefault="00E35D98">
            <w:r>
              <w:t>南向</w:t>
            </w:r>
            <w:r>
              <w:br/>
              <w:t>216.00</w:t>
            </w:r>
          </w:p>
        </w:tc>
        <w:tc>
          <w:tcPr>
            <w:tcW w:w="1562" w:type="dxa"/>
            <w:vAlign w:val="center"/>
          </w:tcPr>
          <w:p w14:paraId="5EC4978A" w14:textId="77777777" w:rsidR="00380B9D" w:rsidRDefault="00E35D98">
            <w:r>
              <w:t>C-2</w:t>
            </w:r>
          </w:p>
        </w:tc>
        <w:tc>
          <w:tcPr>
            <w:tcW w:w="1386" w:type="dxa"/>
            <w:vAlign w:val="center"/>
          </w:tcPr>
          <w:p w14:paraId="36F67362" w14:textId="77777777" w:rsidR="00380B9D" w:rsidRDefault="00E35D98">
            <w:r>
              <w:t>2.10×1.80</w:t>
            </w:r>
          </w:p>
        </w:tc>
        <w:tc>
          <w:tcPr>
            <w:tcW w:w="1528" w:type="dxa"/>
            <w:vAlign w:val="center"/>
          </w:tcPr>
          <w:p w14:paraId="27B53FCF" w14:textId="77777777" w:rsidR="00380B9D" w:rsidRDefault="00E35D98">
            <w:r>
              <w:t>1</w:t>
            </w:r>
          </w:p>
        </w:tc>
        <w:tc>
          <w:tcPr>
            <w:tcW w:w="1171" w:type="dxa"/>
            <w:vAlign w:val="center"/>
          </w:tcPr>
          <w:p w14:paraId="6F5DAD6E" w14:textId="77777777" w:rsidR="00380B9D" w:rsidRDefault="00E35D98">
            <w:r>
              <w:t>8</w:t>
            </w:r>
          </w:p>
        </w:tc>
        <w:tc>
          <w:tcPr>
            <w:tcW w:w="1262" w:type="dxa"/>
            <w:vAlign w:val="center"/>
          </w:tcPr>
          <w:p w14:paraId="77D34EDE" w14:textId="77777777" w:rsidR="00380B9D" w:rsidRDefault="00E35D98">
            <w:r>
              <w:t>3.78</w:t>
            </w:r>
          </w:p>
        </w:tc>
        <w:tc>
          <w:tcPr>
            <w:tcW w:w="1262" w:type="dxa"/>
            <w:vAlign w:val="center"/>
          </w:tcPr>
          <w:p w14:paraId="008588DF" w14:textId="77777777" w:rsidR="00380B9D" w:rsidRDefault="00E35D98">
            <w:r>
              <w:t>30.24</w:t>
            </w:r>
          </w:p>
        </w:tc>
      </w:tr>
      <w:tr w:rsidR="00380B9D" w14:paraId="039BEDFD" w14:textId="77777777">
        <w:tc>
          <w:tcPr>
            <w:tcW w:w="1160" w:type="dxa"/>
            <w:vMerge/>
            <w:vAlign w:val="center"/>
          </w:tcPr>
          <w:p w14:paraId="4AB3AE26" w14:textId="77777777" w:rsidR="00380B9D" w:rsidRDefault="00380B9D"/>
        </w:tc>
        <w:tc>
          <w:tcPr>
            <w:tcW w:w="1562" w:type="dxa"/>
            <w:vAlign w:val="center"/>
          </w:tcPr>
          <w:p w14:paraId="6A2CD695" w14:textId="77777777" w:rsidR="00380B9D" w:rsidRDefault="00E35D98">
            <w:r>
              <w:t>C-3</w:t>
            </w:r>
          </w:p>
        </w:tc>
        <w:tc>
          <w:tcPr>
            <w:tcW w:w="1386" w:type="dxa"/>
            <w:vAlign w:val="center"/>
          </w:tcPr>
          <w:p w14:paraId="55311481" w14:textId="77777777" w:rsidR="00380B9D" w:rsidRDefault="00E35D98">
            <w:r>
              <w:t>2.40×1.80</w:t>
            </w:r>
          </w:p>
        </w:tc>
        <w:tc>
          <w:tcPr>
            <w:tcW w:w="1528" w:type="dxa"/>
            <w:vAlign w:val="center"/>
          </w:tcPr>
          <w:p w14:paraId="56EC74CD" w14:textId="77777777" w:rsidR="00380B9D" w:rsidRDefault="00E35D98">
            <w:r>
              <w:t>1</w:t>
            </w:r>
          </w:p>
        </w:tc>
        <w:tc>
          <w:tcPr>
            <w:tcW w:w="1171" w:type="dxa"/>
            <w:vAlign w:val="center"/>
          </w:tcPr>
          <w:p w14:paraId="4849B171" w14:textId="77777777" w:rsidR="00380B9D" w:rsidRDefault="00E35D98">
            <w:r>
              <w:t>2</w:t>
            </w:r>
          </w:p>
        </w:tc>
        <w:tc>
          <w:tcPr>
            <w:tcW w:w="1262" w:type="dxa"/>
            <w:vAlign w:val="center"/>
          </w:tcPr>
          <w:p w14:paraId="4E291524" w14:textId="77777777" w:rsidR="00380B9D" w:rsidRDefault="00E35D98">
            <w:r>
              <w:t>4.32</w:t>
            </w:r>
          </w:p>
        </w:tc>
        <w:tc>
          <w:tcPr>
            <w:tcW w:w="1262" w:type="dxa"/>
            <w:vAlign w:val="center"/>
          </w:tcPr>
          <w:p w14:paraId="191CDECC" w14:textId="77777777" w:rsidR="00380B9D" w:rsidRDefault="00E35D98">
            <w:r>
              <w:t>8.64</w:t>
            </w:r>
          </w:p>
        </w:tc>
      </w:tr>
      <w:tr w:rsidR="00380B9D" w14:paraId="3B32EAF2" w14:textId="77777777">
        <w:tc>
          <w:tcPr>
            <w:tcW w:w="1160" w:type="dxa"/>
            <w:vMerge/>
            <w:vAlign w:val="center"/>
          </w:tcPr>
          <w:p w14:paraId="1005A707" w14:textId="77777777" w:rsidR="00380B9D" w:rsidRDefault="00380B9D"/>
        </w:tc>
        <w:tc>
          <w:tcPr>
            <w:tcW w:w="1562" w:type="dxa"/>
            <w:vAlign w:val="center"/>
          </w:tcPr>
          <w:p w14:paraId="43E58026" w14:textId="77777777" w:rsidR="00380B9D" w:rsidRDefault="00E35D98">
            <w:r>
              <w:t>C1518</w:t>
            </w:r>
          </w:p>
        </w:tc>
        <w:tc>
          <w:tcPr>
            <w:tcW w:w="1386" w:type="dxa"/>
            <w:vAlign w:val="center"/>
          </w:tcPr>
          <w:p w14:paraId="56720C04" w14:textId="77777777" w:rsidR="00380B9D" w:rsidRDefault="00E35D98">
            <w:r>
              <w:t>1.50×1.80</w:t>
            </w:r>
          </w:p>
        </w:tc>
        <w:tc>
          <w:tcPr>
            <w:tcW w:w="1528" w:type="dxa"/>
            <w:vAlign w:val="center"/>
          </w:tcPr>
          <w:p w14:paraId="7043E9F7" w14:textId="77777777" w:rsidR="00380B9D" w:rsidRDefault="00E35D98">
            <w:r>
              <w:t>2~5</w:t>
            </w:r>
          </w:p>
        </w:tc>
        <w:tc>
          <w:tcPr>
            <w:tcW w:w="1171" w:type="dxa"/>
            <w:vAlign w:val="center"/>
          </w:tcPr>
          <w:p w14:paraId="787393E0" w14:textId="77777777" w:rsidR="00380B9D" w:rsidRDefault="00E35D98">
            <w:r>
              <w:t>8</w:t>
            </w:r>
          </w:p>
        </w:tc>
        <w:tc>
          <w:tcPr>
            <w:tcW w:w="1262" w:type="dxa"/>
            <w:vAlign w:val="center"/>
          </w:tcPr>
          <w:p w14:paraId="04FCEEFE" w14:textId="77777777" w:rsidR="00380B9D" w:rsidRDefault="00E35D98">
            <w:r>
              <w:t>2.70</w:t>
            </w:r>
          </w:p>
        </w:tc>
        <w:tc>
          <w:tcPr>
            <w:tcW w:w="1262" w:type="dxa"/>
            <w:vAlign w:val="center"/>
          </w:tcPr>
          <w:p w14:paraId="76692810" w14:textId="77777777" w:rsidR="00380B9D" w:rsidRDefault="00E35D98">
            <w:r>
              <w:t>21.60</w:t>
            </w:r>
          </w:p>
        </w:tc>
      </w:tr>
      <w:tr w:rsidR="00380B9D" w14:paraId="0C886114" w14:textId="77777777">
        <w:tc>
          <w:tcPr>
            <w:tcW w:w="1160" w:type="dxa"/>
            <w:vMerge/>
            <w:vAlign w:val="center"/>
          </w:tcPr>
          <w:p w14:paraId="2B6C0694" w14:textId="77777777" w:rsidR="00380B9D" w:rsidRDefault="00380B9D"/>
        </w:tc>
        <w:tc>
          <w:tcPr>
            <w:tcW w:w="1562" w:type="dxa"/>
            <w:vAlign w:val="center"/>
          </w:tcPr>
          <w:p w14:paraId="6A452C3D" w14:textId="77777777" w:rsidR="00380B9D" w:rsidRDefault="00E35D98">
            <w:r>
              <w:t>C2118</w:t>
            </w:r>
          </w:p>
        </w:tc>
        <w:tc>
          <w:tcPr>
            <w:tcW w:w="1386" w:type="dxa"/>
            <w:vAlign w:val="center"/>
          </w:tcPr>
          <w:p w14:paraId="7ABEFD25" w14:textId="77777777" w:rsidR="00380B9D" w:rsidRDefault="00E35D98">
            <w:r>
              <w:t>2.10×1.80</w:t>
            </w:r>
          </w:p>
        </w:tc>
        <w:tc>
          <w:tcPr>
            <w:tcW w:w="1528" w:type="dxa"/>
            <w:vAlign w:val="center"/>
          </w:tcPr>
          <w:p w14:paraId="0C025E3E" w14:textId="77777777" w:rsidR="00380B9D" w:rsidRDefault="00E35D98">
            <w:r>
              <w:t>2~5</w:t>
            </w:r>
          </w:p>
        </w:tc>
        <w:tc>
          <w:tcPr>
            <w:tcW w:w="1171" w:type="dxa"/>
            <w:vAlign w:val="center"/>
          </w:tcPr>
          <w:p w14:paraId="51E63648" w14:textId="77777777" w:rsidR="00380B9D" w:rsidRDefault="00E35D98">
            <w:r>
              <w:t>32</w:t>
            </w:r>
          </w:p>
        </w:tc>
        <w:tc>
          <w:tcPr>
            <w:tcW w:w="1262" w:type="dxa"/>
            <w:vAlign w:val="center"/>
          </w:tcPr>
          <w:p w14:paraId="07BD461F" w14:textId="77777777" w:rsidR="00380B9D" w:rsidRDefault="00E35D98">
            <w:r>
              <w:t>3.78</w:t>
            </w:r>
          </w:p>
        </w:tc>
        <w:tc>
          <w:tcPr>
            <w:tcW w:w="1262" w:type="dxa"/>
            <w:vAlign w:val="center"/>
          </w:tcPr>
          <w:p w14:paraId="0337BE33" w14:textId="77777777" w:rsidR="00380B9D" w:rsidRDefault="00E35D98">
            <w:r>
              <w:t>120.96</w:t>
            </w:r>
          </w:p>
        </w:tc>
      </w:tr>
      <w:tr w:rsidR="00380B9D" w14:paraId="62B20712" w14:textId="77777777">
        <w:tc>
          <w:tcPr>
            <w:tcW w:w="1160" w:type="dxa"/>
            <w:vMerge/>
            <w:vAlign w:val="center"/>
          </w:tcPr>
          <w:p w14:paraId="6700F8BC" w14:textId="77777777" w:rsidR="00380B9D" w:rsidRDefault="00380B9D"/>
        </w:tc>
        <w:tc>
          <w:tcPr>
            <w:tcW w:w="1562" w:type="dxa"/>
            <w:vAlign w:val="center"/>
          </w:tcPr>
          <w:p w14:paraId="2B53252C" w14:textId="77777777" w:rsidR="00380B9D" w:rsidRDefault="00E35D98">
            <w:r>
              <w:t>C2418</w:t>
            </w:r>
          </w:p>
        </w:tc>
        <w:tc>
          <w:tcPr>
            <w:tcW w:w="1386" w:type="dxa"/>
            <w:vAlign w:val="center"/>
          </w:tcPr>
          <w:p w14:paraId="2FC5CE38" w14:textId="77777777" w:rsidR="00380B9D" w:rsidRDefault="00E35D98">
            <w:r>
              <w:t>2.40×1.80</w:t>
            </w:r>
          </w:p>
        </w:tc>
        <w:tc>
          <w:tcPr>
            <w:tcW w:w="1528" w:type="dxa"/>
            <w:vAlign w:val="center"/>
          </w:tcPr>
          <w:p w14:paraId="52850DE3" w14:textId="77777777" w:rsidR="00380B9D" w:rsidRDefault="00E35D98">
            <w:r>
              <w:t>2~5</w:t>
            </w:r>
          </w:p>
        </w:tc>
        <w:tc>
          <w:tcPr>
            <w:tcW w:w="1171" w:type="dxa"/>
            <w:vAlign w:val="center"/>
          </w:tcPr>
          <w:p w14:paraId="5572AB9C" w14:textId="77777777" w:rsidR="00380B9D" w:rsidRDefault="00E35D98">
            <w:r>
              <w:t>8</w:t>
            </w:r>
          </w:p>
        </w:tc>
        <w:tc>
          <w:tcPr>
            <w:tcW w:w="1262" w:type="dxa"/>
            <w:vAlign w:val="center"/>
          </w:tcPr>
          <w:p w14:paraId="2B2E59F6" w14:textId="77777777" w:rsidR="00380B9D" w:rsidRDefault="00E35D98">
            <w:r>
              <w:t>4.32</w:t>
            </w:r>
          </w:p>
        </w:tc>
        <w:tc>
          <w:tcPr>
            <w:tcW w:w="1262" w:type="dxa"/>
            <w:vAlign w:val="center"/>
          </w:tcPr>
          <w:p w14:paraId="2C3E077D" w14:textId="77777777" w:rsidR="00380B9D" w:rsidRDefault="00E35D98">
            <w:r>
              <w:t>34.56</w:t>
            </w:r>
          </w:p>
        </w:tc>
      </w:tr>
      <w:tr w:rsidR="00380B9D" w14:paraId="4799709B" w14:textId="77777777">
        <w:tc>
          <w:tcPr>
            <w:tcW w:w="1160" w:type="dxa"/>
            <w:vMerge w:val="restart"/>
            <w:vAlign w:val="center"/>
          </w:tcPr>
          <w:p w14:paraId="62C63460" w14:textId="77777777" w:rsidR="00380B9D" w:rsidRDefault="00E35D98">
            <w:r>
              <w:t>北向</w:t>
            </w:r>
            <w:r>
              <w:br/>
              <w:t>284.40</w:t>
            </w:r>
          </w:p>
        </w:tc>
        <w:tc>
          <w:tcPr>
            <w:tcW w:w="1562" w:type="dxa"/>
            <w:vAlign w:val="center"/>
          </w:tcPr>
          <w:p w14:paraId="68D423DC" w14:textId="77777777" w:rsidR="00380B9D" w:rsidRDefault="00E35D98">
            <w:r>
              <w:t>C-1</w:t>
            </w:r>
          </w:p>
        </w:tc>
        <w:tc>
          <w:tcPr>
            <w:tcW w:w="1386" w:type="dxa"/>
            <w:vAlign w:val="center"/>
          </w:tcPr>
          <w:p w14:paraId="2D7098B9" w14:textId="77777777" w:rsidR="00380B9D" w:rsidRDefault="00E35D98">
            <w:r>
              <w:t>1.50×1.80</w:t>
            </w:r>
          </w:p>
        </w:tc>
        <w:tc>
          <w:tcPr>
            <w:tcW w:w="1528" w:type="dxa"/>
            <w:vAlign w:val="center"/>
          </w:tcPr>
          <w:p w14:paraId="539FB6F7" w14:textId="77777777" w:rsidR="00380B9D" w:rsidRDefault="00E35D98">
            <w:r>
              <w:t>1</w:t>
            </w:r>
          </w:p>
        </w:tc>
        <w:tc>
          <w:tcPr>
            <w:tcW w:w="1171" w:type="dxa"/>
            <w:vAlign w:val="center"/>
          </w:tcPr>
          <w:p w14:paraId="313AFFB1" w14:textId="77777777" w:rsidR="00380B9D" w:rsidRDefault="00E35D98">
            <w:r>
              <w:t>8</w:t>
            </w:r>
          </w:p>
        </w:tc>
        <w:tc>
          <w:tcPr>
            <w:tcW w:w="1262" w:type="dxa"/>
            <w:vAlign w:val="center"/>
          </w:tcPr>
          <w:p w14:paraId="3F6FFA99" w14:textId="77777777" w:rsidR="00380B9D" w:rsidRDefault="00E35D98">
            <w:r>
              <w:t>2.70</w:t>
            </w:r>
          </w:p>
        </w:tc>
        <w:tc>
          <w:tcPr>
            <w:tcW w:w="1262" w:type="dxa"/>
            <w:vAlign w:val="center"/>
          </w:tcPr>
          <w:p w14:paraId="45ED9C7E" w14:textId="77777777" w:rsidR="00380B9D" w:rsidRDefault="00E35D98">
            <w:r>
              <w:t>21.60</w:t>
            </w:r>
          </w:p>
        </w:tc>
      </w:tr>
      <w:tr w:rsidR="00380B9D" w14:paraId="59121DE7" w14:textId="77777777">
        <w:tc>
          <w:tcPr>
            <w:tcW w:w="1160" w:type="dxa"/>
            <w:vMerge/>
            <w:vAlign w:val="center"/>
          </w:tcPr>
          <w:p w14:paraId="6481B430" w14:textId="77777777" w:rsidR="00380B9D" w:rsidRDefault="00380B9D"/>
        </w:tc>
        <w:tc>
          <w:tcPr>
            <w:tcW w:w="1562" w:type="dxa"/>
            <w:vAlign w:val="center"/>
          </w:tcPr>
          <w:p w14:paraId="5EEA7305" w14:textId="77777777" w:rsidR="00380B9D" w:rsidRDefault="00E35D98">
            <w:r>
              <w:t>C-2</w:t>
            </w:r>
          </w:p>
        </w:tc>
        <w:tc>
          <w:tcPr>
            <w:tcW w:w="1386" w:type="dxa"/>
            <w:vAlign w:val="center"/>
          </w:tcPr>
          <w:p w14:paraId="634B81FF" w14:textId="77777777" w:rsidR="00380B9D" w:rsidRDefault="00E35D98">
            <w:r>
              <w:t>2.10×1.80</w:t>
            </w:r>
          </w:p>
        </w:tc>
        <w:tc>
          <w:tcPr>
            <w:tcW w:w="1528" w:type="dxa"/>
            <w:vAlign w:val="center"/>
          </w:tcPr>
          <w:p w14:paraId="62C70527" w14:textId="77777777" w:rsidR="00380B9D" w:rsidRDefault="00E35D98">
            <w:r>
              <w:t>1</w:t>
            </w:r>
          </w:p>
        </w:tc>
        <w:tc>
          <w:tcPr>
            <w:tcW w:w="1171" w:type="dxa"/>
            <w:vAlign w:val="center"/>
          </w:tcPr>
          <w:p w14:paraId="081D8A21" w14:textId="77777777" w:rsidR="00380B9D" w:rsidRDefault="00E35D98">
            <w:r>
              <w:t>6</w:t>
            </w:r>
          </w:p>
        </w:tc>
        <w:tc>
          <w:tcPr>
            <w:tcW w:w="1262" w:type="dxa"/>
            <w:vAlign w:val="center"/>
          </w:tcPr>
          <w:p w14:paraId="7048C91C" w14:textId="77777777" w:rsidR="00380B9D" w:rsidRDefault="00E35D98">
            <w:r>
              <w:t>3.78</w:t>
            </w:r>
          </w:p>
        </w:tc>
        <w:tc>
          <w:tcPr>
            <w:tcW w:w="1262" w:type="dxa"/>
            <w:vAlign w:val="center"/>
          </w:tcPr>
          <w:p w14:paraId="33582F0F" w14:textId="77777777" w:rsidR="00380B9D" w:rsidRDefault="00E35D98">
            <w:r>
              <w:t>22.68</w:t>
            </w:r>
          </w:p>
        </w:tc>
      </w:tr>
      <w:tr w:rsidR="00380B9D" w14:paraId="5DE4B5C7" w14:textId="77777777">
        <w:tc>
          <w:tcPr>
            <w:tcW w:w="1160" w:type="dxa"/>
            <w:vMerge/>
            <w:vAlign w:val="center"/>
          </w:tcPr>
          <w:p w14:paraId="2711FD63" w14:textId="77777777" w:rsidR="00380B9D" w:rsidRDefault="00380B9D"/>
        </w:tc>
        <w:tc>
          <w:tcPr>
            <w:tcW w:w="1562" w:type="dxa"/>
            <w:vAlign w:val="center"/>
          </w:tcPr>
          <w:p w14:paraId="783289F7" w14:textId="77777777" w:rsidR="00380B9D" w:rsidRDefault="00E35D98">
            <w:r>
              <w:t>C-8</w:t>
            </w:r>
          </w:p>
        </w:tc>
        <w:tc>
          <w:tcPr>
            <w:tcW w:w="1386" w:type="dxa"/>
            <w:vAlign w:val="center"/>
          </w:tcPr>
          <w:p w14:paraId="45E3C21D" w14:textId="77777777" w:rsidR="00380B9D" w:rsidRDefault="00E35D98">
            <w:r>
              <w:t>7.00×1.80</w:t>
            </w:r>
          </w:p>
        </w:tc>
        <w:tc>
          <w:tcPr>
            <w:tcW w:w="1528" w:type="dxa"/>
            <w:vAlign w:val="center"/>
          </w:tcPr>
          <w:p w14:paraId="4D9AB644" w14:textId="77777777" w:rsidR="00380B9D" w:rsidRDefault="00E35D98">
            <w:r>
              <w:t>1</w:t>
            </w:r>
          </w:p>
        </w:tc>
        <w:tc>
          <w:tcPr>
            <w:tcW w:w="1171" w:type="dxa"/>
            <w:vAlign w:val="center"/>
          </w:tcPr>
          <w:p w14:paraId="434F1F7A" w14:textId="77777777" w:rsidR="00380B9D" w:rsidRDefault="00E35D98">
            <w:r>
              <w:t>1</w:t>
            </w:r>
          </w:p>
        </w:tc>
        <w:tc>
          <w:tcPr>
            <w:tcW w:w="1262" w:type="dxa"/>
            <w:vAlign w:val="center"/>
          </w:tcPr>
          <w:p w14:paraId="4D775DD1" w14:textId="77777777" w:rsidR="00380B9D" w:rsidRDefault="00E35D98">
            <w:r>
              <w:t>12.60</w:t>
            </w:r>
          </w:p>
        </w:tc>
        <w:tc>
          <w:tcPr>
            <w:tcW w:w="1262" w:type="dxa"/>
            <w:vAlign w:val="center"/>
          </w:tcPr>
          <w:p w14:paraId="7756F43D" w14:textId="77777777" w:rsidR="00380B9D" w:rsidRDefault="00E35D98">
            <w:r>
              <w:t>12.60</w:t>
            </w:r>
          </w:p>
        </w:tc>
      </w:tr>
      <w:tr w:rsidR="00380B9D" w14:paraId="27050537" w14:textId="77777777">
        <w:tc>
          <w:tcPr>
            <w:tcW w:w="1160" w:type="dxa"/>
            <w:vMerge/>
            <w:vAlign w:val="center"/>
          </w:tcPr>
          <w:p w14:paraId="2A1E899B" w14:textId="77777777" w:rsidR="00380B9D" w:rsidRDefault="00380B9D"/>
        </w:tc>
        <w:tc>
          <w:tcPr>
            <w:tcW w:w="1562" w:type="dxa"/>
            <w:vAlign w:val="center"/>
          </w:tcPr>
          <w:p w14:paraId="7091D1E0" w14:textId="77777777" w:rsidR="00380B9D" w:rsidRDefault="00E35D98">
            <w:r>
              <w:t>C1518</w:t>
            </w:r>
          </w:p>
        </w:tc>
        <w:tc>
          <w:tcPr>
            <w:tcW w:w="1386" w:type="dxa"/>
            <w:vAlign w:val="center"/>
          </w:tcPr>
          <w:p w14:paraId="252D8506" w14:textId="77777777" w:rsidR="00380B9D" w:rsidRDefault="00E35D98">
            <w:r>
              <w:t>1.50×1.80</w:t>
            </w:r>
          </w:p>
        </w:tc>
        <w:tc>
          <w:tcPr>
            <w:tcW w:w="1528" w:type="dxa"/>
            <w:vAlign w:val="center"/>
          </w:tcPr>
          <w:p w14:paraId="5E54FA64" w14:textId="77777777" w:rsidR="00380B9D" w:rsidRDefault="00E35D98">
            <w:r>
              <w:t>2~5</w:t>
            </w:r>
          </w:p>
        </w:tc>
        <w:tc>
          <w:tcPr>
            <w:tcW w:w="1171" w:type="dxa"/>
            <w:vAlign w:val="center"/>
          </w:tcPr>
          <w:p w14:paraId="7D16A58B" w14:textId="77777777" w:rsidR="00380B9D" w:rsidRDefault="00E35D98">
            <w:r>
              <w:t>32</w:t>
            </w:r>
          </w:p>
        </w:tc>
        <w:tc>
          <w:tcPr>
            <w:tcW w:w="1262" w:type="dxa"/>
            <w:vAlign w:val="center"/>
          </w:tcPr>
          <w:p w14:paraId="68D9AFD1" w14:textId="77777777" w:rsidR="00380B9D" w:rsidRDefault="00E35D98">
            <w:r>
              <w:t>2.70</w:t>
            </w:r>
          </w:p>
        </w:tc>
        <w:tc>
          <w:tcPr>
            <w:tcW w:w="1262" w:type="dxa"/>
            <w:vAlign w:val="center"/>
          </w:tcPr>
          <w:p w14:paraId="023ADB8B" w14:textId="77777777" w:rsidR="00380B9D" w:rsidRDefault="00E35D98">
            <w:r>
              <w:t>86.40</w:t>
            </w:r>
          </w:p>
        </w:tc>
      </w:tr>
      <w:tr w:rsidR="00380B9D" w14:paraId="7315E04C" w14:textId="77777777">
        <w:tc>
          <w:tcPr>
            <w:tcW w:w="1160" w:type="dxa"/>
            <w:vMerge/>
            <w:vAlign w:val="center"/>
          </w:tcPr>
          <w:p w14:paraId="06A5DEC9" w14:textId="77777777" w:rsidR="00380B9D" w:rsidRDefault="00380B9D"/>
        </w:tc>
        <w:tc>
          <w:tcPr>
            <w:tcW w:w="1562" w:type="dxa"/>
            <w:vAlign w:val="center"/>
          </w:tcPr>
          <w:p w14:paraId="24607A4C" w14:textId="77777777" w:rsidR="00380B9D" w:rsidRDefault="00E35D98">
            <w:r>
              <w:t>C2118</w:t>
            </w:r>
          </w:p>
        </w:tc>
        <w:tc>
          <w:tcPr>
            <w:tcW w:w="1386" w:type="dxa"/>
            <w:vAlign w:val="center"/>
          </w:tcPr>
          <w:p w14:paraId="24406EB5" w14:textId="77777777" w:rsidR="00380B9D" w:rsidRDefault="00E35D98">
            <w:r>
              <w:t>2.10×1.80</w:t>
            </w:r>
          </w:p>
        </w:tc>
        <w:tc>
          <w:tcPr>
            <w:tcW w:w="1528" w:type="dxa"/>
            <w:vAlign w:val="center"/>
          </w:tcPr>
          <w:p w14:paraId="56E3D8F7" w14:textId="77777777" w:rsidR="00380B9D" w:rsidRDefault="00E35D98">
            <w:r>
              <w:t>2~5</w:t>
            </w:r>
          </w:p>
        </w:tc>
        <w:tc>
          <w:tcPr>
            <w:tcW w:w="1171" w:type="dxa"/>
            <w:vAlign w:val="center"/>
          </w:tcPr>
          <w:p w14:paraId="7E0752F2" w14:textId="77777777" w:rsidR="00380B9D" w:rsidRDefault="00E35D98">
            <w:r>
              <w:t>24</w:t>
            </w:r>
          </w:p>
        </w:tc>
        <w:tc>
          <w:tcPr>
            <w:tcW w:w="1262" w:type="dxa"/>
            <w:vAlign w:val="center"/>
          </w:tcPr>
          <w:p w14:paraId="7A05F83C" w14:textId="77777777" w:rsidR="00380B9D" w:rsidRDefault="00E35D98">
            <w:r>
              <w:t>3.78</w:t>
            </w:r>
          </w:p>
        </w:tc>
        <w:tc>
          <w:tcPr>
            <w:tcW w:w="1262" w:type="dxa"/>
            <w:vAlign w:val="center"/>
          </w:tcPr>
          <w:p w14:paraId="52110C68" w14:textId="77777777" w:rsidR="00380B9D" w:rsidRDefault="00E35D98">
            <w:r>
              <w:t>90.72</w:t>
            </w:r>
          </w:p>
        </w:tc>
      </w:tr>
      <w:tr w:rsidR="00380B9D" w14:paraId="7B728C21" w14:textId="77777777">
        <w:tc>
          <w:tcPr>
            <w:tcW w:w="1160" w:type="dxa"/>
            <w:vMerge/>
            <w:vAlign w:val="center"/>
          </w:tcPr>
          <w:p w14:paraId="294AC0BE" w14:textId="77777777" w:rsidR="00380B9D" w:rsidRDefault="00380B9D"/>
        </w:tc>
        <w:tc>
          <w:tcPr>
            <w:tcW w:w="1562" w:type="dxa"/>
            <w:vAlign w:val="center"/>
          </w:tcPr>
          <w:p w14:paraId="33D0F9B0" w14:textId="77777777" w:rsidR="00380B9D" w:rsidRDefault="00E35D98">
            <w:r>
              <w:t>C7018</w:t>
            </w:r>
          </w:p>
        </w:tc>
        <w:tc>
          <w:tcPr>
            <w:tcW w:w="1386" w:type="dxa"/>
            <w:vAlign w:val="center"/>
          </w:tcPr>
          <w:p w14:paraId="7307A568" w14:textId="77777777" w:rsidR="00380B9D" w:rsidRDefault="00E35D98">
            <w:r>
              <w:t>7.00×1.80</w:t>
            </w:r>
          </w:p>
        </w:tc>
        <w:tc>
          <w:tcPr>
            <w:tcW w:w="1528" w:type="dxa"/>
            <w:vAlign w:val="center"/>
          </w:tcPr>
          <w:p w14:paraId="07618A22" w14:textId="77777777" w:rsidR="00380B9D" w:rsidRDefault="00E35D98">
            <w:r>
              <w:t>2~5</w:t>
            </w:r>
          </w:p>
        </w:tc>
        <w:tc>
          <w:tcPr>
            <w:tcW w:w="1171" w:type="dxa"/>
            <w:vAlign w:val="center"/>
          </w:tcPr>
          <w:p w14:paraId="43FCFDDD" w14:textId="77777777" w:rsidR="00380B9D" w:rsidRDefault="00E35D98">
            <w:r>
              <w:t>4</w:t>
            </w:r>
          </w:p>
        </w:tc>
        <w:tc>
          <w:tcPr>
            <w:tcW w:w="1262" w:type="dxa"/>
            <w:vAlign w:val="center"/>
          </w:tcPr>
          <w:p w14:paraId="5BA3D403" w14:textId="77777777" w:rsidR="00380B9D" w:rsidRDefault="00E35D98">
            <w:r>
              <w:t>12.60</w:t>
            </w:r>
          </w:p>
        </w:tc>
        <w:tc>
          <w:tcPr>
            <w:tcW w:w="1262" w:type="dxa"/>
            <w:vAlign w:val="center"/>
          </w:tcPr>
          <w:p w14:paraId="370950EE" w14:textId="77777777" w:rsidR="00380B9D" w:rsidRDefault="00E35D98">
            <w:r>
              <w:t>50.40</w:t>
            </w:r>
          </w:p>
        </w:tc>
      </w:tr>
      <w:tr w:rsidR="00380B9D" w14:paraId="03ED2BF4" w14:textId="77777777">
        <w:tc>
          <w:tcPr>
            <w:tcW w:w="1160" w:type="dxa"/>
            <w:vMerge w:val="restart"/>
            <w:vAlign w:val="center"/>
          </w:tcPr>
          <w:p w14:paraId="7476CDBD" w14:textId="77777777" w:rsidR="00380B9D" w:rsidRDefault="00E35D98">
            <w:r>
              <w:t>东向</w:t>
            </w:r>
            <w:r>
              <w:br/>
              <w:t>105.84</w:t>
            </w:r>
          </w:p>
        </w:tc>
        <w:tc>
          <w:tcPr>
            <w:tcW w:w="1562" w:type="dxa"/>
            <w:vAlign w:val="center"/>
          </w:tcPr>
          <w:p w14:paraId="0CBFC054" w14:textId="77777777" w:rsidR="00380B9D" w:rsidRDefault="00E35D98">
            <w:r>
              <w:t>C-2</w:t>
            </w:r>
          </w:p>
        </w:tc>
        <w:tc>
          <w:tcPr>
            <w:tcW w:w="1386" w:type="dxa"/>
            <w:vAlign w:val="center"/>
          </w:tcPr>
          <w:p w14:paraId="334202F3" w14:textId="77777777" w:rsidR="00380B9D" w:rsidRDefault="00E35D98">
            <w:r>
              <w:t>2.10×1.80</w:t>
            </w:r>
          </w:p>
        </w:tc>
        <w:tc>
          <w:tcPr>
            <w:tcW w:w="1528" w:type="dxa"/>
            <w:vAlign w:val="center"/>
          </w:tcPr>
          <w:p w14:paraId="0677F31B" w14:textId="77777777" w:rsidR="00380B9D" w:rsidRDefault="00E35D98">
            <w:r>
              <w:t>1</w:t>
            </w:r>
          </w:p>
        </w:tc>
        <w:tc>
          <w:tcPr>
            <w:tcW w:w="1171" w:type="dxa"/>
            <w:vAlign w:val="center"/>
          </w:tcPr>
          <w:p w14:paraId="42B60995" w14:textId="77777777" w:rsidR="00380B9D" w:rsidRDefault="00E35D98">
            <w:r>
              <w:t>4</w:t>
            </w:r>
          </w:p>
        </w:tc>
        <w:tc>
          <w:tcPr>
            <w:tcW w:w="1262" w:type="dxa"/>
            <w:vAlign w:val="center"/>
          </w:tcPr>
          <w:p w14:paraId="5C9A6A80" w14:textId="77777777" w:rsidR="00380B9D" w:rsidRDefault="00E35D98">
            <w:r>
              <w:t>3.78</w:t>
            </w:r>
          </w:p>
        </w:tc>
        <w:tc>
          <w:tcPr>
            <w:tcW w:w="1262" w:type="dxa"/>
            <w:vAlign w:val="center"/>
          </w:tcPr>
          <w:p w14:paraId="2AF49462" w14:textId="77777777" w:rsidR="00380B9D" w:rsidRDefault="00E35D98">
            <w:r>
              <w:t>15.12</w:t>
            </w:r>
          </w:p>
        </w:tc>
      </w:tr>
      <w:tr w:rsidR="00380B9D" w14:paraId="30B390DD" w14:textId="77777777">
        <w:tc>
          <w:tcPr>
            <w:tcW w:w="1160" w:type="dxa"/>
            <w:vMerge/>
            <w:vAlign w:val="center"/>
          </w:tcPr>
          <w:p w14:paraId="3CBBD388" w14:textId="77777777" w:rsidR="00380B9D" w:rsidRDefault="00380B9D"/>
        </w:tc>
        <w:tc>
          <w:tcPr>
            <w:tcW w:w="1562" w:type="dxa"/>
            <w:vAlign w:val="center"/>
          </w:tcPr>
          <w:p w14:paraId="0CAEE279" w14:textId="77777777" w:rsidR="00380B9D" w:rsidRDefault="00E35D98">
            <w:r>
              <w:t>C2118</w:t>
            </w:r>
          </w:p>
        </w:tc>
        <w:tc>
          <w:tcPr>
            <w:tcW w:w="1386" w:type="dxa"/>
            <w:vAlign w:val="center"/>
          </w:tcPr>
          <w:p w14:paraId="2C32FC2C" w14:textId="77777777" w:rsidR="00380B9D" w:rsidRDefault="00E35D98">
            <w:r>
              <w:t>2.10×1.80</w:t>
            </w:r>
          </w:p>
        </w:tc>
        <w:tc>
          <w:tcPr>
            <w:tcW w:w="1528" w:type="dxa"/>
            <w:vAlign w:val="center"/>
          </w:tcPr>
          <w:p w14:paraId="3B00F103" w14:textId="77777777" w:rsidR="00380B9D" w:rsidRDefault="00E35D98">
            <w:r>
              <w:t>2~5</w:t>
            </w:r>
          </w:p>
        </w:tc>
        <w:tc>
          <w:tcPr>
            <w:tcW w:w="1171" w:type="dxa"/>
            <w:vAlign w:val="center"/>
          </w:tcPr>
          <w:p w14:paraId="2E2ACF71" w14:textId="77777777" w:rsidR="00380B9D" w:rsidRDefault="00E35D98">
            <w:r>
              <w:t>24</w:t>
            </w:r>
          </w:p>
        </w:tc>
        <w:tc>
          <w:tcPr>
            <w:tcW w:w="1262" w:type="dxa"/>
            <w:vAlign w:val="center"/>
          </w:tcPr>
          <w:p w14:paraId="3B64E33D" w14:textId="77777777" w:rsidR="00380B9D" w:rsidRDefault="00E35D98">
            <w:r>
              <w:t>3.78</w:t>
            </w:r>
          </w:p>
        </w:tc>
        <w:tc>
          <w:tcPr>
            <w:tcW w:w="1262" w:type="dxa"/>
            <w:vAlign w:val="center"/>
          </w:tcPr>
          <w:p w14:paraId="286E760D" w14:textId="77777777" w:rsidR="00380B9D" w:rsidRDefault="00E35D98">
            <w:r>
              <w:t>90.72</w:t>
            </w:r>
          </w:p>
        </w:tc>
      </w:tr>
      <w:tr w:rsidR="00380B9D" w14:paraId="4F572A25" w14:textId="77777777">
        <w:tc>
          <w:tcPr>
            <w:tcW w:w="1160" w:type="dxa"/>
            <w:vMerge w:val="restart"/>
            <w:vAlign w:val="center"/>
          </w:tcPr>
          <w:p w14:paraId="73C93457" w14:textId="77777777" w:rsidR="00380B9D" w:rsidRDefault="00E35D98">
            <w:r>
              <w:t>西向</w:t>
            </w:r>
            <w:r>
              <w:br/>
              <w:t>90.72</w:t>
            </w:r>
          </w:p>
        </w:tc>
        <w:tc>
          <w:tcPr>
            <w:tcW w:w="1562" w:type="dxa"/>
            <w:vAlign w:val="center"/>
          </w:tcPr>
          <w:p w14:paraId="08E9E771" w14:textId="77777777" w:rsidR="00380B9D" w:rsidRDefault="00E35D98">
            <w:r>
              <w:t>C-2</w:t>
            </w:r>
          </w:p>
        </w:tc>
        <w:tc>
          <w:tcPr>
            <w:tcW w:w="1386" w:type="dxa"/>
            <w:vAlign w:val="center"/>
          </w:tcPr>
          <w:p w14:paraId="10609B04" w14:textId="77777777" w:rsidR="00380B9D" w:rsidRDefault="00E35D98">
            <w:r>
              <w:t>2.10×1.80</w:t>
            </w:r>
          </w:p>
        </w:tc>
        <w:tc>
          <w:tcPr>
            <w:tcW w:w="1528" w:type="dxa"/>
            <w:vAlign w:val="center"/>
          </w:tcPr>
          <w:p w14:paraId="6527AE6F" w14:textId="77777777" w:rsidR="00380B9D" w:rsidRDefault="00E35D98">
            <w:r>
              <w:t>1</w:t>
            </w:r>
          </w:p>
        </w:tc>
        <w:tc>
          <w:tcPr>
            <w:tcW w:w="1171" w:type="dxa"/>
            <w:vAlign w:val="center"/>
          </w:tcPr>
          <w:p w14:paraId="3E5BCB31" w14:textId="77777777" w:rsidR="00380B9D" w:rsidRDefault="00E35D98">
            <w:r>
              <w:t>4</w:t>
            </w:r>
          </w:p>
        </w:tc>
        <w:tc>
          <w:tcPr>
            <w:tcW w:w="1262" w:type="dxa"/>
            <w:vAlign w:val="center"/>
          </w:tcPr>
          <w:p w14:paraId="628EDBBC" w14:textId="77777777" w:rsidR="00380B9D" w:rsidRDefault="00E35D98">
            <w:r>
              <w:t>3.78</w:t>
            </w:r>
          </w:p>
        </w:tc>
        <w:tc>
          <w:tcPr>
            <w:tcW w:w="1262" w:type="dxa"/>
            <w:vAlign w:val="center"/>
          </w:tcPr>
          <w:p w14:paraId="1D909956" w14:textId="77777777" w:rsidR="00380B9D" w:rsidRDefault="00E35D98">
            <w:r>
              <w:t>15.12</w:t>
            </w:r>
          </w:p>
        </w:tc>
      </w:tr>
      <w:tr w:rsidR="00380B9D" w14:paraId="5DD1759A" w14:textId="77777777">
        <w:tc>
          <w:tcPr>
            <w:tcW w:w="1160" w:type="dxa"/>
            <w:vMerge/>
            <w:vAlign w:val="center"/>
          </w:tcPr>
          <w:p w14:paraId="5DF8A63B" w14:textId="77777777" w:rsidR="00380B9D" w:rsidRDefault="00380B9D"/>
        </w:tc>
        <w:tc>
          <w:tcPr>
            <w:tcW w:w="1562" w:type="dxa"/>
            <w:vAlign w:val="center"/>
          </w:tcPr>
          <w:p w14:paraId="270E08A4" w14:textId="77777777" w:rsidR="00380B9D" w:rsidRDefault="00E35D98">
            <w:r>
              <w:t>C2118</w:t>
            </w:r>
          </w:p>
        </w:tc>
        <w:tc>
          <w:tcPr>
            <w:tcW w:w="1386" w:type="dxa"/>
            <w:vAlign w:val="center"/>
          </w:tcPr>
          <w:p w14:paraId="606E41EF" w14:textId="77777777" w:rsidR="00380B9D" w:rsidRDefault="00E35D98">
            <w:r>
              <w:t>2.10×1.80</w:t>
            </w:r>
          </w:p>
        </w:tc>
        <w:tc>
          <w:tcPr>
            <w:tcW w:w="1528" w:type="dxa"/>
            <w:vAlign w:val="center"/>
          </w:tcPr>
          <w:p w14:paraId="00E45D2C" w14:textId="77777777" w:rsidR="00380B9D" w:rsidRDefault="00E35D98">
            <w:r>
              <w:t>2~5</w:t>
            </w:r>
          </w:p>
        </w:tc>
        <w:tc>
          <w:tcPr>
            <w:tcW w:w="1171" w:type="dxa"/>
            <w:vAlign w:val="center"/>
          </w:tcPr>
          <w:p w14:paraId="53D71150" w14:textId="77777777" w:rsidR="00380B9D" w:rsidRDefault="00E35D98">
            <w:r>
              <w:t>20</w:t>
            </w:r>
          </w:p>
        </w:tc>
        <w:tc>
          <w:tcPr>
            <w:tcW w:w="1262" w:type="dxa"/>
            <w:vAlign w:val="center"/>
          </w:tcPr>
          <w:p w14:paraId="7CC009F8" w14:textId="77777777" w:rsidR="00380B9D" w:rsidRDefault="00E35D98">
            <w:r>
              <w:t>3.78</w:t>
            </w:r>
          </w:p>
        </w:tc>
        <w:tc>
          <w:tcPr>
            <w:tcW w:w="1262" w:type="dxa"/>
            <w:vAlign w:val="center"/>
          </w:tcPr>
          <w:p w14:paraId="6E4B6793" w14:textId="77777777" w:rsidR="00380B9D" w:rsidRDefault="00E35D98">
            <w:r>
              <w:t>75.60</w:t>
            </w:r>
          </w:p>
        </w:tc>
      </w:tr>
    </w:tbl>
    <w:p w14:paraId="479970E2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39" w:name="_Toc66518575"/>
      <w:r>
        <w:rPr>
          <w:kern w:val="2"/>
          <w:szCs w:val="24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380B9D" w14:paraId="04842E34" w14:textId="77777777">
        <w:tc>
          <w:tcPr>
            <w:tcW w:w="1301" w:type="dxa"/>
            <w:shd w:val="clear" w:color="auto" w:fill="E6E6E6"/>
            <w:vAlign w:val="center"/>
          </w:tcPr>
          <w:p w14:paraId="648C6311" w14:textId="77777777" w:rsidR="00380B9D" w:rsidRDefault="00E35D98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8C182A0" w14:textId="77777777" w:rsidR="00380B9D" w:rsidRDefault="00E35D98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2BD3334" w14:textId="77777777" w:rsidR="00380B9D" w:rsidRDefault="00E35D98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F622E21" w14:textId="77777777" w:rsidR="00380B9D" w:rsidRDefault="00E35D98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4907278" w14:textId="77777777" w:rsidR="00380B9D" w:rsidRDefault="00E35D98">
            <w:pPr>
              <w:jc w:val="center"/>
            </w:pPr>
            <w:r>
              <w:t>透射比限值</w:t>
            </w:r>
          </w:p>
        </w:tc>
      </w:tr>
      <w:tr w:rsidR="00380B9D" w14:paraId="40DA9A58" w14:textId="77777777">
        <w:tc>
          <w:tcPr>
            <w:tcW w:w="1301" w:type="dxa"/>
            <w:shd w:val="clear" w:color="auto" w:fill="E6E6E6"/>
            <w:vAlign w:val="center"/>
          </w:tcPr>
          <w:p w14:paraId="5DED34BD" w14:textId="77777777" w:rsidR="00380B9D" w:rsidRDefault="00E35D98">
            <w:r>
              <w:t>南向</w:t>
            </w:r>
          </w:p>
        </w:tc>
        <w:tc>
          <w:tcPr>
            <w:tcW w:w="1924" w:type="dxa"/>
            <w:vAlign w:val="center"/>
          </w:tcPr>
          <w:p w14:paraId="700D2B2C" w14:textId="77777777" w:rsidR="00380B9D" w:rsidRDefault="00E35D98">
            <w:r>
              <w:t>0.16</w:t>
            </w:r>
          </w:p>
        </w:tc>
        <w:tc>
          <w:tcPr>
            <w:tcW w:w="2088" w:type="dxa"/>
            <w:vAlign w:val="center"/>
          </w:tcPr>
          <w:p w14:paraId="443E2222" w14:textId="77777777" w:rsidR="00380B9D" w:rsidRDefault="00E35D98">
            <w:r>
              <w:t>C2118</w:t>
            </w:r>
          </w:p>
        </w:tc>
        <w:tc>
          <w:tcPr>
            <w:tcW w:w="2009" w:type="dxa"/>
            <w:vAlign w:val="center"/>
          </w:tcPr>
          <w:p w14:paraId="1EB0429A" w14:textId="77777777" w:rsidR="00380B9D" w:rsidRDefault="00E35D98">
            <w:r>
              <w:t>0.80</w:t>
            </w:r>
          </w:p>
        </w:tc>
        <w:tc>
          <w:tcPr>
            <w:tcW w:w="2009" w:type="dxa"/>
            <w:vAlign w:val="center"/>
          </w:tcPr>
          <w:p w14:paraId="6AF7D606" w14:textId="77777777" w:rsidR="00380B9D" w:rsidRDefault="00E35D98">
            <w:r>
              <w:t>0.40</w:t>
            </w:r>
          </w:p>
        </w:tc>
      </w:tr>
      <w:tr w:rsidR="00380B9D" w14:paraId="04A2DC54" w14:textId="77777777">
        <w:tc>
          <w:tcPr>
            <w:tcW w:w="1301" w:type="dxa"/>
            <w:shd w:val="clear" w:color="auto" w:fill="E6E6E6"/>
            <w:vAlign w:val="center"/>
          </w:tcPr>
          <w:p w14:paraId="1D5FE6AE" w14:textId="77777777" w:rsidR="00380B9D" w:rsidRDefault="00E35D98">
            <w:r>
              <w:t>北向</w:t>
            </w:r>
          </w:p>
        </w:tc>
        <w:tc>
          <w:tcPr>
            <w:tcW w:w="1924" w:type="dxa"/>
            <w:vAlign w:val="center"/>
          </w:tcPr>
          <w:p w14:paraId="03216A58" w14:textId="77777777" w:rsidR="00380B9D" w:rsidRDefault="00E35D98">
            <w:r>
              <w:t>0.21</w:t>
            </w:r>
          </w:p>
        </w:tc>
        <w:tc>
          <w:tcPr>
            <w:tcW w:w="2088" w:type="dxa"/>
            <w:vAlign w:val="center"/>
          </w:tcPr>
          <w:p w14:paraId="33F9703C" w14:textId="77777777" w:rsidR="00380B9D" w:rsidRDefault="00E35D98">
            <w:r>
              <w:t>C2118</w:t>
            </w:r>
          </w:p>
        </w:tc>
        <w:tc>
          <w:tcPr>
            <w:tcW w:w="2009" w:type="dxa"/>
            <w:vAlign w:val="center"/>
          </w:tcPr>
          <w:p w14:paraId="03538578" w14:textId="77777777" w:rsidR="00380B9D" w:rsidRDefault="00E35D98">
            <w:r>
              <w:t>0.80</w:t>
            </w:r>
          </w:p>
        </w:tc>
        <w:tc>
          <w:tcPr>
            <w:tcW w:w="2009" w:type="dxa"/>
            <w:vAlign w:val="center"/>
          </w:tcPr>
          <w:p w14:paraId="363404A4" w14:textId="77777777" w:rsidR="00380B9D" w:rsidRDefault="00E35D98">
            <w:r>
              <w:t>0.40</w:t>
            </w:r>
          </w:p>
        </w:tc>
      </w:tr>
      <w:tr w:rsidR="00380B9D" w14:paraId="78982D77" w14:textId="77777777">
        <w:tc>
          <w:tcPr>
            <w:tcW w:w="1301" w:type="dxa"/>
            <w:shd w:val="clear" w:color="auto" w:fill="E6E6E6"/>
            <w:vAlign w:val="center"/>
          </w:tcPr>
          <w:p w14:paraId="76EB3756" w14:textId="77777777" w:rsidR="00380B9D" w:rsidRDefault="00E35D98">
            <w:r>
              <w:t>东向</w:t>
            </w:r>
          </w:p>
        </w:tc>
        <w:tc>
          <w:tcPr>
            <w:tcW w:w="1924" w:type="dxa"/>
            <w:vAlign w:val="center"/>
          </w:tcPr>
          <w:p w14:paraId="38B6E09E" w14:textId="77777777" w:rsidR="00380B9D" w:rsidRDefault="00E35D98">
            <w:r>
              <w:t>0.13</w:t>
            </w:r>
          </w:p>
        </w:tc>
        <w:tc>
          <w:tcPr>
            <w:tcW w:w="2088" w:type="dxa"/>
            <w:vAlign w:val="center"/>
          </w:tcPr>
          <w:p w14:paraId="5AD3E956" w14:textId="77777777" w:rsidR="00380B9D" w:rsidRDefault="00E35D98">
            <w:r>
              <w:t>C2118</w:t>
            </w:r>
          </w:p>
        </w:tc>
        <w:tc>
          <w:tcPr>
            <w:tcW w:w="2009" w:type="dxa"/>
            <w:vAlign w:val="center"/>
          </w:tcPr>
          <w:p w14:paraId="0EAB5D37" w14:textId="77777777" w:rsidR="00380B9D" w:rsidRDefault="00E35D98">
            <w:r>
              <w:t>0.80</w:t>
            </w:r>
          </w:p>
        </w:tc>
        <w:tc>
          <w:tcPr>
            <w:tcW w:w="2009" w:type="dxa"/>
            <w:vAlign w:val="center"/>
          </w:tcPr>
          <w:p w14:paraId="5F23B9B5" w14:textId="77777777" w:rsidR="00380B9D" w:rsidRDefault="00E35D98">
            <w:r>
              <w:t>0.40</w:t>
            </w:r>
          </w:p>
        </w:tc>
      </w:tr>
      <w:tr w:rsidR="00380B9D" w14:paraId="5D29782A" w14:textId="77777777">
        <w:tc>
          <w:tcPr>
            <w:tcW w:w="1301" w:type="dxa"/>
            <w:shd w:val="clear" w:color="auto" w:fill="E6E6E6"/>
            <w:vAlign w:val="center"/>
          </w:tcPr>
          <w:p w14:paraId="011530D6" w14:textId="77777777" w:rsidR="00380B9D" w:rsidRDefault="00E35D98">
            <w:r>
              <w:t>西向</w:t>
            </w:r>
          </w:p>
        </w:tc>
        <w:tc>
          <w:tcPr>
            <w:tcW w:w="1924" w:type="dxa"/>
            <w:vAlign w:val="center"/>
          </w:tcPr>
          <w:p w14:paraId="24FF25EF" w14:textId="77777777" w:rsidR="00380B9D" w:rsidRDefault="00E35D98">
            <w:r>
              <w:t>0.11</w:t>
            </w:r>
          </w:p>
        </w:tc>
        <w:tc>
          <w:tcPr>
            <w:tcW w:w="2088" w:type="dxa"/>
            <w:vAlign w:val="center"/>
          </w:tcPr>
          <w:p w14:paraId="6B5F1166" w14:textId="77777777" w:rsidR="00380B9D" w:rsidRDefault="00E35D98">
            <w:r>
              <w:t>C2118</w:t>
            </w:r>
          </w:p>
        </w:tc>
        <w:tc>
          <w:tcPr>
            <w:tcW w:w="2009" w:type="dxa"/>
            <w:vAlign w:val="center"/>
          </w:tcPr>
          <w:p w14:paraId="392B57A6" w14:textId="77777777" w:rsidR="00380B9D" w:rsidRDefault="00E35D98">
            <w:r>
              <w:t>0.80</w:t>
            </w:r>
          </w:p>
        </w:tc>
        <w:tc>
          <w:tcPr>
            <w:tcW w:w="2009" w:type="dxa"/>
            <w:vAlign w:val="center"/>
          </w:tcPr>
          <w:p w14:paraId="4ECE5897" w14:textId="77777777" w:rsidR="00380B9D" w:rsidRDefault="00E35D98">
            <w:r>
              <w:t>0.40</w:t>
            </w:r>
          </w:p>
        </w:tc>
      </w:tr>
      <w:tr w:rsidR="00380B9D" w14:paraId="5B1067E1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1AF3BEE6" w14:textId="77777777" w:rsidR="00380B9D" w:rsidRDefault="00E35D98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13EF36A7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380B9D" w14:paraId="7974A6E7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1F6DF9F5" w14:textId="77777777" w:rsidR="00380B9D" w:rsidRDefault="00E35D98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591AEFF6" w14:textId="77777777" w:rsidR="00380B9D" w:rsidRDefault="00E35D98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0.4</w:t>
            </w:r>
          </w:p>
        </w:tc>
      </w:tr>
      <w:tr w:rsidR="00380B9D" w14:paraId="164B342B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B33D366" w14:textId="77777777" w:rsidR="00380B9D" w:rsidRDefault="00E35D98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5E419DAF" w14:textId="77777777" w:rsidR="00380B9D" w:rsidRDefault="00E35D98">
            <w:r>
              <w:t>满足</w:t>
            </w:r>
          </w:p>
        </w:tc>
      </w:tr>
    </w:tbl>
    <w:p w14:paraId="5E1D172F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40" w:name="_Toc66518576"/>
      <w:r>
        <w:rPr>
          <w:kern w:val="2"/>
          <w:szCs w:val="24"/>
        </w:rPr>
        <w:t>天窗</w:t>
      </w:r>
      <w:bookmarkEnd w:id="40"/>
    </w:p>
    <w:p w14:paraId="1D0F3D71" w14:textId="77777777" w:rsidR="00380B9D" w:rsidRDefault="00E35D98">
      <w:pPr>
        <w:pStyle w:val="2"/>
        <w:widowControl w:val="0"/>
        <w:rPr>
          <w:kern w:val="2"/>
        </w:rPr>
      </w:pPr>
      <w:bookmarkStart w:id="41" w:name="_Toc66518577"/>
      <w:r>
        <w:rPr>
          <w:kern w:val="2"/>
        </w:rPr>
        <w:t>天窗屋顶比</w:t>
      </w:r>
      <w:bookmarkEnd w:id="41"/>
    </w:p>
    <w:p w14:paraId="6CB4E9F2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737FD735" w14:textId="77777777" w:rsidR="00380B9D" w:rsidRDefault="00E35D98">
      <w:pPr>
        <w:pStyle w:val="2"/>
        <w:widowControl w:val="0"/>
        <w:rPr>
          <w:kern w:val="2"/>
        </w:rPr>
      </w:pPr>
      <w:bookmarkStart w:id="42" w:name="_Toc66518578"/>
      <w:r>
        <w:rPr>
          <w:kern w:val="2"/>
        </w:rPr>
        <w:t>天窗类型</w:t>
      </w:r>
      <w:bookmarkEnd w:id="42"/>
    </w:p>
    <w:p w14:paraId="0A6FF47C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402DFA4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43" w:name="_Toc66518579"/>
      <w:r>
        <w:rPr>
          <w:kern w:val="2"/>
          <w:szCs w:val="24"/>
        </w:rPr>
        <w:t>屋顶构造</w:t>
      </w:r>
      <w:bookmarkEnd w:id="43"/>
    </w:p>
    <w:p w14:paraId="7D4A3898" w14:textId="77777777" w:rsidR="00380B9D" w:rsidRDefault="00E35D98">
      <w:pPr>
        <w:pStyle w:val="2"/>
        <w:widowControl w:val="0"/>
        <w:rPr>
          <w:kern w:val="2"/>
        </w:rPr>
      </w:pPr>
      <w:bookmarkStart w:id="44" w:name="_Toc66518580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B9D" w14:paraId="27A7A05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6A0AE5" w14:textId="77777777" w:rsidR="00380B9D" w:rsidRDefault="00E35D9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0A76B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37E81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8CB0B" w14:textId="77777777" w:rsidR="00380B9D" w:rsidRDefault="00E35D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4236F7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396FE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047274" w14:textId="77777777" w:rsidR="00380B9D" w:rsidRDefault="00E35D98">
            <w:pPr>
              <w:jc w:val="center"/>
            </w:pPr>
            <w:r>
              <w:t>热惰性指标</w:t>
            </w:r>
          </w:p>
        </w:tc>
      </w:tr>
      <w:tr w:rsidR="00380B9D" w14:paraId="48919C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BFC98E" w14:textId="77777777" w:rsidR="00380B9D" w:rsidRDefault="00380B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A42826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5124C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BBB4F1" w14:textId="77777777" w:rsidR="00380B9D" w:rsidRDefault="00E35D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195865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0E22C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D196C4" w14:textId="77777777" w:rsidR="00380B9D" w:rsidRDefault="00E35D98">
            <w:pPr>
              <w:jc w:val="center"/>
            </w:pPr>
            <w:r>
              <w:t>D=R*S</w:t>
            </w:r>
          </w:p>
        </w:tc>
      </w:tr>
      <w:tr w:rsidR="00380B9D" w14:paraId="4B7D65E9" w14:textId="77777777">
        <w:tc>
          <w:tcPr>
            <w:tcW w:w="3345" w:type="dxa"/>
            <w:vAlign w:val="center"/>
          </w:tcPr>
          <w:p w14:paraId="152E6074" w14:textId="77777777" w:rsidR="00380B9D" w:rsidRDefault="00E35D9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F36F638" w14:textId="77777777" w:rsidR="00380B9D" w:rsidRDefault="00E35D98">
            <w:r>
              <w:t>40</w:t>
            </w:r>
          </w:p>
        </w:tc>
        <w:tc>
          <w:tcPr>
            <w:tcW w:w="1075" w:type="dxa"/>
            <w:vAlign w:val="center"/>
          </w:tcPr>
          <w:p w14:paraId="6A907F09" w14:textId="77777777" w:rsidR="00380B9D" w:rsidRDefault="00E35D98">
            <w:r>
              <w:t>1.510</w:t>
            </w:r>
          </w:p>
        </w:tc>
        <w:tc>
          <w:tcPr>
            <w:tcW w:w="1075" w:type="dxa"/>
            <w:vAlign w:val="center"/>
          </w:tcPr>
          <w:p w14:paraId="44665B0E" w14:textId="77777777" w:rsidR="00380B9D" w:rsidRDefault="00E35D98">
            <w:r>
              <w:t>15.360</w:t>
            </w:r>
          </w:p>
        </w:tc>
        <w:tc>
          <w:tcPr>
            <w:tcW w:w="848" w:type="dxa"/>
            <w:vAlign w:val="center"/>
          </w:tcPr>
          <w:p w14:paraId="25BFF94F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50CC21A4" w14:textId="77777777" w:rsidR="00380B9D" w:rsidRDefault="00E35D98">
            <w:r>
              <w:t>0.026</w:t>
            </w:r>
          </w:p>
        </w:tc>
        <w:tc>
          <w:tcPr>
            <w:tcW w:w="1064" w:type="dxa"/>
            <w:vAlign w:val="center"/>
          </w:tcPr>
          <w:p w14:paraId="42337788" w14:textId="77777777" w:rsidR="00380B9D" w:rsidRDefault="00E35D98">
            <w:r>
              <w:t>0.407</w:t>
            </w:r>
          </w:p>
        </w:tc>
      </w:tr>
      <w:tr w:rsidR="00380B9D" w14:paraId="44CEEA52" w14:textId="77777777">
        <w:tc>
          <w:tcPr>
            <w:tcW w:w="3345" w:type="dxa"/>
            <w:vAlign w:val="center"/>
          </w:tcPr>
          <w:p w14:paraId="24BB7CC1" w14:textId="77777777" w:rsidR="00380B9D" w:rsidRDefault="00E35D98">
            <w:r>
              <w:t>水泥膨胀珍珠岩</w:t>
            </w:r>
          </w:p>
        </w:tc>
        <w:tc>
          <w:tcPr>
            <w:tcW w:w="848" w:type="dxa"/>
            <w:vAlign w:val="center"/>
          </w:tcPr>
          <w:p w14:paraId="47ADBB2D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6EF276A0" w14:textId="77777777" w:rsidR="00380B9D" w:rsidRDefault="00E35D98">
            <w:r>
              <w:t>0.160</w:t>
            </w:r>
          </w:p>
        </w:tc>
        <w:tc>
          <w:tcPr>
            <w:tcW w:w="1075" w:type="dxa"/>
            <w:vAlign w:val="center"/>
          </w:tcPr>
          <w:p w14:paraId="66BDCAB0" w14:textId="77777777" w:rsidR="00380B9D" w:rsidRDefault="00E35D98">
            <w:r>
              <w:t>2.490</w:t>
            </w:r>
          </w:p>
        </w:tc>
        <w:tc>
          <w:tcPr>
            <w:tcW w:w="848" w:type="dxa"/>
            <w:vAlign w:val="center"/>
          </w:tcPr>
          <w:p w14:paraId="1A15B7CD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4E390299" w14:textId="77777777" w:rsidR="00380B9D" w:rsidRDefault="00E35D98">
            <w:r>
              <w:t>0.125</w:t>
            </w:r>
          </w:p>
        </w:tc>
        <w:tc>
          <w:tcPr>
            <w:tcW w:w="1064" w:type="dxa"/>
            <w:vAlign w:val="center"/>
          </w:tcPr>
          <w:p w14:paraId="7C257A39" w14:textId="77777777" w:rsidR="00380B9D" w:rsidRDefault="00E35D98">
            <w:r>
              <w:t>0.311</w:t>
            </w:r>
          </w:p>
        </w:tc>
      </w:tr>
      <w:tr w:rsidR="00380B9D" w14:paraId="61A3125B" w14:textId="77777777">
        <w:tc>
          <w:tcPr>
            <w:tcW w:w="3345" w:type="dxa"/>
            <w:vAlign w:val="center"/>
          </w:tcPr>
          <w:p w14:paraId="51003151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0F70CEFD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75C17C39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1AC79F61" w14:textId="77777777" w:rsidR="00380B9D" w:rsidRDefault="00E35D98">
            <w:r>
              <w:t>11.370</w:t>
            </w:r>
          </w:p>
        </w:tc>
        <w:tc>
          <w:tcPr>
            <w:tcW w:w="848" w:type="dxa"/>
            <w:vAlign w:val="center"/>
          </w:tcPr>
          <w:p w14:paraId="773A0BB3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08DFCC77" w14:textId="77777777" w:rsidR="00380B9D" w:rsidRDefault="00E35D98">
            <w:r>
              <w:t>0.022</w:t>
            </w:r>
          </w:p>
        </w:tc>
        <w:tc>
          <w:tcPr>
            <w:tcW w:w="1064" w:type="dxa"/>
            <w:vAlign w:val="center"/>
          </w:tcPr>
          <w:p w14:paraId="0CB39D38" w14:textId="77777777" w:rsidR="00380B9D" w:rsidRDefault="00E35D98">
            <w:r>
              <w:t>0.245</w:t>
            </w:r>
          </w:p>
        </w:tc>
      </w:tr>
      <w:tr w:rsidR="00380B9D" w14:paraId="724C5983" w14:textId="77777777">
        <w:tc>
          <w:tcPr>
            <w:tcW w:w="3345" w:type="dxa"/>
            <w:vAlign w:val="center"/>
          </w:tcPr>
          <w:p w14:paraId="480422EC" w14:textId="77777777" w:rsidR="00380B9D" w:rsidRDefault="00E35D9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1BC86DB" w14:textId="77777777" w:rsidR="00380B9D" w:rsidRDefault="00E35D98">
            <w:r>
              <w:t>80</w:t>
            </w:r>
          </w:p>
        </w:tc>
        <w:tc>
          <w:tcPr>
            <w:tcW w:w="1075" w:type="dxa"/>
            <w:vAlign w:val="center"/>
          </w:tcPr>
          <w:p w14:paraId="188E7892" w14:textId="77777777" w:rsidR="00380B9D" w:rsidRDefault="00E35D98">
            <w:r>
              <w:t>0.180</w:t>
            </w:r>
          </w:p>
        </w:tc>
        <w:tc>
          <w:tcPr>
            <w:tcW w:w="1075" w:type="dxa"/>
            <w:vAlign w:val="center"/>
          </w:tcPr>
          <w:p w14:paraId="2CB439EE" w14:textId="77777777" w:rsidR="00380B9D" w:rsidRDefault="00E35D98">
            <w:r>
              <w:t>3.100</w:t>
            </w:r>
          </w:p>
        </w:tc>
        <w:tc>
          <w:tcPr>
            <w:tcW w:w="848" w:type="dxa"/>
            <w:vAlign w:val="center"/>
          </w:tcPr>
          <w:p w14:paraId="191F1E7A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59E0FEF1" w14:textId="77777777" w:rsidR="00380B9D" w:rsidRDefault="00E35D98">
            <w:r>
              <w:t>0.444</w:t>
            </w:r>
          </w:p>
        </w:tc>
        <w:tc>
          <w:tcPr>
            <w:tcW w:w="1064" w:type="dxa"/>
            <w:vAlign w:val="center"/>
          </w:tcPr>
          <w:p w14:paraId="27A14E7A" w14:textId="77777777" w:rsidR="00380B9D" w:rsidRDefault="00E35D98">
            <w:r>
              <w:t>1.378</w:t>
            </w:r>
          </w:p>
        </w:tc>
      </w:tr>
      <w:tr w:rsidR="00380B9D" w14:paraId="2E77EB03" w14:textId="77777777">
        <w:tc>
          <w:tcPr>
            <w:tcW w:w="3345" w:type="dxa"/>
            <w:vAlign w:val="center"/>
          </w:tcPr>
          <w:p w14:paraId="7612E375" w14:textId="77777777" w:rsidR="00380B9D" w:rsidRDefault="00E35D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ACFCDC" w14:textId="77777777" w:rsidR="00380B9D" w:rsidRDefault="00E35D98">
            <w:r>
              <w:t>120</w:t>
            </w:r>
          </w:p>
        </w:tc>
        <w:tc>
          <w:tcPr>
            <w:tcW w:w="1075" w:type="dxa"/>
            <w:vAlign w:val="center"/>
          </w:tcPr>
          <w:p w14:paraId="006D596B" w14:textId="77777777" w:rsidR="00380B9D" w:rsidRDefault="00E35D98">
            <w:r>
              <w:t>1.740</w:t>
            </w:r>
          </w:p>
        </w:tc>
        <w:tc>
          <w:tcPr>
            <w:tcW w:w="1075" w:type="dxa"/>
            <w:vAlign w:val="center"/>
          </w:tcPr>
          <w:p w14:paraId="7E0C1B02" w14:textId="77777777" w:rsidR="00380B9D" w:rsidRDefault="00E35D98">
            <w:r>
              <w:t>17.200</w:t>
            </w:r>
          </w:p>
        </w:tc>
        <w:tc>
          <w:tcPr>
            <w:tcW w:w="848" w:type="dxa"/>
            <w:vAlign w:val="center"/>
          </w:tcPr>
          <w:p w14:paraId="31752453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75FF4842" w14:textId="77777777" w:rsidR="00380B9D" w:rsidRDefault="00E35D98">
            <w:r>
              <w:t>0.069</w:t>
            </w:r>
          </w:p>
        </w:tc>
        <w:tc>
          <w:tcPr>
            <w:tcW w:w="1064" w:type="dxa"/>
            <w:vAlign w:val="center"/>
          </w:tcPr>
          <w:p w14:paraId="5D841073" w14:textId="77777777" w:rsidR="00380B9D" w:rsidRDefault="00E35D98">
            <w:r>
              <w:t>1.186</w:t>
            </w:r>
          </w:p>
        </w:tc>
      </w:tr>
      <w:tr w:rsidR="00380B9D" w14:paraId="779CB157" w14:textId="77777777">
        <w:tc>
          <w:tcPr>
            <w:tcW w:w="3345" w:type="dxa"/>
            <w:vAlign w:val="center"/>
          </w:tcPr>
          <w:p w14:paraId="497FA6C2" w14:textId="77777777" w:rsidR="00380B9D" w:rsidRDefault="00E35D98">
            <w:r>
              <w:t>石灰砂浆</w:t>
            </w:r>
          </w:p>
        </w:tc>
        <w:tc>
          <w:tcPr>
            <w:tcW w:w="848" w:type="dxa"/>
            <w:vAlign w:val="center"/>
          </w:tcPr>
          <w:p w14:paraId="412D440E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0098B64A" w14:textId="77777777" w:rsidR="00380B9D" w:rsidRDefault="00E35D98">
            <w:r>
              <w:t>0.810</w:t>
            </w:r>
          </w:p>
        </w:tc>
        <w:tc>
          <w:tcPr>
            <w:tcW w:w="1075" w:type="dxa"/>
            <w:vAlign w:val="center"/>
          </w:tcPr>
          <w:p w14:paraId="7D95E941" w14:textId="77777777" w:rsidR="00380B9D" w:rsidRDefault="00E35D98">
            <w:r>
              <w:t>10.070</w:t>
            </w:r>
          </w:p>
        </w:tc>
        <w:tc>
          <w:tcPr>
            <w:tcW w:w="848" w:type="dxa"/>
            <w:vAlign w:val="center"/>
          </w:tcPr>
          <w:p w14:paraId="7B22618A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7104EB55" w14:textId="77777777" w:rsidR="00380B9D" w:rsidRDefault="00E35D98">
            <w:r>
              <w:t>0.025</w:t>
            </w:r>
          </w:p>
        </w:tc>
        <w:tc>
          <w:tcPr>
            <w:tcW w:w="1064" w:type="dxa"/>
            <w:vAlign w:val="center"/>
          </w:tcPr>
          <w:p w14:paraId="64C513FD" w14:textId="77777777" w:rsidR="00380B9D" w:rsidRDefault="00E35D98">
            <w:r>
              <w:t>0.249</w:t>
            </w:r>
          </w:p>
        </w:tc>
      </w:tr>
      <w:tr w:rsidR="00380B9D" w14:paraId="5B0AA4A2" w14:textId="77777777">
        <w:tc>
          <w:tcPr>
            <w:tcW w:w="3345" w:type="dxa"/>
            <w:vAlign w:val="center"/>
          </w:tcPr>
          <w:p w14:paraId="514C4E0A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5AC426" w14:textId="77777777" w:rsidR="00380B9D" w:rsidRDefault="00E35D98">
            <w:r>
              <w:t>300</w:t>
            </w:r>
          </w:p>
        </w:tc>
        <w:tc>
          <w:tcPr>
            <w:tcW w:w="1075" w:type="dxa"/>
            <w:vAlign w:val="center"/>
          </w:tcPr>
          <w:p w14:paraId="7023E2EF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2BC5D1DA" w14:textId="77777777" w:rsidR="00380B9D" w:rsidRDefault="00E35D98">
            <w:r>
              <w:t>－</w:t>
            </w:r>
          </w:p>
        </w:tc>
        <w:tc>
          <w:tcPr>
            <w:tcW w:w="848" w:type="dxa"/>
            <w:vAlign w:val="center"/>
          </w:tcPr>
          <w:p w14:paraId="5F1068BE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138F24FB" w14:textId="77777777" w:rsidR="00380B9D" w:rsidRDefault="00E35D98">
            <w:r>
              <w:t>0.711</w:t>
            </w:r>
          </w:p>
        </w:tc>
        <w:tc>
          <w:tcPr>
            <w:tcW w:w="1064" w:type="dxa"/>
            <w:vAlign w:val="center"/>
          </w:tcPr>
          <w:p w14:paraId="758A707F" w14:textId="77777777" w:rsidR="00380B9D" w:rsidRDefault="00E35D98">
            <w:r>
              <w:t>3.775</w:t>
            </w:r>
          </w:p>
        </w:tc>
      </w:tr>
      <w:tr w:rsidR="00380B9D" w14:paraId="1DB567F9" w14:textId="77777777">
        <w:tc>
          <w:tcPr>
            <w:tcW w:w="3345" w:type="dxa"/>
            <w:shd w:val="clear" w:color="auto" w:fill="E6E6E6"/>
            <w:vAlign w:val="center"/>
          </w:tcPr>
          <w:p w14:paraId="425AB54A" w14:textId="77777777" w:rsidR="00380B9D" w:rsidRDefault="00E35D9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E9BAF1" w14:textId="77777777" w:rsidR="00380B9D" w:rsidRDefault="00E35D9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0B9D" w14:paraId="6C87501E" w14:textId="77777777">
        <w:tc>
          <w:tcPr>
            <w:tcW w:w="3345" w:type="dxa"/>
            <w:shd w:val="clear" w:color="auto" w:fill="E6E6E6"/>
            <w:vAlign w:val="center"/>
          </w:tcPr>
          <w:p w14:paraId="53628CAE" w14:textId="77777777" w:rsidR="00380B9D" w:rsidRDefault="00E35D9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6BBC528" w14:textId="77777777" w:rsidR="00380B9D" w:rsidRDefault="00E35D98">
            <w:pPr>
              <w:jc w:val="center"/>
            </w:pPr>
            <w:r>
              <w:t>1.15</w:t>
            </w:r>
          </w:p>
        </w:tc>
      </w:tr>
      <w:tr w:rsidR="00380B9D" w14:paraId="34FECDFF" w14:textId="77777777">
        <w:tc>
          <w:tcPr>
            <w:tcW w:w="3345" w:type="dxa"/>
            <w:shd w:val="clear" w:color="auto" w:fill="E6E6E6"/>
            <w:vAlign w:val="center"/>
          </w:tcPr>
          <w:p w14:paraId="1E197EC5" w14:textId="77777777" w:rsidR="00380B9D" w:rsidRDefault="00E35D9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3210662" w14:textId="77777777" w:rsidR="00380B9D" w:rsidRDefault="00E35D98">
            <w:pPr>
              <w:jc w:val="center"/>
            </w:pPr>
            <w:r>
              <w:t>K = 0.35, D = 3.77</w:t>
            </w:r>
          </w:p>
        </w:tc>
      </w:tr>
      <w:tr w:rsidR="00380B9D" w14:paraId="3D5465D7" w14:textId="77777777">
        <w:tc>
          <w:tcPr>
            <w:tcW w:w="3345" w:type="dxa"/>
            <w:shd w:val="clear" w:color="auto" w:fill="E6E6E6"/>
            <w:vAlign w:val="center"/>
          </w:tcPr>
          <w:p w14:paraId="2E3174CC" w14:textId="77777777" w:rsidR="00380B9D" w:rsidRDefault="00E35D9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A5A82B0" w14:textId="77777777" w:rsidR="00380B9D" w:rsidRDefault="00380B9D"/>
        </w:tc>
      </w:tr>
      <w:tr w:rsidR="00380B9D" w14:paraId="5ED9B0C5" w14:textId="77777777">
        <w:tc>
          <w:tcPr>
            <w:tcW w:w="3345" w:type="dxa"/>
            <w:shd w:val="clear" w:color="auto" w:fill="E6E6E6"/>
            <w:vAlign w:val="center"/>
          </w:tcPr>
          <w:p w14:paraId="69D3C304" w14:textId="77777777" w:rsidR="00380B9D" w:rsidRDefault="00E35D98">
            <w:r>
              <w:t>标准依据</w:t>
            </w:r>
          </w:p>
        </w:tc>
        <w:tc>
          <w:tcPr>
            <w:tcW w:w="5985" w:type="dxa"/>
            <w:gridSpan w:val="6"/>
          </w:tcPr>
          <w:p w14:paraId="7BED6F74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380B9D" w14:paraId="71003DBB" w14:textId="77777777">
        <w:tc>
          <w:tcPr>
            <w:tcW w:w="3345" w:type="dxa"/>
            <w:shd w:val="clear" w:color="auto" w:fill="E6E6E6"/>
            <w:vAlign w:val="center"/>
          </w:tcPr>
          <w:p w14:paraId="605F6AAD" w14:textId="77777777" w:rsidR="00380B9D" w:rsidRDefault="00E35D98">
            <w:r>
              <w:t>标准要求</w:t>
            </w:r>
          </w:p>
        </w:tc>
        <w:tc>
          <w:tcPr>
            <w:tcW w:w="5985" w:type="dxa"/>
            <w:gridSpan w:val="6"/>
          </w:tcPr>
          <w:p w14:paraId="478C6B61" w14:textId="77777777" w:rsidR="00380B9D" w:rsidRDefault="00E35D98">
            <w:r>
              <w:t>K≤0.35,S≤0.3</w:t>
            </w:r>
            <w:r>
              <w:t>或</w:t>
            </w:r>
            <w:r>
              <w:t>K≤0.3,0.3&lt;S≤0.4</w:t>
            </w:r>
          </w:p>
        </w:tc>
      </w:tr>
      <w:tr w:rsidR="00380B9D" w14:paraId="65FFFA3A" w14:textId="77777777">
        <w:tc>
          <w:tcPr>
            <w:tcW w:w="3345" w:type="dxa"/>
            <w:shd w:val="clear" w:color="auto" w:fill="E6E6E6"/>
            <w:vAlign w:val="center"/>
          </w:tcPr>
          <w:p w14:paraId="314D1271" w14:textId="77777777" w:rsidR="00380B9D" w:rsidRDefault="00E35D98">
            <w:r>
              <w:t>结论</w:t>
            </w:r>
          </w:p>
        </w:tc>
        <w:tc>
          <w:tcPr>
            <w:tcW w:w="5985" w:type="dxa"/>
            <w:gridSpan w:val="6"/>
          </w:tcPr>
          <w:p w14:paraId="74C934EA" w14:textId="77777777" w:rsidR="00380B9D" w:rsidRDefault="00E35D98">
            <w:r>
              <w:t>满足</w:t>
            </w:r>
          </w:p>
        </w:tc>
      </w:tr>
    </w:tbl>
    <w:p w14:paraId="282F81C7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419268B0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45" w:name="_Toc66518581"/>
      <w:r>
        <w:rPr>
          <w:kern w:val="2"/>
          <w:szCs w:val="24"/>
        </w:rPr>
        <w:t>外墙构造</w:t>
      </w:r>
      <w:bookmarkEnd w:id="45"/>
    </w:p>
    <w:p w14:paraId="28C70706" w14:textId="77777777" w:rsidR="00380B9D" w:rsidRDefault="00E35D98">
      <w:pPr>
        <w:pStyle w:val="2"/>
        <w:widowControl w:val="0"/>
        <w:rPr>
          <w:kern w:val="2"/>
        </w:rPr>
      </w:pPr>
      <w:bookmarkStart w:id="46" w:name="_Toc66518582"/>
      <w:r>
        <w:rPr>
          <w:kern w:val="2"/>
        </w:rPr>
        <w:t>外墙相关构造</w:t>
      </w:r>
      <w:bookmarkEnd w:id="46"/>
    </w:p>
    <w:p w14:paraId="766537E9" w14:textId="77777777" w:rsidR="00380B9D" w:rsidRDefault="00E35D98">
      <w:pPr>
        <w:pStyle w:val="3"/>
        <w:widowControl w:val="0"/>
        <w:jc w:val="both"/>
        <w:rPr>
          <w:kern w:val="2"/>
          <w:szCs w:val="24"/>
        </w:rPr>
      </w:pPr>
      <w:bookmarkStart w:id="47" w:name="_Toc66518583"/>
      <w:r>
        <w:rPr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B9D" w14:paraId="415404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1ED178" w14:textId="77777777" w:rsidR="00380B9D" w:rsidRDefault="00E35D9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56AAC1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E196DE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57394" w14:textId="77777777" w:rsidR="00380B9D" w:rsidRDefault="00E35D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0FBFB3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9DBB7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AEE355" w14:textId="77777777" w:rsidR="00380B9D" w:rsidRDefault="00E35D98">
            <w:pPr>
              <w:jc w:val="center"/>
            </w:pPr>
            <w:r>
              <w:t>热惰性指标</w:t>
            </w:r>
          </w:p>
        </w:tc>
      </w:tr>
      <w:tr w:rsidR="00380B9D" w14:paraId="2F73563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3AAD8D" w14:textId="77777777" w:rsidR="00380B9D" w:rsidRDefault="00380B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20DFE7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A670E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03829" w14:textId="77777777" w:rsidR="00380B9D" w:rsidRDefault="00E35D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75FF4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8CC0F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79530A" w14:textId="77777777" w:rsidR="00380B9D" w:rsidRDefault="00E35D98">
            <w:pPr>
              <w:jc w:val="center"/>
            </w:pPr>
            <w:r>
              <w:t>D=R*S</w:t>
            </w:r>
          </w:p>
        </w:tc>
      </w:tr>
      <w:tr w:rsidR="00380B9D" w14:paraId="26E1A574" w14:textId="77777777">
        <w:tc>
          <w:tcPr>
            <w:tcW w:w="3345" w:type="dxa"/>
            <w:vAlign w:val="center"/>
          </w:tcPr>
          <w:p w14:paraId="76BF3C91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2183768C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4B6793AD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5F99443D" w14:textId="77777777" w:rsidR="00380B9D" w:rsidRDefault="00E35D98">
            <w:r>
              <w:t>11.370</w:t>
            </w:r>
          </w:p>
        </w:tc>
        <w:tc>
          <w:tcPr>
            <w:tcW w:w="848" w:type="dxa"/>
            <w:vAlign w:val="center"/>
          </w:tcPr>
          <w:p w14:paraId="15DBC3AF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2AEEDD27" w14:textId="77777777" w:rsidR="00380B9D" w:rsidRDefault="00E35D98">
            <w:r>
              <w:t>0.022</w:t>
            </w:r>
          </w:p>
        </w:tc>
        <w:tc>
          <w:tcPr>
            <w:tcW w:w="1064" w:type="dxa"/>
            <w:vAlign w:val="center"/>
          </w:tcPr>
          <w:p w14:paraId="28A6ED12" w14:textId="77777777" w:rsidR="00380B9D" w:rsidRDefault="00E35D98">
            <w:r>
              <w:t>0.245</w:t>
            </w:r>
          </w:p>
        </w:tc>
      </w:tr>
      <w:tr w:rsidR="00380B9D" w14:paraId="1B93843B" w14:textId="77777777">
        <w:tc>
          <w:tcPr>
            <w:tcW w:w="3345" w:type="dxa"/>
            <w:vAlign w:val="center"/>
          </w:tcPr>
          <w:p w14:paraId="39952BC8" w14:textId="77777777" w:rsidR="00380B9D" w:rsidRDefault="00E35D98">
            <w:r>
              <w:t>水泥膨胀珍珠岩</w:t>
            </w:r>
          </w:p>
        </w:tc>
        <w:tc>
          <w:tcPr>
            <w:tcW w:w="848" w:type="dxa"/>
            <w:vAlign w:val="center"/>
          </w:tcPr>
          <w:p w14:paraId="2ABD6CED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40088EB3" w14:textId="77777777" w:rsidR="00380B9D" w:rsidRDefault="00E35D98">
            <w:r>
              <w:t>0.160</w:t>
            </w:r>
          </w:p>
        </w:tc>
        <w:tc>
          <w:tcPr>
            <w:tcW w:w="1075" w:type="dxa"/>
            <w:vAlign w:val="center"/>
          </w:tcPr>
          <w:p w14:paraId="23573143" w14:textId="77777777" w:rsidR="00380B9D" w:rsidRDefault="00E35D98">
            <w:r>
              <w:t>2.490</w:t>
            </w:r>
          </w:p>
        </w:tc>
        <w:tc>
          <w:tcPr>
            <w:tcW w:w="848" w:type="dxa"/>
            <w:vAlign w:val="center"/>
          </w:tcPr>
          <w:p w14:paraId="63098EB6" w14:textId="77777777" w:rsidR="00380B9D" w:rsidRDefault="00E35D98">
            <w:r>
              <w:t>1.20</w:t>
            </w:r>
          </w:p>
        </w:tc>
        <w:tc>
          <w:tcPr>
            <w:tcW w:w="1075" w:type="dxa"/>
            <w:vAlign w:val="center"/>
          </w:tcPr>
          <w:p w14:paraId="00B4BEE0" w14:textId="77777777" w:rsidR="00380B9D" w:rsidRDefault="00E35D98">
            <w:r>
              <w:t>0.104</w:t>
            </w:r>
          </w:p>
        </w:tc>
        <w:tc>
          <w:tcPr>
            <w:tcW w:w="1064" w:type="dxa"/>
            <w:vAlign w:val="center"/>
          </w:tcPr>
          <w:p w14:paraId="310B5A4A" w14:textId="77777777" w:rsidR="00380B9D" w:rsidRDefault="00E35D98">
            <w:r>
              <w:t>0.311</w:t>
            </w:r>
          </w:p>
        </w:tc>
      </w:tr>
      <w:tr w:rsidR="00380B9D" w14:paraId="150FE2A8" w14:textId="77777777">
        <w:tc>
          <w:tcPr>
            <w:tcW w:w="3345" w:type="dxa"/>
            <w:vAlign w:val="center"/>
          </w:tcPr>
          <w:p w14:paraId="05448505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30AFC7C7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628FECE7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468046AD" w14:textId="77777777" w:rsidR="00380B9D" w:rsidRDefault="00E35D98">
            <w:r>
              <w:t>11.370</w:t>
            </w:r>
          </w:p>
        </w:tc>
        <w:tc>
          <w:tcPr>
            <w:tcW w:w="848" w:type="dxa"/>
            <w:vAlign w:val="center"/>
          </w:tcPr>
          <w:p w14:paraId="42243A75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02E36BA8" w14:textId="77777777" w:rsidR="00380B9D" w:rsidRDefault="00E35D98">
            <w:r>
              <w:t>0.022</w:t>
            </w:r>
          </w:p>
        </w:tc>
        <w:tc>
          <w:tcPr>
            <w:tcW w:w="1064" w:type="dxa"/>
            <w:vAlign w:val="center"/>
          </w:tcPr>
          <w:p w14:paraId="69A5B4A4" w14:textId="77777777" w:rsidR="00380B9D" w:rsidRDefault="00E35D98">
            <w:r>
              <w:t>0.245</w:t>
            </w:r>
          </w:p>
        </w:tc>
      </w:tr>
      <w:tr w:rsidR="00380B9D" w14:paraId="3A12BD42" w14:textId="77777777">
        <w:tc>
          <w:tcPr>
            <w:tcW w:w="3345" w:type="dxa"/>
            <w:vAlign w:val="center"/>
          </w:tcPr>
          <w:p w14:paraId="1D7700CE" w14:textId="77777777" w:rsidR="00380B9D" w:rsidRDefault="00E35D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79669408" w14:textId="77777777" w:rsidR="00380B9D" w:rsidRDefault="00E35D98">
            <w:r>
              <w:t>200</w:t>
            </w:r>
          </w:p>
        </w:tc>
        <w:tc>
          <w:tcPr>
            <w:tcW w:w="1075" w:type="dxa"/>
            <w:vAlign w:val="center"/>
          </w:tcPr>
          <w:p w14:paraId="6F49F5C2" w14:textId="77777777" w:rsidR="00380B9D" w:rsidRDefault="00E35D98">
            <w:r>
              <w:t>1.740</w:t>
            </w:r>
          </w:p>
        </w:tc>
        <w:tc>
          <w:tcPr>
            <w:tcW w:w="1075" w:type="dxa"/>
            <w:vAlign w:val="center"/>
          </w:tcPr>
          <w:p w14:paraId="03660140" w14:textId="77777777" w:rsidR="00380B9D" w:rsidRDefault="00E35D98">
            <w:r>
              <w:t>17.200</w:t>
            </w:r>
          </w:p>
        </w:tc>
        <w:tc>
          <w:tcPr>
            <w:tcW w:w="848" w:type="dxa"/>
            <w:vAlign w:val="center"/>
          </w:tcPr>
          <w:p w14:paraId="7B4AABC5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7AAC9541" w14:textId="77777777" w:rsidR="00380B9D" w:rsidRDefault="00E35D98">
            <w:r>
              <w:t>0.115</w:t>
            </w:r>
          </w:p>
        </w:tc>
        <w:tc>
          <w:tcPr>
            <w:tcW w:w="1064" w:type="dxa"/>
            <w:vAlign w:val="center"/>
          </w:tcPr>
          <w:p w14:paraId="49E6E602" w14:textId="77777777" w:rsidR="00380B9D" w:rsidRDefault="00E35D98">
            <w:r>
              <w:t>1.977</w:t>
            </w:r>
          </w:p>
        </w:tc>
      </w:tr>
      <w:tr w:rsidR="00380B9D" w14:paraId="64100F12" w14:textId="77777777">
        <w:tc>
          <w:tcPr>
            <w:tcW w:w="3345" w:type="dxa"/>
            <w:vAlign w:val="center"/>
          </w:tcPr>
          <w:p w14:paraId="7BF36158" w14:textId="77777777" w:rsidR="00380B9D" w:rsidRDefault="00E35D98">
            <w:r>
              <w:t>石灰砂浆</w:t>
            </w:r>
          </w:p>
        </w:tc>
        <w:tc>
          <w:tcPr>
            <w:tcW w:w="848" w:type="dxa"/>
            <w:vAlign w:val="center"/>
          </w:tcPr>
          <w:p w14:paraId="42EA5B0A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33B36207" w14:textId="77777777" w:rsidR="00380B9D" w:rsidRDefault="00E35D98">
            <w:r>
              <w:t>0.810</w:t>
            </w:r>
          </w:p>
        </w:tc>
        <w:tc>
          <w:tcPr>
            <w:tcW w:w="1075" w:type="dxa"/>
            <w:vAlign w:val="center"/>
          </w:tcPr>
          <w:p w14:paraId="03C486C1" w14:textId="77777777" w:rsidR="00380B9D" w:rsidRDefault="00E35D98">
            <w:r>
              <w:t>10.070</w:t>
            </w:r>
          </w:p>
        </w:tc>
        <w:tc>
          <w:tcPr>
            <w:tcW w:w="848" w:type="dxa"/>
            <w:vAlign w:val="center"/>
          </w:tcPr>
          <w:p w14:paraId="25725648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2E64DC87" w14:textId="77777777" w:rsidR="00380B9D" w:rsidRDefault="00E35D98">
            <w:r>
              <w:t>0.025</w:t>
            </w:r>
          </w:p>
        </w:tc>
        <w:tc>
          <w:tcPr>
            <w:tcW w:w="1064" w:type="dxa"/>
            <w:vAlign w:val="center"/>
          </w:tcPr>
          <w:p w14:paraId="6E6CEEBF" w14:textId="77777777" w:rsidR="00380B9D" w:rsidRDefault="00E35D98">
            <w:r>
              <w:t>0.249</w:t>
            </w:r>
          </w:p>
        </w:tc>
      </w:tr>
      <w:tr w:rsidR="00380B9D" w14:paraId="714CA7FA" w14:textId="77777777">
        <w:tc>
          <w:tcPr>
            <w:tcW w:w="3345" w:type="dxa"/>
            <w:vAlign w:val="center"/>
          </w:tcPr>
          <w:p w14:paraId="571EFEC7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20FEF2" w14:textId="77777777" w:rsidR="00380B9D" w:rsidRDefault="00E35D98">
            <w:r>
              <w:t>280</w:t>
            </w:r>
          </w:p>
        </w:tc>
        <w:tc>
          <w:tcPr>
            <w:tcW w:w="1075" w:type="dxa"/>
            <w:vAlign w:val="center"/>
          </w:tcPr>
          <w:p w14:paraId="1BE15DE9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2FDC7EE0" w14:textId="77777777" w:rsidR="00380B9D" w:rsidRDefault="00E35D98">
            <w:r>
              <w:t>－</w:t>
            </w:r>
          </w:p>
        </w:tc>
        <w:tc>
          <w:tcPr>
            <w:tcW w:w="848" w:type="dxa"/>
            <w:vAlign w:val="center"/>
          </w:tcPr>
          <w:p w14:paraId="38FC18F0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3A55868E" w14:textId="77777777" w:rsidR="00380B9D" w:rsidRDefault="00E35D98">
            <w:r>
              <w:t>0.287</w:t>
            </w:r>
          </w:p>
        </w:tc>
        <w:tc>
          <w:tcPr>
            <w:tcW w:w="1064" w:type="dxa"/>
            <w:vAlign w:val="center"/>
          </w:tcPr>
          <w:p w14:paraId="7E17C77B" w14:textId="77777777" w:rsidR="00380B9D" w:rsidRDefault="00E35D98">
            <w:r>
              <w:t>3.026</w:t>
            </w:r>
          </w:p>
        </w:tc>
      </w:tr>
      <w:tr w:rsidR="00380B9D" w14:paraId="43C33471" w14:textId="77777777">
        <w:tc>
          <w:tcPr>
            <w:tcW w:w="3345" w:type="dxa"/>
            <w:shd w:val="clear" w:color="auto" w:fill="E6E6E6"/>
            <w:vAlign w:val="center"/>
          </w:tcPr>
          <w:p w14:paraId="24D50A0C" w14:textId="77777777" w:rsidR="00380B9D" w:rsidRDefault="00E35D9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EF3B50" w14:textId="77777777" w:rsidR="00380B9D" w:rsidRDefault="00E35D9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0B9D" w14:paraId="288A11DE" w14:textId="77777777">
        <w:tc>
          <w:tcPr>
            <w:tcW w:w="3345" w:type="dxa"/>
            <w:shd w:val="clear" w:color="auto" w:fill="E6E6E6"/>
            <w:vAlign w:val="center"/>
          </w:tcPr>
          <w:p w14:paraId="32BFBEB9" w14:textId="77777777" w:rsidR="00380B9D" w:rsidRDefault="00E35D9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10499B9" w14:textId="77777777" w:rsidR="00380B9D" w:rsidRDefault="00E35D98">
            <w:pPr>
              <w:jc w:val="center"/>
            </w:pPr>
            <w:r>
              <w:t>2.24</w:t>
            </w:r>
          </w:p>
        </w:tc>
      </w:tr>
      <w:tr w:rsidR="00380B9D" w14:paraId="5389E400" w14:textId="77777777">
        <w:tc>
          <w:tcPr>
            <w:tcW w:w="3345" w:type="dxa"/>
            <w:shd w:val="clear" w:color="auto" w:fill="E6E6E6"/>
            <w:vAlign w:val="center"/>
          </w:tcPr>
          <w:p w14:paraId="53DC4C50" w14:textId="77777777" w:rsidR="00380B9D" w:rsidRDefault="00E35D9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5687629" w14:textId="77777777" w:rsidR="00380B9D" w:rsidRDefault="00E35D98">
            <w:pPr>
              <w:jc w:val="center"/>
            </w:pPr>
            <w:r>
              <w:t>K = 0.44, D = 3.03</w:t>
            </w:r>
          </w:p>
        </w:tc>
      </w:tr>
      <w:tr w:rsidR="00380B9D" w14:paraId="2B2FCF18" w14:textId="77777777">
        <w:tc>
          <w:tcPr>
            <w:tcW w:w="3345" w:type="dxa"/>
            <w:shd w:val="clear" w:color="auto" w:fill="E6E6E6"/>
            <w:vAlign w:val="center"/>
          </w:tcPr>
          <w:p w14:paraId="6BFCBD6C" w14:textId="77777777" w:rsidR="00380B9D" w:rsidRDefault="00E35D9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9FBC7E0" w14:textId="77777777" w:rsidR="00380B9D" w:rsidRDefault="00380B9D"/>
        </w:tc>
      </w:tr>
    </w:tbl>
    <w:p w14:paraId="642882B7" w14:textId="77777777" w:rsidR="00380B9D" w:rsidRDefault="00E35D98">
      <w:pPr>
        <w:pStyle w:val="3"/>
        <w:widowControl w:val="0"/>
        <w:jc w:val="both"/>
        <w:rPr>
          <w:kern w:val="2"/>
          <w:szCs w:val="24"/>
        </w:rPr>
      </w:pPr>
      <w:bookmarkStart w:id="48" w:name="_Toc66518584"/>
      <w:r>
        <w:rPr>
          <w:kern w:val="2"/>
          <w:szCs w:val="24"/>
        </w:rPr>
        <w:t>热桥柱构造一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B9D" w14:paraId="59A789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2B8CC3" w14:textId="77777777" w:rsidR="00380B9D" w:rsidRDefault="00E35D9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C3C5FD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F811C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8DA7A" w14:textId="77777777" w:rsidR="00380B9D" w:rsidRDefault="00E35D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C242DA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B7871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985952" w14:textId="77777777" w:rsidR="00380B9D" w:rsidRDefault="00E35D98">
            <w:pPr>
              <w:jc w:val="center"/>
            </w:pPr>
            <w:r>
              <w:t>热惰性指标</w:t>
            </w:r>
          </w:p>
        </w:tc>
      </w:tr>
      <w:tr w:rsidR="00380B9D" w14:paraId="5A3104E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552D03" w14:textId="77777777" w:rsidR="00380B9D" w:rsidRDefault="00380B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AC7B71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89676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102BD" w14:textId="77777777" w:rsidR="00380B9D" w:rsidRDefault="00E35D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2C648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D85C8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522A64" w14:textId="77777777" w:rsidR="00380B9D" w:rsidRDefault="00E35D98">
            <w:pPr>
              <w:jc w:val="center"/>
            </w:pPr>
            <w:r>
              <w:t>D=R*S</w:t>
            </w:r>
          </w:p>
        </w:tc>
      </w:tr>
      <w:tr w:rsidR="00380B9D" w14:paraId="2845F751" w14:textId="77777777">
        <w:tc>
          <w:tcPr>
            <w:tcW w:w="3345" w:type="dxa"/>
            <w:vAlign w:val="center"/>
          </w:tcPr>
          <w:p w14:paraId="25963C88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0F9CF7BD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13D8C855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7E8A20F8" w14:textId="77777777" w:rsidR="00380B9D" w:rsidRDefault="00E35D98">
            <w:r>
              <w:t>11.370</w:t>
            </w:r>
          </w:p>
        </w:tc>
        <w:tc>
          <w:tcPr>
            <w:tcW w:w="848" w:type="dxa"/>
            <w:vAlign w:val="center"/>
          </w:tcPr>
          <w:p w14:paraId="141FBDDC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20C36CD4" w14:textId="77777777" w:rsidR="00380B9D" w:rsidRDefault="00E35D98">
            <w:r>
              <w:t>0.022</w:t>
            </w:r>
          </w:p>
        </w:tc>
        <w:tc>
          <w:tcPr>
            <w:tcW w:w="1064" w:type="dxa"/>
            <w:vAlign w:val="center"/>
          </w:tcPr>
          <w:p w14:paraId="0432B492" w14:textId="77777777" w:rsidR="00380B9D" w:rsidRDefault="00E35D98">
            <w:r>
              <w:t>0.245</w:t>
            </w:r>
          </w:p>
        </w:tc>
      </w:tr>
      <w:tr w:rsidR="00380B9D" w14:paraId="0460C655" w14:textId="77777777">
        <w:tc>
          <w:tcPr>
            <w:tcW w:w="3345" w:type="dxa"/>
            <w:vAlign w:val="center"/>
          </w:tcPr>
          <w:p w14:paraId="1F2DB3B2" w14:textId="77777777" w:rsidR="00380B9D" w:rsidRDefault="00E35D98">
            <w:r>
              <w:lastRenderedPageBreak/>
              <w:t>水泥膨胀珍珠岩</w:t>
            </w:r>
          </w:p>
        </w:tc>
        <w:tc>
          <w:tcPr>
            <w:tcW w:w="848" w:type="dxa"/>
            <w:vAlign w:val="center"/>
          </w:tcPr>
          <w:p w14:paraId="37538244" w14:textId="77777777" w:rsidR="00380B9D" w:rsidRDefault="00E35D98">
            <w:r>
              <w:t>80</w:t>
            </w:r>
          </w:p>
        </w:tc>
        <w:tc>
          <w:tcPr>
            <w:tcW w:w="1075" w:type="dxa"/>
            <w:vAlign w:val="center"/>
          </w:tcPr>
          <w:p w14:paraId="19B932F0" w14:textId="77777777" w:rsidR="00380B9D" w:rsidRDefault="00E35D98">
            <w:r>
              <w:t>0.160</w:t>
            </w:r>
          </w:p>
        </w:tc>
        <w:tc>
          <w:tcPr>
            <w:tcW w:w="1075" w:type="dxa"/>
            <w:vAlign w:val="center"/>
          </w:tcPr>
          <w:p w14:paraId="70E3D88F" w14:textId="77777777" w:rsidR="00380B9D" w:rsidRDefault="00E35D98">
            <w:r>
              <w:t>2.490</w:t>
            </w:r>
          </w:p>
        </w:tc>
        <w:tc>
          <w:tcPr>
            <w:tcW w:w="848" w:type="dxa"/>
            <w:vAlign w:val="center"/>
          </w:tcPr>
          <w:p w14:paraId="6FF7C8B4" w14:textId="77777777" w:rsidR="00380B9D" w:rsidRDefault="00E35D98">
            <w:r>
              <w:t>1.20</w:t>
            </w:r>
          </w:p>
        </w:tc>
        <w:tc>
          <w:tcPr>
            <w:tcW w:w="1075" w:type="dxa"/>
            <w:vAlign w:val="center"/>
          </w:tcPr>
          <w:p w14:paraId="0FDB8AD1" w14:textId="77777777" w:rsidR="00380B9D" w:rsidRDefault="00E35D98">
            <w:r>
              <w:t>0.417</w:t>
            </w:r>
          </w:p>
        </w:tc>
        <w:tc>
          <w:tcPr>
            <w:tcW w:w="1064" w:type="dxa"/>
            <w:vAlign w:val="center"/>
          </w:tcPr>
          <w:p w14:paraId="74693D47" w14:textId="77777777" w:rsidR="00380B9D" w:rsidRDefault="00E35D98">
            <w:r>
              <w:t>1.245</w:t>
            </w:r>
          </w:p>
        </w:tc>
      </w:tr>
      <w:tr w:rsidR="00380B9D" w14:paraId="1F630E61" w14:textId="77777777">
        <w:tc>
          <w:tcPr>
            <w:tcW w:w="3345" w:type="dxa"/>
            <w:vAlign w:val="center"/>
          </w:tcPr>
          <w:p w14:paraId="0FA54FF9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53F9B38F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2D6A6651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65E40472" w14:textId="77777777" w:rsidR="00380B9D" w:rsidRDefault="00E35D98">
            <w:r>
              <w:t>11.370</w:t>
            </w:r>
          </w:p>
        </w:tc>
        <w:tc>
          <w:tcPr>
            <w:tcW w:w="848" w:type="dxa"/>
            <w:vAlign w:val="center"/>
          </w:tcPr>
          <w:p w14:paraId="778B6D24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3AE6F537" w14:textId="77777777" w:rsidR="00380B9D" w:rsidRDefault="00E35D98">
            <w:r>
              <w:t>0.022</w:t>
            </w:r>
          </w:p>
        </w:tc>
        <w:tc>
          <w:tcPr>
            <w:tcW w:w="1064" w:type="dxa"/>
            <w:vAlign w:val="center"/>
          </w:tcPr>
          <w:p w14:paraId="495A11A0" w14:textId="77777777" w:rsidR="00380B9D" w:rsidRDefault="00E35D98">
            <w:r>
              <w:t>0.245</w:t>
            </w:r>
          </w:p>
        </w:tc>
      </w:tr>
      <w:tr w:rsidR="00380B9D" w14:paraId="70D17FDE" w14:textId="77777777">
        <w:tc>
          <w:tcPr>
            <w:tcW w:w="3345" w:type="dxa"/>
            <w:vAlign w:val="center"/>
          </w:tcPr>
          <w:p w14:paraId="362B5E41" w14:textId="77777777" w:rsidR="00380B9D" w:rsidRDefault="00E35D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CBB43D" w14:textId="77777777" w:rsidR="00380B9D" w:rsidRDefault="00E35D98">
            <w:r>
              <w:t>200</w:t>
            </w:r>
          </w:p>
        </w:tc>
        <w:tc>
          <w:tcPr>
            <w:tcW w:w="1075" w:type="dxa"/>
            <w:vAlign w:val="center"/>
          </w:tcPr>
          <w:p w14:paraId="79CE4CB7" w14:textId="77777777" w:rsidR="00380B9D" w:rsidRDefault="00E35D98">
            <w:r>
              <w:t>1.740</w:t>
            </w:r>
          </w:p>
        </w:tc>
        <w:tc>
          <w:tcPr>
            <w:tcW w:w="1075" w:type="dxa"/>
            <w:vAlign w:val="center"/>
          </w:tcPr>
          <w:p w14:paraId="7A621066" w14:textId="77777777" w:rsidR="00380B9D" w:rsidRDefault="00E35D98">
            <w:r>
              <w:t>17.200</w:t>
            </w:r>
          </w:p>
        </w:tc>
        <w:tc>
          <w:tcPr>
            <w:tcW w:w="848" w:type="dxa"/>
            <w:vAlign w:val="center"/>
          </w:tcPr>
          <w:p w14:paraId="1F1C0614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1121EBD5" w14:textId="77777777" w:rsidR="00380B9D" w:rsidRDefault="00E35D98">
            <w:r>
              <w:t>0.115</w:t>
            </w:r>
          </w:p>
        </w:tc>
        <w:tc>
          <w:tcPr>
            <w:tcW w:w="1064" w:type="dxa"/>
            <w:vAlign w:val="center"/>
          </w:tcPr>
          <w:p w14:paraId="5D61178E" w14:textId="77777777" w:rsidR="00380B9D" w:rsidRDefault="00E35D98">
            <w:r>
              <w:t>1.977</w:t>
            </w:r>
          </w:p>
        </w:tc>
      </w:tr>
      <w:tr w:rsidR="00380B9D" w14:paraId="7BA897E0" w14:textId="77777777">
        <w:tc>
          <w:tcPr>
            <w:tcW w:w="3345" w:type="dxa"/>
            <w:vAlign w:val="center"/>
          </w:tcPr>
          <w:p w14:paraId="30236D52" w14:textId="77777777" w:rsidR="00380B9D" w:rsidRDefault="00E35D98">
            <w:r>
              <w:t>石灰砂浆</w:t>
            </w:r>
          </w:p>
        </w:tc>
        <w:tc>
          <w:tcPr>
            <w:tcW w:w="848" w:type="dxa"/>
            <w:vAlign w:val="center"/>
          </w:tcPr>
          <w:p w14:paraId="5A25BE6D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75073B0E" w14:textId="77777777" w:rsidR="00380B9D" w:rsidRDefault="00E35D98">
            <w:r>
              <w:t>0.810</w:t>
            </w:r>
          </w:p>
        </w:tc>
        <w:tc>
          <w:tcPr>
            <w:tcW w:w="1075" w:type="dxa"/>
            <w:vAlign w:val="center"/>
          </w:tcPr>
          <w:p w14:paraId="317171A9" w14:textId="77777777" w:rsidR="00380B9D" w:rsidRDefault="00E35D98">
            <w:r>
              <w:t>10.070</w:t>
            </w:r>
          </w:p>
        </w:tc>
        <w:tc>
          <w:tcPr>
            <w:tcW w:w="848" w:type="dxa"/>
            <w:vAlign w:val="center"/>
          </w:tcPr>
          <w:p w14:paraId="682237AF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03BF25DF" w14:textId="77777777" w:rsidR="00380B9D" w:rsidRDefault="00E35D98">
            <w:r>
              <w:t>0.025</w:t>
            </w:r>
          </w:p>
        </w:tc>
        <w:tc>
          <w:tcPr>
            <w:tcW w:w="1064" w:type="dxa"/>
            <w:vAlign w:val="center"/>
          </w:tcPr>
          <w:p w14:paraId="571C81B3" w14:textId="77777777" w:rsidR="00380B9D" w:rsidRDefault="00E35D98">
            <w:r>
              <w:t>0.249</w:t>
            </w:r>
          </w:p>
        </w:tc>
      </w:tr>
      <w:tr w:rsidR="00380B9D" w14:paraId="7E7B6563" w14:textId="77777777">
        <w:tc>
          <w:tcPr>
            <w:tcW w:w="3345" w:type="dxa"/>
            <w:vAlign w:val="center"/>
          </w:tcPr>
          <w:p w14:paraId="0DD76324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030BCF" w14:textId="77777777" w:rsidR="00380B9D" w:rsidRDefault="00E35D98">
            <w:r>
              <w:t>340</w:t>
            </w:r>
          </w:p>
        </w:tc>
        <w:tc>
          <w:tcPr>
            <w:tcW w:w="1075" w:type="dxa"/>
            <w:vAlign w:val="center"/>
          </w:tcPr>
          <w:p w14:paraId="5EE8D2B9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24E8EAD6" w14:textId="77777777" w:rsidR="00380B9D" w:rsidRDefault="00E35D98">
            <w:r>
              <w:t>－</w:t>
            </w:r>
          </w:p>
        </w:tc>
        <w:tc>
          <w:tcPr>
            <w:tcW w:w="848" w:type="dxa"/>
            <w:vAlign w:val="center"/>
          </w:tcPr>
          <w:p w14:paraId="1685CF3D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266C132E" w14:textId="77777777" w:rsidR="00380B9D" w:rsidRDefault="00E35D98">
            <w:r>
              <w:t>0.599</w:t>
            </w:r>
          </w:p>
        </w:tc>
        <w:tc>
          <w:tcPr>
            <w:tcW w:w="1064" w:type="dxa"/>
            <w:vAlign w:val="center"/>
          </w:tcPr>
          <w:p w14:paraId="1B289225" w14:textId="77777777" w:rsidR="00380B9D" w:rsidRDefault="00E35D98">
            <w:r>
              <w:t>3.960</w:t>
            </w:r>
          </w:p>
        </w:tc>
      </w:tr>
      <w:tr w:rsidR="00380B9D" w14:paraId="228B0CFC" w14:textId="77777777">
        <w:tc>
          <w:tcPr>
            <w:tcW w:w="3345" w:type="dxa"/>
            <w:shd w:val="clear" w:color="auto" w:fill="E6E6E6"/>
            <w:vAlign w:val="center"/>
          </w:tcPr>
          <w:p w14:paraId="5EED7FE6" w14:textId="77777777" w:rsidR="00380B9D" w:rsidRDefault="00E35D9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507AFC" w14:textId="77777777" w:rsidR="00380B9D" w:rsidRDefault="00E35D9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80B9D" w14:paraId="174200A1" w14:textId="77777777">
        <w:tc>
          <w:tcPr>
            <w:tcW w:w="3345" w:type="dxa"/>
            <w:shd w:val="clear" w:color="auto" w:fill="E6E6E6"/>
            <w:vAlign w:val="center"/>
          </w:tcPr>
          <w:p w14:paraId="4B7DE78D" w14:textId="77777777" w:rsidR="00380B9D" w:rsidRDefault="00E35D9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828FB6B" w14:textId="77777777" w:rsidR="00380B9D" w:rsidRDefault="00E35D98">
            <w:pPr>
              <w:jc w:val="center"/>
            </w:pPr>
            <w:r>
              <w:t>1.32</w:t>
            </w:r>
          </w:p>
        </w:tc>
      </w:tr>
    </w:tbl>
    <w:p w14:paraId="5A1EE246" w14:textId="77777777" w:rsidR="00380B9D" w:rsidRDefault="00E35D98">
      <w:pPr>
        <w:pStyle w:val="2"/>
        <w:widowControl w:val="0"/>
        <w:rPr>
          <w:kern w:val="2"/>
        </w:rPr>
      </w:pPr>
      <w:bookmarkStart w:id="49" w:name="_Toc66518585"/>
      <w:r>
        <w:rPr>
          <w:kern w:val="2"/>
        </w:rPr>
        <w:t>外墙平均热工特性</w:t>
      </w:r>
      <w:bookmarkEnd w:id="49"/>
    </w:p>
    <w:p w14:paraId="6DDB83B3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80B9D" w14:paraId="5F22B9D2" w14:textId="77777777">
        <w:tc>
          <w:tcPr>
            <w:tcW w:w="2948" w:type="dxa"/>
            <w:shd w:val="clear" w:color="auto" w:fill="E6E6E6"/>
            <w:vAlign w:val="center"/>
          </w:tcPr>
          <w:p w14:paraId="195855ED" w14:textId="77777777" w:rsidR="00380B9D" w:rsidRDefault="00E35D9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CE52E26" w14:textId="77777777" w:rsidR="00380B9D" w:rsidRDefault="00E35D9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286BD4" w14:textId="77777777" w:rsidR="00380B9D" w:rsidRDefault="00E35D9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BD7FF4" w14:textId="77777777" w:rsidR="00380B9D" w:rsidRDefault="00E35D9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E2889C" w14:textId="77777777" w:rsidR="00380B9D" w:rsidRDefault="00E35D9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9FA1C3" w14:textId="77777777" w:rsidR="00380B9D" w:rsidRDefault="00E35D9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0D8E8D" w14:textId="77777777" w:rsidR="00380B9D" w:rsidRDefault="00E35D98">
            <w:pPr>
              <w:jc w:val="center"/>
            </w:pPr>
            <w:r>
              <w:t>太阳辐射吸收系数</w:t>
            </w:r>
          </w:p>
        </w:tc>
      </w:tr>
      <w:tr w:rsidR="00380B9D" w14:paraId="54690FE4" w14:textId="77777777">
        <w:tc>
          <w:tcPr>
            <w:tcW w:w="2948" w:type="dxa"/>
            <w:vAlign w:val="center"/>
          </w:tcPr>
          <w:p w14:paraId="523F9E35" w14:textId="77777777" w:rsidR="00380B9D" w:rsidRDefault="00E35D9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DA526D3" w14:textId="77777777" w:rsidR="00380B9D" w:rsidRDefault="00E35D98">
            <w:r>
              <w:t>主墙体</w:t>
            </w:r>
          </w:p>
        </w:tc>
        <w:tc>
          <w:tcPr>
            <w:tcW w:w="990" w:type="dxa"/>
            <w:vAlign w:val="center"/>
          </w:tcPr>
          <w:p w14:paraId="73CF691B" w14:textId="77777777" w:rsidR="00380B9D" w:rsidRDefault="00E35D98">
            <w:r>
              <w:t>1083.83</w:t>
            </w:r>
          </w:p>
        </w:tc>
        <w:tc>
          <w:tcPr>
            <w:tcW w:w="950" w:type="dxa"/>
            <w:vAlign w:val="center"/>
          </w:tcPr>
          <w:p w14:paraId="770025C5" w14:textId="77777777" w:rsidR="00380B9D" w:rsidRDefault="00E35D98">
            <w:r>
              <w:t>0.993</w:t>
            </w:r>
          </w:p>
        </w:tc>
        <w:tc>
          <w:tcPr>
            <w:tcW w:w="1107" w:type="dxa"/>
            <w:vAlign w:val="center"/>
          </w:tcPr>
          <w:p w14:paraId="5BB5E53C" w14:textId="77777777" w:rsidR="00380B9D" w:rsidRDefault="00E35D98">
            <w:r>
              <w:t>0.44</w:t>
            </w:r>
          </w:p>
        </w:tc>
        <w:tc>
          <w:tcPr>
            <w:tcW w:w="1107" w:type="dxa"/>
            <w:vAlign w:val="center"/>
          </w:tcPr>
          <w:p w14:paraId="6C281393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5883D401" w14:textId="77777777" w:rsidR="00380B9D" w:rsidRDefault="00E35D98">
            <w:r>
              <w:t>0.75</w:t>
            </w:r>
          </w:p>
        </w:tc>
      </w:tr>
      <w:tr w:rsidR="00380B9D" w14:paraId="3D9EA1CB" w14:textId="77777777">
        <w:tc>
          <w:tcPr>
            <w:tcW w:w="2948" w:type="dxa"/>
            <w:vAlign w:val="center"/>
          </w:tcPr>
          <w:p w14:paraId="5D937C63" w14:textId="77777777" w:rsidR="00380B9D" w:rsidRDefault="00E35D9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7E17C4A4" w14:textId="77777777" w:rsidR="00380B9D" w:rsidRDefault="00E35D98">
            <w:r>
              <w:t>热桥柱</w:t>
            </w:r>
          </w:p>
        </w:tc>
        <w:tc>
          <w:tcPr>
            <w:tcW w:w="990" w:type="dxa"/>
            <w:vAlign w:val="center"/>
          </w:tcPr>
          <w:p w14:paraId="70DFD03F" w14:textId="77777777" w:rsidR="00380B9D" w:rsidRDefault="00E35D98">
            <w:r>
              <w:t>7.43</w:t>
            </w:r>
          </w:p>
        </w:tc>
        <w:tc>
          <w:tcPr>
            <w:tcW w:w="950" w:type="dxa"/>
            <w:vAlign w:val="center"/>
          </w:tcPr>
          <w:p w14:paraId="5544E6B7" w14:textId="77777777" w:rsidR="00380B9D" w:rsidRDefault="00E35D98">
            <w:r>
              <w:t>0.007</w:t>
            </w:r>
          </w:p>
        </w:tc>
        <w:tc>
          <w:tcPr>
            <w:tcW w:w="1107" w:type="dxa"/>
            <w:vAlign w:val="center"/>
          </w:tcPr>
          <w:p w14:paraId="4F53CEA0" w14:textId="77777777" w:rsidR="00380B9D" w:rsidRDefault="00E35D98">
            <w:r>
              <w:t>1.32</w:t>
            </w:r>
          </w:p>
        </w:tc>
        <w:tc>
          <w:tcPr>
            <w:tcW w:w="1107" w:type="dxa"/>
            <w:vAlign w:val="center"/>
          </w:tcPr>
          <w:p w14:paraId="5D2AA94A" w14:textId="77777777" w:rsidR="00380B9D" w:rsidRDefault="00E35D98">
            <w:r>
              <w:t>3.96</w:t>
            </w:r>
          </w:p>
        </w:tc>
        <w:tc>
          <w:tcPr>
            <w:tcW w:w="1107" w:type="dxa"/>
            <w:vAlign w:val="center"/>
          </w:tcPr>
          <w:p w14:paraId="48AD5B91" w14:textId="77777777" w:rsidR="00380B9D" w:rsidRDefault="00E35D98">
            <w:r>
              <w:t>0.75</w:t>
            </w:r>
          </w:p>
        </w:tc>
      </w:tr>
      <w:tr w:rsidR="00380B9D" w14:paraId="1EB7A12A" w14:textId="77777777">
        <w:tc>
          <w:tcPr>
            <w:tcW w:w="2948" w:type="dxa"/>
            <w:vAlign w:val="center"/>
          </w:tcPr>
          <w:p w14:paraId="09B1B39A" w14:textId="77777777" w:rsidR="00380B9D" w:rsidRDefault="00E35D98">
            <w:r>
              <w:t>合计</w:t>
            </w:r>
          </w:p>
        </w:tc>
        <w:tc>
          <w:tcPr>
            <w:tcW w:w="1120" w:type="dxa"/>
            <w:vAlign w:val="center"/>
          </w:tcPr>
          <w:p w14:paraId="0143E009" w14:textId="77777777" w:rsidR="00380B9D" w:rsidRDefault="00380B9D"/>
        </w:tc>
        <w:tc>
          <w:tcPr>
            <w:tcW w:w="990" w:type="dxa"/>
            <w:vAlign w:val="center"/>
          </w:tcPr>
          <w:p w14:paraId="23F65884" w14:textId="77777777" w:rsidR="00380B9D" w:rsidRDefault="00E35D98">
            <w:r>
              <w:t>1091.25</w:t>
            </w:r>
          </w:p>
        </w:tc>
        <w:tc>
          <w:tcPr>
            <w:tcW w:w="950" w:type="dxa"/>
            <w:vAlign w:val="center"/>
          </w:tcPr>
          <w:p w14:paraId="3CAE8FFA" w14:textId="77777777" w:rsidR="00380B9D" w:rsidRDefault="00E35D98">
            <w:r>
              <w:t>1.000</w:t>
            </w:r>
          </w:p>
        </w:tc>
        <w:tc>
          <w:tcPr>
            <w:tcW w:w="1107" w:type="dxa"/>
            <w:vAlign w:val="center"/>
          </w:tcPr>
          <w:p w14:paraId="0FD64EDD" w14:textId="77777777" w:rsidR="00380B9D" w:rsidRDefault="00E35D98">
            <w:r>
              <w:t>0.45</w:t>
            </w:r>
          </w:p>
        </w:tc>
        <w:tc>
          <w:tcPr>
            <w:tcW w:w="1107" w:type="dxa"/>
            <w:vAlign w:val="center"/>
          </w:tcPr>
          <w:p w14:paraId="2B9C38C5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233AB828" w14:textId="77777777" w:rsidR="00380B9D" w:rsidRDefault="00E35D98">
            <w:r>
              <w:t>0.75</w:t>
            </w:r>
          </w:p>
        </w:tc>
      </w:tr>
    </w:tbl>
    <w:p w14:paraId="05AE7871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80B9D" w14:paraId="54DE06D5" w14:textId="77777777">
        <w:tc>
          <w:tcPr>
            <w:tcW w:w="2948" w:type="dxa"/>
            <w:shd w:val="clear" w:color="auto" w:fill="E6E6E6"/>
            <w:vAlign w:val="center"/>
          </w:tcPr>
          <w:p w14:paraId="114F32AA" w14:textId="77777777" w:rsidR="00380B9D" w:rsidRDefault="00E35D9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6574C4C" w14:textId="77777777" w:rsidR="00380B9D" w:rsidRDefault="00E35D9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16BD59" w14:textId="77777777" w:rsidR="00380B9D" w:rsidRDefault="00E35D9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6AF2F2" w14:textId="77777777" w:rsidR="00380B9D" w:rsidRDefault="00E35D9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F7123F" w14:textId="77777777" w:rsidR="00380B9D" w:rsidRDefault="00E35D9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83B6AD" w14:textId="77777777" w:rsidR="00380B9D" w:rsidRDefault="00E35D9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04091A" w14:textId="77777777" w:rsidR="00380B9D" w:rsidRDefault="00E35D98">
            <w:pPr>
              <w:jc w:val="center"/>
            </w:pPr>
            <w:r>
              <w:t>太阳辐射吸收系数</w:t>
            </w:r>
          </w:p>
        </w:tc>
      </w:tr>
      <w:tr w:rsidR="00380B9D" w14:paraId="32009376" w14:textId="77777777">
        <w:tc>
          <w:tcPr>
            <w:tcW w:w="2948" w:type="dxa"/>
            <w:vAlign w:val="center"/>
          </w:tcPr>
          <w:p w14:paraId="64B8F1CB" w14:textId="77777777" w:rsidR="00380B9D" w:rsidRDefault="00E35D9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620DF7A" w14:textId="77777777" w:rsidR="00380B9D" w:rsidRDefault="00E35D98">
            <w:r>
              <w:t>主墙体</w:t>
            </w:r>
          </w:p>
        </w:tc>
        <w:tc>
          <w:tcPr>
            <w:tcW w:w="990" w:type="dxa"/>
            <w:vAlign w:val="center"/>
          </w:tcPr>
          <w:p w14:paraId="5629FFEB" w14:textId="77777777" w:rsidR="00380B9D" w:rsidRDefault="00E35D98">
            <w:r>
              <w:t>1038.60</w:t>
            </w:r>
          </w:p>
        </w:tc>
        <w:tc>
          <w:tcPr>
            <w:tcW w:w="950" w:type="dxa"/>
            <w:vAlign w:val="center"/>
          </w:tcPr>
          <w:p w14:paraId="244BC7D8" w14:textId="77777777" w:rsidR="00380B9D" w:rsidRDefault="00E35D98">
            <w:r>
              <w:t>1.000</w:t>
            </w:r>
          </w:p>
        </w:tc>
        <w:tc>
          <w:tcPr>
            <w:tcW w:w="1107" w:type="dxa"/>
            <w:vAlign w:val="center"/>
          </w:tcPr>
          <w:p w14:paraId="0A3E6B69" w14:textId="77777777" w:rsidR="00380B9D" w:rsidRDefault="00E35D98">
            <w:r>
              <w:t>0.44</w:t>
            </w:r>
          </w:p>
        </w:tc>
        <w:tc>
          <w:tcPr>
            <w:tcW w:w="1107" w:type="dxa"/>
            <w:vAlign w:val="center"/>
          </w:tcPr>
          <w:p w14:paraId="17AB48A1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210E05C8" w14:textId="77777777" w:rsidR="00380B9D" w:rsidRDefault="00E35D98">
            <w:r>
              <w:t>0.75</w:t>
            </w:r>
          </w:p>
        </w:tc>
      </w:tr>
    </w:tbl>
    <w:p w14:paraId="5B25EC7C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80B9D" w14:paraId="5AC00DFD" w14:textId="77777777">
        <w:tc>
          <w:tcPr>
            <w:tcW w:w="2948" w:type="dxa"/>
            <w:shd w:val="clear" w:color="auto" w:fill="E6E6E6"/>
            <w:vAlign w:val="center"/>
          </w:tcPr>
          <w:p w14:paraId="58EE29FC" w14:textId="77777777" w:rsidR="00380B9D" w:rsidRDefault="00E35D9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3CD99B0" w14:textId="77777777" w:rsidR="00380B9D" w:rsidRDefault="00E35D9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8DD96B" w14:textId="77777777" w:rsidR="00380B9D" w:rsidRDefault="00E35D9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DAA799" w14:textId="77777777" w:rsidR="00380B9D" w:rsidRDefault="00E35D9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5C8E98" w14:textId="77777777" w:rsidR="00380B9D" w:rsidRDefault="00E35D9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D73A5A" w14:textId="77777777" w:rsidR="00380B9D" w:rsidRDefault="00E35D9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E6866E" w14:textId="77777777" w:rsidR="00380B9D" w:rsidRDefault="00E35D98">
            <w:pPr>
              <w:jc w:val="center"/>
            </w:pPr>
            <w:r>
              <w:t>太阳辐射吸收系数</w:t>
            </w:r>
          </w:p>
        </w:tc>
      </w:tr>
      <w:tr w:rsidR="00380B9D" w14:paraId="1AA414BA" w14:textId="77777777">
        <w:tc>
          <w:tcPr>
            <w:tcW w:w="2948" w:type="dxa"/>
            <w:vAlign w:val="center"/>
          </w:tcPr>
          <w:p w14:paraId="14E58F8F" w14:textId="77777777" w:rsidR="00380B9D" w:rsidRDefault="00E35D9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5C122F6" w14:textId="77777777" w:rsidR="00380B9D" w:rsidRDefault="00E35D98">
            <w:r>
              <w:t>主墙体</w:t>
            </w:r>
          </w:p>
        </w:tc>
        <w:tc>
          <w:tcPr>
            <w:tcW w:w="990" w:type="dxa"/>
            <w:vAlign w:val="center"/>
          </w:tcPr>
          <w:p w14:paraId="1D67122F" w14:textId="77777777" w:rsidR="00380B9D" w:rsidRDefault="00E35D98">
            <w:r>
              <w:t>704.84</w:t>
            </w:r>
          </w:p>
        </w:tc>
        <w:tc>
          <w:tcPr>
            <w:tcW w:w="950" w:type="dxa"/>
            <w:vAlign w:val="center"/>
          </w:tcPr>
          <w:p w14:paraId="16314E3F" w14:textId="77777777" w:rsidR="00380B9D" w:rsidRDefault="00E35D98">
            <w:r>
              <w:t>0.996</w:t>
            </w:r>
          </w:p>
        </w:tc>
        <w:tc>
          <w:tcPr>
            <w:tcW w:w="1107" w:type="dxa"/>
            <w:vAlign w:val="center"/>
          </w:tcPr>
          <w:p w14:paraId="7C939110" w14:textId="77777777" w:rsidR="00380B9D" w:rsidRDefault="00E35D98">
            <w:r>
              <w:t>0.44</w:t>
            </w:r>
          </w:p>
        </w:tc>
        <w:tc>
          <w:tcPr>
            <w:tcW w:w="1107" w:type="dxa"/>
            <w:vAlign w:val="center"/>
          </w:tcPr>
          <w:p w14:paraId="44310C45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28B09DD7" w14:textId="77777777" w:rsidR="00380B9D" w:rsidRDefault="00E35D98">
            <w:r>
              <w:t>0.75</w:t>
            </w:r>
          </w:p>
        </w:tc>
      </w:tr>
      <w:tr w:rsidR="00380B9D" w14:paraId="72A03CEA" w14:textId="77777777">
        <w:tc>
          <w:tcPr>
            <w:tcW w:w="2948" w:type="dxa"/>
            <w:vAlign w:val="center"/>
          </w:tcPr>
          <w:p w14:paraId="23BBF252" w14:textId="77777777" w:rsidR="00380B9D" w:rsidRDefault="00E35D9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7C4C09F4" w14:textId="77777777" w:rsidR="00380B9D" w:rsidRDefault="00E35D98">
            <w:r>
              <w:t>热桥柱</w:t>
            </w:r>
          </w:p>
        </w:tc>
        <w:tc>
          <w:tcPr>
            <w:tcW w:w="990" w:type="dxa"/>
            <w:vAlign w:val="center"/>
          </w:tcPr>
          <w:p w14:paraId="0C26D180" w14:textId="77777777" w:rsidR="00380B9D" w:rsidRDefault="00E35D98">
            <w:r>
              <w:t>2.93</w:t>
            </w:r>
          </w:p>
        </w:tc>
        <w:tc>
          <w:tcPr>
            <w:tcW w:w="950" w:type="dxa"/>
            <w:vAlign w:val="center"/>
          </w:tcPr>
          <w:p w14:paraId="483FD8B7" w14:textId="77777777" w:rsidR="00380B9D" w:rsidRDefault="00E35D98">
            <w:r>
              <w:t>0.004</w:t>
            </w:r>
          </w:p>
        </w:tc>
        <w:tc>
          <w:tcPr>
            <w:tcW w:w="1107" w:type="dxa"/>
            <w:vAlign w:val="center"/>
          </w:tcPr>
          <w:p w14:paraId="5469CDAE" w14:textId="77777777" w:rsidR="00380B9D" w:rsidRDefault="00E35D98">
            <w:r>
              <w:t>1.32</w:t>
            </w:r>
          </w:p>
        </w:tc>
        <w:tc>
          <w:tcPr>
            <w:tcW w:w="1107" w:type="dxa"/>
            <w:vAlign w:val="center"/>
          </w:tcPr>
          <w:p w14:paraId="7A0466F2" w14:textId="77777777" w:rsidR="00380B9D" w:rsidRDefault="00E35D98">
            <w:r>
              <w:t>3.96</w:t>
            </w:r>
          </w:p>
        </w:tc>
        <w:tc>
          <w:tcPr>
            <w:tcW w:w="1107" w:type="dxa"/>
            <w:vAlign w:val="center"/>
          </w:tcPr>
          <w:p w14:paraId="15EE50D8" w14:textId="77777777" w:rsidR="00380B9D" w:rsidRDefault="00E35D98">
            <w:r>
              <w:t>0.75</w:t>
            </w:r>
          </w:p>
        </w:tc>
      </w:tr>
      <w:tr w:rsidR="00380B9D" w14:paraId="7555D504" w14:textId="77777777">
        <w:tc>
          <w:tcPr>
            <w:tcW w:w="2948" w:type="dxa"/>
            <w:vAlign w:val="center"/>
          </w:tcPr>
          <w:p w14:paraId="084DE408" w14:textId="77777777" w:rsidR="00380B9D" w:rsidRDefault="00E35D98">
            <w:r>
              <w:t>合计</w:t>
            </w:r>
          </w:p>
        </w:tc>
        <w:tc>
          <w:tcPr>
            <w:tcW w:w="1120" w:type="dxa"/>
            <w:vAlign w:val="center"/>
          </w:tcPr>
          <w:p w14:paraId="2F31C6AC" w14:textId="77777777" w:rsidR="00380B9D" w:rsidRDefault="00380B9D"/>
        </w:tc>
        <w:tc>
          <w:tcPr>
            <w:tcW w:w="990" w:type="dxa"/>
            <w:vAlign w:val="center"/>
          </w:tcPr>
          <w:p w14:paraId="239F7E11" w14:textId="77777777" w:rsidR="00380B9D" w:rsidRDefault="00E35D98">
            <w:r>
              <w:t>707.76</w:t>
            </w:r>
          </w:p>
        </w:tc>
        <w:tc>
          <w:tcPr>
            <w:tcW w:w="950" w:type="dxa"/>
            <w:vAlign w:val="center"/>
          </w:tcPr>
          <w:p w14:paraId="38B413E3" w14:textId="77777777" w:rsidR="00380B9D" w:rsidRDefault="00E35D98">
            <w:r>
              <w:t>1.000</w:t>
            </w:r>
          </w:p>
        </w:tc>
        <w:tc>
          <w:tcPr>
            <w:tcW w:w="1107" w:type="dxa"/>
            <w:vAlign w:val="center"/>
          </w:tcPr>
          <w:p w14:paraId="6F6BD0C4" w14:textId="77777777" w:rsidR="00380B9D" w:rsidRDefault="00E35D98">
            <w:r>
              <w:t>0.44</w:t>
            </w:r>
          </w:p>
        </w:tc>
        <w:tc>
          <w:tcPr>
            <w:tcW w:w="1107" w:type="dxa"/>
            <w:vAlign w:val="center"/>
          </w:tcPr>
          <w:p w14:paraId="1634DF39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05645677" w14:textId="77777777" w:rsidR="00380B9D" w:rsidRDefault="00E35D98">
            <w:r>
              <w:t>0.75</w:t>
            </w:r>
          </w:p>
        </w:tc>
      </w:tr>
    </w:tbl>
    <w:p w14:paraId="78D9E6B9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80B9D" w14:paraId="3E378908" w14:textId="77777777">
        <w:tc>
          <w:tcPr>
            <w:tcW w:w="2948" w:type="dxa"/>
            <w:shd w:val="clear" w:color="auto" w:fill="E6E6E6"/>
            <w:vAlign w:val="center"/>
          </w:tcPr>
          <w:p w14:paraId="5A75332D" w14:textId="77777777" w:rsidR="00380B9D" w:rsidRDefault="00E35D9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D393BCF" w14:textId="77777777" w:rsidR="00380B9D" w:rsidRDefault="00E35D9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B854B4" w14:textId="77777777" w:rsidR="00380B9D" w:rsidRDefault="00E35D9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967BCB" w14:textId="77777777" w:rsidR="00380B9D" w:rsidRDefault="00E35D9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180512" w14:textId="77777777" w:rsidR="00380B9D" w:rsidRDefault="00E35D9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8753CA" w14:textId="77777777" w:rsidR="00380B9D" w:rsidRDefault="00E35D9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A63476" w14:textId="77777777" w:rsidR="00380B9D" w:rsidRDefault="00E35D98">
            <w:pPr>
              <w:jc w:val="center"/>
            </w:pPr>
            <w:r>
              <w:t>太阳辐射吸收系数</w:t>
            </w:r>
          </w:p>
        </w:tc>
      </w:tr>
      <w:tr w:rsidR="00380B9D" w14:paraId="3B102086" w14:textId="77777777">
        <w:tc>
          <w:tcPr>
            <w:tcW w:w="2948" w:type="dxa"/>
            <w:vAlign w:val="center"/>
          </w:tcPr>
          <w:p w14:paraId="7390BC9D" w14:textId="77777777" w:rsidR="00380B9D" w:rsidRDefault="00E35D9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2A0C288" w14:textId="77777777" w:rsidR="00380B9D" w:rsidRDefault="00E35D98">
            <w:r>
              <w:t>主墙体</w:t>
            </w:r>
          </w:p>
        </w:tc>
        <w:tc>
          <w:tcPr>
            <w:tcW w:w="990" w:type="dxa"/>
            <w:vAlign w:val="center"/>
          </w:tcPr>
          <w:p w14:paraId="3C5399AC" w14:textId="77777777" w:rsidR="00380B9D" w:rsidRDefault="00E35D98">
            <w:r>
              <w:t>719.96</w:t>
            </w:r>
          </w:p>
        </w:tc>
        <w:tc>
          <w:tcPr>
            <w:tcW w:w="950" w:type="dxa"/>
            <w:vAlign w:val="center"/>
          </w:tcPr>
          <w:p w14:paraId="6E3B3326" w14:textId="77777777" w:rsidR="00380B9D" w:rsidRDefault="00E35D98">
            <w:r>
              <w:t>0.996</w:t>
            </w:r>
          </w:p>
        </w:tc>
        <w:tc>
          <w:tcPr>
            <w:tcW w:w="1107" w:type="dxa"/>
            <w:vAlign w:val="center"/>
          </w:tcPr>
          <w:p w14:paraId="70262692" w14:textId="77777777" w:rsidR="00380B9D" w:rsidRDefault="00E35D98">
            <w:r>
              <w:t>0.44</w:t>
            </w:r>
          </w:p>
        </w:tc>
        <w:tc>
          <w:tcPr>
            <w:tcW w:w="1107" w:type="dxa"/>
            <w:vAlign w:val="center"/>
          </w:tcPr>
          <w:p w14:paraId="02A2B34B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36C4E84A" w14:textId="77777777" w:rsidR="00380B9D" w:rsidRDefault="00E35D98">
            <w:r>
              <w:t>0.75</w:t>
            </w:r>
          </w:p>
        </w:tc>
      </w:tr>
      <w:tr w:rsidR="00380B9D" w14:paraId="780911E3" w14:textId="77777777">
        <w:tc>
          <w:tcPr>
            <w:tcW w:w="2948" w:type="dxa"/>
            <w:vAlign w:val="center"/>
          </w:tcPr>
          <w:p w14:paraId="74BC83A7" w14:textId="77777777" w:rsidR="00380B9D" w:rsidRDefault="00E35D9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7F1388BD" w14:textId="77777777" w:rsidR="00380B9D" w:rsidRDefault="00E35D98">
            <w:r>
              <w:t>热桥柱</w:t>
            </w:r>
          </w:p>
        </w:tc>
        <w:tc>
          <w:tcPr>
            <w:tcW w:w="990" w:type="dxa"/>
            <w:vAlign w:val="center"/>
          </w:tcPr>
          <w:p w14:paraId="2B71AA3B" w14:textId="77777777" w:rsidR="00380B9D" w:rsidRDefault="00E35D98">
            <w:r>
              <w:t>2.93</w:t>
            </w:r>
          </w:p>
        </w:tc>
        <w:tc>
          <w:tcPr>
            <w:tcW w:w="950" w:type="dxa"/>
            <w:vAlign w:val="center"/>
          </w:tcPr>
          <w:p w14:paraId="429C5EBE" w14:textId="77777777" w:rsidR="00380B9D" w:rsidRDefault="00E35D98">
            <w:r>
              <w:t>0.004</w:t>
            </w:r>
          </w:p>
        </w:tc>
        <w:tc>
          <w:tcPr>
            <w:tcW w:w="1107" w:type="dxa"/>
            <w:vAlign w:val="center"/>
          </w:tcPr>
          <w:p w14:paraId="03EB798A" w14:textId="77777777" w:rsidR="00380B9D" w:rsidRDefault="00E35D98">
            <w:r>
              <w:t>1.32</w:t>
            </w:r>
          </w:p>
        </w:tc>
        <w:tc>
          <w:tcPr>
            <w:tcW w:w="1107" w:type="dxa"/>
            <w:vAlign w:val="center"/>
          </w:tcPr>
          <w:p w14:paraId="7BA266CA" w14:textId="77777777" w:rsidR="00380B9D" w:rsidRDefault="00E35D98">
            <w:r>
              <w:t>3.96</w:t>
            </w:r>
          </w:p>
        </w:tc>
        <w:tc>
          <w:tcPr>
            <w:tcW w:w="1107" w:type="dxa"/>
            <w:vAlign w:val="center"/>
          </w:tcPr>
          <w:p w14:paraId="204E5469" w14:textId="77777777" w:rsidR="00380B9D" w:rsidRDefault="00E35D98">
            <w:r>
              <w:t>0.75</w:t>
            </w:r>
          </w:p>
        </w:tc>
      </w:tr>
      <w:tr w:rsidR="00380B9D" w14:paraId="55454A0D" w14:textId="77777777">
        <w:tc>
          <w:tcPr>
            <w:tcW w:w="2948" w:type="dxa"/>
            <w:vAlign w:val="center"/>
          </w:tcPr>
          <w:p w14:paraId="0F003830" w14:textId="77777777" w:rsidR="00380B9D" w:rsidRDefault="00E35D98">
            <w:r>
              <w:t>合计</w:t>
            </w:r>
          </w:p>
        </w:tc>
        <w:tc>
          <w:tcPr>
            <w:tcW w:w="1120" w:type="dxa"/>
            <w:vAlign w:val="center"/>
          </w:tcPr>
          <w:p w14:paraId="167853B2" w14:textId="77777777" w:rsidR="00380B9D" w:rsidRDefault="00380B9D"/>
        </w:tc>
        <w:tc>
          <w:tcPr>
            <w:tcW w:w="990" w:type="dxa"/>
            <w:vAlign w:val="center"/>
          </w:tcPr>
          <w:p w14:paraId="212F875E" w14:textId="77777777" w:rsidR="00380B9D" w:rsidRDefault="00E35D98">
            <w:r>
              <w:t>722.88</w:t>
            </w:r>
          </w:p>
        </w:tc>
        <w:tc>
          <w:tcPr>
            <w:tcW w:w="950" w:type="dxa"/>
            <w:vAlign w:val="center"/>
          </w:tcPr>
          <w:p w14:paraId="3768E15D" w14:textId="77777777" w:rsidR="00380B9D" w:rsidRDefault="00E35D98">
            <w:r>
              <w:t>1.000</w:t>
            </w:r>
          </w:p>
        </w:tc>
        <w:tc>
          <w:tcPr>
            <w:tcW w:w="1107" w:type="dxa"/>
            <w:vAlign w:val="center"/>
          </w:tcPr>
          <w:p w14:paraId="4D9A79D0" w14:textId="77777777" w:rsidR="00380B9D" w:rsidRDefault="00E35D98">
            <w:r>
              <w:t>0.44</w:t>
            </w:r>
          </w:p>
        </w:tc>
        <w:tc>
          <w:tcPr>
            <w:tcW w:w="1107" w:type="dxa"/>
            <w:vAlign w:val="center"/>
          </w:tcPr>
          <w:p w14:paraId="3A3FEFEA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41E3A532" w14:textId="77777777" w:rsidR="00380B9D" w:rsidRDefault="00E35D98">
            <w:r>
              <w:t>0.75</w:t>
            </w:r>
          </w:p>
        </w:tc>
      </w:tr>
    </w:tbl>
    <w:p w14:paraId="5E36BB39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80B9D" w14:paraId="17E846A3" w14:textId="77777777">
        <w:tc>
          <w:tcPr>
            <w:tcW w:w="2948" w:type="dxa"/>
            <w:shd w:val="clear" w:color="auto" w:fill="E6E6E6"/>
            <w:vAlign w:val="center"/>
          </w:tcPr>
          <w:p w14:paraId="74B96620" w14:textId="77777777" w:rsidR="00380B9D" w:rsidRDefault="00E35D98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78FD376" w14:textId="77777777" w:rsidR="00380B9D" w:rsidRDefault="00E35D9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B016D5" w14:textId="77777777" w:rsidR="00380B9D" w:rsidRDefault="00E35D9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68AF5E" w14:textId="77777777" w:rsidR="00380B9D" w:rsidRDefault="00E35D9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1C4F4A" w14:textId="77777777" w:rsidR="00380B9D" w:rsidRDefault="00E35D9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1A8ED2" w14:textId="77777777" w:rsidR="00380B9D" w:rsidRDefault="00E35D9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E5C5F5" w14:textId="77777777" w:rsidR="00380B9D" w:rsidRDefault="00E35D98">
            <w:pPr>
              <w:jc w:val="center"/>
            </w:pPr>
            <w:r>
              <w:t>太阳辐射吸收系数</w:t>
            </w:r>
          </w:p>
        </w:tc>
      </w:tr>
      <w:tr w:rsidR="00380B9D" w14:paraId="1FB4618D" w14:textId="77777777">
        <w:tc>
          <w:tcPr>
            <w:tcW w:w="2948" w:type="dxa"/>
            <w:vAlign w:val="center"/>
          </w:tcPr>
          <w:p w14:paraId="44EA8DA4" w14:textId="77777777" w:rsidR="00380B9D" w:rsidRDefault="00E35D9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548AFC8" w14:textId="77777777" w:rsidR="00380B9D" w:rsidRDefault="00E35D98">
            <w:r>
              <w:t>主墙体</w:t>
            </w:r>
          </w:p>
        </w:tc>
        <w:tc>
          <w:tcPr>
            <w:tcW w:w="990" w:type="dxa"/>
            <w:vAlign w:val="center"/>
          </w:tcPr>
          <w:p w14:paraId="008C7862" w14:textId="77777777" w:rsidR="00380B9D" w:rsidRDefault="00E35D98">
            <w:r>
              <w:t>3547.22</w:t>
            </w:r>
          </w:p>
        </w:tc>
        <w:tc>
          <w:tcPr>
            <w:tcW w:w="950" w:type="dxa"/>
            <w:vAlign w:val="center"/>
          </w:tcPr>
          <w:p w14:paraId="27F2EA4C" w14:textId="77777777" w:rsidR="00380B9D" w:rsidRDefault="00E35D98">
            <w:r>
              <w:t>0.996</w:t>
            </w:r>
          </w:p>
        </w:tc>
        <w:tc>
          <w:tcPr>
            <w:tcW w:w="1107" w:type="dxa"/>
            <w:vAlign w:val="center"/>
          </w:tcPr>
          <w:p w14:paraId="2D131CE9" w14:textId="77777777" w:rsidR="00380B9D" w:rsidRDefault="00E35D98">
            <w:r>
              <w:t>0.44</w:t>
            </w:r>
          </w:p>
        </w:tc>
        <w:tc>
          <w:tcPr>
            <w:tcW w:w="1107" w:type="dxa"/>
            <w:vAlign w:val="center"/>
          </w:tcPr>
          <w:p w14:paraId="5148D792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7282D1B8" w14:textId="77777777" w:rsidR="00380B9D" w:rsidRDefault="00E35D98">
            <w:r>
              <w:t>0.75</w:t>
            </w:r>
          </w:p>
        </w:tc>
      </w:tr>
      <w:tr w:rsidR="00380B9D" w14:paraId="6DB4EB9F" w14:textId="77777777">
        <w:tc>
          <w:tcPr>
            <w:tcW w:w="2948" w:type="dxa"/>
            <w:vAlign w:val="center"/>
          </w:tcPr>
          <w:p w14:paraId="660F32AA" w14:textId="77777777" w:rsidR="00380B9D" w:rsidRDefault="00E35D98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701798CB" w14:textId="77777777" w:rsidR="00380B9D" w:rsidRDefault="00E35D98">
            <w:r>
              <w:t>热桥柱</w:t>
            </w:r>
          </w:p>
        </w:tc>
        <w:tc>
          <w:tcPr>
            <w:tcW w:w="990" w:type="dxa"/>
            <w:vAlign w:val="center"/>
          </w:tcPr>
          <w:p w14:paraId="544D994F" w14:textId="77777777" w:rsidR="00380B9D" w:rsidRDefault="00E35D98">
            <w:r>
              <w:t>13.28</w:t>
            </w:r>
          </w:p>
        </w:tc>
        <w:tc>
          <w:tcPr>
            <w:tcW w:w="950" w:type="dxa"/>
            <w:vAlign w:val="center"/>
          </w:tcPr>
          <w:p w14:paraId="3FFF4564" w14:textId="77777777" w:rsidR="00380B9D" w:rsidRDefault="00E35D98">
            <w:r>
              <w:t>0.004</w:t>
            </w:r>
          </w:p>
        </w:tc>
        <w:tc>
          <w:tcPr>
            <w:tcW w:w="1107" w:type="dxa"/>
            <w:vAlign w:val="center"/>
          </w:tcPr>
          <w:p w14:paraId="3F15D110" w14:textId="77777777" w:rsidR="00380B9D" w:rsidRDefault="00E35D98">
            <w:r>
              <w:t>1.32</w:t>
            </w:r>
          </w:p>
        </w:tc>
        <w:tc>
          <w:tcPr>
            <w:tcW w:w="1107" w:type="dxa"/>
            <w:vAlign w:val="center"/>
          </w:tcPr>
          <w:p w14:paraId="43023472" w14:textId="77777777" w:rsidR="00380B9D" w:rsidRDefault="00E35D98">
            <w:r>
              <w:t>3.96</w:t>
            </w:r>
          </w:p>
        </w:tc>
        <w:tc>
          <w:tcPr>
            <w:tcW w:w="1107" w:type="dxa"/>
            <w:vAlign w:val="center"/>
          </w:tcPr>
          <w:p w14:paraId="46A2C6E4" w14:textId="77777777" w:rsidR="00380B9D" w:rsidRDefault="00E35D98">
            <w:r>
              <w:t>0.75</w:t>
            </w:r>
          </w:p>
        </w:tc>
      </w:tr>
      <w:tr w:rsidR="00380B9D" w14:paraId="472FF7B6" w14:textId="77777777">
        <w:tc>
          <w:tcPr>
            <w:tcW w:w="2948" w:type="dxa"/>
            <w:vAlign w:val="center"/>
          </w:tcPr>
          <w:p w14:paraId="50C027F3" w14:textId="77777777" w:rsidR="00380B9D" w:rsidRDefault="00E35D98">
            <w:r>
              <w:t>合计</w:t>
            </w:r>
          </w:p>
        </w:tc>
        <w:tc>
          <w:tcPr>
            <w:tcW w:w="1120" w:type="dxa"/>
            <w:vAlign w:val="center"/>
          </w:tcPr>
          <w:p w14:paraId="76C97269" w14:textId="77777777" w:rsidR="00380B9D" w:rsidRDefault="00380B9D"/>
        </w:tc>
        <w:tc>
          <w:tcPr>
            <w:tcW w:w="990" w:type="dxa"/>
            <w:vAlign w:val="center"/>
          </w:tcPr>
          <w:p w14:paraId="29371DE2" w14:textId="77777777" w:rsidR="00380B9D" w:rsidRDefault="00E35D98">
            <w:r>
              <w:t>3560.49</w:t>
            </w:r>
          </w:p>
        </w:tc>
        <w:tc>
          <w:tcPr>
            <w:tcW w:w="950" w:type="dxa"/>
            <w:vAlign w:val="center"/>
          </w:tcPr>
          <w:p w14:paraId="428224C5" w14:textId="77777777" w:rsidR="00380B9D" w:rsidRDefault="00E35D98">
            <w:r>
              <w:t>1.000</w:t>
            </w:r>
          </w:p>
        </w:tc>
        <w:tc>
          <w:tcPr>
            <w:tcW w:w="1107" w:type="dxa"/>
            <w:vAlign w:val="center"/>
          </w:tcPr>
          <w:p w14:paraId="15C95FDA" w14:textId="77777777" w:rsidR="00380B9D" w:rsidRDefault="00E35D98">
            <w:r>
              <w:t>0.44</w:t>
            </w:r>
          </w:p>
        </w:tc>
        <w:tc>
          <w:tcPr>
            <w:tcW w:w="1107" w:type="dxa"/>
            <w:vAlign w:val="center"/>
          </w:tcPr>
          <w:p w14:paraId="696EF034" w14:textId="77777777" w:rsidR="00380B9D" w:rsidRDefault="00E35D98">
            <w:r>
              <w:t>3.03</w:t>
            </w:r>
          </w:p>
        </w:tc>
        <w:tc>
          <w:tcPr>
            <w:tcW w:w="1107" w:type="dxa"/>
            <w:vAlign w:val="center"/>
          </w:tcPr>
          <w:p w14:paraId="6001FC11" w14:textId="77777777" w:rsidR="00380B9D" w:rsidRDefault="00E35D98">
            <w:r>
              <w:t>0.75</w:t>
            </w:r>
          </w:p>
        </w:tc>
      </w:tr>
      <w:tr w:rsidR="00380B9D" w14:paraId="5323E516" w14:textId="77777777">
        <w:tc>
          <w:tcPr>
            <w:tcW w:w="2948" w:type="dxa"/>
            <w:shd w:val="clear" w:color="auto" w:fill="E6E6E6"/>
            <w:vAlign w:val="center"/>
          </w:tcPr>
          <w:p w14:paraId="163ECB4D" w14:textId="77777777" w:rsidR="00380B9D" w:rsidRDefault="00E35D98">
            <w:r>
              <w:t>标准依据</w:t>
            </w:r>
          </w:p>
        </w:tc>
        <w:tc>
          <w:tcPr>
            <w:tcW w:w="6381" w:type="dxa"/>
            <w:gridSpan w:val="6"/>
          </w:tcPr>
          <w:p w14:paraId="0209F5B5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380B9D" w14:paraId="0DD46EAD" w14:textId="77777777">
        <w:tc>
          <w:tcPr>
            <w:tcW w:w="2948" w:type="dxa"/>
            <w:shd w:val="clear" w:color="auto" w:fill="E6E6E6"/>
            <w:vAlign w:val="center"/>
          </w:tcPr>
          <w:p w14:paraId="23187003" w14:textId="77777777" w:rsidR="00380B9D" w:rsidRDefault="00E35D98">
            <w:r>
              <w:t>标准要求</w:t>
            </w:r>
          </w:p>
        </w:tc>
        <w:tc>
          <w:tcPr>
            <w:tcW w:w="6381" w:type="dxa"/>
            <w:gridSpan w:val="6"/>
          </w:tcPr>
          <w:p w14:paraId="7B8DE699" w14:textId="77777777" w:rsidR="00380B9D" w:rsidRDefault="00E35D98">
            <w:r>
              <w:t>K≤0.45,S≤0.3</w:t>
            </w:r>
            <w:r>
              <w:t>或</w:t>
            </w:r>
            <w:r>
              <w:t>K≤0.4,0.3&lt;S≤0.4</w:t>
            </w:r>
          </w:p>
        </w:tc>
      </w:tr>
      <w:tr w:rsidR="00380B9D" w14:paraId="4D88DB0B" w14:textId="77777777">
        <w:tc>
          <w:tcPr>
            <w:tcW w:w="2948" w:type="dxa"/>
            <w:shd w:val="clear" w:color="auto" w:fill="E6E6E6"/>
            <w:vAlign w:val="center"/>
          </w:tcPr>
          <w:p w14:paraId="29A69653" w14:textId="77777777" w:rsidR="00380B9D" w:rsidRDefault="00E35D98">
            <w:r>
              <w:t>结论</w:t>
            </w:r>
          </w:p>
        </w:tc>
        <w:tc>
          <w:tcPr>
            <w:tcW w:w="6381" w:type="dxa"/>
            <w:gridSpan w:val="6"/>
          </w:tcPr>
          <w:p w14:paraId="76E1BFD2" w14:textId="77777777" w:rsidR="00380B9D" w:rsidRDefault="00E35D98">
            <w:r>
              <w:t>满足</w:t>
            </w:r>
          </w:p>
        </w:tc>
      </w:tr>
    </w:tbl>
    <w:p w14:paraId="1648034D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63B34D54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50" w:name="_Toc66518586"/>
      <w:r>
        <w:rPr>
          <w:kern w:val="2"/>
          <w:szCs w:val="24"/>
        </w:rPr>
        <w:t>挑空楼板构造</w:t>
      </w:r>
      <w:bookmarkEnd w:id="50"/>
    </w:p>
    <w:p w14:paraId="70AA7DBC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57A6768D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51" w:name="_Toc66518587"/>
      <w:r>
        <w:rPr>
          <w:kern w:val="2"/>
          <w:szCs w:val="24"/>
        </w:rPr>
        <w:t>采暖与非采暖隔墙</w:t>
      </w:r>
      <w:bookmarkEnd w:id="51"/>
    </w:p>
    <w:p w14:paraId="281EF6BC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46EC5945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52" w:name="_Toc66518588"/>
      <w:r>
        <w:rPr>
          <w:kern w:val="2"/>
          <w:szCs w:val="24"/>
        </w:rPr>
        <w:t>采暖与非采暖楼板</w:t>
      </w:r>
      <w:bookmarkEnd w:id="52"/>
    </w:p>
    <w:p w14:paraId="74299723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7A980934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53" w:name="_Toc66518589"/>
      <w:r>
        <w:rPr>
          <w:kern w:val="2"/>
          <w:szCs w:val="24"/>
        </w:rPr>
        <w:t>外门构造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380B9D" w14:paraId="4A268FA1" w14:textId="77777777">
        <w:tc>
          <w:tcPr>
            <w:tcW w:w="3107" w:type="dxa"/>
            <w:shd w:val="clear" w:color="auto" w:fill="E6E6E6"/>
            <w:vAlign w:val="center"/>
          </w:tcPr>
          <w:p w14:paraId="35A61AE2" w14:textId="77777777" w:rsidR="00380B9D" w:rsidRDefault="00E35D98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06227D8" w14:textId="77777777" w:rsidR="00380B9D" w:rsidRDefault="00E35D9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09F57D9" w14:textId="77777777" w:rsidR="00380B9D" w:rsidRDefault="00E35D98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4BF9D328" w14:textId="77777777" w:rsidR="00380B9D" w:rsidRDefault="00E35D98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380B9D" w14:paraId="58CA5AA6" w14:textId="77777777">
        <w:tc>
          <w:tcPr>
            <w:tcW w:w="3107" w:type="dxa"/>
            <w:vAlign w:val="center"/>
          </w:tcPr>
          <w:p w14:paraId="4460F51F" w14:textId="77777777" w:rsidR="00380B9D" w:rsidRDefault="00E35D98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56A873BD" w14:textId="77777777" w:rsidR="00380B9D" w:rsidRDefault="00E35D98">
            <w:r>
              <w:t>22.05</w:t>
            </w:r>
          </w:p>
        </w:tc>
        <w:tc>
          <w:tcPr>
            <w:tcW w:w="1839" w:type="dxa"/>
            <w:vAlign w:val="center"/>
          </w:tcPr>
          <w:p w14:paraId="176CEC75" w14:textId="77777777" w:rsidR="00380B9D" w:rsidRDefault="00E35D98">
            <w:r>
              <w:t>1.000</w:t>
            </w:r>
          </w:p>
        </w:tc>
        <w:tc>
          <w:tcPr>
            <w:tcW w:w="2660" w:type="dxa"/>
            <w:vAlign w:val="center"/>
          </w:tcPr>
          <w:p w14:paraId="48B81354" w14:textId="77777777" w:rsidR="00380B9D" w:rsidRDefault="00E35D98">
            <w:r>
              <w:t>1.97</w:t>
            </w:r>
          </w:p>
        </w:tc>
      </w:tr>
      <w:tr w:rsidR="00380B9D" w14:paraId="15432836" w14:textId="77777777">
        <w:tc>
          <w:tcPr>
            <w:tcW w:w="3107" w:type="dxa"/>
            <w:vAlign w:val="center"/>
          </w:tcPr>
          <w:p w14:paraId="66048A0A" w14:textId="77777777" w:rsidR="00380B9D" w:rsidRDefault="00E35D98">
            <w:r>
              <w:t>综合平均</w:t>
            </w:r>
          </w:p>
        </w:tc>
        <w:tc>
          <w:tcPr>
            <w:tcW w:w="1726" w:type="dxa"/>
            <w:vAlign w:val="center"/>
          </w:tcPr>
          <w:p w14:paraId="57308583" w14:textId="77777777" w:rsidR="00380B9D" w:rsidRDefault="00E35D98">
            <w:r>
              <w:t>22.05</w:t>
            </w:r>
          </w:p>
        </w:tc>
        <w:tc>
          <w:tcPr>
            <w:tcW w:w="1839" w:type="dxa"/>
            <w:vAlign w:val="center"/>
          </w:tcPr>
          <w:p w14:paraId="7B7ED14C" w14:textId="77777777" w:rsidR="00380B9D" w:rsidRDefault="00E35D98">
            <w:r>
              <w:t>1.000</w:t>
            </w:r>
          </w:p>
        </w:tc>
        <w:tc>
          <w:tcPr>
            <w:tcW w:w="2660" w:type="dxa"/>
            <w:vAlign w:val="center"/>
          </w:tcPr>
          <w:p w14:paraId="4B30413A" w14:textId="77777777" w:rsidR="00380B9D" w:rsidRDefault="00E35D98">
            <w:r>
              <w:t>1.97</w:t>
            </w:r>
          </w:p>
        </w:tc>
      </w:tr>
      <w:tr w:rsidR="00380B9D" w14:paraId="15E74BF7" w14:textId="77777777">
        <w:tc>
          <w:tcPr>
            <w:tcW w:w="3107" w:type="dxa"/>
            <w:shd w:val="clear" w:color="auto" w:fill="E6E6E6"/>
            <w:vAlign w:val="center"/>
          </w:tcPr>
          <w:p w14:paraId="4C6A66CC" w14:textId="77777777" w:rsidR="00380B9D" w:rsidRDefault="00E35D98">
            <w:r>
              <w:t>标准依据</w:t>
            </w:r>
          </w:p>
        </w:tc>
        <w:tc>
          <w:tcPr>
            <w:tcW w:w="6225" w:type="dxa"/>
            <w:gridSpan w:val="3"/>
          </w:tcPr>
          <w:p w14:paraId="28F68F61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380B9D" w14:paraId="242F3E9F" w14:textId="77777777">
        <w:tc>
          <w:tcPr>
            <w:tcW w:w="3107" w:type="dxa"/>
            <w:shd w:val="clear" w:color="auto" w:fill="E6E6E6"/>
            <w:vAlign w:val="center"/>
          </w:tcPr>
          <w:p w14:paraId="655A0065" w14:textId="77777777" w:rsidR="00380B9D" w:rsidRDefault="00E35D98">
            <w:r>
              <w:t>标准要求</w:t>
            </w:r>
          </w:p>
        </w:tc>
        <w:tc>
          <w:tcPr>
            <w:tcW w:w="6225" w:type="dxa"/>
            <w:gridSpan w:val="3"/>
          </w:tcPr>
          <w:p w14:paraId="48CE0F56" w14:textId="77777777" w:rsidR="00380B9D" w:rsidRDefault="00E35D98">
            <w:r>
              <w:t>K≤2.5</w:t>
            </w:r>
          </w:p>
        </w:tc>
      </w:tr>
      <w:tr w:rsidR="00380B9D" w14:paraId="05CD5B5A" w14:textId="77777777">
        <w:tc>
          <w:tcPr>
            <w:tcW w:w="3107" w:type="dxa"/>
            <w:shd w:val="clear" w:color="auto" w:fill="E6E6E6"/>
            <w:vAlign w:val="center"/>
          </w:tcPr>
          <w:p w14:paraId="43820E36" w14:textId="77777777" w:rsidR="00380B9D" w:rsidRDefault="00E35D98">
            <w:r>
              <w:t>结论</w:t>
            </w:r>
          </w:p>
        </w:tc>
        <w:tc>
          <w:tcPr>
            <w:tcW w:w="6225" w:type="dxa"/>
            <w:gridSpan w:val="3"/>
          </w:tcPr>
          <w:p w14:paraId="6F680D26" w14:textId="77777777" w:rsidR="00380B9D" w:rsidRDefault="00E35D98">
            <w:r>
              <w:t>满足</w:t>
            </w:r>
          </w:p>
        </w:tc>
      </w:tr>
    </w:tbl>
    <w:p w14:paraId="32363894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54" w:name="_Toc66518590"/>
      <w:r>
        <w:rPr>
          <w:kern w:val="2"/>
          <w:szCs w:val="24"/>
        </w:rPr>
        <w:t>地下墙构造</w:t>
      </w:r>
      <w:bookmarkEnd w:id="54"/>
    </w:p>
    <w:p w14:paraId="65255809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4AF3C0A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55" w:name="_Toc66518591"/>
      <w:r>
        <w:rPr>
          <w:kern w:val="2"/>
          <w:szCs w:val="24"/>
        </w:rPr>
        <w:t>周边地面构造</w:t>
      </w:r>
      <w:bookmarkEnd w:id="55"/>
    </w:p>
    <w:p w14:paraId="319F459E" w14:textId="77777777" w:rsidR="00380B9D" w:rsidRDefault="00E35D98">
      <w:pPr>
        <w:pStyle w:val="2"/>
        <w:widowControl w:val="0"/>
        <w:rPr>
          <w:kern w:val="2"/>
        </w:rPr>
      </w:pPr>
      <w:bookmarkStart w:id="56" w:name="_Toc66518592"/>
      <w:r>
        <w:rPr>
          <w:kern w:val="2"/>
        </w:rPr>
        <w:t>周边地面构造一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B9D" w14:paraId="6C7D84D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3E8D26" w14:textId="77777777" w:rsidR="00380B9D" w:rsidRDefault="00E35D9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B9C0F8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CE5F3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7E7EC9" w14:textId="77777777" w:rsidR="00380B9D" w:rsidRDefault="00E35D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2A0E3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730352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535F57" w14:textId="77777777" w:rsidR="00380B9D" w:rsidRDefault="00E35D98">
            <w:pPr>
              <w:jc w:val="center"/>
            </w:pPr>
            <w:r>
              <w:t>热惰性指标</w:t>
            </w:r>
          </w:p>
        </w:tc>
      </w:tr>
      <w:tr w:rsidR="00380B9D" w14:paraId="4C73411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65F00A8" w14:textId="77777777" w:rsidR="00380B9D" w:rsidRDefault="00380B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A8F5F0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EFC7E9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D519AC" w14:textId="77777777" w:rsidR="00380B9D" w:rsidRDefault="00E35D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46C821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78825D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2E0499" w14:textId="77777777" w:rsidR="00380B9D" w:rsidRDefault="00E35D98">
            <w:pPr>
              <w:jc w:val="center"/>
            </w:pPr>
            <w:r>
              <w:t>D=R*S</w:t>
            </w:r>
          </w:p>
        </w:tc>
      </w:tr>
      <w:tr w:rsidR="00380B9D" w14:paraId="7D327EA0" w14:textId="77777777">
        <w:tc>
          <w:tcPr>
            <w:tcW w:w="3345" w:type="dxa"/>
            <w:vAlign w:val="center"/>
          </w:tcPr>
          <w:p w14:paraId="7C95E613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1DA8605D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5F859431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229315C9" w14:textId="77777777" w:rsidR="00380B9D" w:rsidRDefault="00E35D98">
            <w:r>
              <w:t>11.370</w:t>
            </w:r>
          </w:p>
        </w:tc>
        <w:tc>
          <w:tcPr>
            <w:tcW w:w="848" w:type="dxa"/>
            <w:vAlign w:val="center"/>
          </w:tcPr>
          <w:p w14:paraId="7FB78EC4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3FECF1BC" w14:textId="77777777" w:rsidR="00380B9D" w:rsidRDefault="00E35D98">
            <w:r>
              <w:t>0.022</w:t>
            </w:r>
          </w:p>
        </w:tc>
        <w:tc>
          <w:tcPr>
            <w:tcW w:w="1064" w:type="dxa"/>
            <w:vAlign w:val="center"/>
          </w:tcPr>
          <w:p w14:paraId="00028EF2" w14:textId="77777777" w:rsidR="00380B9D" w:rsidRDefault="00E35D98">
            <w:r>
              <w:t>0.245</w:t>
            </w:r>
          </w:p>
        </w:tc>
      </w:tr>
      <w:tr w:rsidR="00380B9D" w14:paraId="4F26DF37" w14:textId="77777777">
        <w:tc>
          <w:tcPr>
            <w:tcW w:w="3345" w:type="dxa"/>
            <w:vAlign w:val="center"/>
          </w:tcPr>
          <w:p w14:paraId="1530C07B" w14:textId="77777777" w:rsidR="00380B9D" w:rsidRDefault="00E35D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54F5CB" w14:textId="77777777" w:rsidR="00380B9D" w:rsidRDefault="00E35D98">
            <w:r>
              <w:t>120</w:t>
            </w:r>
          </w:p>
        </w:tc>
        <w:tc>
          <w:tcPr>
            <w:tcW w:w="1075" w:type="dxa"/>
            <w:vAlign w:val="center"/>
          </w:tcPr>
          <w:p w14:paraId="78662EAE" w14:textId="77777777" w:rsidR="00380B9D" w:rsidRDefault="00E35D98">
            <w:r>
              <w:t>1.740</w:t>
            </w:r>
          </w:p>
        </w:tc>
        <w:tc>
          <w:tcPr>
            <w:tcW w:w="1075" w:type="dxa"/>
            <w:vAlign w:val="center"/>
          </w:tcPr>
          <w:p w14:paraId="0319C36C" w14:textId="77777777" w:rsidR="00380B9D" w:rsidRDefault="00E35D98">
            <w:r>
              <w:t>17.200</w:t>
            </w:r>
          </w:p>
        </w:tc>
        <w:tc>
          <w:tcPr>
            <w:tcW w:w="848" w:type="dxa"/>
            <w:vAlign w:val="center"/>
          </w:tcPr>
          <w:p w14:paraId="0E6AC39B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30DEBBB9" w14:textId="77777777" w:rsidR="00380B9D" w:rsidRDefault="00E35D98">
            <w:r>
              <w:t>0.069</w:t>
            </w:r>
          </w:p>
        </w:tc>
        <w:tc>
          <w:tcPr>
            <w:tcW w:w="1064" w:type="dxa"/>
            <w:vAlign w:val="center"/>
          </w:tcPr>
          <w:p w14:paraId="6BD46B57" w14:textId="77777777" w:rsidR="00380B9D" w:rsidRDefault="00E35D98">
            <w:r>
              <w:t>1.186</w:t>
            </w:r>
          </w:p>
        </w:tc>
      </w:tr>
      <w:tr w:rsidR="00380B9D" w14:paraId="2AF815B5" w14:textId="77777777">
        <w:tc>
          <w:tcPr>
            <w:tcW w:w="3345" w:type="dxa"/>
            <w:vAlign w:val="center"/>
          </w:tcPr>
          <w:p w14:paraId="214E2F80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811844" w14:textId="77777777" w:rsidR="00380B9D" w:rsidRDefault="00E35D98">
            <w:r>
              <w:t>140</w:t>
            </w:r>
          </w:p>
        </w:tc>
        <w:tc>
          <w:tcPr>
            <w:tcW w:w="1075" w:type="dxa"/>
            <w:vAlign w:val="center"/>
          </w:tcPr>
          <w:p w14:paraId="268CCF95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030449AB" w14:textId="77777777" w:rsidR="00380B9D" w:rsidRDefault="00E35D98">
            <w:r>
              <w:t>－</w:t>
            </w:r>
          </w:p>
        </w:tc>
        <w:tc>
          <w:tcPr>
            <w:tcW w:w="848" w:type="dxa"/>
            <w:vAlign w:val="center"/>
          </w:tcPr>
          <w:p w14:paraId="568AE3FC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2959239A" w14:textId="77777777" w:rsidR="00380B9D" w:rsidRDefault="00E35D98">
            <w:r>
              <w:t>0.090</w:t>
            </w:r>
          </w:p>
        </w:tc>
        <w:tc>
          <w:tcPr>
            <w:tcW w:w="1064" w:type="dxa"/>
            <w:vAlign w:val="center"/>
          </w:tcPr>
          <w:p w14:paraId="5BB78863" w14:textId="77777777" w:rsidR="00380B9D" w:rsidRDefault="00E35D98">
            <w:r>
              <w:t>1.431</w:t>
            </w:r>
          </w:p>
        </w:tc>
      </w:tr>
      <w:tr w:rsidR="00380B9D" w14:paraId="6A0FDCF2" w14:textId="77777777">
        <w:tc>
          <w:tcPr>
            <w:tcW w:w="3345" w:type="dxa"/>
            <w:shd w:val="clear" w:color="auto" w:fill="E6E6E6"/>
            <w:vAlign w:val="center"/>
          </w:tcPr>
          <w:p w14:paraId="0A658F22" w14:textId="77777777" w:rsidR="00380B9D" w:rsidRDefault="00E35D98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530BEAD" w14:textId="4C7180BA" w:rsidR="00380B9D" w:rsidRDefault="00E3778B">
            <w:pPr>
              <w:jc w:val="center"/>
            </w:pPr>
            <w:r>
              <w:rPr>
                <w:rFonts w:hint="eastAsia"/>
              </w:rPr>
              <w:t>2.1</w:t>
            </w:r>
          </w:p>
        </w:tc>
      </w:tr>
      <w:tr w:rsidR="00380B9D" w14:paraId="0125B731" w14:textId="77777777">
        <w:tc>
          <w:tcPr>
            <w:tcW w:w="3345" w:type="dxa"/>
            <w:shd w:val="clear" w:color="auto" w:fill="E6E6E6"/>
            <w:vAlign w:val="center"/>
          </w:tcPr>
          <w:p w14:paraId="7D9C118B" w14:textId="77777777" w:rsidR="00380B9D" w:rsidRDefault="00E35D98">
            <w:r>
              <w:t>标准依据</w:t>
            </w:r>
          </w:p>
        </w:tc>
        <w:tc>
          <w:tcPr>
            <w:tcW w:w="5985" w:type="dxa"/>
            <w:gridSpan w:val="6"/>
          </w:tcPr>
          <w:p w14:paraId="6759F555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380B9D" w14:paraId="504C92DB" w14:textId="77777777">
        <w:tc>
          <w:tcPr>
            <w:tcW w:w="3345" w:type="dxa"/>
            <w:shd w:val="clear" w:color="auto" w:fill="E6E6E6"/>
            <w:vAlign w:val="center"/>
          </w:tcPr>
          <w:p w14:paraId="1EF18933" w14:textId="77777777" w:rsidR="00380B9D" w:rsidRDefault="00E35D98">
            <w:r>
              <w:t>标准要求</w:t>
            </w:r>
          </w:p>
        </w:tc>
        <w:tc>
          <w:tcPr>
            <w:tcW w:w="5985" w:type="dxa"/>
            <w:gridSpan w:val="6"/>
          </w:tcPr>
          <w:p w14:paraId="33293E6C" w14:textId="77777777" w:rsidR="00380B9D" w:rsidRDefault="00E35D98">
            <w:r>
              <w:t>R≥2.0</w:t>
            </w:r>
          </w:p>
        </w:tc>
      </w:tr>
      <w:tr w:rsidR="00380B9D" w14:paraId="6EAB2125" w14:textId="77777777">
        <w:tc>
          <w:tcPr>
            <w:tcW w:w="3345" w:type="dxa"/>
            <w:shd w:val="clear" w:color="auto" w:fill="E6E6E6"/>
            <w:vAlign w:val="center"/>
          </w:tcPr>
          <w:p w14:paraId="24AAC70C" w14:textId="77777777" w:rsidR="00380B9D" w:rsidRPr="00E3778B" w:rsidRDefault="00E35D98">
            <w:r w:rsidRPr="00E3778B">
              <w:t>结论</w:t>
            </w:r>
          </w:p>
        </w:tc>
        <w:tc>
          <w:tcPr>
            <w:tcW w:w="5985" w:type="dxa"/>
            <w:gridSpan w:val="6"/>
          </w:tcPr>
          <w:p w14:paraId="46A2CD4F" w14:textId="5D14D638" w:rsidR="00380B9D" w:rsidRPr="00E3778B" w:rsidRDefault="00E3778B">
            <w:r w:rsidRPr="00E3778B">
              <w:rPr>
                <w:rFonts w:hint="eastAsia"/>
              </w:rPr>
              <w:t>满足</w:t>
            </w:r>
          </w:p>
        </w:tc>
      </w:tr>
    </w:tbl>
    <w:p w14:paraId="3623734A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090AB8A0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57" w:name="_Toc66518593"/>
      <w:r>
        <w:rPr>
          <w:kern w:val="2"/>
          <w:szCs w:val="24"/>
        </w:rPr>
        <w:t>非周边地面构造</w:t>
      </w:r>
      <w:bookmarkEnd w:id="57"/>
    </w:p>
    <w:p w14:paraId="7B598453" w14:textId="77777777" w:rsidR="00380B9D" w:rsidRDefault="00E35D98">
      <w:pPr>
        <w:pStyle w:val="2"/>
        <w:widowControl w:val="0"/>
        <w:rPr>
          <w:kern w:val="2"/>
        </w:rPr>
      </w:pPr>
      <w:bookmarkStart w:id="58" w:name="_Toc66518594"/>
      <w:r>
        <w:rPr>
          <w:kern w:val="2"/>
        </w:rPr>
        <w:t>非周边地面构造一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B9D" w14:paraId="7F8537D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3658D1" w14:textId="77777777" w:rsidR="00380B9D" w:rsidRDefault="00E35D9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FA1CB9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CB408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3740B" w14:textId="77777777" w:rsidR="00380B9D" w:rsidRDefault="00E35D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79B5E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604906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DE7040" w14:textId="77777777" w:rsidR="00380B9D" w:rsidRDefault="00E35D98">
            <w:pPr>
              <w:jc w:val="center"/>
            </w:pPr>
            <w:r>
              <w:t>热惰性指标</w:t>
            </w:r>
          </w:p>
        </w:tc>
      </w:tr>
      <w:tr w:rsidR="00380B9D" w14:paraId="23295EB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BD19B7" w14:textId="77777777" w:rsidR="00380B9D" w:rsidRDefault="00380B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9041D8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AD66F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41276E" w14:textId="77777777" w:rsidR="00380B9D" w:rsidRDefault="00E35D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928F44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ED130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FBDBBA" w14:textId="77777777" w:rsidR="00380B9D" w:rsidRDefault="00E35D98">
            <w:pPr>
              <w:jc w:val="center"/>
            </w:pPr>
            <w:r>
              <w:t>D=R*S</w:t>
            </w:r>
          </w:p>
        </w:tc>
      </w:tr>
      <w:tr w:rsidR="00380B9D" w14:paraId="1FBE6637" w14:textId="77777777">
        <w:tc>
          <w:tcPr>
            <w:tcW w:w="3345" w:type="dxa"/>
            <w:vAlign w:val="center"/>
          </w:tcPr>
          <w:p w14:paraId="05244F48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5D022FBB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37EE0A13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42055F62" w14:textId="77777777" w:rsidR="00380B9D" w:rsidRDefault="00E35D98">
            <w:r>
              <w:t>11.370</w:t>
            </w:r>
          </w:p>
        </w:tc>
        <w:tc>
          <w:tcPr>
            <w:tcW w:w="848" w:type="dxa"/>
            <w:vAlign w:val="center"/>
          </w:tcPr>
          <w:p w14:paraId="6328FC54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36651887" w14:textId="77777777" w:rsidR="00380B9D" w:rsidRDefault="00E35D98">
            <w:r>
              <w:t>0.022</w:t>
            </w:r>
          </w:p>
        </w:tc>
        <w:tc>
          <w:tcPr>
            <w:tcW w:w="1064" w:type="dxa"/>
            <w:vAlign w:val="center"/>
          </w:tcPr>
          <w:p w14:paraId="5F6AD01A" w14:textId="77777777" w:rsidR="00380B9D" w:rsidRDefault="00E35D98">
            <w:r>
              <w:t>0.245</w:t>
            </w:r>
          </w:p>
        </w:tc>
      </w:tr>
      <w:tr w:rsidR="00380B9D" w14:paraId="7E0EC756" w14:textId="77777777">
        <w:tc>
          <w:tcPr>
            <w:tcW w:w="3345" w:type="dxa"/>
            <w:vAlign w:val="center"/>
          </w:tcPr>
          <w:p w14:paraId="66640D9E" w14:textId="77777777" w:rsidR="00380B9D" w:rsidRDefault="00E35D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6B44BC" w14:textId="77777777" w:rsidR="00380B9D" w:rsidRDefault="00E35D98">
            <w:r>
              <w:t>120</w:t>
            </w:r>
          </w:p>
        </w:tc>
        <w:tc>
          <w:tcPr>
            <w:tcW w:w="1075" w:type="dxa"/>
            <w:vAlign w:val="center"/>
          </w:tcPr>
          <w:p w14:paraId="5938AE12" w14:textId="77777777" w:rsidR="00380B9D" w:rsidRDefault="00E35D98">
            <w:r>
              <w:t>1.740</w:t>
            </w:r>
          </w:p>
        </w:tc>
        <w:tc>
          <w:tcPr>
            <w:tcW w:w="1075" w:type="dxa"/>
            <w:vAlign w:val="center"/>
          </w:tcPr>
          <w:p w14:paraId="6E7AD735" w14:textId="77777777" w:rsidR="00380B9D" w:rsidRDefault="00E35D98">
            <w:r>
              <w:t>17.200</w:t>
            </w:r>
          </w:p>
        </w:tc>
        <w:tc>
          <w:tcPr>
            <w:tcW w:w="848" w:type="dxa"/>
            <w:vAlign w:val="center"/>
          </w:tcPr>
          <w:p w14:paraId="799EF0F4" w14:textId="77777777" w:rsidR="00380B9D" w:rsidRDefault="00E35D98">
            <w:r>
              <w:t>1.00</w:t>
            </w:r>
          </w:p>
        </w:tc>
        <w:tc>
          <w:tcPr>
            <w:tcW w:w="1075" w:type="dxa"/>
            <w:vAlign w:val="center"/>
          </w:tcPr>
          <w:p w14:paraId="618EC5A3" w14:textId="77777777" w:rsidR="00380B9D" w:rsidRDefault="00E35D98">
            <w:r>
              <w:t>0.069</w:t>
            </w:r>
          </w:p>
        </w:tc>
        <w:tc>
          <w:tcPr>
            <w:tcW w:w="1064" w:type="dxa"/>
            <w:vAlign w:val="center"/>
          </w:tcPr>
          <w:p w14:paraId="3D40E7F0" w14:textId="77777777" w:rsidR="00380B9D" w:rsidRDefault="00E35D98">
            <w:r>
              <w:t>1.186</w:t>
            </w:r>
          </w:p>
        </w:tc>
      </w:tr>
      <w:tr w:rsidR="00380B9D" w14:paraId="11D10C3D" w14:textId="77777777">
        <w:tc>
          <w:tcPr>
            <w:tcW w:w="3345" w:type="dxa"/>
            <w:vAlign w:val="center"/>
          </w:tcPr>
          <w:p w14:paraId="180236B0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F8CEF0" w14:textId="77777777" w:rsidR="00380B9D" w:rsidRDefault="00E35D98">
            <w:r>
              <w:t>140</w:t>
            </w:r>
          </w:p>
        </w:tc>
        <w:tc>
          <w:tcPr>
            <w:tcW w:w="1075" w:type="dxa"/>
            <w:vAlign w:val="center"/>
          </w:tcPr>
          <w:p w14:paraId="0F278E3B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7B881405" w14:textId="77777777" w:rsidR="00380B9D" w:rsidRDefault="00E35D98">
            <w:r>
              <w:t>－</w:t>
            </w:r>
          </w:p>
        </w:tc>
        <w:tc>
          <w:tcPr>
            <w:tcW w:w="848" w:type="dxa"/>
            <w:vAlign w:val="center"/>
          </w:tcPr>
          <w:p w14:paraId="2E74F290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578A43C5" w14:textId="77777777" w:rsidR="00380B9D" w:rsidRDefault="00E35D98">
            <w:r>
              <w:t>0.090</w:t>
            </w:r>
          </w:p>
        </w:tc>
        <w:tc>
          <w:tcPr>
            <w:tcW w:w="1064" w:type="dxa"/>
            <w:vAlign w:val="center"/>
          </w:tcPr>
          <w:p w14:paraId="6E56C504" w14:textId="77777777" w:rsidR="00380B9D" w:rsidRDefault="00E35D98">
            <w:r>
              <w:t>1.431</w:t>
            </w:r>
          </w:p>
        </w:tc>
      </w:tr>
      <w:tr w:rsidR="00380B9D" w14:paraId="544D8873" w14:textId="77777777">
        <w:tc>
          <w:tcPr>
            <w:tcW w:w="3345" w:type="dxa"/>
            <w:shd w:val="clear" w:color="auto" w:fill="E6E6E6"/>
            <w:vAlign w:val="center"/>
          </w:tcPr>
          <w:p w14:paraId="1BCF3549" w14:textId="77777777" w:rsidR="00380B9D" w:rsidRDefault="00E35D98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73C030A" w14:textId="53130EAF" w:rsidR="00380B9D" w:rsidRDefault="00E3778B">
            <w:pPr>
              <w:jc w:val="center"/>
            </w:pPr>
            <w:r>
              <w:rPr>
                <w:rFonts w:hint="eastAsia"/>
              </w:rPr>
              <w:t>2.1</w:t>
            </w:r>
          </w:p>
        </w:tc>
      </w:tr>
      <w:tr w:rsidR="00380B9D" w14:paraId="68F4A0BD" w14:textId="77777777">
        <w:tc>
          <w:tcPr>
            <w:tcW w:w="3345" w:type="dxa"/>
            <w:shd w:val="clear" w:color="auto" w:fill="E6E6E6"/>
            <w:vAlign w:val="center"/>
          </w:tcPr>
          <w:p w14:paraId="3D787A52" w14:textId="77777777" w:rsidR="00380B9D" w:rsidRDefault="00E35D98">
            <w:r>
              <w:t>标准依据</w:t>
            </w:r>
          </w:p>
        </w:tc>
        <w:tc>
          <w:tcPr>
            <w:tcW w:w="5985" w:type="dxa"/>
            <w:gridSpan w:val="6"/>
          </w:tcPr>
          <w:p w14:paraId="51F96DC3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380B9D" w14:paraId="4FF8C865" w14:textId="77777777">
        <w:tc>
          <w:tcPr>
            <w:tcW w:w="3345" w:type="dxa"/>
            <w:shd w:val="clear" w:color="auto" w:fill="E6E6E6"/>
            <w:vAlign w:val="center"/>
          </w:tcPr>
          <w:p w14:paraId="0BC756C5" w14:textId="77777777" w:rsidR="00380B9D" w:rsidRDefault="00E35D98">
            <w:r>
              <w:t>标准要求</w:t>
            </w:r>
          </w:p>
        </w:tc>
        <w:tc>
          <w:tcPr>
            <w:tcW w:w="5985" w:type="dxa"/>
            <w:gridSpan w:val="6"/>
          </w:tcPr>
          <w:p w14:paraId="79586A73" w14:textId="77777777" w:rsidR="00380B9D" w:rsidRDefault="00E35D98">
            <w:r>
              <w:t>R≥1.8</w:t>
            </w:r>
          </w:p>
        </w:tc>
      </w:tr>
      <w:tr w:rsidR="00380B9D" w14:paraId="3B526978" w14:textId="77777777">
        <w:tc>
          <w:tcPr>
            <w:tcW w:w="3345" w:type="dxa"/>
            <w:shd w:val="clear" w:color="auto" w:fill="E6E6E6"/>
            <w:vAlign w:val="center"/>
          </w:tcPr>
          <w:p w14:paraId="162CA608" w14:textId="77777777" w:rsidR="00380B9D" w:rsidRDefault="00E35D98">
            <w:r>
              <w:t>结论</w:t>
            </w:r>
          </w:p>
        </w:tc>
        <w:tc>
          <w:tcPr>
            <w:tcW w:w="5985" w:type="dxa"/>
            <w:gridSpan w:val="6"/>
          </w:tcPr>
          <w:p w14:paraId="49EA447E" w14:textId="643A5414" w:rsidR="00380B9D" w:rsidRPr="00E3778B" w:rsidRDefault="00E3778B">
            <w:r w:rsidRPr="00E3778B">
              <w:rPr>
                <w:rFonts w:hint="eastAsia"/>
              </w:rPr>
              <w:t>满足</w:t>
            </w:r>
          </w:p>
        </w:tc>
      </w:tr>
    </w:tbl>
    <w:p w14:paraId="63A4F64F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4A8A2D1C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59" w:name="_Toc66518595"/>
      <w:r>
        <w:rPr>
          <w:kern w:val="2"/>
          <w:szCs w:val="24"/>
        </w:rPr>
        <w:t>外窗热工</w:t>
      </w:r>
      <w:bookmarkEnd w:id="59"/>
    </w:p>
    <w:p w14:paraId="31F1610A" w14:textId="77777777" w:rsidR="00380B9D" w:rsidRDefault="00E35D98">
      <w:pPr>
        <w:pStyle w:val="2"/>
        <w:widowControl w:val="0"/>
        <w:rPr>
          <w:kern w:val="2"/>
        </w:rPr>
      </w:pPr>
      <w:bookmarkStart w:id="60" w:name="_Toc66518596"/>
      <w:r>
        <w:rPr>
          <w:kern w:val="2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80B9D" w14:paraId="73E54006" w14:textId="77777777">
        <w:tc>
          <w:tcPr>
            <w:tcW w:w="905" w:type="dxa"/>
            <w:shd w:val="clear" w:color="auto" w:fill="E6E6E6"/>
            <w:vAlign w:val="center"/>
          </w:tcPr>
          <w:p w14:paraId="14249C9E" w14:textId="77777777" w:rsidR="00380B9D" w:rsidRDefault="00E35D9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B992706" w14:textId="77777777" w:rsidR="00380B9D" w:rsidRDefault="00E35D9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D7AF1EA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09F6498" w14:textId="77777777" w:rsidR="00380B9D" w:rsidRDefault="00E35D9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DE2D2BD" w14:textId="77777777" w:rsidR="00380B9D" w:rsidRDefault="00E35D98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1BB8D5B" w14:textId="77777777" w:rsidR="00380B9D" w:rsidRDefault="00E35D9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32A96BA" w14:textId="77777777" w:rsidR="00380B9D" w:rsidRDefault="00E35D98">
            <w:pPr>
              <w:jc w:val="center"/>
            </w:pPr>
            <w:r>
              <w:t>备注</w:t>
            </w:r>
          </w:p>
        </w:tc>
      </w:tr>
      <w:tr w:rsidR="00380B9D" w14:paraId="1F44305E" w14:textId="77777777">
        <w:tc>
          <w:tcPr>
            <w:tcW w:w="905" w:type="dxa"/>
            <w:vAlign w:val="center"/>
          </w:tcPr>
          <w:p w14:paraId="3CD619F2" w14:textId="77777777" w:rsidR="00380B9D" w:rsidRDefault="00E35D98">
            <w:r>
              <w:t>1</w:t>
            </w:r>
          </w:p>
        </w:tc>
        <w:tc>
          <w:tcPr>
            <w:tcW w:w="1867" w:type="dxa"/>
            <w:vAlign w:val="center"/>
          </w:tcPr>
          <w:p w14:paraId="7CAE24D0" w14:textId="77777777" w:rsidR="00380B9D" w:rsidRDefault="00E35D98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FC73FD7" w14:textId="77777777" w:rsidR="00380B9D" w:rsidRDefault="00E35D98">
            <w:r>
              <w:t>18</w:t>
            </w:r>
          </w:p>
        </w:tc>
        <w:tc>
          <w:tcPr>
            <w:tcW w:w="832" w:type="dxa"/>
            <w:vAlign w:val="center"/>
          </w:tcPr>
          <w:p w14:paraId="59E8F3BF" w14:textId="77777777" w:rsidR="00380B9D" w:rsidRDefault="00E35D98">
            <w:r>
              <w:t>2.50</w:t>
            </w:r>
          </w:p>
        </w:tc>
        <w:tc>
          <w:tcPr>
            <w:tcW w:w="956" w:type="dxa"/>
            <w:vAlign w:val="center"/>
          </w:tcPr>
          <w:p w14:paraId="58DBBBA7" w14:textId="77777777" w:rsidR="00380B9D" w:rsidRDefault="00E35D98">
            <w:r>
              <w:t>0.75</w:t>
            </w:r>
          </w:p>
        </w:tc>
        <w:tc>
          <w:tcPr>
            <w:tcW w:w="956" w:type="dxa"/>
            <w:vAlign w:val="center"/>
          </w:tcPr>
          <w:p w14:paraId="00BAEAA3" w14:textId="77777777" w:rsidR="00380B9D" w:rsidRDefault="00E35D98">
            <w:r>
              <w:t>0.800</w:t>
            </w:r>
          </w:p>
        </w:tc>
        <w:tc>
          <w:tcPr>
            <w:tcW w:w="2988" w:type="dxa"/>
            <w:vAlign w:val="center"/>
          </w:tcPr>
          <w:p w14:paraId="1DC81116" w14:textId="77777777" w:rsidR="00380B9D" w:rsidRDefault="00E35D98">
            <w:r>
              <w:t>来源《民用建筑热工设计规范》</w:t>
            </w:r>
          </w:p>
        </w:tc>
      </w:tr>
    </w:tbl>
    <w:p w14:paraId="16004E0C" w14:textId="77777777" w:rsidR="00380B9D" w:rsidRDefault="00E35D98">
      <w:pPr>
        <w:pStyle w:val="2"/>
        <w:widowControl w:val="0"/>
        <w:rPr>
          <w:kern w:val="2"/>
        </w:rPr>
      </w:pPr>
      <w:bookmarkStart w:id="61" w:name="_Toc66518597"/>
      <w:r>
        <w:rPr>
          <w:kern w:val="2"/>
        </w:rPr>
        <w:t>外遮阳类型</w:t>
      </w:r>
      <w:bookmarkEnd w:id="61"/>
    </w:p>
    <w:p w14:paraId="24BECD8F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14:paraId="46E0A2B4" w14:textId="77777777" w:rsidR="00380B9D" w:rsidRDefault="00E35D98">
      <w:pPr>
        <w:pStyle w:val="2"/>
        <w:widowControl w:val="0"/>
        <w:rPr>
          <w:kern w:val="2"/>
        </w:rPr>
      </w:pPr>
      <w:bookmarkStart w:id="62" w:name="_Toc66518598"/>
      <w:r>
        <w:rPr>
          <w:kern w:val="2"/>
        </w:rPr>
        <w:t>平均遮阳系数</w:t>
      </w:r>
      <w:bookmarkEnd w:id="62"/>
    </w:p>
    <w:p w14:paraId="32CEBAFB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80B9D" w14:paraId="4B5404DF" w14:textId="77777777">
        <w:tc>
          <w:tcPr>
            <w:tcW w:w="656" w:type="dxa"/>
            <w:shd w:val="clear" w:color="auto" w:fill="E6E6E6"/>
            <w:vAlign w:val="center"/>
          </w:tcPr>
          <w:p w14:paraId="3FE7FA69" w14:textId="77777777" w:rsidR="00380B9D" w:rsidRDefault="00E35D98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17E7612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8467E8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93012E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A109A4" w14:textId="77777777" w:rsidR="00380B9D" w:rsidRDefault="00E35D9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FBC0CD" w14:textId="77777777" w:rsidR="00380B9D" w:rsidRDefault="00E35D9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206BB7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D10D0A" w14:textId="77777777" w:rsidR="00380B9D" w:rsidRDefault="00E35D98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EE365D" w14:textId="77777777" w:rsidR="00380B9D" w:rsidRDefault="00E35D9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A85FD5" w14:textId="77777777" w:rsidR="00380B9D" w:rsidRDefault="00E35D9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714440" w14:textId="77777777" w:rsidR="00380B9D" w:rsidRDefault="00E35D98">
            <w:pPr>
              <w:jc w:val="center"/>
            </w:pPr>
            <w:r>
              <w:t>综合遮阳系数</w:t>
            </w:r>
          </w:p>
        </w:tc>
      </w:tr>
      <w:tr w:rsidR="00380B9D" w14:paraId="4153244A" w14:textId="77777777">
        <w:tc>
          <w:tcPr>
            <w:tcW w:w="656" w:type="dxa"/>
            <w:vAlign w:val="center"/>
          </w:tcPr>
          <w:p w14:paraId="714BACA2" w14:textId="77777777" w:rsidR="00380B9D" w:rsidRDefault="00E35D98">
            <w:r>
              <w:t>1</w:t>
            </w:r>
          </w:p>
        </w:tc>
        <w:tc>
          <w:tcPr>
            <w:tcW w:w="888" w:type="dxa"/>
            <w:vAlign w:val="center"/>
          </w:tcPr>
          <w:p w14:paraId="7F2AC9F2" w14:textId="77777777" w:rsidR="00380B9D" w:rsidRDefault="00E35D98">
            <w:r>
              <w:t>C-2</w:t>
            </w:r>
          </w:p>
        </w:tc>
        <w:tc>
          <w:tcPr>
            <w:tcW w:w="769" w:type="dxa"/>
            <w:vAlign w:val="center"/>
          </w:tcPr>
          <w:p w14:paraId="279235F0" w14:textId="77777777" w:rsidR="00380B9D" w:rsidRDefault="00E35D98">
            <w:r>
              <w:t>1</w:t>
            </w:r>
          </w:p>
        </w:tc>
        <w:tc>
          <w:tcPr>
            <w:tcW w:w="769" w:type="dxa"/>
            <w:vAlign w:val="center"/>
          </w:tcPr>
          <w:p w14:paraId="2F2BF6C1" w14:textId="77777777" w:rsidR="00380B9D" w:rsidRDefault="00E35D98">
            <w:r>
              <w:t>8</w:t>
            </w:r>
          </w:p>
        </w:tc>
        <w:tc>
          <w:tcPr>
            <w:tcW w:w="848" w:type="dxa"/>
            <w:vAlign w:val="center"/>
          </w:tcPr>
          <w:p w14:paraId="44A6174A" w14:textId="77777777" w:rsidR="00380B9D" w:rsidRDefault="00E35D98">
            <w:r>
              <w:t>3.780</w:t>
            </w:r>
          </w:p>
        </w:tc>
        <w:tc>
          <w:tcPr>
            <w:tcW w:w="848" w:type="dxa"/>
            <w:vAlign w:val="center"/>
          </w:tcPr>
          <w:p w14:paraId="32D84F2B" w14:textId="77777777" w:rsidR="00380B9D" w:rsidRDefault="00E35D98">
            <w:r>
              <w:t>30.240</w:t>
            </w:r>
          </w:p>
        </w:tc>
        <w:tc>
          <w:tcPr>
            <w:tcW w:w="781" w:type="dxa"/>
            <w:vAlign w:val="center"/>
          </w:tcPr>
          <w:p w14:paraId="2F6203EE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5E3D9D19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7CC0A78A" w14:textId="77777777" w:rsidR="00380B9D" w:rsidRDefault="00380B9D"/>
        </w:tc>
        <w:tc>
          <w:tcPr>
            <w:tcW w:w="916" w:type="dxa"/>
            <w:vAlign w:val="center"/>
          </w:tcPr>
          <w:p w14:paraId="05E842B6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3A53F10C" w14:textId="77777777" w:rsidR="00380B9D" w:rsidRDefault="00E35D98">
            <w:r>
              <w:t>0.750</w:t>
            </w:r>
          </w:p>
        </w:tc>
      </w:tr>
      <w:tr w:rsidR="00380B9D" w14:paraId="439F3AB6" w14:textId="77777777">
        <w:tc>
          <w:tcPr>
            <w:tcW w:w="656" w:type="dxa"/>
            <w:vAlign w:val="center"/>
          </w:tcPr>
          <w:p w14:paraId="2DA3F6F0" w14:textId="77777777" w:rsidR="00380B9D" w:rsidRDefault="00E35D98">
            <w:r>
              <w:t>2</w:t>
            </w:r>
          </w:p>
        </w:tc>
        <w:tc>
          <w:tcPr>
            <w:tcW w:w="888" w:type="dxa"/>
            <w:vAlign w:val="center"/>
          </w:tcPr>
          <w:p w14:paraId="064516AE" w14:textId="77777777" w:rsidR="00380B9D" w:rsidRDefault="00E35D98">
            <w:r>
              <w:t>C-3</w:t>
            </w:r>
          </w:p>
        </w:tc>
        <w:tc>
          <w:tcPr>
            <w:tcW w:w="769" w:type="dxa"/>
            <w:vAlign w:val="center"/>
          </w:tcPr>
          <w:p w14:paraId="2383BB3F" w14:textId="77777777" w:rsidR="00380B9D" w:rsidRDefault="00E35D98">
            <w:r>
              <w:t>1</w:t>
            </w:r>
          </w:p>
        </w:tc>
        <w:tc>
          <w:tcPr>
            <w:tcW w:w="769" w:type="dxa"/>
            <w:vAlign w:val="center"/>
          </w:tcPr>
          <w:p w14:paraId="0FB335E8" w14:textId="77777777" w:rsidR="00380B9D" w:rsidRDefault="00E35D98">
            <w:r>
              <w:t>2</w:t>
            </w:r>
          </w:p>
        </w:tc>
        <w:tc>
          <w:tcPr>
            <w:tcW w:w="848" w:type="dxa"/>
            <w:vAlign w:val="center"/>
          </w:tcPr>
          <w:p w14:paraId="6927CCD6" w14:textId="77777777" w:rsidR="00380B9D" w:rsidRDefault="00E35D98">
            <w:r>
              <w:t>4.320</w:t>
            </w:r>
          </w:p>
        </w:tc>
        <w:tc>
          <w:tcPr>
            <w:tcW w:w="848" w:type="dxa"/>
            <w:vAlign w:val="center"/>
          </w:tcPr>
          <w:p w14:paraId="36EA197D" w14:textId="77777777" w:rsidR="00380B9D" w:rsidRDefault="00E35D98">
            <w:r>
              <w:t>8.640</w:t>
            </w:r>
          </w:p>
        </w:tc>
        <w:tc>
          <w:tcPr>
            <w:tcW w:w="781" w:type="dxa"/>
            <w:vAlign w:val="center"/>
          </w:tcPr>
          <w:p w14:paraId="4DE0B1E4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40155DBB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0EB9A9FA" w14:textId="77777777" w:rsidR="00380B9D" w:rsidRDefault="00380B9D"/>
        </w:tc>
        <w:tc>
          <w:tcPr>
            <w:tcW w:w="916" w:type="dxa"/>
            <w:vAlign w:val="center"/>
          </w:tcPr>
          <w:p w14:paraId="03BA8389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2554DC96" w14:textId="77777777" w:rsidR="00380B9D" w:rsidRDefault="00E35D98">
            <w:r>
              <w:t>0.750</w:t>
            </w:r>
          </w:p>
        </w:tc>
      </w:tr>
      <w:tr w:rsidR="00380B9D" w14:paraId="03B1996A" w14:textId="77777777">
        <w:tc>
          <w:tcPr>
            <w:tcW w:w="656" w:type="dxa"/>
            <w:vAlign w:val="center"/>
          </w:tcPr>
          <w:p w14:paraId="4E9C3840" w14:textId="77777777" w:rsidR="00380B9D" w:rsidRDefault="00E35D98">
            <w:r>
              <w:t>3</w:t>
            </w:r>
          </w:p>
        </w:tc>
        <w:tc>
          <w:tcPr>
            <w:tcW w:w="888" w:type="dxa"/>
            <w:vAlign w:val="center"/>
          </w:tcPr>
          <w:p w14:paraId="5A26CAD0" w14:textId="77777777" w:rsidR="00380B9D" w:rsidRDefault="00E35D98">
            <w:r>
              <w:t>C1518</w:t>
            </w:r>
          </w:p>
        </w:tc>
        <w:tc>
          <w:tcPr>
            <w:tcW w:w="769" w:type="dxa"/>
            <w:vAlign w:val="center"/>
          </w:tcPr>
          <w:p w14:paraId="1D3F660E" w14:textId="77777777" w:rsidR="00380B9D" w:rsidRDefault="00E35D98">
            <w:r>
              <w:t>2~5</w:t>
            </w:r>
          </w:p>
        </w:tc>
        <w:tc>
          <w:tcPr>
            <w:tcW w:w="769" w:type="dxa"/>
            <w:vAlign w:val="center"/>
          </w:tcPr>
          <w:p w14:paraId="243AEE6B" w14:textId="77777777" w:rsidR="00380B9D" w:rsidRDefault="00E35D98">
            <w:r>
              <w:t>8</w:t>
            </w:r>
          </w:p>
        </w:tc>
        <w:tc>
          <w:tcPr>
            <w:tcW w:w="848" w:type="dxa"/>
            <w:vAlign w:val="center"/>
          </w:tcPr>
          <w:p w14:paraId="03D955B8" w14:textId="77777777" w:rsidR="00380B9D" w:rsidRDefault="00E35D98">
            <w:r>
              <w:t>2.700</w:t>
            </w:r>
          </w:p>
        </w:tc>
        <w:tc>
          <w:tcPr>
            <w:tcW w:w="848" w:type="dxa"/>
            <w:vAlign w:val="center"/>
          </w:tcPr>
          <w:p w14:paraId="43BA14F6" w14:textId="77777777" w:rsidR="00380B9D" w:rsidRDefault="00E35D98">
            <w:r>
              <w:t>21.600</w:t>
            </w:r>
          </w:p>
        </w:tc>
        <w:tc>
          <w:tcPr>
            <w:tcW w:w="781" w:type="dxa"/>
            <w:vAlign w:val="center"/>
          </w:tcPr>
          <w:p w14:paraId="54C30625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58CF9F0B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30154E86" w14:textId="77777777" w:rsidR="00380B9D" w:rsidRDefault="00380B9D"/>
        </w:tc>
        <w:tc>
          <w:tcPr>
            <w:tcW w:w="916" w:type="dxa"/>
            <w:vAlign w:val="center"/>
          </w:tcPr>
          <w:p w14:paraId="3C72493D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07708BD8" w14:textId="77777777" w:rsidR="00380B9D" w:rsidRDefault="00E35D98">
            <w:r>
              <w:t>0.750</w:t>
            </w:r>
          </w:p>
        </w:tc>
      </w:tr>
      <w:tr w:rsidR="00380B9D" w14:paraId="5247D089" w14:textId="77777777">
        <w:tc>
          <w:tcPr>
            <w:tcW w:w="656" w:type="dxa"/>
            <w:vAlign w:val="center"/>
          </w:tcPr>
          <w:p w14:paraId="4F5736F9" w14:textId="77777777" w:rsidR="00380B9D" w:rsidRDefault="00E35D98">
            <w:r>
              <w:t>4</w:t>
            </w:r>
          </w:p>
        </w:tc>
        <w:tc>
          <w:tcPr>
            <w:tcW w:w="888" w:type="dxa"/>
            <w:vAlign w:val="center"/>
          </w:tcPr>
          <w:p w14:paraId="5FE4C286" w14:textId="77777777" w:rsidR="00380B9D" w:rsidRDefault="00E35D98">
            <w:r>
              <w:t>C2118</w:t>
            </w:r>
          </w:p>
        </w:tc>
        <w:tc>
          <w:tcPr>
            <w:tcW w:w="769" w:type="dxa"/>
            <w:vAlign w:val="center"/>
          </w:tcPr>
          <w:p w14:paraId="6607873D" w14:textId="77777777" w:rsidR="00380B9D" w:rsidRDefault="00E35D98">
            <w:r>
              <w:t>2~5</w:t>
            </w:r>
          </w:p>
        </w:tc>
        <w:tc>
          <w:tcPr>
            <w:tcW w:w="769" w:type="dxa"/>
            <w:vAlign w:val="center"/>
          </w:tcPr>
          <w:p w14:paraId="49DC12F7" w14:textId="77777777" w:rsidR="00380B9D" w:rsidRDefault="00E35D98">
            <w:r>
              <w:t>32</w:t>
            </w:r>
          </w:p>
        </w:tc>
        <w:tc>
          <w:tcPr>
            <w:tcW w:w="848" w:type="dxa"/>
            <w:vAlign w:val="center"/>
          </w:tcPr>
          <w:p w14:paraId="1AD06579" w14:textId="77777777" w:rsidR="00380B9D" w:rsidRDefault="00E35D98">
            <w:r>
              <w:t>3.780</w:t>
            </w:r>
          </w:p>
        </w:tc>
        <w:tc>
          <w:tcPr>
            <w:tcW w:w="848" w:type="dxa"/>
            <w:vAlign w:val="center"/>
          </w:tcPr>
          <w:p w14:paraId="47D1A155" w14:textId="77777777" w:rsidR="00380B9D" w:rsidRDefault="00E35D98">
            <w:r>
              <w:t>120.960</w:t>
            </w:r>
          </w:p>
        </w:tc>
        <w:tc>
          <w:tcPr>
            <w:tcW w:w="781" w:type="dxa"/>
            <w:vAlign w:val="center"/>
          </w:tcPr>
          <w:p w14:paraId="50271391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06268BC7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0FCD0C91" w14:textId="77777777" w:rsidR="00380B9D" w:rsidRDefault="00380B9D"/>
        </w:tc>
        <w:tc>
          <w:tcPr>
            <w:tcW w:w="916" w:type="dxa"/>
            <w:vAlign w:val="center"/>
          </w:tcPr>
          <w:p w14:paraId="4867BDCA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4EE8C12E" w14:textId="77777777" w:rsidR="00380B9D" w:rsidRDefault="00E35D98">
            <w:r>
              <w:t>0.750</w:t>
            </w:r>
          </w:p>
        </w:tc>
      </w:tr>
      <w:tr w:rsidR="00380B9D" w14:paraId="2F584CAD" w14:textId="77777777">
        <w:tc>
          <w:tcPr>
            <w:tcW w:w="656" w:type="dxa"/>
            <w:vAlign w:val="center"/>
          </w:tcPr>
          <w:p w14:paraId="2817F4E8" w14:textId="77777777" w:rsidR="00380B9D" w:rsidRDefault="00E35D98">
            <w:r>
              <w:t>5</w:t>
            </w:r>
          </w:p>
        </w:tc>
        <w:tc>
          <w:tcPr>
            <w:tcW w:w="888" w:type="dxa"/>
            <w:vAlign w:val="center"/>
          </w:tcPr>
          <w:p w14:paraId="3A1B39A7" w14:textId="77777777" w:rsidR="00380B9D" w:rsidRDefault="00E35D98">
            <w:r>
              <w:t>C2418</w:t>
            </w:r>
          </w:p>
        </w:tc>
        <w:tc>
          <w:tcPr>
            <w:tcW w:w="769" w:type="dxa"/>
            <w:vAlign w:val="center"/>
          </w:tcPr>
          <w:p w14:paraId="417F9F8C" w14:textId="77777777" w:rsidR="00380B9D" w:rsidRDefault="00E35D98">
            <w:r>
              <w:t>2~5</w:t>
            </w:r>
          </w:p>
        </w:tc>
        <w:tc>
          <w:tcPr>
            <w:tcW w:w="769" w:type="dxa"/>
            <w:vAlign w:val="center"/>
          </w:tcPr>
          <w:p w14:paraId="58189C91" w14:textId="77777777" w:rsidR="00380B9D" w:rsidRDefault="00E35D98">
            <w:r>
              <w:t>8</w:t>
            </w:r>
          </w:p>
        </w:tc>
        <w:tc>
          <w:tcPr>
            <w:tcW w:w="848" w:type="dxa"/>
            <w:vAlign w:val="center"/>
          </w:tcPr>
          <w:p w14:paraId="433B574B" w14:textId="77777777" w:rsidR="00380B9D" w:rsidRDefault="00E35D98">
            <w:r>
              <w:t>4.320</w:t>
            </w:r>
          </w:p>
        </w:tc>
        <w:tc>
          <w:tcPr>
            <w:tcW w:w="848" w:type="dxa"/>
            <w:vAlign w:val="center"/>
          </w:tcPr>
          <w:p w14:paraId="5690B24F" w14:textId="77777777" w:rsidR="00380B9D" w:rsidRDefault="00E35D98">
            <w:r>
              <w:t>34.560</w:t>
            </w:r>
          </w:p>
        </w:tc>
        <w:tc>
          <w:tcPr>
            <w:tcW w:w="781" w:type="dxa"/>
            <w:vAlign w:val="center"/>
          </w:tcPr>
          <w:p w14:paraId="08156748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3827DBD2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6C28D6A3" w14:textId="77777777" w:rsidR="00380B9D" w:rsidRDefault="00380B9D"/>
        </w:tc>
        <w:tc>
          <w:tcPr>
            <w:tcW w:w="916" w:type="dxa"/>
            <w:vAlign w:val="center"/>
          </w:tcPr>
          <w:p w14:paraId="75BF12C3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3E3FC43E" w14:textId="77777777" w:rsidR="00380B9D" w:rsidRDefault="00E35D98">
            <w:r>
              <w:t>0.750</w:t>
            </w:r>
          </w:p>
        </w:tc>
      </w:tr>
      <w:tr w:rsidR="00380B9D" w14:paraId="16EE011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9824DA1" w14:textId="77777777" w:rsidR="00380B9D" w:rsidRDefault="00E35D9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6E90FF3" w14:textId="77777777" w:rsidR="00380B9D" w:rsidRDefault="00E35D98">
            <w:r>
              <w:t>216.000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615BDC8" w14:textId="77777777" w:rsidR="00380B9D" w:rsidRDefault="00E35D98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B1EA010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20EF49C6" w14:textId="77777777" w:rsidR="00380B9D" w:rsidRDefault="00E35D98">
            <w:r>
              <w:t>0.750</w:t>
            </w:r>
          </w:p>
        </w:tc>
      </w:tr>
    </w:tbl>
    <w:p w14:paraId="43AD29EC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80B9D" w14:paraId="42F922DD" w14:textId="77777777">
        <w:tc>
          <w:tcPr>
            <w:tcW w:w="656" w:type="dxa"/>
            <w:shd w:val="clear" w:color="auto" w:fill="E6E6E6"/>
            <w:vAlign w:val="center"/>
          </w:tcPr>
          <w:p w14:paraId="652E16A7" w14:textId="77777777" w:rsidR="00380B9D" w:rsidRDefault="00E35D9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427EF4B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13D5ED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302E274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B651A2" w14:textId="77777777" w:rsidR="00380B9D" w:rsidRDefault="00E35D9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66975B" w14:textId="77777777" w:rsidR="00380B9D" w:rsidRDefault="00E35D9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3C96049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7FD5BF" w14:textId="77777777" w:rsidR="00380B9D" w:rsidRDefault="00E35D98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37B25D" w14:textId="77777777" w:rsidR="00380B9D" w:rsidRDefault="00E35D9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C2798C" w14:textId="77777777" w:rsidR="00380B9D" w:rsidRDefault="00E35D9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BDA894" w14:textId="77777777" w:rsidR="00380B9D" w:rsidRDefault="00E35D98">
            <w:pPr>
              <w:jc w:val="center"/>
            </w:pPr>
            <w:r>
              <w:t>综合遮阳系数</w:t>
            </w:r>
          </w:p>
        </w:tc>
      </w:tr>
      <w:tr w:rsidR="00380B9D" w14:paraId="486E6BD5" w14:textId="77777777">
        <w:tc>
          <w:tcPr>
            <w:tcW w:w="656" w:type="dxa"/>
            <w:vAlign w:val="center"/>
          </w:tcPr>
          <w:p w14:paraId="6ABB3DBE" w14:textId="77777777" w:rsidR="00380B9D" w:rsidRDefault="00E35D98">
            <w:r>
              <w:t>1</w:t>
            </w:r>
          </w:p>
        </w:tc>
        <w:tc>
          <w:tcPr>
            <w:tcW w:w="888" w:type="dxa"/>
            <w:vAlign w:val="center"/>
          </w:tcPr>
          <w:p w14:paraId="2C3C8A7A" w14:textId="77777777" w:rsidR="00380B9D" w:rsidRDefault="00E35D98">
            <w:r>
              <w:t>C-1</w:t>
            </w:r>
          </w:p>
        </w:tc>
        <w:tc>
          <w:tcPr>
            <w:tcW w:w="769" w:type="dxa"/>
            <w:vAlign w:val="center"/>
          </w:tcPr>
          <w:p w14:paraId="299925BD" w14:textId="77777777" w:rsidR="00380B9D" w:rsidRDefault="00E35D98">
            <w:r>
              <w:t>1</w:t>
            </w:r>
          </w:p>
        </w:tc>
        <w:tc>
          <w:tcPr>
            <w:tcW w:w="769" w:type="dxa"/>
            <w:vAlign w:val="center"/>
          </w:tcPr>
          <w:p w14:paraId="73499F12" w14:textId="77777777" w:rsidR="00380B9D" w:rsidRDefault="00E35D98">
            <w:r>
              <w:t>8</w:t>
            </w:r>
          </w:p>
        </w:tc>
        <w:tc>
          <w:tcPr>
            <w:tcW w:w="848" w:type="dxa"/>
            <w:vAlign w:val="center"/>
          </w:tcPr>
          <w:p w14:paraId="6A686674" w14:textId="77777777" w:rsidR="00380B9D" w:rsidRDefault="00E35D98">
            <w:r>
              <w:t>2.700</w:t>
            </w:r>
          </w:p>
        </w:tc>
        <w:tc>
          <w:tcPr>
            <w:tcW w:w="848" w:type="dxa"/>
            <w:vAlign w:val="center"/>
          </w:tcPr>
          <w:p w14:paraId="422F6627" w14:textId="77777777" w:rsidR="00380B9D" w:rsidRDefault="00E35D98">
            <w:r>
              <w:t>21.600</w:t>
            </w:r>
          </w:p>
        </w:tc>
        <w:tc>
          <w:tcPr>
            <w:tcW w:w="781" w:type="dxa"/>
            <w:vAlign w:val="center"/>
          </w:tcPr>
          <w:p w14:paraId="2F6EC33B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474478D6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28DC91BF" w14:textId="77777777" w:rsidR="00380B9D" w:rsidRDefault="00380B9D"/>
        </w:tc>
        <w:tc>
          <w:tcPr>
            <w:tcW w:w="916" w:type="dxa"/>
            <w:vAlign w:val="center"/>
          </w:tcPr>
          <w:p w14:paraId="30D0045C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37440B33" w14:textId="77777777" w:rsidR="00380B9D" w:rsidRDefault="00E35D98">
            <w:r>
              <w:t>0.750</w:t>
            </w:r>
          </w:p>
        </w:tc>
      </w:tr>
      <w:tr w:rsidR="00380B9D" w14:paraId="548BC95B" w14:textId="77777777">
        <w:tc>
          <w:tcPr>
            <w:tcW w:w="656" w:type="dxa"/>
            <w:vAlign w:val="center"/>
          </w:tcPr>
          <w:p w14:paraId="4F2BAF15" w14:textId="77777777" w:rsidR="00380B9D" w:rsidRDefault="00E35D98">
            <w:r>
              <w:t>2</w:t>
            </w:r>
          </w:p>
        </w:tc>
        <w:tc>
          <w:tcPr>
            <w:tcW w:w="888" w:type="dxa"/>
            <w:vAlign w:val="center"/>
          </w:tcPr>
          <w:p w14:paraId="59E89743" w14:textId="77777777" w:rsidR="00380B9D" w:rsidRDefault="00E35D98">
            <w:r>
              <w:t>C-2</w:t>
            </w:r>
          </w:p>
        </w:tc>
        <w:tc>
          <w:tcPr>
            <w:tcW w:w="769" w:type="dxa"/>
            <w:vAlign w:val="center"/>
          </w:tcPr>
          <w:p w14:paraId="4AFFCEFD" w14:textId="77777777" w:rsidR="00380B9D" w:rsidRDefault="00E35D98">
            <w:r>
              <w:t>1</w:t>
            </w:r>
          </w:p>
        </w:tc>
        <w:tc>
          <w:tcPr>
            <w:tcW w:w="769" w:type="dxa"/>
            <w:vAlign w:val="center"/>
          </w:tcPr>
          <w:p w14:paraId="52B49E18" w14:textId="77777777" w:rsidR="00380B9D" w:rsidRDefault="00E35D98">
            <w:r>
              <w:t>6</w:t>
            </w:r>
          </w:p>
        </w:tc>
        <w:tc>
          <w:tcPr>
            <w:tcW w:w="848" w:type="dxa"/>
            <w:vAlign w:val="center"/>
          </w:tcPr>
          <w:p w14:paraId="7621E4EB" w14:textId="77777777" w:rsidR="00380B9D" w:rsidRDefault="00E35D98">
            <w:r>
              <w:t>3.780</w:t>
            </w:r>
          </w:p>
        </w:tc>
        <w:tc>
          <w:tcPr>
            <w:tcW w:w="848" w:type="dxa"/>
            <w:vAlign w:val="center"/>
          </w:tcPr>
          <w:p w14:paraId="0D580249" w14:textId="77777777" w:rsidR="00380B9D" w:rsidRDefault="00E35D98">
            <w:r>
              <w:t>22.680</w:t>
            </w:r>
          </w:p>
        </w:tc>
        <w:tc>
          <w:tcPr>
            <w:tcW w:w="781" w:type="dxa"/>
            <w:vAlign w:val="center"/>
          </w:tcPr>
          <w:p w14:paraId="045C6831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6815BFB8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2568DE39" w14:textId="77777777" w:rsidR="00380B9D" w:rsidRDefault="00380B9D"/>
        </w:tc>
        <w:tc>
          <w:tcPr>
            <w:tcW w:w="916" w:type="dxa"/>
            <w:vAlign w:val="center"/>
          </w:tcPr>
          <w:p w14:paraId="4321E528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06610F12" w14:textId="77777777" w:rsidR="00380B9D" w:rsidRDefault="00E35D98">
            <w:r>
              <w:t>0.750</w:t>
            </w:r>
          </w:p>
        </w:tc>
      </w:tr>
      <w:tr w:rsidR="00380B9D" w14:paraId="2111FAC9" w14:textId="77777777">
        <w:tc>
          <w:tcPr>
            <w:tcW w:w="656" w:type="dxa"/>
            <w:vAlign w:val="center"/>
          </w:tcPr>
          <w:p w14:paraId="11B87B28" w14:textId="77777777" w:rsidR="00380B9D" w:rsidRDefault="00E35D98">
            <w:r>
              <w:t>3</w:t>
            </w:r>
          </w:p>
        </w:tc>
        <w:tc>
          <w:tcPr>
            <w:tcW w:w="888" w:type="dxa"/>
            <w:vAlign w:val="center"/>
          </w:tcPr>
          <w:p w14:paraId="6D5971DD" w14:textId="77777777" w:rsidR="00380B9D" w:rsidRDefault="00E35D98">
            <w:r>
              <w:t>C-8</w:t>
            </w:r>
          </w:p>
        </w:tc>
        <w:tc>
          <w:tcPr>
            <w:tcW w:w="769" w:type="dxa"/>
            <w:vAlign w:val="center"/>
          </w:tcPr>
          <w:p w14:paraId="1B721E4D" w14:textId="77777777" w:rsidR="00380B9D" w:rsidRDefault="00E35D98">
            <w:r>
              <w:t>1</w:t>
            </w:r>
          </w:p>
        </w:tc>
        <w:tc>
          <w:tcPr>
            <w:tcW w:w="769" w:type="dxa"/>
            <w:vAlign w:val="center"/>
          </w:tcPr>
          <w:p w14:paraId="040142EC" w14:textId="77777777" w:rsidR="00380B9D" w:rsidRDefault="00E35D98">
            <w:r>
              <w:t>1</w:t>
            </w:r>
          </w:p>
        </w:tc>
        <w:tc>
          <w:tcPr>
            <w:tcW w:w="848" w:type="dxa"/>
            <w:vAlign w:val="center"/>
          </w:tcPr>
          <w:p w14:paraId="3F710E22" w14:textId="77777777" w:rsidR="00380B9D" w:rsidRDefault="00E35D98">
            <w:r>
              <w:t>12.600</w:t>
            </w:r>
          </w:p>
        </w:tc>
        <w:tc>
          <w:tcPr>
            <w:tcW w:w="848" w:type="dxa"/>
            <w:vAlign w:val="center"/>
          </w:tcPr>
          <w:p w14:paraId="6F38033E" w14:textId="77777777" w:rsidR="00380B9D" w:rsidRDefault="00E35D98">
            <w:r>
              <w:t>12.600</w:t>
            </w:r>
          </w:p>
        </w:tc>
        <w:tc>
          <w:tcPr>
            <w:tcW w:w="781" w:type="dxa"/>
            <w:vAlign w:val="center"/>
          </w:tcPr>
          <w:p w14:paraId="52E15A02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2A46DB90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7B61FF2C" w14:textId="77777777" w:rsidR="00380B9D" w:rsidRDefault="00380B9D"/>
        </w:tc>
        <w:tc>
          <w:tcPr>
            <w:tcW w:w="916" w:type="dxa"/>
            <w:vAlign w:val="center"/>
          </w:tcPr>
          <w:p w14:paraId="79872F58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5230469E" w14:textId="77777777" w:rsidR="00380B9D" w:rsidRDefault="00E35D98">
            <w:r>
              <w:t>0.750</w:t>
            </w:r>
          </w:p>
        </w:tc>
      </w:tr>
      <w:tr w:rsidR="00380B9D" w14:paraId="4CE72DC0" w14:textId="77777777">
        <w:tc>
          <w:tcPr>
            <w:tcW w:w="656" w:type="dxa"/>
            <w:vAlign w:val="center"/>
          </w:tcPr>
          <w:p w14:paraId="49CEAD43" w14:textId="77777777" w:rsidR="00380B9D" w:rsidRDefault="00E35D98">
            <w:r>
              <w:t>4</w:t>
            </w:r>
          </w:p>
        </w:tc>
        <w:tc>
          <w:tcPr>
            <w:tcW w:w="888" w:type="dxa"/>
            <w:vAlign w:val="center"/>
          </w:tcPr>
          <w:p w14:paraId="18D9BEAE" w14:textId="77777777" w:rsidR="00380B9D" w:rsidRDefault="00E35D98">
            <w:r>
              <w:t>C1518</w:t>
            </w:r>
          </w:p>
        </w:tc>
        <w:tc>
          <w:tcPr>
            <w:tcW w:w="769" w:type="dxa"/>
            <w:vAlign w:val="center"/>
          </w:tcPr>
          <w:p w14:paraId="7474DCCB" w14:textId="77777777" w:rsidR="00380B9D" w:rsidRDefault="00E35D98">
            <w:r>
              <w:t>2~5</w:t>
            </w:r>
          </w:p>
        </w:tc>
        <w:tc>
          <w:tcPr>
            <w:tcW w:w="769" w:type="dxa"/>
            <w:vAlign w:val="center"/>
          </w:tcPr>
          <w:p w14:paraId="424751CE" w14:textId="77777777" w:rsidR="00380B9D" w:rsidRDefault="00E35D98">
            <w:r>
              <w:t>32</w:t>
            </w:r>
          </w:p>
        </w:tc>
        <w:tc>
          <w:tcPr>
            <w:tcW w:w="848" w:type="dxa"/>
            <w:vAlign w:val="center"/>
          </w:tcPr>
          <w:p w14:paraId="451A21A1" w14:textId="77777777" w:rsidR="00380B9D" w:rsidRDefault="00E35D98">
            <w:r>
              <w:t>2.700</w:t>
            </w:r>
          </w:p>
        </w:tc>
        <w:tc>
          <w:tcPr>
            <w:tcW w:w="848" w:type="dxa"/>
            <w:vAlign w:val="center"/>
          </w:tcPr>
          <w:p w14:paraId="1688F682" w14:textId="77777777" w:rsidR="00380B9D" w:rsidRDefault="00E35D98">
            <w:r>
              <w:t>86.400</w:t>
            </w:r>
          </w:p>
        </w:tc>
        <w:tc>
          <w:tcPr>
            <w:tcW w:w="781" w:type="dxa"/>
            <w:vAlign w:val="center"/>
          </w:tcPr>
          <w:p w14:paraId="1F65849D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149D3508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6E083E02" w14:textId="77777777" w:rsidR="00380B9D" w:rsidRDefault="00380B9D"/>
        </w:tc>
        <w:tc>
          <w:tcPr>
            <w:tcW w:w="916" w:type="dxa"/>
            <w:vAlign w:val="center"/>
          </w:tcPr>
          <w:p w14:paraId="4D3FC537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227DBDCD" w14:textId="77777777" w:rsidR="00380B9D" w:rsidRDefault="00E35D98">
            <w:r>
              <w:t>0.750</w:t>
            </w:r>
          </w:p>
        </w:tc>
      </w:tr>
      <w:tr w:rsidR="00380B9D" w14:paraId="7F56D378" w14:textId="77777777">
        <w:tc>
          <w:tcPr>
            <w:tcW w:w="656" w:type="dxa"/>
            <w:vAlign w:val="center"/>
          </w:tcPr>
          <w:p w14:paraId="5BD2F524" w14:textId="77777777" w:rsidR="00380B9D" w:rsidRDefault="00E35D98">
            <w:r>
              <w:t>5</w:t>
            </w:r>
          </w:p>
        </w:tc>
        <w:tc>
          <w:tcPr>
            <w:tcW w:w="888" w:type="dxa"/>
            <w:vAlign w:val="center"/>
          </w:tcPr>
          <w:p w14:paraId="4713507A" w14:textId="77777777" w:rsidR="00380B9D" w:rsidRDefault="00E35D98">
            <w:r>
              <w:t>C2118</w:t>
            </w:r>
          </w:p>
        </w:tc>
        <w:tc>
          <w:tcPr>
            <w:tcW w:w="769" w:type="dxa"/>
            <w:vAlign w:val="center"/>
          </w:tcPr>
          <w:p w14:paraId="4B032F76" w14:textId="77777777" w:rsidR="00380B9D" w:rsidRDefault="00E35D98">
            <w:r>
              <w:t>2~5</w:t>
            </w:r>
          </w:p>
        </w:tc>
        <w:tc>
          <w:tcPr>
            <w:tcW w:w="769" w:type="dxa"/>
            <w:vAlign w:val="center"/>
          </w:tcPr>
          <w:p w14:paraId="5440A539" w14:textId="77777777" w:rsidR="00380B9D" w:rsidRDefault="00E35D98">
            <w:r>
              <w:t>24</w:t>
            </w:r>
          </w:p>
        </w:tc>
        <w:tc>
          <w:tcPr>
            <w:tcW w:w="848" w:type="dxa"/>
            <w:vAlign w:val="center"/>
          </w:tcPr>
          <w:p w14:paraId="4F0F5000" w14:textId="77777777" w:rsidR="00380B9D" w:rsidRDefault="00E35D98">
            <w:r>
              <w:t>3.780</w:t>
            </w:r>
          </w:p>
        </w:tc>
        <w:tc>
          <w:tcPr>
            <w:tcW w:w="848" w:type="dxa"/>
            <w:vAlign w:val="center"/>
          </w:tcPr>
          <w:p w14:paraId="197CF71B" w14:textId="77777777" w:rsidR="00380B9D" w:rsidRDefault="00E35D98">
            <w:r>
              <w:t>90.720</w:t>
            </w:r>
          </w:p>
        </w:tc>
        <w:tc>
          <w:tcPr>
            <w:tcW w:w="781" w:type="dxa"/>
            <w:vAlign w:val="center"/>
          </w:tcPr>
          <w:p w14:paraId="6A2077E2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7AA41854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044638B1" w14:textId="77777777" w:rsidR="00380B9D" w:rsidRDefault="00380B9D"/>
        </w:tc>
        <w:tc>
          <w:tcPr>
            <w:tcW w:w="916" w:type="dxa"/>
            <w:vAlign w:val="center"/>
          </w:tcPr>
          <w:p w14:paraId="14F9A09E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4793775C" w14:textId="77777777" w:rsidR="00380B9D" w:rsidRDefault="00E35D98">
            <w:r>
              <w:t>0.750</w:t>
            </w:r>
          </w:p>
        </w:tc>
      </w:tr>
      <w:tr w:rsidR="00380B9D" w14:paraId="461BB48D" w14:textId="77777777">
        <w:tc>
          <w:tcPr>
            <w:tcW w:w="656" w:type="dxa"/>
            <w:vAlign w:val="center"/>
          </w:tcPr>
          <w:p w14:paraId="40FB94A3" w14:textId="77777777" w:rsidR="00380B9D" w:rsidRDefault="00E35D98">
            <w:r>
              <w:t>6</w:t>
            </w:r>
          </w:p>
        </w:tc>
        <w:tc>
          <w:tcPr>
            <w:tcW w:w="888" w:type="dxa"/>
            <w:vAlign w:val="center"/>
          </w:tcPr>
          <w:p w14:paraId="0E81F661" w14:textId="77777777" w:rsidR="00380B9D" w:rsidRDefault="00E35D98">
            <w:r>
              <w:t>C7018</w:t>
            </w:r>
          </w:p>
        </w:tc>
        <w:tc>
          <w:tcPr>
            <w:tcW w:w="769" w:type="dxa"/>
            <w:vAlign w:val="center"/>
          </w:tcPr>
          <w:p w14:paraId="2AD58D74" w14:textId="77777777" w:rsidR="00380B9D" w:rsidRDefault="00E35D98">
            <w:r>
              <w:t>2~5</w:t>
            </w:r>
          </w:p>
        </w:tc>
        <w:tc>
          <w:tcPr>
            <w:tcW w:w="769" w:type="dxa"/>
            <w:vAlign w:val="center"/>
          </w:tcPr>
          <w:p w14:paraId="5DA0670B" w14:textId="77777777" w:rsidR="00380B9D" w:rsidRDefault="00E35D98">
            <w:r>
              <w:t>4</w:t>
            </w:r>
          </w:p>
        </w:tc>
        <w:tc>
          <w:tcPr>
            <w:tcW w:w="848" w:type="dxa"/>
            <w:vAlign w:val="center"/>
          </w:tcPr>
          <w:p w14:paraId="6D9DEAE8" w14:textId="77777777" w:rsidR="00380B9D" w:rsidRDefault="00E35D98">
            <w:r>
              <w:t>12.600</w:t>
            </w:r>
          </w:p>
        </w:tc>
        <w:tc>
          <w:tcPr>
            <w:tcW w:w="848" w:type="dxa"/>
            <w:vAlign w:val="center"/>
          </w:tcPr>
          <w:p w14:paraId="5E49C548" w14:textId="77777777" w:rsidR="00380B9D" w:rsidRDefault="00E35D98">
            <w:r>
              <w:t>50.400</w:t>
            </w:r>
          </w:p>
        </w:tc>
        <w:tc>
          <w:tcPr>
            <w:tcW w:w="781" w:type="dxa"/>
            <w:vAlign w:val="center"/>
          </w:tcPr>
          <w:p w14:paraId="4F2256DD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736B31DA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726462AA" w14:textId="77777777" w:rsidR="00380B9D" w:rsidRDefault="00380B9D"/>
        </w:tc>
        <w:tc>
          <w:tcPr>
            <w:tcW w:w="916" w:type="dxa"/>
            <w:vAlign w:val="center"/>
          </w:tcPr>
          <w:p w14:paraId="102A184F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39F34E9D" w14:textId="77777777" w:rsidR="00380B9D" w:rsidRDefault="00E35D98">
            <w:r>
              <w:t>0.750</w:t>
            </w:r>
          </w:p>
        </w:tc>
      </w:tr>
      <w:tr w:rsidR="00380B9D" w14:paraId="23FA9F5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FEA650F" w14:textId="77777777" w:rsidR="00380B9D" w:rsidRDefault="00E35D9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E33B023" w14:textId="77777777" w:rsidR="00380B9D" w:rsidRDefault="00E35D98">
            <w:r>
              <w:t>284.400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FF917B1" w14:textId="77777777" w:rsidR="00380B9D" w:rsidRDefault="00E35D98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20EA723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072EA849" w14:textId="77777777" w:rsidR="00380B9D" w:rsidRDefault="00E35D98">
            <w:r>
              <w:t>0.750</w:t>
            </w:r>
          </w:p>
        </w:tc>
      </w:tr>
    </w:tbl>
    <w:p w14:paraId="60BF7428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2BD80FE4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80B9D" w14:paraId="4964E4A9" w14:textId="77777777">
        <w:tc>
          <w:tcPr>
            <w:tcW w:w="656" w:type="dxa"/>
            <w:shd w:val="clear" w:color="auto" w:fill="E6E6E6"/>
            <w:vAlign w:val="center"/>
          </w:tcPr>
          <w:p w14:paraId="1AE66876" w14:textId="77777777" w:rsidR="00380B9D" w:rsidRDefault="00E35D9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442270D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E0C955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29890C7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F70665" w14:textId="77777777" w:rsidR="00380B9D" w:rsidRDefault="00E35D9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BD444E" w14:textId="77777777" w:rsidR="00380B9D" w:rsidRDefault="00E35D9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3F24897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D7A40B" w14:textId="77777777" w:rsidR="00380B9D" w:rsidRDefault="00E35D98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BD1602" w14:textId="77777777" w:rsidR="00380B9D" w:rsidRDefault="00E35D9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0226AA" w14:textId="77777777" w:rsidR="00380B9D" w:rsidRDefault="00E35D9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921CBA" w14:textId="77777777" w:rsidR="00380B9D" w:rsidRDefault="00E35D98">
            <w:pPr>
              <w:jc w:val="center"/>
            </w:pPr>
            <w:r>
              <w:t>综合遮阳系数</w:t>
            </w:r>
          </w:p>
        </w:tc>
      </w:tr>
      <w:tr w:rsidR="00380B9D" w14:paraId="1A23DE30" w14:textId="77777777">
        <w:tc>
          <w:tcPr>
            <w:tcW w:w="656" w:type="dxa"/>
            <w:vAlign w:val="center"/>
          </w:tcPr>
          <w:p w14:paraId="3EA5001C" w14:textId="77777777" w:rsidR="00380B9D" w:rsidRDefault="00E35D98">
            <w:r>
              <w:t>1</w:t>
            </w:r>
          </w:p>
        </w:tc>
        <w:tc>
          <w:tcPr>
            <w:tcW w:w="888" w:type="dxa"/>
            <w:vAlign w:val="center"/>
          </w:tcPr>
          <w:p w14:paraId="5B020E68" w14:textId="77777777" w:rsidR="00380B9D" w:rsidRDefault="00E35D98">
            <w:r>
              <w:t>C-2</w:t>
            </w:r>
          </w:p>
        </w:tc>
        <w:tc>
          <w:tcPr>
            <w:tcW w:w="769" w:type="dxa"/>
            <w:vAlign w:val="center"/>
          </w:tcPr>
          <w:p w14:paraId="78EF9C9F" w14:textId="77777777" w:rsidR="00380B9D" w:rsidRDefault="00E35D98">
            <w:r>
              <w:t>1</w:t>
            </w:r>
          </w:p>
        </w:tc>
        <w:tc>
          <w:tcPr>
            <w:tcW w:w="769" w:type="dxa"/>
            <w:vAlign w:val="center"/>
          </w:tcPr>
          <w:p w14:paraId="1B586EBC" w14:textId="77777777" w:rsidR="00380B9D" w:rsidRDefault="00E35D98">
            <w:r>
              <w:t>4</w:t>
            </w:r>
          </w:p>
        </w:tc>
        <w:tc>
          <w:tcPr>
            <w:tcW w:w="848" w:type="dxa"/>
            <w:vAlign w:val="center"/>
          </w:tcPr>
          <w:p w14:paraId="2A9CD639" w14:textId="77777777" w:rsidR="00380B9D" w:rsidRDefault="00E35D98">
            <w:r>
              <w:t>3.780</w:t>
            </w:r>
          </w:p>
        </w:tc>
        <w:tc>
          <w:tcPr>
            <w:tcW w:w="848" w:type="dxa"/>
            <w:vAlign w:val="center"/>
          </w:tcPr>
          <w:p w14:paraId="5DD31DD3" w14:textId="77777777" w:rsidR="00380B9D" w:rsidRDefault="00E35D98">
            <w:r>
              <w:t>15.120</w:t>
            </w:r>
          </w:p>
        </w:tc>
        <w:tc>
          <w:tcPr>
            <w:tcW w:w="781" w:type="dxa"/>
            <w:vAlign w:val="center"/>
          </w:tcPr>
          <w:p w14:paraId="072C0EAF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403BF9AF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57E68B8F" w14:textId="77777777" w:rsidR="00380B9D" w:rsidRDefault="00380B9D"/>
        </w:tc>
        <w:tc>
          <w:tcPr>
            <w:tcW w:w="916" w:type="dxa"/>
            <w:vAlign w:val="center"/>
          </w:tcPr>
          <w:p w14:paraId="4284D6C0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7D2F4981" w14:textId="77777777" w:rsidR="00380B9D" w:rsidRDefault="00E35D98">
            <w:r>
              <w:t>0.750</w:t>
            </w:r>
          </w:p>
        </w:tc>
      </w:tr>
      <w:tr w:rsidR="00380B9D" w14:paraId="3C18A6E0" w14:textId="77777777">
        <w:tc>
          <w:tcPr>
            <w:tcW w:w="656" w:type="dxa"/>
            <w:vAlign w:val="center"/>
          </w:tcPr>
          <w:p w14:paraId="6D0FA8E2" w14:textId="77777777" w:rsidR="00380B9D" w:rsidRDefault="00E35D98">
            <w:r>
              <w:t>2</w:t>
            </w:r>
          </w:p>
        </w:tc>
        <w:tc>
          <w:tcPr>
            <w:tcW w:w="888" w:type="dxa"/>
            <w:vAlign w:val="center"/>
          </w:tcPr>
          <w:p w14:paraId="0CCED0F4" w14:textId="77777777" w:rsidR="00380B9D" w:rsidRDefault="00E35D98">
            <w:r>
              <w:t>C2118</w:t>
            </w:r>
          </w:p>
        </w:tc>
        <w:tc>
          <w:tcPr>
            <w:tcW w:w="769" w:type="dxa"/>
            <w:vAlign w:val="center"/>
          </w:tcPr>
          <w:p w14:paraId="7532D503" w14:textId="77777777" w:rsidR="00380B9D" w:rsidRDefault="00E35D98">
            <w:r>
              <w:t>2~5</w:t>
            </w:r>
          </w:p>
        </w:tc>
        <w:tc>
          <w:tcPr>
            <w:tcW w:w="769" w:type="dxa"/>
            <w:vAlign w:val="center"/>
          </w:tcPr>
          <w:p w14:paraId="3A22D305" w14:textId="77777777" w:rsidR="00380B9D" w:rsidRDefault="00E35D98">
            <w:r>
              <w:t>24</w:t>
            </w:r>
          </w:p>
        </w:tc>
        <w:tc>
          <w:tcPr>
            <w:tcW w:w="848" w:type="dxa"/>
            <w:vAlign w:val="center"/>
          </w:tcPr>
          <w:p w14:paraId="65063544" w14:textId="77777777" w:rsidR="00380B9D" w:rsidRDefault="00E35D98">
            <w:r>
              <w:t>3.780</w:t>
            </w:r>
          </w:p>
        </w:tc>
        <w:tc>
          <w:tcPr>
            <w:tcW w:w="848" w:type="dxa"/>
            <w:vAlign w:val="center"/>
          </w:tcPr>
          <w:p w14:paraId="3A36525C" w14:textId="77777777" w:rsidR="00380B9D" w:rsidRDefault="00E35D98">
            <w:r>
              <w:t>90.720</w:t>
            </w:r>
          </w:p>
        </w:tc>
        <w:tc>
          <w:tcPr>
            <w:tcW w:w="781" w:type="dxa"/>
            <w:vAlign w:val="center"/>
          </w:tcPr>
          <w:p w14:paraId="51027966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66F8200F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57F2CFC4" w14:textId="77777777" w:rsidR="00380B9D" w:rsidRDefault="00380B9D"/>
        </w:tc>
        <w:tc>
          <w:tcPr>
            <w:tcW w:w="916" w:type="dxa"/>
            <w:vAlign w:val="center"/>
          </w:tcPr>
          <w:p w14:paraId="191976C2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00EDC12E" w14:textId="77777777" w:rsidR="00380B9D" w:rsidRDefault="00E35D98">
            <w:r>
              <w:t>0.750</w:t>
            </w:r>
          </w:p>
        </w:tc>
      </w:tr>
      <w:tr w:rsidR="00380B9D" w14:paraId="210BF3C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8C6BCD1" w14:textId="77777777" w:rsidR="00380B9D" w:rsidRDefault="00E35D9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B4649E9" w14:textId="77777777" w:rsidR="00380B9D" w:rsidRDefault="00E35D98">
            <w:r>
              <w:t>105.840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28E3B05" w14:textId="77777777" w:rsidR="00380B9D" w:rsidRDefault="00E35D98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57B24AD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703AF668" w14:textId="77777777" w:rsidR="00380B9D" w:rsidRDefault="00E35D98">
            <w:r>
              <w:t>0.750</w:t>
            </w:r>
          </w:p>
        </w:tc>
      </w:tr>
    </w:tbl>
    <w:p w14:paraId="62933C9B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4588EC10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80B9D" w14:paraId="7E8E8D59" w14:textId="77777777">
        <w:tc>
          <w:tcPr>
            <w:tcW w:w="656" w:type="dxa"/>
            <w:shd w:val="clear" w:color="auto" w:fill="E6E6E6"/>
            <w:vAlign w:val="center"/>
          </w:tcPr>
          <w:p w14:paraId="30D4EEEA" w14:textId="77777777" w:rsidR="00380B9D" w:rsidRDefault="00E35D9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3DE5D53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AF1C95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E85B78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09CE2E" w14:textId="77777777" w:rsidR="00380B9D" w:rsidRDefault="00E35D9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378E68" w14:textId="77777777" w:rsidR="00380B9D" w:rsidRDefault="00E35D9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65F0181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C95D8C" w14:textId="77777777" w:rsidR="00380B9D" w:rsidRDefault="00E35D98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1699BB" w14:textId="77777777" w:rsidR="00380B9D" w:rsidRDefault="00E35D9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14548D" w14:textId="77777777" w:rsidR="00380B9D" w:rsidRDefault="00E35D9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FC9937" w14:textId="77777777" w:rsidR="00380B9D" w:rsidRDefault="00E35D98">
            <w:pPr>
              <w:jc w:val="center"/>
            </w:pPr>
            <w:r>
              <w:t>综合遮阳系数</w:t>
            </w:r>
          </w:p>
        </w:tc>
      </w:tr>
      <w:tr w:rsidR="00380B9D" w14:paraId="5AACFCA0" w14:textId="77777777">
        <w:tc>
          <w:tcPr>
            <w:tcW w:w="656" w:type="dxa"/>
            <w:vAlign w:val="center"/>
          </w:tcPr>
          <w:p w14:paraId="3DD17C47" w14:textId="77777777" w:rsidR="00380B9D" w:rsidRDefault="00E35D98">
            <w:r>
              <w:t>1</w:t>
            </w:r>
          </w:p>
        </w:tc>
        <w:tc>
          <w:tcPr>
            <w:tcW w:w="888" w:type="dxa"/>
            <w:vAlign w:val="center"/>
          </w:tcPr>
          <w:p w14:paraId="28998DD4" w14:textId="77777777" w:rsidR="00380B9D" w:rsidRDefault="00E35D98">
            <w:r>
              <w:t>C-2</w:t>
            </w:r>
          </w:p>
        </w:tc>
        <w:tc>
          <w:tcPr>
            <w:tcW w:w="769" w:type="dxa"/>
            <w:vAlign w:val="center"/>
          </w:tcPr>
          <w:p w14:paraId="25E2D648" w14:textId="77777777" w:rsidR="00380B9D" w:rsidRDefault="00E35D98">
            <w:r>
              <w:t>1</w:t>
            </w:r>
          </w:p>
        </w:tc>
        <w:tc>
          <w:tcPr>
            <w:tcW w:w="769" w:type="dxa"/>
            <w:vAlign w:val="center"/>
          </w:tcPr>
          <w:p w14:paraId="0A4360F3" w14:textId="77777777" w:rsidR="00380B9D" w:rsidRDefault="00E35D98">
            <w:r>
              <w:t>4</w:t>
            </w:r>
          </w:p>
        </w:tc>
        <w:tc>
          <w:tcPr>
            <w:tcW w:w="848" w:type="dxa"/>
            <w:vAlign w:val="center"/>
          </w:tcPr>
          <w:p w14:paraId="55EB071E" w14:textId="77777777" w:rsidR="00380B9D" w:rsidRDefault="00E35D98">
            <w:r>
              <w:t>3.780</w:t>
            </w:r>
          </w:p>
        </w:tc>
        <w:tc>
          <w:tcPr>
            <w:tcW w:w="848" w:type="dxa"/>
            <w:vAlign w:val="center"/>
          </w:tcPr>
          <w:p w14:paraId="347CF69F" w14:textId="77777777" w:rsidR="00380B9D" w:rsidRDefault="00E35D98">
            <w:r>
              <w:t>15.120</w:t>
            </w:r>
          </w:p>
        </w:tc>
        <w:tc>
          <w:tcPr>
            <w:tcW w:w="781" w:type="dxa"/>
            <w:vAlign w:val="center"/>
          </w:tcPr>
          <w:p w14:paraId="390DFABE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685921B7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3E6F4964" w14:textId="77777777" w:rsidR="00380B9D" w:rsidRDefault="00380B9D"/>
        </w:tc>
        <w:tc>
          <w:tcPr>
            <w:tcW w:w="916" w:type="dxa"/>
            <w:vAlign w:val="center"/>
          </w:tcPr>
          <w:p w14:paraId="4E5F47FC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38597367" w14:textId="77777777" w:rsidR="00380B9D" w:rsidRDefault="00E35D98">
            <w:r>
              <w:t>0.750</w:t>
            </w:r>
          </w:p>
        </w:tc>
      </w:tr>
      <w:tr w:rsidR="00380B9D" w14:paraId="298D1746" w14:textId="77777777">
        <w:tc>
          <w:tcPr>
            <w:tcW w:w="656" w:type="dxa"/>
            <w:vAlign w:val="center"/>
          </w:tcPr>
          <w:p w14:paraId="39646788" w14:textId="77777777" w:rsidR="00380B9D" w:rsidRDefault="00E35D98">
            <w:r>
              <w:t>2</w:t>
            </w:r>
          </w:p>
        </w:tc>
        <w:tc>
          <w:tcPr>
            <w:tcW w:w="888" w:type="dxa"/>
            <w:vAlign w:val="center"/>
          </w:tcPr>
          <w:p w14:paraId="5BE4AB57" w14:textId="77777777" w:rsidR="00380B9D" w:rsidRDefault="00E35D98">
            <w:r>
              <w:t>C2118</w:t>
            </w:r>
          </w:p>
        </w:tc>
        <w:tc>
          <w:tcPr>
            <w:tcW w:w="769" w:type="dxa"/>
            <w:vAlign w:val="center"/>
          </w:tcPr>
          <w:p w14:paraId="6E8E07C3" w14:textId="77777777" w:rsidR="00380B9D" w:rsidRDefault="00E35D98">
            <w:r>
              <w:t>2~5</w:t>
            </w:r>
          </w:p>
        </w:tc>
        <w:tc>
          <w:tcPr>
            <w:tcW w:w="769" w:type="dxa"/>
            <w:vAlign w:val="center"/>
          </w:tcPr>
          <w:p w14:paraId="59CCB7E7" w14:textId="77777777" w:rsidR="00380B9D" w:rsidRDefault="00E35D98">
            <w:r>
              <w:t>20</w:t>
            </w:r>
          </w:p>
        </w:tc>
        <w:tc>
          <w:tcPr>
            <w:tcW w:w="848" w:type="dxa"/>
            <w:vAlign w:val="center"/>
          </w:tcPr>
          <w:p w14:paraId="1DB800B2" w14:textId="77777777" w:rsidR="00380B9D" w:rsidRDefault="00E35D98">
            <w:r>
              <w:t>3.780</w:t>
            </w:r>
          </w:p>
        </w:tc>
        <w:tc>
          <w:tcPr>
            <w:tcW w:w="848" w:type="dxa"/>
            <w:vAlign w:val="center"/>
          </w:tcPr>
          <w:p w14:paraId="36FF7618" w14:textId="77777777" w:rsidR="00380B9D" w:rsidRDefault="00E35D98">
            <w:r>
              <w:t>75.600</w:t>
            </w:r>
          </w:p>
        </w:tc>
        <w:tc>
          <w:tcPr>
            <w:tcW w:w="781" w:type="dxa"/>
            <w:vAlign w:val="center"/>
          </w:tcPr>
          <w:p w14:paraId="016250DD" w14:textId="77777777" w:rsidR="00380B9D" w:rsidRDefault="00E35D98">
            <w:r>
              <w:t>18</w:t>
            </w:r>
          </w:p>
        </w:tc>
        <w:tc>
          <w:tcPr>
            <w:tcW w:w="916" w:type="dxa"/>
            <w:vAlign w:val="center"/>
          </w:tcPr>
          <w:p w14:paraId="33C4CF1B" w14:textId="77777777" w:rsidR="00380B9D" w:rsidRDefault="00E35D98">
            <w:r>
              <w:t>0.750</w:t>
            </w:r>
          </w:p>
        </w:tc>
        <w:tc>
          <w:tcPr>
            <w:tcW w:w="1018" w:type="dxa"/>
            <w:vAlign w:val="center"/>
          </w:tcPr>
          <w:p w14:paraId="204A07B8" w14:textId="77777777" w:rsidR="00380B9D" w:rsidRDefault="00380B9D"/>
        </w:tc>
        <w:tc>
          <w:tcPr>
            <w:tcW w:w="916" w:type="dxa"/>
            <w:vAlign w:val="center"/>
          </w:tcPr>
          <w:p w14:paraId="5316D2B4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2D9E3612" w14:textId="77777777" w:rsidR="00380B9D" w:rsidRDefault="00E35D98">
            <w:r>
              <w:t>0.750</w:t>
            </w:r>
          </w:p>
        </w:tc>
      </w:tr>
      <w:tr w:rsidR="00380B9D" w14:paraId="23C4945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4C29DE4" w14:textId="77777777" w:rsidR="00380B9D" w:rsidRDefault="00E35D9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92FF5EA" w14:textId="77777777" w:rsidR="00380B9D" w:rsidRDefault="00E35D98">
            <w:r>
              <w:t>90.720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FF9F3CB" w14:textId="77777777" w:rsidR="00380B9D" w:rsidRDefault="00E35D98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30A67CB" w14:textId="77777777" w:rsidR="00380B9D" w:rsidRDefault="00E35D98">
            <w:r>
              <w:t>1.000</w:t>
            </w:r>
          </w:p>
        </w:tc>
        <w:tc>
          <w:tcPr>
            <w:tcW w:w="916" w:type="dxa"/>
            <w:vAlign w:val="center"/>
          </w:tcPr>
          <w:p w14:paraId="513CC7AA" w14:textId="77777777" w:rsidR="00380B9D" w:rsidRDefault="00E35D98">
            <w:r>
              <w:t>0.750</w:t>
            </w:r>
          </w:p>
        </w:tc>
      </w:tr>
    </w:tbl>
    <w:p w14:paraId="477B56F9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61C45CFB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380B9D" w14:paraId="451F5678" w14:textId="77777777">
        <w:tc>
          <w:tcPr>
            <w:tcW w:w="2310" w:type="auto"/>
            <w:vAlign w:val="center"/>
          </w:tcPr>
          <w:p w14:paraId="452FF0CF" w14:textId="77777777" w:rsidR="00380B9D" w:rsidRDefault="00E35D98">
            <w:r>
              <w:rPr>
                <w:noProof/>
              </w:rPr>
              <w:lastRenderedPageBreak/>
              <w:drawing>
                <wp:inline distT="0" distB="0" distL="0" distR="0" wp14:anchorId="55E6689A" wp14:editId="0347C706">
                  <wp:extent cx="4086654" cy="457248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5B36170E" w14:textId="77777777" w:rsidR="00380B9D" w:rsidRDefault="00E35D98">
            <w:r>
              <w:t>=0.750</w:t>
            </w:r>
          </w:p>
        </w:tc>
      </w:tr>
    </w:tbl>
    <w:p w14:paraId="5E450006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380B9D" w14:paraId="0293A5DF" w14:textId="77777777">
        <w:tc>
          <w:tcPr>
            <w:tcW w:w="2263" w:type="dxa"/>
            <w:shd w:val="clear" w:color="auto" w:fill="E6E6E6"/>
            <w:vAlign w:val="center"/>
          </w:tcPr>
          <w:p w14:paraId="181EDC7F" w14:textId="77777777" w:rsidR="00380B9D" w:rsidRDefault="00E35D98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FDA057" w14:textId="77777777" w:rsidR="00380B9D" w:rsidRDefault="00E35D98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06FD3041" w14:textId="77777777" w:rsidR="00380B9D" w:rsidRDefault="00E35D98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A30F0D3" w14:textId="77777777" w:rsidR="00380B9D" w:rsidRDefault="00E35D98">
            <w:pPr>
              <w:jc w:val="center"/>
            </w:pPr>
            <w:r>
              <w:t>遮阳系数</w:t>
            </w:r>
          </w:p>
        </w:tc>
      </w:tr>
      <w:tr w:rsidR="00380B9D" w14:paraId="7A2E9A1F" w14:textId="77777777">
        <w:tc>
          <w:tcPr>
            <w:tcW w:w="2263" w:type="dxa"/>
            <w:shd w:val="clear" w:color="auto" w:fill="E6E6E6"/>
            <w:vAlign w:val="center"/>
          </w:tcPr>
          <w:p w14:paraId="754F1FF8" w14:textId="77777777" w:rsidR="00380B9D" w:rsidRDefault="00E35D98">
            <w:r>
              <w:t>南向</w:t>
            </w:r>
          </w:p>
        </w:tc>
        <w:tc>
          <w:tcPr>
            <w:tcW w:w="2263" w:type="dxa"/>
            <w:vAlign w:val="center"/>
          </w:tcPr>
          <w:p w14:paraId="778A63A1" w14:textId="77777777" w:rsidR="00380B9D" w:rsidRDefault="00E35D98">
            <w:r>
              <w:t>216.000</w:t>
            </w:r>
          </w:p>
        </w:tc>
        <w:tc>
          <w:tcPr>
            <w:tcW w:w="2405" w:type="dxa"/>
            <w:vAlign w:val="center"/>
          </w:tcPr>
          <w:p w14:paraId="131D160C" w14:textId="77777777" w:rsidR="00380B9D" w:rsidRDefault="00E35D98">
            <w:r>
              <w:t>1.00</w:t>
            </w:r>
          </w:p>
        </w:tc>
        <w:tc>
          <w:tcPr>
            <w:tcW w:w="2399" w:type="dxa"/>
            <w:vAlign w:val="center"/>
          </w:tcPr>
          <w:p w14:paraId="5DE375E4" w14:textId="77777777" w:rsidR="00380B9D" w:rsidRDefault="00E35D98">
            <w:r>
              <w:t>0.750</w:t>
            </w:r>
          </w:p>
        </w:tc>
      </w:tr>
      <w:tr w:rsidR="00380B9D" w14:paraId="222AF1FA" w14:textId="77777777">
        <w:tc>
          <w:tcPr>
            <w:tcW w:w="2263" w:type="dxa"/>
            <w:shd w:val="clear" w:color="auto" w:fill="E6E6E6"/>
            <w:vAlign w:val="center"/>
          </w:tcPr>
          <w:p w14:paraId="68DB7F7C" w14:textId="77777777" w:rsidR="00380B9D" w:rsidRDefault="00E35D98">
            <w:r>
              <w:t>北向</w:t>
            </w:r>
          </w:p>
        </w:tc>
        <w:tc>
          <w:tcPr>
            <w:tcW w:w="2263" w:type="dxa"/>
            <w:vAlign w:val="center"/>
          </w:tcPr>
          <w:p w14:paraId="47B6AB5D" w14:textId="77777777" w:rsidR="00380B9D" w:rsidRDefault="00E35D98">
            <w:r>
              <w:t>284.400</w:t>
            </w:r>
          </w:p>
        </w:tc>
        <w:tc>
          <w:tcPr>
            <w:tcW w:w="2405" w:type="dxa"/>
            <w:vAlign w:val="center"/>
          </w:tcPr>
          <w:p w14:paraId="45D8D72A" w14:textId="77777777" w:rsidR="00380B9D" w:rsidRDefault="00E35D98">
            <w:r>
              <w:t>1.00</w:t>
            </w:r>
          </w:p>
        </w:tc>
        <w:tc>
          <w:tcPr>
            <w:tcW w:w="2399" w:type="dxa"/>
            <w:vAlign w:val="center"/>
          </w:tcPr>
          <w:p w14:paraId="2AC351EE" w14:textId="77777777" w:rsidR="00380B9D" w:rsidRDefault="00E35D98">
            <w:r>
              <w:t>0.750</w:t>
            </w:r>
          </w:p>
        </w:tc>
      </w:tr>
      <w:tr w:rsidR="00380B9D" w14:paraId="23403F73" w14:textId="77777777">
        <w:tc>
          <w:tcPr>
            <w:tcW w:w="2263" w:type="dxa"/>
            <w:shd w:val="clear" w:color="auto" w:fill="E6E6E6"/>
            <w:vAlign w:val="center"/>
          </w:tcPr>
          <w:p w14:paraId="6491C77B" w14:textId="77777777" w:rsidR="00380B9D" w:rsidRDefault="00E35D98">
            <w:r>
              <w:t>东向</w:t>
            </w:r>
          </w:p>
        </w:tc>
        <w:tc>
          <w:tcPr>
            <w:tcW w:w="2263" w:type="dxa"/>
            <w:vAlign w:val="center"/>
          </w:tcPr>
          <w:p w14:paraId="479E9459" w14:textId="77777777" w:rsidR="00380B9D" w:rsidRDefault="00E35D98">
            <w:r>
              <w:t>105.840</w:t>
            </w:r>
          </w:p>
        </w:tc>
        <w:tc>
          <w:tcPr>
            <w:tcW w:w="2405" w:type="dxa"/>
            <w:vAlign w:val="center"/>
          </w:tcPr>
          <w:p w14:paraId="29ADEBEE" w14:textId="77777777" w:rsidR="00380B9D" w:rsidRDefault="00E35D98">
            <w:r>
              <w:t>1.00</w:t>
            </w:r>
          </w:p>
        </w:tc>
        <w:tc>
          <w:tcPr>
            <w:tcW w:w="2399" w:type="dxa"/>
            <w:vAlign w:val="center"/>
          </w:tcPr>
          <w:p w14:paraId="1040DBE3" w14:textId="77777777" w:rsidR="00380B9D" w:rsidRDefault="00E35D98">
            <w:r>
              <w:t>0.750</w:t>
            </w:r>
          </w:p>
        </w:tc>
      </w:tr>
      <w:tr w:rsidR="00380B9D" w14:paraId="4318E55D" w14:textId="77777777">
        <w:tc>
          <w:tcPr>
            <w:tcW w:w="2263" w:type="dxa"/>
            <w:shd w:val="clear" w:color="auto" w:fill="E6E6E6"/>
            <w:vAlign w:val="center"/>
          </w:tcPr>
          <w:p w14:paraId="72CEEA27" w14:textId="77777777" w:rsidR="00380B9D" w:rsidRDefault="00E35D98">
            <w:r>
              <w:t>西向</w:t>
            </w:r>
          </w:p>
        </w:tc>
        <w:tc>
          <w:tcPr>
            <w:tcW w:w="2263" w:type="dxa"/>
            <w:vAlign w:val="center"/>
          </w:tcPr>
          <w:p w14:paraId="06F9D009" w14:textId="77777777" w:rsidR="00380B9D" w:rsidRDefault="00E35D98">
            <w:r>
              <w:t>90.720</w:t>
            </w:r>
          </w:p>
        </w:tc>
        <w:tc>
          <w:tcPr>
            <w:tcW w:w="2405" w:type="dxa"/>
            <w:vAlign w:val="center"/>
          </w:tcPr>
          <w:p w14:paraId="38AE921B" w14:textId="77777777" w:rsidR="00380B9D" w:rsidRDefault="00E35D98">
            <w:r>
              <w:t>1.00</w:t>
            </w:r>
          </w:p>
        </w:tc>
        <w:tc>
          <w:tcPr>
            <w:tcW w:w="2399" w:type="dxa"/>
            <w:vAlign w:val="center"/>
          </w:tcPr>
          <w:p w14:paraId="1C27EF6D" w14:textId="77777777" w:rsidR="00380B9D" w:rsidRDefault="00E35D98">
            <w:r>
              <w:t>0.750</w:t>
            </w:r>
          </w:p>
        </w:tc>
      </w:tr>
      <w:tr w:rsidR="00380B9D" w14:paraId="7238391D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2D24068A" w14:textId="77777777" w:rsidR="00380B9D" w:rsidRDefault="00E35D98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5A1BA93C" w14:textId="77777777" w:rsidR="00380B9D" w:rsidRDefault="00E35D98">
            <w:r>
              <w:t>0.750</w:t>
            </w:r>
          </w:p>
        </w:tc>
      </w:tr>
    </w:tbl>
    <w:p w14:paraId="71F3F0F6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36700F12" w14:textId="77777777" w:rsidR="00380B9D" w:rsidRDefault="00E35D98">
      <w:pPr>
        <w:pStyle w:val="2"/>
        <w:widowControl w:val="0"/>
        <w:rPr>
          <w:kern w:val="2"/>
        </w:rPr>
      </w:pPr>
      <w:bookmarkStart w:id="63" w:name="_Toc66518599"/>
      <w:r>
        <w:rPr>
          <w:kern w:val="2"/>
        </w:rPr>
        <w:t>平均传热系数</w:t>
      </w:r>
      <w:bookmarkEnd w:id="63"/>
    </w:p>
    <w:p w14:paraId="03FEE934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80B9D" w14:paraId="2E093252" w14:textId="77777777">
        <w:tc>
          <w:tcPr>
            <w:tcW w:w="1013" w:type="dxa"/>
            <w:shd w:val="clear" w:color="auto" w:fill="E6E6E6"/>
            <w:vAlign w:val="center"/>
          </w:tcPr>
          <w:p w14:paraId="65452430" w14:textId="77777777" w:rsidR="00380B9D" w:rsidRDefault="00E35D9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8A3D66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624479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E9CEAC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AA4180" w14:textId="77777777" w:rsidR="00380B9D" w:rsidRDefault="00E35D9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9F9AFF" w14:textId="77777777" w:rsidR="00380B9D" w:rsidRDefault="00E35D9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0A1E20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28445" w14:textId="77777777" w:rsidR="00380B9D" w:rsidRDefault="00E35D98">
            <w:pPr>
              <w:jc w:val="center"/>
            </w:pPr>
            <w:r>
              <w:t>传热系数</w:t>
            </w:r>
          </w:p>
        </w:tc>
      </w:tr>
      <w:tr w:rsidR="00380B9D" w14:paraId="45E0DEA7" w14:textId="77777777">
        <w:tc>
          <w:tcPr>
            <w:tcW w:w="1013" w:type="dxa"/>
            <w:vAlign w:val="center"/>
          </w:tcPr>
          <w:p w14:paraId="31DC32F4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679B9933" w14:textId="77777777" w:rsidR="00380B9D" w:rsidRDefault="00E35D98">
            <w:r>
              <w:t>C-2</w:t>
            </w:r>
          </w:p>
        </w:tc>
        <w:tc>
          <w:tcPr>
            <w:tcW w:w="1188" w:type="dxa"/>
            <w:vAlign w:val="center"/>
          </w:tcPr>
          <w:p w14:paraId="57511C35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5DB3FF8F" w14:textId="77777777" w:rsidR="00380B9D" w:rsidRDefault="00E35D98">
            <w:r>
              <w:t>8</w:t>
            </w:r>
          </w:p>
        </w:tc>
        <w:tc>
          <w:tcPr>
            <w:tcW w:w="1188" w:type="dxa"/>
            <w:vAlign w:val="center"/>
          </w:tcPr>
          <w:p w14:paraId="5D5FF6C6" w14:textId="77777777" w:rsidR="00380B9D" w:rsidRDefault="00E35D98">
            <w:r>
              <w:t>3.780</w:t>
            </w:r>
          </w:p>
        </w:tc>
        <w:tc>
          <w:tcPr>
            <w:tcW w:w="1188" w:type="dxa"/>
            <w:vAlign w:val="center"/>
          </w:tcPr>
          <w:p w14:paraId="458B045D" w14:textId="77777777" w:rsidR="00380B9D" w:rsidRDefault="00E35D98">
            <w:r>
              <w:t>30.240</w:t>
            </w:r>
          </w:p>
        </w:tc>
        <w:tc>
          <w:tcPr>
            <w:tcW w:w="1188" w:type="dxa"/>
            <w:vAlign w:val="center"/>
          </w:tcPr>
          <w:p w14:paraId="013335FC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24AAC1FD" w14:textId="77777777" w:rsidR="00380B9D" w:rsidRDefault="00E35D98">
            <w:r>
              <w:t>2.500</w:t>
            </w:r>
          </w:p>
        </w:tc>
      </w:tr>
      <w:tr w:rsidR="00380B9D" w14:paraId="183220EB" w14:textId="77777777">
        <w:tc>
          <w:tcPr>
            <w:tcW w:w="1013" w:type="dxa"/>
            <w:vAlign w:val="center"/>
          </w:tcPr>
          <w:p w14:paraId="5ECA868B" w14:textId="77777777" w:rsidR="00380B9D" w:rsidRDefault="00E35D98">
            <w:r>
              <w:t>2</w:t>
            </w:r>
          </w:p>
        </w:tc>
        <w:tc>
          <w:tcPr>
            <w:tcW w:w="1188" w:type="dxa"/>
            <w:vAlign w:val="center"/>
          </w:tcPr>
          <w:p w14:paraId="1A986ACD" w14:textId="77777777" w:rsidR="00380B9D" w:rsidRDefault="00E35D98">
            <w:r>
              <w:t>C-3</w:t>
            </w:r>
          </w:p>
        </w:tc>
        <w:tc>
          <w:tcPr>
            <w:tcW w:w="1188" w:type="dxa"/>
            <w:vAlign w:val="center"/>
          </w:tcPr>
          <w:p w14:paraId="6445E7F4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68E05F4B" w14:textId="77777777" w:rsidR="00380B9D" w:rsidRDefault="00E35D98">
            <w:r>
              <w:t>2</w:t>
            </w:r>
          </w:p>
        </w:tc>
        <w:tc>
          <w:tcPr>
            <w:tcW w:w="1188" w:type="dxa"/>
            <w:vAlign w:val="center"/>
          </w:tcPr>
          <w:p w14:paraId="02B4B06B" w14:textId="77777777" w:rsidR="00380B9D" w:rsidRDefault="00E35D98">
            <w:r>
              <w:t>4.320</w:t>
            </w:r>
          </w:p>
        </w:tc>
        <w:tc>
          <w:tcPr>
            <w:tcW w:w="1188" w:type="dxa"/>
            <w:vAlign w:val="center"/>
          </w:tcPr>
          <w:p w14:paraId="68E0A91F" w14:textId="77777777" w:rsidR="00380B9D" w:rsidRDefault="00E35D98">
            <w:r>
              <w:t>8.640</w:t>
            </w:r>
          </w:p>
        </w:tc>
        <w:tc>
          <w:tcPr>
            <w:tcW w:w="1188" w:type="dxa"/>
            <w:vAlign w:val="center"/>
          </w:tcPr>
          <w:p w14:paraId="0DC50992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5B0CE175" w14:textId="77777777" w:rsidR="00380B9D" w:rsidRDefault="00E35D98">
            <w:r>
              <w:t>2.500</w:t>
            </w:r>
          </w:p>
        </w:tc>
      </w:tr>
      <w:tr w:rsidR="00380B9D" w14:paraId="6D69EB88" w14:textId="77777777">
        <w:tc>
          <w:tcPr>
            <w:tcW w:w="1013" w:type="dxa"/>
            <w:vAlign w:val="center"/>
          </w:tcPr>
          <w:p w14:paraId="5625A1EC" w14:textId="77777777" w:rsidR="00380B9D" w:rsidRDefault="00E35D98">
            <w:r>
              <w:t>3</w:t>
            </w:r>
          </w:p>
        </w:tc>
        <w:tc>
          <w:tcPr>
            <w:tcW w:w="1188" w:type="dxa"/>
            <w:vAlign w:val="center"/>
          </w:tcPr>
          <w:p w14:paraId="7CC1D0AB" w14:textId="77777777" w:rsidR="00380B9D" w:rsidRDefault="00E35D98">
            <w:r>
              <w:t>C1518</w:t>
            </w:r>
          </w:p>
        </w:tc>
        <w:tc>
          <w:tcPr>
            <w:tcW w:w="1188" w:type="dxa"/>
            <w:vAlign w:val="center"/>
          </w:tcPr>
          <w:p w14:paraId="326F2C94" w14:textId="77777777" w:rsidR="00380B9D" w:rsidRDefault="00E35D98">
            <w:r>
              <w:t>2~5</w:t>
            </w:r>
          </w:p>
        </w:tc>
        <w:tc>
          <w:tcPr>
            <w:tcW w:w="1188" w:type="dxa"/>
            <w:vAlign w:val="center"/>
          </w:tcPr>
          <w:p w14:paraId="6E0DF85D" w14:textId="77777777" w:rsidR="00380B9D" w:rsidRDefault="00E35D98">
            <w:r>
              <w:t>8</w:t>
            </w:r>
          </w:p>
        </w:tc>
        <w:tc>
          <w:tcPr>
            <w:tcW w:w="1188" w:type="dxa"/>
            <w:vAlign w:val="center"/>
          </w:tcPr>
          <w:p w14:paraId="28FDF662" w14:textId="77777777" w:rsidR="00380B9D" w:rsidRDefault="00E35D98">
            <w:r>
              <w:t>2.700</w:t>
            </w:r>
          </w:p>
        </w:tc>
        <w:tc>
          <w:tcPr>
            <w:tcW w:w="1188" w:type="dxa"/>
            <w:vAlign w:val="center"/>
          </w:tcPr>
          <w:p w14:paraId="31E1C4FA" w14:textId="77777777" w:rsidR="00380B9D" w:rsidRDefault="00E35D98">
            <w:r>
              <w:t>21.600</w:t>
            </w:r>
          </w:p>
        </w:tc>
        <w:tc>
          <w:tcPr>
            <w:tcW w:w="1188" w:type="dxa"/>
            <w:vAlign w:val="center"/>
          </w:tcPr>
          <w:p w14:paraId="3D4E6737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03DA6BE5" w14:textId="77777777" w:rsidR="00380B9D" w:rsidRDefault="00E35D98">
            <w:r>
              <w:t>2.500</w:t>
            </w:r>
          </w:p>
        </w:tc>
      </w:tr>
      <w:tr w:rsidR="00380B9D" w14:paraId="15D551C2" w14:textId="77777777">
        <w:tc>
          <w:tcPr>
            <w:tcW w:w="1013" w:type="dxa"/>
            <w:vAlign w:val="center"/>
          </w:tcPr>
          <w:p w14:paraId="137DBB37" w14:textId="77777777" w:rsidR="00380B9D" w:rsidRDefault="00E35D98">
            <w:r>
              <w:t>4</w:t>
            </w:r>
          </w:p>
        </w:tc>
        <w:tc>
          <w:tcPr>
            <w:tcW w:w="1188" w:type="dxa"/>
            <w:vAlign w:val="center"/>
          </w:tcPr>
          <w:p w14:paraId="5983FBBB" w14:textId="77777777" w:rsidR="00380B9D" w:rsidRDefault="00E35D98">
            <w:r>
              <w:t>C2118</w:t>
            </w:r>
          </w:p>
        </w:tc>
        <w:tc>
          <w:tcPr>
            <w:tcW w:w="1188" w:type="dxa"/>
            <w:vAlign w:val="center"/>
          </w:tcPr>
          <w:p w14:paraId="375D0B1A" w14:textId="77777777" w:rsidR="00380B9D" w:rsidRDefault="00E35D98">
            <w:r>
              <w:t>2~5</w:t>
            </w:r>
          </w:p>
        </w:tc>
        <w:tc>
          <w:tcPr>
            <w:tcW w:w="1188" w:type="dxa"/>
            <w:vAlign w:val="center"/>
          </w:tcPr>
          <w:p w14:paraId="077FB9F1" w14:textId="77777777" w:rsidR="00380B9D" w:rsidRDefault="00E35D98">
            <w:r>
              <w:t>32</w:t>
            </w:r>
          </w:p>
        </w:tc>
        <w:tc>
          <w:tcPr>
            <w:tcW w:w="1188" w:type="dxa"/>
            <w:vAlign w:val="center"/>
          </w:tcPr>
          <w:p w14:paraId="4A0D0FB1" w14:textId="77777777" w:rsidR="00380B9D" w:rsidRDefault="00E35D98">
            <w:r>
              <w:t>3.780</w:t>
            </w:r>
          </w:p>
        </w:tc>
        <w:tc>
          <w:tcPr>
            <w:tcW w:w="1188" w:type="dxa"/>
            <w:vAlign w:val="center"/>
          </w:tcPr>
          <w:p w14:paraId="721FDB87" w14:textId="77777777" w:rsidR="00380B9D" w:rsidRDefault="00E35D98">
            <w:r>
              <w:t>120.960</w:t>
            </w:r>
          </w:p>
        </w:tc>
        <w:tc>
          <w:tcPr>
            <w:tcW w:w="1188" w:type="dxa"/>
            <w:vAlign w:val="center"/>
          </w:tcPr>
          <w:p w14:paraId="4B35CF44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6A5D3C0B" w14:textId="77777777" w:rsidR="00380B9D" w:rsidRDefault="00E35D98">
            <w:r>
              <w:t>2.500</w:t>
            </w:r>
          </w:p>
        </w:tc>
      </w:tr>
      <w:tr w:rsidR="00380B9D" w14:paraId="3FA0083F" w14:textId="77777777">
        <w:tc>
          <w:tcPr>
            <w:tcW w:w="1013" w:type="dxa"/>
            <w:vAlign w:val="center"/>
          </w:tcPr>
          <w:p w14:paraId="33AE3833" w14:textId="77777777" w:rsidR="00380B9D" w:rsidRDefault="00E35D98">
            <w:r>
              <w:t>5</w:t>
            </w:r>
          </w:p>
        </w:tc>
        <w:tc>
          <w:tcPr>
            <w:tcW w:w="1188" w:type="dxa"/>
            <w:vAlign w:val="center"/>
          </w:tcPr>
          <w:p w14:paraId="3DAEC343" w14:textId="77777777" w:rsidR="00380B9D" w:rsidRDefault="00E35D98">
            <w:r>
              <w:t>C2418</w:t>
            </w:r>
          </w:p>
        </w:tc>
        <w:tc>
          <w:tcPr>
            <w:tcW w:w="1188" w:type="dxa"/>
            <w:vAlign w:val="center"/>
          </w:tcPr>
          <w:p w14:paraId="7485A6CC" w14:textId="77777777" w:rsidR="00380B9D" w:rsidRDefault="00E35D98">
            <w:r>
              <w:t>2~5</w:t>
            </w:r>
          </w:p>
        </w:tc>
        <w:tc>
          <w:tcPr>
            <w:tcW w:w="1188" w:type="dxa"/>
            <w:vAlign w:val="center"/>
          </w:tcPr>
          <w:p w14:paraId="465CC88F" w14:textId="77777777" w:rsidR="00380B9D" w:rsidRDefault="00E35D98">
            <w:r>
              <w:t>8</w:t>
            </w:r>
          </w:p>
        </w:tc>
        <w:tc>
          <w:tcPr>
            <w:tcW w:w="1188" w:type="dxa"/>
            <w:vAlign w:val="center"/>
          </w:tcPr>
          <w:p w14:paraId="7086F7E1" w14:textId="77777777" w:rsidR="00380B9D" w:rsidRDefault="00E35D98">
            <w:r>
              <w:t>4.320</w:t>
            </w:r>
          </w:p>
        </w:tc>
        <w:tc>
          <w:tcPr>
            <w:tcW w:w="1188" w:type="dxa"/>
            <w:vAlign w:val="center"/>
          </w:tcPr>
          <w:p w14:paraId="04E05C17" w14:textId="77777777" w:rsidR="00380B9D" w:rsidRDefault="00E35D98">
            <w:r>
              <w:t>34.560</w:t>
            </w:r>
          </w:p>
        </w:tc>
        <w:tc>
          <w:tcPr>
            <w:tcW w:w="1188" w:type="dxa"/>
            <w:vAlign w:val="center"/>
          </w:tcPr>
          <w:p w14:paraId="2E39A0D1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73DB502F" w14:textId="77777777" w:rsidR="00380B9D" w:rsidRDefault="00E35D98">
            <w:r>
              <w:t>2.500</w:t>
            </w:r>
          </w:p>
        </w:tc>
      </w:tr>
      <w:tr w:rsidR="00380B9D" w14:paraId="1B09CED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9692563" w14:textId="77777777" w:rsidR="00380B9D" w:rsidRDefault="00E35D9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CC3243" w14:textId="77777777" w:rsidR="00380B9D" w:rsidRDefault="00E35D98">
            <w:r>
              <w:t>216.000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1B11261" w14:textId="77777777" w:rsidR="00380B9D" w:rsidRDefault="00E35D9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11AC525" w14:textId="77777777" w:rsidR="00380B9D" w:rsidRDefault="00E35D98">
            <w:r>
              <w:t>2.500</w:t>
            </w:r>
          </w:p>
        </w:tc>
      </w:tr>
    </w:tbl>
    <w:p w14:paraId="6251FDDA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80B9D" w14:paraId="05E84573" w14:textId="77777777">
        <w:tc>
          <w:tcPr>
            <w:tcW w:w="1013" w:type="dxa"/>
            <w:shd w:val="clear" w:color="auto" w:fill="E6E6E6"/>
            <w:vAlign w:val="center"/>
          </w:tcPr>
          <w:p w14:paraId="7E8480EA" w14:textId="77777777" w:rsidR="00380B9D" w:rsidRDefault="00E35D9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52805A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12D38A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4A1C9E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3897D1" w14:textId="77777777" w:rsidR="00380B9D" w:rsidRDefault="00E35D9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24EC2B" w14:textId="77777777" w:rsidR="00380B9D" w:rsidRDefault="00E35D9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84ECCA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7CB995" w14:textId="77777777" w:rsidR="00380B9D" w:rsidRDefault="00E35D98">
            <w:pPr>
              <w:jc w:val="center"/>
            </w:pPr>
            <w:r>
              <w:t>传热系数</w:t>
            </w:r>
          </w:p>
        </w:tc>
      </w:tr>
      <w:tr w:rsidR="00380B9D" w14:paraId="6C49C45F" w14:textId="77777777">
        <w:tc>
          <w:tcPr>
            <w:tcW w:w="1013" w:type="dxa"/>
            <w:vAlign w:val="center"/>
          </w:tcPr>
          <w:p w14:paraId="3ABD08B9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010477AB" w14:textId="77777777" w:rsidR="00380B9D" w:rsidRDefault="00E35D98">
            <w:r>
              <w:t>C-1</w:t>
            </w:r>
          </w:p>
        </w:tc>
        <w:tc>
          <w:tcPr>
            <w:tcW w:w="1188" w:type="dxa"/>
            <w:vAlign w:val="center"/>
          </w:tcPr>
          <w:p w14:paraId="236F96D7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0AFA8708" w14:textId="77777777" w:rsidR="00380B9D" w:rsidRDefault="00E35D98">
            <w:r>
              <w:t>8</w:t>
            </w:r>
          </w:p>
        </w:tc>
        <w:tc>
          <w:tcPr>
            <w:tcW w:w="1188" w:type="dxa"/>
            <w:vAlign w:val="center"/>
          </w:tcPr>
          <w:p w14:paraId="481B037A" w14:textId="77777777" w:rsidR="00380B9D" w:rsidRDefault="00E35D98">
            <w:r>
              <w:t>2.700</w:t>
            </w:r>
          </w:p>
        </w:tc>
        <w:tc>
          <w:tcPr>
            <w:tcW w:w="1188" w:type="dxa"/>
            <w:vAlign w:val="center"/>
          </w:tcPr>
          <w:p w14:paraId="4F613F0A" w14:textId="77777777" w:rsidR="00380B9D" w:rsidRDefault="00E35D98">
            <w:r>
              <w:t>21.600</w:t>
            </w:r>
          </w:p>
        </w:tc>
        <w:tc>
          <w:tcPr>
            <w:tcW w:w="1188" w:type="dxa"/>
            <w:vAlign w:val="center"/>
          </w:tcPr>
          <w:p w14:paraId="60BC5160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338ABB8C" w14:textId="77777777" w:rsidR="00380B9D" w:rsidRDefault="00E35D98">
            <w:r>
              <w:t>2.500</w:t>
            </w:r>
          </w:p>
        </w:tc>
      </w:tr>
      <w:tr w:rsidR="00380B9D" w14:paraId="7210085A" w14:textId="77777777">
        <w:tc>
          <w:tcPr>
            <w:tcW w:w="1013" w:type="dxa"/>
            <w:vAlign w:val="center"/>
          </w:tcPr>
          <w:p w14:paraId="64FF5A89" w14:textId="77777777" w:rsidR="00380B9D" w:rsidRDefault="00E35D98">
            <w:r>
              <w:t>2</w:t>
            </w:r>
          </w:p>
        </w:tc>
        <w:tc>
          <w:tcPr>
            <w:tcW w:w="1188" w:type="dxa"/>
            <w:vAlign w:val="center"/>
          </w:tcPr>
          <w:p w14:paraId="33411482" w14:textId="77777777" w:rsidR="00380B9D" w:rsidRDefault="00E35D98">
            <w:r>
              <w:t>C-2</w:t>
            </w:r>
          </w:p>
        </w:tc>
        <w:tc>
          <w:tcPr>
            <w:tcW w:w="1188" w:type="dxa"/>
            <w:vAlign w:val="center"/>
          </w:tcPr>
          <w:p w14:paraId="62BC97CA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7818150B" w14:textId="77777777" w:rsidR="00380B9D" w:rsidRDefault="00E35D98">
            <w:r>
              <w:t>6</w:t>
            </w:r>
          </w:p>
        </w:tc>
        <w:tc>
          <w:tcPr>
            <w:tcW w:w="1188" w:type="dxa"/>
            <w:vAlign w:val="center"/>
          </w:tcPr>
          <w:p w14:paraId="4EEC4014" w14:textId="77777777" w:rsidR="00380B9D" w:rsidRDefault="00E35D98">
            <w:r>
              <w:t>3.780</w:t>
            </w:r>
          </w:p>
        </w:tc>
        <w:tc>
          <w:tcPr>
            <w:tcW w:w="1188" w:type="dxa"/>
            <w:vAlign w:val="center"/>
          </w:tcPr>
          <w:p w14:paraId="58632D7C" w14:textId="77777777" w:rsidR="00380B9D" w:rsidRDefault="00E35D98">
            <w:r>
              <w:t>22.680</w:t>
            </w:r>
          </w:p>
        </w:tc>
        <w:tc>
          <w:tcPr>
            <w:tcW w:w="1188" w:type="dxa"/>
            <w:vAlign w:val="center"/>
          </w:tcPr>
          <w:p w14:paraId="6FD4CF4D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5221B455" w14:textId="77777777" w:rsidR="00380B9D" w:rsidRDefault="00E35D98">
            <w:r>
              <w:t>2.500</w:t>
            </w:r>
          </w:p>
        </w:tc>
      </w:tr>
      <w:tr w:rsidR="00380B9D" w14:paraId="1E091F33" w14:textId="77777777">
        <w:tc>
          <w:tcPr>
            <w:tcW w:w="1013" w:type="dxa"/>
            <w:vAlign w:val="center"/>
          </w:tcPr>
          <w:p w14:paraId="6C1D5EFA" w14:textId="77777777" w:rsidR="00380B9D" w:rsidRDefault="00E35D98">
            <w:r>
              <w:t>3</w:t>
            </w:r>
          </w:p>
        </w:tc>
        <w:tc>
          <w:tcPr>
            <w:tcW w:w="1188" w:type="dxa"/>
            <w:vAlign w:val="center"/>
          </w:tcPr>
          <w:p w14:paraId="3DD18772" w14:textId="77777777" w:rsidR="00380B9D" w:rsidRDefault="00E35D98">
            <w:r>
              <w:t>C-8</w:t>
            </w:r>
          </w:p>
        </w:tc>
        <w:tc>
          <w:tcPr>
            <w:tcW w:w="1188" w:type="dxa"/>
            <w:vAlign w:val="center"/>
          </w:tcPr>
          <w:p w14:paraId="2A45E62D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569C03F2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3A502C36" w14:textId="77777777" w:rsidR="00380B9D" w:rsidRDefault="00E35D98">
            <w:r>
              <w:t>12.600</w:t>
            </w:r>
          </w:p>
        </w:tc>
        <w:tc>
          <w:tcPr>
            <w:tcW w:w="1188" w:type="dxa"/>
            <w:vAlign w:val="center"/>
          </w:tcPr>
          <w:p w14:paraId="30BCF088" w14:textId="77777777" w:rsidR="00380B9D" w:rsidRDefault="00E35D98">
            <w:r>
              <w:t>12.600</w:t>
            </w:r>
          </w:p>
        </w:tc>
        <w:tc>
          <w:tcPr>
            <w:tcW w:w="1188" w:type="dxa"/>
            <w:vAlign w:val="center"/>
          </w:tcPr>
          <w:p w14:paraId="5B644DDF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320C5441" w14:textId="77777777" w:rsidR="00380B9D" w:rsidRDefault="00E35D98">
            <w:r>
              <w:t>2.500</w:t>
            </w:r>
          </w:p>
        </w:tc>
      </w:tr>
      <w:tr w:rsidR="00380B9D" w14:paraId="6B9411E6" w14:textId="77777777">
        <w:tc>
          <w:tcPr>
            <w:tcW w:w="1013" w:type="dxa"/>
            <w:vAlign w:val="center"/>
          </w:tcPr>
          <w:p w14:paraId="5EFEBC58" w14:textId="77777777" w:rsidR="00380B9D" w:rsidRDefault="00E35D98">
            <w:r>
              <w:t>4</w:t>
            </w:r>
          </w:p>
        </w:tc>
        <w:tc>
          <w:tcPr>
            <w:tcW w:w="1188" w:type="dxa"/>
            <w:vAlign w:val="center"/>
          </w:tcPr>
          <w:p w14:paraId="6D8C6D7C" w14:textId="77777777" w:rsidR="00380B9D" w:rsidRDefault="00E35D98">
            <w:r>
              <w:t>C1518</w:t>
            </w:r>
          </w:p>
        </w:tc>
        <w:tc>
          <w:tcPr>
            <w:tcW w:w="1188" w:type="dxa"/>
            <w:vAlign w:val="center"/>
          </w:tcPr>
          <w:p w14:paraId="3F510F01" w14:textId="77777777" w:rsidR="00380B9D" w:rsidRDefault="00E35D98">
            <w:r>
              <w:t>2~5</w:t>
            </w:r>
          </w:p>
        </w:tc>
        <w:tc>
          <w:tcPr>
            <w:tcW w:w="1188" w:type="dxa"/>
            <w:vAlign w:val="center"/>
          </w:tcPr>
          <w:p w14:paraId="23B97501" w14:textId="77777777" w:rsidR="00380B9D" w:rsidRDefault="00E35D98">
            <w:r>
              <w:t>32</w:t>
            </w:r>
          </w:p>
        </w:tc>
        <w:tc>
          <w:tcPr>
            <w:tcW w:w="1188" w:type="dxa"/>
            <w:vAlign w:val="center"/>
          </w:tcPr>
          <w:p w14:paraId="1CCA6076" w14:textId="77777777" w:rsidR="00380B9D" w:rsidRDefault="00E35D98">
            <w:r>
              <w:t>2.700</w:t>
            </w:r>
          </w:p>
        </w:tc>
        <w:tc>
          <w:tcPr>
            <w:tcW w:w="1188" w:type="dxa"/>
            <w:vAlign w:val="center"/>
          </w:tcPr>
          <w:p w14:paraId="1AE35215" w14:textId="77777777" w:rsidR="00380B9D" w:rsidRDefault="00E35D98">
            <w:r>
              <w:t>86.400</w:t>
            </w:r>
          </w:p>
        </w:tc>
        <w:tc>
          <w:tcPr>
            <w:tcW w:w="1188" w:type="dxa"/>
            <w:vAlign w:val="center"/>
          </w:tcPr>
          <w:p w14:paraId="1DD0A07C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67A97901" w14:textId="77777777" w:rsidR="00380B9D" w:rsidRDefault="00E35D98">
            <w:r>
              <w:t>2.500</w:t>
            </w:r>
          </w:p>
        </w:tc>
      </w:tr>
      <w:tr w:rsidR="00380B9D" w14:paraId="7FFEC54B" w14:textId="77777777">
        <w:tc>
          <w:tcPr>
            <w:tcW w:w="1013" w:type="dxa"/>
            <w:vAlign w:val="center"/>
          </w:tcPr>
          <w:p w14:paraId="2A7F8C08" w14:textId="77777777" w:rsidR="00380B9D" w:rsidRDefault="00E35D98">
            <w:r>
              <w:t>5</w:t>
            </w:r>
          </w:p>
        </w:tc>
        <w:tc>
          <w:tcPr>
            <w:tcW w:w="1188" w:type="dxa"/>
            <w:vAlign w:val="center"/>
          </w:tcPr>
          <w:p w14:paraId="7A2BE2E6" w14:textId="77777777" w:rsidR="00380B9D" w:rsidRDefault="00E35D98">
            <w:r>
              <w:t>C2118</w:t>
            </w:r>
          </w:p>
        </w:tc>
        <w:tc>
          <w:tcPr>
            <w:tcW w:w="1188" w:type="dxa"/>
            <w:vAlign w:val="center"/>
          </w:tcPr>
          <w:p w14:paraId="00AC8326" w14:textId="77777777" w:rsidR="00380B9D" w:rsidRDefault="00E35D98">
            <w:r>
              <w:t>2~5</w:t>
            </w:r>
          </w:p>
        </w:tc>
        <w:tc>
          <w:tcPr>
            <w:tcW w:w="1188" w:type="dxa"/>
            <w:vAlign w:val="center"/>
          </w:tcPr>
          <w:p w14:paraId="75300A5D" w14:textId="77777777" w:rsidR="00380B9D" w:rsidRDefault="00E35D98">
            <w:r>
              <w:t>24</w:t>
            </w:r>
          </w:p>
        </w:tc>
        <w:tc>
          <w:tcPr>
            <w:tcW w:w="1188" w:type="dxa"/>
            <w:vAlign w:val="center"/>
          </w:tcPr>
          <w:p w14:paraId="4F0A8F84" w14:textId="77777777" w:rsidR="00380B9D" w:rsidRDefault="00E35D98">
            <w:r>
              <w:t>3.780</w:t>
            </w:r>
          </w:p>
        </w:tc>
        <w:tc>
          <w:tcPr>
            <w:tcW w:w="1188" w:type="dxa"/>
            <w:vAlign w:val="center"/>
          </w:tcPr>
          <w:p w14:paraId="63309863" w14:textId="77777777" w:rsidR="00380B9D" w:rsidRDefault="00E35D98">
            <w:r>
              <w:t>90.720</w:t>
            </w:r>
          </w:p>
        </w:tc>
        <w:tc>
          <w:tcPr>
            <w:tcW w:w="1188" w:type="dxa"/>
            <w:vAlign w:val="center"/>
          </w:tcPr>
          <w:p w14:paraId="5A52FB36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3C7C1A03" w14:textId="77777777" w:rsidR="00380B9D" w:rsidRDefault="00E35D98">
            <w:r>
              <w:t>2.500</w:t>
            </w:r>
          </w:p>
        </w:tc>
      </w:tr>
      <w:tr w:rsidR="00380B9D" w14:paraId="0EF9DF1E" w14:textId="77777777">
        <w:tc>
          <w:tcPr>
            <w:tcW w:w="1013" w:type="dxa"/>
            <w:vAlign w:val="center"/>
          </w:tcPr>
          <w:p w14:paraId="6BE3D723" w14:textId="77777777" w:rsidR="00380B9D" w:rsidRDefault="00E35D98">
            <w:r>
              <w:t>6</w:t>
            </w:r>
          </w:p>
        </w:tc>
        <w:tc>
          <w:tcPr>
            <w:tcW w:w="1188" w:type="dxa"/>
            <w:vAlign w:val="center"/>
          </w:tcPr>
          <w:p w14:paraId="1EC15486" w14:textId="77777777" w:rsidR="00380B9D" w:rsidRDefault="00E35D98">
            <w:r>
              <w:t>C7018</w:t>
            </w:r>
          </w:p>
        </w:tc>
        <w:tc>
          <w:tcPr>
            <w:tcW w:w="1188" w:type="dxa"/>
            <w:vAlign w:val="center"/>
          </w:tcPr>
          <w:p w14:paraId="79D4676D" w14:textId="77777777" w:rsidR="00380B9D" w:rsidRDefault="00E35D98">
            <w:r>
              <w:t>2~5</w:t>
            </w:r>
          </w:p>
        </w:tc>
        <w:tc>
          <w:tcPr>
            <w:tcW w:w="1188" w:type="dxa"/>
            <w:vAlign w:val="center"/>
          </w:tcPr>
          <w:p w14:paraId="6490BD20" w14:textId="77777777" w:rsidR="00380B9D" w:rsidRDefault="00E35D98">
            <w:r>
              <w:t>4</w:t>
            </w:r>
          </w:p>
        </w:tc>
        <w:tc>
          <w:tcPr>
            <w:tcW w:w="1188" w:type="dxa"/>
            <w:vAlign w:val="center"/>
          </w:tcPr>
          <w:p w14:paraId="1FB470A2" w14:textId="77777777" w:rsidR="00380B9D" w:rsidRDefault="00E35D98">
            <w:r>
              <w:t>12.600</w:t>
            </w:r>
          </w:p>
        </w:tc>
        <w:tc>
          <w:tcPr>
            <w:tcW w:w="1188" w:type="dxa"/>
            <w:vAlign w:val="center"/>
          </w:tcPr>
          <w:p w14:paraId="6851C1ED" w14:textId="77777777" w:rsidR="00380B9D" w:rsidRDefault="00E35D98">
            <w:r>
              <w:t>50.400</w:t>
            </w:r>
          </w:p>
        </w:tc>
        <w:tc>
          <w:tcPr>
            <w:tcW w:w="1188" w:type="dxa"/>
            <w:vAlign w:val="center"/>
          </w:tcPr>
          <w:p w14:paraId="2389A174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72039862" w14:textId="77777777" w:rsidR="00380B9D" w:rsidRDefault="00E35D98">
            <w:r>
              <w:t>2.500</w:t>
            </w:r>
          </w:p>
        </w:tc>
      </w:tr>
      <w:tr w:rsidR="00380B9D" w14:paraId="55415CF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2F12A96" w14:textId="77777777" w:rsidR="00380B9D" w:rsidRDefault="00E35D9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FB882C" w14:textId="77777777" w:rsidR="00380B9D" w:rsidRDefault="00E35D98">
            <w:r>
              <w:t>284.400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A3C4FF" w14:textId="77777777" w:rsidR="00380B9D" w:rsidRDefault="00E35D9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9C92948" w14:textId="77777777" w:rsidR="00380B9D" w:rsidRDefault="00E35D98">
            <w:r>
              <w:t>2.500</w:t>
            </w:r>
          </w:p>
        </w:tc>
      </w:tr>
    </w:tbl>
    <w:p w14:paraId="47973C5A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0FF32862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80B9D" w14:paraId="1EDBFFA4" w14:textId="77777777">
        <w:tc>
          <w:tcPr>
            <w:tcW w:w="1013" w:type="dxa"/>
            <w:shd w:val="clear" w:color="auto" w:fill="E6E6E6"/>
            <w:vAlign w:val="center"/>
          </w:tcPr>
          <w:p w14:paraId="7E60E95A" w14:textId="77777777" w:rsidR="00380B9D" w:rsidRDefault="00E35D9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E512E9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13602A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5D1E32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5C5694" w14:textId="77777777" w:rsidR="00380B9D" w:rsidRDefault="00E35D9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7253B0" w14:textId="77777777" w:rsidR="00380B9D" w:rsidRDefault="00E35D9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0184BE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4E45E3" w14:textId="77777777" w:rsidR="00380B9D" w:rsidRDefault="00E35D98">
            <w:pPr>
              <w:jc w:val="center"/>
            </w:pPr>
            <w:r>
              <w:t>传热系数</w:t>
            </w:r>
          </w:p>
        </w:tc>
      </w:tr>
      <w:tr w:rsidR="00380B9D" w14:paraId="6481E013" w14:textId="77777777">
        <w:tc>
          <w:tcPr>
            <w:tcW w:w="1013" w:type="dxa"/>
            <w:vAlign w:val="center"/>
          </w:tcPr>
          <w:p w14:paraId="78EAF8D0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69583347" w14:textId="77777777" w:rsidR="00380B9D" w:rsidRDefault="00E35D98">
            <w:r>
              <w:t>C-2</w:t>
            </w:r>
          </w:p>
        </w:tc>
        <w:tc>
          <w:tcPr>
            <w:tcW w:w="1188" w:type="dxa"/>
            <w:vAlign w:val="center"/>
          </w:tcPr>
          <w:p w14:paraId="77B42466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54E555B0" w14:textId="77777777" w:rsidR="00380B9D" w:rsidRDefault="00E35D98">
            <w:r>
              <w:t>4</w:t>
            </w:r>
          </w:p>
        </w:tc>
        <w:tc>
          <w:tcPr>
            <w:tcW w:w="1188" w:type="dxa"/>
            <w:vAlign w:val="center"/>
          </w:tcPr>
          <w:p w14:paraId="7D152BDB" w14:textId="77777777" w:rsidR="00380B9D" w:rsidRDefault="00E35D98">
            <w:r>
              <w:t>3.780</w:t>
            </w:r>
          </w:p>
        </w:tc>
        <w:tc>
          <w:tcPr>
            <w:tcW w:w="1188" w:type="dxa"/>
            <w:vAlign w:val="center"/>
          </w:tcPr>
          <w:p w14:paraId="3040787B" w14:textId="77777777" w:rsidR="00380B9D" w:rsidRDefault="00E35D98">
            <w:r>
              <w:t>15.120</w:t>
            </w:r>
          </w:p>
        </w:tc>
        <w:tc>
          <w:tcPr>
            <w:tcW w:w="1188" w:type="dxa"/>
            <w:vAlign w:val="center"/>
          </w:tcPr>
          <w:p w14:paraId="345ACD58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1A846776" w14:textId="77777777" w:rsidR="00380B9D" w:rsidRDefault="00E35D98">
            <w:r>
              <w:t>2.500</w:t>
            </w:r>
          </w:p>
        </w:tc>
      </w:tr>
      <w:tr w:rsidR="00380B9D" w14:paraId="44DF473D" w14:textId="77777777">
        <w:tc>
          <w:tcPr>
            <w:tcW w:w="1013" w:type="dxa"/>
            <w:vAlign w:val="center"/>
          </w:tcPr>
          <w:p w14:paraId="657E1A4F" w14:textId="77777777" w:rsidR="00380B9D" w:rsidRDefault="00E35D98">
            <w:r>
              <w:t>2</w:t>
            </w:r>
          </w:p>
        </w:tc>
        <w:tc>
          <w:tcPr>
            <w:tcW w:w="1188" w:type="dxa"/>
            <w:vAlign w:val="center"/>
          </w:tcPr>
          <w:p w14:paraId="31C427A2" w14:textId="77777777" w:rsidR="00380B9D" w:rsidRDefault="00E35D98">
            <w:r>
              <w:t>C2118</w:t>
            </w:r>
          </w:p>
        </w:tc>
        <w:tc>
          <w:tcPr>
            <w:tcW w:w="1188" w:type="dxa"/>
            <w:vAlign w:val="center"/>
          </w:tcPr>
          <w:p w14:paraId="4D315103" w14:textId="77777777" w:rsidR="00380B9D" w:rsidRDefault="00E35D98">
            <w:r>
              <w:t>2~5</w:t>
            </w:r>
          </w:p>
        </w:tc>
        <w:tc>
          <w:tcPr>
            <w:tcW w:w="1188" w:type="dxa"/>
            <w:vAlign w:val="center"/>
          </w:tcPr>
          <w:p w14:paraId="77FDADCA" w14:textId="77777777" w:rsidR="00380B9D" w:rsidRDefault="00E35D98">
            <w:r>
              <w:t>24</w:t>
            </w:r>
          </w:p>
        </w:tc>
        <w:tc>
          <w:tcPr>
            <w:tcW w:w="1188" w:type="dxa"/>
            <w:vAlign w:val="center"/>
          </w:tcPr>
          <w:p w14:paraId="5A010615" w14:textId="77777777" w:rsidR="00380B9D" w:rsidRDefault="00E35D98">
            <w:r>
              <w:t>3.780</w:t>
            </w:r>
          </w:p>
        </w:tc>
        <w:tc>
          <w:tcPr>
            <w:tcW w:w="1188" w:type="dxa"/>
            <w:vAlign w:val="center"/>
          </w:tcPr>
          <w:p w14:paraId="74533C73" w14:textId="77777777" w:rsidR="00380B9D" w:rsidRDefault="00E35D98">
            <w:r>
              <w:t>90.720</w:t>
            </w:r>
          </w:p>
        </w:tc>
        <w:tc>
          <w:tcPr>
            <w:tcW w:w="1188" w:type="dxa"/>
            <w:vAlign w:val="center"/>
          </w:tcPr>
          <w:p w14:paraId="38430C67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7F3F925F" w14:textId="77777777" w:rsidR="00380B9D" w:rsidRDefault="00E35D98">
            <w:r>
              <w:t>2.500</w:t>
            </w:r>
          </w:p>
        </w:tc>
      </w:tr>
      <w:tr w:rsidR="00380B9D" w14:paraId="276E538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4BCCB66" w14:textId="77777777" w:rsidR="00380B9D" w:rsidRDefault="00E35D9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9D3D289" w14:textId="77777777" w:rsidR="00380B9D" w:rsidRDefault="00E35D98">
            <w:r>
              <w:t>105.840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E409A5F" w14:textId="77777777" w:rsidR="00380B9D" w:rsidRDefault="00E35D9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F6F2F17" w14:textId="77777777" w:rsidR="00380B9D" w:rsidRDefault="00E35D98">
            <w:r>
              <w:t>2.500</w:t>
            </w:r>
          </w:p>
        </w:tc>
      </w:tr>
    </w:tbl>
    <w:p w14:paraId="4E866703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152AAE31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80B9D" w14:paraId="06BE1662" w14:textId="77777777">
        <w:tc>
          <w:tcPr>
            <w:tcW w:w="1013" w:type="dxa"/>
            <w:shd w:val="clear" w:color="auto" w:fill="E6E6E6"/>
            <w:vAlign w:val="center"/>
          </w:tcPr>
          <w:p w14:paraId="216947F3" w14:textId="77777777" w:rsidR="00380B9D" w:rsidRDefault="00E35D98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F9E6F4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1E08E4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47DC08" w14:textId="77777777" w:rsidR="00380B9D" w:rsidRDefault="00E35D9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10A82" w14:textId="77777777" w:rsidR="00380B9D" w:rsidRDefault="00E35D9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8CCA69" w14:textId="77777777" w:rsidR="00380B9D" w:rsidRDefault="00E35D9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3DE5EE" w14:textId="77777777" w:rsidR="00380B9D" w:rsidRDefault="00E35D9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AAA664" w14:textId="77777777" w:rsidR="00380B9D" w:rsidRDefault="00E35D98">
            <w:pPr>
              <w:jc w:val="center"/>
            </w:pPr>
            <w:r>
              <w:t>传热系数</w:t>
            </w:r>
          </w:p>
        </w:tc>
      </w:tr>
      <w:tr w:rsidR="00380B9D" w14:paraId="7F6853B7" w14:textId="77777777">
        <w:tc>
          <w:tcPr>
            <w:tcW w:w="1013" w:type="dxa"/>
            <w:vAlign w:val="center"/>
          </w:tcPr>
          <w:p w14:paraId="456D6F17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124B95C2" w14:textId="77777777" w:rsidR="00380B9D" w:rsidRDefault="00E35D98">
            <w:r>
              <w:t>C-2</w:t>
            </w:r>
          </w:p>
        </w:tc>
        <w:tc>
          <w:tcPr>
            <w:tcW w:w="1188" w:type="dxa"/>
            <w:vAlign w:val="center"/>
          </w:tcPr>
          <w:p w14:paraId="78BCE321" w14:textId="77777777" w:rsidR="00380B9D" w:rsidRDefault="00E35D98">
            <w:r>
              <w:t>1</w:t>
            </w:r>
          </w:p>
        </w:tc>
        <w:tc>
          <w:tcPr>
            <w:tcW w:w="1188" w:type="dxa"/>
            <w:vAlign w:val="center"/>
          </w:tcPr>
          <w:p w14:paraId="016256EA" w14:textId="77777777" w:rsidR="00380B9D" w:rsidRDefault="00E35D98">
            <w:r>
              <w:t>4</w:t>
            </w:r>
          </w:p>
        </w:tc>
        <w:tc>
          <w:tcPr>
            <w:tcW w:w="1188" w:type="dxa"/>
            <w:vAlign w:val="center"/>
          </w:tcPr>
          <w:p w14:paraId="34ACEE1B" w14:textId="77777777" w:rsidR="00380B9D" w:rsidRDefault="00E35D98">
            <w:r>
              <w:t>3.780</w:t>
            </w:r>
          </w:p>
        </w:tc>
        <w:tc>
          <w:tcPr>
            <w:tcW w:w="1188" w:type="dxa"/>
            <w:vAlign w:val="center"/>
          </w:tcPr>
          <w:p w14:paraId="693743E5" w14:textId="77777777" w:rsidR="00380B9D" w:rsidRDefault="00E35D98">
            <w:r>
              <w:t>15.120</w:t>
            </w:r>
          </w:p>
        </w:tc>
        <w:tc>
          <w:tcPr>
            <w:tcW w:w="1188" w:type="dxa"/>
            <w:vAlign w:val="center"/>
          </w:tcPr>
          <w:p w14:paraId="0834957A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64572D0E" w14:textId="77777777" w:rsidR="00380B9D" w:rsidRDefault="00E35D98">
            <w:r>
              <w:t>2.500</w:t>
            </w:r>
          </w:p>
        </w:tc>
      </w:tr>
      <w:tr w:rsidR="00380B9D" w14:paraId="03461094" w14:textId="77777777">
        <w:tc>
          <w:tcPr>
            <w:tcW w:w="1013" w:type="dxa"/>
            <w:vAlign w:val="center"/>
          </w:tcPr>
          <w:p w14:paraId="60608751" w14:textId="77777777" w:rsidR="00380B9D" w:rsidRDefault="00E35D98">
            <w:r>
              <w:t>2</w:t>
            </w:r>
          </w:p>
        </w:tc>
        <w:tc>
          <w:tcPr>
            <w:tcW w:w="1188" w:type="dxa"/>
            <w:vAlign w:val="center"/>
          </w:tcPr>
          <w:p w14:paraId="723427BB" w14:textId="77777777" w:rsidR="00380B9D" w:rsidRDefault="00E35D98">
            <w:r>
              <w:t>C2118</w:t>
            </w:r>
          </w:p>
        </w:tc>
        <w:tc>
          <w:tcPr>
            <w:tcW w:w="1188" w:type="dxa"/>
            <w:vAlign w:val="center"/>
          </w:tcPr>
          <w:p w14:paraId="55E5340F" w14:textId="77777777" w:rsidR="00380B9D" w:rsidRDefault="00E35D98">
            <w:r>
              <w:t>2~5</w:t>
            </w:r>
          </w:p>
        </w:tc>
        <w:tc>
          <w:tcPr>
            <w:tcW w:w="1188" w:type="dxa"/>
            <w:vAlign w:val="center"/>
          </w:tcPr>
          <w:p w14:paraId="550AF87E" w14:textId="77777777" w:rsidR="00380B9D" w:rsidRDefault="00E35D98">
            <w:r>
              <w:t>20</w:t>
            </w:r>
          </w:p>
        </w:tc>
        <w:tc>
          <w:tcPr>
            <w:tcW w:w="1188" w:type="dxa"/>
            <w:vAlign w:val="center"/>
          </w:tcPr>
          <w:p w14:paraId="20EBD9D5" w14:textId="77777777" w:rsidR="00380B9D" w:rsidRDefault="00E35D98">
            <w:r>
              <w:t>3.780</w:t>
            </w:r>
          </w:p>
        </w:tc>
        <w:tc>
          <w:tcPr>
            <w:tcW w:w="1188" w:type="dxa"/>
            <w:vAlign w:val="center"/>
          </w:tcPr>
          <w:p w14:paraId="131094FA" w14:textId="77777777" w:rsidR="00380B9D" w:rsidRDefault="00E35D98">
            <w:r>
              <w:t>75.600</w:t>
            </w:r>
          </w:p>
        </w:tc>
        <w:tc>
          <w:tcPr>
            <w:tcW w:w="1188" w:type="dxa"/>
            <w:vAlign w:val="center"/>
          </w:tcPr>
          <w:p w14:paraId="7E2FF111" w14:textId="77777777" w:rsidR="00380B9D" w:rsidRDefault="00E35D98">
            <w:r>
              <w:t>18</w:t>
            </w:r>
          </w:p>
        </w:tc>
        <w:tc>
          <w:tcPr>
            <w:tcW w:w="1188" w:type="dxa"/>
            <w:vAlign w:val="center"/>
          </w:tcPr>
          <w:p w14:paraId="10400680" w14:textId="77777777" w:rsidR="00380B9D" w:rsidRDefault="00E35D98">
            <w:r>
              <w:t>2.500</w:t>
            </w:r>
          </w:p>
        </w:tc>
      </w:tr>
      <w:tr w:rsidR="00380B9D" w14:paraId="30836B2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1F6BA75" w14:textId="77777777" w:rsidR="00380B9D" w:rsidRDefault="00E35D9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5BF94A" w14:textId="77777777" w:rsidR="00380B9D" w:rsidRDefault="00E35D98">
            <w:r>
              <w:t>90.720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077741C" w14:textId="77777777" w:rsidR="00380B9D" w:rsidRDefault="00E35D9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1AE230D" w14:textId="77777777" w:rsidR="00380B9D" w:rsidRDefault="00E35D98">
            <w:r>
              <w:t>2.500</w:t>
            </w:r>
          </w:p>
        </w:tc>
      </w:tr>
    </w:tbl>
    <w:p w14:paraId="3CB1E725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0FFD5095" w14:textId="77777777" w:rsidR="00380B9D" w:rsidRDefault="00E35D98">
      <w:pPr>
        <w:pStyle w:val="2"/>
        <w:widowControl w:val="0"/>
        <w:rPr>
          <w:kern w:val="2"/>
        </w:rPr>
      </w:pPr>
      <w:bookmarkStart w:id="64" w:name="_Toc66518600"/>
      <w:r>
        <w:rPr>
          <w:kern w:val="2"/>
        </w:rPr>
        <w:t>总体热工性能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380B9D" w14:paraId="3A9298E6" w14:textId="77777777">
        <w:tc>
          <w:tcPr>
            <w:tcW w:w="1245" w:type="dxa"/>
            <w:shd w:val="clear" w:color="auto" w:fill="E6E6E6"/>
            <w:vAlign w:val="center"/>
          </w:tcPr>
          <w:p w14:paraId="04092B51" w14:textId="77777777" w:rsidR="00380B9D" w:rsidRDefault="00E35D9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CF64F7" w14:textId="77777777" w:rsidR="00380B9D" w:rsidRDefault="00E35D9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614DD2" w14:textId="77777777" w:rsidR="00380B9D" w:rsidRDefault="00E35D9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F32EF5" w14:textId="77777777" w:rsidR="00380B9D" w:rsidRDefault="00E35D98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C5D334A" w14:textId="77777777" w:rsidR="00380B9D" w:rsidRDefault="00E35D98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E855FE6" w14:textId="77777777" w:rsidR="00380B9D" w:rsidRDefault="00E35D98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BCAF02" w14:textId="77777777" w:rsidR="00380B9D" w:rsidRDefault="00E35D98">
            <w:pPr>
              <w:jc w:val="center"/>
            </w:pPr>
            <w:r>
              <w:t>结论</w:t>
            </w:r>
          </w:p>
        </w:tc>
      </w:tr>
      <w:tr w:rsidR="00380B9D" w14:paraId="251850B6" w14:textId="77777777">
        <w:tc>
          <w:tcPr>
            <w:tcW w:w="1245" w:type="dxa"/>
            <w:shd w:val="clear" w:color="auto" w:fill="E6E6E6"/>
            <w:vAlign w:val="center"/>
          </w:tcPr>
          <w:p w14:paraId="250079BC" w14:textId="77777777" w:rsidR="00380B9D" w:rsidRDefault="00E35D98">
            <w:r>
              <w:t>南向</w:t>
            </w:r>
          </w:p>
        </w:tc>
        <w:tc>
          <w:tcPr>
            <w:tcW w:w="1018" w:type="dxa"/>
            <w:vAlign w:val="center"/>
          </w:tcPr>
          <w:p w14:paraId="1E4AF465" w14:textId="77777777" w:rsidR="00380B9D" w:rsidRDefault="00E35D98">
            <w:r>
              <w:t>216.00</w:t>
            </w:r>
          </w:p>
        </w:tc>
        <w:tc>
          <w:tcPr>
            <w:tcW w:w="1131" w:type="dxa"/>
            <w:vAlign w:val="center"/>
          </w:tcPr>
          <w:p w14:paraId="3C8E8B07" w14:textId="77777777" w:rsidR="00380B9D" w:rsidRDefault="00E35D98">
            <w:r>
              <w:t>2.50</w:t>
            </w:r>
          </w:p>
        </w:tc>
        <w:tc>
          <w:tcPr>
            <w:tcW w:w="1245" w:type="dxa"/>
            <w:vAlign w:val="center"/>
          </w:tcPr>
          <w:p w14:paraId="43785832" w14:textId="77777777" w:rsidR="00380B9D" w:rsidRDefault="00E35D98">
            <w:r>
              <w:t>0.75</w:t>
            </w:r>
          </w:p>
        </w:tc>
        <w:tc>
          <w:tcPr>
            <w:tcW w:w="1245" w:type="dxa"/>
            <w:vAlign w:val="center"/>
          </w:tcPr>
          <w:p w14:paraId="7ADC4908" w14:textId="77777777" w:rsidR="00380B9D" w:rsidRDefault="00E35D98">
            <w:r>
              <w:t>0.16</w:t>
            </w:r>
          </w:p>
        </w:tc>
        <w:tc>
          <w:tcPr>
            <w:tcW w:w="2314" w:type="dxa"/>
            <w:vAlign w:val="center"/>
          </w:tcPr>
          <w:p w14:paraId="6FEAB40F" w14:textId="77777777" w:rsidR="00380B9D" w:rsidRDefault="00E35D98">
            <w:r>
              <w:t>K≤2.50</w:t>
            </w:r>
          </w:p>
        </w:tc>
        <w:tc>
          <w:tcPr>
            <w:tcW w:w="1131" w:type="dxa"/>
            <w:vAlign w:val="center"/>
          </w:tcPr>
          <w:p w14:paraId="1A0AA2E8" w14:textId="77777777" w:rsidR="00380B9D" w:rsidRDefault="00E35D98">
            <w:r>
              <w:t>满足</w:t>
            </w:r>
          </w:p>
        </w:tc>
      </w:tr>
      <w:tr w:rsidR="00380B9D" w14:paraId="5CB22E22" w14:textId="77777777">
        <w:tc>
          <w:tcPr>
            <w:tcW w:w="1245" w:type="dxa"/>
            <w:shd w:val="clear" w:color="auto" w:fill="E6E6E6"/>
            <w:vAlign w:val="center"/>
          </w:tcPr>
          <w:p w14:paraId="30DD12F6" w14:textId="77777777" w:rsidR="00380B9D" w:rsidRDefault="00E35D98">
            <w:r>
              <w:t>北向</w:t>
            </w:r>
          </w:p>
        </w:tc>
        <w:tc>
          <w:tcPr>
            <w:tcW w:w="1018" w:type="dxa"/>
            <w:vAlign w:val="center"/>
          </w:tcPr>
          <w:p w14:paraId="2C2D2DBA" w14:textId="77777777" w:rsidR="00380B9D" w:rsidRDefault="00E35D98">
            <w:r>
              <w:t>284.40</w:t>
            </w:r>
          </w:p>
        </w:tc>
        <w:tc>
          <w:tcPr>
            <w:tcW w:w="1131" w:type="dxa"/>
            <w:vAlign w:val="center"/>
          </w:tcPr>
          <w:p w14:paraId="5C40018D" w14:textId="77777777" w:rsidR="00380B9D" w:rsidRDefault="00E35D98">
            <w:r>
              <w:t>2.50</w:t>
            </w:r>
          </w:p>
        </w:tc>
        <w:tc>
          <w:tcPr>
            <w:tcW w:w="1245" w:type="dxa"/>
            <w:vAlign w:val="center"/>
          </w:tcPr>
          <w:p w14:paraId="1E8854EB" w14:textId="77777777" w:rsidR="00380B9D" w:rsidRDefault="00E35D98">
            <w:r>
              <w:t>0.75</w:t>
            </w:r>
          </w:p>
        </w:tc>
        <w:tc>
          <w:tcPr>
            <w:tcW w:w="1245" w:type="dxa"/>
            <w:vAlign w:val="center"/>
          </w:tcPr>
          <w:p w14:paraId="6F2E74EA" w14:textId="77777777" w:rsidR="00380B9D" w:rsidRDefault="00E35D98">
            <w:r>
              <w:t>0.21</w:t>
            </w:r>
          </w:p>
        </w:tc>
        <w:tc>
          <w:tcPr>
            <w:tcW w:w="2314" w:type="dxa"/>
            <w:vAlign w:val="center"/>
          </w:tcPr>
          <w:p w14:paraId="64482207" w14:textId="77777777" w:rsidR="00380B9D" w:rsidRDefault="00E35D98">
            <w:r>
              <w:t>K≤2.50</w:t>
            </w:r>
          </w:p>
        </w:tc>
        <w:tc>
          <w:tcPr>
            <w:tcW w:w="1131" w:type="dxa"/>
            <w:vAlign w:val="center"/>
          </w:tcPr>
          <w:p w14:paraId="3E4E4B79" w14:textId="77777777" w:rsidR="00380B9D" w:rsidRDefault="00E35D98">
            <w:r>
              <w:t>满足</w:t>
            </w:r>
          </w:p>
        </w:tc>
      </w:tr>
      <w:tr w:rsidR="00380B9D" w14:paraId="2EC8472D" w14:textId="77777777">
        <w:tc>
          <w:tcPr>
            <w:tcW w:w="1245" w:type="dxa"/>
            <w:shd w:val="clear" w:color="auto" w:fill="E6E6E6"/>
            <w:vAlign w:val="center"/>
          </w:tcPr>
          <w:p w14:paraId="3AA0ABA3" w14:textId="77777777" w:rsidR="00380B9D" w:rsidRDefault="00E35D98">
            <w:r>
              <w:t>东向</w:t>
            </w:r>
          </w:p>
        </w:tc>
        <w:tc>
          <w:tcPr>
            <w:tcW w:w="1018" w:type="dxa"/>
            <w:vAlign w:val="center"/>
          </w:tcPr>
          <w:p w14:paraId="40E56B86" w14:textId="77777777" w:rsidR="00380B9D" w:rsidRDefault="00E35D98">
            <w:r>
              <w:t>105.84</w:t>
            </w:r>
          </w:p>
        </w:tc>
        <w:tc>
          <w:tcPr>
            <w:tcW w:w="1131" w:type="dxa"/>
            <w:vAlign w:val="center"/>
          </w:tcPr>
          <w:p w14:paraId="3C5ACF51" w14:textId="77777777" w:rsidR="00380B9D" w:rsidRDefault="00E35D98">
            <w:r>
              <w:t>2.50</w:t>
            </w:r>
          </w:p>
        </w:tc>
        <w:tc>
          <w:tcPr>
            <w:tcW w:w="1245" w:type="dxa"/>
            <w:vAlign w:val="center"/>
          </w:tcPr>
          <w:p w14:paraId="02D035E3" w14:textId="77777777" w:rsidR="00380B9D" w:rsidRDefault="00E35D98">
            <w:r>
              <w:t>0.75</w:t>
            </w:r>
          </w:p>
        </w:tc>
        <w:tc>
          <w:tcPr>
            <w:tcW w:w="1245" w:type="dxa"/>
            <w:vAlign w:val="center"/>
          </w:tcPr>
          <w:p w14:paraId="08B008AE" w14:textId="77777777" w:rsidR="00380B9D" w:rsidRDefault="00E35D98">
            <w:r>
              <w:t>0.13</w:t>
            </w:r>
          </w:p>
        </w:tc>
        <w:tc>
          <w:tcPr>
            <w:tcW w:w="2314" w:type="dxa"/>
            <w:vAlign w:val="center"/>
          </w:tcPr>
          <w:p w14:paraId="6449AC11" w14:textId="77777777" w:rsidR="00380B9D" w:rsidRDefault="00E35D98">
            <w:r>
              <w:t>K≤2.50</w:t>
            </w:r>
          </w:p>
        </w:tc>
        <w:tc>
          <w:tcPr>
            <w:tcW w:w="1131" w:type="dxa"/>
            <w:vAlign w:val="center"/>
          </w:tcPr>
          <w:p w14:paraId="795AE320" w14:textId="77777777" w:rsidR="00380B9D" w:rsidRDefault="00E35D98">
            <w:r>
              <w:t>满足</w:t>
            </w:r>
          </w:p>
        </w:tc>
      </w:tr>
      <w:tr w:rsidR="00380B9D" w14:paraId="0A2F68F4" w14:textId="77777777">
        <w:tc>
          <w:tcPr>
            <w:tcW w:w="1245" w:type="dxa"/>
            <w:shd w:val="clear" w:color="auto" w:fill="E6E6E6"/>
            <w:vAlign w:val="center"/>
          </w:tcPr>
          <w:p w14:paraId="545F4943" w14:textId="77777777" w:rsidR="00380B9D" w:rsidRDefault="00E35D98">
            <w:r>
              <w:t>西向</w:t>
            </w:r>
          </w:p>
        </w:tc>
        <w:tc>
          <w:tcPr>
            <w:tcW w:w="1018" w:type="dxa"/>
            <w:vAlign w:val="center"/>
          </w:tcPr>
          <w:p w14:paraId="668A66DB" w14:textId="77777777" w:rsidR="00380B9D" w:rsidRDefault="00E35D98">
            <w:r>
              <w:t>90.72</w:t>
            </w:r>
          </w:p>
        </w:tc>
        <w:tc>
          <w:tcPr>
            <w:tcW w:w="1131" w:type="dxa"/>
            <w:vAlign w:val="center"/>
          </w:tcPr>
          <w:p w14:paraId="6698BF64" w14:textId="77777777" w:rsidR="00380B9D" w:rsidRDefault="00E35D98">
            <w:r>
              <w:t>2.50</w:t>
            </w:r>
          </w:p>
        </w:tc>
        <w:tc>
          <w:tcPr>
            <w:tcW w:w="1245" w:type="dxa"/>
            <w:vAlign w:val="center"/>
          </w:tcPr>
          <w:p w14:paraId="0CF34562" w14:textId="77777777" w:rsidR="00380B9D" w:rsidRDefault="00E35D98">
            <w:r>
              <w:t>0.75</w:t>
            </w:r>
          </w:p>
        </w:tc>
        <w:tc>
          <w:tcPr>
            <w:tcW w:w="1245" w:type="dxa"/>
            <w:vAlign w:val="center"/>
          </w:tcPr>
          <w:p w14:paraId="6BB98336" w14:textId="77777777" w:rsidR="00380B9D" w:rsidRDefault="00E35D98">
            <w:r>
              <w:t>0.11</w:t>
            </w:r>
          </w:p>
        </w:tc>
        <w:tc>
          <w:tcPr>
            <w:tcW w:w="2314" w:type="dxa"/>
            <w:vAlign w:val="center"/>
          </w:tcPr>
          <w:p w14:paraId="46EB9AD0" w14:textId="77777777" w:rsidR="00380B9D" w:rsidRDefault="00E35D98">
            <w:r>
              <w:t>K≤2.50</w:t>
            </w:r>
          </w:p>
        </w:tc>
        <w:tc>
          <w:tcPr>
            <w:tcW w:w="1131" w:type="dxa"/>
            <w:vAlign w:val="center"/>
          </w:tcPr>
          <w:p w14:paraId="579F027D" w14:textId="77777777" w:rsidR="00380B9D" w:rsidRDefault="00E35D98">
            <w:r>
              <w:t>满足</w:t>
            </w:r>
          </w:p>
        </w:tc>
      </w:tr>
      <w:tr w:rsidR="00380B9D" w14:paraId="32618055" w14:textId="77777777">
        <w:tc>
          <w:tcPr>
            <w:tcW w:w="1245" w:type="dxa"/>
            <w:shd w:val="clear" w:color="auto" w:fill="E6E6E6"/>
            <w:vAlign w:val="center"/>
          </w:tcPr>
          <w:p w14:paraId="57DA0F90" w14:textId="77777777" w:rsidR="00380B9D" w:rsidRDefault="00E35D98">
            <w:r>
              <w:t>综合平均</w:t>
            </w:r>
          </w:p>
        </w:tc>
        <w:tc>
          <w:tcPr>
            <w:tcW w:w="1018" w:type="dxa"/>
            <w:vAlign w:val="center"/>
          </w:tcPr>
          <w:p w14:paraId="6393E69F" w14:textId="77777777" w:rsidR="00380B9D" w:rsidRDefault="00E35D98">
            <w:r>
              <w:t>696.96</w:t>
            </w:r>
          </w:p>
        </w:tc>
        <w:tc>
          <w:tcPr>
            <w:tcW w:w="1131" w:type="dxa"/>
            <w:vAlign w:val="center"/>
          </w:tcPr>
          <w:p w14:paraId="3C033D66" w14:textId="77777777" w:rsidR="00380B9D" w:rsidRDefault="00E35D98">
            <w:r>
              <w:t>2.50</w:t>
            </w:r>
          </w:p>
        </w:tc>
        <w:tc>
          <w:tcPr>
            <w:tcW w:w="1245" w:type="dxa"/>
            <w:vAlign w:val="center"/>
          </w:tcPr>
          <w:p w14:paraId="63575183" w14:textId="77777777" w:rsidR="00380B9D" w:rsidRDefault="00E35D98">
            <w:r>
              <w:t>0.75</w:t>
            </w:r>
          </w:p>
        </w:tc>
        <w:tc>
          <w:tcPr>
            <w:tcW w:w="1245" w:type="dxa"/>
            <w:vAlign w:val="center"/>
          </w:tcPr>
          <w:p w14:paraId="27DEF82A" w14:textId="77777777" w:rsidR="00380B9D" w:rsidRDefault="00E35D98">
            <w:r>
              <w:t>0.16</w:t>
            </w:r>
          </w:p>
        </w:tc>
        <w:tc>
          <w:tcPr>
            <w:tcW w:w="2314" w:type="dxa"/>
            <w:vAlign w:val="center"/>
          </w:tcPr>
          <w:p w14:paraId="2FE33A7A" w14:textId="77777777" w:rsidR="00380B9D" w:rsidRDefault="00380B9D"/>
        </w:tc>
        <w:tc>
          <w:tcPr>
            <w:tcW w:w="1131" w:type="dxa"/>
            <w:vAlign w:val="center"/>
          </w:tcPr>
          <w:p w14:paraId="3B471E48" w14:textId="77777777" w:rsidR="00380B9D" w:rsidRDefault="00380B9D"/>
        </w:tc>
      </w:tr>
      <w:tr w:rsidR="00380B9D" w14:paraId="0D9CBB6D" w14:textId="77777777">
        <w:tc>
          <w:tcPr>
            <w:tcW w:w="1245" w:type="dxa"/>
            <w:shd w:val="clear" w:color="auto" w:fill="E6E6E6"/>
            <w:vAlign w:val="center"/>
          </w:tcPr>
          <w:p w14:paraId="6184FDFD" w14:textId="77777777" w:rsidR="00380B9D" w:rsidRDefault="00E35D98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4610CD31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4.2.2</w:t>
            </w:r>
            <w:r>
              <w:t>条</w:t>
            </w:r>
          </w:p>
        </w:tc>
      </w:tr>
      <w:tr w:rsidR="00380B9D" w14:paraId="377EDE39" w14:textId="77777777">
        <w:tc>
          <w:tcPr>
            <w:tcW w:w="1245" w:type="dxa"/>
            <w:shd w:val="clear" w:color="auto" w:fill="E6E6E6"/>
            <w:vAlign w:val="center"/>
          </w:tcPr>
          <w:p w14:paraId="50CF0A48" w14:textId="77777777" w:rsidR="00380B9D" w:rsidRDefault="00E35D98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31CA4326" w14:textId="77777777" w:rsidR="00380B9D" w:rsidRDefault="00E35D98">
            <w:r>
              <w:t>各朝向外窗传热系数满足表</w:t>
            </w:r>
            <w:r>
              <w:t>4.2.2-1</w:t>
            </w:r>
            <w:r>
              <w:t>的要求</w:t>
            </w:r>
            <w:r>
              <w:t>(kW≤2.50</w:t>
            </w:r>
            <w:r>
              <w:t>且</w:t>
            </w:r>
            <w:r>
              <w:t>kE≤2.50</w:t>
            </w:r>
            <w:r>
              <w:t>且</w:t>
            </w:r>
            <w:r>
              <w:t>kS≤2.50</w:t>
            </w:r>
            <w:r>
              <w:t>且</w:t>
            </w:r>
            <w:r>
              <w:t>kN≤2.50)</w:t>
            </w:r>
          </w:p>
        </w:tc>
      </w:tr>
      <w:tr w:rsidR="00380B9D" w14:paraId="542114DC" w14:textId="77777777">
        <w:tc>
          <w:tcPr>
            <w:tcW w:w="1245" w:type="dxa"/>
            <w:shd w:val="clear" w:color="auto" w:fill="E6E6E6"/>
            <w:vAlign w:val="center"/>
          </w:tcPr>
          <w:p w14:paraId="19200D3F" w14:textId="77777777" w:rsidR="00380B9D" w:rsidRDefault="00E35D98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7DA8E9DF" w14:textId="77777777" w:rsidR="00380B9D" w:rsidRDefault="00E35D98">
            <w:r>
              <w:t>满足</w:t>
            </w:r>
          </w:p>
        </w:tc>
      </w:tr>
    </w:tbl>
    <w:p w14:paraId="142A17B6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2DDC6827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65" w:name="_Toc66518601"/>
      <w:r>
        <w:rPr>
          <w:kern w:val="2"/>
          <w:szCs w:val="24"/>
        </w:rPr>
        <w:t>可开启面积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380B9D" w14:paraId="06F3B61C" w14:textId="77777777">
        <w:tc>
          <w:tcPr>
            <w:tcW w:w="718" w:type="dxa"/>
            <w:shd w:val="clear" w:color="auto" w:fill="E6E6E6"/>
            <w:vAlign w:val="center"/>
          </w:tcPr>
          <w:p w14:paraId="7B945B22" w14:textId="77777777" w:rsidR="00380B9D" w:rsidRDefault="00E35D98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57925AF" w14:textId="77777777" w:rsidR="00380B9D" w:rsidRDefault="00E35D98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3A767A5" w14:textId="77777777" w:rsidR="00380B9D" w:rsidRDefault="00E35D98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83FD9D8" w14:textId="77777777" w:rsidR="00380B9D" w:rsidRDefault="00E35D98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494F015" w14:textId="77777777" w:rsidR="00380B9D" w:rsidRDefault="00E35D98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0CB53CF" w14:textId="77777777" w:rsidR="00380B9D" w:rsidRDefault="00E35D98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35B018B" w14:textId="77777777" w:rsidR="00380B9D" w:rsidRDefault="00E35D98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570710" w14:textId="77777777" w:rsidR="00380B9D" w:rsidRDefault="00E35D98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6DB49" w14:textId="77777777" w:rsidR="00380B9D" w:rsidRDefault="00E35D98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0075DA1" w14:textId="77777777" w:rsidR="00380B9D" w:rsidRDefault="00E35D98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59FC8B8" w14:textId="77777777" w:rsidR="00380B9D" w:rsidRDefault="00E35D98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0DE435E1" w14:textId="77777777" w:rsidR="00380B9D" w:rsidRDefault="00E35D98">
            <w:pPr>
              <w:jc w:val="center"/>
            </w:pPr>
            <w:r>
              <w:t>结论</w:t>
            </w:r>
          </w:p>
        </w:tc>
      </w:tr>
      <w:tr w:rsidR="00380B9D" w14:paraId="7540B981" w14:textId="77777777">
        <w:tc>
          <w:tcPr>
            <w:tcW w:w="718" w:type="dxa"/>
            <w:vMerge w:val="restart"/>
            <w:vAlign w:val="center"/>
          </w:tcPr>
          <w:p w14:paraId="4E9DFA95" w14:textId="77777777" w:rsidR="00380B9D" w:rsidRDefault="00E35D98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DA2F8A1" w14:textId="77777777" w:rsidR="00380B9D" w:rsidRDefault="00E35D98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28EB71" w14:textId="77777777" w:rsidR="00380B9D" w:rsidRDefault="00E35D98">
            <w:r>
              <w:t>994.00</w:t>
            </w:r>
          </w:p>
        </w:tc>
        <w:tc>
          <w:tcPr>
            <w:tcW w:w="962" w:type="dxa"/>
            <w:vAlign w:val="center"/>
          </w:tcPr>
          <w:p w14:paraId="0CDD1550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18874793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18D19E02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3CA770C5" w14:textId="77777777" w:rsidR="00380B9D" w:rsidRDefault="00E35D98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E9DF853" w14:textId="77777777" w:rsidR="00380B9D" w:rsidRDefault="00E35D98">
            <w:r>
              <w:t>0.07</w:t>
            </w:r>
          </w:p>
        </w:tc>
        <w:tc>
          <w:tcPr>
            <w:tcW w:w="848" w:type="dxa"/>
            <w:vMerge w:val="restart"/>
            <w:vAlign w:val="center"/>
          </w:tcPr>
          <w:p w14:paraId="0D4C824A" w14:textId="77777777" w:rsidR="00380B9D" w:rsidRDefault="00E35D98">
            <w:r>
              <w:t>0.02</w:t>
            </w:r>
          </w:p>
        </w:tc>
        <w:tc>
          <w:tcPr>
            <w:tcW w:w="679" w:type="dxa"/>
            <w:vMerge w:val="restart"/>
            <w:vAlign w:val="center"/>
          </w:tcPr>
          <w:p w14:paraId="4B2F075B" w14:textId="77777777" w:rsidR="00380B9D" w:rsidRDefault="00E35D98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663A09EB" w14:textId="77777777" w:rsidR="00380B9D" w:rsidRDefault="00E35D98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B9B70BC" w14:textId="77777777" w:rsidR="00380B9D" w:rsidRDefault="00E35D98">
            <w:r>
              <w:t>满足</w:t>
            </w:r>
          </w:p>
        </w:tc>
      </w:tr>
      <w:tr w:rsidR="00380B9D" w14:paraId="569247CF" w14:textId="77777777">
        <w:tc>
          <w:tcPr>
            <w:tcW w:w="718" w:type="dxa"/>
            <w:vMerge/>
            <w:vAlign w:val="center"/>
          </w:tcPr>
          <w:p w14:paraId="4F198891" w14:textId="77777777" w:rsidR="00380B9D" w:rsidRDefault="00380B9D"/>
        </w:tc>
        <w:tc>
          <w:tcPr>
            <w:tcW w:w="962" w:type="dxa"/>
            <w:vMerge/>
            <w:vAlign w:val="center"/>
          </w:tcPr>
          <w:p w14:paraId="21990283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06021B48" w14:textId="77777777" w:rsidR="00380B9D" w:rsidRDefault="00380B9D"/>
        </w:tc>
        <w:tc>
          <w:tcPr>
            <w:tcW w:w="962" w:type="dxa"/>
            <w:vAlign w:val="center"/>
          </w:tcPr>
          <w:p w14:paraId="19DD5BC5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5C165A66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6096DFFB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171B93BA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7FEFD7F" w14:textId="77777777" w:rsidR="00380B9D" w:rsidRDefault="00380B9D"/>
        </w:tc>
        <w:tc>
          <w:tcPr>
            <w:tcW w:w="848" w:type="dxa"/>
            <w:vMerge/>
            <w:vAlign w:val="center"/>
          </w:tcPr>
          <w:p w14:paraId="2C4FAA15" w14:textId="77777777" w:rsidR="00380B9D" w:rsidRDefault="00380B9D"/>
        </w:tc>
        <w:tc>
          <w:tcPr>
            <w:tcW w:w="679" w:type="dxa"/>
            <w:vMerge/>
            <w:vAlign w:val="center"/>
          </w:tcPr>
          <w:p w14:paraId="073CC345" w14:textId="77777777" w:rsidR="00380B9D" w:rsidRDefault="00380B9D"/>
        </w:tc>
        <w:tc>
          <w:tcPr>
            <w:tcW w:w="679" w:type="dxa"/>
            <w:vMerge/>
            <w:vAlign w:val="center"/>
          </w:tcPr>
          <w:p w14:paraId="411BE729" w14:textId="77777777" w:rsidR="00380B9D" w:rsidRDefault="00380B9D"/>
        </w:tc>
        <w:tc>
          <w:tcPr>
            <w:tcW w:w="803" w:type="dxa"/>
            <w:vMerge/>
            <w:vAlign w:val="center"/>
          </w:tcPr>
          <w:p w14:paraId="667FF977" w14:textId="77777777" w:rsidR="00380B9D" w:rsidRDefault="00380B9D"/>
        </w:tc>
      </w:tr>
      <w:tr w:rsidR="00380B9D" w14:paraId="74E46DEB" w14:textId="77777777">
        <w:tc>
          <w:tcPr>
            <w:tcW w:w="718" w:type="dxa"/>
            <w:vMerge/>
            <w:vAlign w:val="center"/>
          </w:tcPr>
          <w:p w14:paraId="44D9BA86" w14:textId="77777777" w:rsidR="00380B9D" w:rsidRDefault="00380B9D"/>
        </w:tc>
        <w:tc>
          <w:tcPr>
            <w:tcW w:w="962" w:type="dxa"/>
            <w:vMerge/>
            <w:vAlign w:val="center"/>
          </w:tcPr>
          <w:p w14:paraId="6FD576DA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6B3D70AB" w14:textId="77777777" w:rsidR="00380B9D" w:rsidRDefault="00380B9D"/>
        </w:tc>
        <w:tc>
          <w:tcPr>
            <w:tcW w:w="962" w:type="dxa"/>
            <w:vAlign w:val="center"/>
          </w:tcPr>
          <w:p w14:paraId="2F184A7B" w14:textId="77777777" w:rsidR="00380B9D" w:rsidRDefault="00E35D98">
            <w:r>
              <w:t>C-3</w:t>
            </w:r>
          </w:p>
        </w:tc>
        <w:tc>
          <w:tcPr>
            <w:tcW w:w="735" w:type="dxa"/>
            <w:vAlign w:val="center"/>
          </w:tcPr>
          <w:p w14:paraId="51EE1BFC" w14:textId="77777777" w:rsidR="00380B9D" w:rsidRDefault="00E35D98">
            <w:r>
              <w:t>4.32</w:t>
            </w:r>
          </w:p>
        </w:tc>
        <w:tc>
          <w:tcPr>
            <w:tcW w:w="679" w:type="dxa"/>
            <w:vAlign w:val="center"/>
          </w:tcPr>
          <w:p w14:paraId="36B48171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45D69F4C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5A9F8E1" w14:textId="77777777" w:rsidR="00380B9D" w:rsidRDefault="00380B9D"/>
        </w:tc>
        <w:tc>
          <w:tcPr>
            <w:tcW w:w="848" w:type="dxa"/>
            <w:vMerge/>
            <w:vAlign w:val="center"/>
          </w:tcPr>
          <w:p w14:paraId="74BDBA82" w14:textId="77777777" w:rsidR="00380B9D" w:rsidRDefault="00380B9D"/>
        </w:tc>
        <w:tc>
          <w:tcPr>
            <w:tcW w:w="679" w:type="dxa"/>
            <w:vMerge/>
            <w:vAlign w:val="center"/>
          </w:tcPr>
          <w:p w14:paraId="2DA90736" w14:textId="77777777" w:rsidR="00380B9D" w:rsidRDefault="00380B9D"/>
        </w:tc>
        <w:tc>
          <w:tcPr>
            <w:tcW w:w="679" w:type="dxa"/>
            <w:vMerge/>
            <w:vAlign w:val="center"/>
          </w:tcPr>
          <w:p w14:paraId="4886715E" w14:textId="77777777" w:rsidR="00380B9D" w:rsidRDefault="00380B9D"/>
        </w:tc>
        <w:tc>
          <w:tcPr>
            <w:tcW w:w="803" w:type="dxa"/>
            <w:vMerge/>
            <w:vAlign w:val="center"/>
          </w:tcPr>
          <w:p w14:paraId="68B7F950" w14:textId="77777777" w:rsidR="00380B9D" w:rsidRDefault="00380B9D"/>
        </w:tc>
      </w:tr>
      <w:tr w:rsidR="00380B9D" w14:paraId="53F7F3F1" w14:textId="77777777">
        <w:tc>
          <w:tcPr>
            <w:tcW w:w="718" w:type="dxa"/>
            <w:vMerge/>
            <w:vAlign w:val="center"/>
          </w:tcPr>
          <w:p w14:paraId="7A59B3DF" w14:textId="77777777" w:rsidR="00380B9D" w:rsidRDefault="00380B9D"/>
        </w:tc>
        <w:tc>
          <w:tcPr>
            <w:tcW w:w="962" w:type="dxa"/>
            <w:vMerge/>
            <w:vAlign w:val="center"/>
          </w:tcPr>
          <w:p w14:paraId="5E567A9B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36AA6B3E" w14:textId="77777777" w:rsidR="00380B9D" w:rsidRDefault="00380B9D"/>
        </w:tc>
        <w:tc>
          <w:tcPr>
            <w:tcW w:w="962" w:type="dxa"/>
            <w:vAlign w:val="center"/>
          </w:tcPr>
          <w:p w14:paraId="42E108AF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4E16EF46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60E63821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7B0432CF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B1E33D2" w14:textId="77777777" w:rsidR="00380B9D" w:rsidRDefault="00380B9D"/>
        </w:tc>
        <w:tc>
          <w:tcPr>
            <w:tcW w:w="848" w:type="dxa"/>
            <w:vMerge/>
            <w:vAlign w:val="center"/>
          </w:tcPr>
          <w:p w14:paraId="00B6EC9D" w14:textId="77777777" w:rsidR="00380B9D" w:rsidRDefault="00380B9D"/>
        </w:tc>
        <w:tc>
          <w:tcPr>
            <w:tcW w:w="679" w:type="dxa"/>
            <w:vMerge/>
            <w:vAlign w:val="center"/>
          </w:tcPr>
          <w:p w14:paraId="049FF71D" w14:textId="77777777" w:rsidR="00380B9D" w:rsidRDefault="00380B9D"/>
        </w:tc>
        <w:tc>
          <w:tcPr>
            <w:tcW w:w="679" w:type="dxa"/>
            <w:vMerge/>
            <w:vAlign w:val="center"/>
          </w:tcPr>
          <w:p w14:paraId="07D7D03B" w14:textId="77777777" w:rsidR="00380B9D" w:rsidRDefault="00380B9D"/>
        </w:tc>
        <w:tc>
          <w:tcPr>
            <w:tcW w:w="803" w:type="dxa"/>
            <w:vMerge/>
            <w:vAlign w:val="center"/>
          </w:tcPr>
          <w:p w14:paraId="7D5C2B59" w14:textId="77777777" w:rsidR="00380B9D" w:rsidRDefault="00380B9D"/>
        </w:tc>
      </w:tr>
      <w:tr w:rsidR="00380B9D" w14:paraId="5398D362" w14:textId="77777777">
        <w:tc>
          <w:tcPr>
            <w:tcW w:w="718" w:type="dxa"/>
            <w:vMerge/>
            <w:vAlign w:val="center"/>
          </w:tcPr>
          <w:p w14:paraId="6A564548" w14:textId="77777777" w:rsidR="00380B9D" w:rsidRDefault="00380B9D"/>
        </w:tc>
        <w:tc>
          <w:tcPr>
            <w:tcW w:w="962" w:type="dxa"/>
            <w:vMerge/>
            <w:vAlign w:val="center"/>
          </w:tcPr>
          <w:p w14:paraId="0AACC81B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21856B55" w14:textId="77777777" w:rsidR="00380B9D" w:rsidRDefault="00380B9D"/>
        </w:tc>
        <w:tc>
          <w:tcPr>
            <w:tcW w:w="962" w:type="dxa"/>
            <w:vAlign w:val="center"/>
          </w:tcPr>
          <w:p w14:paraId="16736636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6424E049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75BD32F9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76596E38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FE64C9C" w14:textId="77777777" w:rsidR="00380B9D" w:rsidRDefault="00380B9D"/>
        </w:tc>
        <w:tc>
          <w:tcPr>
            <w:tcW w:w="848" w:type="dxa"/>
            <w:vMerge/>
            <w:vAlign w:val="center"/>
          </w:tcPr>
          <w:p w14:paraId="2115D6AA" w14:textId="77777777" w:rsidR="00380B9D" w:rsidRDefault="00380B9D"/>
        </w:tc>
        <w:tc>
          <w:tcPr>
            <w:tcW w:w="679" w:type="dxa"/>
            <w:vMerge/>
            <w:vAlign w:val="center"/>
          </w:tcPr>
          <w:p w14:paraId="5DD8F100" w14:textId="77777777" w:rsidR="00380B9D" w:rsidRDefault="00380B9D"/>
        </w:tc>
        <w:tc>
          <w:tcPr>
            <w:tcW w:w="679" w:type="dxa"/>
            <w:vMerge/>
            <w:vAlign w:val="center"/>
          </w:tcPr>
          <w:p w14:paraId="66A28482" w14:textId="77777777" w:rsidR="00380B9D" w:rsidRDefault="00380B9D"/>
        </w:tc>
        <w:tc>
          <w:tcPr>
            <w:tcW w:w="803" w:type="dxa"/>
            <w:vMerge/>
            <w:vAlign w:val="center"/>
          </w:tcPr>
          <w:p w14:paraId="03C26491" w14:textId="77777777" w:rsidR="00380B9D" w:rsidRDefault="00380B9D"/>
        </w:tc>
      </w:tr>
      <w:tr w:rsidR="00380B9D" w14:paraId="6F374BBA" w14:textId="77777777">
        <w:tc>
          <w:tcPr>
            <w:tcW w:w="718" w:type="dxa"/>
            <w:vMerge/>
            <w:vAlign w:val="center"/>
          </w:tcPr>
          <w:p w14:paraId="28F24619" w14:textId="77777777" w:rsidR="00380B9D" w:rsidRDefault="00380B9D"/>
        </w:tc>
        <w:tc>
          <w:tcPr>
            <w:tcW w:w="962" w:type="dxa"/>
            <w:vMerge/>
            <w:vAlign w:val="center"/>
          </w:tcPr>
          <w:p w14:paraId="7177EB58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208C8D00" w14:textId="77777777" w:rsidR="00380B9D" w:rsidRDefault="00380B9D"/>
        </w:tc>
        <w:tc>
          <w:tcPr>
            <w:tcW w:w="962" w:type="dxa"/>
            <w:vAlign w:val="center"/>
          </w:tcPr>
          <w:p w14:paraId="4B0A008E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59C43355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56F2255C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22902054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E34EB32" w14:textId="77777777" w:rsidR="00380B9D" w:rsidRDefault="00380B9D"/>
        </w:tc>
        <w:tc>
          <w:tcPr>
            <w:tcW w:w="848" w:type="dxa"/>
            <w:vMerge/>
            <w:vAlign w:val="center"/>
          </w:tcPr>
          <w:p w14:paraId="1F2F84E1" w14:textId="77777777" w:rsidR="00380B9D" w:rsidRDefault="00380B9D"/>
        </w:tc>
        <w:tc>
          <w:tcPr>
            <w:tcW w:w="679" w:type="dxa"/>
            <w:vMerge/>
            <w:vAlign w:val="center"/>
          </w:tcPr>
          <w:p w14:paraId="7D09698D" w14:textId="77777777" w:rsidR="00380B9D" w:rsidRDefault="00380B9D"/>
        </w:tc>
        <w:tc>
          <w:tcPr>
            <w:tcW w:w="679" w:type="dxa"/>
            <w:vMerge/>
            <w:vAlign w:val="center"/>
          </w:tcPr>
          <w:p w14:paraId="6D2340CE" w14:textId="77777777" w:rsidR="00380B9D" w:rsidRDefault="00380B9D"/>
        </w:tc>
        <w:tc>
          <w:tcPr>
            <w:tcW w:w="803" w:type="dxa"/>
            <w:vMerge/>
            <w:vAlign w:val="center"/>
          </w:tcPr>
          <w:p w14:paraId="7C79FEF7" w14:textId="77777777" w:rsidR="00380B9D" w:rsidRDefault="00380B9D"/>
        </w:tc>
      </w:tr>
      <w:tr w:rsidR="00380B9D" w14:paraId="2740CB67" w14:textId="77777777">
        <w:tc>
          <w:tcPr>
            <w:tcW w:w="718" w:type="dxa"/>
            <w:vMerge/>
            <w:vAlign w:val="center"/>
          </w:tcPr>
          <w:p w14:paraId="37612478" w14:textId="77777777" w:rsidR="00380B9D" w:rsidRDefault="00380B9D"/>
        </w:tc>
        <w:tc>
          <w:tcPr>
            <w:tcW w:w="962" w:type="dxa"/>
            <w:vMerge/>
            <w:vAlign w:val="center"/>
          </w:tcPr>
          <w:p w14:paraId="24C0D9DA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157233E6" w14:textId="77777777" w:rsidR="00380B9D" w:rsidRDefault="00380B9D"/>
        </w:tc>
        <w:tc>
          <w:tcPr>
            <w:tcW w:w="962" w:type="dxa"/>
            <w:vAlign w:val="center"/>
          </w:tcPr>
          <w:p w14:paraId="593DBEC4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30CC5898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2A6F8E92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14BD383B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A22E3F6" w14:textId="77777777" w:rsidR="00380B9D" w:rsidRDefault="00380B9D"/>
        </w:tc>
        <w:tc>
          <w:tcPr>
            <w:tcW w:w="848" w:type="dxa"/>
            <w:vMerge/>
            <w:vAlign w:val="center"/>
          </w:tcPr>
          <w:p w14:paraId="67901481" w14:textId="77777777" w:rsidR="00380B9D" w:rsidRDefault="00380B9D"/>
        </w:tc>
        <w:tc>
          <w:tcPr>
            <w:tcW w:w="679" w:type="dxa"/>
            <w:vMerge/>
            <w:vAlign w:val="center"/>
          </w:tcPr>
          <w:p w14:paraId="1D6F8549" w14:textId="77777777" w:rsidR="00380B9D" w:rsidRDefault="00380B9D"/>
        </w:tc>
        <w:tc>
          <w:tcPr>
            <w:tcW w:w="679" w:type="dxa"/>
            <w:vMerge/>
            <w:vAlign w:val="center"/>
          </w:tcPr>
          <w:p w14:paraId="5A5914FD" w14:textId="77777777" w:rsidR="00380B9D" w:rsidRDefault="00380B9D"/>
        </w:tc>
        <w:tc>
          <w:tcPr>
            <w:tcW w:w="803" w:type="dxa"/>
            <w:vMerge/>
            <w:vAlign w:val="center"/>
          </w:tcPr>
          <w:p w14:paraId="26871517" w14:textId="77777777" w:rsidR="00380B9D" w:rsidRDefault="00380B9D"/>
        </w:tc>
      </w:tr>
      <w:tr w:rsidR="00380B9D" w14:paraId="77857348" w14:textId="77777777">
        <w:tc>
          <w:tcPr>
            <w:tcW w:w="718" w:type="dxa"/>
            <w:vMerge/>
            <w:vAlign w:val="center"/>
          </w:tcPr>
          <w:p w14:paraId="7BC80329" w14:textId="77777777" w:rsidR="00380B9D" w:rsidRDefault="00380B9D"/>
        </w:tc>
        <w:tc>
          <w:tcPr>
            <w:tcW w:w="962" w:type="dxa"/>
            <w:vMerge/>
            <w:vAlign w:val="center"/>
          </w:tcPr>
          <w:p w14:paraId="432E2671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5C85A247" w14:textId="77777777" w:rsidR="00380B9D" w:rsidRDefault="00380B9D"/>
        </w:tc>
        <w:tc>
          <w:tcPr>
            <w:tcW w:w="962" w:type="dxa"/>
            <w:vAlign w:val="center"/>
          </w:tcPr>
          <w:p w14:paraId="0DAF66D9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1D093946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05E6ECE1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071A1AEE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F87CFDD" w14:textId="77777777" w:rsidR="00380B9D" w:rsidRDefault="00380B9D"/>
        </w:tc>
        <w:tc>
          <w:tcPr>
            <w:tcW w:w="848" w:type="dxa"/>
            <w:vMerge/>
            <w:vAlign w:val="center"/>
          </w:tcPr>
          <w:p w14:paraId="683E1BFD" w14:textId="77777777" w:rsidR="00380B9D" w:rsidRDefault="00380B9D"/>
        </w:tc>
        <w:tc>
          <w:tcPr>
            <w:tcW w:w="679" w:type="dxa"/>
            <w:vMerge/>
            <w:vAlign w:val="center"/>
          </w:tcPr>
          <w:p w14:paraId="31C4966C" w14:textId="77777777" w:rsidR="00380B9D" w:rsidRDefault="00380B9D"/>
        </w:tc>
        <w:tc>
          <w:tcPr>
            <w:tcW w:w="679" w:type="dxa"/>
            <w:vMerge/>
            <w:vAlign w:val="center"/>
          </w:tcPr>
          <w:p w14:paraId="5DCB7B15" w14:textId="77777777" w:rsidR="00380B9D" w:rsidRDefault="00380B9D"/>
        </w:tc>
        <w:tc>
          <w:tcPr>
            <w:tcW w:w="803" w:type="dxa"/>
            <w:vMerge/>
            <w:vAlign w:val="center"/>
          </w:tcPr>
          <w:p w14:paraId="623DCA44" w14:textId="77777777" w:rsidR="00380B9D" w:rsidRDefault="00380B9D"/>
        </w:tc>
      </w:tr>
      <w:tr w:rsidR="00380B9D" w14:paraId="3E28CC0C" w14:textId="77777777">
        <w:tc>
          <w:tcPr>
            <w:tcW w:w="718" w:type="dxa"/>
            <w:vMerge/>
            <w:vAlign w:val="center"/>
          </w:tcPr>
          <w:p w14:paraId="55A49687" w14:textId="77777777" w:rsidR="00380B9D" w:rsidRDefault="00380B9D"/>
        </w:tc>
        <w:tc>
          <w:tcPr>
            <w:tcW w:w="962" w:type="dxa"/>
            <w:vMerge/>
            <w:vAlign w:val="center"/>
          </w:tcPr>
          <w:p w14:paraId="262F9F2C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0BFA2491" w14:textId="77777777" w:rsidR="00380B9D" w:rsidRDefault="00380B9D"/>
        </w:tc>
        <w:tc>
          <w:tcPr>
            <w:tcW w:w="962" w:type="dxa"/>
            <w:vAlign w:val="center"/>
          </w:tcPr>
          <w:p w14:paraId="16599064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05050B46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2D8E1FB9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4063C4E3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E8519A5" w14:textId="77777777" w:rsidR="00380B9D" w:rsidRDefault="00380B9D"/>
        </w:tc>
        <w:tc>
          <w:tcPr>
            <w:tcW w:w="848" w:type="dxa"/>
            <w:vMerge/>
            <w:vAlign w:val="center"/>
          </w:tcPr>
          <w:p w14:paraId="6335BF55" w14:textId="77777777" w:rsidR="00380B9D" w:rsidRDefault="00380B9D"/>
        </w:tc>
        <w:tc>
          <w:tcPr>
            <w:tcW w:w="679" w:type="dxa"/>
            <w:vMerge/>
            <w:vAlign w:val="center"/>
          </w:tcPr>
          <w:p w14:paraId="1FFA0B67" w14:textId="77777777" w:rsidR="00380B9D" w:rsidRDefault="00380B9D"/>
        </w:tc>
        <w:tc>
          <w:tcPr>
            <w:tcW w:w="679" w:type="dxa"/>
            <w:vMerge/>
            <w:vAlign w:val="center"/>
          </w:tcPr>
          <w:p w14:paraId="56943AFE" w14:textId="77777777" w:rsidR="00380B9D" w:rsidRDefault="00380B9D"/>
        </w:tc>
        <w:tc>
          <w:tcPr>
            <w:tcW w:w="803" w:type="dxa"/>
            <w:vMerge/>
            <w:vAlign w:val="center"/>
          </w:tcPr>
          <w:p w14:paraId="0FA8148B" w14:textId="77777777" w:rsidR="00380B9D" w:rsidRDefault="00380B9D"/>
        </w:tc>
      </w:tr>
      <w:tr w:rsidR="00380B9D" w14:paraId="6BB56512" w14:textId="77777777">
        <w:tc>
          <w:tcPr>
            <w:tcW w:w="718" w:type="dxa"/>
            <w:vMerge/>
            <w:vAlign w:val="center"/>
          </w:tcPr>
          <w:p w14:paraId="3E28C100" w14:textId="77777777" w:rsidR="00380B9D" w:rsidRDefault="00380B9D"/>
        </w:tc>
        <w:tc>
          <w:tcPr>
            <w:tcW w:w="962" w:type="dxa"/>
            <w:vMerge/>
            <w:vAlign w:val="center"/>
          </w:tcPr>
          <w:p w14:paraId="3C80F245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39DB0FAB" w14:textId="77777777" w:rsidR="00380B9D" w:rsidRDefault="00380B9D"/>
        </w:tc>
        <w:tc>
          <w:tcPr>
            <w:tcW w:w="962" w:type="dxa"/>
            <w:vAlign w:val="center"/>
          </w:tcPr>
          <w:p w14:paraId="23F4DB5B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038FE96F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42FB03B7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32CA6CC1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ABB09D3" w14:textId="77777777" w:rsidR="00380B9D" w:rsidRDefault="00380B9D"/>
        </w:tc>
        <w:tc>
          <w:tcPr>
            <w:tcW w:w="848" w:type="dxa"/>
            <w:vMerge/>
            <w:vAlign w:val="center"/>
          </w:tcPr>
          <w:p w14:paraId="147491BC" w14:textId="77777777" w:rsidR="00380B9D" w:rsidRDefault="00380B9D"/>
        </w:tc>
        <w:tc>
          <w:tcPr>
            <w:tcW w:w="679" w:type="dxa"/>
            <w:vMerge/>
            <w:vAlign w:val="center"/>
          </w:tcPr>
          <w:p w14:paraId="5707A7F8" w14:textId="77777777" w:rsidR="00380B9D" w:rsidRDefault="00380B9D"/>
        </w:tc>
        <w:tc>
          <w:tcPr>
            <w:tcW w:w="679" w:type="dxa"/>
            <w:vMerge/>
            <w:vAlign w:val="center"/>
          </w:tcPr>
          <w:p w14:paraId="5BC3CAA8" w14:textId="77777777" w:rsidR="00380B9D" w:rsidRDefault="00380B9D"/>
        </w:tc>
        <w:tc>
          <w:tcPr>
            <w:tcW w:w="803" w:type="dxa"/>
            <w:vMerge/>
            <w:vAlign w:val="center"/>
          </w:tcPr>
          <w:p w14:paraId="014268A6" w14:textId="77777777" w:rsidR="00380B9D" w:rsidRDefault="00380B9D"/>
        </w:tc>
      </w:tr>
      <w:tr w:rsidR="00380B9D" w14:paraId="7799FE58" w14:textId="77777777">
        <w:tc>
          <w:tcPr>
            <w:tcW w:w="718" w:type="dxa"/>
            <w:vMerge/>
            <w:vAlign w:val="center"/>
          </w:tcPr>
          <w:p w14:paraId="28F3494B" w14:textId="77777777" w:rsidR="00380B9D" w:rsidRDefault="00380B9D"/>
        </w:tc>
        <w:tc>
          <w:tcPr>
            <w:tcW w:w="962" w:type="dxa"/>
            <w:vMerge/>
            <w:vAlign w:val="center"/>
          </w:tcPr>
          <w:p w14:paraId="184F9AE4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40F5CBBC" w14:textId="77777777" w:rsidR="00380B9D" w:rsidRDefault="00380B9D"/>
        </w:tc>
        <w:tc>
          <w:tcPr>
            <w:tcW w:w="962" w:type="dxa"/>
            <w:vAlign w:val="center"/>
          </w:tcPr>
          <w:p w14:paraId="3095B9E6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7B0974C8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34D220C1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7C3F6EF1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89003CC" w14:textId="77777777" w:rsidR="00380B9D" w:rsidRDefault="00380B9D"/>
        </w:tc>
        <w:tc>
          <w:tcPr>
            <w:tcW w:w="848" w:type="dxa"/>
            <w:vMerge/>
            <w:vAlign w:val="center"/>
          </w:tcPr>
          <w:p w14:paraId="37EE607B" w14:textId="77777777" w:rsidR="00380B9D" w:rsidRDefault="00380B9D"/>
        </w:tc>
        <w:tc>
          <w:tcPr>
            <w:tcW w:w="679" w:type="dxa"/>
            <w:vMerge/>
            <w:vAlign w:val="center"/>
          </w:tcPr>
          <w:p w14:paraId="4EF83170" w14:textId="77777777" w:rsidR="00380B9D" w:rsidRDefault="00380B9D"/>
        </w:tc>
        <w:tc>
          <w:tcPr>
            <w:tcW w:w="679" w:type="dxa"/>
            <w:vMerge/>
            <w:vAlign w:val="center"/>
          </w:tcPr>
          <w:p w14:paraId="228D7EF7" w14:textId="77777777" w:rsidR="00380B9D" w:rsidRDefault="00380B9D"/>
        </w:tc>
        <w:tc>
          <w:tcPr>
            <w:tcW w:w="803" w:type="dxa"/>
            <w:vMerge/>
            <w:vAlign w:val="center"/>
          </w:tcPr>
          <w:p w14:paraId="294C8513" w14:textId="77777777" w:rsidR="00380B9D" w:rsidRDefault="00380B9D"/>
        </w:tc>
      </w:tr>
      <w:tr w:rsidR="00380B9D" w14:paraId="31084C36" w14:textId="77777777">
        <w:tc>
          <w:tcPr>
            <w:tcW w:w="718" w:type="dxa"/>
            <w:vMerge/>
            <w:vAlign w:val="center"/>
          </w:tcPr>
          <w:p w14:paraId="69BF6B01" w14:textId="77777777" w:rsidR="00380B9D" w:rsidRDefault="00380B9D"/>
        </w:tc>
        <w:tc>
          <w:tcPr>
            <w:tcW w:w="962" w:type="dxa"/>
            <w:vMerge/>
            <w:vAlign w:val="center"/>
          </w:tcPr>
          <w:p w14:paraId="6F78FB13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0F44EF75" w14:textId="77777777" w:rsidR="00380B9D" w:rsidRDefault="00380B9D"/>
        </w:tc>
        <w:tc>
          <w:tcPr>
            <w:tcW w:w="962" w:type="dxa"/>
            <w:vAlign w:val="center"/>
          </w:tcPr>
          <w:p w14:paraId="62A3102D" w14:textId="77777777" w:rsidR="00380B9D" w:rsidRDefault="00E35D98">
            <w:r>
              <w:t>C-3</w:t>
            </w:r>
          </w:p>
        </w:tc>
        <w:tc>
          <w:tcPr>
            <w:tcW w:w="735" w:type="dxa"/>
            <w:vAlign w:val="center"/>
          </w:tcPr>
          <w:p w14:paraId="24B082CA" w14:textId="77777777" w:rsidR="00380B9D" w:rsidRDefault="00E35D98">
            <w:r>
              <w:t>4.32</w:t>
            </w:r>
          </w:p>
        </w:tc>
        <w:tc>
          <w:tcPr>
            <w:tcW w:w="679" w:type="dxa"/>
            <w:vAlign w:val="center"/>
          </w:tcPr>
          <w:p w14:paraId="22963D33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78B6A1BE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167FC86" w14:textId="77777777" w:rsidR="00380B9D" w:rsidRDefault="00380B9D"/>
        </w:tc>
        <w:tc>
          <w:tcPr>
            <w:tcW w:w="848" w:type="dxa"/>
            <w:vMerge/>
            <w:vAlign w:val="center"/>
          </w:tcPr>
          <w:p w14:paraId="5D4F55F4" w14:textId="77777777" w:rsidR="00380B9D" w:rsidRDefault="00380B9D"/>
        </w:tc>
        <w:tc>
          <w:tcPr>
            <w:tcW w:w="679" w:type="dxa"/>
            <w:vMerge/>
            <w:vAlign w:val="center"/>
          </w:tcPr>
          <w:p w14:paraId="47A15119" w14:textId="77777777" w:rsidR="00380B9D" w:rsidRDefault="00380B9D"/>
        </w:tc>
        <w:tc>
          <w:tcPr>
            <w:tcW w:w="679" w:type="dxa"/>
            <w:vMerge/>
            <w:vAlign w:val="center"/>
          </w:tcPr>
          <w:p w14:paraId="12B115A9" w14:textId="77777777" w:rsidR="00380B9D" w:rsidRDefault="00380B9D"/>
        </w:tc>
        <w:tc>
          <w:tcPr>
            <w:tcW w:w="803" w:type="dxa"/>
            <w:vMerge/>
            <w:vAlign w:val="center"/>
          </w:tcPr>
          <w:p w14:paraId="2E98A540" w14:textId="77777777" w:rsidR="00380B9D" w:rsidRDefault="00380B9D"/>
        </w:tc>
      </w:tr>
      <w:tr w:rsidR="00380B9D" w14:paraId="179730A7" w14:textId="77777777">
        <w:tc>
          <w:tcPr>
            <w:tcW w:w="718" w:type="dxa"/>
            <w:vMerge/>
            <w:vAlign w:val="center"/>
          </w:tcPr>
          <w:p w14:paraId="266083CB" w14:textId="77777777" w:rsidR="00380B9D" w:rsidRDefault="00380B9D"/>
        </w:tc>
        <w:tc>
          <w:tcPr>
            <w:tcW w:w="962" w:type="dxa"/>
            <w:vMerge/>
            <w:vAlign w:val="center"/>
          </w:tcPr>
          <w:p w14:paraId="5FACC3DB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01E2A2D8" w14:textId="77777777" w:rsidR="00380B9D" w:rsidRDefault="00380B9D"/>
        </w:tc>
        <w:tc>
          <w:tcPr>
            <w:tcW w:w="962" w:type="dxa"/>
            <w:vAlign w:val="center"/>
          </w:tcPr>
          <w:p w14:paraId="6E8DFCBA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5825579E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2B9F3678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15F96CEB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CD42640" w14:textId="77777777" w:rsidR="00380B9D" w:rsidRDefault="00380B9D"/>
        </w:tc>
        <w:tc>
          <w:tcPr>
            <w:tcW w:w="848" w:type="dxa"/>
            <w:vMerge/>
            <w:vAlign w:val="center"/>
          </w:tcPr>
          <w:p w14:paraId="11CC258B" w14:textId="77777777" w:rsidR="00380B9D" w:rsidRDefault="00380B9D"/>
        </w:tc>
        <w:tc>
          <w:tcPr>
            <w:tcW w:w="679" w:type="dxa"/>
            <w:vMerge/>
            <w:vAlign w:val="center"/>
          </w:tcPr>
          <w:p w14:paraId="5FC8F320" w14:textId="77777777" w:rsidR="00380B9D" w:rsidRDefault="00380B9D"/>
        </w:tc>
        <w:tc>
          <w:tcPr>
            <w:tcW w:w="679" w:type="dxa"/>
            <w:vMerge/>
            <w:vAlign w:val="center"/>
          </w:tcPr>
          <w:p w14:paraId="3B240438" w14:textId="77777777" w:rsidR="00380B9D" w:rsidRDefault="00380B9D"/>
        </w:tc>
        <w:tc>
          <w:tcPr>
            <w:tcW w:w="803" w:type="dxa"/>
            <w:vMerge/>
            <w:vAlign w:val="center"/>
          </w:tcPr>
          <w:p w14:paraId="6FC299E7" w14:textId="77777777" w:rsidR="00380B9D" w:rsidRDefault="00380B9D"/>
        </w:tc>
      </w:tr>
      <w:tr w:rsidR="00380B9D" w14:paraId="2EE1B01E" w14:textId="77777777">
        <w:tc>
          <w:tcPr>
            <w:tcW w:w="718" w:type="dxa"/>
            <w:vMerge/>
            <w:vAlign w:val="center"/>
          </w:tcPr>
          <w:p w14:paraId="1E32225B" w14:textId="77777777" w:rsidR="00380B9D" w:rsidRDefault="00380B9D"/>
        </w:tc>
        <w:tc>
          <w:tcPr>
            <w:tcW w:w="962" w:type="dxa"/>
            <w:vMerge/>
            <w:vAlign w:val="center"/>
          </w:tcPr>
          <w:p w14:paraId="045CAC91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7254F04B" w14:textId="77777777" w:rsidR="00380B9D" w:rsidRDefault="00380B9D"/>
        </w:tc>
        <w:tc>
          <w:tcPr>
            <w:tcW w:w="962" w:type="dxa"/>
            <w:vAlign w:val="center"/>
          </w:tcPr>
          <w:p w14:paraId="3F93613C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14061B88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495AF6FD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41C225CC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030CD70" w14:textId="77777777" w:rsidR="00380B9D" w:rsidRDefault="00380B9D"/>
        </w:tc>
        <w:tc>
          <w:tcPr>
            <w:tcW w:w="848" w:type="dxa"/>
            <w:vMerge/>
            <w:vAlign w:val="center"/>
          </w:tcPr>
          <w:p w14:paraId="7B4622B7" w14:textId="77777777" w:rsidR="00380B9D" w:rsidRDefault="00380B9D"/>
        </w:tc>
        <w:tc>
          <w:tcPr>
            <w:tcW w:w="679" w:type="dxa"/>
            <w:vMerge/>
            <w:vAlign w:val="center"/>
          </w:tcPr>
          <w:p w14:paraId="4CAECF4D" w14:textId="77777777" w:rsidR="00380B9D" w:rsidRDefault="00380B9D"/>
        </w:tc>
        <w:tc>
          <w:tcPr>
            <w:tcW w:w="679" w:type="dxa"/>
            <w:vMerge/>
            <w:vAlign w:val="center"/>
          </w:tcPr>
          <w:p w14:paraId="69538A85" w14:textId="77777777" w:rsidR="00380B9D" w:rsidRDefault="00380B9D"/>
        </w:tc>
        <w:tc>
          <w:tcPr>
            <w:tcW w:w="803" w:type="dxa"/>
            <w:vMerge/>
            <w:vAlign w:val="center"/>
          </w:tcPr>
          <w:p w14:paraId="44F61072" w14:textId="77777777" w:rsidR="00380B9D" w:rsidRDefault="00380B9D"/>
        </w:tc>
      </w:tr>
      <w:tr w:rsidR="00380B9D" w14:paraId="4DBACE09" w14:textId="77777777">
        <w:tc>
          <w:tcPr>
            <w:tcW w:w="718" w:type="dxa"/>
            <w:vMerge/>
            <w:vAlign w:val="center"/>
          </w:tcPr>
          <w:p w14:paraId="232E4C69" w14:textId="77777777" w:rsidR="00380B9D" w:rsidRDefault="00380B9D"/>
        </w:tc>
        <w:tc>
          <w:tcPr>
            <w:tcW w:w="962" w:type="dxa"/>
            <w:vMerge/>
            <w:vAlign w:val="center"/>
          </w:tcPr>
          <w:p w14:paraId="423625FF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325C76E9" w14:textId="77777777" w:rsidR="00380B9D" w:rsidRDefault="00380B9D"/>
        </w:tc>
        <w:tc>
          <w:tcPr>
            <w:tcW w:w="962" w:type="dxa"/>
            <w:vAlign w:val="center"/>
          </w:tcPr>
          <w:p w14:paraId="204AA93B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6B4AF514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35A8E665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2B9B7A59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6B17104" w14:textId="77777777" w:rsidR="00380B9D" w:rsidRDefault="00380B9D"/>
        </w:tc>
        <w:tc>
          <w:tcPr>
            <w:tcW w:w="848" w:type="dxa"/>
            <w:vMerge/>
            <w:vAlign w:val="center"/>
          </w:tcPr>
          <w:p w14:paraId="60496145" w14:textId="77777777" w:rsidR="00380B9D" w:rsidRDefault="00380B9D"/>
        </w:tc>
        <w:tc>
          <w:tcPr>
            <w:tcW w:w="679" w:type="dxa"/>
            <w:vMerge/>
            <w:vAlign w:val="center"/>
          </w:tcPr>
          <w:p w14:paraId="7A258475" w14:textId="77777777" w:rsidR="00380B9D" w:rsidRDefault="00380B9D"/>
        </w:tc>
        <w:tc>
          <w:tcPr>
            <w:tcW w:w="679" w:type="dxa"/>
            <w:vMerge/>
            <w:vAlign w:val="center"/>
          </w:tcPr>
          <w:p w14:paraId="0C576808" w14:textId="77777777" w:rsidR="00380B9D" w:rsidRDefault="00380B9D"/>
        </w:tc>
        <w:tc>
          <w:tcPr>
            <w:tcW w:w="803" w:type="dxa"/>
            <w:vMerge/>
            <w:vAlign w:val="center"/>
          </w:tcPr>
          <w:p w14:paraId="103EA133" w14:textId="77777777" w:rsidR="00380B9D" w:rsidRDefault="00380B9D"/>
        </w:tc>
      </w:tr>
      <w:tr w:rsidR="00380B9D" w14:paraId="1A41F200" w14:textId="77777777">
        <w:tc>
          <w:tcPr>
            <w:tcW w:w="718" w:type="dxa"/>
            <w:vMerge/>
            <w:vAlign w:val="center"/>
          </w:tcPr>
          <w:p w14:paraId="127F0511" w14:textId="77777777" w:rsidR="00380B9D" w:rsidRDefault="00380B9D"/>
        </w:tc>
        <w:tc>
          <w:tcPr>
            <w:tcW w:w="962" w:type="dxa"/>
            <w:vMerge/>
            <w:vAlign w:val="center"/>
          </w:tcPr>
          <w:p w14:paraId="2DF20FD4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3A5609C3" w14:textId="77777777" w:rsidR="00380B9D" w:rsidRDefault="00380B9D"/>
        </w:tc>
        <w:tc>
          <w:tcPr>
            <w:tcW w:w="962" w:type="dxa"/>
            <w:vAlign w:val="center"/>
          </w:tcPr>
          <w:p w14:paraId="11C15E33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424794A2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4F1DD6FA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46CD23A4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6DD16DB" w14:textId="77777777" w:rsidR="00380B9D" w:rsidRDefault="00380B9D"/>
        </w:tc>
        <w:tc>
          <w:tcPr>
            <w:tcW w:w="848" w:type="dxa"/>
            <w:vMerge/>
            <w:vAlign w:val="center"/>
          </w:tcPr>
          <w:p w14:paraId="2AC2A5F4" w14:textId="77777777" w:rsidR="00380B9D" w:rsidRDefault="00380B9D"/>
        </w:tc>
        <w:tc>
          <w:tcPr>
            <w:tcW w:w="679" w:type="dxa"/>
            <w:vMerge/>
            <w:vAlign w:val="center"/>
          </w:tcPr>
          <w:p w14:paraId="086545AE" w14:textId="77777777" w:rsidR="00380B9D" w:rsidRDefault="00380B9D"/>
        </w:tc>
        <w:tc>
          <w:tcPr>
            <w:tcW w:w="679" w:type="dxa"/>
            <w:vMerge/>
            <w:vAlign w:val="center"/>
          </w:tcPr>
          <w:p w14:paraId="302ED4FE" w14:textId="77777777" w:rsidR="00380B9D" w:rsidRDefault="00380B9D"/>
        </w:tc>
        <w:tc>
          <w:tcPr>
            <w:tcW w:w="803" w:type="dxa"/>
            <w:vMerge/>
            <w:vAlign w:val="center"/>
          </w:tcPr>
          <w:p w14:paraId="0FADD145" w14:textId="77777777" w:rsidR="00380B9D" w:rsidRDefault="00380B9D"/>
        </w:tc>
      </w:tr>
      <w:tr w:rsidR="00380B9D" w14:paraId="50BA7339" w14:textId="77777777">
        <w:tc>
          <w:tcPr>
            <w:tcW w:w="718" w:type="dxa"/>
            <w:vMerge/>
            <w:vAlign w:val="center"/>
          </w:tcPr>
          <w:p w14:paraId="6EEDAABC" w14:textId="77777777" w:rsidR="00380B9D" w:rsidRDefault="00380B9D"/>
        </w:tc>
        <w:tc>
          <w:tcPr>
            <w:tcW w:w="962" w:type="dxa"/>
            <w:vMerge/>
            <w:vAlign w:val="center"/>
          </w:tcPr>
          <w:p w14:paraId="2EBBEC1A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7A5D7A62" w14:textId="77777777" w:rsidR="00380B9D" w:rsidRDefault="00380B9D"/>
        </w:tc>
        <w:tc>
          <w:tcPr>
            <w:tcW w:w="962" w:type="dxa"/>
            <w:vAlign w:val="center"/>
          </w:tcPr>
          <w:p w14:paraId="6F2CF2BE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2A6947A7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23EEA969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15E5EF86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1229B02" w14:textId="77777777" w:rsidR="00380B9D" w:rsidRDefault="00380B9D"/>
        </w:tc>
        <w:tc>
          <w:tcPr>
            <w:tcW w:w="848" w:type="dxa"/>
            <w:vMerge/>
            <w:vAlign w:val="center"/>
          </w:tcPr>
          <w:p w14:paraId="17A15F77" w14:textId="77777777" w:rsidR="00380B9D" w:rsidRDefault="00380B9D"/>
        </w:tc>
        <w:tc>
          <w:tcPr>
            <w:tcW w:w="679" w:type="dxa"/>
            <w:vMerge/>
            <w:vAlign w:val="center"/>
          </w:tcPr>
          <w:p w14:paraId="24D81380" w14:textId="77777777" w:rsidR="00380B9D" w:rsidRDefault="00380B9D"/>
        </w:tc>
        <w:tc>
          <w:tcPr>
            <w:tcW w:w="679" w:type="dxa"/>
            <w:vMerge/>
            <w:vAlign w:val="center"/>
          </w:tcPr>
          <w:p w14:paraId="1070E2FB" w14:textId="77777777" w:rsidR="00380B9D" w:rsidRDefault="00380B9D"/>
        </w:tc>
        <w:tc>
          <w:tcPr>
            <w:tcW w:w="803" w:type="dxa"/>
            <w:vMerge/>
            <w:vAlign w:val="center"/>
          </w:tcPr>
          <w:p w14:paraId="55C0639D" w14:textId="77777777" w:rsidR="00380B9D" w:rsidRDefault="00380B9D"/>
        </w:tc>
      </w:tr>
      <w:tr w:rsidR="00380B9D" w14:paraId="6A0CD964" w14:textId="77777777">
        <w:tc>
          <w:tcPr>
            <w:tcW w:w="718" w:type="dxa"/>
            <w:vMerge/>
            <w:vAlign w:val="center"/>
          </w:tcPr>
          <w:p w14:paraId="1BE32ED8" w14:textId="77777777" w:rsidR="00380B9D" w:rsidRDefault="00380B9D"/>
        </w:tc>
        <w:tc>
          <w:tcPr>
            <w:tcW w:w="962" w:type="dxa"/>
            <w:vMerge/>
            <w:vAlign w:val="center"/>
          </w:tcPr>
          <w:p w14:paraId="7588E5D7" w14:textId="77777777" w:rsidR="00380B9D" w:rsidRDefault="00380B9D"/>
        </w:tc>
        <w:tc>
          <w:tcPr>
            <w:tcW w:w="735" w:type="dxa"/>
            <w:gridSpan w:val="2"/>
            <w:vMerge/>
            <w:vAlign w:val="center"/>
          </w:tcPr>
          <w:p w14:paraId="1FE64CFD" w14:textId="77777777" w:rsidR="00380B9D" w:rsidRDefault="00380B9D"/>
        </w:tc>
        <w:tc>
          <w:tcPr>
            <w:tcW w:w="962" w:type="dxa"/>
            <w:vAlign w:val="center"/>
          </w:tcPr>
          <w:p w14:paraId="61243E54" w14:textId="77777777" w:rsidR="00380B9D" w:rsidRDefault="00E35D98">
            <w:r>
              <w:t>C-2</w:t>
            </w:r>
          </w:p>
        </w:tc>
        <w:tc>
          <w:tcPr>
            <w:tcW w:w="735" w:type="dxa"/>
            <w:vAlign w:val="center"/>
          </w:tcPr>
          <w:p w14:paraId="4678141A" w14:textId="77777777" w:rsidR="00380B9D" w:rsidRDefault="00E35D98">
            <w:r>
              <w:t>3.78</w:t>
            </w:r>
          </w:p>
        </w:tc>
        <w:tc>
          <w:tcPr>
            <w:tcW w:w="679" w:type="dxa"/>
            <w:vAlign w:val="center"/>
          </w:tcPr>
          <w:p w14:paraId="07A7FF64" w14:textId="77777777" w:rsidR="00380B9D" w:rsidRDefault="00E35D98">
            <w:r>
              <w:t>0.30</w:t>
            </w:r>
          </w:p>
        </w:tc>
        <w:tc>
          <w:tcPr>
            <w:tcW w:w="679" w:type="dxa"/>
            <w:vAlign w:val="center"/>
          </w:tcPr>
          <w:p w14:paraId="52FD5FEA" w14:textId="77777777" w:rsidR="00380B9D" w:rsidRDefault="00E35D98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D5583E0" w14:textId="77777777" w:rsidR="00380B9D" w:rsidRDefault="00380B9D"/>
        </w:tc>
        <w:tc>
          <w:tcPr>
            <w:tcW w:w="848" w:type="dxa"/>
            <w:vMerge/>
            <w:vAlign w:val="center"/>
          </w:tcPr>
          <w:p w14:paraId="34B1097C" w14:textId="77777777" w:rsidR="00380B9D" w:rsidRDefault="00380B9D"/>
        </w:tc>
        <w:tc>
          <w:tcPr>
            <w:tcW w:w="679" w:type="dxa"/>
            <w:vMerge/>
            <w:vAlign w:val="center"/>
          </w:tcPr>
          <w:p w14:paraId="06C59D1D" w14:textId="77777777" w:rsidR="00380B9D" w:rsidRDefault="00380B9D"/>
        </w:tc>
        <w:tc>
          <w:tcPr>
            <w:tcW w:w="679" w:type="dxa"/>
            <w:vMerge/>
            <w:vAlign w:val="center"/>
          </w:tcPr>
          <w:p w14:paraId="66290473" w14:textId="77777777" w:rsidR="00380B9D" w:rsidRDefault="00380B9D"/>
        </w:tc>
        <w:tc>
          <w:tcPr>
            <w:tcW w:w="803" w:type="dxa"/>
            <w:vMerge/>
            <w:vAlign w:val="center"/>
          </w:tcPr>
          <w:p w14:paraId="4E9CA258" w14:textId="77777777" w:rsidR="00380B9D" w:rsidRDefault="00380B9D"/>
        </w:tc>
      </w:tr>
      <w:tr w:rsidR="00380B9D" w14:paraId="2794DA7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9FCBFDA" w14:textId="77777777" w:rsidR="00380B9D" w:rsidRDefault="00E35D98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4058BE99" w14:textId="77777777" w:rsidR="00380B9D" w:rsidRDefault="00E35D98">
            <w:r>
              <w:t>《标准</w:t>
            </w:r>
            <w:r>
              <w:t>2</w:t>
            </w:r>
            <w:r>
              <w:t>》第</w:t>
            </w:r>
            <w:r>
              <w:t>4.2.8</w:t>
            </w:r>
            <w:r>
              <w:t>条</w:t>
            </w:r>
          </w:p>
        </w:tc>
      </w:tr>
      <w:tr w:rsidR="00380B9D" w14:paraId="7A7421F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48DA368" w14:textId="77777777" w:rsidR="00380B9D" w:rsidRDefault="00E35D98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18C28BA6" w14:textId="77777777" w:rsidR="00380B9D" w:rsidRDefault="00E35D98">
            <w:r>
              <w:t>外窗开启比</w:t>
            </w:r>
            <w:r>
              <w:t>≥30%</w:t>
            </w:r>
          </w:p>
        </w:tc>
      </w:tr>
      <w:tr w:rsidR="00380B9D" w14:paraId="617C528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448DA13" w14:textId="77777777" w:rsidR="00380B9D" w:rsidRDefault="00E35D98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09E2EBCA" w14:textId="77777777" w:rsidR="00380B9D" w:rsidRDefault="00E35D98">
            <w:r>
              <w:t>满足</w:t>
            </w:r>
          </w:p>
        </w:tc>
      </w:tr>
    </w:tbl>
    <w:p w14:paraId="79774DC6" w14:textId="77777777" w:rsidR="00380B9D" w:rsidRDefault="00E35D9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70EF965E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326894A7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66" w:name="_Toc66518602"/>
      <w:r>
        <w:rPr>
          <w:kern w:val="2"/>
          <w:szCs w:val="24"/>
        </w:rPr>
        <w:t>冷凝受潮验算</w:t>
      </w:r>
      <w:bookmarkEnd w:id="66"/>
    </w:p>
    <w:p w14:paraId="711B91EC" w14:textId="77777777" w:rsidR="00380B9D" w:rsidRDefault="00E35D98">
      <w:pPr>
        <w:pStyle w:val="2"/>
        <w:widowControl w:val="0"/>
        <w:rPr>
          <w:kern w:val="2"/>
        </w:rPr>
      </w:pPr>
      <w:bookmarkStart w:id="67" w:name="_Toc66518603"/>
      <w:r>
        <w:rPr>
          <w:kern w:val="2"/>
        </w:rPr>
        <w:t>环境参数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380B9D" w14:paraId="217B0F99" w14:textId="77777777">
        <w:tc>
          <w:tcPr>
            <w:tcW w:w="4211" w:type="dxa"/>
            <w:shd w:val="clear" w:color="auto" w:fill="E6E6E6"/>
            <w:vAlign w:val="center"/>
          </w:tcPr>
          <w:p w14:paraId="49BA00F9" w14:textId="77777777" w:rsidR="00380B9D" w:rsidRDefault="00E35D98">
            <w:r>
              <w:t>采暖期天数</w:t>
            </w:r>
          </w:p>
        </w:tc>
        <w:tc>
          <w:tcPr>
            <w:tcW w:w="5122" w:type="dxa"/>
            <w:vAlign w:val="center"/>
          </w:tcPr>
          <w:p w14:paraId="7FC41C35" w14:textId="77777777" w:rsidR="00380B9D" w:rsidRDefault="00E35D98">
            <w:pPr>
              <w:jc w:val="center"/>
            </w:pPr>
            <w:r>
              <w:t>174</w:t>
            </w:r>
          </w:p>
        </w:tc>
      </w:tr>
      <w:tr w:rsidR="00380B9D" w14:paraId="6A6E1527" w14:textId="77777777">
        <w:tc>
          <w:tcPr>
            <w:tcW w:w="4211" w:type="dxa"/>
            <w:shd w:val="clear" w:color="auto" w:fill="E6E6E6"/>
            <w:vAlign w:val="center"/>
          </w:tcPr>
          <w:p w14:paraId="09121B41" w14:textId="77777777" w:rsidR="00380B9D" w:rsidRDefault="00E35D98"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16AC48B5" w14:textId="77777777" w:rsidR="00380B9D" w:rsidRDefault="00E35D98">
            <w:pPr>
              <w:jc w:val="center"/>
            </w:pPr>
            <w:r>
              <w:t>18.00</w:t>
            </w:r>
          </w:p>
        </w:tc>
      </w:tr>
      <w:tr w:rsidR="00380B9D" w14:paraId="215EA1E9" w14:textId="77777777">
        <w:tc>
          <w:tcPr>
            <w:tcW w:w="4211" w:type="dxa"/>
            <w:shd w:val="clear" w:color="auto" w:fill="E6E6E6"/>
            <w:vAlign w:val="center"/>
          </w:tcPr>
          <w:p w14:paraId="1C2E6B5C" w14:textId="77777777" w:rsidR="00380B9D" w:rsidRDefault="00E35D98">
            <w:r>
              <w:t>室内计算相对湿度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3BD97B5E" w14:textId="77777777" w:rsidR="00380B9D" w:rsidRDefault="00E35D98">
            <w:pPr>
              <w:jc w:val="center"/>
            </w:pPr>
            <w:r>
              <w:t>60.00</w:t>
            </w:r>
          </w:p>
        </w:tc>
      </w:tr>
      <w:tr w:rsidR="00380B9D" w14:paraId="50633673" w14:textId="77777777">
        <w:tc>
          <w:tcPr>
            <w:tcW w:w="4211" w:type="dxa"/>
            <w:shd w:val="clear" w:color="auto" w:fill="E6E6E6"/>
            <w:vAlign w:val="center"/>
          </w:tcPr>
          <w:p w14:paraId="46763C8A" w14:textId="77777777" w:rsidR="00380B9D" w:rsidRDefault="00E35D98">
            <w:r>
              <w:t>室内空气水蒸气分压力</w:t>
            </w:r>
            <w:r>
              <w:t>(Pa)</w:t>
            </w:r>
          </w:p>
        </w:tc>
        <w:tc>
          <w:tcPr>
            <w:tcW w:w="5122" w:type="dxa"/>
            <w:vAlign w:val="center"/>
          </w:tcPr>
          <w:p w14:paraId="40FD4C41" w14:textId="77777777" w:rsidR="00380B9D" w:rsidRDefault="00E35D98">
            <w:pPr>
              <w:jc w:val="center"/>
            </w:pPr>
            <w:r>
              <w:t>1237.20</w:t>
            </w:r>
          </w:p>
        </w:tc>
      </w:tr>
      <w:tr w:rsidR="00380B9D" w14:paraId="44D864FA" w14:textId="77777777">
        <w:tc>
          <w:tcPr>
            <w:tcW w:w="4211" w:type="dxa"/>
            <w:shd w:val="clear" w:color="auto" w:fill="E6E6E6"/>
            <w:vAlign w:val="center"/>
          </w:tcPr>
          <w:p w14:paraId="092CB5A5" w14:textId="77777777" w:rsidR="00380B9D" w:rsidRDefault="00E35D98">
            <w:r>
              <w:t>采暖期室外平均温度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13412295" w14:textId="77777777" w:rsidR="00380B9D" w:rsidRDefault="00E35D98">
            <w:pPr>
              <w:jc w:val="center"/>
            </w:pPr>
            <w:r>
              <w:t>-9.10</w:t>
            </w:r>
          </w:p>
        </w:tc>
      </w:tr>
      <w:tr w:rsidR="00380B9D" w14:paraId="05D354C1" w14:textId="77777777">
        <w:tc>
          <w:tcPr>
            <w:tcW w:w="4211" w:type="dxa"/>
            <w:shd w:val="clear" w:color="auto" w:fill="E6E6E6"/>
            <w:vAlign w:val="center"/>
          </w:tcPr>
          <w:p w14:paraId="3CA6A329" w14:textId="77777777" w:rsidR="00380B9D" w:rsidRDefault="00E35D98">
            <w:r>
              <w:t>采暖期室外平均湿度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5FCE3BA7" w14:textId="77777777" w:rsidR="00380B9D" w:rsidRDefault="00E35D98">
            <w:pPr>
              <w:jc w:val="center"/>
            </w:pPr>
            <w:r>
              <w:t>60.00</w:t>
            </w:r>
          </w:p>
        </w:tc>
      </w:tr>
      <w:tr w:rsidR="00380B9D" w14:paraId="106F4756" w14:textId="77777777">
        <w:tc>
          <w:tcPr>
            <w:tcW w:w="4211" w:type="dxa"/>
            <w:shd w:val="clear" w:color="auto" w:fill="E6E6E6"/>
            <w:vAlign w:val="center"/>
          </w:tcPr>
          <w:p w14:paraId="176736D9" w14:textId="77777777" w:rsidR="00380B9D" w:rsidRDefault="00E35D98">
            <w:r>
              <w:t>室外空气水蒸气分压力</w:t>
            </w:r>
            <w:r>
              <w:t>(Pa)</w:t>
            </w:r>
          </w:p>
        </w:tc>
        <w:tc>
          <w:tcPr>
            <w:tcW w:w="5122" w:type="dxa"/>
            <w:vAlign w:val="center"/>
          </w:tcPr>
          <w:p w14:paraId="6DAFE84A" w14:textId="77777777" w:rsidR="00380B9D" w:rsidRDefault="00E35D98">
            <w:pPr>
              <w:jc w:val="center"/>
            </w:pPr>
            <w:r>
              <w:t>168.36</w:t>
            </w:r>
          </w:p>
        </w:tc>
      </w:tr>
    </w:tbl>
    <w:p w14:paraId="181069D0" w14:textId="77777777" w:rsidR="00380B9D" w:rsidRDefault="00E35D98">
      <w:pPr>
        <w:pStyle w:val="2"/>
        <w:widowControl w:val="0"/>
        <w:rPr>
          <w:kern w:val="2"/>
        </w:rPr>
      </w:pPr>
      <w:bookmarkStart w:id="68" w:name="_Toc66518604"/>
      <w:r>
        <w:rPr>
          <w:kern w:val="2"/>
        </w:rPr>
        <w:t>检查项</w:t>
      </w:r>
      <w:bookmarkEnd w:id="68"/>
    </w:p>
    <w:p w14:paraId="48B8138C" w14:textId="77777777" w:rsidR="00380B9D" w:rsidRDefault="00E35D98">
      <w:pPr>
        <w:pStyle w:val="2"/>
        <w:widowControl w:val="0"/>
        <w:rPr>
          <w:kern w:val="2"/>
        </w:rPr>
      </w:pPr>
      <w:bookmarkStart w:id="69" w:name="_Toc66518605"/>
      <w:r>
        <w:rPr>
          <w:kern w:val="2"/>
        </w:rPr>
        <w:t>外墙构造一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B9D" w14:paraId="445E2F4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D2CA88" w14:textId="77777777" w:rsidR="00380B9D" w:rsidRDefault="00E35D9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B0BA18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FF9C4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DC63E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B240C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12ACEF" w14:textId="77777777" w:rsidR="00380B9D" w:rsidRDefault="00E35D98">
            <w:pPr>
              <w:jc w:val="center"/>
            </w:pPr>
            <w:r>
              <w:t>蒸汽渗透系数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813F17" w14:textId="77777777" w:rsidR="00380B9D" w:rsidRDefault="00E35D98">
            <w:pPr>
              <w:jc w:val="center"/>
            </w:pPr>
            <w:r>
              <w:t>蒸汽渗透阻</w:t>
            </w:r>
          </w:p>
        </w:tc>
      </w:tr>
      <w:tr w:rsidR="00380B9D" w14:paraId="354B29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4842B4" w14:textId="77777777" w:rsidR="00380B9D" w:rsidRDefault="00380B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33EF06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6587EF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1C8BA2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2574FC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5BBAF" w14:textId="77777777" w:rsidR="00380B9D" w:rsidRDefault="00E35D98">
            <w:pPr>
              <w:jc w:val="center"/>
            </w:pPr>
            <w:r>
              <w:t>g/(m2.h.Pa)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FDF273" w14:textId="77777777" w:rsidR="00380B9D" w:rsidRDefault="00E35D98">
            <w:pPr>
              <w:jc w:val="center"/>
            </w:pPr>
            <w:r>
              <w:t>(m3.h.Pa)/g</w:t>
            </w:r>
          </w:p>
        </w:tc>
      </w:tr>
      <w:tr w:rsidR="00380B9D" w14:paraId="63FEA965" w14:textId="77777777">
        <w:tc>
          <w:tcPr>
            <w:tcW w:w="3345" w:type="dxa"/>
            <w:vAlign w:val="center"/>
          </w:tcPr>
          <w:p w14:paraId="1F8C9977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6FE83C59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3B602588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728CAE57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1A093AF1" w14:textId="77777777" w:rsidR="00380B9D" w:rsidRDefault="00E35D98">
            <w:r>
              <w:t>0.022</w:t>
            </w:r>
          </w:p>
        </w:tc>
        <w:tc>
          <w:tcPr>
            <w:tcW w:w="1075" w:type="dxa"/>
            <w:vAlign w:val="center"/>
          </w:tcPr>
          <w:p w14:paraId="6F26E26D" w14:textId="77777777" w:rsidR="00380B9D" w:rsidRDefault="00E35D98">
            <w:r>
              <w:t>0.0210</w:t>
            </w:r>
          </w:p>
        </w:tc>
        <w:tc>
          <w:tcPr>
            <w:tcW w:w="1064" w:type="dxa"/>
            <w:vAlign w:val="center"/>
          </w:tcPr>
          <w:p w14:paraId="41C95640" w14:textId="77777777" w:rsidR="00380B9D" w:rsidRDefault="00E35D98">
            <w:r>
              <w:t>952.38</w:t>
            </w:r>
          </w:p>
        </w:tc>
      </w:tr>
      <w:tr w:rsidR="00380B9D" w14:paraId="215D1142" w14:textId="77777777">
        <w:tc>
          <w:tcPr>
            <w:tcW w:w="3345" w:type="dxa"/>
            <w:vAlign w:val="center"/>
          </w:tcPr>
          <w:p w14:paraId="3BB560DB" w14:textId="77777777" w:rsidR="00380B9D" w:rsidRDefault="00E35D98">
            <w:r>
              <w:rPr>
                <w:color w:val="0000FF"/>
              </w:rPr>
              <w:t>水泥膨胀珍珠岩</w:t>
            </w:r>
          </w:p>
        </w:tc>
        <w:tc>
          <w:tcPr>
            <w:tcW w:w="848" w:type="dxa"/>
            <w:vAlign w:val="center"/>
          </w:tcPr>
          <w:p w14:paraId="3851913E" w14:textId="77777777" w:rsidR="00380B9D" w:rsidRDefault="00E35D98">
            <w:r>
              <w:rPr>
                <w:color w:val="0000FF"/>
              </w:rPr>
              <w:t>20</w:t>
            </w:r>
          </w:p>
        </w:tc>
        <w:tc>
          <w:tcPr>
            <w:tcW w:w="1075" w:type="dxa"/>
            <w:vAlign w:val="center"/>
          </w:tcPr>
          <w:p w14:paraId="2C3DCFA4" w14:textId="77777777" w:rsidR="00380B9D" w:rsidRDefault="00E35D98">
            <w:r>
              <w:rPr>
                <w:color w:val="0000FF"/>
              </w:rPr>
              <w:t>0.160</w:t>
            </w:r>
          </w:p>
        </w:tc>
        <w:tc>
          <w:tcPr>
            <w:tcW w:w="1075" w:type="dxa"/>
            <w:vAlign w:val="center"/>
          </w:tcPr>
          <w:p w14:paraId="5A53916E" w14:textId="77777777" w:rsidR="00380B9D" w:rsidRDefault="00E35D98">
            <w:r>
              <w:rPr>
                <w:color w:val="0000FF"/>
              </w:rPr>
              <w:t>1.20</w:t>
            </w:r>
          </w:p>
        </w:tc>
        <w:tc>
          <w:tcPr>
            <w:tcW w:w="848" w:type="dxa"/>
            <w:vAlign w:val="center"/>
          </w:tcPr>
          <w:p w14:paraId="52FF1468" w14:textId="77777777" w:rsidR="00380B9D" w:rsidRDefault="00E35D98">
            <w:r>
              <w:rPr>
                <w:color w:val="0000FF"/>
              </w:rPr>
              <w:t>0.104</w:t>
            </w:r>
          </w:p>
        </w:tc>
        <w:tc>
          <w:tcPr>
            <w:tcW w:w="1075" w:type="dxa"/>
            <w:vAlign w:val="center"/>
          </w:tcPr>
          <w:p w14:paraId="1EBEC5C1" w14:textId="77777777" w:rsidR="00380B9D" w:rsidRDefault="00E35D98">
            <w:r>
              <w:rPr>
                <w:color w:val="0000FF"/>
              </w:rPr>
              <w:t>0.1910</w:t>
            </w:r>
          </w:p>
        </w:tc>
        <w:tc>
          <w:tcPr>
            <w:tcW w:w="1064" w:type="dxa"/>
            <w:vAlign w:val="center"/>
          </w:tcPr>
          <w:p w14:paraId="17B54D24" w14:textId="77777777" w:rsidR="00380B9D" w:rsidRDefault="00E35D98">
            <w:r>
              <w:rPr>
                <w:color w:val="0000FF"/>
              </w:rPr>
              <w:t>104.71</w:t>
            </w:r>
          </w:p>
        </w:tc>
      </w:tr>
      <w:tr w:rsidR="00380B9D" w14:paraId="37DCBB31" w14:textId="77777777">
        <w:tc>
          <w:tcPr>
            <w:tcW w:w="3345" w:type="dxa"/>
            <w:vAlign w:val="center"/>
          </w:tcPr>
          <w:p w14:paraId="0A6BC6C7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63B583CD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458E4290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7D9C6826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745471D6" w14:textId="77777777" w:rsidR="00380B9D" w:rsidRDefault="00E35D98">
            <w:r>
              <w:t>0.022</w:t>
            </w:r>
          </w:p>
        </w:tc>
        <w:tc>
          <w:tcPr>
            <w:tcW w:w="1075" w:type="dxa"/>
            <w:vAlign w:val="center"/>
          </w:tcPr>
          <w:p w14:paraId="66A01EA5" w14:textId="77777777" w:rsidR="00380B9D" w:rsidRDefault="00E35D98">
            <w:r>
              <w:t>0.0210</w:t>
            </w:r>
          </w:p>
        </w:tc>
        <w:tc>
          <w:tcPr>
            <w:tcW w:w="1064" w:type="dxa"/>
            <w:vAlign w:val="center"/>
          </w:tcPr>
          <w:p w14:paraId="27C47C2E" w14:textId="77777777" w:rsidR="00380B9D" w:rsidRDefault="00E35D98">
            <w:r>
              <w:t>952.38</w:t>
            </w:r>
          </w:p>
        </w:tc>
      </w:tr>
      <w:tr w:rsidR="00380B9D" w14:paraId="566E1A8B" w14:textId="77777777">
        <w:tc>
          <w:tcPr>
            <w:tcW w:w="3345" w:type="dxa"/>
            <w:vAlign w:val="center"/>
          </w:tcPr>
          <w:p w14:paraId="2A060F68" w14:textId="77777777" w:rsidR="00380B9D" w:rsidRDefault="00E35D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4589E2FF" w14:textId="77777777" w:rsidR="00380B9D" w:rsidRDefault="00E35D98">
            <w:r>
              <w:t>200</w:t>
            </w:r>
          </w:p>
        </w:tc>
        <w:tc>
          <w:tcPr>
            <w:tcW w:w="1075" w:type="dxa"/>
            <w:vAlign w:val="center"/>
          </w:tcPr>
          <w:p w14:paraId="55D61EC9" w14:textId="77777777" w:rsidR="00380B9D" w:rsidRDefault="00E35D98">
            <w:r>
              <w:t>1.740</w:t>
            </w:r>
          </w:p>
        </w:tc>
        <w:tc>
          <w:tcPr>
            <w:tcW w:w="1075" w:type="dxa"/>
            <w:vAlign w:val="center"/>
          </w:tcPr>
          <w:p w14:paraId="1267F02C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387571B8" w14:textId="77777777" w:rsidR="00380B9D" w:rsidRDefault="00E35D98">
            <w:r>
              <w:t>0.115</w:t>
            </w:r>
          </w:p>
        </w:tc>
        <w:tc>
          <w:tcPr>
            <w:tcW w:w="1075" w:type="dxa"/>
            <w:vAlign w:val="center"/>
          </w:tcPr>
          <w:p w14:paraId="0C98805B" w14:textId="77777777" w:rsidR="00380B9D" w:rsidRDefault="00E35D98">
            <w:r>
              <w:t>0.0158</w:t>
            </w:r>
          </w:p>
        </w:tc>
        <w:tc>
          <w:tcPr>
            <w:tcW w:w="1064" w:type="dxa"/>
            <w:vAlign w:val="center"/>
          </w:tcPr>
          <w:p w14:paraId="5180D4BC" w14:textId="77777777" w:rsidR="00380B9D" w:rsidRDefault="00E35D98">
            <w:r>
              <w:t>12658.23</w:t>
            </w:r>
          </w:p>
        </w:tc>
      </w:tr>
      <w:tr w:rsidR="00380B9D" w14:paraId="3C70423C" w14:textId="77777777">
        <w:tc>
          <w:tcPr>
            <w:tcW w:w="3345" w:type="dxa"/>
            <w:vAlign w:val="center"/>
          </w:tcPr>
          <w:p w14:paraId="58FD3610" w14:textId="77777777" w:rsidR="00380B9D" w:rsidRDefault="00E35D98">
            <w:r>
              <w:t>石灰砂浆</w:t>
            </w:r>
          </w:p>
        </w:tc>
        <w:tc>
          <w:tcPr>
            <w:tcW w:w="848" w:type="dxa"/>
            <w:vAlign w:val="center"/>
          </w:tcPr>
          <w:p w14:paraId="050FEF6A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4F6062B0" w14:textId="77777777" w:rsidR="00380B9D" w:rsidRDefault="00E35D98">
            <w:r>
              <w:t>0.810</w:t>
            </w:r>
          </w:p>
        </w:tc>
        <w:tc>
          <w:tcPr>
            <w:tcW w:w="1075" w:type="dxa"/>
            <w:vAlign w:val="center"/>
          </w:tcPr>
          <w:p w14:paraId="3FB6E815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66F247EA" w14:textId="77777777" w:rsidR="00380B9D" w:rsidRDefault="00E35D98">
            <w:r>
              <w:t>0.025</w:t>
            </w:r>
          </w:p>
        </w:tc>
        <w:tc>
          <w:tcPr>
            <w:tcW w:w="1075" w:type="dxa"/>
            <w:vAlign w:val="center"/>
          </w:tcPr>
          <w:p w14:paraId="77BDD77D" w14:textId="77777777" w:rsidR="00380B9D" w:rsidRDefault="00E35D98">
            <w:r>
              <w:t>0.0443</w:t>
            </w:r>
          </w:p>
        </w:tc>
        <w:tc>
          <w:tcPr>
            <w:tcW w:w="1064" w:type="dxa"/>
            <w:vAlign w:val="center"/>
          </w:tcPr>
          <w:p w14:paraId="4900BD70" w14:textId="77777777" w:rsidR="00380B9D" w:rsidRDefault="00E35D98">
            <w:r>
              <w:t>451.47</w:t>
            </w:r>
          </w:p>
        </w:tc>
      </w:tr>
      <w:tr w:rsidR="00380B9D" w14:paraId="7E53DD65" w14:textId="77777777">
        <w:tc>
          <w:tcPr>
            <w:tcW w:w="3345" w:type="dxa"/>
            <w:vAlign w:val="center"/>
          </w:tcPr>
          <w:p w14:paraId="39A9DBC0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603A6E" w14:textId="77777777" w:rsidR="00380B9D" w:rsidRDefault="00E35D98">
            <w:r>
              <w:t>280</w:t>
            </w:r>
          </w:p>
        </w:tc>
        <w:tc>
          <w:tcPr>
            <w:tcW w:w="1075" w:type="dxa"/>
            <w:vAlign w:val="center"/>
          </w:tcPr>
          <w:p w14:paraId="3AAE5418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4CDCF728" w14:textId="77777777" w:rsidR="00380B9D" w:rsidRDefault="00E35D98">
            <w:r>
              <w:t>－</w:t>
            </w:r>
          </w:p>
        </w:tc>
        <w:tc>
          <w:tcPr>
            <w:tcW w:w="848" w:type="dxa"/>
            <w:vAlign w:val="center"/>
          </w:tcPr>
          <w:p w14:paraId="54029C96" w14:textId="77777777" w:rsidR="00380B9D" w:rsidRDefault="00E35D98">
            <w:r>
              <w:t>0.287</w:t>
            </w:r>
          </w:p>
        </w:tc>
        <w:tc>
          <w:tcPr>
            <w:tcW w:w="1075" w:type="dxa"/>
            <w:vAlign w:val="center"/>
          </w:tcPr>
          <w:p w14:paraId="033E0548" w14:textId="77777777" w:rsidR="00380B9D" w:rsidRDefault="00E35D98">
            <w:r>
              <w:t>－</w:t>
            </w:r>
          </w:p>
        </w:tc>
        <w:tc>
          <w:tcPr>
            <w:tcW w:w="1064" w:type="dxa"/>
            <w:vAlign w:val="center"/>
          </w:tcPr>
          <w:p w14:paraId="7D5D4603" w14:textId="77777777" w:rsidR="00380B9D" w:rsidRDefault="00E35D98">
            <w:r>
              <w:t>15119.1697</w:t>
            </w:r>
          </w:p>
        </w:tc>
      </w:tr>
      <w:tr w:rsidR="00380B9D" w14:paraId="1D97CBE7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726169A5" w14:textId="77777777" w:rsidR="00380B9D" w:rsidRDefault="00E35D98">
            <w:r>
              <w:t>热阻</w:t>
            </w:r>
            <w:r>
              <w:t>Ro=0.16+∑R</w:t>
            </w:r>
          </w:p>
        </w:tc>
        <w:tc>
          <w:tcPr>
            <w:tcW w:w="2987" w:type="dxa"/>
            <w:gridSpan w:val="3"/>
            <w:vAlign w:val="center"/>
          </w:tcPr>
          <w:p w14:paraId="1E1EC5D2" w14:textId="77777777" w:rsidR="00380B9D" w:rsidRDefault="00E35D98">
            <w:r>
              <w:t>0.447</w:t>
            </w:r>
          </w:p>
        </w:tc>
      </w:tr>
      <w:tr w:rsidR="00380B9D" w14:paraId="55605463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637622C0" w14:textId="77777777" w:rsidR="00380B9D" w:rsidRDefault="00E35D98">
            <w:r>
              <w:t>冷凝计算界面温度</w:t>
            </w:r>
            <w:proofErr w:type="spellStart"/>
            <w:r>
              <w:t>θc</w:t>
            </w:r>
            <w:proofErr w:type="spellEnd"/>
            <w:r>
              <w:t>(℃)</w:t>
            </w:r>
          </w:p>
        </w:tc>
        <w:tc>
          <w:tcPr>
            <w:tcW w:w="2987" w:type="dxa"/>
            <w:gridSpan w:val="3"/>
            <w:vAlign w:val="center"/>
          </w:tcPr>
          <w:p w14:paraId="462004AE" w14:textId="77777777" w:rsidR="00380B9D" w:rsidRDefault="00E35D98">
            <w:r>
              <w:t>-4.763</w:t>
            </w:r>
          </w:p>
        </w:tc>
      </w:tr>
      <w:tr w:rsidR="00380B9D" w14:paraId="39375696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6B923740" w14:textId="77777777" w:rsidR="00380B9D" w:rsidRDefault="00E35D98">
            <w:r>
              <w:t>冷凝计算界面内侧的蒸汽渗透阻</w:t>
            </w:r>
            <w:proofErr w:type="spellStart"/>
            <w:r>
              <w:t>Ho.i</w:t>
            </w:r>
            <w:proofErr w:type="spellEnd"/>
            <w:r>
              <w:t xml:space="preserve"> (</w:t>
            </w:r>
            <w:r>
              <w:t>㎡</w:t>
            </w:r>
            <w:r>
              <w:t>.</w:t>
            </w:r>
            <w:proofErr w:type="spellStart"/>
            <w:r>
              <w:t>h.Pa</w:t>
            </w:r>
            <w:proofErr w:type="spellEnd"/>
            <w:r>
              <w:t>/g)</w:t>
            </w:r>
          </w:p>
        </w:tc>
        <w:tc>
          <w:tcPr>
            <w:tcW w:w="2987" w:type="dxa"/>
            <w:gridSpan w:val="3"/>
            <w:vAlign w:val="center"/>
          </w:tcPr>
          <w:p w14:paraId="635E718F" w14:textId="77777777" w:rsidR="00380B9D" w:rsidRDefault="00E35D98">
            <w:r>
              <w:t>14166.789</w:t>
            </w:r>
          </w:p>
        </w:tc>
      </w:tr>
      <w:tr w:rsidR="00380B9D" w14:paraId="58253869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1B0197F4" w14:textId="77777777" w:rsidR="00380B9D" w:rsidRDefault="00E35D98">
            <w:r>
              <w:t>冷凝计算界面内侧所需的蒸汽渗透阻</w:t>
            </w:r>
            <w:r>
              <w:t xml:space="preserve"> (</w:t>
            </w:r>
            <w:r>
              <w:t>㎡</w:t>
            </w:r>
            <w:r>
              <w:t>.</w:t>
            </w:r>
            <w:proofErr w:type="spellStart"/>
            <w:r>
              <w:t>h.Pa</w:t>
            </w:r>
            <w:proofErr w:type="spellEnd"/>
            <w:r>
              <w:t>/g)</w:t>
            </w:r>
          </w:p>
        </w:tc>
        <w:tc>
          <w:tcPr>
            <w:tcW w:w="2987" w:type="dxa"/>
            <w:gridSpan w:val="3"/>
            <w:vAlign w:val="center"/>
          </w:tcPr>
          <w:p w14:paraId="272F2EDA" w14:textId="77777777" w:rsidR="00380B9D" w:rsidRDefault="00E35D98">
            <w:r>
              <w:t>2248.059</w:t>
            </w:r>
          </w:p>
        </w:tc>
      </w:tr>
      <w:tr w:rsidR="00380B9D" w14:paraId="460273AE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26F1FE78" w14:textId="77777777" w:rsidR="00380B9D" w:rsidRDefault="00E35D98">
            <w:r>
              <w:t>冷凝计算界面至围护结构外表面之间的蒸汽渗透阻</w:t>
            </w:r>
            <w:proofErr w:type="spellStart"/>
            <w:r>
              <w:t>Ho.e</w:t>
            </w:r>
            <w:proofErr w:type="spellEnd"/>
            <w:r>
              <w:t xml:space="preserve"> (</w:t>
            </w:r>
            <w:r>
              <w:t>㎡</w:t>
            </w:r>
            <w:r>
              <w:t>.</w:t>
            </w:r>
            <w:proofErr w:type="spellStart"/>
            <w:r>
              <w:t>h.Pa</w:t>
            </w:r>
            <w:proofErr w:type="spellEnd"/>
            <w:r>
              <w:t>/g)</w:t>
            </w:r>
          </w:p>
        </w:tc>
        <w:tc>
          <w:tcPr>
            <w:tcW w:w="2987" w:type="dxa"/>
            <w:gridSpan w:val="3"/>
            <w:vAlign w:val="center"/>
          </w:tcPr>
          <w:p w14:paraId="2CBC11C5" w14:textId="77777777" w:rsidR="00380B9D" w:rsidRDefault="00E35D98">
            <w:r>
              <w:t>952.381</w:t>
            </w:r>
          </w:p>
        </w:tc>
      </w:tr>
      <w:tr w:rsidR="00380B9D" w14:paraId="0B43D6B9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671CAE21" w14:textId="77777777" w:rsidR="00380B9D" w:rsidRDefault="00E35D98">
            <w:r>
              <w:t>冷凝计算界面至围护结构内表面之间的热阻</w:t>
            </w:r>
            <w:proofErr w:type="spellStart"/>
            <w:r>
              <w:t>Ro.i</w:t>
            </w:r>
            <w:proofErr w:type="spellEnd"/>
            <w:r>
              <w:t>(</w:t>
            </w:r>
            <w:r>
              <w:t>㎡</w:t>
            </w:r>
            <w:r>
              <w:t>.K/W)</w:t>
            </w:r>
          </w:p>
        </w:tc>
        <w:tc>
          <w:tcPr>
            <w:tcW w:w="2987" w:type="dxa"/>
            <w:gridSpan w:val="3"/>
            <w:vAlign w:val="center"/>
          </w:tcPr>
          <w:p w14:paraId="5251129C" w14:textId="77777777" w:rsidR="00380B9D" w:rsidRDefault="00E35D98">
            <w:r>
              <w:t>0.265</w:t>
            </w:r>
          </w:p>
        </w:tc>
      </w:tr>
      <w:tr w:rsidR="00380B9D" w14:paraId="3D6F8B6E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449127D6" w14:textId="77777777" w:rsidR="00380B9D" w:rsidRDefault="00E35D98">
            <w:r>
              <w:lastRenderedPageBreak/>
              <w:t>采暖期室外平均饱和水蒸气分压力</w:t>
            </w:r>
            <w:r>
              <w:t>(Pa)</w:t>
            </w:r>
          </w:p>
        </w:tc>
        <w:tc>
          <w:tcPr>
            <w:tcW w:w="2987" w:type="dxa"/>
            <w:gridSpan w:val="3"/>
            <w:vAlign w:val="center"/>
          </w:tcPr>
          <w:p w14:paraId="0FB2122A" w14:textId="77777777" w:rsidR="00380B9D" w:rsidRDefault="00E35D98">
            <w:r>
              <w:t>280.600</w:t>
            </w:r>
          </w:p>
        </w:tc>
      </w:tr>
      <w:tr w:rsidR="00380B9D" w14:paraId="25DD0EA6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7B44E14F" w14:textId="77777777" w:rsidR="00380B9D" w:rsidRDefault="00E35D98">
            <w:r>
              <w:t>室内空气水蒸气分压力</w:t>
            </w:r>
            <w:r>
              <w:t>Pi(Pa)</w:t>
            </w:r>
          </w:p>
        </w:tc>
        <w:tc>
          <w:tcPr>
            <w:tcW w:w="2987" w:type="dxa"/>
            <w:gridSpan w:val="3"/>
            <w:vAlign w:val="center"/>
          </w:tcPr>
          <w:p w14:paraId="1C84988D" w14:textId="77777777" w:rsidR="00380B9D" w:rsidRDefault="00E35D98">
            <w:r>
              <w:t>1237.200</w:t>
            </w:r>
          </w:p>
        </w:tc>
      </w:tr>
      <w:tr w:rsidR="00380B9D" w14:paraId="76B3785D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2C87BD57" w14:textId="77777777" w:rsidR="00380B9D" w:rsidRDefault="00E35D98">
            <w:r>
              <w:t>采暖期保温材料重量湿度的允许增量</w:t>
            </w:r>
            <w:r>
              <w:t>[</w:t>
            </w:r>
            <w:proofErr w:type="spellStart"/>
            <w:r>
              <w:t>Δω</w:t>
            </w:r>
            <w:proofErr w:type="spellEnd"/>
            <w:r>
              <w:t>](%)</w:t>
            </w:r>
          </w:p>
        </w:tc>
        <w:tc>
          <w:tcPr>
            <w:tcW w:w="2987" w:type="dxa"/>
            <w:gridSpan w:val="3"/>
            <w:vAlign w:val="center"/>
          </w:tcPr>
          <w:p w14:paraId="6E776D92" w14:textId="77777777" w:rsidR="00380B9D" w:rsidRDefault="00E35D98">
            <w:r>
              <w:t>6</w:t>
            </w:r>
          </w:p>
        </w:tc>
      </w:tr>
      <w:tr w:rsidR="00380B9D" w14:paraId="1264ED66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5E1D9194" w14:textId="77777777" w:rsidR="00380B9D" w:rsidRDefault="00E35D98">
            <w:r>
              <w:t>保温材料的干密度</w:t>
            </w:r>
            <w:r>
              <w:t>ρ0(kg/m3)</w:t>
            </w:r>
          </w:p>
        </w:tc>
        <w:tc>
          <w:tcPr>
            <w:tcW w:w="2987" w:type="dxa"/>
            <w:gridSpan w:val="3"/>
            <w:vAlign w:val="center"/>
          </w:tcPr>
          <w:p w14:paraId="2F66B61B" w14:textId="77777777" w:rsidR="00380B9D" w:rsidRDefault="00E35D98">
            <w:r>
              <w:t>400.000</w:t>
            </w:r>
          </w:p>
        </w:tc>
      </w:tr>
      <w:tr w:rsidR="00380B9D" w14:paraId="1348F1A0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44F40F63" w14:textId="77777777" w:rsidR="00380B9D" w:rsidRDefault="00E35D98">
            <w:r>
              <w:t>冷凝计算界面处与界面温度</w:t>
            </w:r>
            <w:proofErr w:type="spellStart"/>
            <w:r>
              <w:t>θc</w:t>
            </w:r>
            <w:proofErr w:type="spellEnd"/>
            <w:r>
              <w:t>对应的饱和水蒸气分压力</w:t>
            </w:r>
            <w:proofErr w:type="spellStart"/>
            <w:r>
              <w:t>Ps.c</w:t>
            </w:r>
            <w:proofErr w:type="spellEnd"/>
            <w:r>
              <w:t>(Pa)</w:t>
            </w:r>
          </w:p>
        </w:tc>
        <w:tc>
          <w:tcPr>
            <w:tcW w:w="2987" w:type="dxa"/>
            <w:gridSpan w:val="3"/>
            <w:vAlign w:val="center"/>
          </w:tcPr>
          <w:p w14:paraId="61FF1EAE" w14:textId="77777777" w:rsidR="00380B9D" w:rsidRDefault="00E35D98">
            <w:r>
              <w:t>409.53</w:t>
            </w:r>
          </w:p>
        </w:tc>
      </w:tr>
      <w:tr w:rsidR="00380B9D" w14:paraId="6CD255A8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706A36A0" w14:textId="77777777" w:rsidR="00380B9D" w:rsidRDefault="00E35D98">
            <w:r>
              <w:t>标准依据</w:t>
            </w:r>
          </w:p>
        </w:tc>
        <w:tc>
          <w:tcPr>
            <w:tcW w:w="2987" w:type="dxa"/>
            <w:gridSpan w:val="3"/>
            <w:vAlign w:val="center"/>
          </w:tcPr>
          <w:p w14:paraId="35BE9E79" w14:textId="77777777" w:rsidR="00380B9D" w:rsidRDefault="00E35D98">
            <w:r>
              <w:t>《标准</w:t>
            </w:r>
            <w:r>
              <w:t>1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380B9D" w14:paraId="6789C3BC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5C2CF5BB" w14:textId="77777777" w:rsidR="00380B9D" w:rsidRDefault="00E35D98">
            <w:r>
              <w:t>标准要求</w:t>
            </w:r>
          </w:p>
        </w:tc>
        <w:tc>
          <w:tcPr>
            <w:tcW w:w="2987" w:type="dxa"/>
            <w:gridSpan w:val="3"/>
            <w:vAlign w:val="center"/>
          </w:tcPr>
          <w:p w14:paraId="43DBEFC2" w14:textId="77777777" w:rsidR="00380B9D" w:rsidRDefault="00E35D98">
            <w:r>
              <w:t>Ho.i≥2248.06</w:t>
            </w:r>
          </w:p>
        </w:tc>
      </w:tr>
      <w:tr w:rsidR="00380B9D" w14:paraId="37AEBC25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2B26F078" w14:textId="77777777" w:rsidR="00380B9D" w:rsidRDefault="00E35D98">
            <w:r>
              <w:t>结论</w:t>
            </w:r>
          </w:p>
        </w:tc>
        <w:tc>
          <w:tcPr>
            <w:tcW w:w="2987" w:type="dxa"/>
            <w:gridSpan w:val="3"/>
            <w:vAlign w:val="center"/>
          </w:tcPr>
          <w:p w14:paraId="0FE3F806" w14:textId="77777777" w:rsidR="00380B9D" w:rsidRDefault="00E35D98">
            <w:r>
              <w:t>满足</w:t>
            </w:r>
          </w:p>
        </w:tc>
      </w:tr>
    </w:tbl>
    <w:p w14:paraId="4574B999" w14:textId="77777777" w:rsidR="00380B9D" w:rsidRDefault="00E35D98">
      <w:pPr>
        <w:pStyle w:val="2"/>
        <w:widowControl w:val="0"/>
        <w:rPr>
          <w:kern w:val="2"/>
        </w:rPr>
      </w:pPr>
      <w:bookmarkStart w:id="70" w:name="_Toc66518606"/>
      <w:r>
        <w:rPr>
          <w:kern w:val="2"/>
        </w:rPr>
        <w:t>屋顶构造一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80B9D" w14:paraId="70D6D4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00FA79" w14:textId="77777777" w:rsidR="00380B9D" w:rsidRDefault="00E35D9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95D046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3B883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A6471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DC0E48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CA1B9" w14:textId="77777777" w:rsidR="00380B9D" w:rsidRDefault="00E35D98">
            <w:pPr>
              <w:jc w:val="center"/>
            </w:pPr>
            <w:r>
              <w:t>蒸汽渗透系数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74E737" w14:textId="77777777" w:rsidR="00380B9D" w:rsidRDefault="00E35D98">
            <w:pPr>
              <w:jc w:val="center"/>
            </w:pPr>
            <w:r>
              <w:t>蒸汽渗透阻</w:t>
            </w:r>
          </w:p>
        </w:tc>
      </w:tr>
      <w:tr w:rsidR="00380B9D" w14:paraId="30CA3E5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A393E2" w14:textId="77777777" w:rsidR="00380B9D" w:rsidRDefault="00380B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6D2D54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0BC78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B0FFA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A0AF22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6B5F81" w14:textId="77777777" w:rsidR="00380B9D" w:rsidRDefault="00E35D98">
            <w:pPr>
              <w:jc w:val="center"/>
            </w:pPr>
            <w:r>
              <w:t>g/(m2.h.Pa)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3B9B86" w14:textId="77777777" w:rsidR="00380B9D" w:rsidRDefault="00E35D98">
            <w:pPr>
              <w:jc w:val="center"/>
            </w:pPr>
            <w:r>
              <w:t>(m3.h.Pa)/g</w:t>
            </w:r>
          </w:p>
        </w:tc>
      </w:tr>
      <w:tr w:rsidR="00380B9D" w14:paraId="4B5E8CEB" w14:textId="77777777">
        <w:tc>
          <w:tcPr>
            <w:tcW w:w="3345" w:type="dxa"/>
            <w:vAlign w:val="center"/>
          </w:tcPr>
          <w:p w14:paraId="59C68790" w14:textId="77777777" w:rsidR="00380B9D" w:rsidRDefault="00E35D9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04B9819" w14:textId="77777777" w:rsidR="00380B9D" w:rsidRDefault="00E35D98">
            <w:r>
              <w:t>40</w:t>
            </w:r>
          </w:p>
        </w:tc>
        <w:tc>
          <w:tcPr>
            <w:tcW w:w="1075" w:type="dxa"/>
            <w:vAlign w:val="center"/>
          </w:tcPr>
          <w:p w14:paraId="5F16C96D" w14:textId="77777777" w:rsidR="00380B9D" w:rsidRDefault="00E35D98">
            <w:r>
              <w:t>1.510</w:t>
            </w:r>
          </w:p>
        </w:tc>
        <w:tc>
          <w:tcPr>
            <w:tcW w:w="1075" w:type="dxa"/>
            <w:vAlign w:val="center"/>
          </w:tcPr>
          <w:p w14:paraId="083A4C58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3F8F751B" w14:textId="77777777" w:rsidR="00380B9D" w:rsidRDefault="00E35D98">
            <w:r>
              <w:t>0.026</w:t>
            </w:r>
          </w:p>
        </w:tc>
        <w:tc>
          <w:tcPr>
            <w:tcW w:w="1075" w:type="dxa"/>
            <w:vAlign w:val="center"/>
          </w:tcPr>
          <w:p w14:paraId="7D8C5BEE" w14:textId="77777777" w:rsidR="00380B9D" w:rsidRDefault="00E35D98">
            <w:r>
              <w:t>0.0173</w:t>
            </w:r>
          </w:p>
        </w:tc>
        <w:tc>
          <w:tcPr>
            <w:tcW w:w="1064" w:type="dxa"/>
            <w:vAlign w:val="center"/>
          </w:tcPr>
          <w:p w14:paraId="0CAFB279" w14:textId="77777777" w:rsidR="00380B9D" w:rsidRDefault="00E35D98">
            <w:r>
              <w:t>2312.14</w:t>
            </w:r>
          </w:p>
        </w:tc>
      </w:tr>
      <w:tr w:rsidR="00380B9D" w14:paraId="6FE724D7" w14:textId="77777777">
        <w:tc>
          <w:tcPr>
            <w:tcW w:w="3345" w:type="dxa"/>
            <w:vAlign w:val="center"/>
          </w:tcPr>
          <w:p w14:paraId="0550FFB9" w14:textId="77777777" w:rsidR="00380B9D" w:rsidRDefault="00E35D98">
            <w:r>
              <w:rPr>
                <w:color w:val="0000FF"/>
              </w:rPr>
              <w:t>水泥膨胀珍珠岩</w:t>
            </w:r>
          </w:p>
        </w:tc>
        <w:tc>
          <w:tcPr>
            <w:tcW w:w="848" w:type="dxa"/>
            <w:vAlign w:val="center"/>
          </w:tcPr>
          <w:p w14:paraId="0F6F0259" w14:textId="77777777" w:rsidR="00380B9D" w:rsidRDefault="00E35D98">
            <w:r>
              <w:rPr>
                <w:color w:val="0000FF"/>
              </w:rPr>
              <w:t>20</w:t>
            </w:r>
          </w:p>
        </w:tc>
        <w:tc>
          <w:tcPr>
            <w:tcW w:w="1075" w:type="dxa"/>
            <w:vAlign w:val="center"/>
          </w:tcPr>
          <w:p w14:paraId="30B9D544" w14:textId="77777777" w:rsidR="00380B9D" w:rsidRDefault="00E35D98">
            <w:r>
              <w:rPr>
                <w:color w:val="0000FF"/>
              </w:rPr>
              <w:t>0.160</w:t>
            </w:r>
          </w:p>
        </w:tc>
        <w:tc>
          <w:tcPr>
            <w:tcW w:w="1075" w:type="dxa"/>
            <w:vAlign w:val="center"/>
          </w:tcPr>
          <w:p w14:paraId="64376FBC" w14:textId="77777777" w:rsidR="00380B9D" w:rsidRDefault="00E35D98">
            <w:r>
              <w:rPr>
                <w:color w:val="0000FF"/>
              </w:rPr>
              <w:t>1.00</w:t>
            </w:r>
          </w:p>
        </w:tc>
        <w:tc>
          <w:tcPr>
            <w:tcW w:w="848" w:type="dxa"/>
            <w:vAlign w:val="center"/>
          </w:tcPr>
          <w:p w14:paraId="3DC67DED" w14:textId="77777777" w:rsidR="00380B9D" w:rsidRDefault="00E35D98">
            <w:r>
              <w:rPr>
                <w:color w:val="0000FF"/>
              </w:rPr>
              <w:t>0.125</w:t>
            </w:r>
          </w:p>
        </w:tc>
        <w:tc>
          <w:tcPr>
            <w:tcW w:w="1075" w:type="dxa"/>
            <w:vAlign w:val="center"/>
          </w:tcPr>
          <w:p w14:paraId="02D9C5E4" w14:textId="77777777" w:rsidR="00380B9D" w:rsidRDefault="00E35D98">
            <w:r>
              <w:rPr>
                <w:color w:val="0000FF"/>
              </w:rPr>
              <w:t>0.1910</w:t>
            </w:r>
          </w:p>
        </w:tc>
        <w:tc>
          <w:tcPr>
            <w:tcW w:w="1064" w:type="dxa"/>
            <w:vAlign w:val="center"/>
          </w:tcPr>
          <w:p w14:paraId="778978AB" w14:textId="77777777" w:rsidR="00380B9D" w:rsidRDefault="00E35D98">
            <w:r>
              <w:rPr>
                <w:color w:val="0000FF"/>
              </w:rPr>
              <w:t>104.71</w:t>
            </w:r>
          </w:p>
        </w:tc>
      </w:tr>
      <w:tr w:rsidR="00380B9D" w14:paraId="485DF4BC" w14:textId="77777777">
        <w:tc>
          <w:tcPr>
            <w:tcW w:w="3345" w:type="dxa"/>
            <w:vAlign w:val="center"/>
          </w:tcPr>
          <w:p w14:paraId="117D5274" w14:textId="77777777" w:rsidR="00380B9D" w:rsidRDefault="00E35D98">
            <w:r>
              <w:t>水泥砂浆</w:t>
            </w:r>
          </w:p>
        </w:tc>
        <w:tc>
          <w:tcPr>
            <w:tcW w:w="848" w:type="dxa"/>
            <w:vAlign w:val="center"/>
          </w:tcPr>
          <w:p w14:paraId="0FD0F9D8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5F0D94CE" w14:textId="77777777" w:rsidR="00380B9D" w:rsidRDefault="00E35D98">
            <w:r>
              <w:t>0.930</w:t>
            </w:r>
          </w:p>
        </w:tc>
        <w:tc>
          <w:tcPr>
            <w:tcW w:w="1075" w:type="dxa"/>
            <w:vAlign w:val="center"/>
          </w:tcPr>
          <w:p w14:paraId="27128BAA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0D84B0A8" w14:textId="77777777" w:rsidR="00380B9D" w:rsidRDefault="00E35D98">
            <w:r>
              <w:t>0.022</w:t>
            </w:r>
          </w:p>
        </w:tc>
        <w:tc>
          <w:tcPr>
            <w:tcW w:w="1075" w:type="dxa"/>
            <w:vAlign w:val="center"/>
          </w:tcPr>
          <w:p w14:paraId="3679E3D7" w14:textId="77777777" w:rsidR="00380B9D" w:rsidRDefault="00E35D98">
            <w:r>
              <w:t>0.0210</w:t>
            </w:r>
          </w:p>
        </w:tc>
        <w:tc>
          <w:tcPr>
            <w:tcW w:w="1064" w:type="dxa"/>
            <w:vAlign w:val="center"/>
          </w:tcPr>
          <w:p w14:paraId="7D267B87" w14:textId="77777777" w:rsidR="00380B9D" w:rsidRDefault="00E35D98">
            <w:r>
              <w:t>952.38</w:t>
            </w:r>
          </w:p>
        </w:tc>
      </w:tr>
      <w:tr w:rsidR="00380B9D" w14:paraId="4BCB008E" w14:textId="77777777">
        <w:tc>
          <w:tcPr>
            <w:tcW w:w="3345" w:type="dxa"/>
            <w:vAlign w:val="center"/>
          </w:tcPr>
          <w:p w14:paraId="5782B287" w14:textId="77777777" w:rsidR="00380B9D" w:rsidRDefault="00E35D9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C07C3E7" w14:textId="77777777" w:rsidR="00380B9D" w:rsidRDefault="00E35D98">
            <w:r>
              <w:t>80</w:t>
            </w:r>
          </w:p>
        </w:tc>
        <w:tc>
          <w:tcPr>
            <w:tcW w:w="1075" w:type="dxa"/>
            <w:vAlign w:val="center"/>
          </w:tcPr>
          <w:p w14:paraId="60F34D1B" w14:textId="77777777" w:rsidR="00380B9D" w:rsidRDefault="00E35D98">
            <w:r>
              <w:t>0.180</w:t>
            </w:r>
          </w:p>
        </w:tc>
        <w:tc>
          <w:tcPr>
            <w:tcW w:w="1075" w:type="dxa"/>
            <w:vAlign w:val="center"/>
          </w:tcPr>
          <w:p w14:paraId="70E1FCFE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28B3839A" w14:textId="77777777" w:rsidR="00380B9D" w:rsidRDefault="00E35D98">
            <w:r>
              <w:t>0.444</w:t>
            </w:r>
          </w:p>
        </w:tc>
        <w:tc>
          <w:tcPr>
            <w:tcW w:w="1075" w:type="dxa"/>
            <w:vAlign w:val="center"/>
          </w:tcPr>
          <w:p w14:paraId="09CC7102" w14:textId="77777777" w:rsidR="00380B9D" w:rsidRDefault="00E35D98">
            <w:r>
              <w:t>0.0998</w:t>
            </w:r>
          </w:p>
        </w:tc>
        <w:tc>
          <w:tcPr>
            <w:tcW w:w="1064" w:type="dxa"/>
            <w:vAlign w:val="center"/>
          </w:tcPr>
          <w:p w14:paraId="031806D6" w14:textId="77777777" w:rsidR="00380B9D" w:rsidRDefault="00E35D98">
            <w:r>
              <w:t>801.60</w:t>
            </w:r>
          </w:p>
        </w:tc>
      </w:tr>
      <w:tr w:rsidR="00380B9D" w14:paraId="36D73227" w14:textId="77777777">
        <w:tc>
          <w:tcPr>
            <w:tcW w:w="3345" w:type="dxa"/>
            <w:vAlign w:val="center"/>
          </w:tcPr>
          <w:p w14:paraId="45E125FF" w14:textId="77777777" w:rsidR="00380B9D" w:rsidRDefault="00E35D98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7B9362" w14:textId="77777777" w:rsidR="00380B9D" w:rsidRDefault="00E35D98">
            <w:r>
              <w:t>120</w:t>
            </w:r>
          </w:p>
        </w:tc>
        <w:tc>
          <w:tcPr>
            <w:tcW w:w="1075" w:type="dxa"/>
            <w:vAlign w:val="center"/>
          </w:tcPr>
          <w:p w14:paraId="44D1F815" w14:textId="77777777" w:rsidR="00380B9D" w:rsidRDefault="00E35D98">
            <w:r>
              <w:t>1.740</w:t>
            </w:r>
          </w:p>
        </w:tc>
        <w:tc>
          <w:tcPr>
            <w:tcW w:w="1075" w:type="dxa"/>
            <w:vAlign w:val="center"/>
          </w:tcPr>
          <w:p w14:paraId="46272388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668AF371" w14:textId="77777777" w:rsidR="00380B9D" w:rsidRDefault="00E35D98">
            <w:r>
              <w:t>0.069</w:t>
            </w:r>
          </w:p>
        </w:tc>
        <w:tc>
          <w:tcPr>
            <w:tcW w:w="1075" w:type="dxa"/>
            <w:vAlign w:val="center"/>
          </w:tcPr>
          <w:p w14:paraId="7BAA2A7C" w14:textId="77777777" w:rsidR="00380B9D" w:rsidRDefault="00E35D98">
            <w:r>
              <w:t>0.0158</w:t>
            </w:r>
          </w:p>
        </w:tc>
        <w:tc>
          <w:tcPr>
            <w:tcW w:w="1064" w:type="dxa"/>
            <w:vAlign w:val="center"/>
          </w:tcPr>
          <w:p w14:paraId="4A2CE197" w14:textId="77777777" w:rsidR="00380B9D" w:rsidRDefault="00E35D98">
            <w:r>
              <w:t>7594.94</w:t>
            </w:r>
          </w:p>
        </w:tc>
      </w:tr>
      <w:tr w:rsidR="00380B9D" w14:paraId="3171A89B" w14:textId="77777777">
        <w:tc>
          <w:tcPr>
            <w:tcW w:w="3345" w:type="dxa"/>
            <w:vAlign w:val="center"/>
          </w:tcPr>
          <w:p w14:paraId="78ABC2E7" w14:textId="77777777" w:rsidR="00380B9D" w:rsidRDefault="00E35D98">
            <w:r>
              <w:t>石灰砂浆</w:t>
            </w:r>
          </w:p>
        </w:tc>
        <w:tc>
          <w:tcPr>
            <w:tcW w:w="848" w:type="dxa"/>
            <w:vAlign w:val="center"/>
          </w:tcPr>
          <w:p w14:paraId="706115B8" w14:textId="77777777" w:rsidR="00380B9D" w:rsidRDefault="00E35D98">
            <w:r>
              <w:t>20</w:t>
            </w:r>
          </w:p>
        </w:tc>
        <w:tc>
          <w:tcPr>
            <w:tcW w:w="1075" w:type="dxa"/>
            <w:vAlign w:val="center"/>
          </w:tcPr>
          <w:p w14:paraId="578B3325" w14:textId="77777777" w:rsidR="00380B9D" w:rsidRDefault="00E35D98">
            <w:r>
              <w:t>0.810</w:t>
            </w:r>
          </w:p>
        </w:tc>
        <w:tc>
          <w:tcPr>
            <w:tcW w:w="1075" w:type="dxa"/>
            <w:vAlign w:val="center"/>
          </w:tcPr>
          <w:p w14:paraId="123603A9" w14:textId="77777777" w:rsidR="00380B9D" w:rsidRDefault="00E35D98">
            <w:r>
              <w:t>1.00</w:t>
            </w:r>
          </w:p>
        </w:tc>
        <w:tc>
          <w:tcPr>
            <w:tcW w:w="848" w:type="dxa"/>
            <w:vAlign w:val="center"/>
          </w:tcPr>
          <w:p w14:paraId="3D372F7B" w14:textId="77777777" w:rsidR="00380B9D" w:rsidRDefault="00E35D98">
            <w:r>
              <w:t>0.025</w:t>
            </w:r>
          </w:p>
        </w:tc>
        <w:tc>
          <w:tcPr>
            <w:tcW w:w="1075" w:type="dxa"/>
            <w:vAlign w:val="center"/>
          </w:tcPr>
          <w:p w14:paraId="0925474C" w14:textId="77777777" w:rsidR="00380B9D" w:rsidRDefault="00E35D98">
            <w:r>
              <w:t>0.0443</w:t>
            </w:r>
          </w:p>
        </w:tc>
        <w:tc>
          <w:tcPr>
            <w:tcW w:w="1064" w:type="dxa"/>
            <w:vAlign w:val="center"/>
          </w:tcPr>
          <w:p w14:paraId="762CD844" w14:textId="77777777" w:rsidR="00380B9D" w:rsidRDefault="00E35D98">
            <w:r>
              <w:t>451.47</w:t>
            </w:r>
          </w:p>
        </w:tc>
      </w:tr>
      <w:tr w:rsidR="00380B9D" w14:paraId="2660C3C5" w14:textId="77777777">
        <w:tc>
          <w:tcPr>
            <w:tcW w:w="3345" w:type="dxa"/>
            <w:vAlign w:val="center"/>
          </w:tcPr>
          <w:p w14:paraId="705E1E8B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C6AB56" w14:textId="77777777" w:rsidR="00380B9D" w:rsidRDefault="00E35D98">
            <w:r>
              <w:t>300</w:t>
            </w:r>
          </w:p>
        </w:tc>
        <w:tc>
          <w:tcPr>
            <w:tcW w:w="1075" w:type="dxa"/>
            <w:vAlign w:val="center"/>
          </w:tcPr>
          <w:p w14:paraId="11A7F15D" w14:textId="77777777" w:rsidR="00380B9D" w:rsidRDefault="00E35D98">
            <w:r>
              <w:t>－</w:t>
            </w:r>
          </w:p>
        </w:tc>
        <w:tc>
          <w:tcPr>
            <w:tcW w:w="1075" w:type="dxa"/>
            <w:vAlign w:val="center"/>
          </w:tcPr>
          <w:p w14:paraId="72E33E92" w14:textId="77777777" w:rsidR="00380B9D" w:rsidRDefault="00E35D98">
            <w:r>
              <w:t>－</w:t>
            </w:r>
          </w:p>
        </w:tc>
        <w:tc>
          <w:tcPr>
            <w:tcW w:w="848" w:type="dxa"/>
            <w:vAlign w:val="center"/>
          </w:tcPr>
          <w:p w14:paraId="12E45350" w14:textId="77777777" w:rsidR="00380B9D" w:rsidRDefault="00E35D98">
            <w:r>
              <w:t>0.711</w:t>
            </w:r>
          </w:p>
        </w:tc>
        <w:tc>
          <w:tcPr>
            <w:tcW w:w="1075" w:type="dxa"/>
            <w:vAlign w:val="center"/>
          </w:tcPr>
          <w:p w14:paraId="5C5CE9AB" w14:textId="77777777" w:rsidR="00380B9D" w:rsidRDefault="00E35D98">
            <w:r>
              <w:t>－</w:t>
            </w:r>
          </w:p>
        </w:tc>
        <w:tc>
          <w:tcPr>
            <w:tcW w:w="1064" w:type="dxa"/>
            <w:vAlign w:val="center"/>
          </w:tcPr>
          <w:p w14:paraId="737D3B81" w14:textId="77777777" w:rsidR="00380B9D" w:rsidRDefault="00E35D98">
            <w:r>
              <w:t>12217.2392</w:t>
            </w:r>
          </w:p>
        </w:tc>
      </w:tr>
      <w:tr w:rsidR="00380B9D" w14:paraId="76568102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69431270" w14:textId="77777777" w:rsidR="00380B9D" w:rsidRDefault="00E35D98">
            <w:r>
              <w:t>热阻</w:t>
            </w:r>
            <w:r>
              <w:t>Ro=0.16+∑R</w:t>
            </w:r>
          </w:p>
        </w:tc>
        <w:tc>
          <w:tcPr>
            <w:tcW w:w="2987" w:type="dxa"/>
            <w:gridSpan w:val="3"/>
            <w:vAlign w:val="center"/>
          </w:tcPr>
          <w:p w14:paraId="4D274387" w14:textId="77777777" w:rsidR="00380B9D" w:rsidRDefault="00E35D98">
            <w:r>
              <w:t>0.871</w:t>
            </w:r>
          </w:p>
        </w:tc>
      </w:tr>
      <w:tr w:rsidR="00380B9D" w14:paraId="4F7C4045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6FA02A4D" w14:textId="77777777" w:rsidR="00380B9D" w:rsidRDefault="00E35D98">
            <w:r>
              <w:t>冷凝计算界面温度</w:t>
            </w:r>
            <w:proofErr w:type="spellStart"/>
            <w:r>
              <w:t>θc</w:t>
            </w:r>
            <w:proofErr w:type="spellEnd"/>
            <w:r>
              <w:t>(℃)</w:t>
            </w:r>
          </w:p>
        </w:tc>
        <w:tc>
          <w:tcPr>
            <w:tcW w:w="2987" w:type="dxa"/>
            <w:gridSpan w:val="3"/>
            <w:vAlign w:val="center"/>
          </w:tcPr>
          <w:p w14:paraId="6E83C07C" w14:textId="77777777" w:rsidR="00380B9D" w:rsidRDefault="00E35D98">
            <w:r>
              <w:t>-6.720</w:t>
            </w:r>
          </w:p>
        </w:tc>
      </w:tr>
      <w:tr w:rsidR="00380B9D" w14:paraId="1CC3971E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6CBA6E35" w14:textId="77777777" w:rsidR="00380B9D" w:rsidRDefault="00E35D98">
            <w:r>
              <w:t>冷凝计算界面内侧的蒸汽渗透阻</w:t>
            </w:r>
            <w:proofErr w:type="spellStart"/>
            <w:r>
              <w:t>Ho.i</w:t>
            </w:r>
            <w:proofErr w:type="spellEnd"/>
            <w:r>
              <w:t xml:space="preserve"> (</w:t>
            </w:r>
            <w:r>
              <w:t>㎡</w:t>
            </w:r>
            <w:r>
              <w:t>.</w:t>
            </w:r>
            <w:proofErr w:type="spellStart"/>
            <w:r>
              <w:t>h.Pa</w:t>
            </w:r>
            <w:proofErr w:type="spellEnd"/>
            <w:r>
              <w:t>/g)</w:t>
            </w:r>
          </w:p>
        </w:tc>
        <w:tc>
          <w:tcPr>
            <w:tcW w:w="2987" w:type="dxa"/>
            <w:gridSpan w:val="3"/>
            <w:vAlign w:val="center"/>
          </w:tcPr>
          <w:p w14:paraId="4722CA9C" w14:textId="77777777" w:rsidR="00380B9D" w:rsidRDefault="00E35D98">
            <w:r>
              <w:t>9905.101</w:t>
            </w:r>
          </w:p>
        </w:tc>
      </w:tr>
      <w:tr w:rsidR="00380B9D" w14:paraId="6EC8138F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16892893" w14:textId="77777777" w:rsidR="00380B9D" w:rsidRDefault="00E35D98">
            <w:r>
              <w:t>冷凝计算界面内侧所需的蒸汽渗透阻</w:t>
            </w:r>
            <w:r>
              <w:t xml:space="preserve"> (</w:t>
            </w:r>
            <w:r>
              <w:t>㎡</w:t>
            </w:r>
            <w:r>
              <w:t>.</w:t>
            </w:r>
            <w:proofErr w:type="spellStart"/>
            <w:r>
              <w:t>h.Pa</w:t>
            </w:r>
            <w:proofErr w:type="spellEnd"/>
            <w:r>
              <w:t>/g)</w:t>
            </w:r>
          </w:p>
        </w:tc>
        <w:tc>
          <w:tcPr>
            <w:tcW w:w="2987" w:type="dxa"/>
            <w:gridSpan w:val="3"/>
            <w:vAlign w:val="center"/>
          </w:tcPr>
          <w:p w14:paraId="26E65E9A" w14:textId="77777777" w:rsidR="00380B9D" w:rsidRDefault="00E35D98">
            <w:r>
              <w:t>4641.095</w:t>
            </w:r>
          </w:p>
        </w:tc>
      </w:tr>
      <w:tr w:rsidR="00380B9D" w14:paraId="005395CB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0CA33815" w14:textId="77777777" w:rsidR="00380B9D" w:rsidRDefault="00E35D98">
            <w:r>
              <w:t>冷凝计算界面至围护结构外表面之间的蒸汽渗透阻</w:t>
            </w:r>
            <w:proofErr w:type="spellStart"/>
            <w:r>
              <w:t>Ho.e</w:t>
            </w:r>
            <w:proofErr w:type="spellEnd"/>
            <w:r>
              <w:t xml:space="preserve"> (</w:t>
            </w:r>
            <w:r>
              <w:t>㎡</w:t>
            </w:r>
            <w:r>
              <w:t>.</w:t>
            </w:r>
            <w:proofErr w:type="spellStart"/>
            <w:r>
              <w:t>h.Pa</w:t>
            </w:r>
            <w:proofErr w:type="spellEnd"/>
            <w:r>
              <w:t>/g)</w:t>
            </w:r>
          </w:p>
        </w:tc>
        <w:tc>
          <w:tcPr>
            <w:tcW w:w="2987" w:type="dxa"/>
            <w:gridSpan w:val="3"/>
            <w:vAlign w:val="center"/>
          </w:tcPr>
          <w:p w14:paraId="6CAB3D17" w14:textId="77777777" w:rsidR="00380B9D" w:rsidRDefault="00E35D98">
            <w:r>
              <w:t>2312.139</w:t>
            </w:r>
          </w:p>
        </w:tc>
      </w:tr>
      <w:tr w:rsidR="00380B9D" w14:paraId="72CCBFF2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21A638BB" w14:textId="77777777" w:rsidR="00380B9D" w:rsidRDefault="00E35D98">
            <w:r>
              <w:t>冷凝计算界面至围护结构内表面之间的热阻</w:t>
            </w:r>
            <w:proofErr w:type="spellStart"/>
            <w:r>
              <w:t>Ro.i</w:t>
            </w:r>
            <w:proofErr w:type="spellEnd"/>
            <w:r>
              <w:t>(</w:t>
            </w:r>
            <w:r>
              <w:t>㎡</w:t>
            </w:r>
            <w:r>
              <w:t>.K/W)</w:t>
            </w:r>
          </w:p>
        </w:tc>
        <w:tc>
          <w:tcPr>
            <w:tcW w:w="2987" w:type="dxa"/>
            <w:gridSpan w:val="3"/>
            <w:vAlign w:val="center"/>
          </w:tcPr>
          <w:p w14:paraId="00DB2951" w14:textId="77777777" w:rsidR="00380B9D" w:rsidRDefault="00E35D98">
            <w:r>
              <w:t>0.685</w:t>
            </w:r>
          </w:p>
        </w:tc>
      </w:tr>
      <w:tr w:rsidR="00380B9D" w14:paraId="6E31F624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33EC979C" w14:textId="77777777" w:rsidR="00380B9D" w:rsidRDefault="00E35D98">
            <w:r>
              <w:t>采暖期室外平均饱和水蒸气分压力</w:t>
            </w:r>
            <w:r>
              <w:t>(Pa)</w:t>
            </w:r>
          </w:p>
        </w:tc>
        <w:tc>
          <w:tcPr>
            <w:tcW w:w="2987" w:type="dxa"/>
            <w:gridSpan w:val="3"/>
            <w:vAlign w:val="center"/>
          </w:tcPr>
          <w:p w14:paraId="168101E2" w14:textId="77777777" w:rsidR="00380B9D" w:rsidRDefault="00E35D98">
            <w:r>
              <w:t>280.600</w:t>
            </w:r>
          </w:p>
        </w:tc>
      </w:tr>
      <w:tr w:rsidR="00380B9D" w14:paraId="60A508D7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0DBCC861" w14:textId="77777777" w:rsidR="00380B9D" w:rsidRDefault="00E35D98">
            <w:r>
              <w:t>室内空气水蒸气分压力</w:t>
            </w:r>
            <w:r>
              <w:t>Pi(Pa)</w:t>
            </w:r>
          </w:p>
        </w:tc>
        <w:tc>
          <w:tcPr>
            <w:tcW w:w="2987" w:type="dxa"/>
            <w:gridSpan w:val="3"/>
            <w:vAlign w:val="center"/>
          </w:tcPr>
          <w:p w14:paraId="1E5FEA1C" w14:textId="77777777" w:rsidR="00380B9D" w:rsidRDefault="00E35D98">
            <w:r>
              <w:t>1237.200</w:t>
            </w:r>
          </w:p>
        </w:tc>
      </w:tr>
      <w:tr w:rsidR="00380B9D" w14:paraId="79403BAA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365103B0" w14:textId="77777777" w:rsidR="00380B9D" w:rsidRDefault="00E35D98">
            <w:r>
              <w:t>采暖期保温材料重量湿度的允许增量</w:t>
            </w:r>
            <w:r>
              <w:t>[</w:t>
            </w:r>
            <w:proofErr w:type="spellStart"/>
            <w:r>
              <w:t>Δω</w:t>
            </w:r>
            <w:proofErr w:type="spellEnd"/>
            <w:r>
              <w:t>](%)</w:t>
            </w:r>
          </w:p>
        </w:tc>
        <w:tc>
          <w:tcPr>
            <w:tcW w:w="2987" w:type="dxa"/>
            <w:gridSpan w:val="3"/>
            <w:vAlign w:val="center"/>
          </w:tcPr>
          <w:p w14:paraId="5D0739C6" w14:textId="77777777" w:rsidR="00380B9D" w:rsidRDefault="00E35D98">
            <w:r>
              <w:t>6</w:t>
            </w:r>
          </w:p>
        </w:tc>
      </w:tr>
      <w:tr w:rsidR="00380B9D" w14:paraId="3650CBA0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303DE7B0" w14:textId="77777777" w:rsidR="00380B9D" w:rsidRDefault="00E35D98">
            <w:r>
              <w:t>保温材料的干密度</w:t>
            </w:r>
            <w:r>
              <w:t>ρ0(kg/m3)</w:t>
            </w:r>
          </w:p>
        </w:tc>
        <w:tc>
          <w:tcPr>
            <w:tcW w:w="2987" w:type="dxa"/>
            <w:gridSpan w:val="3"/>
            <w:vAlign w:val="center"/>
          </w:tcPr>
          <w:p w14:paraId="51EE1963" w14:textId="77777777" w:rsidR="00380B9D" w:rsidRDefault="00E35D98">
            <w:r>
              <w:t>400.000</w:t>
            </w:r>
          </w:p>
        </w:tc>
      </w:tr>
      <w:tr w:rsidR="00380B9D" w14:paraId="096C8614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54A078BD" w14:textId="77777777" w:rsidR="00380B9D" w:rsidRDefault="00E35D98">
            <w:r>
              <w:t>冷凝计算界面处与界面温度</w:t>
            </w:r>
            <w:proofErr w:type="spellStart"/>
            <w:r>
              <w:t>θc</w:t>
            </w:r>
            <w:proofErr w:type="spellEnd"/>
            <w:r>
              <w:t>对应的饱和水蒸气分压力</w:t>
            </w:r>
            <w:proofErr w:type="spellStart"/>
            <w:r>
              <w:t>Ps.c</w:t>
            </w:r>
            <w:proofErr w:type="spellEnd"/>
            <w:r>
              <w:t>(Pa)</w:t>
            </w:r>
          </w:p>
        </w:tc>
        <w:tc>
          <w:tcPr>
            <w:tcW w:w="2987" w:type="dxa"/>
            <w:gridSpan w:val="3"/>
            <w:vAlign w:val="center"/>
          </w:tcPr>
          <w:p w14:paraId="2B44CCAB" w14:textId="77777777" w:rsidR="00380B9D" w:rsidRDefault="00E35D98">
            <w:r>
              <w:t>346.39</w:t>
            </w:r>
          </w:p>
        </w:tc>
      </w:tr>
      <w:tr w:rsidR="00380B9D" w14:paraId="4103EE6B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23606B75" w14:textId="77777777" w:rsidR="00380B9D" w:rsidRDefault="00E35D98">
            <w:r>
              <w:t>标准依据</w:t>
            </w:r>
          </w:p>
        </w:tc>
        <w:tc>
          <w:tcPr>
            <w:tcW w:w="2987" w:type="dxa"/>
            <w:gridSpan w:val="3"/>
            <w:vAlign w:val="center"/>
          </w:tcPr>
          <w:p w14:paraId="45073834" w14:textId="77777777" w:rsidR="00380B9D" w:rsidRDefault="00E35D98">
            <w:r>
              <w:t>《标准</w:t>
            </w:r>
            <w:r>
              <w:t>1</w:t>
            </w:r>
            <w:r>
              <w:t>》第</w:t>
            </w:r>
            <w:r>
              <w:t>4.2.4</w:t>
            </w:r>
            <w:r>
              <w:t>条</w:t>
            </w:r>
          </w:p>
        </w:tc>
      </w:tr>
      <w:tr w:rsidR="00380B9D" w14:paraId="54E46C86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4EDE5C4E" w14:textId="77777777" w:rsidR="00380B9D" w:rsidRDefault="00E35D98">
            <w:r>
              <w:t>标准要求</w:t>
            </w:r>
          </w:p>
        </w:tc>
        <w:tc>
          <w:tcPr>
            <w:tcW w:w="2987" w:type="dxa"/>
            <w:gridSpan w:val="3"/>
            <w:vAlign w:val="center"/>
          </w:tcPr>
          <w:p w14:paraId="43880995" w14:textId="77777777" w:rsidR="00380B9D" w:rsidRDefault="00E35D98">
            <w:r>
              <w:t>Ho.i≥4641.09</w:t>
            </w:r>
          </w:p>
        </w:tc>
      </w:tr>
      <w:tr w:rsidR="00380B9D" w14:paraId="3F3A4902" w14:textId="77777777">
        <w:tc>
          <w:tcPr>
            <w:tcW w:w="6343" w:type="dxa"/>
            <w:gridSpan w:val="4"/>
            <w:shd w:val="clear" w:color="auto" w:fill="E6E6E6"/>
            <w:vAlign w:val="center"/>
          </w:tcPr>
          <w:p w14:paraId="5A2430E3" w14:textId="77777777" w:rsidR="00380B9D" w:rsidRDefault="00E35D98">
            <w:r>
              <w:t>结论</w:t>
            </w:r>
          </w:p>
        </w:tc>
        <w:tc>
          <w:tcPr>
            <w:tcW w:w="2987" w:type="dxa"/>
            <w:gridSpan w:val="3"/>
            <w:vAlign w:val="center"/>
          </w:tcPr>
          <w:p w14:paraId="397456FF" w14:textId="77777777" w:rsidR="00380B9D" w:rsidRDefault="00E35D98">
            <w:r>
              <w:t>满足</w:t>
            </w:r>
          </w:p>
        </w:tc>
      </w:tr>
    </w:tbl>
    <w:p w14:paraId="3A0F996F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037E0AA6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71" w:name="_Toc66518607"/>
      <w:r>
        <w:rPr>
          <w:kern w:val="2"/>
          <w:szCs w:val="24"/>
        </w:rPr>
        <w:lastRenderedPageBreak/>
        <w:t>结露检查</w:t>
      </w:r>
      <w:bookmarkEnd w:id="71"/>
    </w:p>
    <w:p w14:paraId="156B352F" w14:textId="77777777" w:rsidR="00380B9D" w:rsidRDefault="00E35D98">
      <w:pPr>
        <w:pStyle w:val="2"/>
        <w:widowControl w:val="0"/>
        <w:rPr>
          <w:kern w:val="2"/>
        </w:rPr>
      </w:pPr>
      <w:bookmarkStart w:id="72" w:name="_Toc66518608"/>
      <w:r>
        <w:rPr>
          <w:kern w:val="2"/>
        </w:rPr>
        <w:t>环境参数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380B9D" w14:paraId="1CBF06E3" w14:textId="77777777">
        <w:tc>
          <w:tcPr>
            <w:tcW w:w="4211" w:type="dxa"/>
            <w:shd w:val="clear" w:color="auto" w:fill="E6E6E6"/>
            <w:vAlign w:val="center"/>
          </w:tcPr>
          <w:p w14:paraId="4CE40C5D" w14:textId="77777777" w:rsidR="00380B9D" w:rsidRDefault="00E35D98">
            <w:r>
              <w:t>计算地点</w:t>
            </w:r>
          </w:p>
        </w:tc>
        <w:tc>
          <w:tcPr>
            <w:tcW w:w="5122" w:type="dxa"/>
            <w:vAlign w:val="center"/>
          </w:tcPr>
          <w:p w14:paraId="63BB1FC7" w14:textId="77777777" w:rsidR="00380B9D" w:rsidRDefault="00E35D98">
            <w:pPr>
              <w:jc w:val="center"/>
            </w:pPr>
            <w:r>
              <w:t>黑龙江</w:t>
            </w:r>
            <w:r>
              <w:t>-</w:t>
            </w:r>
            <w:r>
              <w:t>大庆</w:t>
            </w:r>
          </w:p>
        </w:tc>
      </w:tr>
      <w:tr w:rsidR="00380B9D" w14:paraId="573FC78A" w14:textId="77777777">
        <w:tc>
          <w:tcPr>
            <w:tcW w:w="4211" w:type="dxa"/>
            <w:shd w:val="clear" w:color="auto" w:fill="E6E6E6"/>
            <w:vAlign w:val="center"/>
          </w:tcPr>
          <w:p w14:paraId="6777F406" w14:textId="77777777" w:rsidR="00380B9D" w:rsidRDefault="00E35D98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7FD987E8" w14:textId="77777777" w:rsidR="00380B9D" w:rsidRDefault="00E35D98">
            <w:pPr>
              <w:jc w:val="center"/>
            </w:pPr>
            <w:r>
              <w:t>57.00</w:t>
            </w:r>
          </w:p>
        </w:tc>
      </w:tr>
      <w:tr w:rsidR="00380B9D" w14:paraId="48665D6B" w14:textId="77777777">
        <w:tc>
          <w:tcPr>
            <w:tcW w:w="4211" w:type="dxa"/>
            <w:shd w:val="clear" w:color="auto" w:fill="E6E6E6"/>
            <w:vAlign w:val="center"/>
          </w:tcPr>
          <w:p w14:paraId="44D6E781" w14:textId="77777777" w:rsidR="00380B9D" w:rsidRDefault="00E35D98">
            <w:proofErr w:type="spellStart"/>
            <w:r>
              <w:t>Ti</w:t>
            </w:r>
            <w:proofErr w:type="spellEnd"/>
            <w:r>
              <w:t xml:space="preserve">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037C08B3" w14:textId="77777777" w:rsidR="00380B9D" w:rsidRDefault="00E35D98">
            <w:pPr>
              <w:jc w:val="center"/>
            </w:pPr>
            <w:r>
              <w:t>18</w:t>
            </w:r>
          </w:p>
        </w:tc>
      </w:tr>
      <w:tr w:rsidR="00380B9D" w14:paraId="76DDBDE3" w14:textId="77777777">
        <w:tc>
          <w:tcPr>
            <w:tcW w:w="4211" w:type="dxa"/>
            <w:shd w:val="clear" w:color="auto" w:fill="E6E6E6"/>
            <w:vAlign w:val="center"/>
          </w:tcPr>
          <w:p w14:paraId="1A1ABA06" w14:textId="77777777" w:rsidR="00380B9D" w:rsidRDefault="00E35D98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0E5F3E17" w14:textId="77777777" w:rsidR="00380B9D" w:rsidRDefault="00E35D98">
            <w:pPr>
              <w:jc w:val="center"/>
            </w:pPr>
            <w:r>
              <w:t>60</w:t>
            </w:r>
          </w:p>
        </w:tc>
      </w:tr>
      <w:tr w:rsidR="00380B9D" w14:paraId="0E295F80" w14:textId="77777777">
        <w:tc>
          <w:tcPr>
            <w:tcW w:w="4211" w:type="dxa"/>
            <w:shd w:val="clear" w:color="auto" w:fill="E6E6E6"/>
            <w:vAlign w:val="center"/>
          </w:tcPr>
          <w:p w14:paraId="33CA9CE2" w14:textId="77777777" w:rsidR="00380B9D" w:rsidRDefault="00E35D98">
            <w:proofErr w:type="spellStart"/>
            <w:r>
              <w:t>Te.min</w:t>
            </w:r>
            <w:proofErr w:type="spellEnd"/>
            <w:r>
              <w:t xml:space="preserve">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7EF167D5" w14:textId="77777777" w:rsidR="00380B9D" w:rsidRDefault="00E35D98">
            <w:pPr>
              <w:jc w:val="center"/>
            </w:pPr>
            <w:r>
              <w:t>-33.40</w:t>
            </w:r>
          </w:p>
        </w:tc>
      </w:tr>
      <w:tr w:rsidR="00380B9D" w14:paraId="2675706C" w14:textId="77777777">
        <w:tc>
          <w:tcPr>
            <w:tcW w:w="4211" w:type="dxa"/>
            <w:shd w:val="clear" w:color="auto" w:fill="E6E6E6"/>
            <w:vAlign w:val="center"/>
          </w:tcPr>
          <w:p w14:paraId="6441748F" w14:textId="77777777" w:rsidR="00380B9D" w:rsidRDefault="00E35D98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3E218198" w14:textId="77777777" w:rsidR="00380B9D" w:rsidRDefault="00E35D98">
            <w:pPr>
              <w:jc w:val="center"/>
            </w:pPr>
            <w:r>
              <w:t>-23.60</w:t>
            </w:r>
          </w:p>
        </w:tc>
      </w:tr>
      <w:tr w:rsidR="00380B9D" w14:paraId="231064FE" w14:textId="77777777">
        <w:tc>
          <w:tcPr>
            <w:tcW w:w="4211" w:type="dxa"/>
            <w:shd w:val="clear" w:color="auto" w:fill="E6E6E6"/>
            <w:vAlign w:val="center"/>
          </w:tcPr>
          <w:p w14:paraId="0266AEAA" w14:textId="77777777" w:rsidR="00380B9D" w:rsidRDefault="00E35D98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3847518D" w14:textId="77777777" w:rsidR="00380B9D" w:rsidRDefault="00E35D98">
            <w:pPr>
              <w:jc w:val="center"/>
            </w:pPr>
            <w:r>
              <w:t>0.11</w:t>
            </w:r>
          </w:p>
        </w:tc>
      </w:tr>
    </w:tbl>
    <w:p w14:paraId="46FF3BCA" w14:textId="77777777" w:rsidR="00380B9D" w:rsidRDefault="00E35D98">
      <w:pPr>
        <w:pStyle w:val="2"/>
        <w:widowControl w:val="0"/>
        <w:rPr>
          <w:kern w:val="2"/>
        </w:rPr>
      </w:pPr>
      <w:bookmarkStart w:id="73" w:name="_Toc66518609"/>
      <w:r>
        <w:rPr>
          <w:kern w:val="2"/>
        </w:rPr>
        <w:t>检查项(最不利构造)</w:t>
      </w:r>
      <w:bookmarkEnd w:id="73"/>
    </w:p>
    <w:p w14:paraId="48A59437" w14:textId="77777777" w:rsidR="00380B9D" w:rsidRDefault="00E35D98">
      <w:pPr>
        <w:pStyle w:val="3"/>
        <w:widowControl w:val="0"/>
        <w:jc w:val="both"/>
        <w:rPr>
          <w:kern w:val="2"/>
          <w:szCs w:val="24"/>
        </w:rPr>
      </w:pPr>
      <w:bookmarkStart w:id="74" w:name="_Toc66518610"/>
      <w:r>
        <w:rPr>
          <w:kern w:val="2"/>
          <w:szCs w:val="24"/>
        </w:rPr>
        <w:t>梁柱：热桥柱构造一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380B9D" w14:paraId="4404FDF8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1333E809" w14:textId="77777777" w:rsidR="00380B9D" w:rsidRDefault="00E35D9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95963E1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599AF0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99A7C0" w14:textId="77777777" w:rsidR="00380B9D" w:rsidRDefault="00E35D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C56449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DA5482C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CE7902" w14:textId="77777777" w:rsidR="00380B9D" w:rsidRDefault="00E35D98">
            <w:pPr>
              <w:jc w:val="center"/>
            </w:pPr>
            <w:r>
              <w:t>热惰性指标</w:t>
            </w:r>
          </w:p>
        </w:tc>
      </w:tr>
      <w:tr w:rsidR="00380B9D" w14:paraId="119BA04B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0E8FEE6F" w14:textId="77777777" w:rsidR="00380B9D" w:rsidRDefault="00380B9D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42BADBE9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34D58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0AD853" w14:textId="77777777" w:rsidR="00380B9D" w:rsidRDefault="00E35D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19BA32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C090C65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2D5ED3" w14:textId="77777777" w:rsidR="00380B9D" w:rsidRDefault="00E35D98">
            <w:pPr>
              <w:jc w:val="center"/>
            </w:pPr>
            <w:r>
              <w:t>D=R*S</w:t>
            </w:r>
          </w:p>
        </w:tc>
      </w:tr>
      <w:tr w:rsidR="00380B9D" w14:paraId="732A2CAF" w14:textId="77777777">
        <w:tc>
          <w:tcPr>
            <w:tcW w:w="3101" w:type="dxa"/>
            <w:vAlign w:val="center"/>
          </w:tcPr>
          <w:p w14:paraId="1A611658" w14:textId="77777777" w:rsidR="00380B9D" w:rsidRDefault="00E35D98">
            <w:r>
              <w:t>水泥砂浆</w:t>
            </w:r>
          </w:p>
        </w:tc>
        <w:tc>
          <w:tcPr>
            <w:tcW w:w="933" w:type="dxa"/>
            <w:vAlign w:val="center"/>
          </w:tcPr>
          <w:p w14:paraId="19A2F12F" w14:textId="77777777" w:rsidR="00380B9D" w:rsidRDefault="00E35D98">
            <w:r>
              <w:t>20</w:t>
            </w:r>
          </w:p>
        </w:tc>
        <w:tc>
          <w:tcPr>
            <w:tcW w:w="1131" w:type="dxa"/>
            <w:vAlign w:val="center"/>
          </w:tcPr>
          <w:p w14:paraId="1B0B48EE" w14:textId="77777777" w:rsidR="00380B9D" w:rsidRDefault="00E35D98">
            <w:r>
              <w:t>0.930</w:t>
            </w:r>
          </w:p>
        </w:tc>
        <w:tc>
          <w:tcPr>
            <w:tcW w:w="1131" w:type="dxa"/>
            <w:vAlign w:val="center"/>
          </w:tcPr>
          <w:p w14:paraId="1AF9966C" w14:textId="77777777" w:rsidR="00380B9D" w:rsidRDefault="00E35D98">
            <w:r>
              <w:t>11.370</w:t>
            </w:r>
          </w:p>
        </w:tc>
        <w:tc>
          <w:tcPr>
            <w:tcW w:w="781" w:type="dxa"/>
            <w:vAlign w:val="center"/>
          </w:tcPr>
          <w:p w14:paraId="740C7D68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1E33E642" w14:textId="77777777" w:rsidR="00380B9D" w:rsidRDefault="00E35D98">
            <w:r>
              <w:t>0.022</w:t>
            </w:r>
          </w:p>
        </w:tc>
        <w:tc>
          <w:tcPr>
            <w:tcW w:w="1131" w:type="dxa"/>
            <w:vAlign w:val="center"/>
          </w:tcPr>
          <w:p w14:paraId="481545F9" w14:textId="77777777" w:rsidR="00380B9D" w:rsidRDefault="00E35D98">
            <w:r>
              <w:t>0.24</w:t>
            </w:r>
          </w:p>
        </w:tc>
      </w:tr>
      <w:tr w:rsidR="00380B9D" w14:paraId="5A9CB2D2" w14:textId="77777777">
        <w:tc>
          <w:tcPr>
            <w:tcW w:w="3101" w:type="dxa"/>
            <w:vAlign w:val="center"/>
          </w:tcPr>
          <w:p w14:paraId="34011D80" w14:textId="77777777" w:rsidR="00380B9D" w:rsidRDefault="00E35D98">
            <w:r>
              <w:t>水泥膨胀珍珠岩</w:t>
            </w:r>
          </w:p>
        </w:tc>
        <w:tc>
          <w:tcPr>
            <w:tcW w:w="933" w:type="dxa"/>
            <w:vAlign w:val="center"/>
          </w:tcPr>
          <w:p w14:paraId="29D58EF1" w14:textId="77777777" w:rsidR="00380B9D" w:rsidRDefault="00E35D98">
            <w:r>
              <w:t>80</w:t>
            </w:r>
          </w:p>
        </w:tc>
        <w:tc>
          <w:tcPr>
            <w:tcW w:w="1131" w:type="dxa"/>
            <w:vAlign w:val="center"/>
          </w:tcPr>
          <w:p w14:paraId="00D98C6B" w14:textId="77777777" w:rsidR="00380B9D" w:rsidRDefault="00E35D98">
            <w:r>
              <w:t>0.160</w:t>
            </w:r>
          </w:p>
        </w:tc>
        <w:tc>
          <w:tcPr>
            <w:tcW w:w="1131" w:type="dxa"/>
            <w:vAlign w:val="center"/>
          </w:tcPr>
          <w:p w14:paraId="34ECA8AF" w14:textId="77777777" w:rsidR="00380B9D" w:rsidRDefault="00E35D98">
            <w:r>
              <w:t>2.490</w:t>
            </w:r>
          </w:p>
        </w:tc>
        <w:tc>
          <w:tcPr>
            <w:tcW w:w="781" w:type="dxa"/>
            <w:vAlign w:val="center"/>
          </w:tcPr>
          <w:p w14:paraId="761003CF" w14:textId="77777777" w:rsidR="00380B9D" w:rsidRDefault="00E35D98">
            <w:r>
              <w:t>1.20</w:t>
            </w:r>
          </w:p>
        </w:tc>
        <w:tc>
          <w:tcPr>
            <w:tcW w:w="1120" w:type="dxa"/>
            <w:vAlign w:val="center"/>
          </w:tcPr>
          <w:p w14:paraId="5F6F176B" w14:textId="77777777" w:rsidR="00380B9D" w:rsidRDefault="00E35D98">
            <w:r>
              <w:t>0.417</w:t>
            </w:r>
          </w:p>
        </w:tc>
        <w:tc>
          <w:tcPr>
            <w:tcW w:w="1131" w:type="dxa"/>
            <w:vAlign w:val="center"/>
          </w:tcPr>
          <w:p w14:paraId="43E245CD" w14:textId="77777777" w:rsidR="00380B9D" w:rsidRDefault="00E35D98">
            <w:r>
              <w:t>1.25</w:t>
            </w:r>
          </w:p>
        </w:tc>
      </w:tr>
      <w:tr w:rsidR="00380B9D" w14:paraId="5D7F4824" w14:textId="77777777">
        <w:tc>
          <w:tcPr>
            <w:tcW w:w="3101" w:type="dxa"/>
            <w:vAlign w:val="center"/>
          </w:tcPr>
          <w:p w14:paraId="48850AF7" w14:textId="77777777" w:rsidR="00380B9D" w:rsidRDefault="00E35D98">
            <w:r>
              <w:t>水泥砂浆</w:t>
            </w:r>
          </w:p>
        </w:tc>
        <w:tc>
          <w:tcPr>
            <w:tcW w:w="933" w:type="dxa"/>
            <w:vAlign w:val="center"/>
          </w:tcPr>
          <w:p w14:paraId="3302760E" w14:textId="77777777" w:rsidR="00380B9D" w:rsidRDefault="00E35D98">
            <w:r>
              <w:t>20</w:t>
            </w:r>
          </w:p>
        </w:tc>
        <w:tc>
          <w:tcPr>
            <w:tcW w:w="1131" w:type="dxa"/>
            <w:vAlign w:val="center"/>
          </w:tcPr>
          <w:p w14:paraId="0077C624" w14:textId="77777777" w:rsidR="00380B9D" w:rsidRDefault="00E35D98">
            <w:r>
              <w:t>0.930</w:t>
            </w:r>
          </w:p>
        </w:tc>
        <w:tc>
          <w:tcPr>
            <w:tcW w:w="1131" w:type="dxa"/>
            <w:vAlign w:val="center"/>
          </w:tcPr>
          <w:p w14:paraId="0DF8F865" w14:textId="77777777" w:rsidR="00380B9D" w:rsidRDefault="00E35D98">
            <w:r>
              <w:t>11.370</w:t>
            </w:r>
          </w:p>
        </w:tc>
        <w:tc>
          <w:tcPr>
            <w:tcW w:w="781" w:type="dxa"/>
            <w:vAlign w:val="center"/>
          </w:tcPr>
          <w:p w14:paraId="235DFFB4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68276688" w14:textId="77777777" w:rsidR="00380B9D" w:rsidRDefault="00E35D98">
            <w:r>
              <w:t>0.022</w:t>
            </w:r>
          </w:p>
        </w:tc>
        <w:tc>
          <w:tcPr>
            <w:tcW w:w="1131" w:type="dxa"/>
            <w:vAlign w:val="center"/>
          </w:tcPr>
          <w:p w14:paraId="4A955233" w14:textId="77777777" w:rsidR="00380B9D" w:rsidRDefault="00E35D98">
            <w:r>
              <w:t>0.24</w:t>
            </w:r>
          </w:p>
        </w:tc>
      </w:tr>
      <w:tr w:rsidR="00380B9D" w14:paraId="728A6BF5" w14:textId="77777777">
        <w:tc>
          <w:tcPr>
            <w:tcW w:w="3101" w:type="dxa"/>
            <w:vAlign w:val="center"/>
          </w:tcPr>
          <w:p w14:paraId="76FF7035" w14:textId="77777777" w:rsidR="00380B9D" w:rsidRDefault="00E35D98">
            <w:r>
              <w:t>钢筋混凝土</w:t>
            </w:r>
          </w:p>
        </w:tc>
        <w:tc>
          <w:tcPr>
            <w:tcW w:w="933" w:type="dxa"/>
            <w:vAlign w:val="center"/>
          </w:tcPr>
          <w:p w14:paraId="40808702" w14:textId="77777777" w:rsidR="00380B9D" w:rsidRDefault="00E35D98">
            <w:r>
              <w:t>200</w:t>
            </w:r>
          </w:p>
        </w:tc>
        <w:tc>
          <w:tcPr>
            <w:tcW w:w="1131" w:type="dxa"/>
            <w:vAlign w:val="center"/>
          </w:tcPr>
          <w:p w14:paraId="1DC824FB" w14:textId="77777777" w:rsidR="00380B9D" w:rsidRDefault="00E35D98">
            <w:r>
              <w:t>1.740</w:t>
            </w:r>
          </w:p>
        </w:tc>
        <w:tc>
          <w:tcPr>
            <w:tcW w:w="1131" w:type="dxa"/>
            <w:vAlign w:val="center"/>
          </w:tcPr>
          <w:p w14:paraId="223F6F14" w14:textId="77777777" w:rsidR="00380B9D" w:rsidRDefault="00E35D98">
            <w:r>
              <w:t>17.200</w:t>
            </w:r>
          </w:p>
        </w:tc>
        <w:tc>
          <w:tcPr>
            <w:tcW w:w="781" w:type="dxa"/>
            <w:vAlign w:val="center"/>
          </w:tcPr>
          <w:p w14:paraId="76950716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4E3DD95E" w14:textId="77777777" w:rsidR="00380B9D" w:rsidRDefault="00E35D98">
            <w:r>
              <w:t>0.115</w:t>
            </w:r>
          </w:p>
        </w:tc>
        <w:tc>
          <w:tcPr>
            <w:tcW w:w="1131" w:type="dxa"/>
            <w:vAlign w:val="center"/>
          </w:tcPr>
          <w:p w14:paraId="35C8C716" w14:textId="77777777" w:rsidR="00380B9D" w:rsidRDefault="00E35D98">
            <w:r>
              <w:t>1.98</w:t>
            </w:r>
          </w:p>
        </w:tc>
      </w:tr>
      <w:tr w:rsidR="00380B9D" w14:paraId="16DDB9A0" w14:textId="77777777">
        <w:tc>
          <w:tcPr>
            <w:tcW w:w="3101" w:type="dxa"/>
            <w:vAlign w:val="center"/>
          </w:tcPr>
          <w:p w14:paraId="435C9575" w14:textId="77777777" w:rsidR="00380B9D" w:rsidRDefault="00E35D98">
            <w:r>
              <w:t>石灰砂浆</w:t>
            </w:r>
          </w:p>
        </w:tc>
        <w:tc>
          <w:tcPr>
            <w:tcW w:w="933" w:type="dxa"/>
            <w:vAlign w:val="center"/>
          </w:tcPr>
          <w:p w14:paraId="51DE824B" w14:textId="77777777" w:rsidR="00380B9D" w:rsidRDefault="00E35D98">
            <w:r>
              <w:t>20</w:t>
            </w:r>
          </w:p>
        </w:tc>
        <w:tc>
          <w:tcPr>
            <w:tcW w:w="1131" w:type="dxa"/>
            <w:vAlign w:val="center"/>
          </w:tcPr>
          <w:p w14:paraId="60395A73" w14:textId="77777777" w:rsidR="00380B9D" w:rsidRDefault="00E35D98">
            <w:r>
              <w:t>0.810</w:t>
            </w:r>
          </w:p>
        </w:tc>
        <w:tc>
          <w:tcPr>
            <w:tcW w:w="1131" w:type="dxa"/>
            <w:vAlign w:val="center"/>
          </w:tcPr>
          <w:p w14:paraId="134FDA80" w14:textId="77777777" w:rsidR="00380B9D" w:rsidRDefault="00E35D98">
            <w:r>
              <w:t>10.070</w:t>
            </w:r>
          </w:p>
        </w:tc>
        <w:tc>
          <w:tcPr>
            <w:tcW w:w="781" w:type="dxa"/>
            <w:vAlign w:val="center"/>
          </w:tcPr>
          <w:p w14:paraId="797E297A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780A2A5F" w14:textId="77777777" w:rsidR="00380B9D" w:rsidRDefault="00E35D98">
            <w:r>
              <w:t>0.025</w:t>
            </w:r>
          </w:p>
        </w:tc>
        <w:tc>
          <w:tcPr>
            <w:tcW w:w="1131" w:type="dxa"/>
            <w:vAlign w:val="center"/>
          </w:tcPr>
          <w:p w14:paraId="390884DC" w14:textId="77777777" w:rsidR="00380B9D" w:rsidRDefault="00E35D98">
            <w:r>
              <w:t>0.25</w:t>
            </w:r>
          </w:p>
        </w:tc>
      </w:tr>
      <w:tr w:rsidR="00380B9D" w14:paraId="616257D0" w14:textId="77777777">
        <w:tc>
          <w:tcPr>
            <w:tcW w:w="3101" w:type="dxa"/>
            <w:vAlign w:val="center"/>
          </w:tcPr>
          <w:p w14:paraId="5326F076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17E3C7B2" w14:textId="77777777" w:rsidR="00380B9D" w:rsidRDefault="00E35D98">
            <w:r>
              <w:t>340</w:t>
            </w:r>
          </w:p>
        </w:tc>
        <w:tc>
          <w:tcPr>
            <w:tcW w:w="1131" w:type="dxa"/>
            <w:vAlign w:val="center"/>
          </w:tcPr>
          <w:p w14:paraId="1870AF90" w14:textId="77777777" w:rsidR="00380B9D" w:rsidRDefault="00E35D98">
            <w:r>
              <w:t>－</w:t>
            </w:r>
          </w:p>
        </w:tc>
        <w:tc>
          <w:tcPr>
            <w:tcW w:w="1131" w:type="dxa"/>
            <w:vAlign w:val="center"/>
          </w:tcPr>
          <w:p w14:paraId="360BEE1F" w14:textId="77777777" w:rsidR="00380B9D" w:rsidRDefault="00E35D98">
            <w:r>
              <w:t>－</w:t>
            </w:r>
          </w:p>
        </w:tc>
        <w:tc>
          <w:tcPr>
            <w:tcW w:w="781" w:type="dxa"/>
            <w:vAlign w:val="center"/>
          </w:tcPr>
          <w:p w14:paraId="02BAE7B1" w14:textId="77777777" w:rsidR="00380B9D" w:rsidRDefault="00E35D98">
            <w:r>
              <w:t>－</w:t>
            </w:r>
          </w:p>
        </w:tc>
        <w:tc>
          <w:tcPr>
            <w:tcW w:w="1120" w:type="dxa"/>
            <w:vAlign w:val="center"/>
          </w:tcPr>
          <w:p w14:paraId="57572F44" w14:textId="77777777" w:rsidR="00380B9D" w:rsidRDefault="00E35D98">
            <w:r>
              <w:t>0.599</w:t>
            </w:r>
          </w:p>
        </w:tc>
        <w:tc>
          <w:tcPr>
            <w:tcW w:w="1131" w:type="dxa"/>
            <w:vAlign w:val="center"/>
          </w:tcPr>
          <w:p w14:paraId="46BD25DD" w14:textId="77777777" w:rsidR="00380B9D" w:rsidRDefault="00E35D98">
            <w:r>
              <w:t>3.960</w:t>
            </w:r>
          </w:p>
        </w:tc>
      </w:tr>
      <w:tr w:rsidR="00380B9D" w14:paraId="4ABDEA63" w14:textId="77777777">
        <w:tc>
          <w:tcPr>
            <w:tcW w:w="3101" w:type="dxa"/>
            <w:shd w:val="clear" w:color="auto" w:fill="E6E6E6"/>
            <w:vAlign w:val="center"/>
          </w:tcPr>
          <w:p w14:paraId="14CFC02D" w14:textId="77777777" w:rsidR="00380B9D" w:rsidRDefault="00E35D98">
            <w:r>
              <w:t>热阻</w:t>
            </w:r>
            <w:r>
              <w:t>Ro=0.16+∑R</w:t>
            </w:r>
          </w:p>
        </w:tc>
        <w:tc>
          <w:tcPr>
            <w:tcW w:w="6227" w:type="dxa"/>
            <w:gridSpan w:val="6"/>
            <w:vAlign w:val="center"/>
          </w:tcPr>
          <w:p w14:paraId="010C2A43" w14:textId="77777777" w:rsidR="00380B9D" w:rsidRDefault="00E35D98">
            <w:r>
              <w:t>0.76</w:t>
            </w:r>
          </w:p>
        </w:tc>
      </w:tr>
      <w:tr w:rsidR="00380B9D" w14:paraId="3377B4E8" w14:textId="77777777">
        <w:tc>
          <w:tcPr>
            <w:tcW w:w="3101" w:type="dxa"/>
            <w:shd w:val="clear" w:color="auto" w:fill="E6E6E6"/>
            <w:vAlign w:val="center"/>
          </w:tcPr>
          <w:p w14:paraId="72D5AB95" w14:textId="77777777" w:rsidR="00380B9D" w:rsidRDefault="00E35D98">
            <w:r>
              <w:t>室外计算温度</w:t>
            </w:r>
            <w:r>
              <w:t>(℃)</w:t>
            </w:r>
            <w:r>
              <w:br/>
            </w:r>
            <w:proofErr w:type="spellStart"/>
            <w:r>
              <w:t>te</w:t>
            </w:r>
            <w:proofErr w:type="spellEnd"/>
            <w:r>
              <w:t>=0.3tw+0.7te.min</w:t>
            </w:r>
          </w:p>
        </w:tc>
        <w:tc>
          <w:tcPr>
            <w:tcW w:w="6227" w:type="dxa"/>
            <w:gridSpan w:val="6"/>
            <w:vAlign w:val="center"/>
          </w:tcPr>
          <w:p w14:paraId="0A2473B6" w14:textId="77777777" w:rsidR="00380B9D" w:rsidRDefault="00E35D98">
            <w:r>
              <w:t>-30.46</w:t>
            </w:r>
          </w:p>
        </w:tc>
      </w:tr>
      <w:tr w:rsidR="00380B9D" w14:paraId="40C1DEF0" w14:textId="77777777">
        <w:tc>
          <w:tcPr>
            <w:tcW w:w="3101" w:type="dxa"/>
            <w:shd w:val="clear" w:color="auto" w:fill="E6E6E6"/>
            <w:vAlign w:val="center"/>
          </w:tcPr>
          <w:p w14:paraId="1263ED12" w14:textId="77777777" w:rsidR="00380B9D" w:rsidRDefault="00E35D98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1E8A7547" w14:textId="77777777" w:rsidR="00380B9D" w:rsidRDefault="00E35D98">
            <w:r>
              <w:rPr>
                <w:noProof/>
              </w:rPr>
              <w:drawing>
                <wp:inline distT="0" distB="0" distL="0" distR="0" wp14:anchorId="73AAD3F2" wp14:editId="7B91CF8B">
                  <wp:extent cx="1486056" cy="57156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B9D" w14:paraId="2D533EFF" w14:textId="77777777">
        <w:tc>
          <w:tcPr>
            <w:tcW w:w="3101" w:type="dxa"/>
            <w:shd w:val="clear" w:color="auto" w:fill="E6E6E6"/>
            <w:vAlign w:val="center"/>
          </w:tcPr>
          <w:p w14:paraId="6892753A" w14:textId="77777777" w:rsidR="00380B9D" w:rsidRDefault="00E35D98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55A81C51" w14:textId="77777777" w:rsidR="00380B9D" w:rsidRDefault="00E35D98">
            <w:r>
              <w:t>10.12</w:t>
            </w:r>
          </w:p>
        </w:tc>
      </w:tr>
      <w:tr w:rsidR="00380B9D" w14:paraId="208904CF" w14:textId="77777777">
        <w:tc>
          <w:tcPr>
            <w:tcW w:w="3101" w:type="dxa"/>
            <w:shd w:val="clear" w:color="auto" w:fill="E6E6E6"/>
            <w:vAlign w:val="center"/>
          </w:tcPr>
          <w:p w14:paraId="6DA481DE" w14:textId="77777777" w:rsidR="00380B9D" w:rsidRDefault="00E35D98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5B171B8E" w14:textId="77777777" w:rsidR="00380B9D" w:rsidRDefault="00E35D98">
            <w:r>
              <w:t>10.98</w:t>
            </w:r>
          </w:p>
        </w:tc>
      </w:tr>
      <w:tr w:rsidR="00380B9D" w14:paraId="3B9B4CE2" w14:textId="77777777">
        <w:tc>
          <w:tcPr>
            <w:tcW w:w="3101" w:type="dxa"/>
            <w:shd w:val="clear" w:color="auto" w:fill="E6E6E6"/>
            <w:vAlign w:val="center"/>
          </w:tcPr>
          <w:p w14:paraId="438A3418" w14:textId="77777777" w:rsidR="00380B9D" w:rsidRDefault="00E35D98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27FD4DB8" w14:textId="77777777" w:rsidR="00380B9D" w:rsidRDefault="00E35D98">
            <w:r>
              <w:t>《标准</w:t>
            </w:r>
            <w:r>
              <w:t>1</w:t>
            </w:r>
            <w:r>
              <w:t>》第</w:t>
            </w:r>
            <w:r>
              <w:t>4.2.3</w:t>
            </w:r>
            <w:r>
              <w:t>条</w:t>
            </w:r>
          </w:p>
        </w:tc>
      </w:tr>
      <w:tr w:rsidR="00380B9D" w14:paraId="27383CE7" w14:textId="77777777">
        <w:tc>
          <w:tcPr>
            <w:tcW w:w="3101" w:type="dxa"/>
            <w:shd w:val="clear" w:color="auto" w:fill="E6E6E6"/>
            <w:vAlign w:val="center"/>
          </w:tcPr>
          <w:p w14:paraId="4FE1470D" w14:textId="77777777" w:rsidR="00380B9D" w:rsidRDefault="00E35D98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106FAC78" w14:textId="77777777" w:rsidR="00380B9D" w:rsidRDefault="00E35D98">
            <w:r>
              <w:t>围护结构内表面温度不应低于室内空气露点温度</w:t>
            </w:r>
          </w:p>
        </w:tc>
      </w:tr>
      <w:tr w:rsidR="00380B9D" w14:paraId="64B4B335" w14:textId="77777777">
        <w:tc>
          <w:tcPr>
            <w:tcW w:w="3101" w:type="dxa"/>
            <w:shd w:val="clear" w:color="auto" w:fill="E6E6E6"/>
            <w:vAlign w:val="center"/>
          </w:tcPr>
          <w:p w14:paraId="3385446F" w14:textId="77777777" w:rsidR="00380B9D" w:rsidRDefault="00E35D98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1A9F19FD" w14:textId="77777777" w:rsidR="00380B9D" w:rsidRDefault="00E35D98">
            <w:r>
              <w:t>不结露</w:t>
            </w:r>
            <w:r>
              <w:t>!</w:t>
            </w:r>
          </w:p>
        </w:tc>
      </w:tr>
    </w:tbl>
    <w:p w14:paraId="034BF038" w14:textId="77777777" w:rsidR="00380B9D" w:rsidRDefault="00E35D98">
      <w:pPr>
        <w:pStyle w:val="3"/>
        <w:widowControl w:val="0"/>
        <w:jc w:val="both"/>
        <w:rPr>
          <w:kern w:val="2"/>
          <w:szCs w:val="24"/>
        </w:rPr>
      </w:pPr>
      <w:bookmarkStart w:id="75" w:name="_Toc66518611"/>
      <w:r>
        <w:rPr>
          <w:kern w:val="2"/>
          <w:szCs w:val="24"/>
        </w:rPr>
        <w:t>屋顶：屋顶构造一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380B9D" w14:paraId="00DEFC45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134B4068" w14:textId="77777777" w:rsidR="00380B9D" w:rsidRDefault="00E35D9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8F281C4" w14:textId="77777777" w:rsidR="00380B9D" w:rsidRDefault="00E35D9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691E96" w14:textId="77777777" w:rsidR="00380B9D" w:rsidRDefault="00E35D9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C726ED" w14:textId="77777777" w:rsidR="00380B9D" w:rsidRDefault="00E35D9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2D220B" w14:textId="77777777" w:rsidR="00380B9D" w:rsidRDefault="00E35D98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A7FF8EF" w14:textId="77777777" w:rsidR="00380B9D" w:rsidRDefault="00E35D9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7DA2E5" w14:textId="77777777" w:rsidR="00380B9D" w:rsidRDefault="00E35D98">
            <w:pPr>
              <w:jc w:val="center"/>
            </w:pPr>
            <w:r>
              <w:t>热惰性指标</w:t>
            </w:r>
          </w:p>
        </w:tc>
      </w:tr>
      <w:tr w:rsidR="00380B9D" w14:paraId="64D4D8AB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058084B7" w14:textId="77777777" w:rsidR="00380B9D" w:rsidRDefault="00380B9D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2E7002F3" w14:textId="77777777" w:rsidR="00380B9D" w:rsidRDefault="00E35D98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2DF888" w14:textId="77777777" w:rsidR="00380B9D" w:rsidRDefault="00E35D9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A44232" w14:textId="77777777" w:rsidR="00380B9D" w:rsidRDefault="00E35D9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8C76FA" w14:textId="77777777" w:rsidR="00380B9D" w:rsidRDefault="00E35D98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FBD5253" w14:textId="77777777" w:rsidR="00380B9D" w:rsidRDefault="00E35D9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0C1D82" w14:textId="77777777" w:rsidR="00380B9D" w:rsidRDefault="00E35D98">
            <w:pPr>
              <w:jc w:val="center"/>
            </w:pPr>
            <w:r>
              <w:t>D=R*S</w:t>
            </w:r>
          </w:p>
        </w:tc>
      </w:tr>
      <w:tr w:rsidR="00380B9D" w14:paraId="1A82201C" w14:textId="77777777">
        <w:tc>
          <w:tcPr>
            <w:tcW w:w="3101" w:type="dxa"/>
            <w:vAlign w:val="center"/>
          </w:tcPr>
          <w:p w14:paraId="54890D28" w14:textId="77777777" w:rsidR="00380B9D" w:rsidRDefault="00E35D98">
            <w:r>
              <w:t>碎石、卵石混凝土</w:t>
            </w:r>
            <w:r>
              <w:t>(ρ=2300)</w:t>
            </w:r>
          </w:p>
        </w:tc>
        <w:tc>
          <w:tcPr>
            <w:tcW w:w="933" w:type="dxa"/>
            <w:vAlign w:val="center"/>
          </w:tcPr>
          <w:p w14:paraId="28CAAD18" w14:textId="77777777" w:rsidR="00380B9D" w:rsidRDefault="00E35D98">
            <w:r>
              <w:t>40</w:t>
            </w:r>
          </w:p>
        </w:tc>
        <w:tc>
          <w:tcPr>
            <w:tcW w:w="1131" w:type="dxa"/>
            <w:vAlign w:val="center"/>
          </w:tcPr>
          <w:p w14:paraId="025F4B56" w14:textId="77777777" w:rsidR="00380B9D" w:rsidRDefault="00E35D98">
            <w:r>
              <w:t>1.510</w:t>
            </w:r>
          </w:p>
        </w:tc>
        <w:tc>
          <w:tcPr>
            <w:tcW w:w="1131" w:type="dxa"/>
            <w:vAlign w:val="center"/>
          </w:tcPr>
          <w:p w14:paraId="1CD9DF03" w14:textId="77777777" w:rsidR="00380B9D" w:rsidRDefault="00E35D98">
            <w:r>
              <w:t>15.360</w:t>
            </w:r>
          </w:p>
        </w:tc>
        <w:tc>
          <w:tcPr>
            <w:tcW w:w="781" w:type="dxa"/>
            <w:vAlign w:val="center"/>
          </w:tcPr>
          <w:p w14:paraId="6D4D357B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460993CA" w14:textId="77777777" w:rsidR="00380B9D" w:rsidRDefault="00E35D98">
            <w:r>
              <w:t>0.026</w:t>
            </w:r>
          </w:p>
        </w:tc>
        <w:tc>
          <w:tcPr>
            <w:tcW w:w="1131" w:type="dxa"/>
            <w:vAlign w:val="center"/>
          </w:tcPr>
          <w:p w14:paraId="787779A1" w14:textId="77777777" w:rsidR="00380B9D" w:rsidRDefault="00E35D98">
            <w:r>
              <w:t>0.41</w:t>
            </w:r>
          </w:p>
        </w:tc>
      </w:tr>
      <w:tr w:rsidR="00380B9D" w14:paraId="2646A03A" w14:textId="77777777">
        <w:tc>
          <w:tcPr>
            <w:tcW w:w="3101" w:type="dxa"/>
            <w:vAlign w:val="center"/>
          </w:tcPr>
          <w:p w14:paraId="0D168726" w14:textId="77777777" w:rsidR="00380B9D" w:rsidRDefault="00E35D98">
            <w:r>
              <w:t>水泥膨胀珍珠岩</w:t>
            </w:r>
          </w:p>
        </w:tc>
        <w:tc>
          <w:tcPr>
            <w:tcW w:w="933" w:type="dxa"/>
            <w:vAlign w:val="center"/>
          </w:tcPr>
          <w:p w14:paraId="344B8064" w14:textId="77777777" w:rsidR="00380B9D" w:rsidRDefault="00E35D98">
            <w:r>
              <w:t>20</w:t>
            </w:r>
          </w:p>
        </w:tc>
        <w:tc>
          <w:tcPr>
            <w:tcW w:w="1131" w:type="dxa"/>
            <w:vAlign w:val="center"/>
          </w:tcPr>
          <w:p w14:paraId="4F895006" w14:textId="77777777" w:rsidR="00380B9D" w:rsidRDefault="00E35D98">
            <w:r>
              <w:t>0.160</w:t>
            </w:r>
          </w:p>
        </w:tc>
        <w:tc>
          <w:tcPr>
            <w:tcW w:w="1131" w:type="dxa"/>
            <w:vAlign w:val="center"/>
          </w:tcPr>
          <w:p w14:paraId="61CFCBE5" w14:textId="77777777" w:rsidR="00380B9D" w:rsidRDefault="00E35D98">
            <w:r>
              <w:t>2.490</w:t>
            </w:r>
          </w:p>
        </w:tc>
        <w:tc>
          <w:tcPr>
            <w:tcW w:w="781" w:type="dxa"/>
            <w:vAlign w:val="center"/>
          </w:tcPr>
          <w:p w14:paraId="7BCE0899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2A2CD1D1" w14:textId="77777777" w:rsidR="00380B9D" w:rsidRDefault="00E35D98">
            <w:r>
              <w:t>0.125</w:t>
            </w:r>
          </w:p>
        </w:tc>
        <w:tc>
          <w:tcPr>
            <w:tcW w:w="1131" w:type="dxa"/>
            <w:vAlign w:val="center"/>
          </w:tcPr>
          <w:p w14:paraId="1479F8B3" w14:textId="77777777" w:rsidR="00380B9D" w:rsidRDefault="00E35D98">
            <w:r>
              <w:t>0.31</w:t>
            </w:r>
          </w:p>
        </w:tc>
      </w:tr>
      <w:tr w:rsidR="00380B9D" w14:paraId="0062F0FB" w14:textId="77777777">
        <w:tc>
          <w:tcPr>
            <w:tcW w:w="3101" w:type="dxa"/>
            <w:vAlign w:val="center"/>
          </w:tcPr>
          <w:p w14:paraId="7E7DA98F" w14:textId="77777777" w:rsidR="00380B9D" w:rsidRDefault="00E35D98">
            <w:r>
              <w:lastRenderedPageBreak/>
              <w:t>水泥砂浆</w:t>
            </w:r>
          </w:p>
        </w:tc>
        <w:tc>
          <w:tcPr>
            <w:tcW w:w="933" w:type="dxa"/>
            <w:vAlign w:val="center"/>
          </w:tcPr>
          <w:p w14:paraId="35DEC0A5" w14:textId="77777777" w:rsidR="00380B9D" w:rsidRDefault="00E35D98">
            <w:r>
              <w:t>20</w:t>
            </w:r>
          </w:p>
        </w:tc>
        <w:tc>
          <w:tcPr>
            <w:tcW w:w="1131" w:type="dxa"/>
            <w:vAlign w:val="center"/>
          </w:tcPr>
          <w:p w14:paraId="3D9150C9" w14:textId="77777777" w:rsidR="00380B9D" w:rsidRDefault="00E35D98">
            <w:r>
              <w:t>0.930</w:t>
            </w:r>
          </w:p>
        </w:tc>
        <w:tc>
          <w:tcPr>
            <w:tcW w:w="1131" w:type="dxa"/>
            <w:vAlign w:val="center"/>
          </w:tcPr>
          <w:p w14:paraId="0AD4F681" w14:textId="77777777" w:rsidR="00380B9D" w:rsidRDefault="00E35D98">
            <w:r>
              <w:t>11.370</w:t>
            </w:r>
          </w:p>
        </w:tc>
        <w:tc>
          <w:tcPr>
            <w:tcW w:w="781" w:type="dxa"/>
            <w:vAlign w:val="center"/>
          </w:tcPr>
          <w:p w14:paraId="27017148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7D639664" w14:textId="77777777" w:rsidR="00380B9D" w:rsidRDefault="00E35D98">
            <w:r>
              <w:t>0.022</w:t>
            </w:r>
          </w:p>
        </w:tc>
        <w:tc>
          <w:tcPr>
            <w:tcW w:w="1131" w:type="dxa"/>
            <w:vAlign w:val="center"/>
          </w:tcPr>
          <w:p w14:paraId="708D8637" w14:textId="77777777" w:rsidR="00380B9D" w:rsidRDefault="00E35D98">
            <w:r>
              <w:t>0.24</w:t>
            </w:r>
          </w:p>
        </w:tc>
      </w:tr>
      <w:tr w:rsidR="00380B9D" w14:paraId="0E21ADE6" w14:textId="77777777">
        <w:tc>
          <w:tcPr>
            <w:tcW w:w="3101" w:type="dxa"/>
            <w:vAlign w:val="center"/>
          </w:tcPr>
          <w:p w14:paraId="6EC3908B" w14:textId="77777777" w:rsidR="00380B9D" w:rsidRDefault="00E35D98">
            <w:r>
              <w:t>加气混凝土、泡沫混凝土</w:t>
            </w:r>
            <w:r>
              <w:t>(ρ=700)</w:t>
            </w:r>
          </w:p>
        </w:tc>
        <w:tc>
          <w:tcPr>
            <w:tcW w:w="933" w:type="dxa"/>
            <w:vAlign w:val="center"/>
          </w:tcPr>
          <w:p w14:paraId="5F8D09A6" w14:textId="77777777" w:rsidR="00380B9D" w:rsidRDefault="00E35D98">
            <w:r>
              <w:t>80</w:t>
            </w:r>
          </w:p>
        </w:tc>
        <w:tc>
          <w:tcPr>
            <w:tcW w:w="1131" w:type="dxa"/>
            <w:vAlign w:val="center"/>
          </w:tcPr>
          <w:p w14:paraId="40B815C6" w14:textId="77777777" w:rsidR="00380B9D" w:rsidRDefault="00E35D98">
            <w:r>
              <w:t>0.180</w:t>
            </w:r>
          </w:p>
        </w:tc>
        <w:tc>
          <w:tcPr>
            <w:tcW w:w="1131" w:type="dxa"/>
            <w:vAlign w:val="center"/>
          </w:tcPr>
          <w:p w14:paraId="7128190E" w14:textId="77777777" w:rsidR="00380B9D" w:rsidRDefault="00E35D98">
            <w:r>
              <w:t>3.100</w:t>
            </w:r>
          </w:p>
        </w:tc>
        <w:tc>
          <w:tcPr>
            <w:tcW w:w="781" w:type="dxa"/>
            <w:vAlign w:val="center"/>
          </w:tcPr>
          <w:p w14:paraId="2A561CE8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449FBCA2" w14:textId="77777777" w:rsidR="00380B9D" w:rsidRDefault="00E35D98">
            <w:r>
              <w:t>0.444</w:t>
            </w:r>
          </w:p>
        </w:tc>
        <w:tc>
          <w:tcPr>
            <w:tcW w:w="1131" w:type="dxa"/>
            <w:vAlign w:val="center"/>
          </w:tcPr>
          <w:p w14:paraId="3F147036" w14:textId="77777777" w:rsidR="00380B9D" w:rsidRDefault="00E35D98">
            <w:r>
              <w:t>1.38</w:t>
            </w:r>
          </w:p>
        </w:tc>
      </w:tr>
      <w:tr w:rsidR="00380B9D" w14:paraId="4A560972" w14:textId="77777777">
        <w:tc>
          <w:tcPr>
            <w:tcW w:w="3101" w:type="dxa"/>
            <w:vAlign w:val="center"/>
          </w:tcPr>
          <w:p w14:paraId="3D1901B5" w14:textId="77777777" w:rsidR="00380B9D" w:rsidRDefault="00E35D98">
            <w:r>
              <w:t>钢筋混凝土</w:t>
            </w:r>
          </w:p>
        </w:tc>
        <w:tc>
          <w:tcPr>
            <w:tcW w:w="933" w:type="dxa"/>
            <w:vAlign w:val="center"/>
          </w:tcPr>
          <w:p w14:paraId="03635C97" w14:textId="77777777" w:rsidR="00380B9D" w:rsidRDefault="00E35D98">
            <w:r>
              <w:t>120</w:t>
            </w:r>
          </w:p>
        </w:tc>
        <w:tc>
          <w:tcPr>
            <w:tcW w:w="1131" w:type="dxa"/>
            <w:vAlign w:val="center"/>
          </w:tcPr>
          <w:p w14:paraId="15E3CC8C" w14:textId="77777777" w:rsidR="00380B9D" w:rsidRDefault="00E35D98">
            <w:r>
              <w:t>1.740</w:t>
            </w:r>
          </w:p>
        </w:tc>
        <w:tc>
          <w:tcPr>
            <w:tcW w:w="1131" w:type="dxa"/>
            <w:vAlign w:val="center"/>
          </w:tcPr>
          <w:p w14:paraId="5F2AD978" w14:textId="77777777" w:rsidR="00380B9D" w:rsidRDefault="00E35D98">
            <w:r>
              <w:t>17.200</w:t>
            </w:r>
          </w:p>
        </w:tc>
        <w:tc>
          <w:tcPr>
            <w:tcW w:w="781" w:type="dxa"/>
            <w:vAlign w:val="center"/>
          </w:tcPr>
          <w:p w14:paraId="09E5BCCB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4D887650" w14:textId="77777777" w:rsidR="00380B9D" w:rsidRDefault="00E35D98">
            <w:r>
              <w:t>0.069</w:t>
            </w:r>
          </w:p>
        </w:tc>
        <w:tc>
          <w:tcPr>
            <w:tcW w:w="1131" w:type="dxa"/>
            <w:vAlign w:val="center"/>
          </w:tcPr>
          <w:p w14:paraId="072FA83E" w14:textId="77777777" w:rsidR="00380B9D" w:rsidRDefault="00E35D98">
            <w:r>
              <w:t>1.19</w:t>
            </w:r>
          </w:p>
        </w:tc>
      </w:tr>
      <w:tr w:rsidR="00380B9D" w14:paraId="3D0A770C" w14:textId="77777777">
        <w:tc>
          <w:tcPr>
            <w:tcW w:w="3101" w:type="dxa"/>
            <w:vAlign w:val="center"/>
          </w:tcPr>
          <w:p w14:paraId="61B539B9" w14:textId="77777777" w:rsidR="00380B9D" w:rsidRDefault="00E35D98">
            <w:r>
              <w:t>石灰砂浆</w:t>
            </w:r>
          </w:p>
        </w:tc>
        <w:tc>
          <w:tcPr>
            <w:tcW w:w="933" w:type="dxa"/>
            <w:vAlign w:val="center"/>
          </w:tcPr>
          <w:p w14:paraId="007449D9" w14:textId="77777777" w:rsidR="00380B9D" w:rsidRDefault="00E35D98">
            <w:r>
              <w:t>20</w:t>
            </w:r>
          </w:p>
        </w:tc>
        <w:tc>
          <w:tcPr>
            <w:tcW w:w="1131" w:type="dxa"/>
            <w:vAlign w:val="center"/>
          </w:tcPr>
          <w:p w14:paraId="0841C2EE" w14:textId="77777777" w:rsidR="00380B9D" w:rsidRDefault="00E35D98">
            <w:r>
              <w:t>0.810</w:t>
            </w:r>
          </w:p>
        </w:tc>
        <w:tc>
          <w:tcPr>
            <w:tcW w:w="1131" w:type="dxa"/>
            <w:vAlign w:val="center"/>
          </w:tcPr>
          <w:p w14:paraId="5DDFE7AC" w14:textId="77777777" w:rsidR="00380B9D" w:rsidRDefault="00E35D98">
            <w:r>
              <w:t>10.070</w:t>
            </w:r>
          </w:p>
        </w:tc>
        <w:tc>
          <w:tcPr>
            <w:tcW w:w="781" w:type="dxa"/>
            <w:vAlign w:val="center"/>
          </w:tcPr>
          <w:p w14:paraId="71C79433" w14:textId="77777777" w:rsidR="00380B9D" w:rsidRDefault="00E35D98">
            <w:r>
              <w:t>1.00</w:t>
            </w:r>
          </w:p>
        </w:tc>
        <w:tc>
          <w:tcPr>
            <w:tcW w:w="1120" w:type="dxa"/>
            <w:vAlign w:val="center"/>
          </w:tcPr>
          <w:p w14:paraId="108D6177" w14:textId="77777777" w:rsidR="00380B9D" w:rsidRDefault="00E35D98">
            <w:r>
              <w:t>0.025</w:t>
            </w:r>
          </w:p>
        </w:tc>
        <w:tc>
          <w:tcPr>
            <w:tcW w:w="1131" w:type="dxa"/>
            <w:vAlign w:val="center"/>
          </w:tcPr>
          <w:p w14:paraId="1AE0CC4D" w14:textId="77777777" w:rsidR="00380B9D" w:rsidRDefault="00E35D98">
            <w:r>
              <w:t>0.25</w:t>
            </w:r>
          </w:p>
        </w:tc>
      </w:tr>
      <w:tr w:rsidR="00380B9D" w14:paraId="2A579FE4" w14:textId="77777777">
        <w:tc>
          <w:tcPr>
            <w:tcW w:w="3101" w:type="dxa"/>
            <w:vAlign w:val="center"/>
          </w:tcPr>
          <w:p w14:paraId="5585CF5D" w14:textId="77777777" w:rsidR="00380B9D" w:rsidRDefault="00E35D98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097111FB" w14:textId="77777777" w:rsidR="00380B9D" w:rsidRDefault="00E35D98">
            <w:r>
              <w:t>300</w:t>
            </w:r>
          </w:p>
        </w:tc>
        <w:tc>
          <w:tcPr>
            <w:tcW w:w="1131" w:type="dxa"/>
            <w:vAlign w:val="center"/>
          </w:tcPr>
          <w:p w14:paraId="51CB92F0" w14:textId="77777777" w:rsidR="00380B9D" w:rsidRDefault="00E35D98">
            <w:r>
              <w:t>－</w:t>
            </w:r>
          </w:p>
        </w:tc>
        <w:tc>
          <w:tcPr>
            <w:tcW w:w="1131" w:type="dxa"/>
            <w:vAlign w:val="center"/>
          </w:tcPr>
          <w:p w14:paraId="09D0E957" w14:textId="77777777" w:rsidR="00380B9D" w:rsidRDefault="00E35D98">
            <w:r>
              <w:t>－</w:t>
            </w:r>
          </w:p>
        </w:tc>
        <w:tc>
          <w:tcPr>
            <w:tcW w:w="781" w:type="dxa"/>
            <w:vAlign w:val="center"/>
          </w:tcPr>
          <w:p w14:paraId="2E947484" w14:textId="77777777" w:rsidR="00380B9D" w:rsidRDefault="00E35D98">
            <w:r>
              <w:t>－</w:t>
            </w:r>
          </w:p>
        </w:tc>
        <w:tc>
          <w:tcPr>
            <w:tcW w:w="1120" w:type="dxa"/>
            <w:vAlign w:val="center"/>
          </w:tcPr>
          <w:p w14:paraId="1046B17D" w14:textId="77777777" w:rsidR="00380B9D" w:rsidRDefault="00E35D98">
            <w:r>
              <w:t>0.711</w:t>
            </w:r>
          </w:p>
        </w:tc>
        <w:tc>
          <w:tcPr>
            <w:tcW w:w="1131" w:type="dxa"/>
            <w:vAlign w:val="center"/>
          </w:tcPr>
          <w:p w14:paraId="0313D178" w14:textId="77777777" w:rsidR="00380B9D" w:rsidRDefault="00E35D98">
            <w:r>
              <w:t>3.775</w:t>
            </w:r>
          </w:p>
        </w:tc>
      </w:tr>
      <w:tr w:rsidR="00380B9D" w14:paraId="424DCAAA" w14:textId="77777777">
        <w:tc>
          <w:tcPr>
            <w:tcW w:w="3101" w:type="dxa"/>
            <w:shd w:val="clear" w:color="auto" w:fill="E6E6E6"/>
            <w:vAlign w:val="center"/>
          </w:tcPr>
          <w:p w14:paraId="7E9DC99D" w14:textId="77777777" w:rsidR="00380B9D" w:rsidRDefault="00E35D98">
            <w:r>
              <w:t>热阻</w:t>
            </w:r>
            <w:r>
              <w:t>Ro=0.16+∑R</w:t>
            </w:r>
          </w:p>
        </w:tc>
        <w:tc>
          <w:tcPr>
            <w:tcW w:w="6227" w:type="dxa"/>
            <w:gridSpan w:val="6"/>
            <w:vAlign w:val="center"/>
          </w:tcPr>
          <w:p w14:paraId="064C9070" w14:textId="77777777" w:rsidR="00380B9D" w:rsidRDefault="00E35D98">
            <w:r>
              <w:t>2.86</w:t>
            </w:r>
          </w:p>
        </w:tc>
      </w:tr>
      <w:tr w:rsidR="00380B9D" w14:paraId="65DAC45D" w14:textId="77777777">
        <w:tc>
          <w:tcPr>
            <w:tcW w:w="3101" w:type="dxa"/>
            <w:shd w:val="clear" w:color="auto" w:fill="E6E6E6"/>
            <w:vAlign w:val="center"/>
          </w:tcPr>
          <w:p w14:paraId="3D64BB84" w14:textId="77777777" w:rsidR="00380B9D" w:rsidRDefault="00E35D98">
            <w:r>
              <w:t>室外计算温度</w:t>
            </w:r>
            <w:r>
              <w:t>(℃)</w:t>
            </w:r>
            <w:r>
              <w:br/>
            </w:r>
            <w:proofErr w:type="spellStart"/>
            <w:r>
              <w:t>te</w:t>
            </w:r>
            <w:proofErr w:type="spellEnd"/>
            <w:r>
              <w:t>=0.3tw+0.7te.min</w:t>
            </w:r>
          </w:p>
        </w:tc>
        <w:tc>
          <w:tcPr>
            <w:tcW w:w="6227" w:type="dxa"/>
            <w:gridSpan w:val="6"/>
            <w:vAlign w:val="center"/>
          </w:tcPr>
          <w:p w14:paraId="5C7A9609" w14:textId="77777777" w:rsidR="00380B9D" w:rsidRDefault="00E35D98">
            <w:r>
              <w:t>-30.46</w:t>
            </w:r>
          </w:p>
        </w:tc>
      </w:tr>
      <w:tr w:rsidR="00380B9D" w14:paraId="47811542" w14:textId="77777777">
        <w:tc>
          <w:tcPr>
            <w:tcW w:w="3101" w:type="dxa"/>
            <w:shd w:val="clear" w:color="auto" w:fill="E6E6E6"/>
            <w:vAlign w:val="center"/>
          </w:tcPr>
          <w:p w14:paraId="14AC0F9C" w14:textId="77777777" w:rsidR="00380B9D" w:rsidRDefault="00E35D98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27DF95C3" w14:textId="77777777" w:rsidR="00380B9D" w:rsidRDefault="00E35D98">
            <w:r>
              <w:rPr>
                <w:noProof/>
              </w:rPr>
              <w:drawing>
                <wp:inline distT="0" distB="0" distL="0" distR="0" wp14:anchorId="23D3F62B" wp14:editId="15978E0A">
                  <wp:extent cx="1486056" cy="57156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B9D" w14:paraId="3175FBAD" w14:textId="77777777">
        <w:tc>
          <w:tcPr>
            <w:tcW w:w="3101" w:type="dxa"/>
            <w:shd w:val="clear" w:color="auto" w:fill="E6E6E6"/>
            <w:vAlign w:val="center"/>
          </w:tcPr>
          <w:p w14:paraId="3E196064" w14:textId="77777777" w:rsidR="00380B9D" w:rsidRDefault="00E35D98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6E93A6E1" w14:textId="77777777" w:rsidR="00380B9D" w:rsidRDefault="00E35D98">
            <w:r>
              <w:t>10.12</w:t>
            </w:r>
          </w:p>
        </w:tc>
      </w:tr>
      <w:tr w:rsidR="00380B9D" w14:paraId="4C78894F" w14:textId="77777777">
        <w:tc>
          <w:tcPr>
            <w:tcW w:w="3101" w:type="dxa"/>
            <w:shd w:val="clear" w:color="auto" w:fill="E6E6E6"/>
            <w:vAlign w:val="center"/>
          </w:tcPr>
          <w:p w14:paraId="1644F218" w14:textId="77777777" w:rsidR="00380B9D" w:rsidRDefault="00E35D98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6E0838D1" w14:textId="77777777" w:rsidR="00380B9D" w:rsidRDefault="00E35D98">
            <w:r>
              <w:t>16.13</w:t>
            </w:r>
          </w:p>
        </w:tc>
      </w:tr>
      <w:tr w:rsidR="00380B9D" w14:paraId="285A8753" w14:textId="77777777">
        <w:tc>
          <w:tcPr>
            <w:tcW w:w="3101" w:type="dxa"/>
            <w:shd w:val="clear" w:color="auto" w:fill="E6E6E6"/>
            <w:vAlign w:val="center"/>
          </w:tcPr>
          <w:p w14:paraId="47387E61" w14:textId="77777777" w:rsidR="00380B9D" w:rsidRDefault="00E35D98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5D55318B" w14:textId="77777777" w:rsidR="00380B9D" w:rsidRDefault="00E35D98">
            <w:r>
              <w:t>《标准</w:t>
            </w:r>
            <w:r>
              <w:t>1</w:t>
            </w:r>
            <w:r>
              <w:t>》第</w:t>
            </w:r>
            <w:r>
              <w:t>4.2.3</w:t>
            </w:r>
            <w:r>
              <w:t>条</w:t>
            </w:r>
          </w:p>
        </w:tc>
      </w:tr>
      <w:tr w:rsidR="00380B9D" w14:paraId="0FE0F4BA" w14:textId="77777777">
        <w:tc>
          <w:tcPr>
            <w:tcW w:w="3101" w:type="dxa"/>
            <w:shd w:val="clear" w:color="auto" w:fill="E6E6E6"/>
            <w:vAlign w:val="center"/>
          </w:tcPr>
          <w:p w14:paraId="34064F39" w14:textId="77777777" w:rsidR="00380B9D" w:rsidRDefault="00E35D98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711A0FE7" w14:textId="77777777" w:rsidR="00380B9D" w:rsidRDefault="00E35D98">
            <w:r>
              <w:t>围护结构内表面温度不应低于室内空气露点温度</w:t>
            </w:r>
          </w:p>
        </w:tc>
      </w:tr>
      <w:tr w:rsidR="00380B9D" w14:paraId="29850C5C" w14:textId="77777777">
        <w:tc>
          <w:tcPr>
            <w:tcW w:w="3101" w:type="dxa"/>
            <w:shd w:val="clear" w:color="auto" w:fill="E6E6E6"/>
            <w:vAlign w:val="center"/>
          </w:tcPr>
          <w:p w14:paraId="441934F3" w14:textId="77777777" w:rsidR="00380B9D" w:rsidRDefault="00E35D98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16111CA8" w14:textId="77777777" w:rsidR="00380B9D" w:rsidRDefault="00E35D98">
            <w:r>
              <w:t>不结露</w:t>
            </w:r>
            <w:r>
              <w:t>!</w:t>
            </w:r>
          </w:p>
        </w:tc>
      </w:tr>
    </w:tbl>
    <w:p w14:paraId="7037E928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p w14:paraId="2BF8852A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76" w:name="_Toc66518612"/>
      <w:r>
        <w:rPr>
          <w:kern w:val="2"/>
          <w:szCs w:val="24"/>
        </w:rPr>
        <w:t>外窗气密性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80B9D" w14:paraId="628DE595" w14:textId="77777777">
        <w:tc>
          <w:tcPr>
            <w:tcW w:w="2263" w:type="dxa"/>
            <w:shd w:val="clear" w:color="auto" w:fill="E6E6E6"/>
            <w:vAlign w:val="center"/>
          </w:tcPr>
          <w:p w14:paraId="781969CE" w14:textId="77777777" w:rsidR="00380B9D" w:rsidRDefault="00E35D9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1FD03F8" w14:textId="77777777" w:rsidR="00380B9D" w:rsidRDefault="00E35D98">
            <w:r>
              <w:t>－</w:t>
            </w:r>
          </w:p>
        </w:tc>
      </w:tr>
      <w:tr w:rsidR="00380B9D" w14:paraId="062EE233" w14:textId="77777777">
        <w:tc>
          <w:tcPr>
            <w:tcW w:w="2263" w:type="dxa"/>
            <w:shd w:val="clear" w:color="auto" w:fill="E6E6E6"/>
            <w:vAlign w:val="center"/>
          </w:tcPr>
          <w:p w14:paraId="78AD7093" w14:textId="77777777" w:rsidR="00380B9D" w:rsidRDefault="00E35D98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0C4BA61" w14:textId="77777777" w:rsidR="00380B9D" w:rsidRDefault="00380B9D"/>
        </w:tc>
      </w:tr>
      <w:tr w:rsidR="00380B9D" w14:paraId="54ECB1E5" w14:textId="77777777">
        <w:tc>
          <w:tcPr>
            <w:tcW w:w="2263" w:type="dxa"/>
            <w:shd w:val="clear" w:color="auto" w:fill="E6E6E6"/>
            <w:vAlign w:val="center"/>
          </w:tcPr>
          <w:p w14:paraId="4FA87287" w14:textId="77777777" w:rsidR="00380B9D" w:rsidRDefault="00E35D98">
            <w:r>
              <w:t>标准依据</w:t>
            </w:r>
          </w:p>
        </w:tc>
        <w:tc>
          <w:tcPr>
            <w:tcW w:w="7069" w:type="dxa"/>
            <w:vAlign w:val="center"/>
          </w:tcPr>
          <w:p w14:paraId="0C3E8122" w14:textId="77777777" w:rsidR="00380B9D" w:rsidRDefault="00E35D98">
            <w:r>
              <w:t>《标准</w:t>
            </w:r>
            <w:r>
              <w:t>1</w:t>
            </w:r>
            <w:r>
              <w:t>》第</w:t>
            </w:r>
            <w:r>
              <w:t>4.2.10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80B9D" w14:paraId="08801047" w14:textId="77777777">
        <w:tc>
          <w:tcPr>
            <w:tcW w:w="2263" w:type="dxa"/>
            <w:shd w:val="clear" w:color="auto" w:fill="E6E6E6"/>
            <w:vAlign w:val="center"/>
          </w:tcPr>
          <w:p w14:paraId="17716F0B" w14:textId="77777777" w:rsidR="00380B9D" w:rsidRDefault="00E35D98">
            <w:r>
              <w:t>标准要求</w:t>
            </w:r>
          </w:p>
        </w:tc>
        <w:tc>
          <w:tcPr>
            <w:tcW w:w="7069" w:type="dxa"/>
            <w:vAlign w:val="center"/>
          </w:tcPr>
          <w:p w14:paraId="75BDAC18" w14:textId="77777777" w:rsidR="00380B9D" w:rsidRDefault="00E35D98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380B9D" w14:paraId="01550188" w14:textId="77777777">
        <w:tc>
          <w:tcPr>
            <w:tcW w:w="2263" w:type="dxa"/>
            <w:shd w:val="clear" w:color="auto" w:fill="E6E6E6"/>
            <w:vAlign w:val="center"/>
          </w:tcPr>
          <w:p w14:paraId="33FD3B80" w14:textId="77777777" w:rsidR="00380B9D" w:rsidRDefault="00E35D98">
            <w:r>
              <w:t>结论</w:t>
            </w:r>
          </w:p>
        </w:tc>
        <w:tc>
          <w:tcPr>
            <w:tcW w:w="7069" w:type="dxa"/>
            <w:vAlign w:val="center"/>
          </w:tcPr>
          <w:p w14:paraId="14E070D3" w14:textId="77777777" w:rsidR="00380B9D" w:rsidRDefault="00E35D98">
            <w:r>
              <w:t>－</w:t>
            </w:r>
          </w:p>
        </w:tc>
      </w:tr>
    </w:tbl>
    <w:p w14:paraId="35287EB2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77" w:name="_Toc66518613"/>
      <w:r>
        <w:rPr>
          <w:kern w:val="2"/>
          <w:szCs w:val="24"/>
        </w:rPr>
        <w:t>幕墙气密性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80B9D" w14:paraId="23E8D3E0" w14:textId="77777777">
        <w:tc>
          <w:tcPr>
            <w:tcW w:w="2263" w:type="dxa"/>
            <w:shd w:val="clear" w:color="auto" w:fill="E6E6E6"/>
            <w:vAlign w:val="center"/>
          </w:tcPr>
          <w:p w14:paraId="6D9146A8" w14:textId="77777777" w:rsidR="00380B9D" w:rsidRDefault="00E35D9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950981F" w14:textId="77777777" w:rsidR="00380B9D" w:rsidRDefault="00E35D98">
            <w:r>
              <w:t>－</w:t>
            </w:r>
          </w:p>
        </w:tc>
      </w:tr>
      <w:tr w:rsidR="00380B9D" w14:paraId="5BF1D6DC" w14:textId="77777777">
        <w:tc>
          <w:tcPr>
            <w:tcW w:w="2263" w:type="dxa"/>
            <w:shd w:val="clear" w:color="auto" w:fill="E6E6E6"/>
            <w:vAlign w:val="center"/>
          </w:tcPr>
          <w:p w14:paraId="36150088" w14:textId="77777777" w:rsidR="00380B9D" w:rsidRDefault="00E35D98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EC2382C" w14:textId="77777777" w:rsidR="00380B9D" w:rsidRDefault="00380B9D"/>
        </w:tc>
      </w:tr>
      <w:tr w:rsidR="00380B9D" w14:paraId="025A8802" w14:textId="77777777">
        <w:tc>
          <w:tcPr>
            <w:tcW w:w="2263" w:type="dxa"/>
            <w:shd w:val="clear" w:color="auto" w:fill="E6E6E6"/>
            <w:vAlign w:val="center"/>
          </w:tcPr>
          <w:p w14:paraId="67CC9ED2" w14:textId="77777777" w:rsidR="00380B9D" w:rsidRDefault="00E35D98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FF5C385" w14:textId="77777777" w:rsidR="00380B9D" w:rsidRDefault="00E35D98">
            <w:r>
              <w:t>无</w:t>
            </w:r>
          </w:p>
        </w:tc>
      </w:tr>
      <w:tr w:rsidR="00380B9D" w14:paraId="4124DFBB" w14:textId="77777777">
        <w:tc>
          <w:tcPr>
            <w:tcW w:w="2263" w:type="dxa"/>
            <w:shd w:val="clear" w:color="auto" w:fill="E6E6E6"/>
            <w:vAlign w:val="center"/>
          </w:tcPr>
          <w:p w14:paraId="66205B2A" w14:textId="77777777" w:rsidR="00380B9D" w:rsidRDefault="00E35D98">
            <w:r>
              <w:t>标准依据</w:t>
            </w:r>
          </w:p>
        </w:tc>
        <w:tc>
          <w:tcPr>
            <w:tcW w:w="7069" w:type="dxa"/>
            <w:vAlign w:val="center"/>
          </w:tcPr>
          <w:p w14:paraId="02563B12" w14:textId="77777777" w:rsidR="00380B9D" w:rsidRDefault="00E35D98">
            <w:r>
              <w:t>《标准</w:t>
            </w:r>
            <w:r>
              <w:t>1</w:t>
            </w:r>
            <w:r>
              <w:t>》第</w:t>
            </w:r>
            <w:r>
              <w:t>4.2.11</w:t>
            </w:r>
            <w:r>
              <w:t>条，分级与检测方法《建筑幕墙》（</w:t>
            </w:r>
            <w:r>
              <w:t>GB/T 21086-2007</w:t>
            </w:r>
            <w:r>
              <w:t>）</w:t>
            </w:r>
          </w:p>
        </w:tc>
      </w:tr>
      <w:tr w:rsidR="00380B9D" w14:paraId="7FAFC9F8" w14:textId="77777777">
        <w:tc>
          <w:tcPr>
            <w:tcW w:w="2263" w:type="dxa"/>
            <w:shd w:val="clear" w:color="auto" w:fill="E6E6E6"/>
            <w:vAlign w:val="center"/>
          </w:tcPr>
          <w:p w14:paraId="3EA7D9A2" w14:textId="77777777" w:rsidR="00380B9D" w:rsidRDefault="00E35D98">
            <w:r>
              <w:t>标准要求</w:t>
            </w:r>
          </w:p>
        </w:tc>
        <w:tc>
          <w:tcPr>
            <w:tcW w:w="7069" w:type="dxa"/>
            <w:vAlign w:val="center"/>
          </w:tcPr>
          <w:p w14:paraId="4854FE62" w14:textId="77777777" w:rsidR="00380B9D" w:rsidRDefault="00E35D98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380B9D" w14:paraId="040F91E1" w14:textId="77777777">
        <w:tc>
          <w:tcPr>
            <w:tcW w:w="2263" w:type="dxa"/>
            <w:shd w:val="clear" w:color="auto" w:fill="E6E6E6"/>
            <w:vAlign w:val="center"/>
          </w:tcPr>
          <w:p w14:paraId="15E41D2B" w14:textId="77777777" w:rsidR="00380B9D" w:rsidRDefault="00E35D98">
            <w:r>
              <w:t>结论</w:t>
            </w:r>
          </w:p>
        </w:tc>
        <w:tc>
          <w:tcPr>
            <w:tcW w:w="7069" w:type="dxa"/>
            <w:vAlign w:val="center"/>
          </w:tcPr>
          <w:p w14:paraId="6B3FA7A7" w14:textId="77777777" w:rsidR="00380B9D" w:rsidRDefault="00E35D98">
            <w:r>
              <w:t>－</w:t>
            </w:r>
          </w:p>
        </w:tc>
      </w:tr>
    </w:tbl>
    <w:p w14:paraId="645C20E7" w14:textId="77777777" w:rsidR="00380B9D" w:rsidRDefault="00E35D98">
      <w:pPr>
        <w:pStyle w:val="1"/>
        <w:widowControl w:val="0"/>
        <w:jc w:val="both"/>
        <w:rPr>
          <w:kern w:val="2"/>
          <w:szCs w:val="24"/>
        </w:rPr>
      </w:pPr>
      <w:bookmarkStart w:id="78" w:name="_Toc66518614"/>
      <w:r>
        <w:rPr>
          <w:kern w:val="2"/>
          <w:szCs w:val="24"/>
        </w:rPr>
        <w:t>结论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80B9D" w14:paraId="231F1512" w14:textId="77777777">
        <w:tc>
          <w:tcPr>
            <w:tcW w:w="1131" w:type="dxa"/>
            <w:shd w:val="clear" w:color="auto" w:fill="E6E6E6"/>
            <w:vAlign w:val="center"/>
          </w:tcPr>
          <w:p w14:paraId="3D6738A7" w14:textId="77777777" w:rsidR="00380B9D" w:rsidRDefault="00E35D9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BF52660" w14:textId="77777777" w:rsidR="00380B9D" w:rsidRDefault="00E35D98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6CE0432" w14:textId="77777777" w:rsidR="00380B9D" w:rsidRDefault="00E35D98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883CB67" w14:textId="77777777" w:rsidR="00380B9D" w:rsidRDefault="00E35D98">
            <w:pPr>
              <w:jc w:val="center"/>
            </w:pPr>
            <w:r>
              <w:t>可否性能权衡</w:t>
            </w:r>
          </w:p>
        </w:tc>
      </w:tr>
      <w:tr w:rsidR="00380B9D" w14:paraId="6654A2FA" w14:textId="77777777">
        <w:tc>
          <w:tcPr>
            <w:tcW w:w="1131" w:type="dxa"/>
            <w:vAlign w:val="center"/>
          </w:tcPr>
          <w:p w14:paraId="7A782788" w14:textId="77777777" w:rsidR="00380B9D" w:rsidRDefault="00E35D98">
            <w:r>
              <w:lastRenderedPageBreak/>
              <w:t>1</w:t>
            </w:r>
          </w:p>
        </w:tc>
        <w:tc>
          <w:tcPr>
            <w:tcW w:w="4069" w:type="dxa"/>
            <w:vAlign w:val="center"/>
          </w:tcPr>
          <w:p w14:paraId="6E917DFF" w14:textId="77777777" w:rsidR="00380B9D" w:rsidRDefault="00E35D98">
            <w:r>
              <w:t>体形系数</w:t>
            </w:r>
          </w:p>
        </w:tc>
        <w:tc>
          <w:tcPr>
            <w:tcW w:w="2150" w:type="dxa"/>
            <w:vAlign w:val="center"/>
          </w:tcPr>
          <w:p w14:paraId="5E9B8790" w14:textId="77777777" w:rsidR="00380B9D" w:rsidRDefault="00E35D98">
            <w:r>
              <w:t>满足</w:t>
            </w:r>
          </w:p>
        </w:tc>
        <w:tc>
          <w:tcPr>
            <w:tcW w:w="1980" w:type="dxa"/>
            <w:vAlign w:val="center"/>
          </w:tcPr>
          <w:p w14:paraId="0FAC76C2" w14:textId="77777777" w:rsidR="00380B9D" w:rsidRDefault="00380B9D"/>
        </w:tc>
      </w:tr>
      <w:tr w:rsidR="00380B9D" w14:paraId="78C5881C" w14:textId="77777777">
        <w:tc>
          <w:tcPr>
            <w:tcW w:w="1131" w:type="dxa"/>
            <w:vAlign w:val="center"/>
          </w:tcPr>
          <w:p w14:paraId="57FD3AFE" w14:textId="77777777" w:rsidR="00380B9D" w:rsidRDefault="00E35D98">
            <w:r>
              <w:t>2</w:t>
            </w:r>
          </w:p>
        </w:tc>
        <w:tc>
          <w:tcPr>
            <w:tcW w:w="4069" w:type="dxa"/>
            <w:vAlign w:val="center"/>
          </w:tcPr>
          <w:p w14:paraId="28CD0AE0" w14:textId="77777777" w:rsidR="00380B9D" w:rsidRDefault="00E35D98">
            <w:r>
              <w:t>窗墙比</w:t>
            </w:r>
          </w:p>
        </w:tc>
        <w:tc>
          <w:tcPr>
            <w:tcW w:w="2150" w:type="dxa"/>
            <w:vAlign w:val="center"/>
          </w:tcPr>
          <w:p w14:paraId="5D26FCBA" w14:textId="77777777" w:rsidR="00380B9D" w:rsidRDefault="00E35D98">
            <w:r>
              <w:t>满足</w:t>
            </w:r>
          </w:p>
        </w:tc>
        <w:tc>
          <w:tcPr>
            <w:tcW w:w="1980" w:type="dxa"/>
            <w:vAlign w:val="center"/>
          </w:tcPr>
          <w:p w14:paraId="3BBA651B" w14:textId="77777777" w:rsidR="00380B9D" w:rsidRDefault="00380B9D"/>
        </w:tc>
      </w:tr>
      <w:tr w:rsidR="00380B9D" w14:paraId="743FA0D6" w14:textId="77777777">
        <w:tc>
          <w:tcPr>
            <w:tcW w:w="1131" w:type="dxa"/>
            <w:vAlign w:val="center"/>
          </w:tcPr>
          <w:p w14:paraId="4D038911" w14:textId="77777777" w:rsidR="00380B9D" w:rsidRDefault="00E35D98">
            <w:r>
              <w:t>3</w:t>
            </w:r>
          </w:p>
        </w:tc>
        <w:tc>
          <w:tcPr>
            <w:tcW w:w="4069" w:type="dxa"/>
            <w:vAlign w:val="center"/>
          </w:tcPr>
          <w:p w14:paraId="1BAE246C" w14:textId="77777777" w:rsidR="00380B9D" w:rsidRDefault="00E35D98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2B81582" w14:textId="77777777" w:rsidR="00380B9D" w:rsidRDefault="00E35D98">
            <w:r>
              <w:t>满足</w:t>
            </w:r>
          </w:p>
        </w:tc>
        <w:tc>
          <w:tcPr>
            <w:tcW w:w="1980" w:type="dxa"/>
            <w:vAlign w:val="center"/>
          </w:tcPr>
          <w:p w14:paraId="6B1DE0A2" w14:textId="77777777" w:rsidR="00380B9D" w:rsidRDefault="00380B9D"/>
        </w:tc>
      </w:tr>
      <w:tr w:rsidR="00380B9D" w14:paraId="5823A195" w14:textId="77777777">
        <w:tc>
          <w:tcPr>
            <w:tcW w:w="1131" w:type="dxa"/>
            <w:vAlign w:val="center"/>
          </w:tcPr>
          <w:p w14:paraId="480A1792" w14:textId="77777777" w:rsidR="00380B9D" w:rsidRDefault="00E35D98">
            <w:r>
              <w:t>4</w:t>
            </w:r>
          </w:p>
        </w:tc>
        <w:tc>
          <w:tcPr>
            <w:tcW w:w="4069" w:type="dxa"/>
            <w:vAlign w:val="center"/>
          </w:tcPr>
          <w:p w14:paraId="4637102F" w14:textId="77777777" w:rsidR="00380B9D" w:rsidRDefault="00E35D98">
            <w:r>
              <w:t>天窗类型</w:t>
            </w:r>
          </w:p>
        </w:tc>
        <w:tc>
          <w:tcPr>
            <w:tcW w:w="2150" w:type="dxa"/>
            <w:vAlign w:val="center"/>
          </w:tcPr>
          <w:p w14:paraId="4974B43D" w14:textId="77777777" w:rsidR="00380B9D" w:rsidRDefault="00E35D98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D3367D9" w14:textId="77777777" w:rsidR="00380B9D" w:rsidRDefault="00380B9D"/>
        </w:tc>
      </w:tr>
      <w:tr w:rsidR="00380B9D" w14:paraId="2FCA264B" w14:textId="77777777">
        <w:tc>
          <w:tcPr>
            <w:tcW w:w="1131" w:type="dxa"/>
            <w:vAlign w:val="center"/>
          </w:tcPr>
          <w:p w14:paraId="69FAC258" w14:textId="77777777" w:rsidR="00380B9D" w:rsidRDefault="00E35D98">
            <w:r>
              <w:t>5</w:t>
            </w:r>
          </w:p>
        </w:tc>
        <w:tc>
          <w:tcPr>
            <w:tcW w:w="4069" w:type="dxa"/>
            <w:vAlign w:val="center"/>
          </w:tcPr>
          <w:p w14:paraId="53FE956A" w14:textId="77777777" w:rsidR="00380B9D" w:rsidRDefault="00E35D98">
            <w:r>
              <w:t>屋顶构造</w:t>
            </w:r>
          </w:p>
        </w:tc>
        <w:tc>
          <w:tcPr>
            <w:tcW w:w="2150" w:type="dxa"/>
            <w:vAlign w:val="center"/>
          </w:tcPr>
          <w:p w14:paraId="68B6EF7A" w14:textId="77777777" w:rsidR="00380B9D" w:rsidRDefault="00E35D98">
            <w:r>
              <w:t>满足</w:t>
            </w:r>
          </w:p>
        </w:tc>
        <w:tc>
          <w:tcPr>
            <w:tcW w:w="1980" w:type="dxa"/>
            <w:vAlign w:val="center"/>
          </w:tcPr>
          <w:p w14:paraId="4D0E11B5" w14:textId="77777777" w:rsidR="00380B9D" w:rsidRDefault="00380B9D"/>
        </w:tc>
      </w:tr>
      <w:tr w:rsidR="00380B9D" w14:paraId="2FD6ADFD" w14:textId="77777777">
        <w:tc>
          <w:tcPr>
            <w:tcW w:w="1131" w:type="dxa"/>
            <w:vAlign w:val="center"/>
          </w:tcPr>
          <w:p w14:paraId="792BE768" w14:textId="77777777" w:rsidR="00380B9D" w:rsidRDefault="00E35D98">
            <w:r>
              <w:t>6</w:t>
            </w:r>
          </w:p>
        </w:tc>
        <w:tc>
          <w:tcPr>
            <w:tcW w:w="4069" w:type="dxa"/>
            <w:vAlign w:val="center"/>
          </w:tcPr>
          <w:p w14:paraId="24596AA8" w14:textId="77777777" w:rsidR="00380B9D" w:rsidRDefault="00E35D98">
            <w:r>
              <w:t>外墙构造</w:t>
            </w:r>
          </w:p>
        </w:tc>
        <w:tc>
          <w:tcPr>
            <w:tcW w:w="2150" w:type="dxa"/>
            <w:vAlign w:val="center"/>
          </w:tcPr>
          <w:p w14:paraId="155D7BD6" w14:textId="77777777" w:rsidR="00380B9D" w:rsidRDefault="00E35D98">
            <w:r>
              <w:t>满足</w:t>
            </w:r>
          </w:p>
        </w:tc>
        <w:tc>
          <w:tcPr>
            <w:tcW w:w="1980" w:type="dxa"/>
            <w:vAlign w:val="center"/>
          </w:tcPr>
          <w:p w14:paraId="3E647B30" w14:textId="77777777" w:rsidR="00380B9D" w:rsidRDefault="00380B9D"/>
        </w:tc>
      </w:tr>
      <w:tr w:rsidR="00380B9D" w14:paraId="19B1B015" w14:textId="77777777">
        <w:tc>
          <w:tcPr>
            <w:tcW w:w="1131" w:type="dxa"/>
            <w:vAlign w:val="center"/>
          </w:tcPr>
          <w:p w14:paraId="59DD9CAC" w14:textId="77777777" w:rsidR="00380B9D" w:rsidRDefault="00E35D98">
            <w:r>
              <w:t>7</w:t>
            </w:r>
          </w:p>
        </w:tc>
        <w:tc>
          <w:tcPr>
            <w:tcW w:w="4069" w:type="dxa"/>
            <w:vAlign w:val="center"/>
          </w:tcPr>
          <w:p w14:paraId="25D0638E" w14:textId="77777777" w:rsidR="00380B9D" w:rsidRDefault="00E35D98">
            <w:r>
              <w:t>外门构造</w:t>
            </w:r>
          </w:p>
        </w:tc>
        <w:tc>
          <w:tcPr>
            <w:tcW w:w="2150" w:type="dxa"/>
            <w:vAlign w:val="center"/>
          </w:tcPr>
          <w:p w14:paraId="4687F5BC" w14:textId="77777777" w:rsidR="00380B9D" w:rsidRDefault="00E35D98">
            <w:r>
              <w:t>满足</w:t>
            </w:r>
          </w:p>
        </w:tc>
        <w:tc>
          <w:tcPr>
            <w:tcW w:w="1980" w:type="dxa"/>
            <w:vAlign w:val="center"/>
          </w:tcPr>
          <w:p w14:paraId="68EAFB25" w14:textId="77777777" w:rsidR="00380B9D" w:rsidRDefault="00380B9D"/>
        </w:tc>
      </w:tr>
      <w:tr w:rsidR="00380B9D" w14:paraId="0CCCF1E6" w14:textId="77777777">
        <w:tc>
          <w:tcPr>
            <w:tcW w:w="1131" w:type="dxa"/>
            <w:vAlign w:val="center"/>
          </w:tcPr>
          <w:p w14:paraId="50BCCFD9" w14:textId="77777777" w:rsidR="00380B9D" w:rsidRDefault="00E35D98">
            <w:r>
              <w:t>8</w:t>
            </w:r>
          </w:p>
        </w:tc>
        <w:tc>
          <w:tcPr>
            <w:tcW w:w="4069" w:type="dxa"/>
            <w:vAlign w:val="center"/>
          </w:tcPr>
          <w:p w14:paraId="767E96D7" w14:textId="77777777" w:rsidR="00380B9D" w:rsidRDefault="00E35D98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716D9C3B" w14:textId="02AF086D" w:rsidR="00380B9D" w:rsidRPr="00E3778B" w:rsidRDefault="00E3778B">
            <w:r w:rsidRPr="00E3778B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150F7374" w14:textId="77777777" w:rsidR="00380B9D" w:rsidRDefault="00E35D98">
            <w:r>
              <w:t>可</w:t>
            </w:r>
          </w:p>
        </w:tc>
      </w:tr>
      <w:tr w:rsidR="00380B9D" w14:paraId="0BDE74B6" w14:textId="77777777">
        <w:tc>
          <w:tcPr>
            <w:tcW w:w="1131" w:type="dxa"/>
            <w:vAlign w:val="center"/>
          </w:tcPr>
          <w:p w14:paraId="2D68C658" w14:textId="77777777" w:rsidR="00380B9D" w:rsidRDefault="00E35D98">
            <w:r>
              <w:t>9</w:t>
            </w:r>
          </w:p>
        </w:tc>
        <w:tc>
          <w:tcPr>
            <w:tcW w:w="4069" w:type="dxa"/>
            <w:vAlign w:val="center"/>
          </w:tcPr>
          <w:p w14:paraId="278DE3E1" w14:textId="77777777" w:rsidR="00380B9D" w:rsidRDefault="00E35D98">
            <w:r>
              <w:t>非周边地面构造</w:t>
            </w:r>
          </w:p>
        </w:tc>
        <w:tc>
          <w:tcPr>
            <w:tcW w:w="2150" w:type="dxa"/>
            <w:vAlign w:val="center"/>
          </w:tcPr>
          <w:p w14:paraId="096BF447" w14:textId="4F48965F" w:rsidR="00380B9D" w:rsidRPr="00E3778B" w:rsidRDefault="00E3778B">
            <w:r w:rsidRPr="00E3778B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0D86EA7D" w14:textId="77777777" w:rsidR="00380B9D" w:rsidRDefault="00E35D98">
            <w:r>
              <w:t>可</w:t>
            </w:r>
          </w:p>
        </w:tc>
      </w:tr>
      <w:tr w:rsidR="00380B9D" w14:paraId="7EDA8AE2" w14:textId="77777777">
        <w:tc>
          <w:tcPr>
            <w:tcW w:w="1131" w:type="dxa"/>
            <w:vAlign w:val="center"/>
          </w:tcPr>
          <w:p w14:paraId="70301F8A" w14:textId="77777777" w:rsidR="00380B9D" w:rsidRDefault="00E35D98">
            <w:r>
              <w:t>10</w:t>
            </w:r>
          </w:p>
        </w:tc>
        <w:tc>
          <w:tcPr>
            <w:tcW w:w="4069" w:type="dxa"/>
            <w:vAlign w:val="center"/>
          </w:tcPr>
          <w:p w14:paraId="0136DE88" w14:textId="77777777" w:rsidR="00380B9D" w:rsidRDefault="00E35D98">
            <w:r>
              <w:t>外窗热工</w:t>
            </w:r>
          </w:p>
        </w:tc>
        <w:tc>
          <w:tcPr>
            <w:tcW w:w="2150" w:type="dxa"/>
            <w:vAlign w:val="center"/>
          </w:tcPr>
          <w:p w14:paraId="3103C260" w14:textId="77777777" w:rsidR="00380B9D" w:rsidRPr="00E3778B" w:rsidRDefault="00E35D98">
            <w:r w:rsidRPr="00E3778B">
              <w:t>满足</w:t>
            </w:r>
          </w:p>
        </w:tc>
        <w:tc>
          <w:tcPr>
            <w:tcW w:w="1980" w:type="dxa"/>
            <w:vAlign w:val="center"/>
          </w:tcPr>
          <w:p w14:paraId="7844B4D7" w14:textId="77777777" w:rsidR="00380B9D" w:rsidRDefault="00380B9D"/>
        </w:tc>
      </w:tr>
      <w:tr w:rsidR="00380B9D" w14:paraId="71987DA6" w14:textId="77777777">
        <w:tc>
          <w:tcPr>
            <w:tcW w:w="1131" w:type="dxa"/>
            <w:vAlign w:val="center"/>
          </w:tcPr>
          <w:p w14:paraId="210F028E" w14:textId="77777777" w:rsidR="00380B9D" w:rsidRDefault="00E35D98">
            <w:r>
              <w:t>11</w:t>
            </w:r>
          </w:p>
        </w:tc>
        <w:tc>
          <w:tcPr>
            <w:tcW w:w="4069" w:type="dxa"/>
            <w:vAlign w:val="center"/>
          </w:tcPr>
          <w:p w14:paraId="57E1BE34" w14:textId="77777777" w:rsidR="00380B9D" w:rsidRDefault="00E35D98">
            <w:r>
              <w:t>可开启面积</w:t>
            </w:r>
          </w:p>
        </w:tc>
        <w:tc>
          <w:tcPr>
            <w:tcW w:w="2150" w:type="dxa"/>
            <w:vAlign w:val="center"/>
          </w:tcPr>
          <w:p w14:paraId="0A4AA8B6" w14:textId="77777777" w:rsidR="00380B9D" w:rsidRPr="00E3778B" w:rsidRDefault="00E35D98">
            <w:r w:rsidRPr="00E3778B">
              <w:t>满足</w:t>
            </w:r>
          </w:p>
        </w:tc>
        <w:tc>
          <w:tcPr>
            <w:tcW w:w="1980" w:type="dxa"/>
            <w:vAlign w:val="center"/>
          </w:tcPr>
          <w:p w14:paraId="6D36FD18" w14:textId="77777777" w:rsidR="00380B9D" w:rsidRDefault="00380B9D"/>
        </w:tc>
      </w:tr>
      <w:tr w:rsidR="00380B9D" w14:paraId="36991E0F" w14:textId="77777777">
        <w:tc>
          <w:tcPr>
            <w:tcW w:w="1131" w:type="dxa"/>
            <w:vAlign w:val="center"/>
          </w:tcPr>
          <w:p w14:paraId="021933EF" w14:textId="77777777" w:rsidR="00380B9D" w:rsidRDefault="00E35D98">
            <w:r>
              <w:t>12</w:t>
            </w:r>
          </w:p>
        </w:tc>
        <w:tc>
          <w:tcPr>
            <w:tcW w:w="4069" w:type="dxa"/>
            <w:vAlign w:val="center"/>
          </w:tcPr>
          <w:p w14:paraId="1BE9F739" w14:textId="77777777" w:rsidR="00380B9D" w:rsidRDefault="00E35D98">
            <w:r>
              <w:t>冷凝受潮验算</w:t>
            </w:r>
          </w:p>
        </w:tc>
        <w:tc>
          <w:tcPr>
            <w:tcW w:w="2150" w:type="dxa"/>
            <w:vAlign w:val="center"/>
          </w:tcPr>
          <w:p w14:paraId="79BDFD4E" w14:textId="77777777" w:rsidR="00380B9D" w:rsidRPr="00E3778B" w:rsidRDefault="00E35D98">
            <w:r w:rsidRPr="00E3778B">
              <w:t>满足</w:t>
            </w:r>
          </w:p>
        </w:tc>
        <w:tc>
          <w:tcPr>
            <w:tcW w:w="1980" w:type="dxa"/>
            <w:vAlign w:val="center"/>
          </w:tcPr>
          <w:p w14:paraId="08AB81A4" w14:textId="77777777" w:rsidR="00380B9D" w:rsidRDefault="00380B9D"/>
        </w:tc>
      </w:tr>
      <w:tr w:rsidR="00380B9D" w14:paraId="4F2BB573" w14:textId="77777777">
        <w:tc>
          <w:tcPr>
            <w:tcW w:w="1131" w:type="dxa"/>
            <w:vAlign w:val="center"/>
          </w:tcPr>
          <w:p w14:paraId="2B23091B" w14:textId="77777777" w:rsidR="00380B9D" w:rsidRDefault="00E35D98">
            <w:r>
              <w:t>13</w:t>
            </w:r>
          </w:p>
        </w:tc>
        <w:tc>
          <w:tcPr>
            <w:tcW w:w="4069" w:type="dxa"/>
            <w:vAlign w:val="center"/>
          </w:tcPr>
          <w:p w14:paraId="7A211A9C" w14:textId="77777777" w:rsidR="00380B9D" w:rsidRDefault="00E35D98">
            <w:r>
              <w:t>结露检查</w:t>
            </w:r>
          </w:p>
        </w:tc>
        <w:tc>
          <w:tcPr>
            <w:tcW w:w="2150" w:type="dxa"/>
            <w:vAlign w:val="center"/>
          </w:tcPr>
          <w:p w14:paraId="6306CFA7" w14:textId="77777777" w:rsidR="00380B9D" w:rsidRPr="00E3778B" w:rsidRDefault="00E35D98">
            <w:r w:rsidRPr="00E3778B">
              <w:t>满足</w:t>
            </w:r>
          </w:p>
        </w:tc>
        <w:tc>
          <w:tcPr>
            <w:tcW w:w="1980" w:type="dxa"/>
            <w:vAlign w:val="center"/>
          </w:tcPr>
          <w:p w14:paraId="1759129C" w14:textId="77777777" w:rsidR="00380B9D" w:rsidRDefault="00380B9D"/>
        </w:tc>
      </w:tr>
      <w:tr w:rsidR="00380B9D" w14:paraId="48F08E16" w14:textId="77777777">
        <w:tc>
          <w:tcPr>
            <w:tcW w:w="1131" w:type="dxa"/>
            <w:vAlign w:val="center"/>
          </w:tcPr>
          <w:p w14:paraId="5ADCE141" w14:textId="77777777" w:rsidR="00380B9D" w:rsidRDefault="00E35D98">
            <w:r>
              <w:t>14</w:t>
            </w:r>
          </w:p>
        </w:tc>
        <w:tc>
          <w:tcPr>
            <w:tcW w:w="4069" w:type="dxa"/>
            <w:vAlign w:val="center"/>
          </w:tcPr>
          <w:p w14:paraId="66BA6AB4" w14:textId="77777777" w:rsidR="00380B9D" w:rsidRDefault="00E35D98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89C7168" w14:textId="77777777" w:rsidR="00380B9D" w:rsidRPr="00E3778B" w:rsidRDefault="00E35D98">
            <w:r w:rsidRPr="00E3778B">
              <w:t>满足</w:t>
            </w:r>
          </w:p>
        </w:tc>
        <w:tc>
          <w:tcPr>
            <w:tcW w:w="1980" w:type="dxa"/>
            <w:vAlign w:val="center"/>
          </w:tcPr>
          <w:p w14:paraId="44B7597B" w14:textId="77777777" w:rsidR="00380B9D" w:rsidRDefault="00380B9D"/>
        </w:tc>
      </w:tr>
      <w:tr w:rsidR="00380B9D" w14:paraId="6C965B55" w14:textId="77777777">
        <w:tc>
          <w:tcPr>
            <w:tcW w:w="1131" w:type="dxa"/>
            <w:vAlign w:val="center"/>
          </w:tcPr>
          <w:p w14:paraId="4F87C9FE" w14:textId="77777777" w:rsidR="00380B9D" w:rsidRDefault="00E35D98">
            <w:r>
              <w:t>15</w:t>
            </w:r>
          </w:p>
        </w:tc>
        <w:tc>
          <w:tcPr>
            <w:tcW w:w="4069" w:type="dxa"/>
            <w:vAlign w:val="center"/>
          </w:tcPr>
          <w:p w14:paraId="275CF39C" w14:textId="77777777" w:rsidR="00380B9D" w:rsidRDefault="00E35D98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3FA7573" w14:textId="77777777" w:rsidR="00380B9D" w:rsidRPr="00E3778B" w:rsidRDefault="00E35D98">
            <w:r w:rsidRPr="00E3778B">
              <w:t>满足</w:t>
            </w:r>
          </w:p>
        </w:tc>
        <w:tc>
          <w:tcPr>
            <w:tcW w:w="1980" w:type="dxa"/>
            <w:vAlign w:val="center"/>
          </w:tcPr>
          <w:p w14:paraId="2A788516" w14:textId="77777777" w:rsidR="00380B9D" w:rsidRDefault="00380B9D"/>
        </w:tc>
      </w:tr>
      <w:tr w:rsidR="00380B9D" w14:paraId="7BCCAF0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F3AAA83" w14:textId="77777777" w:rsidR="00380B9D" w:rsidRDefault="00E35D98">
            <w:r>
              <w:t>结论</w:t>
            </w:r>
          </w:p>
        </w:tc>
        <w:tc>
          <w:tcPr>
            <w:tcW w:w="2150" w:type="dxa"/>
            <w:vAlign w:val="center"/>
          </w:tcPr>
          <w:p w14:paraId="68AC4D50" w14:textId="0AE1E0AF" w:rsidR="00380B9D" w:rsidRPr="00E3778B" w:rsidRDefault="00E3778B">
            <w:r w:rsidRPr="00E3778B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351EDB37" w14:textId="77777777" w:rsidR="00380B9D" w:rsidRDefault="00E35D98">
            <w:r>
              <w:t>可</w:t>
            </w:r>
          </w:p>
        </w:tc>
      </w:tr>
    </w:tbl>
    <w:p w14:paraId="7664C9BB" w14:textId="77777777" w:rsidR="00380B9D" w:rsidRDefault="00380B9D">
      <w:pPr>
        <w:widowControl w:val="0"/>
        <w:jc w:val="both"/>
        <w:rPr>
          <w:kern w:val="2"/>
          <w:szCs w:val="24"/>
          <w:lang w:val="en-US"/>
        </w:rPr>
      </w:pPr>
    </w:p>
    <w:sectPr w:rsidR="00380B9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18CD1" w14:textId="77777777" w:rsidR="00790601" w:rsidRDefault="00790601" w:rsidP="00203A7D">
      <w:r>
        <w:separator/>
      </w:r>
    </w:p>
  </w:endnote>
  <w:endnote w:type="continuationSeparator" w:id="0">
    <w:p w14:paraId="355241C6" w14:textId="77777777" w:rsidR="00790601" w:rsidRDefault="0079060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05D71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1923B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4F455" w14:textId="77777777" w:rsidR="00790601" w:rsidRDefault="00790601" w:rsidP="00203A7D">
      <w:r>
        <w:separator/>
      </w:r>
    </w:p>
  </w:footnote>
  <w:footnote w:type="continuationSeparator" w:id="0">
    <w:p w14:paraId="76C8F841" w14:textId="77777777" w:rsidR="00790601" w:rsidRDefault="0079060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28D7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ABE9B77" wp14:editId="6D5EDB0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1CDA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8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80B9D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601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BF3800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35D98"/>
    <w:rsid w:val="00E3778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7B1BE54"/>
  <w15:chartTrackingRefBased/>
  <w15:docId w15:val="{58E21D73-34BC-4238-906B-C90453BB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F3800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404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2625-4A51-40B9-8F91-76988152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4</TotalTime>
  <Pages>18</Pages>
  <Words>2286</Words>
  <Characters>13031</Characters>
  <Application>Microsoft Office Word</Application>
  <DocSecurity>0</DocSecurity>
  <Lines>108</Lines>
  <Paragraphs>30</Paragraphs>
  <ScaleCrop>false</ScaleCrop>
  <Company>ths</Company>
  <LinksUpToDate>false</LinksUpToDate>
  <CharactersWithSpaces>15287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张婷婷</dc:creator>
  <cp:keywords/>
  <dc:description/>
  <cp:lastModifiedBy>张 婷婷</cp:lastModifiedBy>
  <cp:revision>2</cp:revision>
  <cp:lastPrinted>1899-12-31T16:00:00Z</cp:lastPrinted>
  <dcterms:created xsi:type="dcterms:W3CDTF">2021-03-11T02:15:00Z</dcterms:created>
  <dcterms:modified xsi:type="dcterms:W3CDTF">2021-03-13T01:02:00Z</dcterms:modified>
</cp:coreProperties>
</file>