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1" w:name="工程名称"/>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郑州</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建筑通风Vent2020</w:t>
            </w:r>
            <w:bookmarkEnd w:id="8"/>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20200606</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T15093135536</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10"/>
          <w:footerReference w:type="default" r:id="rId11"/>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郑州</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C42086"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7916.26</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7955.11</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99.51</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lastRenderedPageBreak/>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8831.62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1962.58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1001[大堂]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6793.69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1509.71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22.28</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36.05</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1008[多功能厅]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44.76</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1009[露台]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190.32</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33.19</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1017[多功能厅]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28.88</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1018[多功能厅]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28.88</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47.57</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3032.56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1002[大堂]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2899.73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644.38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19.34</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367.93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81.76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15.64</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66.29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19.01</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12.40</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6349.94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2116.65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2001[大堂]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8517.36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1892.75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27.60</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12.58</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2008[露台]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101.55</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16.77</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2015[阅览室]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16.77</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918.00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2002[大堂]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1659.56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473.82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52.10</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81.76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66.29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18.83</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29.89</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33.08</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38.86</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24.10</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30.40</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6640.6</w:t>
            </w:r>
            <w:r>
              <w:rPr>
                <w:rFonts w:ascii="宋体" w:hAnsi="宋体" w:cs="宋体"/>
                <w:color w:val="000000"/>
                <w:szCs w:val="18"/>
                <w:lang w:val="en-US"/>
              </w:rPr>
              <w:lastRenderedPageBreak/>
              <w:t>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2213.53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3001[大堂]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9656.02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1847.43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55.20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28.12</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214.21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24.21</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3005[露台]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494.87</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224.57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6.97</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168.43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9.30</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168.43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3011[阳台]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190.28</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3012[阳台]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128.18</w:t>
            </w:r>
          </w:p>
        </w:tc>
      </w:tr>
      <w:tr w:rsidR="00A7495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3013[阳台]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156.92</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99.51</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7</w:t>
      </w:r>
      <w:bookmarkEnd w:id="34"/>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086" w:rsidRDefault="00C42086">
      <w:pPr>
        <w:spacing w:line="240" w:lineRule="auto"/>
      </w:pPr>
      <w:r>
        <w:separator/>
      </w:r>
    </w:p>
  </w:endnote>
  <w:endnote w:type="continuationSeparator" w:id="0">
    <w:p w:rsidR="00C42086" w:rsidRDefault="00C42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C42086"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C42086"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67579">
                <w:rPr>
                  <w:rFonts w:asciiTheme="minorEastAsia" w:eastAsiaTheme="minorEastAsia" w:hAnsiTheme="minorEastAsia"/>
                  <w:bCs/>
                  <w:noProof/>
                  <w:sz w:val="20"/>
                  <w:szCs w:val="21"/>
                </w:rPr>
                <w:t>2</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67579">
                <w:rPr>
                  <w:rFonts w:asciiTheme="minorEastAsia" w:eastAsiaTheme="minorEastAsia" w:hAnsiTheme="minorEastAsia"/>
                  <w:bCs/>
                  <w:noProof/>
                  <w:sz w:val="20"/>
                  <w:szCs w:val="21"/>
                </w:rPr>
                <w:t>4</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086" w:rsidRDefault="00C42086">
      <w:pPr>
        <w:spacing w:line="240" w:lineRule="auto"/>
      </w:pPr>
      <w:r>
        <w:separator/>
      </w:r>
    </w:p>
  </w:footnote>
  <w:footnote w:type="continuationSeparator" w:id="0">
    <w:p w:rsidR="00C42086" w:rsidRDefault="00C420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79"/>
    <w:rsid w:val="00000C1C"/>
    <w:rsid w:val="00032830"/>
    <w:rsid w:val="00036F88"/>
    <w:rsid w:val="00063EF1"/>
    <w:rsid w:val="000A23A3"/>
    <w:rsid w:val="000B33ED"/>
    <w:rsid w:val="000C30C7"/>
    <w:rsid w:val="000C7D8C"/>
    <w:rsid w:val="0010146B"/>
    <w:rsid w:val="0014719B"/>
    <w:rsid w:val="00167579"/>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74951"/>
    <w:rsid w:val="00A87B3B"/>
    <w:rsid w:val="00AC7365"/>
    <w:rsid w:val="00B35FE6"/>
    <w:rsid w:val="00B75415"/>
    <w:rsid w:val="00BA40F1"/>
    <w:rsid w:val="00BB00D4"/>
    <w:rsid w:val="00BB06E3"/>
    <w:rsid w:val="00C42086"/>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IMIN~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282D3-478E-4D7E-A7CB-8231AB28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4</Pages>
  <Words>384</Words>
  <Characters>2191</Characters>
  <Application>Microsoft Office Word</Application>
  <DocSecurity>0</DocSecurity>
  <Lines>18</Lines>
  <Paragraphs>5</Paragraphs>
  <ScaleCrop>false</ScaleCrop>
  <Company>Microsoft</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creator>cuiminghui</dc:creator>
  <cp:lastModifiedBy>cuiminghui</cp:lastModifiedBy>
  <cp:revision>1</cp:revision>
  <dcterms:created xsi:type="dcterms:W3CDTF">2020-12-26T20:15:00Z</dcterms:created>
  <dcterms:modified xsi:type="dcterms:W3CDTF">2020-12-26T20:16:00Z</dcterms:modified>
</cp:coreProperties>
</file>