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emf" ContentType="image/x-e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北京</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7209e4caba4800"/>
                    <a:stretch>
                      <a:fillRect/>
                    </a:stretch>
                  </pic:blipFill>
                  <pic:spPr>
                    <a:xfrm>
                      <a:off x="0" y="0"/>
                      <a:ext cx="1514634" cy="1514634"/>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bookmarkStart w:id="9" w:name="_GoBack"/>
            <w:bookmarkEnd w:id="9"/>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T17703113350</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北京</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6D5658"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2372.76</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2372.76</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100.00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162.79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37.21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380.25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48.38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25.91</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100.00</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8</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58" w:rsidRDefault="006D5658">
      <w:pPr>
        <w:spacing w:line="240" w:lineRule="auto"/>
      </w:pPr>
      <w:r>
        <w:separator/>
      </w:r>
    </w:p>
  </w:endnote>
  <w:endnote w:type="continuationSeparator" w:id="0">
    <w:p w:rsidR="006D5658" w:rsidRDefault="006D5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6D5658"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6D5658"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58" w:rsidRDefault="006D5658">
      <w:pPr>
        <w:spacing w:line="240" w:lineRule="auto"/>
      </w:pPr>
      <w:r>
        <w:separator/>
      </w:r>
    </w:p>
  </w:footnote>
  <w:footnote w:type="continuationSeparator" w:id="0">
    <w:p w:rsidR="006D5658" w:rsidRDefault="006D5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ca697f7a-8e69-48c8-9e3c-e1d4aa12def9.png" Id="Rf87209e4caba4800"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公共建筑换气次数计算书2019.dotx</Template>
  <TotalTime>14</TotalTime>
  <Pages>3</Pages>
  <Words>520</Words>
  <Characters>614</Characters>
  <Application>Microsoft Office Word</Application>
  <DocSecurity>0</DocSecurity>
  <Lines>51</Lines>
  <Paragraphs>53</Paragraphs>
  <ScaleCrop>false</ScaleCrop>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lilikui</dc:creator>
  <cp:keywords/>
  <dc:description/>
  <cp:lastModifiedBy>sxh</cp:lastModifiedBy>
  <cp:revision>11</cp:revision>
  <dcterms:created xsi:type="dcterms:W3CDTF">2019-08-08T02:47:00Z</dcterms:created>
  <dcterms:modified xsi:type="dcterms:W3CDTF">2020-06-04T02:45:00Z</dcterms:modified>
</cp:coreProperties>
</file>