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EC59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DBAF4B7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84AD6E9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A239EF4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395EFA6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A179A8E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3B4FCD66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6911F1D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8637A19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 w14:paraId="0B55C266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87A45B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1B94341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广州</w:t>
            </w:r>
            <w:bookmarkEnd w:id="1"/>
          </w:p>
        </w:tc>
      </w:tr>
      <w:tr w:rsidR="00D6136B" w14:paraId="17794CB8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0F75D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29323F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3ADC86F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80DA4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143A34D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44DFBBEE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323182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5A20D29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6EBC3DA0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3971B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4CCC55C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5C2DA220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950FD9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F8DC0E3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113C3D78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B18169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DBE8689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16D58FA2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F0ED645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73EFF52" w14:textId="77777777" w:rsidR="00D6136B" w:rsidRDefault="00D6136B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</w:smartTag>
            <w:bookmarkStart w:id="5" w:name="报告日期"/>
            <w:bookmarkEnd w:id="5"/>
          </w:p>
        </w:tc>
      </w:tr>
    </w:tbl>
    <w:p w14:paraId="19F3FF17" w14:textId="77777777" w:rsidR="00D6136B" w:rsidRDefault="00D6136B">
      <w:pPr>
        <w:rPr>
          <w:rFonts w:ascii="宋体" w:hAnsi="宋体"/>
          <w:lang w:val="en-US"/>
        </w:rPr>
      </w:pPr>
    </w:p>
    <w:p w14:paraId="408DC28A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EEA26AB" wp14:editId="17DA244C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CEFEB" w14:textId="77777777" w:rsidR="00176B2B" w:rsidRDefault="00176B2B">
      <w:pPr>
        <w:jc w:val="center"/>
        <w:rPr>
          <w:rFonts w:ascii="宋体" w:hAnsi="宋体"/>
          <w:lang w:val="en-US"/>
        </w:rPr>
      </w:pPr>
    </w:p>
    <w:p w14:paraId="033CBE4D" w14:textId="77777777" w:rsidR="00D6136B" w:rsidRDefault="00D6136B">
      <w:pPr>
        <w:rPr>
          <w:rFonts w:ascii="宋体" w:hAnsi="宋体"/>
          <w:lang w:val="en-US"/>
        </w:rPr>
      </w:pPr>
    </w:p>
    <w:p w14:paraId="4C5D3EBA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6025205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03C4C9A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14537110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 w14:paraId="3F420B0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57A0C6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BBF919D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 w14:paraId="1F9A9946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ADE0F6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C19E8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 w14:paraId="74D7DD40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F6CA8E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EC55EEE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 xml:space="preserve">T17666089688  </w:t>
            </w:r>
            <w:bookmarkEnd w:id="9"/>
          </w:p>
        </w:tc>
      </w:tr>
    </w:tbl>
    <w:p w14:paraId="184FC5C8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476341ED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5E50ABF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EDA1F91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10FA0A3F" w14:textId="77777777" w:rsidR="00701A52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8188065" w:history="1">
        <w:r w:rsidR="00701A52" w:rsidRPr="00286F7C">
          <w:rPr>
            <w:rStyle w:val="a4"/>
            <w:noProof/>
          </w:rPr>
          <w:t>1</w:t>
        </w:r>
        <w:r w:rsidR="00701A52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701A52" w:rsidRPr="00286F7C">
          <w:rPr>
            <w:rStyle w:val="a4"/>
            <w:noProof/>
          </w:rPr>
          <w:t>住区概况</w:t>
        </w:r>
        <w:r w:rsidR="00701A52">
          <w:rPr>
            <w:noProof/>
            <w:webHidden/>
          </w:rPr>
          <w:tab/>
        </w:r>
        <w:r w:rsidR="00701A52">
          <w:rPr>
            <w:noProof/>
            <w:webHidden/>
          </w:rPr>
          <w:fldChar w:fldCharType="begin"/>
        </w:r>
        <w:r w:rsidR="00701A52">
          <w:rPr>
            <w:noProof/>
            <w:webHidden/>
          </w:rPr>
          <w:instrText xml:space="preserve"> PAGEREF _Toc98188065 \h </w:instrText>
        </w:r>
        <w:r w:rsidR="00701A52">
          <w:rPr>
            <w:noProof/>
            <w:webHidden/>
          </w:rPr>
        </w:r>
        <w:r w:rsidR="00701A52">
          <w:rPr>
            <w:noProof/>
            <w:webHidden/>
          </w:rPr>
          <w:fldChar w:fldCharType="separate"/>
        </w:r>
        <w:r w:rsidR="00701A52">
          <w:rPr>
            <w:noProof/>
            <w:webHidden/>
          </w:rPr>
          <w:t>3</w:t>
        </w:r>
        <w:r w:rsidR="00701A52">
          <w:rPr>
            <w:noProof/>
            <w:webHidden/>
          </w:rPr>
          <w:fldChar w:fldCharType="end"/>
        </w:r>
      </w:hyperlink>
    </w:p>
    <w:p w14:paraId="6367BD12" w14:textId="77777777" w:rsidR="00701A52" w:rsidRDefault="00701A5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8188066" w:history="1">
        <w:r w:rsidRPr="00286F7C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86F7C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_Toc98188066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DCD3F7F" w14:textId="77777777" w:rsidR="00701A52" w:rsidRDefault="00701A5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8188067" w:history="1">
        <w:r w:rsidRPr="00286F7C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86F7C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_Toc98188067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09AA73" w14:textId="77777777" w:rsidR="00701A52" w:rsidRDefault="00701A5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8188068" w:history="1">
        <w:r w:rsidRPr="00286F7C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6F7C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_Toc98188068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DCEA47" w14:textId="77777777" w:rsidR="00701A52" w:rsidRDefault="00701A5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8188069" w:history="1">
        <w:r w:rsidRPr="00286F7C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6F7C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_Toc98188069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1459DF" w14:textId="77777777" w:rsidR="00701A52" w:rsidRDefault="00701A5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8188070" w:history="1">
        <w:r w:rsidRPr="00286F7C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86F7C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_Toc98188070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C87CB3" w14:textId="77777777" w:rsidR="00701A52" w:rsidRDefault="00701A5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8188071" w:history="1">
        <w:r w:rsidRPr="00286F7C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6F7C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_Toc98188071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64E42D" w14:textId="77777777" w:rsidR="00701A52" w:rsidRDefault="00701A5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8188072" w:history="1">
        <w:r w:rsidRPr="00286F7C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6F7C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_Toc98188072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9263A5" w14:textId="77777777" w:rsidR="00701A52" w:rsidRDefault="00701A5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8188073" w:history="1">
        <w:r w:rsidRPr="00286F7C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86F7C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_Toc98188073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E058DDA" w14:textId="77777777" w:rsidR="00701A52" w:rsidRDefault="00701A5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8188074" w:history="1">
        <w:r w:rsidRPr="00286F7C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6F7C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_Toc98188074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1FC706" w14:textId="77777777" w:rsidR="00701A52" w:rsidRDefault="00701A5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8188075" w:history="1">
        <w:r w:rsidRPr="00286F7C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6F7C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_Toc98188075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23217F" w14:textId="77777777" w:rsidR="00701A52" w:rsidRDefault="00701A52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8188076" w:history="1">
        <w:r w:rsidRPr="00286F7C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86F7C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_Toc98188076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AC8E9B1" w14:textId="77777777" w:rsidR="00701A52" w:rsidRDefault="00701A5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8188077" w:history="1">
        <w:r w:rsidRPr="00286F7C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86F7C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_Toc98188077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8B9FC26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020B1746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7E888742" w14:textId="77777777" w:rsidR="00D6136B" w:rsidRDefault="00D6136B">
      <w:pPr>
        <w:pStyle w:val="1"/>
      </w:pPr>
      <w:bookmarkStart w:id="11" w:name="_Toc401318136"/>
      <w:bookmarkStart w:id="12" w:name="_Toc98188065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635722BA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56B9DCF9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35F1FE3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6136B" w14:paraId="32D9C5FA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20DC1C8E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740250A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广州</w:t>
            </w:r>
            <w:bookmarkEnd w:id="14"/>
          </w:p>
        </w:tc>
      </w:tr>
      <w:tr w:rsidR="006B02AD" w14:paraId="4274EBCC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678CDD63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22160971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 w:rsidR="00D6136B" w14:paraId="411C98F2" w14:textId="77777777" w:rsidTr="00ED046A">
        <w:tc>
          <w:tcPr>
            <w:tcW w:w="2841" w:type="dxa"/>
            <w:shd w:val="clear" w:color="auto" w:fill="E6E6E6"/>
          </w:tcPr>
          <w:p w14:paraId="1A86D059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0F394A3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23.13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B9A14CB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113.23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012456A8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6A1D1D3B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6871393C" wp14:editId="5AADAD61">
            <wp:extent cx="5667375" cy="3895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75518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20887E45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2F60DCFB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53E1425F" wp14:editId="03BC1214">
            <wp:extent cx="5667375" cy="38957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A60B3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532C92DC" w14:textId="77777777" w:rsidR="00D6136B" w:rsidRDefault="00D6136B">
      <w:pPr>
        <w:pStyle w:val="1"/>
      </w:pPr>
      <w:bookmarkStart w:id="20" w:name="_Toc98188066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700AE7F9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6D72246E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4EEC7C3B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6166CF67" w14:textId="77777777" w:rsidR="00D6136B" w:rsidRDefault="00D6136B">
      <w:pPr>
        <w:pStyle w:val="1"/>
      </w:pPr>
      <w:bookmarkStart w:id="22" w:name="_Toc98188067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402F98CE" w14:textId="77777777" w:rsidR="00D6136B" w:rsidRDefault="00D6136B">
      <w:pPr>
        <w:pStyle w:val="2"/>
      </w:pPr>
      <w:bookmarkStart w:id="23" w:name="_Toc98188068"/>
      <w:r>
        <w:rPr>
          <w:rFonts w:hint="eastAsia"/>
        </w:rPr>
        <w:t>规范要求</w:t>
      </w:r>
      <w:bookmarkEnd w:id="23"/>
    </w:p>
    <w:p w14:paraId="7D05F05F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67E36F09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1B27964C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8BD95E8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7C2CDD3D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603065F1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3BC3C743" w14:textId="77777777" w:rsidR="001872C8" w:rsidRDefault="001872C8" w:rsidP="0083719F">
      <w:pPr>
        <w:pStyle w:val="2"/>
      </w:pPr>
      <w:bookmarkStart w:id="24" w:name="_Toc98188069"/>
      <w:r>
        <w:rPr>
          <w:rFonts w:hint="eastAsia"/>
        </w:rPr>
        <w:t>计算方法</w:t>
      </w:r>
      <w:bookmarkEnd w:id="24"/>
    </w:p>
    <w:p w14:paraId="60C020B7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45B40258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5CAB918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6D2BA05D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3DB3F709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3C18F9CC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2533E5AC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52FEB3CD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1044A1C8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33FF351F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0A5BA54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0EA2113" w14:textId="77777777" w:rsidR="00D6136B" w:rsidRDefault="00D6136B">
      <w:pPr>
        <w:pStyle w:val="1"/>
      </w:pPr>
      <w:bookmarkStart w:id="25" w:name="_Toc401318141"/>
      <w:bookmarkStart w:id="26" w:name="_Toc98188070"/>
      <w:r>
        <w:rPr>
          <w:rFonts w:hint="eastAsia"/>
        </w:rPr>
        <w:t>指标概览</w:t>
      </w:r>
      <w:bookmarkEnd w:id="25"/>
      <w:bookmarkEnd w:id="26"/>
    </w:p>
    <w:p w14:paraId="4103B9B5" w14:textId="77777777" w:rsidR="00D6136B" w:rsidRDefault="00D6136B">
      <w:pPr>
        <w:pStyle w:val="2"/>
      </w:pPr>
      <w:bookmarkStart w:id="27" w:name="_Toc98188071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176B2B" w14:paraId="485C1EE4" w14:textId="77777777">
        <w:tc>
          <w:tcPr>
            <w:tcW w:w="3118" w:type="dxa"/>
            <w:shd w:val="clear" w:color="auto" w:fill="E6E6E6"/>
            <w:vAlign w:val="center"/>
          </w:tcPr>
          <w:p w14:paraId="46F82C7F" w14:textId="77777777" w:rsidR="00176B2B" w:rsidRDefault="00030BE1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9CFD283" w14:textId="77777777" w:rsidR="00176B2B" w:rsidRDefault="00030BE1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4CBC547" w14:textId="77777777" w:rsidR="00176B2B" w:rsidRDefault="00030BE1">
            <w:pPr>
              <w:jc w:val="center"/>
            </w:pPr>
            <w:r>
              <w:t>建筑高度</w:t>
            </w:r>
            <w:r>
              <w:t>(m)</w:t>
            </w:r>
          </w:p>
        </w:tc>
      </w:tr>
    </w:tbl>
    <w:p w14:paraId="1119F276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2B776658" w14:textId="77777777" w:rsidR="00D6136B" w:rsidRDefault="00D6136B">
      <w:pPr>
        <w:pStyle w:val="2"/>
      </w:pPr>
      <w:bookmarkStart w:id="29" w:name="_Toc98188072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176B2B" w14:paraId="681F2FAD" w14:textId="77777777">
        <w:tc>
          <w:tcPr>
            <w:tcW w:w="5093" w:type="dxa"/>
            <w:shd w:val="clear" w:color="auto" w:fill="E6E6E6"/>
            <w:vAlign w:val="center"/>
          </w:tcPr>
          <w:p w14:paraId="1E9E10C4" w14:textId="77777777" w:rsidR="00176B2B" w:rsidRDefault="00030BE1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30F5FE07" w14:textId="77777777" w:rsidR="00176B2B" w:rsidRDefault="00030BE1">
            <w:pPr>
              <w:jc w:val="center"/>
            </w:pPr>
            <w:r>
              <w:t>值</w:t>
            </w:r>
          </w:p>
        </w:tc>
      </w:tr>
      <w:tr w:rsidR="00176B2B" w14:paraId="7759726F" w14:textId="77777777">
        <w:tc>
          <w:tcPr>
            <w:tcW w:w="5093" w:type="dxa"/>
            <w:shd w:val="clear" w:color="auto" w:fill="E6E6E6"/>
            <w:vAlign w:val="center"/>
          </w:tcPr>
          <w:p w14:paraId="0F74F796" w14:textId="77777777" w:rsidR="00176B2B" w:rsidRDefault="00030BE1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154AF303" w14:textId="77777777" w:rsidR="00176B2B" w:rsidRDefault="00030BE1">
            <w:r>
              <w:t>118757</w:t>
            </w:r>
          </w:p>
        </w:tc>
      </w:tr>
      <w:tr w:rsidR="00176B2B" w14:paraId="796BE47B" w14:textId="77777777">
        <w:tc>
          <w:tcPr>
            <w:tcW w:w="5093" w:type="dxa"/>
            <w:shd w:val="clear" w:color="auto" w:fill="E6E6E6"/>
            <w:vAlign w:val="center"/>
          </w:tcPr>
          <w:p w14:paraId="3D87FCF1" w14:textId="77777777" w:rsidR="00176B2B" w:rsidRDefault="00030BE1">
            <w:r>
              <w:lastRenderedPageBreak/>
              <w:t>建筑密度</w:t>
            </w:r>
          </w:p>
        </w:tc>
        <w:tc>
          <w:tcPr>
            <w:tcW w:w="4239" w:type="dxa"/>
            <w:vAlign w:val="center"/>
          </w:tcPr>
          <w:p w14:paraId="24FF83B1" w14:textId="77777777" w:rsidR="00176B2B" w:rsidRDefault="00030BE1">
            <w:r>
              <w:t>0.00</w:t>
            </w:r>
          </w:p>
        </w:tc>
      </w:tr>
      <w:tr w:rsidR="00176B2B" w14:paraId="3BD20CB0" w14:textId="77777777">
        <w:tc>
          <w:tcPr>
            <w:tcW w:w="5093" w:type="dxa"/>
            <w:shd w:val="clear" w:color="auto" w:fill="E6E6E6"/>
            <w:vAlign w:val="center"/>
          </w:tcPr>
          <w:p w14:paraId="3B2931F4" w14:textId="77777777" w:rsidR="00176B2B" w:rsidRDefault="00030BE1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366E2D71" w14:textId="77777777" w:rsidR="00176B2B" w:rsidRDefault="00030BE1">
            <w:r>
              <w:t>118757</w:t>
            </w:r>
          </w:p>
        </w:tc>
      </w:tr>
      <w:tr w:rsidR="00176B2B" w14:paraId="25515BAC" w14:textId="77777777">
        <w:tc>
          <w:tcPr>
            <w:tcW w:w="5093" w:type="dxa"/>
            <w:shd w:val="clear" w:color="auto" w:fill="E6E6E6"/>
            <w:vAlign w:val="center"/>
          </w:tcPr>
          <w:p w14:paraId="043D7E1A" w14:textId="77777777" w:rsidR="00176B2B" w:rsidRDefault="00030BE1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61B6DD5" w14:textId="77777777" w:rsidR="00176B2B" w:rsidRDefault="00030BE1">
            <w:r>
              <w:t>6392</w:t>
            </w:r>
          </w:p>
        </w:tc>
      </w:tr>
      <w:tr w:rsidR="00176B2B" w14:paraId="7A652BCC" w14:textId="77777777">
        <w:tc>
          <w:tcPr>
            <w:tcW w:w="5093" w:type="dxa"/>
            <w:shd w:val="clear" w:color="auto" w:fill="E6E6E6"/>
            <w:vAlign w:val="center"/>
          </w:tcPr>
          <w:p w14:paraId="3D36A06A" w14:textId="77777777" w:rsidR="00176B2B" w:rsidRDefault="00030BE1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3B4CE8F" w14:textId="77777777" w:rsidR="00176B2B" w:rsidRDefault="00030BE1">
            <w:r>
              <w:t>28934</w:t>
            </w:r>
          </w:p>
        </w:tc>
      </w:tr>
      <w:tr w:rsidR="00176B2B" w14:paraId="0438EA1E" w14:textId="77777777">
        <w:tc>
          <w:tcPr>
            <w:tcW w:w="5093" w:type="dxa"/>
            <w:shd w:val="clear" w:color="auto" w:fill="E6E6E6"/>
            <w:vAlign w:val="center"/>
          </w:tcPr>
          <w:p w14:paraId="164E2806" w14:textId="77777777" w:rsidR="00176B2B" w:rsidRDefault="00030BE1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F622BD8" w14:textId="77777777" w:rsidR="00176B2B" w:rsidRDefault="00030BE1">
            <w:r>
              <w:t>78</w:t>
            </w:r>
          </w:p>
        </w:tc>
      </w:tr>
      <w:tr w:rsidR="00176B2B" w14:paraId="396ECB0A" w14:textId="77777777">
        <w:tc>
          <w:tcPr>
            <w:tcW w:w="5093" w:type="dxa"/>
            <w:shd w:val="clear" w:color="auto" w:fill="E6E6E6"/>
            <w:vAlign w:val="center"/>
          </w:tcPr>
          <w:p w14:paraId="167A42EA" w14:textId="77777777" w:rsidR="00176B2B" w:rsidRDefault="00030BE1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B65BF75" w14:textId="77777777" w:rsidR="00176B2B" w:rsidRDefault="00030BE1">
            <w:r>
              <w:t>281</w:t>
            </w:r>
          </w:p>
        </w:tc>
      </w:tr>
    </w:tbl>
    <w:p w14:paraId="6A7008E2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6711C687" w14:textId="77777777" w:rsidR="00D6136B" w:rsidRDefault="00D6136B" w:rsidP="00876CF9">
      <w:pPr>
        <w:pStyle w:val="1"/>
      </w:pPr>
      <w:bookmarkStart w:id="31" w:name="_Toc98188073"/>
      <w:r>
        <w:rPr>
          <w:rFonts w:hint="eastAsia"/>
        </w:rPr>
        <w:t>计算结果</w:t>
      </w:r>
      <w:bookmarkEnd w:id="31"/>
    </w:p>
    <w:p w14:paraId="2FFA0F9F" w14:textId="77777777" w:rsidR="008D092F" w:rsidRPr="008D092F" w:rsidRDefault="008D092F" w:rsidP="008D092F">
      <w:pPr>
        <w:pStyle w:val="2"/>
      </w:pPr>
      <w:bookmarkStart w:id="32" w:name="_Toc98188074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176B2B" w14:paraId="18F7DE31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273613CA" w14:textId="77777777" w:rsidR="00176B2B" w:rsidRDefault="00030BE1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60A1FBBB" w14:textId="77777777" w:rsidR="00176B2B" w:rsidRDefault="00030BE1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1431C7C" w14:textId="77777777" w:rsidR="00176B2B" w:rsidRDefault="00030BE1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6A89BEF" w14:textId="77777777" w:rsidR="00176B2B" w:rsidRDefault="00030BE1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D730653" w14:textId="77777777" w:rsidR="00176B2B" w:rsidRDefault="00030BE1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50C68A93" w14:textId="77777777" w:rsidR="00176B2B" w:rsidRDefault="00030BE1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6BBEFCDF" w14:textId="77777777" w:rsidR="00176B2B" w:rsidRDefault="00030BE1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176B2B" w14:paraId="25B3FFCB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7813B5EB" w14:textId="77777777" w:rsidR="00176B2B" w:rsidRDefault="00176B2B"/>
        </w:tc>
        <w:tc>
          <w:tcPr>
            <w:tcW w:w="1165" w:type="dxa"/>
            <w:shd w:val="clear" w:color="auto" w:fill="E6E6E6"/>
            <w:vAlign w:val="center"/>
          </w:tcPr>
          <w:p w14:paraId="2736FA73" w14:textId="77777777" w:rsidR="00176B2B" w:rsidRDefault="00030BE1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332CDD8" w14:textId="77777777" w:rsidR="00176B2B" w:rsidRDefault="00030BE1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F0F968F" w14:textId="77777777" w:rsidR="00176B2B" w:rsidRDefault="00030BE1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240FC38B" w14:textId="77777777" w:rsidR="00176B2B" w:rsidRDefault="00176B2B"/>
        </w:tc>
        <w:tc>
          <w:tcPr>
            <w:tcW w:w="1165" w:type="dxa"/>
            <w:vMerge/>
            <w:shd w:val="clear" w:color="auto" w:fill="E6E6E6"/>
            <w:vAlign w:val="center"/>
          </w:tcPr>
          <w:p w14:paraId="0BCD82F1" w14:textId="77777777" w:rsidR="00176B2B" w:rsidRDefault="00176B2B"/>
        </w:tc>
        <w:tc>
          <w:tcPr>
            <w:tcW w:w="1165" w:type="dxa"/>
            <w:vMerge/>
            <w:shd w:val="clear" w:color="auto" w:fill="E6E6E6"/>
            <w:vAlign w:val="center"/>
          </w:tcPr>
          <w:p w14:paraId="66250A0D" w14:textId="77777777" w:rsidR="00176B2B" w:rsidRDefault="00176B2B"/>
        </w:tc>
        <w:tc>
          <w:tcPr>
            <w:tcW w:w="1165" w:type="dxa"/>
            <w:vMerge/>
            <w:shd w:val="clear" w:color="auto" w:fill="E6E6E6"/>
            <w:vAlign w:val="center"/>
          </w:tcPr>
          <w:p w14:paraId="35FF7EE6" w14:textId="77777777" w:rsidR="00176B2B" w:rsidRDefault="00176B2B"/>
        </w:tc>
      </w:tr>
      <w:tr w:rsidR="00176B2B" w14:paraId="4C20F305" w14:textId="77777777">
        <w:tc>
          <w:tcPr>
            <w:tcW w:w="1171" w:type="dxa"/>
            <w:shd w:val="clear" w:color="auto" w:fill="E6E6E6"/>
            <w:vAlign w:val="center"/>
          </w:tcPr>
          <w:p w14:paraId="0568D81B" w14:textId="77777777" w:rsidR="00176B2B" w:rsidRDefault="00030BE1">
            <w:r>
              <w:t>广场</w:t>
            </w:r>
          </w:p>
        </w:tc>
        <w:tc>
          <w:tcPr>
            <w:tcW w:w="1165" w:type="dxa"/>
            <w:vAlign w:val="center"/>
          </w:tcPr>
          <w:p w14:paraId="2237309E" w14:textId="77777777" w:rsidR="00176B2B" w:rsidRDefault="00030BE1">
            <w:r>
              <w:t>1186.7</w:t>
            </w:r>
          </w:p>
        </w:tc>
        <w:tc>
          <w:tcPr>
            <w:tcW w:w="1165" w:type="dxa"/>
            <w:vAlign w:val="center"/>
          </w:tcPr>
          <w:p w14:paraId="3A50E8B4" w14:textId="77777777" w:rsidR="00176B2B" w:rsidRDefault="00030BE1">
            <w:r>
              <w:t>19.2</w:t>
            </w:r>
          </w:p>
        </w:tc>
        <w:tc>
          <w:tcPr>
            <w:tcW w:w="1165" w:type="dxa"/>
            <w:vAlign w:val="center"/>
          </w:tcPr>
          <w:p w14:paraId="4CFC09EC" w14:textId="77777777" w:rsidR="00176B2B" w:rsidRDefault="00030BE1">
            <w:r>
              <w:t>280.7</w:t>
            </w:r>
          </w:p>
        </w:tc>
        <w:tc>
          <w:tcPr>
            <w:tcW w:w="1165" w:type="dxa"/>
            <w:vAlign w:val="center"/>
          </w:tcPr>
          <w:p w14:paraId="7C1575FA" w14:textId="77777777" w:rsidR="00176B2B" w:rsidRDefault="00030BE1">
            <w:r>
              <w:t>0.0</w:t>
            </w:r>
          </w:p>
        </w:tc>
        <w:tc>
          <w:tcPr>
            <w:tcW w:w="1165" w:type="dxa"/>
            <w:vAlign w:val="center"/>
          </w:tcPr>
          <w:p w14:paraId="5E5BF074" w14:textId="77777777" w:rsidR="00176B2B" w:rsidRDefault="00030BE1">
            <w:r>
              <w:t>1481.6</w:t>
            </w:r>
          </w:p>
        </w:tc>
        <w:tc>
          <w:tcPr>
            <w:tcW w:w="1165" w:type="dxa"/>
            <w:vAlign w:val="center"/>
          </w:tcPr>
          <w:p w14:paraId="08247D11" w14:textId="77777777" w:rsidR="00176B2B" w:rsidRDefault="00030BE1">
            <w:r>
              <w:t>2964.7</w:t>
            </w:r>
          </w:p>
        </w:tc>
        <w:tc>
          <w:tcPr>
            <w:tcW w:w="1165" w:type="dxa"/>
            <w:vAlign w:val="center"/>
          </w:tcPr>
          <w:p w14:paraId="7ADEB05E" w14:textId="77777777" w:rsidR="00176B2B" w:rsidRDefault="00030BE1">
            <w:r>
              <w:t>50.0</w:t>
            </w:r>
          </w:p>
        </w:tc>
      </w:tr>
      <w:tr w:rsidR="00176B2B" w14:paraId="7E3AB1C2" w14:textId="77777777">
        <w:tc>
          <w:tcPr>
            <w:tcW w:w="1171" w:type="dxa"/>
            <w:shd w:val="clear" w:color="auto" w:fill="E6E6E6"/>
            <w:vAlign w:val="center"/>
          </w:tcPr>
          <w:p w14:paraId="2717DDCF" w14:textId="77777777" w:rsidR="00176B2B" w:rsidRDefault="00030BE1">
            <w:r>
              <w:t>游憩场</w:t>
            </w:r>
          </w:p>
        </w:tc>
        <w:tc>
          <w:tcPr>
            <w:tcW w:w="1165" w:type="dxa"/>
            <w:vAlign w:val="center"/>
          </w:tcPr>
          <w:p w14:paraId="59A5239E" w14:textId="77777777" w:rsidR="00176B2B" w:rsidRDefault="00030BE1">
            <w:r>
              <w:t>878.0</w:t>
            </w:r>
          </w:p>
        </w:tc>
        <w:tc>
          <w:tcPr>
            <w:tcW w:w="1165" w:type="dxa"/>
            <w:vAlign w:val="center"/>
          </w:tcPr>
          <w:p w14:paraId="2F5440F0" w14:textId="77777777" w:rsidR="00176B2B" w:rsidRDefault="00030BE1">
            <w:r>
              <w:t>0.0</w:t>
            </w:r>
          </w:p>
        </w:tc>
        <w:tc>
          <w:tcPr>
            <w:tcW w:w="1165" w:type="dxa"/>
            <w:vAlign w:val="center"/>
          </w:tcPr>
          <w:p w14:paraId="4E4BF72D" w14:textId="77777777" w:rsidR="00176B2B" w:rsidRDefault="00030BE1">
            <w:r>
              <w:t>0.0</w:t>
            </w:r>
          </w:p>
        </w:tc>
        <w:tc>
          <w:tcPr>
            <w:tcW w:w="1165" w:type="dxa"/>
            <w:vAlign w:val="center"/>
          </w:tcPr>
          <w:p w14:paraId="535657D5" w14:textId="77777777" w:rsidR="00176B2B" w:rsidRDefault="00030BE1">
            <w:r>
              <w:t>0.0</w:t>
            </w:r>
          </w:p>
        </w:tc>
        <w:tc>
          <w:tcPr>
            <w:tcW w:w="1165" w:type="dxa"/>
            <w:vAlign w:val="center"/>
          </w:tcPr>
          <w:p w14:paraId="32746218" w14:textId="77777777" w:rsidR="00176B2B" w:rsidRDefault="00030BE1">
            <w:r>
              <w:t>663.4</w:t>
            </w:r>
          </w:p>
        </w:tc>
        <w:tc>
          <w:tcPr>
            <w:tcW w:w="1165" w:type="dxa"/>
            <w:vAlign w:val="center"/>
          </w:tcPr>
          <w:p w14:paraId="35E3F2C9" w14:textId="77777777" w:rsidR="00176B2B" w:rsidRDefault="00030BE1">
            <w:r>
              <w:t>1905.2</w:t>
            </w:r>
          </w:p>
        </w:tc>
        <w:tc>
          <w:tcPr>
            <w:tcW w:w="1165" w:type="dxa"/>
            <w:vAlign w:val="center"/>
          </w:tcPr>
          <w:p w14:paraId="04E5C81D" w14:textId="77777777" w:rsidR="00176B2B" w:rsidRDefault="00030BE1">
            <w:r>
              <w:t>34.8</w:t>
            </w:r>
          </w:p>
        </w:tc>
      </w:tr>
      <w:tr w:rsidR="00176B2B" w14:paraId="4F8F75C5" w14:textId="77777777">
        <w:tc>
          <w:tcPr>
            <w:tcW w:w="1171" w:type="dxa"/>
            <w:shd w:val="clear" w:color="auto" w:fill="E6E6E6"/>
            <w:vAlign w:val="center"/>
          </w:tcPr>
          <w:p w14:paraId="2CC26CA5" w14:textId="77777777" w:rsidR="00176B2B" w:rsidRDefault="00030BE1">
            <w:r>
              <w:t>人行道</w:t>
            </w:r>
          </w:p>
        </w:tc>
        <w:tc>
          <w:tcPr>
            <w:tcW w:w="1165" w:type="dxa"/>
            <w:vAlign w:val="center"/>
          </w:tcPr>
          <w:p w14:paraId="39CEB183" w14:textId="77777777" w:rsidR="00176B2B" w:rsidRDefault="00030BE1">
            <w:r>
              <w:t>866.4</w:t>
            </w:r>
          </w:p>
        </w:tc>
        <w:tc>
          <w:tcPr>
            <w:tcW w:w="1165" w:type="dxa"/>
            <w:vAlign w:val="center"/>
          </w:tcPr>
          <w:p w14:paraId="497CB193" w14:textId="77777777" w:rsidR="00176B2B" w:rsidRDefault="00030BE1">
            <w:r>
              <w:t>0.0</w:t>
            </w:r>
          </w:p>
        </w:tc>
        <w:tc>
          <w:tcPr>
            <w:tcW w:w="1165" w:type="dxa"/>
            <w:vAlign w:val="center"/>
          </w:tcPr>
          <w:p w14:paraId="4FB53D14" w14:textId="77777777" w:rsidR="00176B2B" w:rsidRDefault="00030BE1">
            <w:r>
              <w:t>0.0</w:t>
            </w:r>
          </w:p>
        </w:tc>
        <w:tc>
          <w:tcPr>
            <w:tcW w:w="1165" w:type="dxa"/>
            <w:vAlign w:val="center"/>
          </w:tcPr>
          <w:p w14:paraId="76F4F896" w14:textId="77777777" w:rsidR="00176B2B" w:rsidRDefault="00030BE1">
            <w:r>
              <w:t>0.0</w:t>
            </w:r>
          </w:p>
        </w:tc>
        <w:tc>
          <w:tcPr>
            <w:tcW w:w="1165" w:type="dxa"/>
            <w:vAlign w:val="center"/>
          </w:tcPr>
          <w:p w14:paraId="2EF187E8" w14:textId="77777777" w:rsidR="00176B2B" w:rsidRDefault="00030BE1">
            <w:r>
              <w:t>573.6</w:t>
            </w:r>
          </w:p>
        </w:tc>
        <w:tc>
          <w:tcPr>
            <w:tcW w:w="1165" w:type="dxa"/>
            <w:vAlign w:val="center"/>
          </w:tcPr>
          <w:p w14:paraId="02F79B0A" w14:textId="77777777" w:rsidR="00176B2B" w:rsidRDefault="00030BE1">
            <w:r>
              <w:t>623.4</w:t>
            </w:r>
          </w:p>
        </w:tc>
        <w:tc>
          <w:tcPr>
            <w:tcW w:w="1165" w:type="dxa"/>
            <w:vAlign w:val="center"/>
          </w:tcPr>
          <w:p w14:paraId="7003743F" w14:textId="77777777" w:rsidR="00176B2B" w:rsidRDefault="00030BE1">
            <w:r>
              <w:t>92.0</w:t>
            </w:r>
          </w:p>
        </w:tc>
      </w:tr>
      <w:tr w:rsidR="00176B2B" w14:paraId="12E6C11A" w14:textId="77777777">
        <w:tc>
          <w:tcPr>
            <w:tcW w:w="1171" w:type="dxa"/>
            <w:shd w:val="clear" w:color="auto" w:fill="E6E6E6"/>
            <w:vAlign w:val="center"/>
          </w:tcPr>
          <w:p w14:paraId="4DA5F217" w14:textId="77777777" w:rsidR="00176B2B" w:rsidRDefault="00030BE1">
            <w:r>
              <w:t>合计</w:t>
            </w:r>
          </w:p>
        </w:tc>
        <w:tc>
          <w:tcPr>
            <w:tcW w:w="1165" w:type="dxa"/>
            <w:vAlign w:val="center"/>
          </w:tcPr>
          <w:p w14:paraId="724528EE" w14:textId="77777777" w:rsidR="00176B2B" w:rsidRDefault="00030BE1">
            <w:r>
              <w:t>2931.1</w:t>
            </w:r>
          </w:p>
        </w:tc>
        <w:tc>
          <w:tcPr>
            <w:tcW w:w="1165" w:type="dxa"/>
            <w:vAlign w:val="center"/>
          </w:tcPr>
          <w:p w14:paraId="624024BA" w14:textId="77777777" w:rsidR="00176B2B" w:rsidRDefault="00030BE1">
            <w:r>
              <w:t>19.2</w:t>
            </w:r>
          </w:p>
        </w:tc>
        <w:tc>
          <w:tcPr>
            <w:tcW w:w="1165" w:type="dxa"/>
            <w:vAlign w:val="center"/>
          </w:tcPr>
          <w:p w14:paraId="51CDCD8F" w14:textId="77777777" w:rsidR="00176B2B" w:rsidRDefault="00030BE1">
            <w:r>
              <w:t>280.7</w:t>
            </w:r>
          </w:p>
        </w:tc>
        <w:tc>
          <w:tcPr>
            <w:tcW w:w="1165" w:type="dxa"/>
            <w:vAlign w:val="center"/>
          </w:tcPr>
          <w:p w14:paraId="5F53C68E" w14:textId="77777777" w:rsidR="00176B2B" w:rsidRDefault="00030BE1">
            <w:r>
              <w:t>0.0</w:t>
            </w:r>
          </w:p>
        </w:tc>
        <w:tc>
          <w:tcPr>
            <w:tcW w:w="1165" w:type="dxa"/>
            <w:vAlign w:val="center"/>
          </w:tcPr>
          <w:p w14:paraId="2BF52D19" w14:textId="77777777" w:rsidR="00176B2B" w:rsidRDefault="00030BE1">
            <w:r>
              <w:t>2718.6</w:t>
            </w:r>
          </w:p>
        </w:tc>
        <w:tc>
          <w:tcPr>
            <w:tcW w:w="1165" w:type="dxa"/>
            <w:vAlign w:val="center"/>
          </w:tcPr>
          <w:p w14:paraId="77CFE70E" w14:textId="77777777" w:rsidR="00176B2B" w:rsidRDefault="00030BE1">
            <w:r>
              <w:t>5493.3</w:t>
            </w:r>
          </w:p>
        </w:tc>
        <w:tc>
          <w:tcPr>
            <w:tcW w:w="1165" w:type="dxa"/>
            <w:vAlign w:val="center"/>
          </w:tcPr>
          <w:p w14:paraId="7DDFEF28" w14:textId="77777777" w:rsidR="00176B2B" w:rsidRDefault="00030BE1">
            <w:r>
              <w:t>49.5</w:t>
            </w:r>
          </w:p>
        </w:tc>
      </w:tr>
    </w:tbl>
    <w:p w14:paraId="398AC7C1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1C1E11A1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 wp14:anchorId="610E3B64" wp14:editId="7A095905">
            <wp:extent cx="5448872" cy="383897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71126" w14:textId="77777777" w:rsidR="00176B2B" w:rsidRDefault="00176B2B">
      <w:pPr>
        <w:pStyle w:val="a0"/>
        <w:ind w:firstLine="420"/>
        <w:jc w:val="center"/>
        <w:rPr>
          <w:lang w:val="en-US"/>
        </w:rPr>
      </w:pPr>
    </w:p>
    <w:p w14:paraId="6679B977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66CD0230" w14:textId="77777777" w:rsidR="00D6136B" w:rsidRDefault="00546220" w:rsidP="00165490">
      <w:pPr>
        <w:pStyle w:val="2"/>
      </w:pPr>
      <w:bookmarkStart w:id="35" w:name="_Toc98188075"/>
      <w:r>
        <w:rPr>
          <w:rFonts w:hint="eastAsia"/>
        </w:rPr>
        <w:lastRenderedPageBreak/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61D9E438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76B2B" w14:paraId="419D0644" w14:textId="77777777">
        <w:tc>
          <w:tcPr>
            <w:tcW w:w="1866" w:type="dxa"/>
            <w:shd w:val="clear" w:color="auto" w:fill="E6E6E6"/>
            <w:vAlign w:val="center"/>
          </w:tcPr>
          <w:p w14:paraId="7F15310D" w14:textId="77777777" w:rsidR="00176B2B" w:rsidRDefault="00030BE1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B07B176" w14:textId="77777777" w:rsidR="00176B2B" w:rsidRDefault="00030BE1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12FF1E2" w14:textId="77777777" w:rsidR="00176B2B" w:rsidRDefault="00030BE1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75F21E0" w14:textId="77777777" w:rsidR="00176B2B" w:rsidRDefault="00030BE1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7A35FC0" w14:textId="77777777" w:rsidR="00176B2B" w:rsidRDefault="00030BE1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176B2B" w14:paraId="50155E9B" w14:textId="77777777">
        <w:tc>
          <w:tcPr>
            <w:tcW w:w="1866" w:type="dxa"/>
            <w:vAlign w:val="center"/>
          </w:tcPr>
          <w:p w14:paraId="40063D6A" w14:textId="77777777" w:rsidR="00176B2B" w:rsidRDefault="00030BE1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4A6ED5C3" w14:textId="77777777" w:rsidR="00176B2B" w:rsidRDefault="00030BE1">
            <w:r>
              <w:t>62.9</w:t>
            </w:r>
          </w:p>
        </w:tc>
        <w:tc>
          <w:tcPr>
            <w:tcW w:w="1866" w:type="dxa"/>
            <w:vAlign w:val="center"/>
          </w:tcPr>
          <w:p w14:paraId="190B73E8" w14:textId="77777777" w:rsidR="00176B2B" w:rsidRDefault="00030BE1">
            <w:r>
              <w:t>0.40</w:t>
            </w:r>
          </w:p>
        </w:tc>
        <w:tc>
          <w:tcPr>
            <w:tcW w:w="1866" w:type="dxa"/>
            <w:vAlign w:val="center"/>
          </w:tcPr>
          <w:p w14:paraId="676A4B7E" w14:textId="77777777" w:rsidR="00176B2B" w:rsidRDefault="00030BE1">
            <w:r>
              <w:t>62.9</w:t>
            </w:r>
          </w:p>
        </w:tc>
        <w:tc>
          <w:tcPr>
            <w:tcW w:w="1866" w:type="dxa"/>
            <w:vAlign w:val="center"/>
          </w:tcPr>
          <w:p w14:paraId="73DF1429" w14:textId="77777777" w:rsidR="00176B2B" w:rsidRDefault="00030BE1">
            <w:r>
              <w:t>62.9</w:t>
            </w:r>
          </w:p>
        </w:tc>
      </w:tr>
      <w:tr w:rsidR="00176B2B" w14:paraId="6258C8F8" w14:textId="77777777">
        <w:tc>
          <w:tcPr>
            <w:tcW w:w="1866" w:type="dxa"/>
            <w:vAlign w:val="center"/>
          </w:tcPr>
          <w:p w14:paraId="5EDB47EF" w14:textId="77777777" w:rsidR="00176B2B" w:rsidRDefault="00030BE1">
            <w:r>
              <w:t>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1D637DAF" w14:textId="77777777" w:rsidR="00176B2B" w:rsidRDefault="00030BE1">
            <w:r>
              <w:t>65.5</w:t>
            </w:r>
          </w:p>
        </w:tc>
        <w:tc>
          <w:tcPr>
            <w:tcW w:w="1866" w:type="dxa"/>
            <w:vAlign w:val="center"/>
          </w:tcPr>
          <w:p w14:paraId="0CD95E98" w14:textId="77777777" w:rsidR="00176B2B" w:rsidRDefault="00030BE1">
            <w:r>
              <w:t>0.40</w:t>
            </w:r>
          </w:p>
        </w:tc>
        <w:tc>
          <w:tcPr>
            <w:tcW w:w="1866" w:type="dxa"/>
            <w:vAlign w:val="center"/>
          </w:tcPr>
          <w:p w14:paraId="0A0EB3A8" w14:textId="77777777" w:rsidR="00176B2B" w:rsidRDefault="00030BE1">
            <w:r>
              <w:t>65.5</w:t>
            </w:r>
          </w:p>
        </w:tc>
        <w:tc>
          <w:tcPr>
            <w:tcW w:w="1866" w:type="dxa"/>
            <w:vAlign w:val="center"/>
          </w:tcPr>
          <w:p w14:paraId="710EDD9D" w14:textId="77777777" w:rsidR="00176B2B" w:rsidRDefault="00030BE1">
            <w:r>
              <w:t>65.5</w:t>
            </w:r>
          </w:p>
        </w:tc>
      </w:tr>
      <w:tr w:rsidR="00176B2B" w14:paraId="67C2A177" w14:textId="77777777">
        <w:tc>
          <w:tcPr>
            <w:tcW w:w="1866" w:type="dxa"/>
            <w:vAlign w:val="center"/>
          </w:tcPr>
          <w:p w14:paraId="0322B288" w14:textId="77777777" w:rsidR="00176B2B" w:rsidRDefault="00030BE1">
            <w:r>
              <w:t>合计</w:t>
            </w:r>
          </w:p>
        </w:tc>
        <w:tc>
          <w:tcPr>
            <w:tcW w:w="1866" w:type="dxa"/>
            <w:vAlign w:val="center"/>
          </w:tcPr>
          <w:p w14:paraId="6527B61D" w14:textId="77777777" w:rsidR="00176B2B" w:rsidRDefault="00030BE1">
            <w:r>
              <w:t>128.3</w:t>
            </w:r>
          </w:p>
        </w:tc>
        <w:tc>
          <w:tcPr>
            <w:tcW w:w="1866" w:type="dxa"/>
            <w:vAlign w:val="center"/>
          </w:tcPr>
          <w:p w14:paraId="3F8264E8" w14:textId="77777777" w:rsidR="00176B2B" w:rsidRDefault="00176B2B"/>
        </w:tc>
        <w:tc>
          <w:tcPr>
            <w:tcW w:w="1866" w:type="dxa"/>
            <w:vAlign w:val="center"/>
          </w:tcPr>
          <w:p w14:paraId="0865F81E" w14:textId="77777777" w:rsidR="00176B2B" w:rsidRDefault="00030BE1">
            <w:r>
              <w:t>128.3</w:t>
            </w:r>
          </w:p>
        </w:tc>
        <w:tc>
          <w:tcPr>
            <w:tcW w:w="1866" w:type="dxa"/>
            <w:vAlign w:val="center"/>
          </w:tcPr>
          <w:p w14:paraId="4AEC5696" w14:textId="77777777" w:rsidR="00176B2B" w:rsidRDefault="00030BE1">
            <w:r>
              <w:t>128.3</w:t>
            </w:r>
          </w:p>
        </w:tc>
      </w:tr>
      <w:tr w:rsidR="00176B2B" w14:paraId="1192C839" w14:textId="77777777">
        <w:tc>
          <w:tcPr>
            <w:tcW w:w="1866" w:type="dxa"/>
            <w:vAlign w:val="center"/>
          </w:tcPr>
          <w:p w14:paraId="30B93E6E" w14:textId="77777777" w:rsidR="00176B2B" w:rsidRDefault="00030BE1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14:paraId="4D9CC087" w14:textId="77777777" w:rsidR="00176B2B" w:rsidRDefault="00030BE1">
            <w:r>
              <w:t>100.0</w:t>
            </w:r>
          </w:p>
        </w:tc>
      </w:tr>
    </w:tbl>
    <w:p w14:paraId="4717E9A1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7B6AA4CB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drawing>
          <wp:inline distT="0" distB="0" distL="0" distR="0" wp14:anchorId="53A91205" wp14:editId="182537BD">
            <wp:extent cx="5429820" cy="3838978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101BF" w14:textId="77777777" w:rsidR="00176B2B" w:rsidRDefault="00176B2B">
      <w:pPr>
        <w:pStyle w:val="a0"/>
        <w:ind w:firstLine="420"/>
        <w:jc w:val="center"/>
        <w:rPr>
          <w:lang w:val="en-US"/>
        </w:rPr>
      </w:pPr>
    </w:p>
    <w:p w14:paraId="69ECDBEB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3EBDB6EA" w14:textId="77777777" w:rsidR="009976FB" w:rsidRDefault="008C6910" w:rsidP="009976FB">
      <w:pPr>
        <w:pStyle w:val="2"/>
      </w:pPr>
      <w:bookmarkStart w:id="38" w:name="_Toc98188076"/>
      <w:r>
        <w:rPr>
          <w:rFonts w:hint="eastAsia"/>
        </w:rPr>
        <w:t>屋顶热环境</w:t>
      </w:r>
      <w:r>
        <w:t>指标</w:t>
      </w:r>
      <w:bookmarkEnd w:id="38"/>
    </w:p>
    <w:p w14:paraId="0F1F021B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176B2B" w14:paraId="75342183" w14:textId="77777777">
        <w:tc>
          <w:tcPr>
            <w:tcW w:w="1555" w:type="dxa"/>
            <w:shd w:val="clear" w:color="auto" w:fill="E6E6E6"/>
            <w:vAlign w:val="center"/>
          </w:tcPr>
          <w:p w14:paraId="33A08A25" w14:textId="77777777" w:rsidR="00176B2B" w:rsidRDefault="00030BE1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30E07A18" w14:textId="77777777" w:rsidR="00176B2B" w:rsidRDefault="00030BE1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EB8BD97" w14:textId="77777777" w:rsidR="00176B2B" w:rsidRDefault="00030BE1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04E1FA7" w14:textId="77777777" w:rsidR="00176B2B" w:rsidRDefault="00030BE1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020FC52" w14:textId="77777777" w:rsidR="00176B2B" w:rsidRDefault="00030BE1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1C7CA78A" w14:textId="77777777" w:rsidR="00176B2B" w:rsidRDefault="00030BE1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176B2B" w14:paraId="71823A39" w14:textId="77777777">
        <w:tc>
          <w:tcPr>
            <w:tcW w:w="1555" w:type="dxa"/>
            <w:vAlign w:val="center"/>
          </w:tcPr>
          <w:p w14:paraId="6BF68A42" w14:textId="77777777" w:rsidR="00176B2B" w:rsidRDefault="00176B2B"/>
        </w:tc>
        <w:tc>
          <w:tcPr>
            <w:tcW w:w="1555" w:type="dxa"/>
            <w:vAlign w:val="center"/>
          </w:tcPr>
          <w:p w14:paraId="6C2306ED" w14:textId="77777777" w:rsidR="00176B2B" w:rsidRDefault="00030BE1">
            <w:r>
              <w:t>312.7</w:t>
            </w:r>
          </w:p>
        </w:tc>
        <w:tc>
          <w:tcPr>
            <w:tcW w:w="1555" w:type="dxa"/>
            <w:vAlign w:val="center"/>
          </w:tcPr>
          <w:p w14:paraId="16CDA32B" w14:textId="77777777" w:rsidR="00176B2B" w:rsidRDefault="00030BE1">
            <w:r>
              <w:t>276.4</w:t>
            </w:r>
          </w:p>
        </w:tc>
        <w:tc>
          <w:tcPr>
            <w:tcW w:w="1555" w:type="dxa"/>
            <w:vAlign w:val="center"/>
          </w:tcPr>
          <w:p w14:paraId="69F95FD7" w14:textId="77777777" w:rsidR="00176B2B" w:rsidRDefault="00030BE1">
            <w:r>
              <w:t>0.0</w:t>
            </w:r>
          </w:p>
        </w:tc>
        <w:tc>
          <w:tcPr>
            <w:tcW w:w="1555" w:type="dxa"/>
            <w:vAlign w:val="center"/>
          </w:tcPr>
          <w:p w14:paraId="1EDEB64A" w14:textId="77777777" w:rsidR="00176B2B" w:rsidRDefault="00030BE1">
            <w:r>
              <w:t>36.3</w:t>
            </w:r>
          </w:p>
        </w:tc>
        <w:tc>
          <w:tcPr>
            <w:tcW w:w="1555" w:type="dxa"/>
            <w:vAlign w:val="center"/>
          </w:tcPr>
          <w:p w14:paraId="61040009" w14:textId="77777777" w:rsidR="00176B2B" w:rsidRDefault="00030BE1">
            <w:r>
              <w:t>100.0</w:t>
            </w:r>
          </w:p>
        </w:tc>
      </w:tr>
      <w:tr w:rsidR="00176B2B" w14:paraId="72E1DB31" w14:textId="77777777">
        <w:tc>
          <w:tcPr>
            <w:tcW w:w="1555" w:type="dxa"/>
            <w:vAlign w:val="center"/>
          </w:tcPr>
          <w:p w14:paraId="2C009E8F" w14:textId="77777777" w:rsidR="00176B2B" w:rsidRDefault="00030BE1">
            <w:r>
              <w:lastRenderedPageBreak/>
              <w:t>1</w:t>
            </w:r>
            <w:r>
              <w:t>区</w:t>
            </w:r>
          </w:p>
        </w:tc>
        <w:tc>
          <w:tcPr>
            <w:tcW w:w="1555" w:type="dxa"/>
            <w:vAlign w:val="center"/>
          </w:tcPr>
          <w:p w14:paraId="2ECFA58C" w14:textId="77777777" w:rsidR="00176B2B" w:rsidRDefault="00030BE1">
            <w:r>
              <w:t>3168.1</w:t>
            </w:r>
          </w:p>
        </w:tc>
        <w:tc>
          <w:tcPr>
            <w:tcW w:w="1555" w:type="dxa"/>
            <w:vAlign w:val="center"/>
          </w:tcPr>
          <w:p w14:paraId="6F0EBE47" w14:textId="77777777" w:rsidR="00176B2B" w:rsidRDefault="00030BE1">
            <w:r>
              <w:t>2674.8</w:t>
            </w:r>
          </w:p>
        </w:tc>
        <w:tc>
          <w:tcPr>
            <w:tcW w:w="1555" w:type="dxa"/>
            <w:vAlign w:val="center"/>
          </w:tcPr>
          <w:p w14:paraId="23A6A281" w14:textId="77777777" w:rsidR="00176B2B" w:rsidRDefault="00030BE1">
            <w:r>
              <w:t>83.1</w:t>
            </w:r>
          </w:p>
        </w:tc>
        <w:tc>
          <w:tcPr>
            <w:tcW w:w="1555" w:type="dxa"/>
            <w:vAlign w:val="center"/>
          </w:tcPr>
          <w:p w14:paraId="4AB4FA51" w14:textId="77777777" w:rsidR="00176B2B" w:rsidRDefault="00030BE1">
            <w:r>
              <w:t>410.2</w:t>
            </w:r>
          </w:p>
        </w:tc>
        <w:tc>
          <w:tcPr>
            <w:tcW w:w="1555" w:type="dxa"/>
            <w:vAlign w:val="center"/>
          </w:tcPr>
          <w:p w14:paraId="1BF3CBE5" w14:textId="77777777" w:rsidR="00176B2B" w:rsidRDefault="00030BE1">
            <w:r>
              <w:t>100.0</w:t>
            </w:r>
          </w:p>
        </w:tc>
      </w:tr>
      <w:tr w:rsidR="00176B2B" w14:paraId="3B91194A" w14:textId="77777777">
        <w:tc>
          <w:tcPr>
            <w:tcW w:w="1555" w:type="dxa"/>
            <w:vAlign w:val="center"/>
          </w:tcPr>
          <w:p w14:paraId="5DA2E02F" w14:textId="77777777" w:rsidR="00176B2B" w:rsidRDefault="00030BE1">
            <w:r>
              <w:t>2</w:t>
            </w:r>
            <w:r>
              <w:t>区</w:t>
            </w:r>
          </w:p>
        </w:tc>
        <w:tc>
          <w:tcPr>
            <w:tcW w:w="1555" w:type="dxa"/>
            <w:vAlign w:val="center"/>
          </w:tcPr>
          <w:p w14:paraId="4C7F4ECE" w14:textId="77777777" w:rsidR="00176B2B" w:rsidRDefault="00030BE1">
            <w:r>
              <w:t>3168.1</w:t>
            </w:r>
          </w:p>
        </w:tc>
        <w:tc>
          <w:tcPr>
            <w:tcW w:w="1555" w:type="dxa"/>
            <w:vAlign w:val="center"/>
          </w:tcPr>
          <w:p w14:paraId="4AFF059C" w14:textId="77777777" w:rsidR="00176B2B" w:rsidRDefault="00030BE1">
            <w:r>
              <w:t>2674.8</w:t>
            </w:r>
          </w:p>
        </w:tc>
        <w:tc>
          <w:tcPr>
            <w:tcW w:w="1555" w:type="dxa"/>
            <w:vAlign w:val="center"/>
          </w:tcPr>
          <w:p w14:paraId="3487042B" w14:textId="77777777" w:rsidR="00176B2B" w:rsidRDefault="00030BE1">
            <w:r>
              <w:t>83.1</w:t>
            </w:r>
          </w:p>
        </w:tc>
        <w:tc>
          <w:tcPr>
            <w:tcW w:w="1555" w:type="dxa"/>
            <w:vAlign w:val="center"/>
          </w:tcPr>
          <w:p w14:paraId="3AB7BEF0" w14:textId="77777777" w:rsidR="00176B2B" w:rsidRDefault="00030BE1">
            <w:r>
              <w:t>410.2</w:t>
            </w:r>
          </w:p>
        </w:tc>
        <w:tc>
          <w:tcPr>
            <w:tcW w:w="1555" w:type="dxa"/>
            <w:vAlign w:val="center"/>
          </w:tcPr>
          <w:p w14:paraId="3624C472" w14:textId="77777777" w:rsidR="00176B2B" w:rsidRDefault="00030BE1">
            <w:r>
              <w:t>100.0</w:t>
            </w:r>
          </w:p>
        </w:tc>
      </w:tr>
      <w:tr w:rsidR="00176B2B" w14:paraId="111449F8" w14:textId="77777777">
        <w:tc>
          <w:tcPr>
            <w:tcW w:w="1555" w:type="dxa"/>
            <w:vAlign w:val="center"/>
          </w:tcPr>
          <w:p w14:paraId="4883F77C" w14:textId="77777777" w:rsidR="00176B2B" w:rsidRDefault="00030BE1">
            <w:r>
              <w:t>3</w:t>
            </w:r>
            <w:r>
              <w:t>区</w:t>
            </w:r>
          </w:p>
        </w:tc>
        <w:tc>
          <w:tcPr>
            <w:tcW w:w="1555" w:type="dxa"/>
            <w:vAlign w:val="center"/>
          </w:tcPr>
          <w:p w14:paraId="09BA3474" w14:textId="77777777" w:rsidR="00176B2B" w:rsidRDefault="00030BE1">
            <w:r>
              <w:t>3168.1</w:t>
            </w:r>
          </w:p>
        </w:tc>
        <w:tc>
          <w:tcPr>
            <w:tcW w:w="1555" w:type="dxa"/>
            <w:vAlign w:val="center"/>
          </w:tcPr>
          <w:p w14:paraId="477B08E7" w14:textId="77777777" w:rsidR="00176B2B" w:rsidRDefault="00030BE1">
            <w:r>
              <w:t>2674.8</w:t>
            </w:r>
          </w:p>
        </w:tc>
        <w:tc>
          <w:tcPr>
            <w:tcW w:w="1555" w:type="dxa"/>
            <w:vAlign w:val="center"/>
          </w:tcPr>
          <w:p w14:paraId="561159B0" w14:textId="77777777" w:rsidR="00176B2B" w:rsidRDefault="00030BE1">
            <w:r>
              <w:t>83.1</w:t>
            </w:r>
          </w:p>
        </w:tc>
        <w:tc>
          <w:tcPr>
            <w:tcW w:w="1555" w:type="dxa"/>
            <w:vAlign w:val="center"/>
          </w:tcPr>
          <w:p w14:paraId="72AA919F" w14:textId="77777777" w:rsidR="00176B2B" w:rsidRDefault="00030BE1">
            <w:r>
              <w:t>410.2</w:t>
            </w:r>
          </w:p>
        </w:tc>
        <w:tc>
          <w:tcPr>
            <w:tcW w:w="1555" w:type="dxa"/>
            <w:vAlign w:val="center"/>
          </w:tcPr>
          <w:p w14:paraId="14A1750E" w14:textId="77777777" w:rsidR="00176B2B" w:rsidRDefault="00030BE1">
            <w:r>
              <w:t>100.0</w:t>
            </w:r>
          </w:p>
        </w:tc>
      </w:tr>
      <w:tr w:rsidR="00176B2B" w14:paraId="499F4DA7" w14:textId="77777777">
        <w:tc>
          <w:tcPr>
            <w:tcW w:w="1555" w:type="dxa"/>
            <w:vAlign w:val="center"/>
          </w:tcPr>
          <w:p w14:paraId="52666531" w14:textId="77777777" w:rsidR="00176B2B" w:rsidRDefault="00030BE1">
            <w:r>
              <w:t>4</w:t>
            </w:r>
            <w:r>
              <w:t>区</w:t>
            </w:r>
          </w:p>
        </w:tc>
        <w:tc>
          <w:tcPr>
            <w:tcW w:w="1555" w:type="dxa"/>
            <w:vAlign w:val="center"/>
          </w:tcPr>
          <w:p w14:paraId="3D44E82F" w14:textId="77777777" w:rsidR="00176B2B" w:rsidRDefault="00030BE1">
            <w:r>
              <w:t>3168.1</w:t>
            </w:r>
          </w:p>
        </w:tc>
        <w:tc>
          <w:tcPr>
            <w:tcW w:w="1555" w:type="dxa"/>
            <w:vAlign w:val="center"/>
          </w:tcPr>
          <w:p w14:paraId="178C35AF" w14:textId="77777777" w:rsidR="00176B2B" w:rsidRDefault="00030BE1">
            <w:r>
              <w:t>2674.8</w:t>
            </w:r>
          </w:p>
        </w:tc>
        <w:tc>
          <w:tcPr>
            <w:tcW w:w="1555" w:type="dxa"/>
            <w:vAlign w:val="center"/>
          </w:tcPr>
          <w:p w14:paraId="78F42F8C" w14:textId="77777777" w:rsidR="00176B2B" w:rsidRDefault="00030BE1">
            <w:r>
              <w:t>83.1</w:t>
            </w:r>
          </w:p>
        </w:tc>
        <w:tc>
          <w:tcPr>
            <w:tcW w:w="1555" w:type="dxa"/>
            <w:vAlign w:val="center"/>
          </w:tcPr>
          <w:p w14:paraId="4AD0F7CF" w14:textId="77777777" w:rsidR="00176B2B" w:rsidRDefault="00030BE1">
            <w:r>
              <w:t>410.2</w:t>
            </w:r>
          </w:p>
        </w:tc>
        <w:tc>
          <w:tcPr>
            <w:tcW w:w="1555" w:type="dxa"/>
            <w:vAlign w:val="center"/>
          </w:tcPr>
          <w:p w14:paraId="4DBF940B" w14:textId="77777777" w:rsidR="00176B2B" w:rsidRDefault="00030BE1">
            <w:r>
              <w:t>100.0</w:t>
            </w:r>
          </w:p>
        </w:tc>
      </w:tr>
      <w:tr w:rsidR="00176B2B" w14:paraId="2741952B" w14:textId="77777777">
        <w:tc>
          <w:tcPr>
            <w:tcW w:w="1555" w:type="dxa"/>
            <w:vAlign w:val="center"/>
          </w:tcPr>
          <w:p w14:paraId="7F72C978" w14:textId="77777777" w:rsidR="00176B2B" w:rsidRDefault="00030BE1">
            <w:r>
              <w:t>合计</w:t>
            </w:r>
          </w:p>
        </w:tc>
        <w:tc>
          <w:tcPr>
            <w:tcW w:w="1555" w:type="dxa"/>
            <w:vAlign w:val="center"/>
          </w:tcPr>
          <w:p w14:paraId="71A7FD92" w14:textId="77777777" w:rsidR="00176B2B" w:rsidRDefault="00030BE1">
            <w:r>
              <w:t>12985.0</w:t>
            </w:r>
          </w:p>
        </w:tc>
        <w:tc>
          <w:tcPr>
            <w:tcW w:w="1555" w:type="dxa"/>
            <w:vAlign w:val="center"/>
          </w:tcPr>
          <w:p w14:paraId="54B7C957" w14:textId="77777777" w:rsidR="00176B2B" w:rsidRDefault="00030BE1">
            <w:r>
              <w:t>10975.5</w:t>
            </w:r>
          </w:p>
        </w:tc>
        <w:tc>
          <w:tcPr>
            <w:tcW w:w="1555" w:type="dxa"/>
            <w:vAlign w:val="center"/>
          </w:tcPr>
          <w:p w14:paraId="29B3FFD3" w14:textId="77777777" w:rsidR="00176B2B" w:rsidRDefault="00030BE1">
            <w:r>
              <w:t>332.6</w:t>
            </w:r>
          </w:p>
        </w:tc>
        <w:tc>
          <w:tcPr>
            <w:tcW w:w="1555" w:type="dxa"/>
            <w:vAlign w:val="center"/>
          </w:tcPr>
          <w:p w14:paraId="796A06BC" w14:textId="77777777" w:rsidR="00176B2B" w:rsidRDefault="00030BE1">
            <w:r>
              <w:t>1677.0</w:t>
            </w:r>
          </w:p>
        </w:tc>
        <w:tc>
          <w:tcPr>
            <w:tcW w:w="1555" w:type="dxa"/>
            <w:vAlign w:val="center"/>
          </w:tcPr>
          <w:p w14:paraId="73914644" w14:textId="77777777" w:rsidR="00176B2B" w:rsidRDefault="00030BE1">
            <w:r>
              <w:t>100.0</w:t>
            </w:r>
          </w:p>
        </w:tc>
      </w:tr>
    </w:tbl>
    <w:p w14:paraId="1A044CD8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3204B31E" w14:textId="77777777" w:rsidR="00D32BD4" w:rsidRPr="0068672A" w:rsidRDefault="00D32BD4" w:rsidP="009F2FC7">
      <w:pPr>
        <w:pStyle w:val="1"/>
      </w:pPr>
      <w:bookmarkStart w:id="40" w:name="_Toc98188077"/>
      <w:r w:rsidRPr="0068672A">
        <w:rPr>
          <w:rFonts w:hint="eastAsia"/>
        </w:rPr>
        <w:t>评价结论</w:t>
      </w:r>
      <w:bookmarkEnd w:id="40"/>
    </w:p>
    <w:p w14:paraId="795845A9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45870FF1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4A755456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2314F78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08C27B79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2807925F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7C4FEF35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97B6AB0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3EB8CF7C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52FC90F4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51B05D" w14:textId="77777777" w:rsidR="003002CB" w:rsidRDefault="003002CB" w:rsidP="00CB2EB5">
            <w:bookmarkStart w:id="41" w:name="活动场地遮阴率值"/>
            <w:r>
              <w:t>49.5%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5EE7C3D0" w14:textId="77777777" w:rsidR="003002CB" w:rsidRDefault="003002CB" w:rsidP="00CB2EB5">
            <w:bookmarkStart w:id="42" w:name="活动场地遮阴率得分"/>
            <w:r>
              <w:t>2</w:t>
            </w:r>
            <w:bookmarkEnd w:id="42"/>
          </w:p>
        </w:tc>
      </w:tr>
      <w:tr w:rsidR="003002CB" w14:paraId="0DB88E15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198ACA2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79237760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A78460" w14:textId="77777777" w:rsidR="00F8552B" w:rsidRDefault="00F8552B" w:rsidP="00CB2EB5">
            <w:bookmarkStart w:id="43" w:name="车道遮阴率值"/>
            <w:r>
              <w:t>100.0%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58E434D" w14:textId="77777777" w:rsidR="003002CB" w:rsidRPr="00A654C6" w:rsidRDefault="003002CB" w:rsidP="00CB2EB5">
            <w:bookmarkStart w:id="44" w:name="车道遮阴得分"/>
            <w:r>
              <w:t>3</w:t>
            </w:r>
            <w:bookmarkEnd w:id="44"/>
          </w:p>
        </w:tc>
      </w:tr>
      <w:tr w:rsidR="003002CB" w14:paraId="2D77A093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7C2F7C70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44C5D976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534589C" w14:textId="77777777" w:rsidR="003002CB" w:rsidRDefault="003002CB" w:rsidP="00CB2EB5">
            <w:bookmarkStart w:id="45" w:name="屋顶遮阴率值"/>
            <w:r>
              <w:t>100.0%</w:t>
            </w:r>
            <w:bookmarkEnd w:id="45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4384338" w14:textId="77777777" w:rsidR="003002CB" w:rsidRDefault="003002CB" w:rsidP="00CB2EB5">
            <w:bookmarkStart w:id="46" w:name="屋顶遮阴得分"/>
            <w:r>
              <w:t>4</w:t>
            </w:r>
            <w:bookmarkEnd w:id="46"/>
          </w:p>
        </w:tc>
      </w:tr>
      <w:tr w:rsidR="003002CB" w14:paraId="3362E63B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6157EA29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04BF2108" w14:textId="77777777" w:rsidR="003002CB" w:rsidRDefault="003002CB" w:rsidP="00CB2EB5">
            <w:bookmarkStart w:id="47" w:name="降热措施总得分"/>
            <w:r>
              <w:t>9</w:t>
            </w:r>
            <w:bookmarkEnd w:id="47"/>
          </w:p>
        </w:tc>
      </w:tr>
    </w:tbl>
    <w:p w14:paraId="7427335B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EAFA" w14:textId="77777777" w:rsidR="00030BE1" w:rsidRDefault="00030BE1">
      <w:r>
        <w:separator/>
      </w:r>
    </w:p>
  </w:endnote>
  <w:endnote w:type="continuationSeparator" w:id="0">
    <w:p w14:paraId="5A618DB3" w14:textId="77777777" w:rsidR="00030BE1" w:rsidRDefault="0003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13A9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53E7113C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305B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14:paraId="7B06F8A8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BF56" w14:textId="77777777" w:rsidR="00030BE1" w:rsidRDefault="00030BE1">
      <w:r>
        <w:separator/>
      </w:r>
    </w:p>
  </w:footnote>
  <w:footnote w:type="continuationSeparator" w:id="0">
    <w:p w14:paraId="499CAA09" w14:textId="77777777" w:rsidR="00030BE1" w:rsidRDefault="0003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8D1E" w14:textId="77777777"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35C59BCC" wp14:editId="78F6BF4B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52"/>
    <w:rsid w:val="0000545C"/>
    <w:rsid w:val="000104FD"/>
    <w:rsid w:val="00013084"/>
    <w:rsid w:val="0001409C"/>
    <w:rsid w:val="00026B3F"/>
    <w:rsid w:val="00030BE1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6B2B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0790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1A52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DD3BA54"/>
  <w15:chartTrackingRefBased/>
  <w15:docId w15:val="{39054CA9-CF87-4BB8-A2D0-E8022C0C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LEI~2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12</TotalTime>
  <Pages>8</Pages>
  <Words>558</Words>
  <Characters>3184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Manager/>
  <Company>ths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Kayleigh Lam</dc:creator>
  <cp:keywords/>
  <dc:description/>
  <cp:lastModifiedBy>1297071394@qq.com</cp:lastModifiedBy>
  <cp:revision>1</cp:revision>
  <cp:lastPrinted>1899-12-31T16:00:00Z</cp:lastPrinted>
  <dcterms:created xsi:type="dcterms:W3CDTF">2022-03-14T14:07:00Z</dcterms:created>
  <dcterms:modified xsi:type="dcterms:W3CDTF">2022-03-14T14:19:00Z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