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C75D" w14:textId="77777777" w:rsidR="00D40158" w:rsidRDefault="002F24DB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6D5E785" w14:textId="77777777" w:rsidR="00D40158" w:rsidRDefault="002F24DB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71F9DA7" w14:textId="77777777" w:rsidR="007204C6" w:rsidRDefault="002F24DB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2EFDC53" w14:textId="77777777" w:rsidR="00D40158" w:rsidRPr="00A22524" w:rsidRDefault="002F24DB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46E408A9" w14:textId="77777777" w:rsidR="00D40158" w:rsidRPr="00CE28AA" w:rsidRDefault="002F24DB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352D1131" w14:textId="77777777" w:rsidR="00CE28AA" w:rsidRPr="00CE28AA" w:rsidRDefault="002F24DB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719741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F94E75" w14:textId="77777777" w:rsidR="00D40158" w:rsidRPr="00D40158" w:rsidRDefault="002F24D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43A730" w14:textId="77777777" w:rsidR="00D40158" w:rsidRPr="00D40158" w:rsidRDefault="002F24D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32E88F0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C48902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BC8D6E4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沈阳</w:t>
            </w:r>
            <w:bookmarkEnd w:id="1"/>
          </w:p>
        </w:tc>
      </w:tr>
      <w:tr w:rsidR="00D40158" w:rsidRPr="00D40158" w14:paraId="435BC53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C464E7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5FA577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4FD3A6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AA6424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D08EA5" w14:textId="77777777" w:rsidR="00D40158" w:rsidRPr="00D40158" w:rsidRDefault="002F24DB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3C8D98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B6D29F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DBAD6A2" w14:textId="77777777" w:rsidR="00D40158" w:rsidRPr="00D40158" w:rsidRDefault="002F24DB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B681F0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4DA6E5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D088877" w14:textId="77777777" w:rsidR="00D40158" w:rsidRPr="00D40158" w:rsidRDefault="002F24DB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8F43E3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7A9193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D2FAC5D" w14:textId="77777777" w:rsidR="00D40158" w:rsidRPr="00D40158" w:rsidRDefault="002F24DB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5B493A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03499B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22B6453" w14:textId="77777777" w:rsidR="00D40158" w:rsidRPr="00D40158" w:rsidRDefault="002F24DB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4759859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913CCA" w14:textId="77777777" w:rsidR="00D40158" w:rsidRPr="00D40158" w:rsidRDefault="002F24D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DD60A64" w14:textId="77777777" w:rsidR="00D40158" w:rsidRPr="00D40158" w:rsidRDefault="002F24DB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5066644B" w14:textId="77777777" w:rsidR="00D40158" w:rsidRDefault="002F24DB" w:rsidP="00B41640">
      <w:pPr>
        <w:spacing w:line="240" w:lineRule="auto"/>
        <w:rPr>
          <w:rFonts w:ascii="宋体" w:hAnsi="宋体"/>
          <w:lang w:val="en-US"/>
        </w:rPr>
      </w:pPr>
    </w:p>
    <w:p w14:paraId="03226FCF" w14:textId="77777777" w:rsidR="000951E6" w:rsidRDefault="002F24DB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4207B8D" wp14:editId="3D309921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81484" w14:textId="77777777" w:rsidR="00D40158" w:rsidRDefault="002F24DB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B4B0E34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BA7EE43" w14:textId="77777777" w:rsidR="00DD16C4" w:rsidRPr="00D40158" w:rsidRDefault="002F24DB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6C56CE" w14:textId="77777777" w:rsidR="00DD16C4" w:rsidRPr="00D40158" w:rsidRDefault="002F24DB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378C94B9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6CB3E8" w14:textId="77777777" w:rsidR="00DD16C4" w:rsidRPr="00D40158" w:rsidRDefault="002F24D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A3ED55F" w14:textId="77777777" w:rsidR="00DD16C4" w:rsidRPr="00D40158" w:rsidRDefault="002F24DB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4D32AFD8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3256AC" w14:textId="77777777" w:rsidR="001B7C87" w:rsidRPr="00D40158" w:rsidRDefault="002F24D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D9AD" w14:textId="77777777" w:rsidR="001B7C87" w:rsidRPr="00D40158" w:rsidRDefault="002F24DB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B0C0C94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90BDD2" w14:textId="77777777" w:rsidR="001B7C87" w:rsidRPr="00D40158" w:rsidRDefault="002F24D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CEFEA6" w14:textId="77777777" w:rsidR="001B7C87" w:rsidRPr="00D40158" w:rsidRDefault="002F24DB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T18342802145</w:t>
            </w:r>
            <w:bookmarkEnd w:id="9"/>
          </w:p>
        </w:tc>
      </w:tr>
    </w:tbl>
    <w:p w14:paraId="484B87A5" w14:textId="77777777" w:rsidR="00266E19" w:rsidRDefault="002F24DB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149FA4C7" w14:textId="77777777" w:rsidR="00AA47FE" w:rsidRDefault="002F24DB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B8125FB" w14:textId="77777777" w:rsidR="00D40158" w:rsidRPr="005E5F93" w:rsidRDefault="002F24DB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F2243" w14:paraId="3ECAB580" w14:textId="77777777">
        <w:tc>
          <w:tcPr>
            <w:tcW w:w="2841" w:type="dxa"/>
            <w:shd w:val="clear" w:color="auto" w:fill="E6E6E6"/>
          </w:tcPr>
          <w:p w14:paraId="349AF729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3808A5BA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2DEDF5AA" w14:textId="77777777">
        <w:tc>
          <w:tcPr>
            <w:tcW w:w="2841" w:type="dxa"/>
            <w:shd w:val="clear" w:color="auto" w:fill="E6E6E6"/>
          </w:tcPr>
          <w:p w14:paraId="01A1BCAE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34D01622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沈阳</w:t>
            </w:r>
            <w:bookmarkEnd w:id="13"/>
          </w:p>
        </w:tc>
      </w:tr>
      <w:tr w:rsidR="00D40158" w:rsidRPr="00FF2243" w14:paraId="73D79193" w14:textId="77777777">
        <w:tc>
          <w:tcPr>
            <w:tcW w:w="2841" w:type="dxa"/>
            <w:shd w:val="clear" w:color="auto" w:fill="E6E6E6"/>
          </w:tcPr>
          <w:p w14:paraId="1CF63B89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2D56BE84" w14:textId="77777777" w:rsidR="00044565" w:rsidRPr="00044565" w:rsidRDefault="002F24DB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297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52E9A661" w14:textId="77777777">
        <w:tc>
          <w:tcPr>
            <w:tcW w:w="2841" w:type="dxa"/>
            <w:shd w:val="clear" w:color="auto" w:fill="E6E6E6"/>
          </w:tcPr>
          <w:p w14:paraId="2FF89EC4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6FEF85B7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1A7638F6" w14:textId="77777777">
        <w:tc>
          <w:tcPr>
            <w:tcW w:w="2841" w:type="dxa"/>
            <w:shd w:val="clear" w:color="auto" w:fill="E6E6E6"/>
          </w:tcPr>
          <w:p w14:paraId="68A0BC77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796B0A47" w14:textId="77777777" w:rsidR="00D40158" w:rsidRPr="00FF2243" w:rsidRDefault="002F24D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9.6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4473EFE3" w14:textId="77777777" w:rsidR="001E0AAB" w:rsidRDefault="002F24DB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2EC6ABFC" w14:textId="77777777" w:rsidR="000951E6" w:rsidRDefault="002F24D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16C0B831" w14:textId="77777777" w:rsidR="000951E6" w:rsidRDefault="002F24D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7A66FAE0" w14:textId="77777777" w:rsidR="000951E6" w:rsidRDefault="002F24D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5BB363BA" w14:textId="77777777" w:rsidR="004445CE" w:rsidRDefault="002F24DB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0C05B642" w14:textId="77777777" w:rsidR="004445CE" w:rsidRDefault="002F24DB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522DB3BA" w14:textId="77777777" w:rsidR="0078336A" w:rsidRDefault="002F24D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3E54D7CA" w14:textId="77777777" w:rsidR="0078336A" w:rsidRPr="0078336A" w:rsidRDefault="002F24DB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57E72577" w14:textId="77777777" w:rsidR="0078336A" w:rsidRPr="0078336A" w:rsidRDefault="002F24D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59953233" w14:textId="77777777" w:rsidR="0078336A" w:rsidRPr="0078336A" w:rsidRDefault="002F24D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BB3C4EA" w14:textId="77777777" w:rsidR="00466336" w:rsidRDefault="002F24D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4A961E8C" w14:textId="77777777" w:rsidR="0041789B" w:rsidRDefault="002F24D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7C1EBD05" w14:textId="77777777" w:rsidR="0041789B" w:rsidRPr="0041789B" w:rsidRDefault="002F24D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424652B1" w14:textId="77777777" w:rsidR="00342AF2" w:rsidRPr="00342AF2" w:rsidRDefault="002F24DB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1EDF1D1B" w14:textId="77777777" w:rsidR="000951E6" w:rsidRDefault="002F24DB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706C4F40" w14:textId="77777777" w:rsidR="00D91B6A" w:rsidRPr="00D91B6A" w:rsidRDefault="002F24DB" w:rsidP="00C07423">
      <w:pPr>
        <w:pStyle w:val="2"/>
      </w:pPr>
      <w:r>
        <w:rPr>
          <w:rFonts w:hint="eastAsia"/>
        </w:rPr>
        <w:t>计算内容</w:t>
      </w:r>
    </w:p>
    <w:p w14:paraId="06293E2B" w14:textId="77777777" w:rsidR="00C554A1" w:rsidRDefault="002F24DB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7742AB18" w14:textId="77777777" w:rsidR="00C07423" w:rsidRPr="00D91B6A" w:rsidRDefault="002F24DB" w:rsidP="00C07423">
      <w:pPr>
        <w:pStyle w:val="2"/>
      </w:pPr>
      <w:r>
        <w:rPr>
          <w:rFonts w:hint="eastAsia"/>
        </w:rPr>
        <w:lastRenderedPageBreak/>
        <w:t>计算方法</w:t>
      </w:r>
    </w:p>
    <w:p w14:paraId="53AAAFC1" w14:textId="77777777" w:rsidR="00D70B29" w:rsidRDefault="002F24DB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562558A7" w14:textId="5CC18548" w:rsidR="002207EC" w:rsidRDefault="00271B67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0C6F56B7" wp14:editId="3D360744">
            <wp:extent cx="1360170" cy="43942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4DB">
        <w:rPr>
          <w:kern w:val="2"/>
          <w:sz w:val="21"/>
          <w:szCs w:val="24"/>
          <w:lang w:val="en-US"/>
        </w:rPr>
        <w:t xml:space="preserve"> </w:t>
      </w:r>
    </w:p>
    <w:p w14:paraId="71C6DAD4" w14:textId="77777777" w:rsidR="00C032D7" w:rsidRDefault="002F24DB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74C5E0E3" w14:textId="7A130EBE" w:rsidR="00C032D7" w:rsidRDefault="00271B67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65E6826" wp14:editId="2214266E">
            <wp:extent cx="422275" cy="24003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4DB">
        <w:rPr>
          <w:kern w:val="2"/>
          <w:sz w:val="21"/>
          <w:szCs w:val="24"/>
          <w:lang w:val="en-US"/>
        </w:rPr>
        <w:t xml:space="preserve"> </w:t>
      </w:r>
      <w:r w:rsidR="002F24DB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2F24DB">
        <w:rPr>
          <w:rFonts w:hint="eastAsia"/>
          <w:kern w:val="2"/>
          <w:sz w:val="21"/>
          <w:szCs w:val="24"/>
          <w:lang w:val="en-US"/>
        </w:rPr>
        <w:t>%</w:t>
      </w:r>
      <w:r w:rsidR="002F24DB">
        <w:rPr>
          <w:rFonts w:hint="eastAsia"/>
          <w:kern w:val="2"/>
          <w:sz w:val="21"/>
          <w:szCs w:val="24"/>
          <w:lang w:val="en-US"/>
        </w:rPr>
        <w:t>）；</w:t>
      </w:r>
    </w:p>
    <w:p w14:paraId="665157A1" w14:textId="77D0E5A2" w:rsidR="00C032D7" w:rsidRDefault="00271B67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ECE4017" wp14:editId="5B2D66E2">
            <wp:extent cx="334010" cy="24003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4DB">
        <w:rPr>
          <w:kern w:val="2"/>
          <w:sz w:val="21"/>
          <w:szCs w:val="24"/>
          <w:lang w:val="en-US"/>
        </w:rPr>
        <w:t xml:space="preserve"> </w:t>
      </w:r>
      <w:r w:rsidR="002F24DB">
        <w:rPr>
          <w:rFonts w:hint="eastAsia"/>
          <w:kern w:val="2"/>
          <w:sz w:val="21"/>
          <w:szCs w:val="24"/>
          <w:lang w:val="en-US"/>
        </w:rPr>
        <w:t xml:space="preserve"> </w:t>
      </w:r>
      <w:r w:rsidR="002F24DB">
        <w:rPr>
          <w:rFonts w:hint="eastAsia"/>
          <w:kern w:val="2"/>
          <w:sz w:val="21"/>
          <w:szCs w:val="24"/>
          <w:lang w:val="en-US"/>
        </w:rPr>
        <w:t>—</w:t>
      </w:r>
      <w:r w:rsidR="002F24DB">
        <w:rPr>
          <w:rFonts w:hint="eastAsia"/>
          <w:kern w:val="2"/>
          <w:sz w:val="21"/>
          <w:szCs w:val="24"/>
          <w:lang w:val="en-US"/>
        </w:rPr>
        <w:t>18</w:t>
      </w:r>
      <w:r w:rsidR="002F24DB">
        <w:rPr>
          <w:rFonts w:hint="eastAsia"/>
          <w:kern w:val="2"/>
          <w:sz w:val="21"/>
          <w:szCs w:val="24"/>
          <w:lang w:val="en-US"/>
        </w:rPr>
        <w:t>层及</w:t>
      </w:r>
      <w:r w:rsidR="002F24DB">
        <w:rPr>
          <w:rFonts w:hint="eastAsia"/>
          <w:kern w:val="2"/>
          <w:sz w:val="21"/>
          <w:szCs w:val="24"/>
          <w:lang w:val="en-US"/>
        </w:rPr>
        <w:t>18</w:t>
      </w:r>
      <w:r w:rsidR="002F24DB">
        <w:rPr>
          <w:rFonts w:hint="eastAsia"/>
          <w:kern w:val="2"/>
          <w:sz w:val="21"/>
          <w:szCs w:val="24"/>
          <w:lang w:val="en-US"/>
        </w:rPr>
        <w:t>层以下部分的</w:t>
      </w:r>
      <w:r w:rsidR="002F24DB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2F24DB">
        <w:rPr>
          <w:rFonts w:hint="eastAsia"/>
          <w:kern w:val="2"/>
          <w:sz w:val="21"/>
          <w:szCs w:val="24"/>
          <w:lang w:val="en-US"/>
        </w:rPr>
        <w:t>m</w:t>
      </w:r>
      <w:r w:rsidR="002F24D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F24DB">
        <w:rPr>
          <w:rFonts w:hint="eastAsia"/>
          <w:kern w:val="2"/>
          <w:sz w:val="21"/>
          <w:szCs w:val="24"/>
          <w:lang w:val="en-US"/>
        </w:rPr>
        <w:t>）；</w:t>
      </w:r>
    </w:p>
    <w:p w14:paraId="599B9C5F" w14:textId="7DEF3DB4" w:rsidR="00C032D7" w:rsidRDefault="00271B67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97D745F" wp14:editId="083BEC91">
            <wp:extent cx="287020" cy="24003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4DB">
        <w:rPr>
          <w:kern w:val="2"/>
          <w:sz w:val="21"/>
          <w:szCs w:val="24"/>
          <w:lang w:val="en-US"/>
        </w:rPr>
        <w:t xml:space="preserve"> </w:t>
      </w:r>
      <w:r w:rsidR="002F24DB">
        <w:rPr>
          <w:rFonts w:hint="eastAsia"/>
          <w:kern w:val="2"/>
          <w:sz w:val="21"/>
          <w:szCs w:val="24"/>
          <w:lang w:val="en-US"/>
        </w:rPr>
        <w:t xml:space="preserve">  </w:t>
      </w:r>
      <w:r w:rsidR="002F24DB">
        <w:rPr>
          <w:rFonts w:hint="eastAsia"/>
          <w:kern w:val="2"/>
          <w:sz w:val="21"/>
          <w:szCs w:val="24"/>
          <w:lang w:val="en-US"/>
        </w:rPr>
        <w:t>—</w:t>
      </w:r>
      <w:r w:rsidR="002F24DB">
        <w:rPr>
          <w:rFonts w:hint="eastAsia"/>
          <w:kern w:val="2"/>
          <w:sz w:val="21"/>
          <w:szCs w:val="24"/>
          <w:lang w:val="en-US"/>
        </w:rPr>
        <w:t>18</w:t>
      </w:r>
      <w:r w:rsidR="002F24DB">
        <w:rPr>
          <w:rFonts w:hint="eastAsia"/>
          <w:kern w:val="2"/>
          <w:sz w:val="21"/>
          <w:szCs w:val="24"/>
          <w:lang w:val="en-US"/>
        </w:rPr>
        <w:t>层及</w:t>
      </w:r>
      <w:r w:rsidR="002F24DB">
        <w:rPr>
          <w:rFonts w:hint="eastAsia"/>
          <w:kern w:val="2"/>
          <w:sz w:val="21"/>
          <w:szCs w:val="24"/>
          <w:lang w:val="en-US"/>
        </w:rPr>
        <w:t>18</w:t>
      </w:r>
      <w:r w:rsidR="002F24DB">
        <w:rPr>
          <w:rFonts w:hint="eastAsia"/>
          <w:kern w:val="2"/>
          <w:sz w:val="21"/>
          <w:szCs w:val="24"/>
          <w:lang w:val="en-US"/>
        </w:rPr>
        <w:t>层以下部分的</w:t>
      </w:r>
      <w:r w:rsidR="002F24DB">
        <w:rPr>
          <w:rFonts w:hint="eastAsia"/>
          <w:kern w:val="2"/>
          <w:sz w:val="21"/>
          <w:szCs w:val="24"/>
          <w:lang w:val="en-US"/>
        </w:rPr>
        <w:t>外窗面积之和（</w:t>
      </w:r>
      <w:r w:rsidR="002F24DB">
        <w:rPr>
          <w:rFonts w:hint="eastAsia"/>
          <w:kern w:val="2"/>
          <w:sz w:val="21"/>
          <w:szCs w:val="24"/>
          <w:lang w:val="en-US"/>
        </w:rPr>
        <w:t>m</w:t>
      </w:r>
      <w:r w:rsidR="002F24D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F24DB">
        <w:rPr>
          <w:rFonts w:hint="eastAsia"/>
          <w:kern w:val="2"/>
          <w:sz w:val="21"/>
          <w:szCs w:val="24"/>
          <w:lang w:val="en-US"/>
        </w:rPr>
        <w:t>）；</w:t>
      </w:r>
    </w:p>
    <w:p w14:paraId="41CABD08" w14:textId="77777777" w:rsidR="008056D4" w:rsidRDefault="002F24DB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19C2B18D" w14:textId="77777777" w:rsidR="005C7973" w:rsidRDefault="002F24DB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5D22394D" w14:textId="77777777" w:rsidR="006368AC" w:rsidRPr="006368AC" w:rsidRDefault="002F24DB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04FD18F7" w14:textId="6AC10806" w:rsidR="007D70CD" w:rsidRPr="002207EC" w:rsidRDefault="00271B67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7CE614F5" wp14:editId="3AF52CB6">
            <wp:extent cx="1383030" cy="43942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4DB">
        <w:rPr>
          <w:kern w:val="2"/>
          <w:sz w:val="21"/>
          <w:szCs w:val="24"/>
          <w:lang w:val="en-US"/>
        </w:rPr>
        <w:t xml:space="preserve"> </w:t>
      </w:r>
    </w:p>
    <w:p w14:paraId="7CB374F9" w14:textId="77777777" w:rsidR="007D70CD" w:rsidRDefault="002F24DB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B9B6BF9" w14:textId="47696B3B" w:rsidR="009719D6" w:rsidRDefault="00271B67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1BF00E7" wp14:editId="5ADC1047">
            <wp:extent cx="439420" cy="2400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4DB">
        <w:rPr>
          <w:kern w:val="2"/>
          <w:sz w:val="21"/>
          <w:szCs w:val="24"/>
          <w:lang w:val="en-US"/>
        </w:rPr>
        <w:t xml:space="preserve"> </w:t>
      </w:r>
      <w:r w:rsidR="002F24DB">
        <w:rPr>
          <w:rFonts w:hint="eastAsia"/>
          <w:kern w:val="2"/>
          <w:sz w:val="21"/>
          <w:szCs w:val="24"/>
          <w:lang w:val="en-US"/>
        </w:rPr>
        <w:t>—</w:t>
      </w:r>
      <w:r w:rsidR="002F24DB">
        <w:rPr>
          <w:rFonts w:hint="eastAsia"/>
          <w:kern w:val="2"/>
          <w:sz w:val="21"/>
          <w:szCs w:val="24"/>
          <w:lang w:val="en-US"/>
        </w:rPr>
        <w:t>玻璃幕墙</w:t>
      </w:r>
      <w:r w:rsidR="002F24DB">
        <w:rPr>
          <w:rFonts w:hint="eastAsia"/>
          <w:kern w:val="2"/>
          <w:sz w:val="21"/>
          <w:szCs w:val="24"/>
          <w:lang w:val="en-US"/>
        </w:rPr>
        <w:t>可开启面积比例（</w:t>
      </w:r>
      <w:r w:rsidR="002F24DB">
        <w:rPr>
          <w:rFonts w:hint="eastAsia"/>
          <w:kern w:val="2"/>
          <w:sz w:val="21"/>
          <w:szCs w:val="24"/>
          <w:lang w:val="en-US"/>
        </w:rPr>
        <w:t>%</w:t>
      </w:r>
      <w:r w:rsidR="002F24DB">
        <w:rPr>
          <w:rFonts w:hint="eastAsia"/>
          <w:kern w:val="2"/>
          <w:sz w:val="21"/>
          <w:szCs w:val="24"/>
          <w:lang w:val="en-US"/>
        </w:rPr>
        <w:t>）；</w:t>
      </w:r>
    </w:p>
    <w:p w14:paraId="6489D824" w14:textId="541DA34D" w:rsidR="009719D6" w:rsidRDefault="00271B67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792682C" wp14:editId="244A5EA5">
            <wp:extent cx="351790" cy="2400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4DB">
        <w:rPr>
          <w:kern w:val="2"/>
          <w:sz w:val="21"/>
          <w:szCs w:val="24"/>
          <w:lang w:val="en-US"/>
        </w:rPr>
        <w:t xml:space="preserve"> </w:t>
      </w:r>
      <w:r w:rsidR="002F24DB">
        <w:rPr>
          <w:rFonts w:hint="eastAsia"/>
          <w:kern w:val="2"/>
          <w:sz w:val="21"/>
          <w:szCs w:val="24"/>
          <w:lang w:val="en-US"/>
        </w:rPr>
        <w:t xml:space="preserve"> </w:t>
      </w:r>
      <w:r w:rsidR="002F24DB">
        <w:rPr>
          <w:rFonts w:hint="eastAsia"/>
          <w:kern w:val="2"/>
          <w:sz w:val="21"/>
          <w:szCs w:val="24"/>
          <w:lang w:val="en-US"/>
        </w:rPr>
        <w:t>—</w:t>
      </w:r>
      <w:r w:rsidR="002F24DB">
        <w:rPr>
          <w:rFonts w:hint="eastAsia"/>
          <w:kern w:val="2"/>
          <w:sz w:val="21"/>
          <w:szCs w:val="24"/>
          <w:lang w:val="en-US"/>
        </w:rPr>
        <w:t>18</w:t>
      </w:r>
      <w:r w:rsidR="002F24DB">
        <w:rPr>
          <w:rFonts w:hint="eastAsia"/>
          <w:kern w:val="2"/>
          <w:sz w:val="21"/>
          <w:szCs w:val="24"/>
          <w:lang w:val="en-US"/>
        </w:rPr>
        <w:t>层及</w:t>
      </w:r>
      <w:r w:rsidR="002F24DB">
        <w:rPr>
          <w:rFonts w:hint="eastAsia"/>
          <w:kern w:val="2"/>
          <w:sz w:val="21"/>
          <w:szCs w:val="24"/>
          <w:lang w:val="en-US"/>
        </w:rPr>
        <w:t>18</w:t>
      </w:r>
      <w:r w:rsidR="002F24DB">
        <w:rPr>
          <w:rFonts w:hint="eastAsia"/>
          <w:kern w:val="2"/>
          <w:sz w:val="21"/>
          <w:szCs w:val="24"/>
          <w:lang w:val="en-US"/>
        </w:rPr>
        <w:t>层以下部分的</w:t>
      </w:r>
      <w:r w:rsidR="002F24DB">
        <w:rPr>
          <w:rFonts w:hint="eastAsia"/>
          <w:kern w:val="2"/>
          <w:sz w:val="21"/>
          <w:szCs w:val="24"/>
          <w:lang w:val="en-US"/>
        </w:rPr>
        <w:t>玻璃幕墙</w:t>
      </w:r>
      <w:r w:rsidR="002F24DB">
        <w:rPr>
          <w:rFonts w:hint="eastAsia"/>
          <w:kern w:val="2"/>
          <w:sz w:val="21"/>
          <w:szCs w:val="24"/>
          <w:lang w:val="en-US"/>
        </w:rPr>
        <w:t>可开启面积之和（</w:t>
      </w:r>
      <w:r w:rsidR="002F24DB">
        <w:rPr>
          <w:rFonts w:hint="eastAsia"/>
          <w:kern w:val="2"/>
          <w:sz w:val="21"/>
          <w:szCs w:val="24"/>
          <w:lang w:val="en-US"/>
        </w:rPr>
        <w:t>m</w:t>
      </w:r>
      <w:r w:rsidR="002F24D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F24DB">
        <w:rPr>
          <w:rFonts w:hint="eastAsia"/>
          <w:kern w:val="2"/>
          <w:sz w:val="21"/>
          <w:szCs w:val="24"/>
          <w:lang w:val="en-US"/>
        </w:rPr>
        <w:t>）；</w:t>
      </w:r>
    </w:p>
    <w:p w14:paraId="1735CF1F" w14:textId="6CB1DEDE" w:rsidR="00563AD1" w:rsidRDefault="00271B67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6B33A0D" wp14:editId="4AAD12AA">
            <wp:extent cx="304800" cy="24003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4DB">
        <w:rPr>
          <w:rFonts w:hint="eastAsia"/>
          <w:kern w:val="2"/>
          <w:sz w:val="21"/>
          <w:szCs w:val="24"/>
          <w:lang w:val="en-US"/>
        </w:rPr>
        <w:t xml:space="preserve">  </w:t>
      </w:r>
      <w:r w:rsidR="002F24DB">
        <w:rPr>
          <w:kern w:val="2"/>
          <w:sz w:val="21"/>
          <w:szCs w:val="24"/>
          <w:lang w:val="en-US"/>
        </w:rPr>
        <w:t xml:space="preserve"> </w:t>
      </w:r>
      <w:r w:rsidR="002F24DB">
        <w:rPr>
          <w:rFonts w:hint="eastAsia"/>
          <w:kern w:val="2"/>
          <w:sz w:val="21"/>
          <w:szCs w:val="24"/>
          <w:lang w:val="en-US"/>
        </w:rPr>
        <w:t>—</w:t>
      </w:r>
      <w:r w:rsidR="002F24DB">
        <w:rPr>
          <w:rFonts w:hint="eastAsia"/>
          <w:kern w:val="2"/>
          <w:sz w:val="21"/>
          <w:szCs w:val="24"/>
          <w:lang w:val="en-US"/>
        </w:rPr>
        <w:t>18</w:t>
      </w:r>
      <w:r w:rsidR="002F24DB">
        <w:rPr>
          <w:rFonts w:hint="eastAsia"/>
          <w:kern w:val="2"/>
          <w:sz w:val="21"/>
          <w:szCs w:val="24"/>
          <w:lang w:val="en-US"/>
        </w:rPr>
        <w:t>层及</w:t>
      </w:r>
      <w:r w:rsidR="002F24DB">
        <w:rPr>
          <w:rFonts w:hint="eastAsia"/>
          <w:kern w:val="2"/>
          <w:sz w:val="21"/>
          <w:szCs w:val="24"/>
          <w:lang w:val="en-US"/>
        </w:rPr>
        <w:t>18</w:t>
      </w:r>
      <w:r w:rsidR="002F24DB">
        <w:rPr>
          <w:rFonts w:hint="eastAsia"/>
          <w:kern w:val="2"/>
          <w:sz w:val="21"/>
          <w:szCs w:val="24"/>
          <w:lang w:val="en-US"/>
        </w:rPr>
        <w:t>层以下部分的</w:t>
      </w:r>
      <w:r w:rsidR="002F24DB">
        <w:rPr>
          <w:rFonts w:hint="eastAsia"/>
          <w:kern w:val="2"/>
          <w:sz w:val="21"/>
          <w:szCs w:val="24"/>
          <w:lang w:val="en-US"/>
        </w:rPr>
        <w:t>玻璃幕墙</w:t>
      </w:r>
      <w:r w:rsidR="002F24DB">
        <w:rPr>
          <w:rFonts w:hint="eastAsia"/>
          <w:kern w:val="2"/>
          <w:sz w:val="21"/>
          <w:szCs w:val="24"/>
          <w:lang w:val="en-US"/>
        </w:rPr>
        <w:t>透明部分</w:t>
      </w:r>
      <w:r w:rsidR="002F24DB">
        <w:rPr>
          <w:rFonts w:hint="eastAsia"/>
          <w:kern w:val="2"/>
          <w:sz w:val="21"/>
          <w:szCs w:val="24"/>
          <w:lang w:val="en-US"/>
        </w:rPr>
        <w:t>面积之和（</w:t>
      </w:r>
      <w:r w:rsidR="002F24DB">
        <w:rPr>
          <w:rFonts w:hint="eastAsia"/>
          <w:kern w:val="2"/>
          <w:sz w:val="21"/>
          <w:szCs w:val="24"/>
          <w:lang w:val="en-US"/>
        </w:rPr>
        <w:t>m</w:t>
      </w:r>
      <w:r w:rsidR="002F24D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F24DB">
        <w:rPr>
          <w:rFonts w:hint="eastAsia"/>
          <w:kern w:val="2"/>
          <w:sz w:val="21"/>
          <w:szCs w:val="24"/>
          <w:lang w:val="en-US"/>
        </w:rPr>
        <w:t>）；</w:t>
      </w:r>
    </w:p>
    <w:p w14:paraId="06579D46" w14:textId="77777777" w:rsidR="008056D4" w:rsidRDefault="002F24DB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24C6C4F0" wp14:editId="787DF836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4511" w14:textId="77777777" w:rsidR="008056D4" w:rsidRDefault="002F24DB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321B97AF" w14:textId="77777777" w:rsidR="00563AD1" w:rsidRDefault="002F24DB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6796EDBD" w14:textId="77777777" w:rsidR="00563AD1" w:rsidRDefault="002F24DB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42B4B58" w14:textId="77777777" w:rsidR="000951E6" w:rsidRPr="00563AD1" w:rsidRDefault="002F24DB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2BF64716" w14:textId="77777777" w:rsidR="007327FC" w:rsidRDefault="002F24DB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2211E1D9" w14:textId="77777777" w:rsidR="00576A97" w:rsidRDefault="002F24D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164829" w14:paraId="4AB610FC" w14:textId="77777777">
        <w:tc>
          <w:tcPr>
            <w:tcW w:w="4420" w:type="dxa"/>
            <w:gridSpan w:val="3"/>
          </w:tcPr>
          <w:p w14:paraId="231206EB" w14:textId="77777777" w:rsidR="00164829" w:rsidRDefault="002F24DB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5A02AFC" w14:textId="77777777" w:rsidR="00164829" w:rsidRDefault="002F24DB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C9DAF34" w14:textId="77777777" w:rsidR="00164829" w:rsidRDefault="002F24DB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8575DCA" w14:textId="77777777" w:rsidR="00164829" w:rsidRDefault="002F24DB">
            <w:r>
              <w:t>可开启面积比例</w:t>
            </w:r>
            <w:r>
              <w:t>(%)</w:t>
            </w:r>
          </w:p>
        </w:tc>
      </w:tr>
      <w:tr w:rsidR="00164829" w14:paraId="0228B02D" w14:textId="77777777">
        <w:tc>
          <w:tcPr>
            <w:tcW w:w="1000" w:type="dxa"/>
            <w:vAlign w:val="center"/>
          </w:tcPr>
          <w:p w14:paraId="45B65E1A" w14:textId="77777777" w:rsidR="00164829" w:rsidRDefault="002F24DB">
            <w:r>
              <w:t>编号</w:t>
            </w:r>
          </w:p>
        </w:tc>
        <w:tc>
          <w:tcPr>
            <w:tcW w:w="2360" w:type="dxa"/>
            <w:vAlign w:val="center"/>
          </w:tcPr>
          <w:p w14:paraId="0044DB06" w14:textId="77777777" w:rsidR="00164829" w:rsidRDefault="002F24DB">
            <w:r>
              <w:t>类型</w:t>
            </w:r>
          </w:p>
        </w:tc>
        <w:tc>
          <w:tcPr>
            <w:tcW w:w="1060" w:type="dxa"/>
            <w:vAlign w:val="center"/>
          </w:tcPr>
          <w:p w14:paraId="6C9324E8" w14:textId="77777777" w:rsidR="00164829" w:rsidRDefault="002F24D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3FBCD2B" w14:textId="77777777" w:rsidR="00164829" w:rsidRDefault="002F24D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DFAE0A2" w14:textId="77777777" w:rsidR="00164829" w:rsidRDefault="002F24D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C8883EA" w14:textId="77777777" w:rsidR="00164829" w:rsidRDefault="002F24D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C39726A" w14:textId="77777777" w:rsidR="00164829" w:rsidRDefault="002F24D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2E70E26" w14:textId="77777777" w:rsidR="00164829" w:rsidRDefault="002F24D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5167FC7" w14:textId="77777777" w:rsidR="00164829" w:rsidRDefault="002F24D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B30C312" w14:textId="77777777" w:rsidR="00164829" w:rsidRDefault="002F24D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8B851D8" w14:textId="77777777" w:rsidR="00164829" w:rsidRDefault="00164829"/>
        </w:tc>
      </w:tr>
      <w:tr w:rsidR="00164829" w14:paraId="50257DD1" w14:textId="77777777">
        <w:tc>
          <w:tcPr>
            <w:tcW w:w="1000" w:type="dxa"/>
            <w:vAlign w:val="center"/>
          </w:tcPr>
          <w:p w14:paraId="6DFB669E" w14:textId="77777777" w:rsidR="00164829" w:rsidRDefault="002F24DB">
            <w:r>
              <w:t>C0915</w:t>
            </w:r>
          </w:p>
        </w:tc>
        <w:tc>
          <w:tcPr>
            <w:tcW w:w="2360" w:type="dxa"/>
            <w:vAlign w:val="center"/>
          </w:tcPr>
          <w:p w14:paraId="609CA50C" w14:textId="77777777" w:rsidR="00164829" w:rsidRDefault="002F24D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474B29F" w14:textId="77777777" w:rsidR="00164829" w:rsidRDefault="002F24DB">
            <w:r>
              <w:t>12</w:t>
            </w:r>
          </w:p>
        </w:tc>
        <w:tc>
          <w:tcPr>
            <w:tcW w:w="1060" w:type="dxa"/>
            <w:vAlign w:val="center"/>
          </w:tcPr>
          <w:p w14:paraId="3BF561DE" w14:textId="77777777" w:rsidR="00164829" w:rsidRDefault="002F24DB">
            <w:r>
              <w:t>0.90</w:t>
            </w:r>
          </w:p>
        </w:tc>
        <w:tc>
          <w:tcPr>
            <w:tcW w:w="1060" w:type="dxa"/>
            <w:vAlign w:val="center"/>
          </w:tcPr>
          <w:p w14:paraId="4FB84EE6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6CB7B1CE" w14:textId="77777777" w:rsidR="00164829" w:rsidRDefault="002F24DB">
            <w:r>
              <w:t>1.35</w:t>
            </w:r>
          </w:p>
        </w:tc>
        <w:tc>
          <w:tcPr>
            <w:tcW w:w="1060" w:type="dxa"/>
            <w:vAlign w:val="center"/>
          </w:tcPr>
          <w:p w14:paraId="5E2D2D63" w14:textId="77777777" w:rsidR="00164829" w:rsidRDefault="002F24DB">
            <w:r>
              <w:t>0.45</w:t>
            </w:r>
          </w:p>
        </w:tc>
        <w:tc>
          <w:tcPr>
            <w:tcW w:w="1060" w:type="dxa"/>
            <w:vAlign w:val="center"/>
          </w:tcPr>
          <w:p w14:paraId="06330B0E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6F3BD4A0" w14:textId="77777777" w:rsidR="00164829" w:rsidRDefault="002F24DB">
            <w:r>
              <w:t>2</w:t>
            </w:r>
          </w:p>
        </w:tc>
        <w:tc>
          <w:tcPr>
            <w:tcW w:w="1060" w:type="dxa"/>
            <w:vAlign w:val="center"/>
          </w:tcPr>
          <w:p w14:paraId="6558F555" w14:textId="77777777" w:rsidR="00164829" w:rsidRDefault="002F24DB">
            <w:r>
              <w:t>1.35</w:t>
            </w:r>
          </w:p>
        </w:tc>
        <w:tc>
          <w:tcPr>
            <w:tcW w:w="1980" w:type="dxa"/>
            <w:vAlign w:val="center"/>
          </w:tcPr>
          <w:p w14:paraId="20C8BDC9" w14:textId="77777777" w:rsidR="00164829" w:rsidRDefault="002F24DB">
            <w:r>
              <w:t>100</w:t>
            </w:r>
          </w:p>
        </w:tc>
      </w:tr>
      <w:tr w:rsidR="00164829" w14:paraId="4C861993" w14:textId="77777777">
        <w:tc>
          <w:tcPr>
            <w:tcW w:w="1000" w:type="dxa"/>
            <w:vAlign w:val="center"/>
          </w:tcPr>
          <w:p w14:paraId="4958A4CD" w14:textId="77777777" w:rsidR="00164829" w:rsidRDefault="002F24DB">
            <w:r>
              <w:t>C1515</w:t>
            </w:r>
          </w:p>
        </w:tc>
        <w:tc>
          <w:tcPr>
            <w:tcW w:w="2360" w:type="dxa"/>
            <w:vAlign w:val="center"/>
          </w:tcPr>
          <w:p w14:paraId="68B71932" w14:textId="77777777" w:rsidR="00164829" w:rsidRDefault="002F24D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34E935E" w14:textId="77777777" w:rsidR="00164829" w:rsidRDefault="002F24DB">
            <w:r>
              <w:t>8</w:t>
            </w:r>
          </w:p>
        </w:tc>
        <w:tc>
          <w:tcPr>
            <w:tcW w:w="1060" w:type="dxa"/>
            <w:vAlign w:val="center"/>
          </w:tcPr>
          <w:p w14:paraId="08784ED3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0A74A7AF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38518C70" w14:textId="77777777" w:rsidR="00164829" w:rsidRDefault="002F24DB">
            <w:r>
              <w:t>2.25</w:t>
            </w:r>
          </w:p>
        </w:tc>
        <w:tc>
          <w:tcPr>
            <w:tcW w:w="1060" w:type="dxa"/>
            <w:vAlign w:val="center"/>
          </w:tcPr>
          <w:p w14:paraId="2B857071" w14:textId="77777777" w:rsidR="00164829" w:rsidRDefault="002F24DB">
            <w:r>
              <w:t>0.75</w:t>
            </w:r>
          </w:p>
        </w:tc>
        <w:tc>
          <w:tcPr>
            <w:tcW w:w="1060" w:type="dxa"/>
            <w:vAlign w:val="center"/>
          </w:tcPr>
          <w:p w14:paraId="39376B07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1E11CC6D" w14:textId="77777777" w:rsidR="00164829" w:rsidRDefault="002F24DB">
            <w:r>
              <w:t>2</w:t>
            </w:r>
          </w:p>
        </w:tc>
        <w:tc>
          <w:tcPr>
            <w:tcW w:w="1060" w:type="dxa"/>
            <w:vAlign w:val="center"/>
          </w:tcPr>
          <w:p w14:paraId="2BDC461E" w14:textId="77777777" w:rsidR="00164829" w:rsidRDefault="002F24DB">
            <w:r>
              <w:t>2.25</w:t>
            </w:r>
          </w:p>
        </w:tc>
        <w:tc>
          <w:tcPr>
            <w:tcW w:w="1980" w:type="dxa"/>
            <w:vAlign w:val="center"/>
          </w:tcPr>
          <w:p w14:paraId="3C7AC28B" w14:textId="77777777" w:rsidR="00164829" w:rsidRDefault="002F24DB">
            <w:r>
              <w:t>100</w:t>
            </w:r>
          </w:p>
        </w:tc>
      </w:tr>
      <w:tr w:rsidR="00164829" w14:paraId="3730F219" w14:textId="77777777">
        <w:tc>
          <w:tcPr>
            <w:tcW w:w="1000" w:type="dxa"/>
            <w:vAlign w:val="center"/>
          </w:tcPr>
          <w:p w14:paraId="4F8FF664" w14:textId="77777777" w:rsidR="00164829" w:rsidRDefault="002F24DB">
            <w:r>
              <w:t>C1815</w:t>
            </w:r>
          </w:p>
        </w:tc>
        <w:tc>
          <w:tcPr>
            <w:tcW w:w="2360" w:type="dxa"/>
            <w:vAlign w:val="center"/>
          </w:tcPr>
          <w:p w14:paraId="60EC39EF" w14:textId="77777777" w:rsidR="00164829" w:rsidRDefault="002F24D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1777D55" w14:textId="77777777" w:rsidR="00164829" w:rsidRDefault="002F24DB">
            <w:r>
              <w:t>4</w:t>
            </w:r>
          </w:p>
        </w:tc>
        <w:tc>
          <w:tcPr>
            <w:tcW w:w="1060" w:type="dxa"/>
            <w:vAlign w:val="center"/>
          </w:tcPr>
          <w:p w14:paraId="40101B38" w14:textId="77777777" w:rsidR="00164829" w:rsidRDefault="002F24DB">
            <w:r>
              <w:t>1.80</w:t>
            </w:r>
          </w:p>
        </w:tc>
        <w:tc>
          <w:tcPr>
            <w:tcW w:w="1060" w:type="dxa"/>
            <w:vAlign w:val="center"/>
          </w:tcPr>
          <w:p w14:paraId="44F0F80E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6B68FA37" w14:textId="77777777" w:rsidR="00164829" w:rsidRDefault="002F24DB">
            <w:r>
              <w:t>2.70</w:t>
            </w:r>
          </w:p>
        </w:tc>
        <w:tc>
          <w:tcPr>
            <w:tcW w:w="1060" w:type="dxa"/>
            <w:vAlign w:val="center"/>
          </w:tcPr>
          <w:p w14:paraId="3553F49C" w14:textId="77777777" w:rsidR="00164829" w:rsidRDefault="002F24DB">
            <w:r>
              <w:t>0.90</w:t>
            </w:r>
          </w:p>
        </w:tc>
        <w:tc>
          <w:tcPr>
            <w:tcW w:w="1060" w:type="dxa"/>
            <w:vAlign w:val="center"/>
          </w:tcPr>
          <w:p w14:paraId="70DBDC69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3DA39CE2" w14:textId="77777777" w:rsidR="00164829" w:rsidRDefault="002F24DB">
            <w:r>
              <w:t>2</w:t>
            </w:r>
          </w:p>
        </w:tc>
        <w:tc>
          <w:tcPr>
            <w:tcW w:w="1060" w:type="dxa"/>
            <w:vAlign w:val="center"/>
          </w:tcPr>
          <w:p w14:paraId="48C663F1" w14:textId="77777777" w:rsidR="00164829" w:rsidRDefault="002F24DB">
            <w:r>
              <w:t>2.70</w:t>
            </w:r>
          </w:p>
        </w:tc>
        <w:tc>
          <w:tcPr>
            <w:tcW w:w="1980" w:type="dxa"/>
            <w:vAlign w:val="center"/>
          </w:tcPr>
          <w:p w14:paraId="7DF4E638" w14:textId="77777777" w:rsidR="00164829" w:rsidRDefault="002F24DB">
            <w:r>
              <w:t>100</w:t>
            </w:r>
          </w:p>
        </w:tc>
      </w:tr>
      <w:tr w:rsidR="00164829" w14:paraId="71BA6B79" w14:textId="77777777">
        <w:tc>
          <w:tcPr>
            <w:tcW w:w="1000" w:type="dxa"/>
            <w:vAlign w:val="center"/>
          </w:tcPr>
          <w:p w14:paraId="6BC47761" w14:textId="77777777" w:rsidR="00164829" w:rsidRDefault="002F24DB">
            <w:r>
              <w:t>C2415</w:t>
            </w:r>
          </w:p>
        </w:tc>
        <w:tc>
          <w:tcPr>
            <w:tcW w:w="2360" w:type="dxa"/>
            <w:vAlign w:val="center"/>
          </w:tcPr>
          <w:p w14:paraId="6B24BD52" w14:textId="77777777" w:rsidR="00164829" w:rsidRDefault="002F24D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B7FE101" w14:textId="77777777" w:rsidR="00164829" w:rsidRDefault="002F24DB">
            <w:r>
              <w:t>4</w:t>
            </w:r>
          </w:p>
        </w:tc>
        <w:tc>
          <w:tcPr>
            <w:tcW w:w="1060" w:type="dxa"/>
            <w:vAlign w:val="center"/>
          </w:tcPr>
          <w:p w14:paraId="73E7EB0E" w14:textId="77777777" w:rsidR="00164829" w:rsidRDefault="002F24DB">
            <w:r>
              <w:t>2.40</w:t>
            </w:r>
          </w:p>
        </w:tc>
        <w:tc>
          <w:tcPr>
            <w:tcW w:w="1060" w:type="dxa"/>
            <w:vAlign w:val="center"/>
          </w:tcPr>
          <w:p w14:paraId="2331767E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3B9B83BC" w14:textId="77777777" w:rsidR="00164829" w:rsidRDefault="002F24DB">
            <w:r>
              <w:t>3.60</w:t>
            </w:r>
          </w:p>
        </w:tc>
        <w:tc>
          <w:tcPr>
            <w:tcW w:w="1060" w:type="dxa"/>
            <w:vAlign w:val="center"/>
          </w:tcPr>
          <w:p w14:paraId="58199378" w14:textId="77777777" w:rsidR="00164829" w:rsidRDefault="002F24DB">
            <w:r>
              <w:t>1.20</w:t>
            </w:r>
          </w:p>
        </w:tc>
        <w:tc>
          <w:tcPr>
            <w:tcW w:w="1060" w:type="dxa"/>
            <w:vAlign w:val="center"/>
          </w:tcPr>
          <w:p w14:paraId="683B4A11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45956875" w14:textId="77777777" w:rsidR="00164829" w:rsidRDefault="002F24DB">
            <w:r>
              <w:t>2</w:t>
            </w:r>
          </w:p>
        </w:tc>
        <w:tc>
          <w:tcPr>
            <w:tcW w:w="1060" w:type="dxa"/>
            <w:vAlign w:val="center"/>
          </w:tcPr>
          <w:p w14:paraId="0FD53B21" w14:textId="77777777" w:rsidR="00164829" w:rsidRDefault="002F24DB">
            <w:r>
              <w:t>3.60</w:t>
            </w:r>
          </w:p>
        </w:tc>
        <w:tc>
          <w:tcPr>
            <w:tcW w:w="1980" w:type="dxa"/>
            <w:vAlign w:val="center"/>
          </w:tcPr>
          <w:p w14:paraId="024A26AD" w14:textId="77777777" w:rsidR="00164829" w:rsidRDefault="002F24DB">
            <w:r>
              <w:t>100</w:t>
            </w:r>
          </w:p>
        </w:tc>
      </w:tr>
      <w:tr w:rsidR="00164829" w14:paraId="02991174" w14:textId="77777777">
        <w:tc>
          <w:tcPr>
            <w:tcW w:w="1000" w:type="dxa"/>
            <w:vAlign w:val="center"/>
          </w:tcPr>
          <w:p w14:paraId="17B9FCBE" w14:textId="77777777" w:rsidR="00164829" w:rsidRDefault="002F24DB">
            <w:r>
              <w:t>C2715</w:t>
            </w:r>
          </w:p>
        </w:tc>
        <w:tc>
          <w:tcPr>
            <w:tcW w:w="2360" w:type="dxa"/>
            <w:vAlign w:val="center"/>
          </w:tcPr>
          <w:p w14:paraId="5521D246" w14:textId="77777777" w:rsidR="00164829" w:rsidRDefault="002F24DB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D8CABB0" w14:textId="77777777" w:rsidR="00164829" w:rsidRDefault="002F24DB">
            <w:r>
              <w:t>8</w:t>
            </w:r>
          </w:p>
        </w:tc>
        <w:tc>
          <w:tcPr>
            <w:tcW w:w="1060" w:type="dxa"/>
            <w:vAlign w:val="center"/>
          </w:tcPr>
          <w:p w14:paraId="68A333C3" w14:textId="77777777" w:rsidR="00164829" w:rsidRDefault="002F24DB">
            <w:r>
              <w:t>2.70</w:t>
            </w:r>
          </w:p>
        </w:tc>
        <w:tc>
          <w:tcPr>
            <w:tcW w:w="1060" w:type="dxa"/>
            <w:vAlign w:val="center"/>
          </w:tcPr>
          <w:p w14:paraId="58059BDA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6A38D621" w14:textId="77777777" w:rsidR="00164829" w:rsidRDefault="002F24DB">
            <w:r>
              <w:t>4.05</w:t>
            </w:r>
          </w:p>
        </w:tc>
        <w:tc>
          <w:tcPr>
            <w:tcW w:w="1060" w:type="dxa"/>
            <w:vAlign w:val="center"/>
          </w:tcPr>
          <w:p w14:paraId="217BAB53" w14:textId="77777777" w:rsidR="00164829" w:rsidRDefault="002F24DB">
            <w:r>
              <w:t>0.68</w:t>
            </w:r>
          </w:p>
        </w:tc>
        <w:tc>
          <w:tcPr>
            <w:tcW w:w="1060" w:type="dxa"/>
            <w:vAlign w:val="center"/>
          </w:tcPr>
          <w:p w14:paraId="206841E2" w14:textId="77777777" w:rsidR="00164829" w:rsidRDefault="002F24DB">
            <w:r>
              <w:t>1.50</w:t>
            </w:r>
          </w:p>
        </w:tc>
        <w:tc>
          <w:tcPr>
            <w:tcW w:w="1060" w:type="dxa"/>
            <w:vAlign w:val="center"/>
          </w:tcPr>
          <w:p w14:paraId="5AB42D74" w14:textId="77777777" w:rsidR="00164829" w:rsidRDefault="002F24DB">
            <w:r>
              <w:t>4</w:t>
            </w:r>
          </w:p>
        </w:tc>
        <w:tc>
          <w:tcPr>
            <w:tcW w:w="1060" w:type="dxa"/>
            <w:vAlign w:val="center"/>
          </w:tcPr>
          <w:p w14:paraId="4D409760" w14:textId="77777777" w:rsidR="00164829" w:rsidRDefault="002F24DB">
            <w:r>
              <w:t>4.05</w:t>
            </w:r>
          </w:p>
        </w:tc>
        <w:tc>
          <w:tcPr>
            <w:tcW w:w="1980" w:type="dxa"/>
            <w:vAlign w:val="center"/>
          </w:tcPr>
          <w:p w14:paraId="41FC2EB8" w14:textId="77777777" w:rsidR="00164829" w:rsidRDefault="002F24DB">
            <w:r>
              <w:t>100</w:t>
            </w:r>
          </w:p>
        </w:tc>
      </w:tr>
      <w:tr w:rsidR="00164829" w14:paraId="51F80435" w14:textId="77777777">
        <w:tc>
          <w:tcPr>
            <w:tcW w:w="1000" w:type="dxa"/>
            <w:vAlign w:val="center"/>
          </w:tcPr>
          <w:p w14:paraId="453F42FE" w14:textId="77777777" w:rsidR="00164829" w:rsidRDefault="002F24DB">
            <w:r>
              <w:t>合计</w:t>
            </w:r>
          </w:p>
        </w:tc>
        <w:tc>
          <w:tcPr>
            <w:tcW w:w="2360" w:type="dxa"/>
            <w:vAlign w:val="center"/>
          </w:tcPr>
          <w:p w14:paraId="26F9D86E" w14:textId="77777777" w:rsidR="00164829" w:rsidRDefault="002F24DB">
            <w:r>
              <w:t>—</w:t>
            </w:r>
          </w:p>
        </w:tc>
        <w:tc>
          <w:tcPr>
            <w:tcW w:w="1060" w:type="dxa"/>
            <w:vAlign w:val="center"/>
          </w:tcPr>
          <w:p w14:paraId="59F0A962" w14:textId="77777777" w:rsidR="00164829" w:rsidRDefault="002F24DB">
            <w:r>
              <w:t>36</w:t>
            </w:r>
          </w:p>
        </w:tc>
        <w:tc>
          <w:tcPr>
            <w:tcW w:w="1060" w:type="dxa"/>
            <w:vAlign w:val="center"/>
          </w:tcPr>
          <w:p w14:paraId="009F0200" w14:textId="77777777" w:rsidR="00164829" w:rsidRDefault="002F24DB">
            <w:r>
              <w:t>—</w:t>
            </w:r>
          </w:p>
        </w:tc>
        <w:tc>
          <w:tcPr>
            <w:tcW w:w="1060" w:type="dxa"/>
            <w:vAlign w:val="center"/>
          </w:tcPr>
          <w:p w14:paraId="6F1C74F7" w14:textId="77777777" w:rsidR="00164829" w:rsidRDefault="002F24DB">
            <w:r>
              <w:t>—</w:t>
            </w:r>
          </w:p>
        </w:tc>
        <w:tc>
          <w:tcPr>
            <w:tcW w:w="1060" w:type="dxa"/>
            <w:vAlign w:val="center"/>
          </w:tcPr>
          <w:p w14:paraId="31C02610" w14:textId="77777777" w:rsidR="00164829" w:rsidRDefault="002F24DB">
            <w:r>
              <w:t>91.80</w:t>
            </w:r>
          </w:p>
        </w:tc>
        <w:tc>
          <w:tcPr>
            <w:tcW w:w="1060" w:type="dxa"/>
            <w:vAlign w:val="center"/>
          </w:tcPr>
          <w:p w14:paraId="3380FC45" w14:textId="77777777" w:rsidR="00164829" w:rsidRDefault="002F24DB">
            <w:r>
              <w:t>—</w:t>
            </w:r>
          </w:p>
        </w:tc>
        <w:tc>
          <w:tcPr>
            <w:tcW w:w="1060" w:type="dxa"/>
            <w:vAlign w:val="center"/>
          </w:tcPr>
          <w:p w14:paraId="765AAF57" w14:textId="77777777" w:rsidR="00164829" w:rsidRDefault="002F24DB">
            <w:r>
              <w:t>—</w:t>
            </w:r>
          </w:p>
        </w:tc>
        <w:tc>
          <w:tcPr>
            <w:tcW w:w="1060" w:type="dxa"/>
            <w:vAlign w:val="center"/>
          </w:tcPr>
          <w:p w14:paraId="1005995D" w14:textId="77777777" w:rsidR="00164829" w:rsidRDefault="002F24DB">
            <w:r>
              <w:t>12</w:t>
            </w:r>
          </w:p>
        </w:tc>
        <w:tc>
          <w:tcPr>
            <w:tcW w:w="1060" w:type="dxa"/>
            <w:vAlign w:val="center"/>
          </w:tcPr>
          <w:p w14:paraId="41D948E5" w14:textId="77777777" w:rsidR="00164829" w:rsidRDefault="002F24DB">
            <w:r>
              <w:t>91.80</w:t>
            </w:r>
          </w:p>
        </w:tc>
        <w:tc>
          <w:tcPr>
            <w:tcW w:w="1980" w:type="dxa"/>
            <w:vAlign w:val="center"/>
          </w:tcPr>
          <w:p w14:paraId="47CE574D" w14:textId="77777777" w:rsidR="00164829" w:rsidRDefault="002F24DB">
            <w:r>
              <w:t>100</w:t>
            </w:r>
          </w:p>
        </w:tc>
      </w:tr>
    </w:tbl>
    <w:p w14:paraId="32C639ED" w14:textId="77777777" w:rsidR="008B6F70" w:rsidRDefault="002F24DB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79A8F650" w14:textId="77777777" w:rsidR="00CC024F" w:rsidRDefault="002F24D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1FE4443" w14:textId="77777777" w:rsidR="00CC024F" w:rsidRDefault="002F24D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728D9913" w14:textId="77777777" w:rsidR="006A0D53" w:rsidRPr="00811EC1" w:rsidRDefault="002F24DB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3D366CD5" w14:textId="77777777" w:rsidR="00057F36" w:rsidRDefault="002F24DB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6BF9F5D4" w14:textId="77777777" w:rsidR="00083217" w:rsidRDefault="002F24DB" w:rsidP="00EA6E74">
      <w:pPr>
        <w:pStyle w:val="a0"/>
        <w:ind w:left="360" w:firstLineChars="0" w:firstLine="0"/>
        <w:rPr>
          <w:rFonts w:ascii="宋体" w:hAnsi="宋体"/>
        </w:rPr>
      </w:pPr>
    </w:p>
    <w:p w14:paraId="6F58A6AC" w14:textId="77777777" w:rsidR="00083217" w:rsidRPr="00B925EA" w:rsidRDefault="002F24DB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36FEFA9D" w14:textId="77777777" w:rsidR="00164829" w:rsidRDefault="00164829"/>
    <w:p w14:paraId="6EE122B0" w14:textId="77777777" w:rsidR="00164829" w:rsidRDefault="002F24DB">
      <w:pPr>
        <w:pStyle w:val="1"/>
      </w:pPr>
      <w:r>
        <w:t>附录：门窗详图</w:t>
      </w:r>
    </w:p>
    <w:p w14:paraId="4DFCA8FB" w14:textId="77777777" w:rsidR="00164829" w:rsidRDefault="002F24DB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164829" w14:paraId="77D36146" w14:textId="77777777">
        <w:tc>
          <w:tcPr>
            <w:tcW w:w="2263" w:type="dxa"/>
            <w:shd w:val="clear" w:color="auto" w:fill="E6E6E6"/>
            <w:vAlign w:val="center"/>
          </w:tcPr>
          <w:p w14:paraId="70EB8683" w14:textId="77777777" w:rsidR="00164829" w:rsidRDefault="002F24D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6944DEC" w14:textId="77777777" w:rsidR="00164829" w:rsidRDefault="002F24DB">
            <w:r>
              <w:t>C0915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7E13CD" w14:textId="77777777" w:rsidR="00164829" w:rsidRDefault="002F24D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9CA7ABC" w14:textId="77777777" w:rsidR="00164829" w:rsidRDefault="002F24DB">
            <w:r>
              <w:t>C1515</w:t>
            </w:r>
          </w:p>
        </w:tc>
      </w:tr>
      <w:tr w:rsidR="00164829" w14:paraId="4FB97C29" w14:textId="77777777">
        <w:tc>
          <w:tcPr>
            <w:tcW w:w="2263" w:type="dxa"/>
            <w:shd w:val="clear" w:color="auto" w:fill="E6E6E6"/>
            <w:vAlign w:val="center"/>
          </w:tcPr>
          <w:p w14:paraId="0347B89D" w14:textId="77777777" w:rsidR="00164829" w:rsidRDefault="002F24D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1820E03" w14:textId="77777777" w:rsidR="00164829" w:rsidRDefault="002F24DB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608507" w14:textId="77777777" w:rsidR="00164829" w:rsidRDefault="002F24D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2DC125F" w14:textId="77777777" w:rsidR="00164829" w:rsidRDefault="002F24DB">
            <w:r>
              <w:t>2.25</w:t>
            </w:r>
          </w:p>
        </w:tc>
      </w:tr>
      <w:tr w:rsidR="00164829" w14:paraId="30B772C4" w14:textId="77777777">
        <w:tc>
          <w:tcPr>
            <w:tcW w:w="2263" w:type="dxa"/>
            <w:shd w:val="clear" w:color="auto" w:fill="E6E6E6"/>
            <w:vAlign w:val="center"/>
          </w:tcPr>
          <w:p w14:paraId="19DD0CD6" w14:textId="77777777" w:rsidR="00164829" w:rsidRDefault="002F24D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42335A" w14:textId="77777777" w:rsidR="00164829" w:rsidRDefault="002F24DB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6B8D3B9" w14:textId="77777777" w:rsidR="00164829" w:rsidRDefault="002F24D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B9F1362" w14:textId="77777777" w:rsidR="00164829" w:rsidRDefault="002F24DB">
            <w:r>
              <w:t>2.25</w:t>
            </w:r>
          </w:p>
        </w:tc>
      </w:tr>
      <w:tr w:rsidR="00164829" w14:paraId="78FB6C17" w14:textId="77777777">
        <w:tc>
          <w:tcPr>
            <w:tcW w:w="4662" w:type="dxa"/>
            <w:gridSpan w:val="2"/>
            <w:vAlign w:val="center"/>
          </w:tcPr>
          <w:p w14:paraId="08BA8CB8" w14:textId="77777777" w:rsidR="00164829" w:rsidRDefault="002F2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A82555" wp14:editId="34ACEF24">
                  <wp:extent cx="1400175" cy="1409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7B51534" w14:textId="77777777" w:rsidR="00164829" w:rsidRDefault="002F2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5F19EF" wp14:editId="0072C836">
                  <wp:extent cx="1485900" cy="14954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EA677" w14:textId="77777777" w:rsidR="00164829" w:rsidRDefault="00164829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164829" w14:paraId="5BB330DD" w14:textId="77777777">
        <w:tc>
          <w:tcPr>
            <w:tcW w:w="2263" w:type="dxa"/>
            <w:shd w:val="clear" w:color="auto" w:fill="E6E6E6"/>
            <w:vAlign w:val="center"/>
          </w:tcPr>
          <w:p w14:paraId="0FF503AB" w14:textId="77777777" w:rsidR="00164829" w:rsidRDefault="002F24D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59A61D5" w14:textId="77777777" w:rsidR="00164829" w:rsidRDefault="002F24DB">
            <w:r>
              <w:t>C1815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A7F062" w14:textId="77777777" w:rsidR="00164829" w:rsidRDefault="002F24D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BBDCECC" w14:textId="77777777" w:rsidR="00164829" w:rsidRDefault="002F24DB">
            <w:r>
              <w:t>C2415</w:t>
            </w:r>
          </w:p>
        </w:tc>
      </w:tr>
      <w:tr w:rsidR="00164829" w14:paraId="71D4E060" w14:textId="77777777">
        <w:tc>
          <w:tcPr>
            <w:tcW w:w="2263" w:type="dxa"/>
            <w:shd w:val="clear" w:color="auto" w:fill="E6E6E6"/>
            <w:vAlign w:val="center"/>
          </w:tcPr>
          <w:p w14:paraId="04667670" w14:textId="77777777" w:rsidR="00164829" w:rsidRDefault="002F24D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9DA6C98" w14:textId="77777777" w:rsidR="00164829" w:rsidRDefault="002F24DB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84EF1D" w14:textId="77777777" w:rsidR="00164829" w:rsidRDefault="002F24D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D61AF4" w14:textId="77777777" w:rsidR="00164829" w:rsidRDefault="002F24DB">
            <w:r>
              <w:t>3.60</w:t>
            </w:r>
          </w:p>
        </w:tc>
      </w:tr>
      <w:tr w:rsidR="00164829" w14:paraId="634E9E6A" w14:textId="77777777">
        <w:tc>
          <w:tcPr>
            <w:tcW w:w="2263" w:type="dxa"/>
            <w:shd w:val="clear" w:color="auto" w:fill="E6E6E6"/>
            <w:vAlign w:val="center"/>
          </w:tcPr>
          <w:p w14:paraId="0EB0A5A2" w14:textId="77777777" w:rsidR="00164829" w:rsidRDefault="002F24D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9CEFAEA" w14:textId="77777777" w:rsidR="00164829" w:rsidRDefault="002F24DB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47CAC4B" w14:textId="77777777" w:rsidR="00164829" w:rsidRDefault="002F24D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EA5F16" w14:textId="77777777" w:rsidR="00164829" w:rsidRDefault="002F24DB">
            <w:r>
              <w:t>3.60</w:t>
            </w:r>
          </w:p>
        </w:tc>
      </w:tr>
      <w:tr w:rsidR="00164829" w14:paraId="13BC6394" w14:textId="77777777">
        <w:tc>
          <w:tcPr>
            <w:tcW w:w="4662" w:type="dxa"/>
            <w:gridSpan w:val="2"/>
            <w:vAlign w:val="center"/>
          </w:tcPr>
          <w:p w14:paraId="5A203707" w14:textId="77777777" w:rsidR="00164829" w:rsidRDefault="002F2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775FB0" wp14:editId="549EB2E3">
                  <wp:extent cx="1400175" cy="14097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0EBDE50" w14:textId="77777777" w:rsidR="00164829" w:rsidRDefault="002F2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418C7F" wp14:editId="58B7E2C4">
                  <wp:extent cx="1485900" cy="14954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4E74D" w14:textId="77777777" w:rsidR="00164829" w:rsidRDefault="00164829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164829" w14:paraId="35543699" w14:textId="77777777">
        <w:tc>
          <w:tcPr>
            <w:tcW w:w="2263" w:type="dxa"/>
            <w:shd w:val="clear" w:color="auto" w:fill="E6E6E6"/>
            <w:vAlign w:val="center"/>
          </w:tcPr>
          <w:p w14:paraId="176A5A34" w14:textId="77777777" w:rsidR="00164829" w:rsidRDefault="002F24D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6133F93" w14:textId="77777777" w:rsidR="00164829" w:rsidRDefault="002F24DB">
            <w:r>
              <w:t>C2715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7ADD92" w14:textId="77777777" w:rsidR="00164829" w:rsidRDefault="002F24D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392E47D" w14:textId="77777777" w:rsidR="00164829" w:rsidRDefault="002F24DB">
            <w:r>
              <w:t>DT0921</w:t>
            </w:r>
          </w:p>
        </w:tc>
      </w:tr>
      <w:tr w:rsidR="00164829" w14:paraId="438A2264" w14:textId="77777777">
        <w:tc>
          <w:tcPr>
            <w:tcW w:w="2263" w:type="dxa"/>
            <w:shd w:val="clear" w:color="auto" w:fill="E6E6E6"/>
            <w:vAlign w:val="center"/>
          </w:tcPr>
          <w:p w14:paraId="7ABF6558" w14:textId="77777777" w:rsidR="00164829" w:rsidRDefault="002F24D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B9FD20A" w14:textId="77777777" w:rsidR="00164829" w:rsidRDefault="002F24DB">
            <w:r>
              <w:t>4.05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D4980DA" w14:textId="77777777" w:rsidR="00164829" w:rsidRDefault="002F24D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E12660" w14:textId="77777777" w:rsidR="00164829" w:rsidRDefault="002F24DB">
            <w:r>
              <w:t>1.89</w:t>
            </w:r>
          </w:p>
        </w:tc>
      </w:tr>
      <w:tr w:rsidR="00164829" w14:paraId="61A2DAEE" w14:textId="77777777">
        <w:tc>
          <w:tcPr>
            <w:tcW w:w="2263" w:type="dxa"/>
            <w:shd w:val="clear" w:color="auto" w:fill="E6E6E6"/>
            <w:vAlign w:val="center"/>
          </w:tcPr>
          <w:p w14:paraId="2556374A" w14:textId="77777777" w:rsidR="00164829" w:rsidRDefault="002F24D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93C701" w14:textId="77777777" w:rsidR="00164829" w:rsidRDefault="002F24DB">
            <w:r>
              <w:t>4.05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46693F" w14:textId="77777777" w:rsidR="00164829" w:rsidRDefault="002F24D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74087B4" w14:textId="77777777" w:rsidR="00164829" w:rsidRDefault="002F24DB">
            <w:r>
              <w:t>1.89</w:t>
            </w:r>
          </w:p>
        </w:tc>
      </w:tr>
      <w:tr w:rsidR="00164829" w14:paraId="597CE1D4" w14:textId="77777777">
        <w:tc>
          <w:tcPr>
            <w:tcW w:w="4662" w:type="dxa"/>
            <w:gridSpan w:val="2"/>
            <w:vAlign w:val="center"/>
          </w:tcPr>
          <w:p w14:paraId="3FB5D4CC" w14:textId="77777777" w:rsidR="00164829" w:rsidRDefault="002F2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8351FF" wp14:editId="45ED607A">
                  <wp:extent cx="1400175" cy="1409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DB16502" w14:textId="77777777" w:rsidR="00164829" w:rsidRDefault="002F2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9B150B" wp14:editId="5E830FFA">
                  <wp:extent cx="1485900" cy="14954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075A2" w14:textId="77777777" w:rsidR="00164829" w:rsidRDefault="00164829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164829" w14:paraId="2EE02475" w14:textId="77777777">
        <w:tc>
          <w:tcPr>
            <w:tcW w:w="2263" w:type="dxa"/>
            <w:shd w:val="clear" w:color="auto" w:fill="E6E6E6"/>
            <w:vAlign w:val="center"/>
          </w:tcPr>
          <w:p w14:paraId="71DD85BD" w14:textId="77777777" w:rsidR="00164829" w:rsidRDefault="002F24D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60A536" w14:textId="77777777" w:rsidR="00164829" w:rsidRDefault="002F24DB">
            <w:r>
              <w:t>M0621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8AEE4B4" w14:textId="77777777" w:rsidR="00164829" w:rsidRDefault="002F24D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888B04B" w14:textId="77777777" w:rsidR="00164829" w:rsidRDefault="002F24DB">
            <w:r>
              <w:t>M1821</w:t>
            </w:r>
          </w:p>
        </w:tc>
      </w:tr>
      <w:tr w:rsidR="00164829" w14:paraId="1221F712" w14:textId="77777777">
        <w:tc>
          <w:tcPr>
            <w:tcW w:w="2263" w:type="dxa"/>
            <w:shd w:val="clear" w:color="auto" w:fill="E6E6E6"/>
            <w:vAlign w:val="center"/>
          </w:tcPr>
          <w:p w14:paraId="67E3760B" w14:textId="77777777" w:rsidR="00164829" w:rsidRDefault="002F24D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346029" w14:textId="77777777" w:rsidR="00164829" w:rsidRDefault="002F24DB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59C868" w14:textId="77777777" w:rsidR="00164829" w:rsidRDefault="002F24D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F6A0A82" w14:textId="77777777" w:rsidR="00164829" w:rsidRDefault="002F24DB">
            <w:r>
              <w:t>3.78</w:t>
            </w:r>
          </w:p>
        </w:tc>
      </w:tr>
      <w:tr w:rsidR="00164829" w14:paraId="56CC2BBE" w14:textId="77777777">
        <w:tc>
          <w:tcPr>
            <w:tcW w:w="2263" w:type="dxa"/>
            <w:shd w:val="clear" w:color="auto" w:fill="E6E6E6"/>
            <w:vAlign w:val="center"/>
          </w:tcPr>
          <w:p w14:paraId="3C1018D9" w14:textId="77777777" w:rsidR="00164829" w:rsidRDefault="002F24D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961639" w14:textId="77777777" w:rsidR="00164829" w:rsidRDefault="002F24DB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8DF56EF" w14:textId="77777777" w:rsidR="00164829" w:rsidRDefault="002F24D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B16DA94" w14:textId="77777777" w:rsidR="00164829" w:rsidRDefault="002F24DB">
            <w:r>
              <w:t>3.78</w:t>
            </w:r>
          </w:p>
        </w:tc>
      </w:tr>
      <w:tr w:rsidR="00164829" w14:paraId="71C67E1D" w14:textId="77777777">
        <w:tc>
          <w:tcPr>
            <w:tcW w:w="4662" w:type="dxa"/>
            <w:gridSpan w:val="2"/>
            <w:vAlign w:val="center"/>
          </w:tcPr>
          <w:p w14:paraId="71B6F8E7" w14:textId="77777777" w:rsidR="00164829" w:rsidRDefault="002F2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08C083" wp14:editId="1BCE4180">
                  <wp:extent cx="1400175" cy="14097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377B0CE" w14:textId="77777777" w:rsidR="00164829" w:rsidRDefault="002F24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B39228" wp14:editId="4DFAED62">
                  <wp:extent cx="1485900" cy="14954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10FF9" w14:textId="77777777" w:rsidR="00164829" w:rsidRDefault="00164829"/>
    <w:p w14:paraId="632EC3F5" w14:textId="77777777" w:rsidR="00164829" w:rsidRDefault="00164829"/>
    <w:sectPr w:rsidR="00164829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E398" w14:textId="77777777" w:rsidR="002F24DB" w:rsidRDefault="002F24DB">
      <w:pPr>
        <w:spacing w:line="240" w:lineRule="auto"/>
      </w:pPr>
      <w:r>
        <w:separator/>
      </w:r>
    </w:p>
  </w:endnote>
  <w:endnote w:type="continuationSeparator" w:id="0">
    <w:p w14:paraId="06237104" w14:textId="77777777" w:rsidR="002F24DB" w:rsidRDefault="002F2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307AB224" w14:textId="77777777" w:rsidTr="00E32112">
      <w:tc>
        <w:tcPr>
          <w:tcW w:w="3020" w:type="dxa"/>
        </w:tcPr>
        <w:p w14:paraId="11135CB4" w14:textId="77777777" w:rsidR="00D20228" w:rsidRPr="00F5023B" w:rsidRDefault="002F24DB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ED82A07" w14:textId="77777777" w:rsidR="00D20228" w:rsidRPr="00F5023B" w:rsidRDefault="002F24DB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5D110B5" w14:textId="77777777" w:rsidR="00D20228" w:rsidRPr="00F5023B" w:rsidRDefault="002F24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6E10E65E" w14:textId="77777777" w:rsidR="00D20228" w:rsidRDefault="002F24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403776B4" w14:textId="77777777" w:rsidTr="00715ADB">
      <w:tc>
        <w:tcPr>
          <w:tcW w:w="1667" w:type="pct"/>
        </w:tcPr>
        <w:p w14:paraId="035C6929" w14:textId="77777777" w:rsidR="00715ADB" w:rsidRPr="00F5023B" w:rsidRDefault="002F24DB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B3B077D" w14:textId="77777777" w:rsidR="00715ADB" w:rsidRPr="00F5023B" w:rsidRDefault="002F24DB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29B05B9" w14:textId="77777777" w:rsidR="00715ADB" w:rsidRPr="00F5023B" w:rsidRDefault="002F24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AD1B1D5" w14:textId="77777777" w:rsidR="00715ADB" w:rsidRDefault="002F24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6A1B9D64" w14:textId="77777777" w:rsidTr="00715ADB">
      <w:tc>
        <w:tcPr>
          <w:tcW w:w="1667" w:type="pct"/>
        </w:tcPr>
        <w:p w14:paraId="75BB77D1" w14:textId="77777777" w:rsidR="00715ADB" w:rsidRPr="00F5023B" w:rsidRDefault="002F24DB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3F073F4" w14:textId="77777777" w:rsidR="00715ADB" w:rsidRPr="00F5023B" w:rsidRDefault="002F24DB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A9D2831" w14:textId="77777777" w:rsidR="00715ADB" w:rsidRPr="00F5023B" w:rsidRDefault="002F24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071EB02" w14:textId="77777777" w:rsidR="00715ADB" w:rsidRDefault="002F24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C27F" w14:textId="77777777" w:rsidR="002F24DB" w:rsidRDefault="002F24DB">
      <w:pPr>
        <w:spacing w:line="240" w:lineRule="auto"/>
      </w:pPr>
      <w:r>
        <w:separator/>
      </w:r>
    </w:p>
  </w:footnote>
  <w:footnote w:type="continuationSeparator" w:id="0">
    <w:p w14:paraId="0C578E63" w14:textId="77777777" w:rsidR="002F24DB" w:rsidRDefault="002F2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FF26" w14:textId="77777777" w:rsidR="00553EF1" w:rsidRPr="00D20228" w:rsidRDefault="002F24DB" w:rsidP="00553EF1">
    <w:pPr>
      <w:pStyle w:val="a4"/>
    </w:pPr>
    <w:r>
      <w:rPr>
        <w:noProof/>
        <w:lang w:val="en-US"/>
      </w:rPr>
      <w:drawing>
        <wp:inline distT="0" distB="0" distL="0" distR="0" wp14:anchorId="0C4AAF8E" wp14:editId="283D99FA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DC1A" w14:textId="77777777" w:rsidR="00715ADB" w:rsidRPr="00D20228" w:rsidRDefault="002F24DB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5E48D8EC" wp14:editId="2BB6AC0E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253" w14:textId="77777777" w:rsidR="00715ADB" w:rsidRPr="00D20228" w:rsidRDefault="002F24DB">
    <w:pPr>
      <w:pStyle w:val="a4"/>
    </w:pPr>
    <w:r>
      <w:rPr>
        <w:noProof/>
        <w:lang w:val="en-US"/>
      </w:rPr>
      <w:drawing>
        <wp:inline distT="0" distB="0" distL="0" distR="0" wp14:anchorId="19F35228" wp14:editId="26A37D6F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67"/>
    <w:rsid w:val="00164829"/>
    <w:rsid w:val="001915A3"/>
    <w:rsid w:val="00217F62"/>
    <w:rsid w:val="00271B67"/>
    <w:rsid w:val="002F24D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405F"/>
  <w15:docId w15:val="{CC4A7876-54A5-477E-8CBB-7AA73DBD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6</Pages>
  <Words>288</Words>
  <Characters>1645</Characters>
  <Application>Microsoft Office Word</Application>
  <DocSecurity>0</DocSecurity>
  <Lines>13</Lines>
  <Paragraphs>3</Paragraphs>
  <ScaleCrop>false</ScaleCrop>
  <Company>ths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MR Zhang</dc:creator>
  <cp:keywords/>
  <dc:description/>
  <cp:lastModifiedBy>1667234985@qq.com</cp:lastModifiedBy>
  <cp:revision>1</cp:revision>
  <cp:lastPrinted>1900-12-31T16:00:00Z</cp:lastPrinted>
  <dcterms:created xsi:type="dcterms:W3CDTF">2022-02-26T07:32:00Z</dcterms:created>
  <dcterms:modified xsi:type="dcterms:W3CDTF">2022-02-26T07:32:00Z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