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40D01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1773CB0A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5040F2C8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66AECCAE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73EACDE0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AEF09DF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1F5AA7F9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14:paraId="278AA1E2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E9031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3282E72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沈阳</w:t>
            </w:r>
            <w:bookmarkEnd w:id="1"/>
          </w:p>
        </w:tc>
      </w:tr>
      <w:tr w:rsidR="00F87D86" w:rsidRPr="00497D0F" w14:paraId="192624BF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C71261C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CFACD4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21079E8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5C843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349CB42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4D3DEEE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59B567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90FCC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3A06CE2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C03E06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1BC39A6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4BFACCA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21FE0F3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C058CE4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1F290F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8A545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8D1C15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12A9201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1AFA78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ABA9313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0787CDB3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D41B4B3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CBE31C2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2022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02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26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7FEB06EB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4D294FA" wp14:editId="7DAA35ED">
            <wp:extent cx="1514634" cy="151463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55CBB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6318614E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F73596A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39E523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proofErr w:type="gramStart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proofErr w:type="gramEnd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14:paraId="1CA6EBA7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959D543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65742B5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14:paraId="5C6D8813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AB2D99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012ECF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556CC1B7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0A28AD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DC764A4" w14:textId="77777777"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T18342802145</w:t>
            </w:r>
            <w:bookmarkEnd w:id="9"/>
          </w:p>
        </w:tc>
      </w:tr>
    </w:tbl>
    <w:p w14:paraId="48507707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51F31073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74CADB80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2553A188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1468A4C4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0D85BC30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5E912DC4" w14:textId="77777777" w:rsidR="00B05640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96779081" w:history="1">
        <w:r w:rsidR="00B05640" w:rsidRPr="00650A83">
          <w:rPr>
            <w:rStyle w:val="a7"/>
            <w:rFonts w:ascii="黑体" w:hAnsi="黑体"/>
            <w:noProof/>
            <w:kern w:val="32"/>
          </w:rPr>
          <w:t>1.</w:t>
        </w:r>
        <w:r w:rsidR="00B05640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B05640" w:rsidRPr="00650A83">
          <w:rPr>
            <w:rStyle w:val="a7"/>
            <w:rFonts w:ascii="黑体" w:hAnsi="黑体"/>
            <w:noProof/>
            <w:kern w:val="32"/>
          </w:rPr>
          <w:t>项目概况</w:t>
        </w:r>
        <w:r w:rsidR="00B05640">
          <w:rPr>
            <w:noProof/>
            <w:webHidden/>
          </w:rPr>
          <w:tab/>
        </w:r>
        <w:r w:rsidR="00B05640">
          <w:rPr>
            <w:noProof/>
            <w:webHidden/>
          </w:rPr>
          <w:fldChar w:fldCharType="begin"/>
        </w:r>
        <w:r w:rsidR="00B05640">
          <w:rPr>
            <w:noProof/>
            <w:webHidden/>
          </w:rPr>
          <w:instrText xml:space="preserve"> PAGEREF _Toc96779081 \h </w:instrText>
        </w:r>
        <w:r w:rsidR="00B05640">
          <w:rPr>
            <w:noProof/>
            <w:webHidden/>
          </w:rPr>
        </w:r>
        <w:r w:rsidR="00B05640">
          <w:rPr>
            <w:noProof/>
            <w:webHidden/>
          </w:rPr>
          <w:fldChar w:fldCharType="separate"/>
        </w:r>
        <w:r w:rsidR="00B05640">
          <w:rPr>
            <w:noProof/>
            <w:webHidden/>
          </w:rPr>
          <w:t>3</w:t>
        </w:r>
        <w:r w:rsidR="00B05640">
          <w:rPr>
            <w:noProof/>
            <w:webHidden/>
          </w:rPr>
          <w:fldChar w:fldCharType="end"/>
        </w:r>
      </w:hyperlink>
    </w:p>
    <w:p w14:paraId="0295981E" w14:textId="77777777" w:rsidR="00B05640" w:rsidRDefault="00B0564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6779082" w:history="1">
        <w:r w:rsidRPr="00650A83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FF95731" w14:textId="77777777" w:rsidR="00B05640" w:rsidRDefault="00B0564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6779083" w:history="1">
        <w:r w:rsidRPr="00650A83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B92D7A8" w14:textId="77777777" w:rsidR="00B05640" w:rsidRDefault="00B0564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6779084" w:history="1">
        <w:r w:rsidRPr="00650A83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B68253E" w14:textId="77777777" w:rsidR="00B05640" w:rsidRDefault="00B0564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779085" w:history="1">
        <w:r w:rsidRPr="00650A83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56993DD" w14:textId="77777777" w:rsidR="00B05640" w:rsidRDefault="00B0564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779086" w:history="1">
        <w:r w:rsidRPr="00650A83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E5A650B" w14:textId="77777777" w:rsidR="00B05640" w:rsidRDefault="00B0564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779087" w:history="1">
        <w:r w:rsidRPr="00650A83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CE33614" w14:textId="77777777" w:rsidR="00B05640" w:rsidRDefault="00B0564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779088" w:history="1">
        <w:r w:rsidRPr="00650A83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9E8A5D" w14:textId="77777777" w:rsidR="00B05640" w:rsidRDefault="00B0564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6779089" w:history="1">
        <w:r w:rsidRPr="00650A83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2ED73E" w14:textId="77777777" w:rsidR="00B05640" w:rsidRDefault="00B05640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6779090" w:history="1">
        <w:r w:rsidRPr="00650A83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044DF8" w14:textId="77777777" w:rsidR="00B05640" w:rsidRDefault="00B0564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779091" w:history="1">
        <w:r w:rsidRPr="00650A83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302B3D" w14:textId="77777777" w:rsidR="00B05640" w:rsidRDefault="00B05640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6779092" w:history="1">
        <w:r w:rsidRPr="00650A83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50A83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_Toc96779092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6F79EA6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048E17D5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A34EB78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B3A311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278FDD1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6AE0DF2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4E59E0A5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690BEAB6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093840FB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4E219022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96779081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78A355F8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96779082"/>
      <w:proofErr w:type="spellStart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  <w:proofErr w:type="spellEnd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0F77D827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2D260155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60DE5A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7E2F43D3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649FCE5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103D834D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03AC067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981DDB2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0622F246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5B51D9B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09D50E56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22E2D91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3AF496E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26A0E764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5D9A67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4D93B58F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36A91142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96779083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3"/>
    </w:p>
    <w:p w14:paraId="0F07D072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39D4531F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21859E76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drawing>
          <wp:inline distT="0" distB="0" distL="0" distR="0" wp14:anchorId="528B7E22" wp14:editId="4C72CC6C">
            <wp:extent cx="5667375" cy="24860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CD250" w14:textId="77777777" w:rsidR="0072200C" w:rsidRDefault="00C63712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52BCF870" w14:textId="77777777" w:rsidR="0072200C" w:rsidRDefault="00C63712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drawing>
          <wp:inline distT="0" distB="0" distL="0" distR="0" wp14:anchorId="6B191E8D" wp14:editId="3DB606D3">
            <wp:extent cx="5667375" cy="239077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3D56D" w14:textId="77777777" w:rsidR="0072200C" w:rsidRDefault="00C63712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lastRenderedPageBreak/>
        <w:t>2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606F9049" w14:textId="77777777" w:rsidR="0072200C" w:rsidRDefault="0072200C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32FF2A9E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212D109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96779084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proofErr w:type="spellStart"/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5"/>
      <w:proofErr w:type="spellEnd"/>
    </w:p>
    <w:p w14:paraId="26E9ED62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1E0A7DE2" w14:textId="77777777" w:rsidTr="00785457">
        <w:tc>
          <w:tcPr>
            <w:tcW w:w="8277" w:type="dxa"/>
          </w:tcPr>
          <w:p w14:paraId="77449B66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</w:t>
            </w:r>
            <w:r>
              <w:t>[</w:t>
            </w:r>
            <w:r>
              <w:t>模型观察</w:t>
            </w:r>
            <w:r>
              <w:t>]</w:t>
            </w:r>
            <w:r>
              <w:t>命令中保存图片！</w:t>
            </w:r>
            <w:bookmarkEnd w:id="16"/>
          </w:p>
        </w:tc>
      </w:tr>
    </w:tbl>
    <w:p w14:paraId="138C1B40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00FE190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96779085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 w14:paraId="2F13E768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14:paraId="29A158E6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2DDC45E9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7672CF60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2D8A8243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35B40142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55A10E4D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1EAE8B33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96779086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 w14:paraId="291ED43C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038B9F1F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1EC0B7D3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6258CBB4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0E0D2157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1E641CDD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01B41165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740C11A0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3AA51702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28C4B48A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1D4ED2E0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73FC8C73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2310904D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6A706BAF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75E00F1C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2FB08CA6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4D7CA533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</w:t>
      </w:r>
      <w:proofErr w:type="gramStart"/>
      <w:r w:rsidRPr="00497D0F">
        <w:rPr>
          <w:rFonts w:ascii="Times New Roman" w:eastAsia="黑体" w:hAnsi="Times New Roman" w:cs="Times New Roman"/>
          <w:b/>
          <w:sz w:val="18"/>
        </w:rPr>
        <w:t>预评价</w:t>
      </w:r>
      <w:proofErr w:type="gramEnd"/>
      <w:r w:rsidRPr="00497D0F">
        <w:rPr>
          <w:rFonts w:ascii="Times New Roman" w:eastAsia="黑体" w:hAnsi="Times New Roman" w:cs="Times New Roman"/>
          <w:b/>
          <w:sz w:val="18"/>
        </w:rPr>
        <w:t>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41DA7D74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6CAF2370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760BA28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37662720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64F7BEA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0F5915AF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67A1A354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3F03B5AB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0C5D2708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0C1F176A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15EF6F1C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1D863C8C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41CD8340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04311787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6A605162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45F6C430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1FD1E5D2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6A787D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9D2D06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7DD5224E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74921673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23742D65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3AFE39A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26D13D55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proofErr w:type="spellStart"/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proofErr w:type="spellEnd"/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442A9BD4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37DC5DCD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31A8E577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3777CAB7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09A8A913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266AE22B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6D736229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7E89B73A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0447217D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45B3E460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1C074D74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5F3315A8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45D2C8EA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42728EA7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proofErr w:type="spellStart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</w:t>
            </w:r>
            <w:proofErr w:type="spellEnd"/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3FD767BF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1BA20880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214D167C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proofErr w:type="gramStart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2564643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64A124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6A6CA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AB95C83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1EF237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123F2603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68716093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322CCDF3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7BE5A6A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436A05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2EB3186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27BB2019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50CB3746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1F144A4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08BEE173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6092D3BF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7BD23940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EB378C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CBED3E5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FD3D074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BF0F14A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6565AD86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DDB9E3E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0D528379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96779087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9"/>
    </w:p>
    <w:p w14:paraId="318A6F5B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26DECAF4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4C1CC4C3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0B30B362" wp14:editId="665E6B33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549AE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73D84DB5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proofErr w:type="spellStart"/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</w:t>
      </w:r>
      <w:proofErr w:type="spellEnd"/>
      <w:r w:rsidR="00AD6241" w:rsidRPr="00497D0F">
        <w:rPr>
          <w:rFonts w:ascii="Times New Roman" w:hAnsi="Times New Roman" w:cs="Times New Roman"/>
          <w:lang w:val="x-none"/>
        </w:rPr>
        <w:t>：</w:t>
      </w:r>
    </w:p>
    <w:p w14:paraId="4C2A0D1E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04461530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0FA78B63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299B0A3E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3BE4A59F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4DB287F9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lastRenderedPageBreak/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551732AC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75FFDAC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6779088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0"/>
    </w:p>
    <w:p w14:paraId="737A075F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2B79AF24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1" w:name="_Toc96779089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14:paraId="7640B3A5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2B38AA4B" w14:textId="77777777"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22" w:name="渗透风量"/>
      <w:r>
        <w:t>本项目忽略渗透风量的影响。</w:t>
      </w:r>
      <w:bookmarkEnd w:id="22"/>
    </w:p>
    <w:p w14:paraId="37E9C1B5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3" w:name="房间及渗透风量表"/>
      <w:bookmarkEnd w:id="23"/>
    </w:p>
    <w:p w14:paraId="1DB91B04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4" w:name="_Toc96779090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4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614E2F42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72200C" w14:paraId="2AC33017" w14:textId="77777777">
        <w:tc>
          <w:tcPr>
            <w:tcW w:w="1647" w:type="dxa"/>
            <w:shd w:val="clear" w:color="auto" w:fill="E6E6E6"/>
            <w:vAlign w:val="center"/>
          </w:tcPr>
          <w:p w14:paraId="0F77E9C5" w14:textId="77777777" w:rsidR="0072200C" w:rsidRDefault="00C63712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064FE889" w14:textId="77777777" w:rsidR="0072200C" w:rsidRDefault="00C63712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2988B90" w14:textId="77777777" w:rsidR="0072200C" w:rsidRDefault="00C63712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12EEB33" w14:textId="77777777" w:rsidR="0072200C" w:rsidRDefault="00C63712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0020634" w14:textId="77777777" w:rsidR="0072200C" w:rsidRDefault="00C63712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8B4CA56" w14:textId="77777777" w:rsidR="0072200C" w:rsidRDefault="00C63712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72200C" w14:paraId="08EF8AAD" w14:textId="77777777">
        <w:tc>
          <w:tcPr>
            <w:tcW w:w="1647" w:type="dxa"/>
            <w:vAlign w:val="center"/>
          </w:tcPr>
          <w:p w14:paraId="1D18BCF2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59155A8B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233F5D0A" w14:textId="77777777" w:rsidR="0072200C" w:rsidRDefault="00C63712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50E11A9B" w14:textId="77777777" w:rsidR="0072200C" w:rsidRDefault="00C63712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66C67B35" w14:textId="77777777" w:rsidR="0072200C" w:rsidRDefault="00C63712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14:paraId="6771845B" w14:textId="77777777" w:rsidR="0072200C" w:rsidRDefault="00C63712">
            <w:pPr>
              <w:jc w:val="center"/>
            </w:pPr>
            <w:r>
              <w:t>0.041</w:t>
            </w:r>
          </w:p>
        </w:tc>
      </w:tr>
      <w:tr w:rsidR="0072200C" w14:paraId="1F7BC7D3" w14:textId="77777777">
        <w:tc>
          <w:tcPr>
            <w:tcW w:w="1647" w:type="dxa"/>
            <w:vAlign w:val="center"/>
          </w:tcPr>
          <w:p w14:paraId="68A7CCBC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1647" w:type="dxa"/>
            <w:vAlign w:val="center"/>
          </w:tcPr>
          <w:p w14:paraId="086649DA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572BE5D8" w14:textId="77777777" w:rsidR="0072200C" w:rsidRDefault="00C63712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4A1D6B68" w14:textId="77777777" w:rsidR="0072200C" w:rsidRDefault="00C63712">
            <w:pPr>
              <w:jc w:val="center"/>
            </w:pPr>
            <w:r>
              <w:t>0.015</w:t>
            </w:r>
          </w:p>
        </w:tc>
        <w:tc>
          <w:tcPr>
            <w:tcW w:w="1188" w:type="dxa"/>
            <w:vAlign w:val="center"/>
          </w:tcPr>
          <w:p w14:paraId="65AE49BF" w14:textId="77777777" w:rsidR="0072200C" w:rsidRDefault="00C63712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14:paraId="6A5023D6" w14:textId="77777777" w:rsidR="0072200C" w:rsidRDefault="00C63712">
            <w:pPr>
              <w:jc w:val="center"/>
            </w:pPr>
            <w:r>
              <w:t>0.062</w:t>
            </w:r>
          </w:p>
        </w:tc>
      </w:tr>
      <w:tr w:rsidR="0072200C" w14:paraId="772F3568" w14:textId="77777777">
        <w:tc>
          <w:tcPr>
            <w:tcW w:w="1647" w:type="dxa"/>
            <w:vAlign w:val="center"/>
          </w:tcPr>
          <w:p w14:paraId="6AAD9F86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21CDC886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6E928548" w14:textId="77777777" w:rsidR="0072200C" w:rsidRDefault="00C63712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06101BBD" w14:textId="77777777" w:rsidR="0072200C" w:rsidRDefault="00C63712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14:paraId="3304C973" w14:textId="77777777" w:rsidR="0072200C" w:rsidRDefault="00C63712">
            <w:pPr>
              <w:jc w:val="center"/>
            </w:pPr>
            <w:r>
              <w:t>0.016</w:t>
            </w:r>
          </w:p>
        </w:tc>
        <w:tc>
          <w:tcPr>
            <w:tcW w:w="1188" w:type="dxa"/>
            <w:vAlign w:val="center"/>
          </w:tcPr>
          <w:p w14:paraId="59B1058F" w14:textId="77777777" w:rsidR="0072200C" w:rsidRDefault="00C63712">
            <w:pPr>
              <w:jc w:val="center"/>
            </w:pPr>
            <w:r>
              <w:t>0.051</w:t>
            </w:r>
          </w:p>
        </w:tc>
      </w:tr>
    </w:tbl>
    <w:p w14:paraId="6920DDA6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5" w:name="装修材料表"/>
      <w:bookmarkEnd w:id="25"/>
    </w:p>
    <w:p w14:paraId="2CE427B6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47D43501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72200C" w14:paraId="1847751D" w14:textId="77777777">
        <w:tc>
          <w:tcPr>
            <w:tcW w:w="452" w:type="dxa"/>
            <w:shd w:val="clear" w:color="auto" w:fill="E6E6E6"/>
            <w:vAlign w:val="center"/>
          </w:tcPr>
          <w:p w14:paraId="33023092" w14:textId="77777777" w:rsidR="0072200C" w:rsidRDefault="00C63712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60E1645" w14:textId="77777777" w:rsidR="0072200C" w:rsidRDefault="00C63712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15794EFA" w14:textId="77777777" w:rsidR="0072200C" w:rsidRDefault="00C63712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9D794AD" w14:textId="77777777" w:rsidR="0072200C" w:rsidRDefault="00C63712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E6F921C" w14:textId="77777777" w:rsidR="0072200C" w:rsidRDefault="00C63712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6944E6CE" w14:textId="77777777" w:rsidR="0072200C" w:rsidRDefault="00C63712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357543D" w14:textId="77777777" w:rsidR="0072200C" w:rsidRDefault="00C63712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72200C" w14:paraId="5C492132" w14:textId="77777777">
        <w:tc>
          <w:tcPr>
            <w:tcW w:w="452" w:type="dxa"/>
            <w:vMerge w:val="restart"/>
            <w:vAlign w:val="center"/>
          </w:tcPr>
          <w:p w14:paraId="0864A1EB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17A479AF" w14:textId="77777777" w:rsidR="0072200C" w:rsidRDefault="00C63712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1BDCE2BA" w14:textId="77777777" w:rsidR="0072200C" w:rsidRDefault="00C63712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03F2BD3C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2525B1A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C7D9FAD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A63A8A1" w14:textId="77777777" w:rsidR="0072200C" w:rsidRDefault="00C63712">
            <w:pPr>
              <w:jc w:val="center"/>
            </w:pPr>
            <w:r>
              <w:t>14.9</w:t>
            </w:r>
          </w:p>
        </w:tc>
      </w:tr>
      <w:tr w:rsidR="0072200C" w14:paraId="1E7E22B2" w14:textId="77777777">
        <w:tc>
          <w:tcPr>
            <w:tcW w:w="452" w:type="dxa"/>
            <w:vMerge/>
            <w:vAlign w:val="center"/>
          </w:tcPr>
          <w:p w14:paraId="7C8B6CFA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BE0AFA8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5BF64D2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A8BAD3F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B822560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AE0A567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7360581" w14:textId="77777777" w:rsidR="0072200C" w:rsidRDefault="00C63712">
            <w:pPr>
              <w:jc w:val="center"/>
            </w:pPr>
            <w:r>
              <w:t>8.3</w:t>
            </w:r>
          </w:p>
        </w:tc>
      </w:tr>
      <w:tr w:rsidR="0072200C" w14:paraId="7C5A121A" w14:textId="77777777">
        <w:tc>
          <w:tcPr>
            <w:tcW w:w="452" w:type="dxa"/>
            <w:vMerge/>
            <w:vAlign w:val="center"/>
          </w:tcPr>
          <w:p w14:paraId="6805D1AA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2496024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3FA28D0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EFC5DF8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ADEBF4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541C907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7CA0621" w14:textId="77777777" w:rsidR="0072200C" w:rsidRDefault="00C63712">
            <w:pPr>
              <w:jc w:val="center"/>
            </w:pPr>
            <w:r>
              <w:t>26.4</w:t>
            </w:r>
          </w:p>
        </w:tc>
      </w:tr>
      <w:tr w:rsidR="0072200C" w14:paraId="53D6C6FC" w14:textId="77777777">
        <w:tc>
          <w:tcPr>
            <w:tcW w:w="452" w:type="dxa"/>
            <w:vMerge/>
            <w:vAlign w:val="center"/>
          </w:tcPr>
          <w:p w14:paraId="267561CA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0353D0E" w14:textId="77777777" w:rsidR="0072200C" w:rsidRDefault="00C63712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1573FE2E" w14:textId="77777777" w:rsidR="0072200C" w:rsidRDefault="00C63712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1DEAF81E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A3D4ABB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C68BDF3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94C0132" w14:textId="77777777" w:rsidR="0072200C" w:rsidRDefault="00C63712">
            <w:pPr>
              <w:jc w:val="center"/>
            </w:pPr>
            <w:r>
              <w:t>14.9</w:t>
            </w:r>
          </w:p>
        </w:tc>
      </w:tr>
      <w:tr w:rsidR="0072200C" w14:paraId="7CA2246F" w14:textId="77777777">
        <w:tc>
          <w:tcPr>
            <w:tcW w:w="452" w:type="dxa"/>
            <w:vMerge/>
            <w:vAlign w:val="center"/>
          </w:tcPr>
          <w:p w14:paraId="719C99FF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CCAD6C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A25BD5D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4DE43F1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DE1665E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B20FA9F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B3B4A68" w14:textId="77777777" w:rsidR="0072200C" w:rsidRDefault="00C63712">
            <w:pPr>
              <w:jc w:val="center"/>
            </w:pPr>
            <w:r>
              <w:t>8.3</w:t>
            </w:r>
          </w:p>
        </w:tc>
      </w:tr>
      <w:tr w:rsidR="0072200C" w14:paraId="35356648" w14:textId="77777777">
        <w:tc>
          <w:tcPr>
            <w:tcW w:w="452" w:type="dxa"/>
            <w:vMerge/>
            <w:vAlign w:val="center"/>
          </w:tcPr>
          <w:p w14:paraId="735CC06A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84E99B8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A6C0163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C7DE8C3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5576AB7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5A5BB47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20E99F6" w14:textId="77777777" w:rsidR="0072200C" w:rsidRDefault="00C63712">
            <w:pPr>
              <w:jc w:val="center"/>
            </w:pPr>
            <w:r>
              <w:t>26.4</w:t>
            </w:r>
          </w:p>
        </w:tc>
      </w:tr>
      <w:tr w:rsidR="0072200C" w14:paraId="2FA73811" w14:textId="77777777">
        <w:tc>
          <w:tcPr>
            <w:tcW w:w="452" w:type="dxa"/>
            <w:vMerge/>
            <w:vAlign w:val="center"/>
          </w:tcPr>
          <w:p w14:paraId="5CA1B1FE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236554F" w14:textId="77777777" w:rsidR="0072200C" w:rsidRDefault="00C63712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14:paraId="39739117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2191ED95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765438E1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8170215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5B79A4C" w14:textId="77777777" w:rsidR="0072200C" w:rsidRDefault="00C63712">
            <w:pPr>
              <w:jc w:val="center"/>
            </w:pPr>
            <w:r>
              <w:t>5.3</w:t>
            </w:r>
          </w:p>
        </w:tc>
      </w:tr>
      <w:tr w:rsidR="0072200C" w14:paraId="53EEDE7F" w14:textId="77777777">
        <w:tc>
          <w:tcPr>
            <w:tcW w:w="452" w:type="dxa"/>
            <w:vMerge/>
            <w:vAlign w:val="center"/>
          </w:tcPr>
          <w:p w14:paraId="3D1EB194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D8F4697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C94082A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60A1005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B1564B6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EC56C3D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6D63CFF" w14:textId="77777777" w:rsidR="0072200C" w:rsidRDefault="00C63712">
            <w:pPr>
              <w:jc w:val="center"/>
            </w:pPr>
            <w:r>
              <w:t>2.9</w:t>
            </w:r>
          </w:p>
        </w:tc>
      </w:tr>
      <w:tr w:rsidR="0072200C" w14:paraId="3F8099B1" w14:textId="77777777">
        <w:tc>
          <w:tcPr>
            <w:tcW w:w="452" w:type="dxa"/>
            <w:vMerge/>
            <w:vAlign w:val="center"/>
          </w:tcPr>
          <w:p w14:paraId="0DDAA281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798E5B7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FB14F75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0421B43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31CB86C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FDBF455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4392657" w14:textId="77777777" w:rsidR="0072200C" w:rsidRDefault="00C63712">
            <w:pPr>
              <w:jc w:val="center"/>
            </w:pPr>
            <w:r>
              <w:t>9.4</w:t>
            </w:r>
          </w:p>
        </w:tc>
      </w:tr>
      <w:tr w:rsidR="0072200C" w14:paraId="474BFF35" w14:textId="77777777">
        <w:tc>
          <w:tcPr>
            <w:tcW w:w="452" w:type="dxa"/>
            <w:vMerge/>
            <w:vAlign w:val="center"/>
          </w:tcPr>
          <w:p w14:paraId="4394FD15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5BDEA0B" w14:textId="77777777" w:rsidR="0072200C" w:rsidRDefault="00C63712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14:paraId="21C8728D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21DF5ACC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0AB1A35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F190B6B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ED7C922" w14:textId="77777777" w:rsidR="0072200C" w:rsidRDefault="00C63712">
            <w:pPr>
              <w:jc w:val="center"/>
            </w:pPr>
            <w:r>
              <w:t>5.3</w:t>
            </w:r>
          </w:p>
        </w:tc>
      </w:tr>
      <w:tr w:rsidR="0072200C" w14:paraId="71D83F03" w14:textId="77777777">
        <w:tc>
          <w:tcPr>
            <w:tcW w:w="452" w:type="dxa"/>
            <w:vMerge/>
            <w:vAlign w:val="center"/>
          </w:tcPr>
          <w:p w14:paraId="498A76A2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FF611A5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E0FDD40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1A7D92F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F43C081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53D0C4D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20DADFA" w14:textId="77777777" w:rsidR="0072200C" w:rsidRDefault="00C63712">
            <w:pPr>
              <w:jc w:val="center"/>
            </w:pPr>
            <w:r>
              <w:t>2.9</w:t>
            </w:r>
          </w:p>
        </w:tc>
      </w:tr>
      <w:tr w:rsidR="0072200C" w14:paraId="04A6D2FD" w14:textId="77777777">
        <w:tc>
          <w:tcPr>
            <w:tcW w:w="452" w:type="dxa"/>
            <w:vMerge/>
            <w:vAlign w:val="center"/>
          </w:tcPr>
          <w:p w14:paraId="0FF64536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5C9EA7A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E353D8F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B877EE0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81B2EBE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5DD00EC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A7925AB" w14:textId="77777777" w:rsidR="0072200C" w:rsidRDefault="00C63712">
            <w:pPr>
              <w:jc w:val="center"/>
            </w:pPr>
            <w:r>
              <w:t>9.4</w:t>
            </w:r>
          </w:p>
        </w:tc>
      </w:tr>
      <w:tr w:rsidR="0072200C" w14:paraId="36AAD9D5" w14:textId="77777777">
        <w:tc>
          <w:tcPr>
            <w:tcW w:w="452" w:type="dxa"/>
            <w:vMerge/>
            <w:vAlign w:val="center"/>
          </w:tcPr>
          <w:p w14:paraId="0EF8DA6D" w14:textId="77777777" w:rsidR="0072200C" w:rsidRDefault="00C63712">
            <w:pPr>
              <w:jc w:val="center"/>
            </w:pPr>
            <w:r>
              <w:lastRenderedPageBreak/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7BE04902" w14:textId="77777777" w:rsidR="0072200C" w:rsidRDefault="00C63712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14:paraId="665DC184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35D5E575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9D080AF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EE5A8D7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B8B3631" w14:textId="77777777" w:rsidR="0072200C" w:rsidRDefault="00C63712">
            <w:pPr>
              <w:jc w:val="center"/>
            </w:pPr>
            <w:r>
              <w:t>4.2</w:t>
            </w:r>
          </w:p>
        </w:tc>
      </w:tr>
      <w:tr w:rsidR="0072200C" w14:paraId="6F541F45" w14:textId="77777777">
        <w:tc>
          <w:tcPr>
            <w:tcW w:w="452" w:type="dxa"/>
            <w:vMerge/>
            <w:vAlign w:val="center"/>
          </w:tcPr>
          <w:p w14:paraId="537386A9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201E9C6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E720561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74539C6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5C62B30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E738423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0A1194A" w14:textId="77777777" w:rsidR="0072200C" w:rsidRDefault="00C63712">
            <w:pPr>
              <w:jc w:val="center"/>
            </w:pPr>
            <w:r>
              <w:t>2.3</w:t>
            </w:r>
          </w:p>
        </w:tc>
      </w:tr>
      <w:tr w:rsidR="0072200C" w14:paraId="2F4E865C" w14:textId="77777777">
        <w:tc>
          <w:tcPr>
            <w:tcW w:w="452" w:type="dxa"/>
            <w:vMerge/>
            <w:vAlign w:val="center"/>
          </w:tcPr>
          <w:p w14:paraId="09408FC8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CD8ACEC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F6E953A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05FB475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9A8CA5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E129339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9A6CE8C" w14:textId="77777777" w:rsidR="0072200C" w:rsidRDefault="00C63712">
            <w:pPr>
              <w:jc w:val="center"/>
            </w:pPr>
            <w:r>
              <w:t>7.5</w:t>
            </w:r>
          </w:p>
        </w:tc>
      </w:tr>
      <w:tr w:rsidR="0072200C" w14:paraId="7267A26B" w14:textId="77777777">
        <w:tc>
          <w:tcPr>
            <w:tcW w:w="452" w:type="dxa"/>
            <w:vMerge/>
            <w:vAlign w:val="center"/>
          </w:tcPr>
          <w:p w14:paraId="7285456B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7DC51D71" w14:textId="77777777" w:rsidR="0072200C" w:rsidRDefault="00C63712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14:paraId="0E0776C2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4F63A9F2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D7B8EF8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82882B4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52B1F96" w14:textId="77777777" w:rsidR="0072200C" w:rsidRDefault="00C63712">
            <w:pPr>
              <w:jc w:val="center"/>
            </w:pPr>
            <w:r>
              <w:t>4.2</w:t>
            </w:r>
          </w:p>
        </w:tc>
      </w:tr>
      <w:tr w:rsidR="0072200C" w14:paraId="261A85F1" w14:textId="77777777">
        <w:tc>
          <w:tcPr>
            <w:tcW w:w="452" w:type="dxa"/>
            <w:vMerge/>
            <w:vAlign w:val="center"/>
          </w:tcPr>
          <w:p w14:paraId="0CCED66A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6045794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FA0B603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37364A2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CE888FF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FDC7913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81DB0F4" w14:textId="77777777" w:rsidR="0072200C" w:rsidRDefault="00C63712">
            <w:pPr>
              <w:jc w:val="center"/>
            </w:pPr>
            <w:r>
              <w:t>2.3</w:t>
            </w:r>
          </w:p>
        </w:tc>
      </w:tr>
      <w:tr w:rsidR="0072200C" w14:paraId="7EE19ACF" w14:textId="77777777">
        <w:tc>
          <w:tcPr>
            <w:tcW w:w="452" w:type="dxa"/>
            <w:vMerge/>
            <w:vAlign w:val="center"/>
          </w:tcPr>
          <w:p w14:paraId="6291276B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5A22EE7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9EE377F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2D3EC68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72159DA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580D4A3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A6A6641" w14:textId="77777777" w:rsidR="0072200C" w:rsidRDefault="00C63712">
            <w:pPr>
              <w:jc w:val="center"/>
            </w:pPr>
            <w:r>
              <w:t>7.5</w:t>
            </w:r>
          </w:p>
        </w:tc>
      </w:tr>
      <w:tr w:rsidR="0072200C" w14:paraId="2B5A3B16" w14:textId="77777777">
        <w:tc>
          <w:tcPr>
            <w:tcW w:w="452" w:type="dxa"/>
            <w:vMerge/>
            <w:vAlign w:val="center"/>
          </w:tcPr>
          <w:p w14:paraId="2FFCF72E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16A35C7B" w14:textId="77777777" w:rsidR="0072200C" w:rsidRDefault="00C63712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141F9A13" w14:textId="77777777" w:rsidR="0072200C" w:rsidRDefault="00C63712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1B669802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9E234AE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60BDAA5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FCFA0D8" w14:textId="77777777" w:rsidR="0072200C" w:rsidRDefault="00C63712">
            <w:pPr>
              <w:jc w:val="center"/>
            </w:pPr>
            <w:r>
              <w:t>2.2</w:t>
            </w:r>
          </w:p>
        </w:tc>
      </w:tr>
      <w:tr w:rsidR="0072200C" w14:paraId="0BEBCFFB" w14:textId="77777777">
        <w:tc>
          <w:tcPr>
            <w:tcW w:w="452" w:type="dxa"/>
            <w:vMerge/>
            <w:vAlign w:val="center"/>
          </w:tcPr>
          <w:p w14:paraId="3F9992CF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1A1E48C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AC97E11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EF61649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1C1D818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48BE7F0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64DA626" w14:textId="77777777" w:rsidR="0072200C" w:rsidRDefault="00C63712">
            <w:pPr>
              <w:jc w:val="center"/>
            </w:pPr>
            <w:r>
              <w:t>1.2</w:t>
            </w:r>
          </w:p>
        </w:tc>
      </w:tr>
      <w:tr w:rsidR="0072200C" w14:paraId="4B8F1159" w14:textId="77777777">
        <w:tc>
          <w:tcPr>
            <w:tcW w:w="452" w:type="dxa"/>
            <w:vMerge/>
            <w:vAlign w:val="center"/>
          </w:tcPr>
          <w:p w14:paraId="7096914B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B50E487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95BF9AA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885DACD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227E7D3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FF5856E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90CCFDD" w14:textId="77777777" w:rsidR="0072200C" w:rsidRDefault="00C63712">
            <w:pPr>
              <w:jc w:val="center"/>
            </w:pPr>
            <w:r>
              <w:t>3.9</w:t>
            </w:r>
          </w:p>
        </w:tc>
      </w:tr>
      <w:tr w:rsidR="0072200C" w14:paraId="3D4FECE1" w14:textId="77777777">
        <w:tc>
          <w:tcPr>
            <w:tcW w:w="452" w:type="dxa"/>
            <w:vMerge/>
            <w:vAlign w:val="center"/>
          </w:tcPr>
          <w:p w14:paraId="4A9968C9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7A55BE9C" w14:textId="77777777" w:rsidR="0072200C" w:rsidRDefault="00C63712">
            <w:pPr>
              <w:jc w:val="center"/>
            </w:pPr>
            <w:r>
              <w:t>1010</w:t>
            </w:r>
          </w:p>
        </w:tc>
        <w:tc>
          <w:tcPr>
            <w:tcW w:w="1358" w:type="dxa"/>
            <w:vMerge w:val="restart"/>
            <w:vAlign w:val="center"/>
          </w:tcPr>
          <w:p w14:paraId="467E4D79" w14:textId="77777777" w:rsidR="0072200C" w:rsidRDefault="00C63712">
            <w:pPr>
              <w:jc w:val="center"/>
            </w:pPr>
            <w: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766EFCE3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AE879D1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3960963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DF2F93A" w14:textId="77777777" w:rsidR="0072200C" w:rsidRDefault="00C63712">
            <w:pPr>
              <w:jc w:val="center"/>
            </w:pPr>
            <w:r>
              <w:t>2.2</w:t>
            </w:r>
          </w:p>
        </w:tc>
      </w:tr>
      <w:tr w:rsidR="0072200C" w14:paraId="001C4D51" w14:textId="77777777">
        <w:tc>
          <w:tcPr>
            <w:tcW w:w="452" w:type="dxa"/>
            <w:vMerge/>
            <w:vAlign w:val="center"/>
          </w:tcPr>
          <w:p w14:paraId="3E3F402A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B8D6F97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BFEAFA7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4A54B33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442997A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A06AEC5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D6B800D" w14:textId="77777777" w:rsidR="0072200C" w:rsidRDefault="00C63712">
            <w:pPr>
              <w:jc w:val="center"/>
            </w:pPr>
            <w:r>
              <w:t>1.2</w:t>
            </w:r>
          </w:p>
        </w:tc>
      </w:tr>
      <w:tr w:rsidR="0072200C" w14:paraId="321FE348" w14:textId="77777777">
        <w:tc>
          <w:tcPr>
            <w:tcW w:w="452" w:type="dxa"/>
            <w:vMerge/>
            <w:vAlign w:val="center"/>
          </w:tcPr>
          <w:p w14:paraId="58CEC0B1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EC31CD9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E366AD3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8AD111F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769E76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BAA0AA7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5679730" w14:textId="77777777" w:rsidR="0072200C" w:rsidRDefault="00C63712">
            <w:pPr>
              <w:jc w:val="center"/>
            </w:pPr>
            <w:r>
              <w:t>3.9</w:t>
            </w:r>
          </w:p>
        </w:tc>
      </w:tr>
      <w:tr w:rsidR="0072200C" w14:paraId="14214AE5" w14:textId="77777777">
        <w:tc>
          <w:tcPr>
            <w:tcW w:w="452" w:type="dxa"/>
            <w:vMerge/>
            <w:vAlign w:val="center"/>
          </w:tcPr>
          <w:p w14:paraId="0C5F08A4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34DB39FF" w14:textId="77777777" w:rsidR="0072200C" w:rsidRDefault="00C63712">
            <w:pPr>
              <w:jc w:val="center"/>
            </w:pPr>
            <w:r>
              <w:t>1011</w:t>
            </w:r>
          </w:p>
        </w:tc>
        <w:tc>
          <w:tcPr>
            <w:tcW w:w="1358" w:type="dxa"/>
            <w:vMerge w:val="restart"/>
            <w:vAlign w:val="center"/>
          </w:tcPr>
          <w:p w14:paraId="594CAAE0" w14:textId="77777777" w:rsidR="0072200C" w:rsidRDefault="00C63712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6D4438E7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D47D47A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7AF2F26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6B0B520" w14:textId="77777777" w:rsidR="0072200C" w:rsidRDefault="00C63712">
            <w:pPr>
              <w:jc w:val="center"/>
            </w:pPr>
            <w:r>
              <w:t>1.7</w:t>
            </w:r>
          </w:p>
        </w:tc>
      </w:tr>
      <w:tr w:rsidR="0072200C" w14:paraId="485547AA" w14:textId="77777777">
        <w:tc>
          <w:tcPr>
            <w:tcW w:w="452" w:type="dxa"/>
            <w:vMerge/>
            <w:vAlign w:val="center"/>
          </w:tcPr>
          <w:p w14:paraId="5C42E47E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D44A38C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D42E94F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AFD3F10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069079A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8558106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343BA77" w14:textId="77777777" w:rsidR="0072200C" w:rsidRDefault="00C63712">
            <w:pPr>
              <w:jc w:val="center"/>
            </w:pPr>
            <w:r>
              <w:t>0.9</w:t>
            </w:r>
          </w:p>
        </w:tc>
      </w:tr>
      <w:tr w:rsidR="0072200C" w14:paraId="0B0D2F3C" w14:textId="77777777">
        <w:tc>
          <w:tcPr>
            <w:tcW w:w="452" w:type="dxa"/>
            <w:vMerge/>
            <w:vAlign w:val="center"/>
          </w:tcPr>
          <w:p w14:paraId="0AAB15D5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0715462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6BF22CB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DA6B4DE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F756A83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683F077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EACED02" w14:textId="77777777" w:rsidR="0072200C" w:rsidRDefault="00C63712">
            <w:pPr>
              <w:jc w:val="center"/>
            </w:pPr>
            <w:r>
              <w:t>3.0</w:t>
            </w:r>
          </w:p>
        </w:tc>
      </w:tr>
      <w:tr w:rsidR="0072200C" w14:paraId="784F66B0" w14:textId="77777777">
        <w:tc>
          <w:tcPr>
            <w:tcW w:w="452" w:type="dxa"/>
            <w:vMerge/>
            <w:vAlign w:val="center"/>
          </w:tcPr>
          <w:p w14:paraId="13D9CB8B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562568F" w14:textId="77777777" w:rsidR="0072200C" w:rsidRDefault="00C63712">
            <w:pPr>
              <w:jc w:val="center"/>
            </w:pPr>
            <w:r>
              <w:t>1012</w:t>
            </w:r>
          </w:p>
        </w:tc>
        <w:tc>
          <w:tcPr>
            <w:tcW w:w="1358" w:type="dxa"/>
            <w:vMerge w:val="restart"/>
            <w:vAlign w:val="center"/>
          </w:tcPr>
          <w:p w14:paraId="489F753B" w14:textId="77777777" w:rsidR="0072200C" w:rsidRDefault="00C63712">
            <w:pPr>
              <w:jc w:val="center"/>
            </w:pPr>
            <w:r>
              <w:t>起居室</w:t>
            </w:r>
          </w:p>
        </w:tc>
        <w:tc>
          <w:tcPr>
            <w:tcW w:w="1528" w:type="dxa"/>
            <w:vMerge w:val="restart"/>
            <w:vAlign w:val="center"/>
          </w:tcPr>
          <w:p w14:paraId="286124A3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1C750A4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66D6BBC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ECAE210" w14:textId="77777777" w:rsidR="0072200C" w:rsidRDefault="00C63712">
            <w:pPr>
              <w:jc w:val="center"/>
            </w:pPr>
            <w:r>
              <w:t>1.7</w:t>
            </w:r>
          </w:p>
        </w:tc>
      </w:tr>
      <w:tr w:rsidR="0072200C" w14:paraId="44EEAC5B" w14:textId="77777777">
        <w:tc>
          <w:tcPr>
            <w:tcW w:w="452" w:type="dxa"/>
            <w:vMerge/>
            <w:vAlign w:val="center"/>
          </w:tcPr>
          <w:p w14:paraId="192356EA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BCA14EA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29140E8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973CD56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A9939E8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34F2EB6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FBF9CCA" w14:textId="77777777" w:rsidR="0072200C" w:rsidRDefault="00C63712">
            <w:pPr>
              <w:jc w:val="center"/>
            </w:pPr>
            <w:r>
              <w:t>0.9</w:t>
            </w:r>
          </w:p>
        </w:tc>
      </w:tr>
      <w:tr w:rsidR="0072200C" w14:paraId="1FCC35F6" w14:textId="77777777">
        <w:tc>
          <w:tcPr>
            <w:tcW w:w="452" w:type="dxa"/>
            <w:vMerge/>
            <w:vAlign w:val="center"/>
          </w:tcPr>
          <w:p w14:paraId="1356E7AB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8023EFA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936A49B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055B975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3B88D9B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A1D2D74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C65932F" w14:textId="77777777" w:rsidR="0072200C" w:rsidRDefault="00C63712">
            <w:pPr>
              <w:jc w:val="center"/>
            </w:pPr>
            <w:r>
              <w:t>3.0</w:t>
            </w:r>
          </w:p>
        </w:tc>
      </w:tr>
      <w:tr w:rsidR="0072200C" w14:paraId="259AEFD4" w14:textId="77777777">
        <w:tc>
          <w:tcPr>
            <w:tcW w:w="452" w:type="dxa"/>
            <w:vMerge w:val="restart"/>
            <w:vAlign w:val="center"/>
          </w:tcPr>
          <w:p w14:paraId="783EE792" w14:textId="77777777" w:rsidR="0072200C" w:rsidRDefault="00C63712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2046B7A3" w14:textId="77777777" w:rsidR="0072200C" w:rsidRDefault="00C63712">
            <w:pPr>
              <w:jc w:val="center"/>
            </w:pPr>
            <w:r>
              <w:t>2003</w:t>
            </w:r>
          </w:p>
        </w:tc>
        <w:tc>
          <w:tcPr>
            <w:tcW w:w="1358" w:type="dxa"/>
            <w:vMerge w:val="restart"/>
            <w:vAlign w:val="center"/>
          </w:tcPr>
          <w:p w14:paraId="53FFBBC2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14D2EFA0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7B3F810C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E46A4D7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72EB323" w14:textId="77777777" w:rsidR="0072200C" w:rsidRDefault="00C63712">
            <w:pPr>
              <w:jc w:val="center"/>
            </w:pPr>
            <w:r>
              <w:t>8.1</w:t>
            </w:r>
          </w:p>
        </w:tc>
      </w:tr>
      <w:tr w:rsidR="0072200C" w14:paraId="026F9F84" w14:textId="77777777">
        <w:tc>
          <w:tcPr>
            <w:tcW w:w="452" w:type="dxa"/>
            <w:vMerge/>
            <w:vAlign w:val="center"/>
          </w:tcPr>
          <w:p w14:paraId="43EF4EA3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EA8AD03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8023836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8334D94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333F80F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BC05ABA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D654E0A" w14:textId="77777777" w:rsidR="0072200C" w:rsidRDefault="00C63712">
            <w:pPr>
              <w:jc w:val="center"/>
            </w:pPr>
            <w:r>
              <w:t>4.5</w:t>
            </w:r>
          </w:p>
        </w:tc>
      </w:tr>
      <w:tr w:rsidR="0072200C" w14:paraId="67BE40DC" w14:textId="77777777">
        <w:tc>
          <w:tcPr>
            <w:tcW w:w="452" w:type="dxa"/>
            <w:vMerge/>
            <w:vAlign w:val="center"/>
          </w:tcPr>
          <w:p w14:paraId="0F47422E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BC28D2B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1AE8CC7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05B8630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2379563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96AC869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0974EFF" w14:textId="77777777" w:rsidR="0072200C" w:rsidRDefault="00C63712">
            <w:pPr>
              <w:jc w:val="center"/>
            </w:pPr>
            <w:r>
              <w:t>14.4</w:t>
            </w:r>
          </w:p>
        </w:tc>
      </w:tr>
      <w:tr w:rsidR="0072200C" w14:paraId="5D4E0B4F" w14:textId="77777777">
        <w:tc>
          <w:tcPr>
            <w:tcW w:w="452" w:type="dxa"/>
            <w:vMerge/>
            <w:vAlign w:val="center"/>
          </w:tcPr>
          <w:p w14:paraId="08CB28EB" w14:textId="77777777" w:rsidR="0072200C" w:rsidRDefault="00C63712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74ED6F8C" w14:textId="77777777" w:rsidR="0072200C" w:rsidRDefault="00C63712">
            <w:pPr>
              <w:jc w:val="center"/>
            </w:pPr>
            <w:r>
              <w:t>2004</w:t>
            </w:r>
          </w:p>
        </w:tc>
        <w:tc>
          <w:tcPr>
            <w:tcW w:w="1358" w:type="dxa"/>
            <w:vMerge w:val="restart"/>
            <w:vAlign w:val="center"/>
          </w:tcPr>
          <w:p w14:paraId="53DD4631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1528" w:type="dxa"/>
            <w:vMerge w:val="restart"/>
            <w:vAlign w:val="center"/>
          </w:tcPr>
          <w:p w14:paraId="6ADABB36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44CF8A8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7EC308D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B0F842A" w14:textId="77777777" w:rsidR="0072200C" w:rsidRDefault="00C63712">
            <w:pPr>
              <w:jc w:val="center"/>
            </w:pPr>
            <w:r>
              <w:t>8.1</w:t>
            </w:r>
          </w:p>
        </w:tc>
      </w:tr>
      <w:tr w:rsidR="0072200C" w14:paraId="1BD12E00" w14:textId="77777777">
        <w:tc>
          <w:tcPr>
            <w:tcW w:w="452" w:type="dxa"/>
            <w:vMerge/>
            <w:vAlign w:val="center"/>
          </w:tcPr>
          <w:p w14:paraId="1614BD8D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4B89A9F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9109BC8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D350F36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795765C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BEAAF6B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558696C" w14:textId="77777777" w:rsidR="0072200C" w:rsidRDefault="00C63712">
            <w:pPr>
              <w:jc w:val="center"/>
            </w:pPr>
            <w:r>
              <w:t>4.5</w:t>
            </w:r>
          </w:p>
        </w:tc>
      </w:tr>
      <w:tr w:rsidR="0072200C" w14:paraId="2B57B7F2" w14:textId="77777777">
        <w:tc>
          <w:tcPr>
            <w:tcW w:w="452" w:type="dxa"/>
            <w:vMerge/>
            <w:vAlign w:val="center"/>
          </w:tcPr>
          <w:p w14:paraId="42DE80B4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CFC56E6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79EA9C5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CE3B9EB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7602D90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FC0A1D6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C0D753E" w14:textId="77777777" w:rsidR="0072200C" w:rsidRDefault="00C63712">
            <w:pPr>
              <w:jc w:val="center"/>
            </w:pPr>
            <w:r>
              <w:t>14.4</w:t>
            </w:r>
          </w:p>
        </w:tc>
      </w:tr>
      <w:tr w:rsidR="0072200C" w14:paraId="491386B2" w14:textId="77777777">
        <w:tc>
          <w:tcPr>
            <w:tcW w:w="452" w:type="dxa"/>
            <w:vMerge/>
            <w:vAlign w:val="center"/>
          </w:tcPr>
          <w:p w14:paraId="5F389275" w14:textId="77777777" w:rsidR="0072200C" w:rsidRDefault="00C63712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185780A7" w14:textId="77777777" w:rsidR="0072200C" w:rsidRDefault="00C63712">
            <w:pPr>
              <w:jc w:val="center"/>
            </w:pPr>
            <w:r>
              <w:t>2007</w:t>
            </w:r>
          </w:p>
        </w:tc>
        <w:tc>
          <w:tcPr>
            <w:tcW w:w="1358" w:type="dxa"/>
            <w:vMerge w:val="restart"/>
            <w:vAlign w:val="center"/>
          </w:tcPr>
          <w:p w14:paraId="6FEF3A97" w14:textId="77777777" w:rsidR="0072200C" w:rsidRDefault="00C63712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47A7AE56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6D80046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78F278B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9ECB61F" w14:textId="77777777" w:rsidR="0072200C" w:rsidRDefault="00C63712">
            <w:pPr>
              <w:jc w:val="center"/>
            </w:pPr>
            <w:r>
              <w:t>4.2</w:t>
            </w:r>
          </w:p>
        </w:tc>
      </w:tr>
      <w:tr w:rsidR="0072200C" w14:paraId="3F781C3A" w14:textId="77777777">
        <w:tc>
          <w:tcPr>
            <w:tcW w:w="452" w:type="dxa"/>
            <w:vMerge/>
            <w:vAlign w:val="center"/>
          </w:tcPr>
          <w:p w14:paraId="0D2346CA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D5F6AFB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097F07A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FF17B99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E1F590D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3A8119A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1B81E87" w14:textId="77777777" w:rsidR="0072200C" w:rsidRDefault="00C63712">
            <w:pPr>
              <w:jc w:val="center"/>
            </w:pPr>
            <w:r>
              <w:t>2.3</w:t>
            </w:r>
          </w:p>
        </w:tc>
      </w:tr>
      <w:tr w:rsidR="0072200C" w14:paraId="1BA0D6D0" w14:textId="77777777">
        <w:tc>
          <w:tcPr>
            <w:tcW w:w="452" w:type="dxa"/>
            <w:vMerge/>
            <w:vAlign w:val="center"/>
          </w:tcPr>
          <w:p w14:paraId="7DDFA838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84573AB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B731C65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A152E27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9985187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37C8D32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C41993F" w14:textId="77777777" w:rsidR="0072200C" w:rsidRDefault="00C63712">
            <w:pPr>
              <w:jc w:val="center"/>
            </w:pPr>
            <w:r>
              <w:t>7.5</w:t>
            </w:r>
          </w:p>
        </w:tc>
      </w:tr>
      <w:tr w:rsidR="0072200C" w14:paraId="05779677" w14:textId="77777777">
        <w:tc>
          <w:tcPr>
            <w:tcW w:w="452" w:type="dxa"/>
            <w:vMerge/>
            <w:vAlign w:val="center"/>
          </w:tcPr>
          <w:p w14:paraId="045DA3A3" w14:textId="77777777" w:rsidR="0072200C" w:rsidRDefault="00C63712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175B4EED" w14:textId="77777777" w:rsidR="0072200C" w:rsidRDefault="00C63712">
            <w:pPr>
              <w:jc w:val="center"/>
            </w:pPr>
            <w:r>
              <w:t>2008</w:t>
            </w:r>
          </w:p>
        </w:tc>
        <w:tc>
          <w:tcPr>
            <w:tcW w:w="1358" w:type="dxa"/>
            <w:vMerge w:val="restart"/>
            <w:vAlign w:val="center"/>
          </w:tcPr>
          <w:p w14:paraId="24EFA21B" w14:textId="77777777" w:rsidR="0072200C" w:rsidRDefault="00C63712">
            <w:pPr>
              <w:jc w:val="center"/>
            </w:pPr>
            <w:r>
              <w:t>次卧室</w:t>
            </w:r>
          </w:p>
        </w:tc>
        <w:tc>
          <w:tcPr>
            <w:tcW w:w="1528" w:type="dxa"/>
            <w:vMerge w:val="restart"/>
            <w:vAlign w:val="center"/>
          </w:tcPr>
          <w:p w14:paraId="182AAEA4" w14:textId="77777777" w:rsidR="0072200C" w:rsidRDefault="00C63712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87A9256" w14:textId="77777777" w:rsidR="0072200C" w:rsidRDefault="00C63712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14CAF07" w14:textId="77777777" w:rsidR="0072200C" w:rsidRDefault="00C63712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5E38BD1" w14:textId="77777777" w:rsidR="0072200C" w:rsidRDefault="00C63712">
            <w:pPr>
              <w:jc w:val="center"/>
            </w:pPr>
            <w:r>
              <w:t>4.2</w:t>
            </w:r>
          </w:p>
        </w:tc>
      </w:tr>
      <w:tr w:rsidR="0072200C" w14:paraId="2CD2FDCB" w14:textId="77777777">
        <w:tc>
          <w:tcPr>
            <w:tcW w:w="452" w:type="dxa"/>
            <w:vMerge/>
            <w:vAlign w:val="center"/>
          </w:tcPr>
          <w:p w14:paraId="57D3F5EC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98E3C64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0AFCA7A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2F797CA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F8708AE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A64F56A" w14:textId="77777777" w:rsidR="0072200C" w:rsidRDefault="00C63712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E27ED9B" w14:textId="77777777" w:rsidR="0072200C" w:rsidRDefault="00C63712">
            <w:pPr>
              <w:jc w:val="center"/>
            </w:pPr>
            <w:r>
              <w:t>2.3</w:t>
            </w:r>
          </w:p>
        </w:tc>
      </w:tr>
      <w:tr w:rsidR="0072200C" w14:paraId="73D0E918" w14:textId="77777777">
        <w:tc>
          <w:tcPr>
            <w:tcW w:w="452" w:type="dxa"/>
            <w:vMerge/>
            <w:vAlign w:val="center"/>
          </w:tcPr>
          <w:p w14:paraId="355F2E36" w14:textId="77777777" w:rsidR="0072200C" w:rsidRDefault="0072200C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F7CA2D0" w14:textId="77777777" w:rsidR="0072200C" w:rsidRDefault="0072200C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B7ECD33" w14:textId="77777777" w:rsidR="0072200C" w:rsidRDefault="0072200C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A92C385" w14:textId="77777777" w:rsidR="0072200C" w:rsidRDefault="0072200C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B637C51" w14:textId="77777777" w:rsidR="0072200C" w:rsidRDefault="00C63712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2A4EF58" w14:textId="77777777" w:rsidR="0072200C" w:rsidRDefault="00C63712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C7EB420" w14:textId="77777777" w:rsidR="0072200C" w:rsidRDefault="00C63712">
            <w:pPr>
              <w:jc w:val="center"/>
            </w:pPr>
            <w:r>
              <w:t>7.5</w:t>
            </w:r>
          </w:p>
        </w:tc>
      </w:tr>
    </w:tbl>
    <w:p w14:paraId="308B3AC4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6" w:name="装修材料清单表"/>
      <w:bookmarkEnd w:id="26"/>
    </w:p>
    <w:p w14:paraId="685A41E6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7" w:name="_Toc96779091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7"/>
    </w:p>
    <w:p w14:paraId="699F0672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14C720DA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498851B0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36441214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6C765CA9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13CD9F9B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5270B97A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71778C3B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0DB2BB03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CBD0F0D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1BF7189A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11933D32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24BADCB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C57100C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330F8B41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765E0FD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18454F65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589F6BB9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lastRenderedPageBreak/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6F479C3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BF01AB7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653D8F1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05A7FA98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58500B0F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360395AE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29212B2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78E4126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60A1D34D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3B34168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11C52122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5294D14B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72200C" w14:paraId="202385EA" w14:textId="77777777">
        <w:tc>
          <w:tcPr>
            <w:tcW w:w="679" w:type="dxa"/>
            <w:shd w:val="clear" w:color="auto" w:fill="E6E6E6"/>
            <w:vAlign w:val="center"/>
          </w:tcPr>
          <w:p w14:paraId="322E1013" w14:textId="77777777" w:rsidR="0072200C" w:rsidRDefault="00C63712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C2B7CF9" w14:textId="77777777" w:rsidR="0072200C" w:rsidRDefault="00C63712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B662EA8" w14:textId="77777777" w:rsidR="0072200C" w:rsidRDefault="00C63712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A18A079" w14:textId="77777777" w:rsidR="0072200C" w:rsidRDefault="00C63712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5DD119B2" w14:textId="77777777" w:rsidR="0072200C" w:rsidRDefault="00C63712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9D3B667" w14:textId="77777777" w:rsidR="0072200C" w:rsidRDefault="00C63712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0A09671C" w14:textId="77777777" w:rsidR="0072200C" w:rsidRDefault="00C63712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25C560E9" w14:textId="77777777" w:rsidR="0072200C" w:rsidRDefault="00C63712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72200C" w14:paraId="73D63A9F" w14:textId="77777777">
        <w:tc>
          <w:tcPr>
            <w:tcW w:w="679" w:type="dxa"/>
            <w:vMerge w:val="restart"/>
            <w:vAlign w:val="center"/>
          </w:tcPr>
          <w:p w14:paraId="0DD52F7D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68B7AD8" w14:textId="77777777" w:rsidR="0072200C" w:rsidRDefault="00C63712">
            <w:pPr>
              <w:jc w:val="center"/>
            </w:pPr>
            <w:r>
              <w:t>1001</w:t>
            </w:r>
          </w:p>
        </w:tc>
        <w:tc>
          <w:tcPr>
            <w:tcW w:w="1341" w:type="dxa"/>
            <w:vAlign w:val="center"/>
          </w:tcPr>
          <w:p w14:paraId="6FF47F4A" w14:textId="77777777" w:rsidR="0072200C" w:rsidRDefault="00C63712">
            <w:pPr>
              <w:jc w:val="center"/>
            </w:pPr>
            <w:r>
              <w:t>起居室</w:t>
            </w:r>
          </w:p>
        </w:tc>
        <w:tc>
          <w:tcPr>
            <w:tcW w:w="984" w:type="dxa"/>
            <w:vAlign w:val="center"/>
          </w:tcPr>
          <w:p w14:paraId="11C43D63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3073AA0D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604F7935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63E9C0D7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997E91A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62DA3E48" w14:textId="77777777">
        <w:tc>
          <w:tcPr>
            <w:tcW w:w="679" w:type="dxa"/>
            <w:vMerge/>
            <w:vAlign w:val="center"/>
          </w:tcPr>
          <w:p w14:paraId="7C93DE18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FBC3421" w14:textId="77777777" w:rsidR="0072200C" w:rsidRDefault="00C63712">
            <w:pPr>
              <w:jc w:val="center"/>
            </w:pPr>
            <w:r>
              <w:t>1002</w:t>
            </w:r>
          </w:p>
        </w:tc>
        <w:tc>
          <w:tcPr>
            <w:tcW w:w="1341" w:type="dxa"/>
            <w:vAlign w:val="center"/>
          </w:tcPr>
          <w:p w14:paraId="0228C81C" w14:textId="77777777" w:rsidR="0072200C" w:rsidRDefault="00C63712">
            <w:pPr>
              <w:jc w:val="center"/>
            </w:pPr>
            <w:r>
              <w:t>起居室</w:t>
            </w:r>
          </w:p>
        </w:tc>
        <w:tc>
          <w:tcPr>
            <w:tcW w:w="984" w:type="dxa"/>
            <w:vAlign w:val="center"/>
          </w:tcPr>
          <w:p w14:paraId="71917FC8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5E022E7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32A7E371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6DCD32B3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41EF642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5A93951E" w14:textId="77777777">
        <w:tc>
          <w:tcPr>
            <w:tcW w:w="679" w:type="dxa"/>
            <w:vMerge/>
            <w:vAlign w:val="center"/>
          </w:tcPr>
          <w:p w14:paraId="6994372E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615D68B" w14:textId="77777777" w:rsidR="0072200C" w:rsidRDefault="00C63712">
            <w:pPr>
              <w:jc w:val="center"/>
            </w:pPr>
            <w:r>
              <w:t>1005</w:t>
            </w:r>
          </w:p>
        </w:tc>
        <w:tc>
          <w:tcPr>
            <w:tcW w:w="1341" w:type="dxa"/>
            <w:vAlign w:val="center"/>
          </w:tcPr>
          <w:p w14:paraId="3ED495D9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7C856957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252721B3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69448380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0475BD8A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3F50A29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20CC233F" w14:textId="77777777">
        <w:tc>
          <w:tcPr>
            <w:tcW w:w="679" w:type="dxa"/>
            <w:vMerge/>
            <w:vAlign w:val="center"/>
          </w:tcPr>
          <w:p w14:paraId="6ACC9203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50A6F6E" w14:textId="77777777" w:rsidR="0072200C" w:rsidRDefault="00C63712">
            <w:pPr>
              <w:jc w:val="center"/>
            </w:pPr>
            <w:r>
              <w:t>1006</w:t>
            </w:r>
          </w:p>
        </w:tc>
        <w:tc>
          <w:tcPr>
            <w:tcW w:w="1341" w:type="dxa"/>
            <w:vAlign w:val="center"/>
          </w:tcPr>
          <w:p w14:paraId="3C61AFFE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0AA985BC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247C2456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498AC312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6B6A5C7B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A6ADDCE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6C8EB321" w14:textId="77777777">
        <w:tc>
          <w:tcPr>
            <w:tcW w:w="679" w:type="dxa"/>
            <w:vMerge/>
            <w:vAlign w:val="center"/>
          </w:tcPr>
          <w:p w14:paraId="5270E195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F8AE5B9" w14:textId="77777777" w:rsidR="0072200C" w:rsidRDefault="00C63712">
            <w:pPr>
              <w:jc w:val="center"/>
            </w:pPr>
            <w:r>
              <w:t>1007</w:t>
            </w:r>
          </w:p>
        </w:tc>
        <w:tc>
          <w:tcPr>
            <w:tcW w:w="1341" w:type="dxa"/>
            <w:vAlign w:val="center"/>
          </w:tcPr>
          <w:p w14:paraId="1E9BC6D2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59272D3F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EFFA440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404D0756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661F5125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A78EFA7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52DCB111" w14:textId="77777777">
        <w:tc>
          <w:tcPr>
            <w:tcW w:w="679" w:type="dxa"/>
            <w:vMerge/>
            <w:vAlign w:val="center"/>
          </w:tcPr>
          <w:p w14:paraId="397AF48C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D046691" w14:textId="77777777" w:rsidR="0072200C" w:rsidRDefault="00C63712">
            <w:pPr>
              <w:jc w:val="center"/>
            </w:pPr>
            <w:r>
              <w:t>1008</w:t>
            </w:r>
          </w:p>
        </w:tc>
        <w:tc>
          <w:tcPr>
            <w:tcW w:w="1341" w:type="dxa"/>
            <w:vAlign w:val="center"/>
          </w:tcPr>
          <w:p w14:paraId="6CDF9BFE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59705EE0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6F49E1A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31622669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1D685141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601EC8D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223CDA17" w14:textId="77777777">
        <w:tc>
          <w:tcPr>
            <w:tcW w:w="679" w:type="dxa"/>
            <w:vMerge/>
            <w:vAlign w:val="center"/>
          </w:tcPr>
          <w:p w14:paraId="7781BCD4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736012F" w14:textId="77777777" w:rsidR="0072200C" w:rsidRDefault="00C63712">
            <w:pPr>
              <w:jc w:val="center"/>
            </w:pPr>
            <w:r>
              <w:t>1009</w:t>
            </w:r>
          </w:p>
        </w:tc>
        <w:tc>
          <w:tcPr>
            <w:tcW w:w="1341" w:type="dxa"/>
            <w:vAlign w:val="center"/>
          </w:tcPr>
          <w:p w14:paraId="7DD83EC3" w14:textId="77777777" w:rsidR="0072200C" w:rsidRDefault="00C63712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6BECC51C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552B031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003E2CBC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6C46CF2F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3872254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3D131CF2" w14:textId="77777777">
        <w:tc>
          <w:tcPr>
            <w:tcW w:w="679" w:type="dxa"/>
            <w:vMerge/>
            <w:vAlign w:val="center"/>
          </w:tcPr>
          <w:p w14:paraId="13877BA6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F9F5A3B" w14:textId="77777777" w:rsidR="0072200C" w:rsidRDefault="00C63712">
            <w:pPr>
              <w:jc w:val="center"/>
            </w:pPr>
            <w:r>
              <w:t>1010</w:t>
            </w:r>
          </w:p>
        </w:tc>
        <w:tc>
          <w:tcPr>
            <w:tcW w:w="1341" w:type="dxa"/>
            <w:vAlign w:val="center"/>
          </w:tcPr>
          <w:p w14:paraId="2F557BDA" w14:textId="77777777" w:rsidR="0072200C" w:rsidRDefault="00C63712">
            <w:pPr>
              <w:jc w:val="center"/>
            </w:pPr>
            <w:r>
              <w:t>厨房</w:t>
            </w:r>
          </w:p>
        </w:tc>
        <w:tc>
          <w:tcPr>
            <w:tcW w:w="984" w:type="dxa"/>
            <w:vAlign w:val="center"/>
          </w:tcPr>
          <w:p w14:paraId="7D7D1BAE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39BD8F9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4CDF9E8D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39D255C0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5306803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687553C1" w14:textId="77777777">
        <w:tc>
          <w:tcPr>
            <w:tcW w:w="679" w:type="dxa"/>
            <w:vMerge/>
            <w:vAlign w:val="center"/>
          </w:tcPr>
          <w:p w14:paraId="214A524C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B43F40B" w14:textId="77777777" w:rsidR="0072200C" w:rsidRDefault="00C63712">
            <w:pPr>
              <w:jc w:val="center"/>
            </w:pPr>
            <w:r>
              <w:t>1011</w:t>
            </w:r>
          </w:p>
        </w:tc>
        <w:tc>
          <w:tcPr>
            <w:tcW w:w="1341" w:type="dxa"/>
            <w:vAlign w:val="center"/>
          </w:tcPr>
          <w:p w14:paraId="38F619F2" w14:textId="77777777" w:rsidR="0072200C" w:rsidRDefault="00C63712">
            <w:pPr>
              <w:jc w:val="center"/>
            </w:pPr>
            <w:r>
              <w:t>起居室</w:t>
            </w:r>
          </w:p>
        </w:tc>
        <w:tc>
          <w:tcPr>
            <w:tcW w:w="984" w:type="dxa"/>
            <w:vAlign w:val="center"/>
          </w:tcPr>
          <w:p w14:paraId="544E2B7C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55E71454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1D03C404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34839DB4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845CA79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61E9F9E2" w14:textId="77777777">
        <w:tc>
          <w:tcPr>
            <w:tcW w:w="679" w:type="dxa"/>
            <w:vMerge/>
            <w:vAlign w:val="center"/>
          </w:tcPr>
          <w:p w14:paraId="781AFE1C" w14:textId="77777777" w:rsidR="0072200C" w:rsidRDefault="00C63712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E9360B2" w14:textId="77777777" w:rsidR="0072200C" w:rsidRDefault="00C63712">
            <w:pPr>
              <w:jc w:val="center"/>
            </w:pPr>
            <w:r>
              <w:t>1012</w:t>
            </w:r>
          </w:p>
        </w:tc>
        <w:tc>
          <w:tcPr>
            <w:tcW w:w="1341" w:type="dxa"/>
            <w:vAlign w:val="center"/>
          </w:tcPr>
          <w:p w14:paraId="36F1757D" w14:textId="77777777" w:rsidR="0072200C" w:rsidRDefault="00C63712">
            <w:pPr>
              <w:jc w:val="center"/>
            </w:pPr>
            <w:r>
              <w:t>起居室</w:t>
            </w:r>
          </w:p>
        </w:tc>
        <w:tc>
          <w:tcPr>
            <w:tcW w:w="984" w:type="dxa"/>
            <w:vAlign w:val="center"/>
          </w:tcPr>
          <w:p w14:paraId="68351AAB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584CFF4A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1CEAACAD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71EF26D0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EB0DBB7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3154DB84" w14:textId="77777777">
        <w:tc>
          <w:tcPr>
            <w:tcW w:w="679" w:type="dxa"/>
            <w:vMerge w:val="restart"/>
            <w:vAlign w:val="center"/>
          </w:tcPr>
          <w:p w14:paraId="68243D6C" w14:textId="77777777" w:rsidR="0072200C" w:rsidRDefault="00C63712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1554EC5" w14:textId="77777777" w:rsidR="0072200C" w:rsidRDefault="00C63712">
            <w:pPr>
              <w:jc w:val="center"/>
            </w:pPr>
            <w:r>
              <w:t>2003</w:t>
            </w:r>
          </w:p>
        </w:tc>
        <w:tc>
          <w:tcPr>
            <w:tcW w:w="1341" w:type="dxa"/>
            <w:vAlign w:val="center"/>
          </w:tcPr>
          <w:p w14:paraId="50BBC30B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4E3650EA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4CB0BA2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4C8A0B89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66E95DC2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1BED743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1535559B" w14:textId="77777777">
        <w:tc>
          <w:tcPr>
            <w:tcW w:w="679" w:type="dxa"/>
            <w:vMerge/>
            <w:vAlign w:val="center"/>
          </w:tcPr>
          <w:p w14:paraId="1F7616F2" w14:textId="77777777" w:rsidR="0072200C" w:rsidRDefault="00C63712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05AFA0A" w14:textId="77777777" w:rsidR="0072200C" w:rsidRDefault="00C63712">
            <w:pPr>
              <w:jc w:val="center"/>
            </w:pPr>
            <w:r>
              <w:t>2004</w:t>
            </w:r>
          </w:p>
        </w:tc>
        <w:tc>
          <w:tcPr>
            <w:tcW w:w="1341" w:type="dxa"/>
            <w:vAlign w:val="center"/>
          </w:tcPr>
          <w:p w14:paraId="0D3706FC" w14:textId="77777777" w:rsidR="0072200C" w:rsidRDefault="00C63712">
            <w:pPr>
              <w:jc w:val="center"/>
            </w:pPr>
            <w:r>
              <w:t>主卧室</w:t>
            </w:r>
          </w:p>
        </w:tc>
        <w:tc>
          <w:tcPr>
            <w:tcW w:w="984" w:type="dxa"/>
            <w:vAlign w:val="center"/>
          </w:tcPr>
          <w:p w14:paraId="1313B19D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591931F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6CC60A37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0482C6DC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813A889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546022C8" w14:textId="77777777">
        <w:tc>
          <w:tcPr>
            <w:tcW w:w="679" w:type="dxa"/>
            <w:vMerge/>
            <w:vAlign w:val="center"/>
          </w:tcPr>
          <w:p w14:paraId="3A21D9E0" w14:textId="77777777" w:rsidR="0072200C" w:rsidRDefault="00C63712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FB0338D" w14:textId="77777777" w:rsidR="0072200C" w:rsidRDefault="00C63712">
            <w:pPr>
              <w:jc w:val="center"/>
            </w:pPr>
            <w:r>
              <w:t>2007</w:t>
            </w:r>
          </w:p>
        </w:tc>
        <w:tc>
          <w:tcPr>
            <w:tcW w:w="1341" w:type="dxa"/>
            <w:vAlign w:val="center"/>
          </w:tcPr>
          <w:p w14:paraId="65B68582" w14:textId="77777777" w:rsidR="0072200C" w:rsidRDefault="00C63712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262CAB8A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ABD8269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7340AF3D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138FA0BD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8162398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72200C" w14:paraId="714E58B4" w14:textId="77777777">
        <w:tc>
          <w:tcPr>
            <w:tcW w:w="679" w:type="dxa"/>
            <w:vMerge/>
            <w:vAlign w:val="center"/>
          </w:tcPr>
          <w:p w14:paraId="07234513" w14:textId="77777777" w:rsidR="0072200C" w:rsidRDefault="00C63712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F1DAB63" w14:textId="77777777" w:rsidR="0072200C" w:rsidRDefault="00C63712">
            <w:pPr>
              <w:jc w:val="center"/>
            </w:pPr>
            <w:r>
              <w:t>2008</w:t>
            </w:r>
          </w:p>
        </w:tc>
        <w:tc>
          <w:tcPr>
            <w:tcW w:w="1341" w:type="dxa"/>
            <w:vAlign w:val="center"/>
          </w:tcPr>
          <w:p w14:paraId="6044EBB9" w14:textId="77777777" w:rsidR="0072200C" w:rsidRDefault="00C63712">
            <w:pPr>
              <w:jc w:val="center"/>
            </w:pPr>
            <w:r>
              <w:t>次卧室</w:t>
            </w:r>
          </w:p>
        </w:tc>
        <w:tc>
          <w:tcPr>
            <w:tcW w:w="984" w:type="dxa"/>
            <w:vAlign w:val="center"/>
          </w:tcPr>
          <w:p w14:paraId="4F1414AA" w14:textId="77777777" w:rsidR="0072200C" w:rsidRDefault="00C63712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50698C48" w14:textId="77777777" w:rsidR="0072200C" w:rsidRDefault="00C63712">
            <w:pPr>
              <w:jc w:val="center"/>
            </w:pPr>
            <w:r>
              <w:t>0.075</w:t>
            </w:r>
          </w:p>
        </w:tc>
        <w:tc>
          <w:tcPr>
            <w:tcW w:w="984" w:type="dxa"/>
            <w:vAlign w:val="center"/>
          </w:tcPr>
          <w:p w14:paraId="7C378DC7" w14:textId="77777777" w:rsidR="0072200C" w:rsidRDefault="00C63712">
            <w:pPr>
              <w:jc w:val="center"/>
            </w:pPr>
            <w:r>
              <w:t>0.345</w:t>
            </w:r>
          </w:p>
        </w:tc>
        <w:tc>
          <w:tcPr>
            <w:tcW w:w="1058" w:type="dxa"/>
            <w:vAlign w:val="center"/>
          </w:tcPr>
          <w:p w14:paraId="7A471382" w14:textId="77777777" w:rsidR="0072200C" w:rsidRDefault="00C63712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3C46B20" w14:textId="77777777" w:rsidR="0072200C" w:rsidRDefault="00C63712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14:paraId="65ADE66D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8" w:name="室内VOC达标判定表"/>
      <w:bookmarkEnd w:id="28"/>
    </w:p>
    <w:p w14:paraId="5B6DD94F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20369341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68BBD923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9" w:name="有机物达标判定图"/>
      <w:bookmarkEnd w:id="29"/>
      <w:r>
        <w:rPr>
          <w:noProof/>
        </w:rPr>
        <w:drawing>
          <wp:inline distT="0" distB="0" distL="0" distR="0" wp14:anchorId="4F4370FF" wp14:editId="6952CEEF">
            <wp:extent cx="5667375" cy="36576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5FA38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lastRenderedPageBreak/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73DCFC66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96779092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0"/>
    </w:p>
    <w:p w14:paraId="7FCBCEE2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3D60DF87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48CCC1CA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72334ECD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3563084F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33427FAA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192862BE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752E32A0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486C02FA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72BB0ED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0D35BFD4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620CDA9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1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222AC40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2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5DADF21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4436F6E9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08591A24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5D4C8DD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5CEAB591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3445F8E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6112A94B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3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23F592D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1F10025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4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5F1DCBF1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0BAB15AD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3D6B36D5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552370EE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4BB0355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41FB7DD6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681740C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1525C3BB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C29B5" w14:textId="77777777" w:rsidR="00C63712" w:rsidRDefault="00C63712" w:rsidP="00AB7079">
      <w:r>
        <w:separator/>
      </w:r>
    </w:p>
  </w:endnote>
  <w:endnote w:type="continuationSeparator" w:id="0">
    <w:p w14:paraId="02492960" w14:textId="77777777" w:rsidR="00C63712" w:rsidRDefault="00C63712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A5585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A6A06" w14:textId="77777777" w:rsidR="00A22F3F" w:rsidRDefault="00C63712" w:rsidP="00A22F3F">
    <w:pPr>
      <w:pStyle w:val="a5"/>
    </w:pPr>
    <w:hyperlink r:id="rId1" w:history="1">
      <w:r w:rsidR="00A22F3F" w:rsidRPr="00DD785C">
        <w:rPr>
          <w:rStyle w:val="a7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14:paraId="2F424CE2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50DF3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27087" w14:textId="77777777" w:rsidR="00C63712" w:rsidRDefault="00C63712" w:rsidP="00AB7079">
      <w:r>
        <w:separator/>
      </w:r>
    </w:p>
  </w:footnote>
  <w:footnote w:type="continuationSeparator" w:id="0">
    <w:p w14:paraId="4B5875EF" w14:textId="77777777" w:rsidR="00C63712" w:rsidRDefault="00C63712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1E801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A138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6C9C715B" wp14:editId="48B597AF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63448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3BAE2DD6" wp14:editId="24213692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40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200C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0564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3712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88F681"/>
  <w15:docId w15:val="{649B0073-6A32-4658-9448-9892E900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TotalTime>0</TotalTime>
  <Pages>9</Pages>
  <Words>757</Words>
  <Characters>4321</Characters>
  <Application>Microsoft Office Word</Application>
  <DocSecurity>0</DocSecurity>
  <Lines>36</Lines>
  <Paragraphs>10</Paragraphs>
  <ScaleCrop>false</ScaleCrop>
  <Company>Microsoft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MR Zhang</dc:creator>
  <cp:lastModifiedBy>1667234985@qq.com</cp:lastModifiedBy>
  <cp:revision>1</cp:revision>
  <dcterms:created xsi:type="dcterms:W3CDTF">2022-02-26T06:44:00Z</dcterms:created>
  <dcterms:modified xsi:type="dcterms:W3CDTF">2022-02-26T06:44:00Z</dcterms:modified>
</cp:coreProperties>
</file>