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5115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34837E27" w14:textId="77777777"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14:paraId="338B6ABF" w14:textId="77777777"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068AED4B" w14:textId="77777777"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6E852E04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ABE09CD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78AAFC1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0B95F40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43446C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DA4852D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沈阳</w:t>
            </w:r>
            <w:bookmarkEnd w:id="1"/>
          </w:p>
        </w:tc>
      </w:tr>
      <w:tr w:rsidR="00F87D86" w:rsidRPr="00DA635C" w14:paraId="7F11B6E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C0755C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630DB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25E7EE1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A3FB76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F2DBD2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105B9C5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5CA4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4E3BDE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23D4191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88EC8D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10E7B33E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401D4AF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D3000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2BB45493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6250AEA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D0DA97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5EA0EE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7EFD3EF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489DDF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18DD5B1E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24CE3BB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465D5AF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1C384E5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2022年02月26日</w:t>
            </w:r>
            <w:bookmarkEnd w:id="5"/>
          </w:p>
        </w:tc>
      </w:tr>
    </w:tbl>
    <w:p w14:paraId="16D6360D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38257FE" wp14:editId="2A7684BD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43E48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3F66A8BA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36146A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ABA128E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14:paraId="3937756E" w14:textId="77777777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63CAEC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F6CBA64" w14:textId="77777777"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14:paraId="64D85054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A0D468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14C48" w14:textId="77777777"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30D569AD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E8F30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D181B20" w14:textId="77777777"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T18342802145</w:t>
            </w:r>
            <w:bookmarkEnd w:id="9"/>
          </w:p>
        </w:tc>
      </w:tr>
    </w:tbl>
    <w:p w14:paraId="0643DD87" w14:textId="77777777" w:rsidR="00F87D86" w:rsidRDefault="00F87D86" w:rsidP="00F87D86">
      <w:pPr>
        <w:jc w:val="center"/>
        <w:rPr>
          <w:b/>
          <w:sz w:val="56"/>
        </w:rPr>
      </w:pPr>
    </w:p>
    <w:p w14:paraId="7496490D" w14:textId="77777777" w:rsidR="00F87D86" w:rsidRPr="00026621" w:rsidRDefault="00F87D86" w:rsidP="00F87D86">
      <w:pPr>
        <w:tabs>
          <w:tab w:val="left" w:pos="1052"/>
        </w:tabs>
      </w:pPr>
    </w:p>
    <w:p w14:paraId="447D5CBA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185B1FB8" w14:textId="77777777" w:rsidR="00F87D86" w:rsidRPr="004E058C" w:rsidRDefault="00F87D86" w:rsidP="00F87D86"/>
    <w:p w14:paraId="7ADC88A4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7973019F" w14:textId="77777777" w:rsidR="005D2A0B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6778990" w:history="1">
        <w:r w:rsidR="005D2A0B" w:rsidRPr="00F80DED">
          <w:rPr>
            <w:rStyle w:val="a7"/>
            <w:rFonts w:ascii="黑体" w:eastAsia="黑体" w:hAnsi="黑体"/>
            <w:noProof/>
            <w:kern w:val="32"/>
          </w:rPr>
          <w:t>1.</w:t>
        </w:r>
        <w:r w:rsidR="005D2A0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D2A0B" w:rsidRPr="00F80DED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5D2A0B">
          <w:rPr>
            <w:noProof/>
            <w:webHidden/>
          </w:rPr>
          <w:tab/>
        </w:r>
        <w:r w:rsidR="005D2A0B">
          <w:rPr>
            <w:noProof/>
            <w:webHidden/>
          </w:rPr>
          <w:fldChar w:fldCharType="begin"/>
        </w:r>
        <w:r w:rsidR="005D2A0B">
          <w:rPr>
            <w:noProof/>
            <w:webHidden/>
          </w:rPr>
          <w:instrText xml:space="preserve"> PAGEREF _Toc96778990 \h </w:instrText>
        </w:r>
        <w:r w:rsidR="005D2A0B">
          <w:rPr>
            <w:noProof/>
            <w:webHidden/>
          </w:rPr>
        </w:r>
        <w:r w:rsidR="005D2A0B">
          <w:rPr>
            <w:noProof/>
            <w:webHidden/>
          </w:rPr>
          <w:fldChar w:fldCharType="separate"/>
        </w:r>
        <w:r w:rsidR="005D2A0B">
          <w:rPr>
            <w:noProof/>
            <w:webHidden/>
          </w:rPr>
          <w:t>3</w:t>
        </w:r>
        <w:r w:rsidR="005D2A0B">
          <w:rPr>
            <w:noProof/>
            <w:webHidden/>
          </w:rPr>
          <w:fldChar w:fldCharType="end"/>
        </w:r>
      </w:hyperlink>
    </w:p>
    <w:p w14:paraId="4C122F51" w14:textId="77777777" w:rsidR="005D2A0B" w:rsidRDefault="005D2A0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6778991" w:history="1">
        <w:r w:rsidRPr="00F80DED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AE0852" w14:textId="77777777" w:rsidR="005D2A0B" w:rsidRDefault="005D2A0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6778992" w:history="1">
        <w:r w:rsidRPr="00F80DED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822015" w14:textId="77777777" w:rsidR="005D2A0B" w:rsidRDefault="005D2A0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6778993" w:history="1">
        <w:r w:rsidRPr="00F80DED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15ADDB" w14:textId="77777777" w:rsidR="005D2A0B" w:rsidRDefault="005D2A0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778994" w:history="1">
        <w:r w:rsidRPr="00F80DED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BB776F" w14:textId="77777777" w:rsidR="005D2A0B" w:rsidRDefault="005D2A0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778995" w:history="1">
        <w:r w:rsidRPr="00F80DED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E1C519" w14:textId="77777777" w:rsidR="005D2A0B" w:rsidRDefault="005D2A0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778996" w:history="1">
        <w:r w:rsidRPr="00F80DED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533FE0" w14:textId="77777777" w:rsidR="005D2A0B" w:rsidRDefault="005D2A0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778997" w:history="1">
        <w:r w:rsidRPr="00F80DED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C64E83" w14:textId="77777777" w:rsidR="005D2A0B" w:rsidRDefault="005D2A0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6779003" w:history="1">
        <w:r w:rsidRPr="00F80DED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_Toc96779003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BEE523" w14:textId="77777777" w:rsidR="005D2A0B" w:rsidRDefault="005D2A0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6779004" w:history="1">
        <w:r w:rsidRPr="00F80DED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669389E" w14:textId="77777777" w:rsidR="005D2A0B" w:rsidRDefault="005D2A0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6779005" w:history="1">
        <w:r w:rsidRPr="00F80DED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ADFB7C" w14:textId="77777777" w:rsidR="005D2A0B" w:rsidRDefault="005D2A0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6779006" w:history="1">
        <w:r w:rsidRPr="00F80DED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95A813" w14:textId="77777777" w:rsidR="005D2A0B" w:rsidRDefault="005D2A0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779007" w:history="1">
        <w:r w:rsidRPr="00F80DED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_Toc96779007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5DCD8C" w14:textId="77777777" w:rsidR="005D2A0B" w:rsidRDefault="005D2A0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6779008" w:history="1">
        <w:r w:rsidRPr="00F80DED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DED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_Toc96779008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A35C3D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7116449B" w14:textId="77777777" w:rsidR="00F87D86" w:rsidRPr="007B127D" w:rsidRDefault="00F87D86" w:rsidP="00F87D86">
      <w:pPr>
        <w:spacing w:before="156"/>
      </w:pPr>
    </w:p>
    <w:p w14:paraId="7E52F434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96778990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4F6F5F82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96778991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6782BCD5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EAFD85D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B0C5555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33266EF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A3BC7D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364E78BA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D9324C7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F6A143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0955F4F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D76169D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1C6803EE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B7A47F7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D27CB1D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AA7DF18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526611A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5D6B8100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3" w:name="_Toc96778992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3"/>
    </w:p>
    <w:p w14:paraId="0040B80B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4DE125B5" w14:textId="77777777" w:rsidR="00C81D9A" w:rsidRDefault="00C81D9A" w:rsidP="00F134A0">
      <w:pPr>
        <w:jc w:val="center"/>
        <w:rPr>
          <w:lang w:val="x-none" w:eastAsia="x-none"/>
        </w:rPr>
      </w:pPr>
    </w:p>
    <w:p w14:paraId="517074EF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5655D606" wp14:editId="360096F9">
            <wp:extent cx="5667375" cy="24860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2D76E" w14:textId="77777777" w:rsidR="009E7966" w:rsidRDefault="008A7C2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394F724D" w14:textId="77777777" w:rsidR="009E7966" w:rsidRDefault="008A7C2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4FAC8C6C" wp14:editId="2993ED64">
            <wp:extent cx="5667375" cy="23907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0B78F" w14:textId="77777777" w:rsidR="009E7966" w:rsidRDefault="008A7C2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42EEBCA5" w14:textId="77777777" w:rsidR="009E7966" w:rsidRDefault="009E796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5BC7DBA8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1D42B472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5" w:name="_Toc96778993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5"/>
      <w:proofErr w:type="spellEnd"/>
    </w:p>
    <w:p w14:paraId="231128EC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29FD33B0" w14:textId="77777777" w:rsidTr="00E43770">
        <w:tc>
          <w:tcPr>
            <w:tcW w:w="8277" w:type="dxa"/>
          </w:tcPr>
          <w:p w14:paraId="645B9F5A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14:paraId="71B4A14E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99D1A48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96778994"/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7"/>
    </w:p>
    <w:p w14:paraId="5B061A31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1427A21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4F813EF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2C596CF0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7DB4F98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22D638D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0F4F66F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742D3FC2" w14:textId="77777777" w:rsidR="00F87D86" w:rsidRPr="00AD1884" w:rsidRDefault="00F87D86" w:rsidP="00F87D86"/>
    <w:p w14:paraId="06F3DA42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6778995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8"/>
    </w:p>
    <w:p w14:paraId="5408D54A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5B714AFA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1EB6460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6E76B7AD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14:paraId="206D6159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4563EA6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14:paraId="1BAE3A60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06024713" w14:textId="77777777"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3DF08FF7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F3C44B6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14:paraId="6624C87D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2C2C6377" w14:textId="77777777"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50CFD85D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5C84F38A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50AC3543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79841E22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1DDD16B8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37FD244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09B27271" w14:textId="77777777"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05178DD1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45BD5720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0BC44F01" w14:textId="77777777"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29C00696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3A84418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19493D44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46C97AC3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6778996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14:paraId="3A77759D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13E7DBA8" w14:textId="77777777"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B06ED38" wp14:editId="43C759A8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28AC8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14:paraId="4DF2F0D3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</w:t>
      </w:r>
      <w:proofErr w:type="gramStart"/>
      <w:r>
        <w:rPr>
          <w:rFonts w:ascii="宋体" w:eastAsia="宋体" w:hAnsi="宋体" w:hint="eastAsia"/>
          <w:lang w:val="x-none"/>
        </w:rPr>
        <w:t>物</w:t>
      </w:r>
      <w:r w:rsidR="00967F7C">
        <w:rPr>
          <w:rFonts w:ascii="宋体" w:eastAsia="宋体" w:hAnsi="宋体" w:hint="eastAsia"/>
          <w:lang w:val="x-none"/>
        </w:rPr>
        <w:t>预评价</w:t>
      </w:r>
      <w:proofErr w:type="gramEnd"/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7C0DA424" w14:textId="77777777"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24EEA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30.65pt" o:ole="">
            <v:imagedata r:id="rId16" o:title=""/>
          </v:shape>
          <o:OLEObject Type="Embed" ProgID="Equation.DSMT4" ShapeID="_x0000_i1025" DrawAspect="Content" ObjectID="_1707391798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proofErr w:type="spellStart"/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proofErr w:type="spellEnd"/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325F02F3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0200E026" w14:textId="77777777"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proofErr w:type="spellEnd"/>
      <w:r>
        <w:rPr>
          <w:rFonts w:ascii="宋体" w:eastAsia="宋体" w:hAnsi="宋体" w:hint="eastAsia"/>
          <w:lang w:val="x-none"/>
        </w:rPr>
        <w:t>；</w:t>
      </w:r>
    </w:p>
    <w:p w14:paraId="76A3CA4C" w14:textId="77777777"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proofErr w:type="spellStart"/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proofErr w:type="spellEnd"/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0494C42B" w14:textId="77777777"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5A366815" w14:textId="77777777"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7443CBE3" w14:textId="77777777"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</w:t>
      </w:r>
      <w:proofErr w:type="spellStart"/>
      <w:r w:rsidR="00E853C4">
        <w:rPr>
          <w:rFonts w:ascii="宋体" w:eastAsia="宋体" w:hAnsi="宋体" w:hint="eastAsia"/>
          <w:lang w:val="x-none"/>
        </w:rPr>
        <w:t>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proofErr w:type="spellEnd"/>
      <w:r w:rsidR="00E853C4">
        <w:rPr>
          <w:rFonts w:ascii="宋体" w:eastAsia="宋体" w:hAnsi="宋体" w:hint="eastAsia"/>
          <w:lang w:val="x-none"/>
        </w:rPr>
        <w:t>；</w:t>
      </w:r>
    </w:p>
    <w:p w14:paraId="67F1B0A2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ascii="宋体" w:eastAsia="宋体" w:hAnsi="宋体" w:hint="eastAsia"/>
          <w:lang w:val="x-none"/>
        </w:rPr>
        <w:t>；</w:t>
      </w:r>
    </w:p>
    <w:p w14:paraId="3E1229B8" w14:textId="77777777"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59D73CC7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31437C54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6778997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0"/>
    </w:p>
    <w:p w14:paraId="05057AC9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3E442372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1" w:name="_Toc96778998"/>
      <w:bookmarkEnd w:id="21"/>
    </w:p>
    <w:p w14:paraId="5710AF9E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6778999"/>
      <w:bookmarkEnd w:id="22"/>
    </w:p>
    <w:p w14:paraId="362E2D1F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6779000"/>
      <w:bookmarkEnd w:id="23"/>
    </w:p>
    <w:p w14:paraId="2485C73E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6779001"/>
      <w:bookmarkEnd w:id="24"/>
    </w:p>
    <w:p w14:paraId="3B396C37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6779002"/>
      <w:bookmarkEnd w:id="25"/>
    </w:p>
    <w:p w14:paraId="24F959E4" w14:textId="77777777"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6" w:name="_Toc96779003"/>
      <w:proofErr w:type="spellStart"/>
      <w:r w:rsidRPr="00E82A16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0CFA467D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</w:t>
      </w:r>
      <w:r w:rsidR="00077C2D" w:rsidRPr="00474233">
        <w:rPr>
          <w:rFonts w:ascii="Times New Roman" w:eastAsia="宋体" w:hAnsi="Times New Roman" w:cs="Times New Roman"/>
          <w:lang w:val="x-none"/>
        </w:rPr>
        <w:lastRenderedPageBreak/>
        <w:t>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786EE7E6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7" w:name="渗透风量"/>
      <w:r>
        <w:t>本项目忽略渗透风量的影响。</w:t>
      </w:r>
      <w:bookmarkEnd w:id="27"/>
    </w:p>
    <w:p w14:paraId="51C34F20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96779004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4CBF601B" w14:textId="77777777"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29" w:name="室内颗粒物源强表"/>
      <w:r>
        <w:t>该项目室内颗粒物源强为0。</w:t>
      </w:r>
      <w:bookmarkEnd w:id="29"/>
    </w:p>
    <w:p w14:paraId="64D6D1B6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20380E28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96779005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2183E29C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5B99387D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66DA5A2A" wp14:editId="61C1FE35">
            <wp:extent cx="5667375" cy="35147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8E7A2" w14:textId="77777777"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14:paraId="767AEB9E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96779006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64AE0E52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3" w:name="房间及渗透风量表"/>
      <w:bookmarkEnd w:id="33"/>
    </w:p>
    <w:p w14:paraId="04685ECC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33096704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4" w:name="通风净化表"/>
      <w:bookmarkEnd w:id="34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9E7966" w14:paraId="6824A078" w14:textId="77777777">
        <w:tc>
          <w:tcPr>
            <w:tcW w:w="905" w:type="dxa"/>
            <w:shd w:val="clear" w:color="auto" w:fill="E6E6E6"/>
            <w:vAlign w:val="center"/>
          </w:tcPr>
          <w:p w14:paraId="0AC1D30E" w14:textId="77777777" w:rsidR="009E7966" w:rsidRDefault="008A7C2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CA8851" w14:textId="77777777" w:rsidR="009E7966" w:rsidRDefault="008A7C2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CDC692A" w14:textId="77777777" w:rsidR="009E7966" w:rsidRDefault="008A7C2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EBB2CA6" w14:textId="77777777" w:rsidR="009E7966" w:rsidRDefault="008A7C2C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7DACC593" w14:textId="77777777" w:rsidR="009E7966" w:rsidRDefault="008A7C2C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9E7966" w14:paraId="5B6DAF9A" w14:textId="77777777">
        <w:tc>
          <w:tcPr>
            <w:tcW w:w="905" w:type="dxa"/>
            <w:vMerge w:val="restart"/>
            <w:vAlign w:val="center"/>
          </w:tcPr>
          <w:p w14:paraId="602D1666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CC13C18" w14:textId="77777777" w:rsidR="009E7966" w:rsidRDefault="008A7C2C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5C2B33EB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007397FD" w14:textId="77777777" w:rsidR="009E7966" w:rsidRDefault="008A7C2C">
            <w:pPr>
              <w:jc w:val="center"/>
            </w:pPr>
            <w:r>
              <w:t>65.4</w:t>
            </w:r>
          </w:p>
        </w:tc>
        <w:tc>
          <w:tcPr>
            <w:tcW w:w="2433" w:type="dxa"/>
            <w:vAlign w:val="center"/>
          </w:tcPr>
          <w:p w14:paraId="6D9A81AD" w14:textId="77777777" w:rsidR="009E7966" w:rsidRDefault="008A7C2C">
            <w:pPr>
              <w:jc w:val="center"/>
            </w:pPr>
            <w:r>
              <w:t>297.2</w:t>
            </w:r>
          </w:p>
        </w:tc>
      </w:tr>
      <w:tr w:rsidR="009E7966" w14:paraId="785E9C95" w14:textId="77777777">
        <w:tc>
          <w:tcPr>
            <w:tcW w:w="905" w:type="dxa"/>
            <w:vMerge/>
            <w:vAlign w:val="center"/>
          </w:tcPr>
          <w:p w14:paraId="19F67F97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8972C3" w14:textId="77777777" w:rsidR="009E7966" w:rsidRDefault="008A7C2C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54047170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4980C448" w14:textId="77777777" w:rsidR="009E7966" w:rsidRDefault="008A7C2C">
            <w:pPr>
              <w:jc w:val="center"/>
            </w:pPr>
            <w:r>
              <w:t>65.4</w:t>
            </w:r>
          </w:p>
        </w:tc>
        <w:tc>
          <w:tcPr>
            <w:tcW w:w="2433" w:type="dxa"/>
            <w:vAlign w:val="center"/>
          </w:tcPr>
          <w:p w14:paraId="6BF6DBE4" w14:textId="77777777" w:rsidR="009E7966" w:rsidRDefault="008A7C2C">
            <w:pPr>
              <w:jc w:val="center"/>
            </w:pPr>
            <w:r>
              <w:t>297.2</w:t>
            </w:r>
          </w:p>
        </w:tc>
      </w:tr>
      <w:tr w:rsidR="009E7966" w14:paraId="6B80E749" w14:textId="77777777">
        <w:tc>
          <w:tcPr>
            <w:tcW w:w="905" w:type="dxa"/>
            <w:vMerge/>
            <w:vAlign w:val="center"/>
          </w:tcPr>
          <w:p w14:paraId="60A9E98D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171B5F0" w14:textId="77777777" w:rsidR="009E7966" w:rsidRDefault="008A7C2C">
            <w:pPr>
              <w:jc w:val="center"/>
            </w:pPr>
            <w:r>
              <w:t>1005</w:t>
            </w:r>
          </w:p>
        </w:tc>
        <w:tc>
          <w:tcPr>
            <w:tcW w:w="1358" w:type="dxa"/>
            <w:vAlign w:val="center"/>
          </w:tcPr>
          <w:p w14:paraId="325DB1B9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4F77D1A9" w14:textId="77777777" w:rsidR="009E7966" w:rsidRDefault="008A7C2C">
            <w:pPr>
              <w:jc w:val="center"/>
            </w:pPr>
            <w:r>
              <w:t>23.4</w:t>
            </w:r>
          </w:p>
        </w:tc>
        <w:tc>
          <w:tcPr>
            <w:tcW w:w="2433" w:type="dxa"/>
            <w:vAlign w:val="center"/>
          </w:tcPr>
          <w:p w14:paraId="42B316DD" w14:textId="77777777" w:rsidR="009E7966" w:rsidRDefault="008A7C2C">
            <w:pPr>
              <w:jc w:val="center"/>
            </w:pPr>
            <w:r>
              <w:t>106.2</w:t>
            </w:r>
          </w:p>
        </w:tc>
      </w:tr>
      <w:tr w:rsidR="009E7966" w14:paraId="7C882683" w14:textId="77777777">
        <w:tc>
          <w:tcPr>
            <w:tcW w:w="905" w:type="dxa"/>
            <w:vMerge/>
            <w:vAlign w:val="center"/>
          </w:tcPr>
          <w:p w14:paraId="4B35D4E7" w14:textId="77777777" w:rsidR="009E7966" w:rsidRDefault="008A7C2C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14:paraId="6B3585A5" w14:textId="77777777" w:rsidR="009E7966" w:rsidRDefault="008A7C2C">
            <w:pPr>
              <w:jc w:val="center"/>
            </w:pPr>
            <w:r>
              <w:t>1006</w:t>
            </w:r>
          </w:p>
        </w:tc>
        <w:tc>
          <w:tcPr>
            <w:tcW w:w="1358" w:type="dxa"/>
            <w:vAlign w:val="center"/>
          </w:tcPr>
          <w:p w14:paraId="7F550213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7B3D8BE9" w14:textId="77777777" w:rsidR="009E7966" w:rsidRDefault="008A7C2C">
            <w:pPr>
              <w:jc w:val="center"/>
            </w:pPr>
            <w:r>
              <w:t>23.4</w:t>
            </w:r>
          </w:p>
        </w:tc>
        <w:tc>
          <w:tcPr>
            <w:tcW w:w="2433" w:type="dxa"/>
            <w:vAlign w:val="center"/>
          </w:tcPr>
          <w:p w14:paraId="032D50FA" w14:textId="77777777" w:rsidR="009E7966" w:rsidRDefault="008A7C2C">
            <w:pPr>
              <w:jc w:val="center"/>
            </w:pPr>
            <w:r>
              <w:t>106.2</w:t>
            </w:r>
          </w:p>
        </w:tc>
      </w:tr>
      <w:tr w:rsidR="009E7966" w14:paraId="6A1A4E69" w14:textId="77777777">
        <w:tc>
          <w:tcPr>
            <w:tcW w:w="905" w:type="dxa"/>
            <w:vMerge/>
            <w:vAlign w:val="center"/>
          </w:tcPr>
          <w:p w14:paraId="0E3A696E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1EB527C" w14:textId="77777777" w:rsidR="009E7966" w:rsidRDefault="008A7C2C">
            <w:pPr>
              <w:jc w:val="center"/>
            </w:pPr>
            <w:r>
              <w:t>1007</w:t>
            </w:r>
          </w:p>
        </w:tc>
        <w:tc>
          <w:tcPr>
            <w:tcW w:w="1358" w:type="dxa"/>
            <w:vAlign w:val="center"/>
          </w:tcPr>
          <w:p w14:paraId="6BC861B8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0159C7A9" w14:textId="77777777" w:rsidR="009E7966" w:rsidRDefault="008A7C2C">
            <w:pPr>
              <w:jc w:val="center"/>
            </w:pPr>
            <w:r>
              <w:t>18.6</w:t>
            </w:r>
          </w:p>
        </w:tc>
        <w:tc>
          <w:tcPr>
            <w:tcW w:w="2433" w:type="dxa"/>
            <w:vAlign w:val="center"/>
          </w:tcPr>
          <w:p w14:paraId="6C4D3C97" w14:textId="77777777" w:rsidR="009E7966" w:rsidRDefault="008A7C2C">
            <w:pPr>
              <w:jc w:val="center"/>
            </w:pPr>
            <w:r>
              <w:t>84.5</w:t>
            </w:r>
          </w:p>
        </w:tc>
      </w:tr>
      <w:tr w:rsidR="009E7966" w14:paraId="072C1F22" w14:textId="77777777">
        <w:tc>
          <w:tcPr>
            <w:tcW w:w="905" w:type="dxa"/>
            <w:vMerge/>
            <w:vAlign w:val="center"/>
          </w:tcPr>
          <w:p w14:paraId="0E3F0A8F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384BF75" w14:textId="77777777" w:rsidR="009E7966" w:rsidRDefault="008A7C2C">
            <w:pPr>
              <w:jc w:val="center"/>
            </w:pPr>
            <w:r>
              <w:t>1008</w:t>
            </w:r>
          </w:p>
        </w:tc>
        <w:tc>
          <w:tcPr>
            <w:tcW w:w="1358" w:type="dxa"/>
            <w:vAlign w:val="center"/>
          </w:tcPr>
          <w:p w14:paraId="36B1A520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58188A40" w14:textId="77777777" w:rsidR="009E7966" w:rsidRDefault="008A7C2C">
            <w:pPr>
              <w:jc w:val="center"/>
            </w:pPr>
            <w:r>
              <w:t>18.6</w:t>
            </w:r>
          </w:p>
        </w:tc>
        <w:tc>
          <w:tcPr>
            <w:tcW w:w="2433" w:type="dxa"/>
            <w:vAlign w:val="center"/>
          </w:tcPr>
          <w:p w14:paraId="407C99FC" w14:textId="77777777" w:rsidR="009E7966" w:rsidRDefault="008A7C2C">
            <w:pPr>
              <w:jc w:val="center"/>
            </w:pPr>
            <w:r>
              <w:t>84.5</w:t>
            </w:r>
          </w:p>
        </w:tc>
      </w:tr>
      <w:tr w:rsidR="009E7966" w14:paraId="37F4E61C" w14:textId="77777777">
        <w:tc>
          <w:tcPr>
            <w:tcW w:w="905" w:type="dxa"/>
            <w:vMerge/>
            <w:vAlign w:val="center"/>
          </w:tcPr>
          <w:p w14:paraId="42B312E0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AE7E5B4" w14:textId="77777777" w:rsidR="009E7966" w:rsidRDefault="008A7C2C">
            <w:pPr>
              <w:jc w:val="center"/>
            </w:pPr>
            <w:r>
              <w:t>1009</w:t>
            </w:r>
          </w:p>
        </w:tc>
        <w:tc>
          <w:tcPr>
            <w:tcW w:w="1358" w:type="dxa"/>
            <w:vAlign w:val="center"/>
          </w:tcPr>
          <w:p w14:paraId="5D640B6C" w14:textId="77777777" w:rsidR="009E7966" w:rsidRDefault="008A7C2C">
            <w:pPr>
              <w:jc w:val="center"/>
            </w:pPr>
            <w:r>
              <w:t>厨房</w:t>
            </w:r>
          </w:p>
        </w:tc>
        <w:tc>
          <w:tcPr>
            <w:tcW w:w="2433" w:type="dxa"/>
            <w:vAlign w:val="center"/>
          </w:tcPr>
          <w:p w14:paraId="621710C3" w14:textId="77777777" w:rsidR="009E7966" w:rsidRDefault="008A7C2C">
            <w:pPr>
              <w:jc w:val="center"/>
            </w:pPr>
            <w:r>
              <w:t>9.8</w:t>
            </w:r>
          </w:p>
        </w:tc>
        <w:tc>
          <w:tcPr>
            <w:tcW w:w="2433" w:type="dxa"/>
            <w:vAlign w:val="center"/>
          </w:tcPr>
          <w:p w14:paraId="29EB0393" w14:textId="77777777" w:rsidR="009E7966" w:rsidRDefault="008A7C2C">
            <w:pPr>
              <w:jc w:val="center"/>
            </w:pPr>
            <w:r>
              <w:t>44.4</w:t>
            </w:r>
          </w:p>
        </w:tc>
      </w:tr>
      <w:tr w:rsidR="009E7966" w14:paraId="330A00EC" w14:textId="77777777">
        <w:tc>
          <w:tcPr>
            <w:tcW w:w="905" w:type="dxa"/>
            <w:vMerge/>
            <w:vAlign w:val="center"/>
          </w:tcPr>
          <w:p w14:paraId="492C937E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E232203" w14:textId="77777777" w:rsidR="009E7966" w:rsidRDefault="008A7C2C">
            <w:pPr>
              <w:jc w:val="center"/>
            </w:pPr>
            <w:r>
              <w:t>1010</w:t>
            </w:r>
          </w:p>
        </w:tc>
        <w:tc>
          <w:tcPr>
            <w:tcW w:w="1358" w:type="dxa"/>
            <w:vAlign w:val="center"/>
          </w:tcPr>
          <w:p w14:paraId="34DCB3BE" w14:textId="77777777" w:rsidR="009E7966" w:rsidRDefault="008A7C2C">
            <w:pPr>
              <w:jc w:val="center"/>
            </w:pPr>
            <w:r>
              <w:t>厨房</w:t>
            </w:r>
          </w:p>
        </w:tc>
        <w:tc>
          <w:tcPr>
            <w:tcW w:w="2433" w:type="dxa"/>
            <w:vAlign w:val="center"/>
          </w:tcPr>
          <w:p w14:paraId="11E85405" w14:textId="77777777" w:rsidR="009E7966" w:rsidRDefault="008A7C2C">
            <w:pPr>
              <w:jc w:val="center"/>
            </w:pPr>
            <w:r>
              <w:t>9.8</w:t>
            </w:r>
          </w:p>
        </w:tc>
        <w:tc>
          <w:tcPr>
            <w:tcW w:w="2433" w:type="dxa"/>
            <w:vAlign w:val="center"/>
          </w:tcPr>
          <w:p w14:paraId="18EC0F0C" w14:textId="77777777" w:rsidR="009E7966" w:rsidRDefault="008A7C2C">
            <w:pPr>
              <w:jc w:val="center"/>
            </w:pPr>
            <w:r>
              <w:t>44.4</w:t>
            </w:r>
          </w:p>
        </w:tc>
      </w:tr>
      <w:tr w:rsidR="009E7966" w14:paraId="5184BC2F" w14:textId="77777777">
        <w:tc>
          <w:tcPr>
            <w:tcW w:w="905" w:type="dxa"/>
            <w:vMerge/>
            <w:vAlign w:val="center"/>
          </w:tcPr>
          <w:p w14:paraId="21D2351A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84BF858" w14:textId="77777777" w:rsidR="009E7966" w:rsidRDefault="008A7C2C">
            <w:pPr>
              <w:jc w:val="center"/>
            </w:pPr>
            <w:r>
              <w:t>1011</w:t>
            </w:r>
          </w:p>
        </w:tc>
        <w:tc>
          <w:tcPr>
            <w:tcW w:w="1358" w:type="dxa"/>
            <w:vAlign w:val="center"/>
          </w:tcPr>
          <w:p w14:paraId="35830FE7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0005D2C9" w14:textId="77777777" w:rsidR="009E7966" w:rsidRDefault="008A7C2C">
            <w:pPr>
              <w:jc w:val="center"/>
            </w:pPr>
            <w:r>
              <w:t>7.4</w:t>
            </w:r>
          </w:p>
        </w:tc>
        <w:tc>
          <w:tcPr>
            <w:tcW w:w="2433" w:type="dxa"/>
            <w:vAlign w:val="center"/>
          </w:tcPr>
          <w:p w14:paraId="7A740F88" w14:textId="77777777" w:rsidR="009E7966" w:rsidRDefault="008A7C2C">
            <w:pPr>
              <w:jc w:val="center"/>
            </w:pPr>
            <w:r>
              <w:t>33.7</w:t>
            </w:r>
          </w:p>
        </w:tc>
      </w:tr>
      <w:tr w:rsidR="009E7966" w14:paraId="691032D1" w14:textId="77777777">
        <w:tc>
          <w:tcPr>
            <w:tcW w:w="905" w:type="dxa"/>
            <w:vMerge/>
            <w:vAlign w:val="center"/>
          </w:tcPr>
          <w:p w14:paraId="6C342E5D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8E39714" w14:textId="77777777" w:rsidR="009E7966" w:rsidRDefault="008A7C2C">
            <w:pPr>
              <w:jc w:val="center"/>
            </w:pPr>
            <w:r>
              <w:t>1012</w:t>
            </w:r>
          </w:p>
        </w:tc>
        <w:tc>
          <w:tcPr>
            <w:tcW w:w="1358" w:type="dxa"/>
            <w:vAlign w:val="center"/>
          </w:tcPr>
          <w:p w14:paraId="3E27A651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12245948" w14:textId="77777777" w:rsidR="009E7966" w:rsidRDefault="008A7C2C">
            <w:pPr>
              <w:jc w:val="center"/>
            </w:pPr>
            <w:r>
              <w:t>7.4</w:t>
            </w:r>
          </w:p>
        </w:tc>
        <w:tc>
          <w:tcPr>
            <w:tcW w:w="2433" w:type="dxa"/>
            <w:vAlign w:val="center"/>
          </w:tcPr>
          <w:p w14:paraId="1781C932" w14:textId="77777777" w:rsidR="009E7966" w:rsidRDefault="008A7C2C">
            <w:pPr>
              <w:jc w:val="center"/>
            </w:pPr>
            <w:r>
              <w:t>33.7</w:t>
            </w:r>
          </w:p>
        </w:tc>
      </w:tr>
      <w:tr w:rsidR="009E7966" w14:paraId="28DF5663" w14:textId="77777777">
        <w:tc>
          <w:tcPr>
            <w:tcW w:w="905" w:type="dxa"/>
            <w:vMerge w:val="restart"/>
            <w:vAlign w:val="center"/>
          </w:tcPr>
          <w:p w14:paraId="2D7A69D9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C3B6F37" w14:textId="77777777" w:rsidR="009E7966" w:rsidRDefault="008A7C2C">
            <w:pPr>
              <w:jc w:val="center"/>
            </w:pPr>
            <w:r>
              <w:t>2003</w:t>
            </w:r>
          </w:p>
        </w:tc>
        <w:tc>
          <w:tcPr>
            <w:tcW w:w="1358" w:type="dxa"/>
            <w:vAlign w:val="center"/>
          </w:tcPr>
          <w:p w14:paraId="1F267277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2101FEC6" w14:textId="77777777" w:rsidR="009E7966" w:rsidRDefault="008A7C2C">
            <w:pPr>
              <w:jc w:val="center"/>
            </w:pPr>
            <w:r>
              <w:t>35.7</w:t>
            </w:r>
          </w:p>
        </w:tc>
        <w:tc>
          <w:tcPr>
            <w:tcW w:w="2433" w:type="dxa"/>
            <w:vAlign w:val="center"/>
          </w:tcPr>
          <w:p w14:paraId="6497A69A" w14:textId="77777777" w:rsidR="009E7966" w:rsidRDefault="008A7C2C">
            <w:pPr>
              <w:jc w:val="center"/>
            </w:pPr>
            <w:r>
              <w:t>162.1</w:t>
            </w:r>
          </w:p>
        </w:tc>
      </w:tr>
      <w:tr w:rsidR="009E7966" w14:paraId="7366A5B4" w14:textId="77777777">
        <w:tc>
          <w:tcPr>
            <w:tcW w:w="905" w:type="dxa"/>
            <w:vMerge/>
            <w:vAlign w:val="center"/>
          </w:tcPr>
          <w:p w14:paraId="1B01D1C9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FD9B9E1" w14:textId="77777777" w:rsidR="009E7966" w:rsidRDefault="008A7C2C">
            <w:pPr>
              <w:jc w:val="center"/>
            </w:pPr>
            <w:r>
              <w:t>2004</w:t>
            </w:r>
          </w:p>
        </w:tc>
        <w:tc>
          <w:tcPr>
            <w:tcW w:w="1358" w:type="dxa"/>
            <w:vAlign w:val="center"/>
          </w:tcPr>
          <w:p w14:paraId="4EBCA682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364CA4CA" w14:textId="77777777" w:rsidR="009E7966" w:rsidRDefault="008A7C2C">
            <w:pPr>
              <w:jc w:val="center"/>
            </w:pPr>
            <w:r>
              <w:t>35.7</w:t>
            </w:r>
          </w:p>
        </w:tc>
        <w:tc>
          <w:tcPr>
            <w:tcW w:w="2433" w:type="dxa"/>
            <w:vAlign w:val="center"/>
          </w:tcPr>
          <w:p w14:paraId="355AB1E0" w14:textId="77777777" w:rsidR="009E7966" w:rsidRDefault="008A7C2C">
            <w:pPr>
              <w:jc w:val="center"/>
            </w:pPr>
            <w:r>
              <w:t>162.1</w:t>
            </w:r>
          </w:p>
        </w:tc>
      </w:tr>
      <w:tr w:rsidR="009E7966" w14:paraId="34B626D6" w14:textId="77777777">
        <w:tc>
          <w:tcPr>
            <w:tcW w:w="905" w:type="dxa"/>
            <w:vMerge/>
            <w:vAlign w:val="center"/>
          </w:tcPr>
          <w:p w14:paraId="43EFE799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594A023" w14:textId="77777777" w:rsidR="009E7966" w:rsidRDefault="008A7C2C">
            <w:pPr>
              <w:jc w:val="center"/>
            </w:pPr>
            <w:r>
              <w:t>2007</w:t>
            </w:r>
          </w:p>
        </w:tc>
        <w:tc>
          <w:tcPr>
            <w:tcW w:w="1358" w:type="dxa"/>
            <w:vAlign w:val="center"/>
          </w:tcPr>
          <w:p w14:paraId="11D04A77" w14:textId="77777777" w:rsidR="009E7966" w:rsidRDefault="008A7C2C">
            <w:pPr>
              <w:jc w:val="center"/>
            </w:pPr>
            <w:r>
              <w:t>次卧室</w:t>
            </w:r>
          </w:p>
        </w:tc>
        <w:tc>
          <w:tcPr>
            <w:tcW w:w="2433" w:type="dxa"/>
            <w:vAlign w:val="center"/>
          </w:tcPr>
          <w:p w14:paraId="7EC57258" w14:textId="77777777" w:rsidR="009E7966" w:rsidRDefault="008A7C2C">
            <w:pPr>
              <w:jc w:val="center"/>
            </w:pPr>
            <w:r>
              <w:t>18.6</w:t>
            </w:r>
          </w:p>
        </w:tc>
        <w:tc>
          <w:tcPr>
            <w:tcW w:w="2433" w:type="dxa"/>
            <w:vAlign w:val="center"/>
          </w:tcPr>
          <w:p w14:paraId="77C0A63B" w14:textId="77777777" w:rsidR="009E7966" w:rsidRDefault="008A7C2C">
            <w:pPr>
              <w:jc w:val="center"/>
            </w:pPr>
            <w:r>
              <w:t>84.5</w:t>
            </w:r>
          </w:p>
        </w:tc>
      </w:tr>
      <w:tr w:rsidR="009E7966" w14:paraId="3B926A8B" w14:textId="77777777">
        <w:tc>
          <w:tcPr>
            <w:tcW w:w="905" w:type="dxa"/>
            <w:vMerge/>
            <w:vAlign w:val="center"/>
          </w:tcPr>
          <w:p w14:paraId="4AFCADE4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AA7EEF9" w14:textId="77777777" w:rsidR="009E7966" w:rsidRDefault="008A7C2C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14:paraId="7787BCEA" w14:textId="77777777" w:rsidR="009E7966" w:rsidRDefault="008A7C2C">
            <w:pPr>
              <w:jc w:val="center"/>
            </w:pPr>
            <w:r>
              <w:t>次卧室</w:t>
            </w:r>
          </w:p>
        </w:tc>
        <w:tc>
          <w:tcPr>
            <w:tcW w:w="2433" w:type="dxa"/>
            <w:vAlign w:val="center"/>
          </w:tcPr>
          <w:p w14:paraId="2D6763E1" w14:textId="77777777" w:rsidR="009E7966" w:rsidRDefault="008A7C2C">
            <w:pPr>
              <w:jc w:val="center"/>
            </w:pPr>
            <w:r>
              <w:t>18.6</w:t>
            </w:r>
          </w:p>
        </w:tc>
        <w:tc>
          <w:tcPr>
            <w:tcW w:w="2433" w:type="dxa"/>
            <w:vAlign w:val="center"/>
          </w:tcPr>
          <w:p w14:paraId="726F86C7" w14:textId="77777777" w:rsidR="009E7966" w:rsidRDefault="008A7C2C">
            <w:pPr>
              <w:jc w:val="center"/>
            </w:pPr>
            <w:r>
              <w:t>84.5</w:t>
            </w:r>
          </w:p>
        </w:tc>
      </w:tr>
    </w:tbl>
    <w:p w14:paraId="7B0E1FD9" w14:textId="77777777" w:rsidR="009E7966" w:rsidRDefault="009E7966">
      <w:pPr>
        <w:jc w:val="center"/>
        <w:rPr>
          <w:rFonts w:ascii="宋体" w:eastAsia="宋体" w:hAnsi="宋体"/>
        </w:rPr>
      </w:pPr>
    </w:p>
    <w:p w14:paraId="67E8C15D" w14:textId="77777777" w:rsidR="009E7966" w:rsidRDefault="009E7966">
      <w:pPr>
        <w:jc w:val="center"/>
        <w:rPr>
          <w:rFonts w:ascii="宋体" w:eastAsia="宋体" w:hAnsi="宋体"/>
        </w:rPr>
      </w:pPr>
    </w:p>
    <w:p w14:paraId="674EFE99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96779007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5"/>
    </w:p>
    <w:p w14:paraId="5C8A3069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3C701D83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9E7966" w14:paraId="4C338902" w14:textId="77777777">
        <w:tc>
          <w:tcPr>
            <w:tcW w:w="905" w:type="dxa"/>
            <w:shd w:val="clear" w:color="auto" w:fill="E6E6E6"/>
            <w:vAlign w:val="center"/>
          </w:tcPr>
          <w:p w14:paraId="3428FD9D" w14:textId="77777777" w:rsidR="009E7966" w:rsidRDefault="008A7C2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962D67" w14:textId="77777777" w:rsidR="009E7966" w:rsidRDefault="008A7C2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589931" w14:textId="77777777" w:rsidR="009E7966" w:rsidRDefault="008A7C2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F9BF4D" w14:textId="77777777" w:rsidR="009E7966" w:rsidRDefault="008A7C2C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2C9FEC" w14:textId="77777777" w:rsidR="009E7966" w:rsidRDefault="008A7C2C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B000E5A" w14:textId="77777777" w:rsidR="009E7966" w:rsidRDefault="008A7C2C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9E7966" w14:paraId="250DC985" w14:textId="77777777">
        <w:tc>
          <w:tcPr>
            <w:tcW w:w="905" w:type="dxa"/>
            <w:vMerge w:val="restart"/>
            <w:vAlign w:val="center"/>
          </w:tcPr>
          <w:p w14:paraId="701BE45F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914F7C2" w14:textId="77777777" w:rsidR="009E7966" w:rsidRDefault="008A7C2C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3471D95E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0EACC9C9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5C5E74F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64477985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7E8A7DFF" w14:textId="77777777">
        <w:tc>
          <w:tcPr>
            <w:tcW w:w="905" w:type="dxa"/>
            <w:vMerge/>
            <w:vAlign w:val="center"/>
          </w:tcPr>
          <w:p w14:paraId="1CF8C3DE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E7ED93E" w14:textId="77777777" w:rsidR="009E7966" w:rsidRDefault="008A7C2C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3360DED7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2651A43E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516929A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6E02DAA2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92D058A" w14:textId="77777777">
        <w:tc>
          <w:tcPr>
            <w:tcW w:w="905" w:type="dxa"/>
            <w:vMerge/>
            <w:vAlign w:val="center"/>
          </w:tcPr>
          <w:p w14:paraId="2210974D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1891B98" w14:textId="77777777" w:rsidR="009E7966" w:rsidRDefault="008A7C2C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14:paraId="33F48005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45E00593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E42B65D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205ADF16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7979D530" w14:textId="77777777">
        <w:tc>
          <w:tcPr>
            <w:tcW w:w="905" w:type="dxa"/>
            <w:vMerge/>
            <w:vAlign w:val="center"/>
          </w:tcPr>
          <w:p w14:paraId="2F3A61F7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DCD0A9B" w14:textId="77777777" w:rsidR="009E7966" w:rsidRDefault="008A7C2C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6E1CE041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64D418DE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7CAF535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002DD610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6EA05AB4" w14:textId="77777777">
        <w:tc>
          <w:tcPr>
            <w:tcW w:w="905" w:type="dxa"/>
            <w:vMerge/>
            <w:vAlign w:val="center"/>
          </w:tcPr>
          <w:p w14:paraId="51F4872D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CF2B16D" w14:textId="77777777" w:rsidR="009E7966" w:rsidRDefault="008A7C2C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758D6189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4BE3B4C9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99B7223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5B7690DD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B5402C6" w14:textId="77777777">
        <w:tc>
          <w:tcPr>
            <w:tcW w:w="905" w:type="dxa"/>
            <w:vMerge/>
            <w:vAlign w:val="center"/>
          </w:tcPr>
          <w:p w14:paraId="18C4A53A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B036308" w14:textId="77777777" w:rsidR="009E7966" w:rsidRDefault="008A7C2C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14:paraId="5BFB1640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4A91881D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4C1FABD5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760FE869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1FC4CED0" w14:textId="77777777">
        <w:tc>
          <w:tcPr>
            <w:tcW w:w="905" w:type="dxa"/>
            <w:vMerge/>
            <w:vAlign w:val="center"/>
          </w:tcPr>
          <w:p w14:paraId="40FB3EDF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A7BBCB" w14:textId="77777777" w:rsidR="009E7966" w:rsidRDefault="008A7C2C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14:paraId="1ADC18DD" w14:textId="77777777" w:rsidR="009E7966" w:rsidRDefault="008A7C2C">
            <w:pPr>
              <w:jc w:val="center"/>
            </w:pPr>
            <w:r>
              <w:t>厨房</w:t>
            </w:r>
          </w:p>
        </w:tc>
        <w:tc>
          <w:tcPr>
            <w:tcW w:w="1131" w:type="dxa"/>
            <w:vAlign w:val="center"/>
          </w:tcPr>
          <w:p w14:paraId="08B2A005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47B1949A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029EC3A9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496CC122" w14:textId="77777777">
        <w:tc>
          <w:tcPr>
            <w:tcW w:w="905" w:type="dxa"/>
            <w:vMerge/>
            <w:vAlign w:val="center"/>
          </w:tcPr>
          <w:p w14:paraId="5C3EBFAE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E4C56F1" w14:textId="77777777" w:rsidR="009E7966" w:rsidRDefault="008A7C2C">
            <w:pPr>
              <w:jc w:val="center"/>
            </w:pPr>
            <w:r>
              <w:t>1010</w:t>
            </w:r>
          </w:p>
        </w:tc>
        <w:tc>
          <w:tcPr>
            <w:tcW w:w="1131" w:type="dxa"/>
            <w:vAlign w:val="center"/>
          </w:tcPr>
          <w:p w14:paraId="01B04880" w14:textId="77777777" w:rsidR="009E7966" w:rsidRDefault="008A7C2C">
            <w:pPr>
              <w:jc w:val="center"/>
            </w:pPr>
            <w:r>
              <w:t>厨房</w:t>
            </w:r>
          </w:p>
        </w:tc>
        <w:tc>
          <w:tcPr>
            <w:tcW w:w="1131" w:type="dxa"/>
            <w:vAlign w:val="center"/>
          </w:tcPr>
          <w:p w14:paraId="62DA0E2C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25E8640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5F51350B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33D9405" w14:textId="77777777">
        <w:tc>
          <w:tcPr>
            <w:tcW w:w="905" w:type="dxa"/>
            <w:vMerge/>
            <w:vAlign w:val="center"/>
          </w:tcPr>
          <w:p w14:paraId="6C3A22E5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D599A77" w14:textId="77777777" w:rsidR="009E7966" w:rsidRDefault="008A7C2C">
            <w:pPr>
              <w:jc w:val="center"/>
            </w:pPr>
            <w:r>
              <w:t>1011</w:t>
            </w:r>
          </w:p>
        </w:tc>
        <w:tc>
          <w:tcPr>
            <w:tcW w:w="1131" w:type="dxa"/>
            <w:vAlign w:val="center"/>
          </w:tcPr>
          <w:p w14:paraId="418770AB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03FA14C2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BFB18A4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5AED0DF7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6900755D" w14:textId="77777777">
        <w:tc>
          <w:tcPr>
            <w:tcW w:w="905" w:type="dxa"/>
            <w:vMerge/>
            <w:vAlign w:val="center"/>
          </w:tcPr>
          <w:p w14:paraId="7C64751B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4ED7F3A" w14:textId="77777777" w:rsidR="009E7966" w:rsidRDefault="008A7C2C">
            <w:pPr>
              <w:jc w:val="center"/>
            </w:pPr>
            <w:r>
              <w:t>1012</w:t>
            </w:r>
          </w:p>
        </w:tc>
        <w:tc>
          <w:tcPr>
            <w:tcW w:w="1131" w:type="dxa"/>
            <w:vAlign w:val="center"/>
          </w:tcPr>
          <w:p w14:paraId="163695A3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47173F38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1E1193D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13922775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1301C63C" w14:textId="77777777">
        <w:tc>
          <w:tcPr>
            <w:tcW w:w="905" w:type="dxa"/>
            <w:vMerge w:val="restart"/>
            <w:vAlign w:val="center"/>
          </w:tcPr>
          <w:p w14:paraId="51A36406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44121F6" w14:textId="77777777" w:rsidR="009E7966" w:rsidRDefault="008A7C2C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51C07D6F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6098E576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4A7CD69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1480246B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0A06AF5" w14:textId="77777777">
        <w:tc>
          <w:tcPr>
            <w:tcW w:w="905" w:type="dxa"/>
            <w:vMerge/>
            <w:vAlign w:val="center"/>
          </w:tcPr>
          <w:p w14:paraId="461EA976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580084" w14:textId="77777777" w:rsidR="009E7966" w:rsidRDefault="008A7C2C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481889F7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7071A38A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29BEB07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42945C29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337F999" w14:textId="77777777">
        <w:tc>
          <w:tcPr>
            <w:tcW w:w="905" w:type="dxa"/>
            <w:vMerge/>
            <w:vAlign w:val="center"/>
          </w:tcPr>
          <w:p w14:paraId="35341F95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BAC6428" w14:textId="77777777" w:rsidR="009E7966" w:rsidRDefault="008A7C2C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0F8B21E2" w14:textId="77777777" w:rsidR="009E7966" w:rsidRDefault="008A7C2C">
            <w:pPr>
              <w:jc w:val="center"/>
            </w:pPr>
            <w:r>
              <w:t>次卧室</w:t>
            </w:r>
          </w:p>
        </w:tc>
        <w:tc>
          <w:tcPr>
            <w:tcW w:w="1131" w:type="dxa"/>
            <w:vAlign w:val="center"/>
          </w:tcPr>
          <w:p w14:paraId="679F9C49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13B9DC5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17207512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39464B8E" w14:textId="77777777">
        <w:tc>
          <w:tcPr>
            <w:tcW w:w="905" w:type="dxa"/>
            <w:vMerge/>
            <w:vAlign w:val="center"/>
          </w:tcPr>
          <w:p w14:paraId="256F360E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67977E6" w14:textId="77777777" w:rsidR="009E7966" w:rsidRDefault="008A7C2C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6CF990F6" w14:textId="77777777" w:rsidR="009E7966" w:rsidRDefault="008A7C2C">
            <w:pPr>
              <w:jc w:val="center"/>
            </w:pPr>
            <w:r>
              <w:t>次卧室</w:t>
            </w:r>
          </w:p>
        </w:tc>
        <w:tc>
          <w:tcPr>
            <w:tcW w:w="1131" w:type="dxa"/>
            <w:vAlign w:val="center"/>
          </w:tcPr>
          <w:p w14:paraId="3D3B287A" w14:textId="77777777" w:rsidR="009E7966" w:rsidRDefault="008A7C2C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18C9495" w14:textId="77777777" w:rsidR="009E7966" w:rsidRDefault="008A7C2C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292CDDD0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58CD5C01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6" w:name="室内颗粒物达标判定表"/>
      <w:bookmarkEnd w:id="36"/>
    </w:p>
    <w:p w14:paraId="594F6EE6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575E53E8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7" w:name="颗粒物达标判定图"/>
      <w:bookmarkEnd w:id="37"/>
      <w:r>
        <w:rPr>
          <w:noProof/>
        </w:rPr>
        <w:lastRenderedPageBreak/>
        <w:drawing>
          <wp:inline distT="0" distB="0" distL="0" distR="0" wp14:anchorId="6A42283E" wp14:editId="070ECF6F">
            <wp:extent cx="5667375" cy="35433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5C9C4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14:paraId="36DA3FEB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6DD2DA6F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9E7966" w14:paraId="6A570819" w14:textId="77777777">
        <w:tc>
          <w:tcPr>
            <w:tcW w:w="679" w:type="dxa"/>
            <w:shd w:val="clear" w:color="auto" w:fill="E6E6E6"/>
            <w:vAlign w:val="center"/>
          </w:tcPr>
          <w:p w14:paraId="4D12B9C7" w14:textId="77777777" w:rsidR="009E7966" w:rsidRDefault="008A7C2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DDF08" w14:textId="77777777" w:rsidR="009E7966" w:rsidRDefault="008A7C2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C122AA5" w14:textId="77777777" w:rsidR="009E7966" w:rsidRDefault="008A7C2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FFAD5A1" w14:textId="77777777" w:rsidR="009E7966" w:rsidRDefault="008A7C2C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4E26B96" w14:textId="77777777" w:rsidR="009E7966" w:rsidRDefault="008A7C2C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D463B1F" w14:textId="77777777" w:rsidR="009E7966" w:rsidRDefault="008A7C2C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9E7966" w14:paraId="5BCB1FDB" w14:textId="77777777">
        <w:tc>
          <w:tcPr>
            <w:tcW w:w="679" w:type="dxa"/>
            <w:vMerge w:val="restart"/>
            <w:vAlign w:val="center"/>
          </w:tcPr>
          <w:p w14:paraId="27DEA03E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2B6395A" w14:textId="77777777" w:rsidR="009E7966" w:rsidRDefault="008A7C2C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43C2E878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275D14F8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38FA2B9C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067DE61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68638106" w14:textId="77777777">
        <w:tc>
          <w:tcPr>
            <w:tcW w:w="679" w:type="dxa"/>
            <w:vMerge/>
            <w:vAlign w:val="center"/>
          </w:tcPr>
          <w:p w14:paraId="1A91EEB3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7F1035" w14:textId="77777777" w:rsidR="009E7966" w:rsidRDefault="008A7C2C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049DB087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3089D47B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32A93752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0BC06F4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07F3790" w14:textId="77777777">
        <w:tc>
          <w:tcPr>
            <w:tcW w:w="679" w:type="dxa"/>
            <w:vMerge/>
            <w:vAlign w:val="center"/>
          </w:tcPr>
          <w:p w14:paraId="4C59C0D6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479CAC" w14:textId="77777777" w:rsidR="009E7966" w:rsidRDefault="008A7C2C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14:paraId="18523E8A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635F59F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7F1CA528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8F8EBEA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EBA61F8" w14:textId="77777777">
        <w:tc>
          <w:tcPr>
            <w:tcW w:w="679" w:type="dxa"/>
            <w:vMerge/>
            <w:vAlign w:val="center"/>
          </w:tcPr>
          <w:p w14:paraId="3B837B0F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14CFEE" w14:textId="77777777" w:rsidR="009E7966" w:rsidRDefault="008A7C2C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3F79C35D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3D48A1D3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2674E9BB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E3768BF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221D7C82" w14:textId="77777777">
        <w:tc>
          <w:tcPr>
            <w:tcW w:w="679" w:type="dxa"/>
            <w:vMerge/>
            <w:vAlign w:val="center"/>
          </w:tcPr>
          <w:p w14:paraId="2F4D473A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B257A2" w14:textId="77777777" w:rsidR="009E7966" w:rsidRDefault="008A7C2C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4ED8BA57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6B71894C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7DAD25D0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6908A7B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4D002219" w14:textId="77777777">
        <w:tc>
          <w:tcPr>
            <w:tcW w:w="679" w:type="dxa"/>
            <w:vMerge/>
            <w:vAlign w:val="center"/>
          </w:tcPr>
          <w:p w14:paraId="603E4963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9243B7" w14:textId="77777777" w:rsidR="009E7966" w:rsidRDefault="008A7C2C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14:paraId="163C9AC6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E0A68DC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60658BF9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B7B74F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25AC396B" w14:textId="77777777">
        <w:tc>
          <w:tcPr>
            <w:tcW w:w="679" w:type="dxa"/>
            <w:vMerge/>
            <w:vAlign w:val="center"/>
          </w:tcPr>
          <w:p w14:paraId="1928EF1A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2698000" w14:textId="77777777" w:rsidR="009E7966" w:rsidRDefault="008A7C2C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14:paraId="34606BBF" w14:textId="77777777" w:rsidR="009E7966" w:rsidRDefault="008A7C2C">
            <w:pPr>
              <w:jc w:val="center"/>
            </w:pPr>
            <w:r>
              <w:t>厨房</w:t>
            </w:r>
          </w:p>
        </w:tc>
        <w:tc>
          <w:tcPr>
            <w:tcW w:w="905" w:type="dxa"/>
            <w:vAlign w:val="center"/>
          </w:tcPr>
          <w:p w14:paraId="72125FDE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45F4AD8D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6B2D542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0A1A4F75" w14:textId="77777777">
        <w:tc>
          <w:tcPr>
            <w:tcW w:w="679" w:type="dxa"/>
            <w:vMerge/>
            <w:vAlign w:val="center"/>
          </w:tcPr>
          <w:p w14:paraId="5B237BB0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B4CE327" w14:textId="77777777" w:rsidR="009E7966" w:rsidRDefault="008A7C2C"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 w14:paraId="4FB355AA" w14:textId="77777777" w:rsidR="009E7966" w:rsidRDefault="008A7C2C">
            <w:pPr>
              <w:jc w:val="center"/>
            </w:pPr>
            <w:r>
              <w:t>厨房</w:t>
            </w:r>
          </w:p>
        </w:tc>
        <w:tc>
          <w:tcPr>
            <w:tcW w:w="905" w:type="dxa"/>
            <w:vAlign w:val="center"/>
          </w:tcPr>
          <w:p w14:paraId="2DEA3666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0D35A027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4DBB61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484870BD" w14:textId="77777777">
        <w:tc>
          <w:tcPr>
            <w:tcW w:w="679" w:type="dxa"/>
            <w:vMerge/>
            <w:vAlign w:val="center"/>
          </w:tcPr>
          <w:p w14:paraId="2E66FF77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0634867" w14:textId="77777777" w:rsidR="009E7966" w:rsidRDefault="008A7C2C">
            <w:pPr>
              <w:jc w:val="center"/>
            </w:pPr>
            <w:r>
              <w:t>1011</w:t>
            </w:r>
          </w:p>
        </w:tc>
        <w:tc>
          <w:tcPr>
            <w:tcW w:w="1301" w:type="dxa"/>
            <w:vAlign w:val="center"/>
          </w:tcPr>
          <w:p w14:paraId="3BDD7EE5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3B59EB1D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039D7BCD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BA306CB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03947A2" w14:textId="77777777">
        <w:tc>
          <w:tcPr>
            <w:tcW w:w="679" w:type="dxa"/>
            <w:vMerge/>
            <w:vAlign w:val="center"/>
          </w:tcPr>
          <w:p w14:paraId="1E19D815" w14:textId="77777777" w:rsidR="009E7966" w:rsidRDefault="008A7C2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8353CD" w14:textId="77777777" w:rsidR="009E7966" w:rsidRDefault="008A7C2C">
            <w:pPr>
              <w:jc w:val="center"/>
            </w:pPr>
            <w:r>
              <w:t>1012</w:t>
            </w:r>
          </w:p>
        </w:tc>
        <w:tc>
          <w:tcPr>
            <w:tcW w:w="1301" w:type="dxa"/>
            <w:vAlign w:val="center"/>
          </w:tcPr>
          <w:p w14:paraId="2932C5D4" w14:textId="77777777" w:rsidR="009E7966" w:rsidRDefault="008A7C2C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1BDC0E24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6417306D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8A9AC06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A2557E5" w14:textId="77777777">
        <w:tc>
          <w:tcPr>
            <w:tcW w:w="679" w:type="dxa"/>
            <w:vMerge w:val="restart"/>
            <w:vAlign w:val="center"/>
          </w:tcPr>
          <w:p w14:paraId="407DE971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9717ADA" w14:textId="77777777" w:rsidR="009E7966" w:rsidRDefault="008A7C2C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5182DF20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4B6B7FA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10BCB423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574CAD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17A450EB" w14:textId="77777777">
        <w:tc>
          <w:tcPr>
            <w:tcW w:w="679" w:type="dxa"/>
            <w:vMerge/>
            <w:vAlign w:val="center"/>
          </w:tcPr>
          <w:p w14:paraId="65A9DE3B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0BF68CE" w14:textId="77777777" w:rsidR="009E7966" w:rsidRDefault="008A7C2C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0A248BD8" w14:textId="77777777" w:rsidR="009E7966" w:rsidRDefault="008A7C2C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37158B40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508BEF6A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36C9531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5785E77F" w14:textId="77777777">
        <w:tc>
          <w:tcPr>
            <w:tcW w:w="679" w:type="dxa"/>
            <w:vMerge/>
            <w:vAlign w:val="center"/>
          </w:tcPr>
          <w:p w14:paraId="15C1123A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AE50028" w14:textId="77777777" w:rsidR="009E7966" w:rsidRDefault="008A7C2C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14:paraId="2E43C424" w14:textId="77777777" w:rsidR="009E7966" w:rsidRDefault="008A7C2C">
            <w:pPr>
              <w:jc w:val="center"/>
            </w:pPr>
            <w:r>
              <w:t>次卧室</w:t>
            </w:r>
          </w:p>
        </w:tc>
        <w:tc>
          <w:tcPr>
            <w:tcW w:w="905" w:type="dxa"/>
            <w:vAlign w:val="center"/>
          </w:tcPr>
          <w:p w14:paraId="78C86919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3B74E3FC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5B16C9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E7966" w14:paraId="6D8DD837" w14:textId="77777777">
        <w:tc>
          <w:tcPr>
            <w:tcW w:w="679" w:type="dxa"/>
            <w:vMerge/>
            <w:vAlign w:val="center"/>
          </w:tcPr>
          <w:p w14:paraId="470EE21B" w14:textId="77777777" w:rsidR="009E7966" w:rsidRDefault="008A7C2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1050006" w14:textId="77777777" w:rsidR="009E7966" w:rsidRDefault="008A7C2C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14:paraId="57DEB454" w14:textId="77777777" w:rsidR="009E7966" w:rsidRDefault="008A7C2C">
            <w:pPr>
              <w:jc w:val="center"/>
            </w:pPr>
            <w:r>
              <w:t>次卧室</w:t>
            </w:r>
          </w:p>
        </w:tc>
        <w:tc>
          <w:tcPr>
            <w:tcW w:w="905" w:type="dxa"/>
            <w:vAlign w:val="center"/>
          </w:tcPr>
          <w:p w14:paraId="15B8E5AA" w14:textId="77777777" w:rsidR="009E7966" w:rsidRDefault="008A7C2C">
            <w:pPr>
              <w:jc w:val="center"/>
            </w:pPr>
            <w:r>
              <w:t>0.036</w:t>
            </w:r>
          </w:p>
        </w:tc>
        <w:tc>
          <w:tcPr>
            <w:tcW w:w="2150" w:type="dxa"/>
            <w:vAlign w:val="center"/>
          </w:tcPr>
          <w:p w14:paraId="714F7ADA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1290412" w14:textId="77777777" w:rsidR="009E7966" w:rsidRDefault="008A7C2C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75ACA03A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8" w:name="室内PM10日均值达标判定表"/>
      <w:bookmarkEnd w:id="38"/>
    </w:p>
    <w:p w14:paraId="7A8BC0C9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5E6FD8A0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PM10日均值达标判定图"/>
      <w:bookmarkEnd w:id="39"/>
      <w:r>
        <w:rPr>
          <w:noProof/>
        </w:rPr>
        <w:lastRenderedPageBreak/>
        <w:drawing>
          <wp:inline distT="0" distB="0" distL="0" distR="0" wp14:anchorId="5E3880EE" wp14:editId="38B71FB9">
            <wp:extent cx="5667375" cy="32099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66AD7" w14:textId="77777777"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14:paraId="53CD5F1F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08C6F7C4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0" w:name="_Toc96779008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0"/>
    </w:p>
    <w:p w14:paraId="541BC2F7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3C762827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48135060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27FF5A21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0A316302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23AFEDFD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2F49C779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14:paraId="7571AA97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BEF26AE" w14:textId="77777777"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40AB91C4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14:paraId="1103DAA8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5BE81953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1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8μg/m³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14μg/m³</w:t>
            </w:r>
            <w:bookmarkEnd w:id="41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72206B21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2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2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60BAB2FE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3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14:paraId="24AA4769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6CD6" w14:textId="77777777" w:rsidR="008A7C2C" w:rsidRDefault="008A7C2C" w:rsidP="00AB7079">
      <w:r>
        <w:separator/>
      </w:r>
    </w:p>
  </w:endnote>
  <w:endnote w:type="continuationSeparator" w:id="0">
    <w:p w14:paraId="4DB0C0D2" w14:textId="77777777" w:rsidR="008A7C2C" w:rsidRDefault="008A7C2C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A03F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0E3ED0" w14:textId="77777777" w:rsidR="00D6117D" w:rsidRDefault="008A7C2C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14:paraId="718C7A64" w14:textId="77777777"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26A3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80EE" w14:textId="77777777" w:rsidR="008A7C2C" w:rsidRDefault="008A7C2C" w:rsidP="00AB7079">
      <w:r>
        <w:separator/>
      </w:r>
    </w:p>
  </w:footnote>
  <w:footnote w:type="continuationSeparator" w:id="0">
    <w:p w14:paraId="0BAB4C37" w14:textId="77777777" w:rsidR="008A7C2C" w:rsidRDefault="008A7C2C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3C03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BC01" w14:textId="77777777"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681CB570" wp14:editId="30697B9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0011" w14:textId="77777777"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1C2670DD" wp14:editId="09C496AB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0B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D2A0B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A7C2C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E7966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6BA33"/>
  <w15:docId w15:val="{B1E0BC32-EAE3-48D2-AB86-BCB5EE41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2</TotalTime>
  <Pages>9</Pages>
  <Words>634</Words>
  <Characters>3618</Characters>
  <Application>Microsoft Office Word</Application>
  <DocSecurity>0</DocSecurity>
  <Lines>30</Lines>
  <Paragraphs>8</Paragraphs>
  <ScaleCrop>false</ScaleCrop>
  <Company>Microsoft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MR Zhang</dc:creator>
  <cp:lastModifiedBy>1667234985@qq.com</cp:lastModifiedBy>
  <cp:revision>1</cp:revision>
  <dcterms:created xsi:type="dcterms:W3CDTF">2022-02-26T06:42:00Z</dcterms:created>
  <dcterms:modified xsi:type="dcterms:W3CDTF">2022-02-26T06:44:00Z</dcterms:modified>
</cp:coreProperties>
</file>